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7B90E" w14:textId="77777777" w:rsidR="00675A68" w:rsidRDefault="00CB438D" w:rsidP="002D3D01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3DCAD821" wp14:editId="29D2379E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5E3423A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4A707360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 xml:space="preserve">Biudžetinė įstaiga, Gedimino pr. 38, </w:t>
      </w:r>
      <w:bookmarkStart w:id="0" w:name="OLE_LINK1"/>
      <w:bookmarkStart w:id="1" w:name="OLE_LINK2"/>
      <w:r>
        <w:rPr>
          <w:sz w:val="17"/>
        </w:rPr>
        <w:t xml:space="preserve">LT-01104 </w:t>
      </w:r>
      <w:bookmarkEnd w:id="0"/>
      <w:bookmarkEnd w:id="1"/>
      <w:r>
        <w:rPr>
          <w:sz w:val="17"/>
        </w:rPr>
        <w:t>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57070E94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44C72266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AC62C6" wp14:editId="7055E625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AE62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PSJ4pAIAAJUFAAAOAAAAZHJzL2Uyb0RvYy54bWysVFFvmzAQfp+0/2DxToGEAEElVUrIXrqt Ujvt2cEGrIGNbCckmvbfdzaBtd3LNDWRkM/2fffd3Xe+vTt3LTpRqZjgmRPc+A6ivBSE8Tpzvj3v 3cRBSmNOcCs4zZwLVc7d5uOH26FP6UI0oiVUIgDhKh36zGm07lPPU2VDO6xuRE85HFZCdliDKWuP SDwAetd6C9+PvEFI0ktRUqVgdzceOhuLX1W01F+rSlGN2swBbtp+pf0ezNfb3OK0lrhvWHmlgf+D RYcZh6Az1A5rjI6S/QXVsVIKJSp9U4rOE1XFSmpzgGwC/002Tw3uqc0FiqP6uUzq/WDLL6dHiRiB 3jmI4w5atD1qYSOjhSnP0KsUbuX8UZoEyzN/6h9E+UMhLvIG85ray8+XHnwD4+G9cjGG6iHIYfgs CNzBgG9rda5kZyChCuhsW3KZW0LPGpWwuVovwtUKOldOZx5OJ8deKv2Jig6ZReYoLTGrG50LzqHx QgY2DD49KG1o4XRyMFG52LO2tf1vORoyJ1pCHHOiRMuIObSGrA95K9EJGwXZn83xzTUpjpxYsIZi UlzXGrN2XEPwlhs8akU5MgLrrGFp9yFhK5ifa39dJEUSuuEiKtzQ3+3c7T4P3WgfxKvdcpfnu+CX IRqEacMIodxwncQbhP8mjusYjbKb5TsXxXuNbqsHZF8z3e5XfhwuEzeOV0s3XBa+e5/sc3ebB1EU F/f5ffGGaWGzV+9Ddi6lYSWOmsqnhgyIMCOGRbJcw9tDGAz7MvEjfx07CLc1vFKllg6SQn9nurHa NaozGOplr+O9+Y8KavsGjwpYGQVMAhiv29rM4cdKTU021tyma/J/agmimARgZ8aMyThwB0Euj3Ka JZh963R9p8zj8tKG9cvXdPMbAAD//wMAUEsDBBQABgAIAAAAIQBQGPAa2QAAAAYBAAAPAAAAZHJz L2Rvd25yZXYueG1sTI4xT8MwFIR3JP6D9SqxtU4rsEqIUyEQExNph4xO/JpEjZ+j2E3Sf8+DBabT 6U53X3ZYXC8mHEPnScN2k4BAqr3tqNFwOn6s9yBCNGRN7wk13DDAIb+/y0xq/UxfOBWxETxCITUa 2hiHVMpQt+hM2PgBibOzH52JbMdG2tHMPO56uUsSJZ3piB9aM+Bbi/WluDoNR/9+7p7KotqXvlRT gvPnrZi1flgtry8gIi7xrww/+IwOOTNV/ko2iF7DWilusm5BcPy8U48gql8v80z+x8+/AQAA//8D AFBLAQItABQABgAIAAAAIQC2gziS/gAAAOEBAAATAAAAAAAAAAAAAAAAAAAAAABbQ29udGVudF9U eXBlc10ueG1sUEsBAi0AFAAGAAgAAAAhADj9If/WAAAAlAEAAAsAAAAAAAAAAAAAAAAALwEAAF9y ZWxzLy5yZWxzUEsBAi0AFAAGAAgAAAAhAAU9InikAgAAlQUAAA4AAAAAAAAAAAAAAAAALgIAAGRy cy9lMm9Eb2MueG1sUEsBAi0AFAAGAAgAAAAhAFAY8BrZAAAABgEAAA8AAAAAAAAAAAAAAAAA/gQA AGRycy9kb3ducmV2LnhtbFBLBQYAAAAABAAEAPMAAAAEBgAAAAA= " strokeweight=".5pt">
                <v:shadow color="#7f7f7f" opacity=".5" offset="1pt"/>
              </v:shape>
            </w:pict>
          </mc:Fallback>
        </mc:AlternateContent>
      </w:r>
    </w:p>
    <w:tbl>
      <w:tblPr>
        <w:tblW w:w="9639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3010"/>
      </w:tblGrid>
      <w:tr w:rsidR="00675A68" w14:paraId="54D3AB33" w14:textId="77777777" w:rsidTr="00BA05F5">
        <w:trPr>
          <w:cantSplit/>
        </w:trPr>
        <w:tc>
          <w:tcPr>
            <w:tcW w:w="4643" w:type="dxa"/>
          </w:tcPr>
          <w:p w14:paraId="0645B394" w14:textId="72E72D48" w:rsidR="001B6B6C" w:rsidRPr="001B6B6C" w:rsidRDefault="00FD0CD9" w:rsidP="001B6B6C">
            <w:pPr>
              <w:jc w:val="left"/>
              <w:rPr>
                <w:szCs w:val="24"/>
              </w:rPr>
            </w:pPr>
            <w:r>
              <w:t>Lietuvos Respublikos socialinės apsaugos ir darbo ministerijai</w:t>
            </w:r>
          </w:p>
          <w:p w14:paraId="3B06F49B" w14:textId="77777777" w:rsidR="001B6B6C" w:rsidRPr="001B6B6C" w:rsidRDefault="001B6B6C" w:rsidP="001B6B6C">
            <w:pPr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14:paraId="14E2AEDC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D4ECD68" w14:textId="40C74649" w:rsidR="002D3D01" w:rsidRPr="00BF6080" w:rsidRDefault="00E4706A" w:rsidP="002D3D01">
            <w:pPr>
              <w:jc w:val="left"/>
              <w:rPr>
                <w:lang w:val="en-US"/>
              </w:rPr>
            </w:pPr>
            <w:r w:rsidRPr="00485C4E">
              <w:t>20</w:t>
            </w:r>
            <w:r w:rsidR="0015304A" w:rsidRPr="00485C4E">
              <w:t>20</w:t>
            </w:r>
            <w:r w:rsidR="00675A68" w:rsidRPr="00485C4E">
              <w:t>-</w:t>
            </w:r>
            <w:r w:rsidR="005F367D" w:rsidRPr="00485C4E">
              <w:t>0</w:t>
            </w:r>
            <w:r w:rsidR="00235444" w:rsidRPr="00485C4E">
              <w:t>4</w:t>
            </w:r>
            <w:r w:rsidR="005F367D" w:rsidRPr="00485C4E">
              <w:t>-</w:t>
            </w:r>
            <w:r w:rsidR="00BF6080">
              <w:rPr>
                <w:lang w:val="en-US"/>
              </w:rPr>
              <w:t>23</w:t>
            </w:r>
            <w:bookmarkStart w:id="2" w:name="_GoBack"/>
            <w:bookmarkEnd w:id="2"/>
          </w:p>
          <w:p w14:paraId="575AEB83" w14:textId="5DA79C00" w:rsidR="002D3D01" w:rsidRPr="00485C4E" w:rsidRDefault="002D3D01" w:rsidP="001E69B8">
            <w:pPr>
              <w:jc w:val="left"/>
            </w:pPr>
            <w:r w:rsidRPr="00485C4E">
              <w:t>Į 2020-0</w:t>
            </w:r>
            <w:r w:rsidR="001E69B8">
              <w:t>4</w:t>
            </w:r>
            <w:r w:rsidRPr="00485C4E">
              <w:t>-</w:t>
            </w:r>
            <w:r w:rsidR="000269A2">
              <w:t>10</w:t>
            </w:r>
          </w:p>
        </w:tc>
        <w:tc>
          <w:tcPr>
            <w:tcW w:w="3010" w:type="dxa"/>
          </w:tcPr>
          <w:p w14:paraId="23302AA6" w14:textId="5F3CF671" w:rsidR="00675A68" w:rsidRPr="00485C4E" w:rsidRDefault="00675A68" w:rsidP="00FD0CD9">
            <w:pPr>
              <w:jc w:val="left"/>
            </w:pPr>
            <w:r w:rsidRPr="00485C4E">
              <w:t xml:space="preserve">Nr. </w:t>
            </w:r>
            <w:r w:rsidR="00F266B8" w:rsidRPr="00485C4E">
              <w:t>(</w:t>
            </w:r>
            <w:r w:rsidR="00647648">
              <w:t>4</w:t>
            </w:r>
            <w:r w:rsidR="00B2739D">
              <w:t>.6-82E</w:t>
            </w:r>
            <w:r w:rsidR="00F266B8" w:rsidRPr="00485C4E">
              <w:t>)</w:t>
            </w:r>
            <w:r w:rsidR="00B2739D">
              <w:t xml:space="preserve"> </w:t>
            </w:r>
            <w:r w:rsidR="00F266B8" w:rsidRPr="00485C4E">
              <w:t>3-</w:t>
            </w:r>
            <w:r w:rsidR="00BF6080" w:rsidRPr="00BF6080">
              <w:t>1538</w:t>
            </w:r>
          </w:p>
          <w:p w14:paraId="5609E644" w14:textId="4D5718FD" w:rsidR="002D3D01" w:rsidRPr="00485C4E" w:rsidRDefault="002D3D01" w:rsidP="00FD0CD9">
            <w:pPr>
              <w:jc w:val="left"/>
            </w:pPr>
            <w:r w:rsidRPr="00485C4E">
              <w:rPr>
                <w:szCs w:val="24"/>
              </w:rPr>
              <w:t xml:space="preserve">Nr. </w:t>
            </w:r>
            <w:r w:rsidR="00647648" w:rsidRPr="00647648">
              <w:rPr>
                <w:szCs w:val="24"/>
              </w:rPr>
              <w:t>(12.1E-54)</w:t>
            </w:r>
            <w:r w:rsidR="00647648">
              <w:rPr>
                <w:szCs w:val="24"/>
              </w:rPr>
              <w:t xml:space="preserve"> </w:t>
            </w:r>
            <w:r w:rsidR="00647648" w:rsidRPr="00647648">
              <w:rPr>
                <w:szCs w:val="24"/>
              </w:rPr>
              <w:t>STAP-2</w:t>
            </w:r>
            <w:r w:rsidR="000269A2">
              <w:rPr>
                <w:szCs w:val="24"/>
              </w:rPr>
              <w:t>63</w:t>
            </w:r>
          </w:p>
        </w:tc>
      </w:tr>
      <w:tr w:rsidR="00675A68" w14:paraId="2E3A3544" w14:textId="77777777" w:rsidTr="00BA05F5">
        <w:trPr>
          <w:cantSplit/>
        </w:trPr>
        <w:tc>
          <w:tcPr>
            <w:tcW w:w="4643" w:type="dxa"/>
          </w:tcPr>
          <w:p w14:paraId="575B9DF7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70C7EFC8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4146D0CE" w14:textId="77777777" w:rsidR="00675A68" w:rsidRDefault="00675A68">
            <w:pPr>
              <w:jc w:val="left"/>
            </w:pPr>
          </w:p>
        </w:tc>
        <w:tc>
          <w:tcPr>
            <w:tcW w:w="3010" w:type="dxa"/>
          </w:tcPr>
          <w:p w14:paraId="54C54022" w14:textId="539DC99C" w:rsidR="00675A68" w:rsidRDefault="00675A68">
            <w:pPr>
              <w:jc w:val="left"/>
            </w:pPr>
          </w:p>
        </w:tc>
      </w:tr>
      <w:tr w:rsidR="00675A68" w14:paraId="0CC71F89" w14:textId="77777777" w:rsidTr="00BA05F5">
        <w:trPr>
          <w:cantSplit/>
        </w:trPr>
        <w:tc>
          <w:tcPr>
            <w:tcW w:w="4643" w:type="dxa"/>
          </w:tcPr>
          <w:p w14:paraId="0A1A2E2D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296A17DE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62256DE" w14:textId="77777777" w:rsidR="00675A68" w:rsidRDefault="00675A68">
            <w:pPr>
              <w:jc w:val="left"/>
            </w:pPr>
          </w:p>
        </w:tc>
        <w:tc>
          <w:tcPr>
            <w:tcW w:w="3010" w:type="dxa"/>
          </w:tcPr>
          <w:p w14:paraId="4E6B7DD4" w14:textId="77777777" w:rsidR="00675A68" w:rsidRDefault="00675A68">
            <w:pPr>
              <w:jc w:val="left"/>
            </w:pPr>
          </w:p>
        </w:tc>
      </w:tr>
      <w:tr w:rsidR="00675A68" w14:paraId="2B77A530" w14:textId="77777777" w:rsidTr="00BA05F5">
        <w:trPr>
          <w:cantSplit/>
        </w:trPr>
        <w:tc>
          <w:tcPr>
            <w:tcW w:w="4643" w:type="dxa"/>
          </w:tcPr>
          <w:p w14:paraId="4E11855D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11361C47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3E77AF3" w14:textId="77777777" w:rsidR="00675A68" w:rsidRDefault="00675A68">
            <w:pPr>
              <w:jc w:val="left"/>
            </w:pPr>
          </w:p>
        </w:tc>
        <w:tc>
          <w:tcPr>
            <w:tcW w:w="3010" w:type="dxa"/>
          </w:tcPr>
          <w:p w14:paraId="4264AE18" w14:textId="77777777" w:rsidR="00675A68" w:rsidRDefault="00675A68">
            <w:pPr>
              <w:jc w:val="left"/>
            </w:pPr>
          </w:p>
        </w:tc>
      </w:tr>
      <w:tr w:rsidR="00506EE8" w14:paraId="7989DB11" w14:textId="77777777" w:rsidTr="00BA05F5">
        <w:trPr>
          <w:cantSplit/>
        </w:trPr>
        <w:tc>
          <w:tcPr>
            <w:tcW w:w="9639" w:type="dxa"/>
            <w:gridSpan w:val="4"/>
          </w:tcPr>
          <w:p w14:paraId="1EF8266B" w14:textId="77777777" w:rsidR="00BA05F5" w:rsidRDefault="00BA05F5" w:rsidP="00BA05F5">
            <w:pPr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Antraste"/>
                  <w:enabled/>
                  <w:calcOnExit w:val="0"/>
                  <w:helpText w:type="text" w:val="Dokumento antraštė"/>
                  <w:statusText w:type="text" w:val="Dokumento antraštė"/>
                  <w:textInput>
                    <w:default w:val="DĖL LIETUVOS RESPUBLIKOS VYRIAUSYBĖS 2002 M. GEGUŽĖS 21 D. NUTARIMO NR. 704 „DĖL ĮGALIOJIMŲ SUTEIKIMO PAVOJINGŲJŲ KROVINIŲ VEŽIMO AUTOMOBILIŲ IR GELEŽINKELIŲ KELIAIS IR SU TUO SUSIJUSIOS VEIKLOS SRITYSE“ PAKEITIMO projekto"/>
                  </w:textInput>
                </w:ffData>
              </w:fldChar>
            </w:r>
            <w:r>
              <w:rPr>
                <w:b/>
                <w:caps/>
              </w:rPr>
              <w:instrText xml:space="preserve"> </w:instrText>
            </w:r>
            <w:bookmarkStart w:id="3" w:name="Antraste"/>
            <w:r>
              <w:rPr>
                <w:b/>
                <w:caps/>
              </w:rPr>
              <w:instrText xml:space="preserve">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DĖL LIETUVOS RESPUBLIKOS VYRIAUSYBĖS 2002 M. GEGUŽĖS 21 D. NUTARIMO NR. 704 „DĖL ĮGALIOJIMŲ SUTEIKIMO PAVOJINGŲJŲ KROVINIŲ VEŽIMO AUTOMOBILIŲ IR GELEŽINKELIŲ KELIAIS IR SU TUO SUSIJUSIOS VEIKLOS SRITYSE“ PAKEITIMO projekto</w:t>
            </w:r>
            <w:r>
              <w:rPr>
                <w:rFonts w:ascii="TimesLT" w:hAnsi="TimesLT"/>
                <w:sz w:val="20"/>
                <w:lang w:val="en-GB"/>
              </w:rPr>
              <w:fldChar w:fldCharType="end"/>
            </w:r>
            <w:bookmarkEnd w:id="3"/>
          </w:p>
          <w:p w14:paraId="2808ED71" w14:textId="21FA6B6E" w:rsidR="00506EE8" w:rsidRDefault="00506EE8" w:rsidP="00FB5E9F">
            <w:pPr>
              <w:ind w:right="542"/>
              <w:rPr>
                <w:b/>
                <w:bCs/>
              </w:rPr>
            </w:pPr>
          </w:p>
        </w:tc>
      </w:tr>
    </w:tbl>
    <w:p w14:paraId="38A62545" w14:textId="77777777" w:rsidR="00675A68" w:rsidRDefault="00675A68" w:rsidP="00B312F7"/>
    <w:p w14:paraId="58F098EA" w14:textId="0330F830" w:rsidR="00675A68" w:rsidRDefault="0080781E" w:rsidP="00EF22CF">
      <w:pPr>
        <w:ind w:firstLine="720"/>
      </w:pPr>
      <w:r w:rsidRPr="0080781E">
        <w:t xml:space="preserve">Lietuvos Respublikos ekonomikos ir inovacijų ministerija įvertino Lietuvos Respublikos socialinės apsaugos ir darbo ministerijos 2020 m. balandžio 10 d. raštu Nr. (12.1E-54) STAP-263 pateiktą derinti Lietuvos Respublikos </w:t>
      </w:r>
      <w:r w:rsidR="00E01A29">
        <w:t>V</w:t>
      </w:r>
      <w:r w:rsidRPr="0080781E">
        <w:t xml:space="preserve">yriausybės 2002 m. gegužės 21 d. nutarimo Nr. 704 „Dėl įgaliojimų suteikimo pavojingųjų krovinių vežimo automobilių ir geležinkelių keliais ir su tuo susijusios veiklos srityse“ </w:t>
      </w:r>
      <w:r w:rsidR="00E74B91">
        <w:t xml:space="preserve">pakeitimo </w:t>
      </w:r>
      <w:r w:rsidRPr="0080781E">
        <w:t>projektą (toliau – Projektas) ir informuoja, kad pagal kompetenciją pasiūlymų ir pastabų dėl Projekto neturi.</w:t>
      </w:r>
    </w:p>
    <w:p w14:paraId="493111F3" w14:textId="77777777" w:rsidR="00EF22CF" w:rsidRDefault="00EF22CF"/>
    <w:p w14:paraId="7A8A6B6B" w14:textId="77777777" w:rsidR="00F844E6" w:rsidRDefault="00F844E6"/>
    <w:p w14:paraId="2B47E767" w14:textId="77777777" w:rsidR="00E67282" w:rsidRDefault="00E67282"/>
    <w:p w14:paraId="008513E4" w14:textId="77777777" w:rsidR="00675A68" w:rsidRDefault="0055629A">
      <w:r w:rsidRPr="0055629A">
        <w:t xml:space="preserve">Ekonomikos ir inovacijų </w:t>
      </w:r>
      <w:r w:rsidR="0015304A">
        <w:t>viceministrė</w:t>
      </w:r>
      <w:r>
        <w:tab/>
      </w:r>
      <w:r>
        <w:tab/>
      </w:r>
      <w:r w:rsidR="00637B3E">
        <w:tab/>
      </w:r>
      <w:r w:rsidR="00637B3E">
        <w:tab/>
      </w:r>
      <w:r w:rsidR="00675A68">
        <w:tab/>
      </w:r>
      <w:r w:rsidR="00675A68">
        <w:tab/>
      </w:r>
      <w:proofErr w:type="spellStart"/>
      <w:r w:rsidR="0015304A">
        <w:t>Jekaterina</w:t>
      </w:r>
      <w:proofErr w:type="spellEnd"/>
      <w:r w:rsidR="0015304A">
        <w:t xml:space="preserve"> </w:t>
      </w:r>
      <w:proofErr w:type="spellStart"/>
      <w:r w:rsidR="0015304A">
        <w:t>Rojaka</w:t>
      </w:r>
      <w:proofErr w:type="spellEnd"/>
    </w:p>
    <w:p w14:paraId="0C58D185" w14:textId="77777777" w:rsidR="008238FD" w:rsidRDefault="008238FD"/>
    <w:p w14:paraId="466A9DEE" w14:textId="77777777" w:rsidR="008238FD" w:rsidRDefault="008238FD"/>
    <w:p w14:paraId="033984CD" w14:textId="77777777" w:rsidR="008238FD" w:rsidRDefault="008238FD"/>
    <w:p w14:paraId="50A85349" w14:textId="77777777" w:rsidR="008238FD" w:rsidRDefault="008238FD"/>
    <w:p w14:paraId="648FF4CE" w14:textId="77777777" w:rsidR="008238FD" w:rsidRDefault="008238FD"/>
    <w:p w14:paraId="01AF7927" w14:textId="77777777" w:rsidR="008238FD" w:rsidRDefault="008238FD"/>
    <w:p w14:paraId="43C77960" w14:textId="77777777" w:rsidR="008238FD" w:rsidRDefault="008238FD"/>
    <w:p w14:paraId="56883829" w14:textId="77777777" w:rsidR="008238FD" w:rsidRDefault="008238FD"/>
    <w:p w14:paraId="42DF5709" w14:textId="77777777" w:rsidR="00601559" w:rsidRDefault="00601559"/>
    <w:p w14:paraId="0D1ABB74" w14:textId="77777777" w:rsidR="00601559" w:rsidRDefault="00601559"/>
    <w:p w14:paraId="55961A0B" w14:textId="2B7B7153" w:rsidR="008238FD" w:rsidRDefault="008238FD"/>
    <w:p w14:paraId="39B73859" w14:textId="77777777" w:rsidR="00E01A29" w:rsidRDefault="00E01A29"/>
    <w:p w14:paraId="7A720E14" w14:textId="77777777" w:rsidR="008238FD" w:rsidRDefault="008238FD"/>
    <w:p w14:paraId="04931FAA" w14:textId="77777777" w:rsidR="00F844E6" w:rsidRDefault="00F844E6"/>
    <w:p w14:paraId="5DFB7D95" w14:textId="77777777" w:rsidR="002D3D01" w:rsidRDefault="002D3D01"/>
    <w:p w14:paraId="140D95C6" w14:textId="77777777" w:rsidR="002D3D01" w:rsidRDefault="002D3D01"/>
    <w:p w14:paraId="547881EB" w14:textId="77777777" w:rsidR="00D24222" w:rsidRDefault="00D24222"/>
    <w:p w14:paraId="2E1D05D0" w14:textId="77777777" w:rsidR="00D24222" w:rsidRDefault="00D24222"/>
    <w:p w14:paraId="68377BD5" w14:textId="77777777" w:rsidR="002D3D01" w:rsidRDefault="002D3D01"/>
    <w:p w14:paraId="568B6C69" w14:textId="6875BC3A" w:rsidR="00E67282" w:rsidRDefault="00EB3103" w:rsidP="00E67282">
      <w:r>
        <w:t xml:space="preserve">Jurgita </w:t>
      </w:r>
      <w:proofErr w:type="spellStart"/>
      <w:r>
        <w:t>Žiemienė</w:t>
      </w:r>
      <w:proofErr w:type="spellEnd"/>
      <w:r w:rsidR="008238FD" w:rsidRPr="008238FD">
        <w:t xml:space="preserve">, tel. 8 706 64 </w:t>
      </w:r>
      <w:r>
        <w:t>722</w:t>
      </w:r>
      <w:r w:rsidR="008238FD" w:rsidRPr="008238FD">
        <w:t xml:space="preserve">, el. p. </w:t>
      </w:r>
      <w:r>
        <w:t>jurgita.ziemiene</w:t>
      </w:r>
      <w:r w:rsidR="00E67282" w:rsidRPr="00E67282">
        <w:t>@eimin.lt</w:t>
      </w:r>
    </w:p>
    <w:sectPr w:rsidR="00E67282" w:rsidSect="00E129CC"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134" w:right="566" w:bottom="0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DE907" w14:textId="77777777" w:rsidR="003C3B37" w:rsidRDefault="003C3B37">
      <w:r>
        <w:separator/>
      </w:r>
    </w:p>
  </w:endnote>
  <w:endnote w:type="continuationSeparator" w:id="0">
    <w:p w14:paraId="690FBAC8" w14:textId="77777777" w:rsidR="003C3B37" w:rsidRDefault="003C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C18CC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73013D6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38CC0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50E2E0" wp14:editId="581C69B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10701D" w14:textId="77777777" w:rsidR="00A22FAF" w:rsidRDefault="00F24BDD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73017140" wp14:editId="1962A235">
                                <wp:extent cx="944245" cy="712424"/>
                                <wp:effectExtent l="0" t="0" r="8255" b="0"/>
                                <wp:docPr id="14" name="Picture 14" descr="C:\Users\s.siniauskaite\AppData\Local\Microsoft\Windows\Temporary Internet Files\Content.Outlook\6Y6P1S92\Tikime laisve_30_LT_grey (2).jpg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s.siniauskaite\AppData\Local\Microsoft\Windows\Temporary Internet Files\Content.Outlook\6Y6P1S92\Tikime laisve_30_LT_grey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245" cy="7124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50E2E0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7pO+RwIAAIAEAAAOAAAAZHJzL2Uyb0RvYy54bWysVE1v2zAMvQ/YfxB0X+x8djXiFFmKDAOK tkAy9KzIcixUFjVJiZ39+lGyk2bdTsMuMiVST+R7pOd3ba3IUVgnQed0OEgpEZpDIfU+p9+360+f KXGe6YIp0CKnJ+Ho3eLjh3ljMjGCClQhLEEQ7bLG5LTy3mRJ4nglauYGYIRGZwm2Zh63dp8UljWI XqtklKazpAFbGAtcOIen952TLiJ+WQrun8rSCU9UTjE3H1cb111Yk8WcZXvLTCV5nwb7hyxqJjU+ eoG6Z56Rg5V/QNWSW3BQ+gGHOoGylFzEGrCaYfqumk3FjIi1IDnOXGhy/w+WPx6fLZFFTkdIj2Y1 arQVr84DUezwyhzBcySpMS7D2I3BaN9+gRbFPp87PAy1t6WtwxerIuhHvNOFYtF6wsOl4Xg8uZlS wtF3Oxulo2mASd5uG+v8VwE1CUZOLUoYmWXHB+e70HNIeMyBksVaKhU3oW3ESllyZCi48jFHBP8t SmnS5HQ2nqYRWEO43iErjbmEWruaguXbXdsTsIPihPVb6NrIGb6WmOQDc/6ZWewbLBlnwT/hUirA R6C3KKnA/vzbeYhHOdFLSYN9mFP348CsoER90yj07XAyCY0bN5PpTZDJXnt21x59qFeAlQ9x6gyP Zoj36myWFuoXHJlleBVdTHN8O6f+bK58Nx04clwslzEIW9Uw/6A3hgfowHSQYNu+MGt6nTwq/Ajn jmXZO7m62HBTw/LgoZRRy0Bwx2rPO7Z57IZ+JMMcXe9j1NuPY/ELAAD//wMAUEsDBBQABgAIAAAA IQDMOJIa4wAAAAsBAAAPAAAAZHJzL2Rvd25yZXYueG1sTI/BTsMwEETvSPyDtUhcUOuUJjUJcSqE gErcaAqImxubJCJeR7GbhL9nOcFxtU8zb/LtbDs2msG3DiWslhEwg5XTLdYSDuXj4gaYDwq16hwa Cd/Gw7Y4P8tVpt2EL2bch5pRCPpMSWhC6DPOfdUYq/zS9Qbp9+kGqwKdQ831oCYKtx2/jqINt6pF amhUb+4bU33tT1bCx1X9/uznp9dpnaz7h91YijddSnl5Md/dAgtmDn8w/OqTOhTkdHQn1J51EoRI Y0IlLFaRoFWEpIlIgR0lxHECvMj5/w3FDwAAAP//AwBQSwECLQAUAAYACAAAACEAtoM4kv4AAADh AQAAEwAAAAAAAAAAAAAAAAAAAAAAW0NvbnRlbnRfVHlwZXNdLnhtbFBLAQItABQABgAIAAAAIQA4 /SH/1gAAAJQBAAALAAAAAAAAAAAAAAAAAC8BAABfcmVscy8ucmVsc1BLAQItABQABgAIAAAAIQC6 7pO+RwIAAIAEAAAOAAAAAAAAAAAAAAAAAC4CAABkcnMvZTJvRG9jLnhtbFBLAQItABQABgAIAAAA IQDMOJIa4wAAAAsBAAAPAAAAAAAAAAAAAAAAAKEEAABkcnMvZG93bnJldi54bWxQSwUGAAAAAAQA BADzAAAAsQUAAAAA " fillcolor="white [3201]" stroked="f" strokeweight=".5pt">
              <v:textbox>
                <w:txbxContent>
                  <w:p w14:paraId="5510701D" w14:textId="77777777" w:rsidR="00A22FAF" w:rsidRDefault="00F24BDD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73017140" wp14:editId="1962A235">
                          <wp:extent cx="944245" cy="712424"/>
                          <wp:effectExtent l="0" t="0" r="8255" b="0"/>
                          <wp:docPr id="14" name="Picture 14" descr="C:\Users\s.siniauskaite\AppData\Local\Microsoft\Windows\Temporary Internet Files\Content.Outlook\6Y6P1S92\Tikime laisve_30_LT_grey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s.siniauskaite\AppData\Local\Microsoft\Windows\Temporary Internet Files\Content.Outlook\6Y6P1S92\Tikime laisve_30_LT_grey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245" cy="712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76CB1" w14:textId="77777777" w:rsidR="003C3B37" w:rsidRDefault="003C3B37">
      <w:r>
        <w:separator/>
      </w:r>
    </w:p>
  </w:footnote>
  <w:footnote w:type="continuationSeparator" w:id="0">
    <w:p w14:paraId="778AF067" w14:textId="77777777" w:rsidR="003C3B37" w:rsidRDefault="003C3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59C3F" w14:textId="66D94141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85C4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53F2D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2043B"/>
    <w:multiLevelType w:val="multilevel"/>
    <w:tmpl w:val="95A42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1996"/>
    <w:rsid w:val="000026D3"/>
    <w:rsid w:val="0000402B"/>
    <w:rsid w:val="00010EC6"/>
    <w:rsid w:val="00015E01"/>
    <w:rsid w:val="000269A2"/>
    <w:rsid w:val="00043BC2"/>
    <w:rsid w:val="00051C5C"/>
    <w:rsid w:val="00062B72"/>
    <w:rsid w:val="0009649D"/>
    <w:rsid w:val="000D4D7B"/>
    <w:rsid w:val="000E06AD"/>
    <w:rsid w:val="000E36A0"/>
    <w:rsid w:val="00101F72"/>
    <w:rsid w:val="00102314"/>
    <w:rsid w:val="00110A4D"/>
    <w:rsid w:val="00116F65"/>
    <w:rsid w:val="00117083"/>
    <w:rsid w:val="00126FC3"/>
    <w:rsid w:val="00127E08"/>
    <w:rsid w:val="001328BF"/>
    <w:rsid w:val="00136357"/>
    <w:rsid w:val="00137E8F"/>
    <w:rsid w:val="0015304A"/>
    <w:rsid w:val="00154400"/>
    <w:rsid w:val="00174A25"/>
    <w:rsid w:val="00195120"/>
    <w:rsid w:val="001958F5"/>
    <w:rsid w:val="001B6B6C"/>
    <w:rsid w:val="001B792A"/>
    <w:rsid w:val="001C4FB7"/>
    <w:rsid w:val="001D2D44"/>
    <w:rsid w:val="001D56F9"/>
    <w:rsid w:val="001D6336"/>
    <w:rsid w:val="001E69B8"/>
    <w:rsid w:val="00210976"/>
    <w:rsid w:val="00213709"/>
    <w:rsid w:val="00216990"/>
    <w:rsid w:val="0022225A"/>
    <w:rsid w:val="00235444"/>
    <w:rsid w:val="00240D52"/>
    <w:rsid w:val="002428B6"/>
    <w:rsid w:val="0024379C"/>
    <w:rsid w:val="00244149"/>
    <w:rsid w:val="00256BEA"/>
    <w:rsid w:val="0025715F"/>
    <w:rsid w:val="0026102F"/>
    <w:rsid w:val="002650CA"/>
    <w:rsid w:val="0027097F"/>
    <w:rsid w:val="00282963"/>
    <w:rsid w:val="00284D3D"/>
    <w:rsid w:val="002908C9"/>
    <w:rsid w:val="002A05AA"/>
    <w:rsid w:val="002A490D"/>
    <w:rsid w:val="002C0CD1"/>
    <w:rsid w:val="002C5D5B"/>
    <w:rsid w:val="002C6615"/>
    <w:rsid w:val="002D3D01"/>
    <w:rsid w:val="002E1E82"/>
    <w:rsid w:val="002E5CDC"/>
    <w:rsid w:val="002F50E7"/>
    <w:rsid w:val="002F7DCF"/>
    <w:rsid w:val="00314211"/>
    <w:rsid w:val="003168D0"/>
    <w:rsid w:val="00316DAE"/>
    <w:rsid w:val="00330224"/>
    <w:rsid w:val="00331148"/>
    <w:rsid w:val="00332079"/>
    <w:rsid w:val="00332C42"/>
    <w:rsid w:val="00335C5D"/>
    <w:rsid w:val="00346165"/>
    <w:rsid w:val="00350174"/>
    <w:rsid w:val="003555F9"/>
    <w:rsid w:val="00356DD2"/>
    <w:rsid w:val="00372C14"/>
    <w:rsid w:val="0037469F"/>
    <w:rsid w:val="00395B16"/>
    <w:rsid w:val="003A7F62"/>
    <w:rsid w:val="003B090D"/>
    <w:rsid w:val="003C3B37"/>
    <w:rsid w:val="003C5E81"/>
    <w:rsid w:val="003D0D53"/>
    <w:rsid w:val="003E1B57"/>
    <w:rsid w:val="003F6860"/>
    <w:rsid w:val="004179CE"/>
    <w:rsid w:val="004265D2"/>
    <w:rsid w:val="0043265B"/>
    <w:rsid w:val="00435CA1"/>
    <w:rsid w:val="00436B8E"/>
    <w:rsid w:val="00446272"/>
    <w:rsid w:val="004536C7"/>
    <w:rsid w:val="004559A1"/>
    <w:rsid w:val="00457304"/>
    <w:rsid w:val="004748BF"/>
    <w:rsid w:val="00475FCB"/>
    <w:rsid w:val="00480264"/>
    <w:rsid w:val="00485C4E"/>
    <w:rsid w:val="0049436D"/>
    <w:rsid w:val="004A6CEA"/>
    <w:rsid w:val="004B0000"/>
    <w:rsid w:val="004B3601"/>
    <w:rsid w:val="004C7185"/>
    <w:rsid w:val="004C7251"/>
    <w:rsid w:val="004D677D"/>
    <w:rsid w:val="004E1EF7"/>
    <w:rsid w:val="004E3627"/>
    <w:rsid w:val="004F17CC"/>
    <w:rsid w:val="004F43DC"/>
    <w:rsid w:val="00506EE8"/>
    <w:rsid w:val="0050713B"/>
    <w:rsid w:val="00507D10"/>
    <w:rsid w:val="00512CF3"/>
    <w:rsid w:val="00512DB5"/>
    <w:rsid w:val="0051302D"/>
    <w:rsid w:val="00515A6F"/>
    <w:rsid w:val="00530126"/>
    <w:rsid w:val="00535100"/>
    <w:rsid w:val="0055629A"/>
    <w:rsid w:val="00561C51"/>
    <w:rsid w:val="00571A7D"/>
    <w:rsid w:val="005752F3"/>
    <w:rsid w:val="005776F1"/>
    <w:rsid w:val="005858B1"/>
    <w:rsid w:val="00587923"/>
    <w:rsid w:val="005904F0"/>
    <w:rsid w:val="005954B5"/>
    <w:rsid w:val="005B1429"/>
    <w:rsid w:val="005B6DB9"/>
    <w:rsid w:val="005D13FE"/>
    <w:rsid w:val="005D35E3"/>
    <w:rsid w:val="005D4EF6"/>
    <w:rsid w:val="005E605E"/>
    <w:rsid w:val="005F0671"/>
    <w:rsid w:val="005F367D"/>
    <w:rsid w:val="005F5189"/>
    <w:rsid w:val="00601559"/>
    <w:rsid w:val="00602560"/>
    <w:rsid w:val="00603460"/>
    <w:rsid w:val="00620ADE"/>
    <w:rsid w:val="00624FB4"/>
    <w:rsid w:val="00637B3E"/>
    <w:rsid w:val="00647648"/>
    <w:rsid w:val="00647770"/>
    <w:rsid w:val="00655B8A"/>
    <w:rsid w:val="00657E81"/>
    <w:rsid w:val="006672DB"/>
    <w:rsid w:val="00672B55"/>
    <w:rsid w:val="006732FB"/>
    <w:rsid w:val="00675A68"/>
    <w:rsid w:val="00687590"/>
    <w:rsid w:val="0069756C"/>
    <w:rsid w:val="006A29B1"/>
    <w:rsid w:val="006C3B7A"/>
    <w:rsid w:val="006C56C9"/>
    <w:rsid w:val="006D0D99"/>
    <w:rsid w:val="006E4290"/>
    <w:rsid w:val="006E5CB6"/>
    <w:rsid w:val="00701962"/>
    <w:rsid w:val="00712969"/>
    <w:rsid w:val="00715730"/>
    <w:rsid w:val="0073469A"/>
    <w:rsid w:val="00746BB6"/>
    <w:rsid w:val="007556E6"/>
    <w:rsid w:val="00762F6D"/>
    <w:rsid w:val="007701BA"/>
    <w:rsid w:val="00780517"/>
    <w:rsid w:val="007A2521"/>
    <w:rsid w:val="007A3C53"/>
    <w:rsid w:val="007C33F2"/>
    <w:rsid w:val="007C6457"/>
    <w:rsid w:val="007E58D6"/>
    <w:rsid w:val="007F2B88"/>
    <w:rsid w:val="0080016F"/>
    <w:rsid w:val="0080676A"/>
    <w:rsid w:val="0080781E"/>
    <w:rsid w:val="00817FE2"/>
    <w:rsid w:val="008238FD"/>
    <w:rsid w:val="00837100"/>
    <w:rsid w:val="00844B98"/>
    <w:rsid w:val="0085236B"/>
    <w:rsid w:val="00875DB3"/>
    <w:rsid w:val="008809A9"/>
    <w:rsid w:val="00880BF1"/>
    <w:rsid w:val="00880F45"/>
    <w:rsid w:val="00894414"/>
    <w:rsid w:val="008A45BB"/>
    <w:rsid w:val="008D710A"/>
    <w:rsid w:val="008E496A"/>
    <w:rsid w:val="008E5809"/>
    <w:rsid w:val="008F0461"/>
    <w:rsid w:val="008F0991"/>
    <w:rsid w:val="0090523A"/>
    <w:rsid w:val="00905939"/>
    <w:rsid w:val="00907EC5"/>
    <w:rsid w:val="00935B44"/>
    <w:rsid w:val="00967A14"/>
    <w:rsid w:val="009853E1"/>
    <w:rsid w:val="0099059D"/>
    <w:rsid w:val="009B21C3"/>
    <w:rsid w:val="009C33F2"/>
    <w:rsid w:val="009D2E5B"/>
    <w:rsid w:val="009D6B78"/>
    <w:rsid w:val="009F442B"/>
    <w:rsid w:val="009F47A4"/>
    <w:rsid w:val="00A16DE5"/>
    <w:rsid w:val="00A17BB5"/>
    <w:rsid w:val="00A22FAF"/>
    <w:rsid w:val="00A2301D"/>
    <w:rsid w:val="00A27813"/>
    <w:rsid w:val="00A3482D"/>
    <w:rsid w:val="00A42A7B"/>
    <w:rsid w:val="00A465FF"/>
    <w:rsid w:val="00A523E4"/>
    <w:rsid w:val="00A5697F"/>
    <w:rsid w:val="00A74E27"/>
    <w:rsid w:val="00A81AE7"/>
    <w:rsid w:val="00A844E2"/>
    <w:rsid w:val="00A8463E"/>
    <w:rsid w:val="00A93277"/>
    <w:rsid w:val="00AA3843"/>
    <w:rsid w:val="00AB308D"/>
    <w:rsid w:val="00AB3920"/>
    <w:rsid w:val="00AC66A6"/>
    <w:rsid w:val="00AC6BCF"/>
    <w:rsid w:val="00AE0B44"/>
    <w:rsid w:val="00AE27C0"/>
    <w:rsid w:val="00AF0E67"/>
    <w:rsid w:val="00AF7626"/>
    <w:rsid w:val="00B050C1"/>
    <w:rsid w:val="00B07B1B"/>
    <w:rsid w:val="00B22034"/>
    <w:rsid w:val="00B23751"/>
    <w:rsid w:val="00B25AFE"/>
    <w:rsid w:val="00B2739D"/>
    <w:rsid w:val="00B312F7"/>
    <w:rsid w:val="00B4038B"/>
    <w:rsid w:val="00B60BCE"/>
    <w:rsid w:val="00B646B4"/>
    <w:rsid w:val="00B76E6E"/>
    <w:rsid w:val="00B86C4D"/>
    <w:rsid w:val="00B92323"/>
    <w:rsid w:val="00B97159"/>
    <w:rsid w:val="00BA05F5"/>
    <w:rsid w:val="00BB270B"/>
    <w:rsid w:val="00BC1739"/>
    <w:rsid w:val="00BC528F"/>
    <w:rsid w:val="00BD7B54"/>
    <w:rsid w:val="00BE2F06"/>
    <w:rsid w:val="00BF24AB"/>
    <w:rsid w:val="00BF6080"/>
    <w:rsid w:val="00BF7BED"/>
    <w:rsid w:val="00C01E66"/>
    <w:rsid w:val="00C04DB2"/>
    <w:rsid w:val="00C216A0"/>
    <w:rsid w:val="00C21D72"/>
    <w:rsid w:val="00C416DF"/>
    <w:rsid w:val="00C6027A"/>
    <w:rsid w:val="00C714F3"/>
    <w:rsid w:val="00C72D1B"/>
    <w:rsid w:val="00C73186"/>
    <w:rsid w:val="00C77EAE"/>
    <w:rsid w:val="00C83715"/>
    <w:rsid w:val="00CA7C1E"/>
    <w:rsid w:val="00CB438D"/>
    <w:rsid w:val="00CD69B0"/>
    <w:rsid w:val="00CE74FE"/>
    <w:rsid w:val="00CF03FA"/>
    <w:rsid w:val="00D01BBA"/>
    <w:rsid w:val="00D01F0D"/>
    <w:rsid w:val="00D1033B"/>
    <w:rsid w:val="00D10497"/>
    <w:rsid w:val="00D13B9A"/>
    <w:rsid w:val="00D22C55"/>
    <w:rsid w:val="00D24222"/>
    <w:rsid w:val="00D355E8"/>
    <w:rsid w:val="00D359B1"/>
    <w:rsid w:val="00D45199"/>
    <w:rsid w:val="00D45A8A"/>
    <w:rsid w:val="00D46B2D"/>
    <w:rsid w:val="00D62C82"/>
    <w:rsid w:val="00D65F89"/>
    <w:rsid w:val="00D67A6C"/>
    <w:rsid w:val="00D922C4"/>
    <w:rsid w:val="00D92A8D"/>
    <w:rsid w:val="00DA0C64"/>
    <w:rsid w:val="00DA5F4A"/>
    <w:rsid w:val="00DB4BDE"/>
    <w:rsid w:val="00DC062E"/>
    <w:rsid w:val="00DC15BB"/>
    <w:rsid w:val="00DD6352"/>
    <w:rsid w:val="00DF1AD0"/>
    <w:rsid w:val="00E01A29"/>
    <w:rsid w:val="00E10631"/>
    <w:rsid w:val="00E129CC"/>
    <w:rsid w:val="00E2308B"/>
    <w:rsid w:val="00E26E9C"/>
    <w:rsid w:val="00E4006E"/>
    <w:rsid w:val="00E41BBD"/>
    <w:rsid w:val="00E4706A"/>
    <w:rsid w:val="00E5737B"/>
    <w:rsid w:val="00E63DC7"/>
    <w:rsid w:val="00E66E01"/>
    <w:rsid w:val="00E67282"/>
    <w:rsid w:val="00E67AE6"/>
    <w:rsid w:val="00E67CF6"/>
    <w:rsid w:val="00E72AB4"/>
    <w:rsid w:val="00E74B91"/>
    <w:rsid w:val="00E76D16"/>
    <w:rsid w:val="00E8139C"/>
    <w:rsid w:val="00E84ACA"/>
    <w:rsid w:val="00E914D7"/>
    <w:rsid w:val="00EA1A77"/>
    <w:rsid w:val="00EB3103"/>
    <w:rsid w:val="00ED2042"/>
    <w:rsid w:val="00ED2385"/>
    <w:rsid w:val="00EE0B29"/>
    <w:rsid w:val="00EE793F"/>
    <w:rsid w:val="00EF22CF"/>
    <w:rsid w:val="00EF77BD"/>
    <w:rsid w:val="00F05E86"/>
    <w:rsid w:val="00F14AF2"/>
    <w:rsid w:val="00F16942"/>
    <w:rsid w:val="00F24BDD"/>
    <w:rsid w:val="00F266B8"/>
    <w:rsid w:val="00F26BDA"/>
    <w:rsid w:val="00F2751B"/>
    <w:rsid w:val="00F330BF"/>
    <w:rsid w:val="00F54FC3"/>
    <w:rsid w:val="00F61ECB"/>
    <w:rsid w:val="00F65A05"/>
    <w:rsid w:val="00F66370"/>
    <w:rsid w:val="00F700D9"/>
    <w:rsid w:val="00F77559"/>
    <w:rsid w:val="00F844E6"/>
    <w:rsid w:val="00F84BFC"/>
    <w:rsid w:val="00F85CF2"/>
    <w:rsid w:val="00FB2349"/>
    <w:rsid w:val="00FB5E9F"/>
    <w:rsid w:val="00FC2A1C"/>
    <w:rsid w:val="00FD0CD9"/>
    <w:rsid w:val="00FE015D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FFC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3207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908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8C9"/>
    <w:pPr>
      <w:jc w:val="left"/>
    </w:pPr>
    <w:rPr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8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3C53"/>
    <w:pPr>
      <w:jc w:val="both"/>
    </w:pPr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3C53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3207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908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8C9"/>
    <w:pPr>
      <w:jc w:val="left"/>
    </w:pPr>
    <w:rPr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8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3C53"/>
    <w:pPr>
      <w:jc w:val="both"/>
    </w:pPr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3C5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header1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header2.xml"
                 Type="http://schemas.openxmlformats.org/officeDocument/2006/relationships/header"/>
   <Relationship Id="rId16" Target="footer2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   <Relationship Id="rId2" Target="media/image20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r.sabaliauskaite/AppData/Local/Microsoft/Windows/Temporary%20Internet%20Files/Content.Outlook/F7WSXT9Q/Rastas_lt_jb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78DD42218FA349BAEDBAA723AB8A20" ma:contentTypeVersion="12" ma:contentTypeDescription="Kurkite naują dokumentą." ma:contentTypeScope="" ma:versionID="3b2b4a8995688770e890452d5e39d948">
  <xsd:schema xmlns:xsd="http://www.w3.org/2001/XMLSchema" xmlns:xs="http://www.w3.org/2001/XMLSchema" xmlns:p="http://schemas.microsoft.com/office/2006/metadata/properties" xmlns:ns3="3bdee8b4-4c60-49db-b362-30015509b6c4" xmlns:ns4="725a804e-f5a1-40b4-92f0-f794e9b5cc6d" targetNamespace="http://schemas.microsoft.com/office/2006/metadata/properties" ma:root="true" ma:fieldsID="c3efe5668a4ec123675388701a6119dd" ns3:_="" ns4:_="">
    <xsd:import namespace="3bdee8b4-4c60-49db-b362-30015509b6c4"/>
    <xsd:import namespace="725a804e-f5a1-40b4-92f0-f794e9b5c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ee8b4-4c60-49db-b362-30015509b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a804e-f5a1-40b4-92f0-f794e9b5c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C626-26CC-47C0-BF42-F60467BDB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6FF1B7-4F9E-44F2-A4FE-D6D5B90AC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ee8b4-4c60-49db-b362-30015509b6c4"/>
    <ds:schemaRef ds:uri="725a804e-f5a1-40b4-92f0-f794e9b5c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F15AF-4448-4018-BA7F-2CE7A39FD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36DBC-C1B1-494E-BC97-71226586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1</TotalTime>
  <Pages>1</Pages>
  <Words>169</Words>
  <Characters>1178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2020-04-23T06:28:00Z</dcterms:created>
  <dc:creator>Brazeviciute Justina</dc:creator>
  <cp:lastModifiedBy>hp</cp:lastModifiedBy>
  <cp:lastPrinted>2020-02-06T08:15:00Z</cp:lastPrinted>
  <dcterms:modified xsi:type="dcterms:W3CDTF">2020-04-23T06:28:00Z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0x010100F178DD42218FA349BAEDBAA723AB8A20</vt:lpwstr>
  </property>
</Properties>
</file>