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2A3CAC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2A3CAC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268F50" w14:textId="23F1A4FE" w:rsidR="008E5016" w:rsidRPr="00A15FBE" w:rsidRDefault="009F551A" w:rsidP="002A3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  <w:r w:rsidRPr="00A15FBE">
        <w:rPr>
          <w:b/>
          <w:bCs/>
          <w:sz w:val="24"/>
          <w:szCs w:val="24"/>
        </w:rPr>
        <w:t>DĖL LIETUVOS RESPUBLIKOS VYRIAUSYBĖS NUTARIM</w:t>
      </w:r>
      <w:r w:rsidR="00DD0C02" w:rsidRPr="00A15FBE">
        <w:rPr>
          <w:b/>
          <w:bCs/>
          <w:sz w:val="24"/>
          <w:szCs w:val="24"/>
        </w:rPr>
        <w:t>O</w:t>
      </w:r>
      <w:r w:rsidR="008E5016" w:rsidRPr="00A15FBE">
        <w:rPr>
          <w:b/>
          <w:bCs/>
          <w:sz w:val="24"/>
          <w:szCs w:val="24"/>
        </w:rPr>
        <w:t xml:space="preserve"> </w:t>
      </w:r>
    </w:p>
    <w:p w14:paraId="09CED24D" w14:textId="77777777" w:rsidR="00FA32DA" w:rsidRDefault="007D0347" w:rsidP="002A3CAC">
      <w:pPr>
        <w:ind w:right="-2"/>
        <w:jc w:val="center"/>
        <w:rPr>
          <w:b/>
          <w:bCs/>
          <w:sz w:val="24"/>
          <w:szCs w:val="24"/>
          <w:lang w:eastAsia="lt-LT"/>
        </w:rPr>
      </w:pPr>
      <w:r w:rsidRPr="00074B0C">
        <w:rPr>
          <w:b/>
          <w:bCs/>
          <w:sz w:val="24"/>
          <w:szCs w:val="24"/>
          <w:lang w:eastAsia="lt-LT"/>
        </w:rPr>
        <w:t>„</w:t>
      </w:r>
      <w:r w:rsidR="00F006C4" w:rsidRPr="00F006C4">
        <w:rPr>
          <w:b/>
          <w:bCs/>
          <w:caps/>
          <w:sz w:val="24"/>
          <w:szCs w:val="24"/>
          <w:lang w:eastAsia="lt-LT"/>
        </w:rPr>
        <w:t xml:space="preserve">DĖL </w:t>
      </w:r>
      <w:r w:rsidR="00F006C4" w:rsidRPr="00F006C4">
        <w:rPr>
          <w:b/>
          <w:bCs/>
          <w:sz w:val="24"/>
          <w:szCs w:val="24"/>
          <w:lang w:eastAsia="lt-LT"/>
        </w:rPr>
        <w:t xml:space="preserve">LIETUVOS RESPUBLIKOS SEIMO NARIO </w:t>
      </w:r>
      <w:bookmarkStart w:id="0" w:name="part_a84c1071175146c7a05b545bad4afd51"/>
      <w:bookmarkEnd w:id="0"/>
      <w:r w:rsidR="00F006C4" w:rsidRPr="00F006C4">
        <w:rPr>
          <w:b/>
          <w:bCs/>
          <w:sz w:val="24"/>
          <w:szCs w:val="24"/>
          <w:lang w:eastAsia="lt-LT"/>
        </w:rPr>
        <w:t xml:space="preserve">V. SIMULIKO </w:t>
      </w:r>
      <w:r w:rsidR="0062007B">
        <w:rPr>
          <w:b/>
          <w:bCs/>
          <w:sz w:val="24"/>
          <w:szCs w:val="24"/>
          <w:lang w:eastAsia="lt-LT"/>
        </w:rPr>
        <w:t xml:space="preserve">2018 M. VASARIO 5 </w:t>
      </w:r>
      <w:r w:rsidR="00F006C4" w:rsidRPr="00F006C4">
        <w:rPr>
          <w:b/>
          <w:bCs/>
          <w:sz w:val="24"/>
          <w:szCs w:val="24"/>
          <w:lang w:eastAsia="lt-LT"/>
        </w:rPr>
        <w:t xml:space="preserve">D. PASIŪLYMO, SEIMO NARIO P. URBŠIO </w:t>
      </w:r>
      <w:r w:rsidR="0062007B">
        <w:rPr>
          <w:b/>
          <w:bCs/>
          <w:sz w:val="24"/>
          <w:szCs w:val="24"/>
          <w:lang w:eastAsia="lt-LT"/>
        </w:rPr>
        <w:t xml:space="preserve">2018 M. KOVO 28 </w:t>
      </w:r>
      <w:r w:rsidR="00F006C4" w:rsidRPr="00F006C4">
        <w:rPr>
          <w:b/>
          <w:bCs/>
          <w:sz w:val="24"/>
          <w:szCs w:val="24"/>
          <w:lang w:eastAsia="lt-LT"/>
        </w:rPr>
        <w:t>D. PASIŪLYMO,</w:t>
      </w:r>
      <w:r w:rsidR="00F006C4" w:rsidRPr="00F006C4">
        <w:rPr>
          <w:sz w:val="24"/>
          <w:szCs w:val="24"/>
          <w:lang w:eastAsia="lt-LT"/>
        </w:rPr>
        <w:t xml:space="preserve"> </w:t>
      </w:r>
      <w:r w:rsidR="00F006C4" w:rsidRPr="00F006C4">
        <w:rPr>
          <w:b/>
          <w:bCs/>
          <w:sz w:val="24"/>
          <w:szCs w:val="24"/>
          <w:lang w:eastAsia="lt-LT"/>
        </w:rPr>
        <w:t>SEIMO NARIŲ</w:t>
      </w:r>
      <w:r w:rsidR="0062007B">
        <w:rPr>
          <w:b/>
          <w:bCs/>
          <w:sz w:val="24"/>
          <w:szCs w:val="24"/>
          <w:lang w:eastAsia="lt-LT"/>
        </w:rPr>
        <w:t xml:space="preserve"> V. AČIENĖS, A. NORKIENĖS IR G. </w:t>
      </w:r>
      <w:r w:rsidR="00F006C4" w:rsidRPr="00F006C4">
        <w:rPr>
          <w:b/>
          <w:bCs/>
          <w:sz w:val="24"/>
          <w:szCs w:val="24"/>
          <w:lang w:eastAsia="lt-LT"/>
        </w:rPr>
        <w:t>BUROKIENĖS 2018 M. BALANDŽIO 5 D. PASIŪLYMO, SEIMO NARIO E. PUPINIO 2018 M. BALANDŽIO</w:t>
      </w:r>
      <w:r w:rsidR="0062007B">
        <w:rPr>
          <w:b/>
          <w:bCs/>
          <w:sz w:val="24"/>
          <w:szCs w:val="24"/>
          <w:lang w:eastAsia="lt-LT"/>
        </w:rPr>
        <w:t xml:space="preserve"> 5 D. PASIŪLYMO, SEIMO NARIO V.</w:t>
      </w:r>
      <w:r w:rsidR="00F006C4" w:rsidRPr="00F006C4">
        <w:rPr>
          <w:b/>
          <w:bCs/>
          <w:sz w:val="24"/>
          <w:szCs w:val="24"/>
          <w:lang w:eastAsia="lt-LT"/>
        </w:rPr>
        <w:t xml:space="preserve">SIMULIKO 2018 M. BALANDŽIO </w:t>
      </w:r>
      <w:r w:rsidR="0062007B">
        <w:rPr>
          <w:b/>
          <w:bCs/>
          <w:sz w:val="24"/>
          <w:szCs w:val="24"/>
          <w:lang w:eastAsia="lt-LT"/>
        </w:rPr>
        <w:t>18 D. PASIŪLYMO, SEIMO NARIŲ G.</w:t>
      </w:r>
      <w:r w:rsidR="00F006C4" w:rsidRPr="00F006C4">
        <w:rPr>
          <w:b/>
          <w:bCs/>
          <w:sz w:val="24"/>
          <w:szCs w:val="24"/>
          <w:lang w:eastAsia="lt-LT"/>
        </w:rPr>
        <w:t>SKAISTĖS IR M. MAJAUSKO 2018 M. LAPKRIČIO 8 D. PASIŪLYMO DĖL LIETUVOS RESPUBLIKOS VALSTYBINIO SOCIALINIO DRAUDIMO ĮSTA</w:t>
      </w:r>
      <w:r w:rsidR="0062007B">
        <w:rPr>
          <w:b/>
          <w:bCs/>
          <w:sz w:val="24"/>
          <w:szCs w:val="24"/>
          <w:lang w:eastAsia="lt-LT"/>
        </w:rPr>
        <w:t xml:space="preserve">TYMO NR. I-1336 10 STRAIPSNIO 7 </w:t>
      </w:r>
      <w:r w:rsidR="00F006C4" w:rsidRPr="00F006C4">
        <w:rPr>
          <w:b/>
          <w:bCs/>
          <w:sz w:val="24"/>
          <w:szCs w:val="24"/>
          <w:lang w:eastAsia="lt-LT"/>
        </w:rPr>
        <w:t xml:space="preserve">DALIES PAPILDYMO ĮSTATYMO PROJEKTO </w:t>
      </w:r>
    </w:p>
    <w:p w14:paraId="26D0535D" w14:textId="5E6681FA" w:rsidR="00074B0C" w:rsidRPr="00F006C4" w:rsidRDefault="00F006C4" w:rsidP="002A3CAC">
      <w:pPr>
        <w:ind w:right="-2"/>
        <w:jc w:val="center"/>
        <w:rPr>
          <w:sz w:val="24"/>
          <w:szCs w:val="24"/>
          <w:lang w:val="en-US" w:eastAsia="lt-LT"/>
        </w:rPr>
      </w:pPr>
      <w:r w:rsidRPr="00F006C4">
        <w:rPr>
          <w:b/>
          <w:bCs/>
          <w:sz w:val="24"/>
          <w:szCs w:val="24"/>
          <w:lang w:eastAsia="lt-LT"/>
        </w:rPr>
        <w:t>NR. XIIIP-1630</w:t>
      </w:r>
      <w:r w:rsidR="00074B0C" w:rsidRPr="00074B0C">
        <w:rPr>
          <w:b/>
          <w:sz w:val="24"/>
          <w:szCs w:val="24"/>
        </w:rPr>
        <w:t>“ PROJEKTO</w:t>
      </w:r>
      <w:r>
        <w:rPr>
          <w:b/>
          <w:bCs/>
          <w:sz w:val="24"/>
          <w:szCs w:val="24"/>
          <w:lang w:eastAsia="lt-LT"/>
        </w:rPr>
        <w:t xml:space="preserve"> (toliau</w:t>
      </w:r>
      <w:r w:rsidR="00DE4255">
        <w:rPr>
          <w:b/>
          <w:bCs/>
          <w:sz w:val="24"/>
          <w:szCs w:val="24"/>
          <w:lang w:eastAsia="lt-LT"/>
        </w:rPr>
        <w:t xml:space="preserve"> </w:t>
      </w:r>
      <w:r>
        <w:rPr>
          <w:b/>
          <w:bCs/>
          <w:sz w:val="24"/>
          <w:szCs w:val="24"/>
          <w:lang w:eastAsia="lt-LT"/>
        </w:rPr>
        <w:t>- Projektas)</w:t>
      </w:r>
    </w:p>
    <w:p w14:paraId="6691E8CF" w14:textId="2C951043" w:rsidR="00A15F3A" w:rsidRPr="00074B0C" w:rsidRDefault="00A53E23" w:rsidP="002A3CAC">
      <w:pPr>
        <w:ind w:right="-1"/>
        <w:jc w:val="center"/>
        <w:rPr>
          <w:b/>
          <w:bCs/>
          <w:sz w:val="24"/>
          <w:szCs w:val="24"/>
          <w:lang w:eastAsia="lt-LT"/>
        </w:rPr>
      </w:pPr>
      <w:r w:rsidRPr="00751D27">
        <w:rPr>
          <w:b/>
          <w:sz w:val="24"/>
          <w:szCs w:val="24"/>
        </w:rPr>
        <w:t>(TAP-</w:t>
      </w:r>
      <w:r w:rsidR="00F006C4">
        <w:rPr>
          <w:b/>
          <w:sz w:val="24"/>
          <w:szCs w:val="24"/>
        </w:rPr>
        <w:t>19-637</w:t>
      </w:r>
      <w:r w:rsidR="00C228F7">
        <w:rPr>
          <w:b/>
          <w:sz w:val="24"/>
          <w:szCs w:val="24"/>
        </w:rPr>
        <w:t>(2)</w:t>
      </w:r>
      <w:r w:rsidRPr="00074B0C">
        <w:rPr>
          <w:b/>
          <w:sz w:val="24"/>
          <w:szCs w:val="24"/>
        </w:rPr>
        <w:t>) (</w:t>
      </w:r>
      <w:r w:rsidR="00F006C4">
        <w:rPr>
          <w:b/>
          <w:sz w:val="24"/>
          <w:szCs w:val="24"/>
        </w:rPr>
        <w:t>TAIS 19-4019(</w:t>
      </w:r>
      <w:r w:rsidR="00C228F7">
        <w:rPr>
          <w:b/>
          <w:sz w:val="24"/>
          <w:szCs w:val="24"/>
        </w:rPr>
        <w:t>3</w:t>
      </w:r>
      <w:r w:rsidR="00F006C4">
        <w:rPr>
          <w:b/>
          <w:sz w:val="24"/>
          <w:szCs w:val="24"/>
        </w:rPr>
        <w:t>))</w:t>
      </w: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580139" w:rsidP="002A3CAC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2A3CAC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523FCD34" w14:textId="77777777" w:rsidR="008E57B5" w:rsidRDefault="008E57B5" w:rsidP="002A3CAC">
      <w:pPr>
        <w:pStyle w:val="Preformatted"/>
        <w:rPr>
          <w:rFonts w:ascii="Times New Roman" w:hAnsi="Times New Roman"/>
          <w:sz w:val="24"/>
        </w:rPr>
      </w:pPr>
    </w:p>
    <w:p w14:paraId="408B42F6" w14:textId="77777777" w:rsidR="00C228F7" w:rsidRDefault="00C228F7" w:rsidP="002A3CAC">
      <w:pPr>
        <w:pStyle w:val="Preformatted"/>
        <w:rPr>
          <w:rFonts w:ascii="Times New Roman" w:hAnsi="Times New Roman"/>
          <w:sz w:val="24"/>
        </w:rPr>
      </w:pPr>
    </w:p>
    <w:p w14:paraId="3F9403E3" w14:textId="39949B1A" w:rsidR="00C228F7" w:rsidRPr="00E1226F" w:rsidRDefault="00671AE6" w:rsidP="00C228F7">
      <w:pPr>
        <w:spacing w:line="360" w:lineRule="auto"/>
        <w:jc w:val="both"/>
      </w:pPr>
      <w:r>
        <w:rPr>
          <w:sz w:val="24"/>
          <w:szCs w:val="24"/>
        </w:rPr>
        <w:tab/>
      </w:r>
      <w:r w:rsidR="00824415" w:rsidRPr="00DB6AFA">
        <w:rPr>
          <w:sz w:val="24"/>
          <w:szCs w:val="24"/>
        </w:rPr>
        <w:t xml:space="preserve">Įvertinę </w:t>
      </w:r>
      <w:r w:rsidR="00F006C4">
        <w:rPr>
          <w:sz w:val="24"/>
          <w:szCs w:val="24"/>
        </w:rPr>
        <w:t>P</w:t>
      </w:r>
      <w:r w:rsidR="007B65F5">
        <w:rPr>
          <w:sz w:val="24"/>
          <w:szCs w:val="24"/>
        </w:rPr>
        <w:t>rojekto</w:t>
      </w:r>
      <w:r w:rsidR="00C228F7">
        <w:rPr>
          <w:sz w:val="24"/>
          <w:szCs w:val="24"/>
        </w:rPr>
        <w:t xml:space="preserve">, </w:t>
      </w:r>
      <w:r w:rsidR="00C228F7">
        <w:rPr>
          <w:sz w:val="24"/>
          <w:szCs w:val="24"/>
        </w:rPr>
        <w:t xml:space="preserve">patikslinto pagal Vyriausybės kanceliarijos Teisės grupės 2019 m. </w:t>
      </w:r>
      <w:r w:rsidR="00C228F7">
        <w:rPr>
          <w:sz w:val="24"/>
          <w:szCs w:val="24"/>
        </w:rPr>
        <w:t xml:space="preserve">balandžio </w:t>
      </w:r>
      <w:bookmarkStart w:id="1" w:name="_GoBack"/>
      <w:bookmarkEnd w:id="1"/>
      <w:r w:rsidR="00C228F7">
        <w:rPr>
          <w:sz w:val="24"/>
          <w:szCs w:val="24"/>
        </w:rPr>
        <w:t>29</w:t>
      </w:r>
      <w:r w:rsidR="00C228F7">
        <w:rPr>
          <w:sz w:val="24"/>
          <w:szCs w:val="24"/>
        </w:rPr>
        <w:t xml:space="preserve"> d.  išvadoje Nr. 1</w:t>
      </w:r>
      <w:r w:rsidR="00C228F7">
        <w:rPr>
          <w:sz w:val="24"/>
          <w:szCs w:val="24"/>
        </w:rPr>
        <w:t>176</w:t>
      </w:r>
      <w:r w:rsidR="00C228F7">
        <w:rPr>
          <w:sz w:val="24"/>
          <w:szCs w:val="24"/>
        </w:rPr>
        <w:t xml:space="preserve"> pateiktas pastabas ir pasiūlymus, </w:t>
      </w:r>
      <w:r w:rsidR="00C228F7" w:rsidRPr="00E1226F">
        <w:rPr>
          <w:sz w:val="24"/>
          <w:szCs w:val="24"/>
        </w:rPr>
        <w:t>atitiktį įstatymams, Vyriausybės nutarimams bei teisės technikos reikalavimams, pastabų Projektui neturime</w:t>
      </w:r>
      <w:r w:rsidR="00C228F7">
        <w:rPr>
          <w:sz w:val="24"/>
          <w:szCs w:val="24"/>
        </w:rPr>
        <w:t>.</w:t>
      </w:r>
    </w:p>
    <w:p w14:paraId="3699F2E5" w14:textId="3AF40A51" w:rsidR="00E97C5C" w:rsidRDefault="007B65F5" w:rsidP="00C228F7">
      <w:pPr>
        <w:tabs>
          <w:tab w:val="left" w:pos="426"/>
        </w:tabs>
        <w:spacing w:line="312" w:lineRule="auto"/>
        <w:jc w:val="both"/>
        <w:rPr>
          <w:sz w:val="24"/>
        </w:rPr>
      </w:pPr>
      <w:r>
        <w:rPr>
          <w:sz w:val="24"/>
          <w:szCs w:val="24"/>
        </w:rPr>
        <w:t xml:space="preserve"> </w:t>
      </w:r>
    </w:p>
    <w:p w14:paraId="4B080093" w14:textId="77777777" w:rsidR="00E97C5C" w:rsidRDefault="00E97C5C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250BE5DD" w14:textId="67805008" w:rsidR="003D376A" w:rsidRDefault="00C930F2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C228F7">
        <w:rPr>
          <w:rFonts w:ascii="Times New Roman" w:hAnsi="Times New Roman"/>
          <w:sz w:val="24"/>
          <w:szCs w:val="24"/>
        </w:rPr>
        <w:t xml:space="preserve">vyriausiasis </w:t>
      </w:r>
      <w:r w:rsidR="00B04897">
        <w:rPr>
          <w:rFonts w:ascii="Times New Roman" w:hAnsi="Times New Roman"/>
          <w:sz w:val="24"/>
          <w:szCs w:val="24"/>
        </w:rPr>
        <w:t>patarėja</w:t>
      </w:r>
      <w:r w:rsidR="00C228F7">
        <w:rPr>
          <w:rFonts w:ascii="Times New Roman" w:hAnsi="Times New Roman"/>
          <w:sz w:val="24"/>
          <w:szCs w:val="24"/>
        </w:rPr>
        <w:t>s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C228F7">
        <w:rPr>
          <w:rFonts w:ascii="Times New Roman" w:hAnsi="Times New Roman"/>
          <w:sz w:val="24"/>
          <w:szCs w:val="24"/>
        </w:rPr>
        <w:t xml:space="preserve">       Deividas Kriaučiūnas</w:t>
      </w:r>
    </w:p>
    <w:p w14:paraId="2D7EBA5F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1FC30C0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2E71FFF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FB019E5" w14:textId="77777777" w:rsidR="00480D4C" w:rsidRDefault="00480D4C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580139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2A3CAC">
      <w:headerReference w:type="even" r:id="rId8"/>
      <w:headerReference w:type="default" r:id="rId9"/>
      <w:footerReference w:type="even" r:id="rId10"/>
      <w:type w:val="continuous"/>
      <w:pgSz w:w="11907" w:h="16840" w:code="9"/>
      <w:pgMar w:top="1135" w:right="851" w:bottom="142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BC598" w14:textId="77777777" w:rsidR="00580139" w:rsidRDefault="00580139">
      <w:r>
        <w:separator/>
      </w:r>
    </w:p>
  </w:endnote>
  <w:endnote w:type="continuationSeparator" w:id="0">
    <w:p w14:paraId="0C4CB678" w14:textId="77777777" w:rsidR="00580139" w:rsidRDefault="0058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E1DA5" w14:textId="77777777" w:rsidR="00580139" w:rsidRDefault="00580139">
      <w:r>
        <w:separator/>
      </w:r>
    </w:p>
  </w:footnote>
  <w:footnote w:type="continuationSeparator" w:id="0">
    <w:p w14:paraId="5D1501B7" w14:textId="77777777" w:rsidR="00580139" w:rsidRDefault="00580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5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F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8F7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21211CE7"/>
    <w:multiLevelType w:val="hybridMultilevel"/>
    <w:tmpl w:val="22405E18"/>
    <w:lvl w:ilvl="0" w:tplc="FB1645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4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5AF3766"/>
    <w:multiLevelType w:val="hybridMultilevel"/>
    <w:tmpl w:val="07C20764"/>
    <w:lvl w:ilvl="0" w:tplc="9D28A55A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0" w:hanging="360"/>
      </w:pPr>
    </w:lvl>
    <w:lvl w:ilvl="2" w:tplc="0427001B" w:tentative="1">
      <w:start w:val="1"/>
      <w:numFmt w:val="lowerRoman"/>
      <w:lvlText w:val="%3."/>
      <w:lvlJc w:val="right"/>
      <w:pPr>
        <w:ind w:left="3930" w:hanging="180"/>
      </w:pPr>
    </w:lvl>
    <w:lvl w:ilvl="3" w:tplc="0427000F" w:tentative="1">
      <w:start w:val="1"/>
      <w:numFmt w:val="decimal"/>
      <w:lvlText w:val="%4."/>
      <w:lvlJc w:val="left"/>
      <w:pPr>
        <w:ind w:left="4650" w:hanging="360"/>
      </w:pPr>
    </w:lvl>
    <w:lvl w:ilvl="4" w:tplc="04270019" w:tentative="1">
      <w:start w:val="1"/>
      <w:numFmt w:val="lowerLetter"/>
      <w:lvlText w:val="%5."/>
      <w:lvlJc w:val="left"/>
      <w:pPr>
        <w:ind w:left="5370" w:hanging="360"/>
      </w:pPr>
    </w:lvl>
    <w:lvl w:ilvl="5" w:tplc="0427001B" w:tentative="1">
      <w:start w:val="1"/>
      <w:numFmt w:val="lowerRoman"/>
      <w:lvlText w:val="%6."/>
      <w:lvlJc w:val="right"/>
      <w:pPr>
        <w:ind w:left="6090" w:hanging="180"/>
      </w:pPr>
    </w:lvl>
    <w:lvl w:ilvl="6" w:tplc="0427000F" w:tentative="1">
      <w:start w:val="1"/>
      <w:numFmt w:val="decimal"/>
      <w:lvlText w:val="%7."/>
      <w:lvlJc w:val="left"/>
      <w:pPr>
        <w:ind w:left="6810" w:hanging="360"/>
      </w:pPr>
    </w:lvl>
    <w:lvl w:ilvl="7" w:tplc="04270019" w:tentative="1">
      <w:start w:val="1"/>
      <w:numFmt w:val="lowerLetter"/>
      <w:lvlText w:val="%8."/>
      <w:lvlJc w:val="left"/>
      <w:pPr>
        <w:ind w:left="7530" w:hanging="360"/>
      </w:pPr>
    </w:lvl>
    <w:lvl w:ilvl="8" w:tplc="0427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7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9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5EB6355C"/>
    <w:multiLevelType w:val="hybridMultilevel"/>
    <w:tmpl w:val="4CA01986"/>
    <w:lvl w:ilvl="0" w:tplc="21AE92C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07" w:hanging="360"/>
      </w:pPr>
    </w:lvl>
    <w:lvl w:ilvl="2" w:tplc="0427001B" w:tentative="1">
      <w:start w:val="1"/>
      <w:numFmt w:val="lowerRoman"/>
      <w:lvlText w:val="%3."/>
      <w:lvlJc w:val="right"/>
      <w:pPr>
        <w:ind w:left="2027" w:hanging="180"/>
      </w:pPr>
    </w:lvl>
    <w:lvl w:ilvl="3" w:tplc="0427000F" w:tentative="1">
      <w:start w:val="1"/>
      <w:numFmt w:val="decimal"/>
      <w:lvlText w:val="%4."/>
      <w:lvlJc w:val="left"/>
      <w:pPr>
        <w:ind w:left="2747" w:hanging="360"/>
      </w:pPr>
    </w:lvl>
    <w:lvl w:ilvl="4" w:tplc="04270019" w:tentative="1">
      <w:start w:val="1"/>
      <w:numFmt w:val="lowerLetter"/>
      <w:lvlText w:val="%5."/>
      <w:lvlJc w:val="left"/>
      <w:pPr>
        <w:ind w:left="3467" w:hanging="360"/>
      </w:pPr>
    </w:lvl>
    <w:lvl w:ilvl="5" w:tplc="0427001B" w:tentative="1">
      <w:start w:val="1"/>
      <w:numFmt w:val="lowerRoman"/>
      <w:lvlText w:val="%6."/>
      <w:lvlJc w:val="right"/>
      <w:pPr>
        <w:ind w:left="4187" w:hanging="180"/>
      </w:pPr>
    </w:lvl>
    <w:lvl w:ilvl="6" w:tplc="0427000F" w:tentative="1">
      <w:start w:val="1"/>
      <w:numFmt w:val="decimal"/>
      <w:lvlText w:val="%7."/>
      <w:lvlJc w:val="left"/>
      <w:pPr>
        <w:ind w:left="4907" w:hanging="360"/>
      </w:pPr>
    </w:lvl>
    <w:lvl w:ilvl="7" w:tplc="04270019" w:tentative="1">
      <w:start w:val="1"/>
      <w:numFmt w:val="lowerLetter"/>
      <w:lvlText w:val="%8."/>
      <w:lvlJc w:val="left"/>
      <w:pPr>
        <w:ind w:left="5627" w:hanging="360"/>
      </w:pPr>
    </w:lvl>
    <w:lvl w:ilvl="8" w:tplc="0427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7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5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34"/>
  </w:num>
  <w:num w:numId="3">
    <w:abstractNumId w:val="25"/>
  </w:num>
  <w:num w:numId="4">
    <w:abstractNumId w:val="7"/>
  </w:num>
  <w:num w:numId="5">
    <w:abstractNumId w:val="17"/>
  </w:num>
  <w:num w:numId="6">
    <w:abstractNumId w:val="29"/>
  </w:num>
  <w:num w:numId="7">
    <w:abstractNumId w:val="20"/>
  </w:num>
  <w:num w:numId="8">
    <w:abstractNumId w:val="32"/>
  </w:num>
  <w:num w:numId="9">
    <w:abstractNumId w:val="27"/>
  </w:num>
  <w:num w:numId="10">
    <w:abstractNumId w:val="8"/>
  </w:num>
  <w:num w:numId="11">
    <w:abstractNumId w:val="2"/>
  </w:num>
  <w:num w:numId="12">
    <w:abstractNumId w:val="15"/>
  </w:num>
  <w:num w:numId="13">
    <w:abstractNumId w:val="35"/>
  </w:num>
  <w:num w:numId="14">
    <w:abstractNumId w:val="23"/>
  </w:num>
  <w:num w:numId="15">
    <w:abstractNumId w:val="4"/>
  </w:num>
  <w:num w:numId="16">
    <w:abstractNumId w:val="13"/>
  </w:num>
  <w:num w:numId="17">
    <w:abstractNumId w:val="6"/>
  </w:num>
  <w:num w:numId="18">
    <w:abstractNumId w:val="22"/>
  </w:num>
  <w:num w:numId="19">
    <w:abstractNumId w:val="10"/>
  </w:num>
  <w:num w:numId="20">
    <w:abstractNumId w:val="5"/>
  </w:num>
  <w:num w:numId="21">
    <w:abstractNumId w:val="21"/>
  </w:num>
  <w:num w:numId="22">
    <w:abstractNumId w:val="31"/>
  </w:num>
  <w:num w:numId="23">
    <w:abstractNumId w:val="30"/>
  </w:num>
  <w:num w:numId="24">
    <w:abstractNumId w:val="3"/>
  </w:num>
  <w:num w:numId="25">
    <w:abstractNumId w:val="18"/>
  </w:num>
  <w:num w:numId="26">
    <w:abstractNumId w:val="1"/>
  </w:num>
  <w:num w:numId="27">
    <w:abstractNumId w:val="24"/>
  </w:num>
  <w:num w:numId="28">
    <w:abstractNumId w:val="14"/>
  </w:num>
  <w:num w:numId="29">
    <w:abstractNumId w:val="19"/>
  </w:num>
  <w:num w:numId="30">
    <w:abstractNumId w:val="28"/>
  </w:num>
  <w:num w:numId="31">
    <w:abstractNumId w:val="12"/>
  </w:num>
  <w:num w:numId="32">
    <w:abstractNumId w:val="0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6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94"/>
    <w:rsid w:val="00002C09"/>
    <w:rsid w:val="00006DB6"/>
    <w:rsid w:val="0000748C"/>
    <w:rsid w:val="0001209E"/>
    <w:rsid w:val="000140FC"/>
    <w:rsid w:val="00014C1A"/>
    <w:rsid w:val="000164FD"/>
    <w:rsid w:val="00016F71"/>
    <w:rsid w:val="00021DB1"/>
    <w:rsid w:val="00022796"/>
    <w:rsid w:val="00025906"/>
    <w:rsid w:val="00025F37"/>
    <w:rsid w:val="000303D3"/>
    <w:rsid w:val="0003171F"/>
    <w:rsid w:val="00031E24"/>
    <w:rsid w:val="0003243A"/>
    <w:rsid w:val="00032C58"/>
    <w:rsid w:val="00042EC0"/>
    <w:rsid w:val="00044E00"/>
    <w:rsid w:val="00045481"/>
    <w:rsid w:val="00050440"/>
    <w:rsid w:val="00056FDE"/>
    <w:rsid w:val="00074B0C"/>
    <w:rsid w:val="00075410"/>
    <w:rsid w:val="00075588"/>
    <w:rsid w:val="00081CAB"/>
    <w:rsid w:val="00084CB0"/>
    <w:rsid w:val="00085A33"/>
    <w:rsid w:val="0009099A"/>
    <w:rsid w:val="000953F5"/>
    <w:rsid w:val="000A629A"/>
    <w:rsid w:val="000B2BDE"/>
    <w:rsid w:val="000C2979"/>
    <w:rsid w:val="000C58DB"/>
    <w:rsid w:val="000D3BCA"/>
    <w:rsid w:val="000D3FCC"/>
    <w:rsid w:val="000D4C32"/>
    <w:rsid w:val="000E1347"/>
    <w:rsid w:val="000E1E8F"/>
    <w:rsid w:val="000E4554"/>
    <w:rsid w:val="000F02D4"/>
    <w:rsid w:val="00104E24"/>
    <w:rsid w:val="00114699"/>
    <w:rsid w:val="00114CF3"/>
    <w:rsid w:val="00121F28"/>
    <w:rsid w:val="001248A5"/>
    <w:rsid w:val="0012490F"/>
    <w:rsid w:val="001256CD"/>
    <w:rsid w:val="001261AB"/>
    <w:rsid w:val="00132255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FE0"/>
    <w:rsid w:val="001823E3"/>
    <w:rsid w:val="001871F9"/>
    <w:rsid w:val="00192DBD"/>
    <w:rsid w:val="00195133"/>
    <w:rsid w:val="001A0942"/>
    <w:rsid w:val="001A0A98"/>
    <w:rsid w:val="001A1C9E"/>
    <w:rsid w:val="001A3604"/>
    <w:rsid w:val="001A3BF3"/>
    <w:rsid w:val="001A5826"/>
    <w:rsid w:val="001C085F"/>
    <w:rsid w:val="001C0FDA"/>
    <w:rsid w:val="001C282A"/>
    <w:rsid w:val="001C4347"/>
    <w:rsid w:val="001C4740"/>
    <w:rsid w:val="001D3BFC"/>
    <w:rsid w:val="001D58E7"/>
    <w:rsid w:val="001D7B72"/>
    <w:rsid w:val="001E068A"/>
    <w:rsid w:val="001E4E86"/>
    <w:rsid w:val="001E54BD"/>
    <w:rsid w:val="001E5FDF"/>
    <w:rsid w:val="001E66D1"/>
    <w:rsid w:val="001F3899"/>
    <w:rsid w:val="001F70FF"/>
    <w:rsid w:val="002005E6"/>
    <w:rsid w:val="00200F85"/>
    <w:rsid w:val="002024EE"/>
    <w:rsid w:val="0020756B"/>
    <w:rsid w:val="002107D1"/>
    <w:rsid w:val="00216DC2"/>
    <w:rsid w:val="00217959"/>
    <w:rsid w:val="00220C37"/>
    <w:rsid w:val="00222E2A"/>
    <w:rsid w:val="00222E2B"/>
    <w:rsid w:val="00224CCF"/>
    <w:rsid w:val="00224CD4"/>
    <w:rsid w:val="0022603D"/>
    <w:rsid w:val="0023002C"/>
    <w:rsid w:val="0023331C"/>
    <w:rsid w:val="002342FD"/>
    <w:rsid w:val="00237D3F"/>
    <w:rsid w:val="0024153E"/>
    <w:rsid w:val="00242267"/>
    <w:rsid w:val="00244A4F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5283"/>
    <w:rsid w:val="00282B69"/>
    <w:rsid w:val="00282BC6"/>
    <w:rsid w:val="0029227B"/>
    <w:rsid w:val="002931F9"/>
    <w:rsid w:val="00296A46"/>
    <w:rsid w:val="002A1DBA"/>
    <w:rsid w:val="002A3CAC"/>
    <w:rsid w:val="002B4652"/>
    <w:rsid w:val="002C10CD"/>
    <w:rsid w:val="002C3221"/>
    <w:rsid w:val="002D2F4F"/>
    <w:rsid w:val="002D32DE"/>
    <w:rsid w:val="002D46E1"/>
    <w:rsid w:val="002E0C6A"/>
    <w:rsid w:val="002E2581"/>
    <w:rsid w:val="002E4DDD"/>
    <w:rsid w:val="002E52D7"/>
    <w:rsid w:val="002F0F06"/>
    <w:rsid w:val="002F2265"/>
    <w:rsid w:val="002F6433"/>
    <w:rsid w:val="003001BC"/>
    <w:rsid w:val="00305B94"/>
    <w:rsid w:val="00306AE5"/>
    <w:rsid w:val="00307286"/>
    <w:rsid w:val="00313A37"/>
    <w:rsid w:val="003169BB"/>
    <w:rsid w:val="00317F57"/>
    <w:rsid w:val="003277C6"/>
    <w:rsid w:val="00332E4F"/>
    <w:rsid w:val="0034323F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91824"/>
    <w:rsid w:val="003953FF"/>
    <w:rsid w:val="003A33DF"/>
    <w:rsid w:val="003A46C5"/>
    <w:rsid w:val="003A52CF"/>
    <w:rsid w:val="003A7C87"/>
    <w:rsid w:val="003B25A5"/>
    <w:rsid w:val="003B2C86"/>
    <w:rsid w:val="003B5BB8"/>
    <w:rsid w:val="003D24E6"/>
    <w:rsid w:val="003D376A"/>
    <w:rsid w:val="003D55F4"/>
    <w:rsid w:val="003E0750"/>
    <w:rsid w:val="003E17C2"/>
    <w:rsid w:val="003E1817"/>
    <w:rsid w:val="003E46B4"/>
    <w:rsid w:val="003F06D3"/>
    <w:rsid w:val="003F3FD9"/>
    <w:rsid w:val="003F6645"/>
    <w:rsid w:val="003F6FE9"/>
    <w:rsid w:val="00403C9B"/>
    <w:rsid w:val="00406BB7"/>
    <w:rsid w:val="00406E77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F74"/>
    <w:rsid w:val="00444E06"/>
    <w:rsid w:val="00450F91"/>
    <w:rsid w:val="00451E41"/>
    <w:rsid w:val="00463362"/>
    <w:rsid w:val="0046740F"/>
    <w:rsid w:val="0047039D"/>
    <w:rsid w:val="00470EEA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C7A06"/>
    <w:rsid w:val="004D106C"/>
    <w:rsid w:val="004D13D3"/>
    <w:rsid w:val="004D4686"/>
    <w:rsid w:val="004D6B7E"/>
    <w:rsid w:val="004E6B1D"/>
    <w:rsid w:val="004F3453"/>
    <w:rsid w:val="004F4E59"/>
    <w:rsid w:val="004F4E75"/>
    <w:rsid w:val="005004AF"/>
    <w:rsid w:val="0050537C"/>
    <w:rsid w:val="00505BC5"/>
    <w:rsid w:val="00515C21"/>
    <w:rsid w:val="005279BF"/>
    <w:rsid w:val="00531170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4E0C"/>
    <w:rsid w:val="0055651B"/>
    <w:rsid w:val="005600EB"/>
    <w:rsid w:val="005611A0"/>
    <w:rsid w:val="00562D71"/>
    <w:rsid w:val="00563B70"/>
    <w:rsid w:val="00564175"/>
    <w:rsid w:val="00564A0C"/>
    <w:rsid w:val="005724BC"/>
    <w:rsid w:val="00573320"/>
    <w:rsid w:val="00580139"/>
    <w:rsid w:val="005847B8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B10BD"/>
    <w:rsid w:val="005B476D"/>
    <w:rsid w:val="005B478A"/>
    <w:rsid w:val="005B7510"/>
    <w:rsid w:val="005C5A71"/>
    <w:rsid w:val="005C7AC9"/>
    <w:rsid w:val="005D02CD"/>
    <w:rsid w:val="005D0574"/>
    <w:rsid w:val="005D44EC"/>
    <w:rsid w:val="005D50E1"/>
    <w:rsid w:val="005E38BB"/>
    <w:rsid w:val="005F62CC"/>
    <w:rsid w:val="005F6AB8"/>
    <w:rsid w:val="005F7BDE"/>
    <w:rsid w:val="00601099"/>
    <w:rsid w:val="006037F3"/>
    <w:rsid w:val="00607C19"/>
    <w:rsid w:val="00612A9D"/>
    <w:rsid w:val="00612D48"/>
    <w:rsid w:val="00614569"/>
    <w:rsid w:val="0061592E"/>
    <w:rsid w:val="006173F5"/>
    <w:rsid w:val="0062007B"/>
    <w:rsid w:val="00620B33"/>
    <w:rsid w:val="006222B3"/>
    <w:rsid w:val="00625008"/>
    <w:rsid w:val="006306CF"/>
    <w:rsid w:val="0063193D"/>
    <w:rsid w:val="00645A1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0AF6"/>
    <w:rsid w:val="00671AE6"/>
    <w:rsid w:val="00677328"/>
    <w:rsid w:val="00680D89"/>
    <w:rsid w:val="00684D95"/>
    <w:rsid w:val="0068676F"/>
    <w:rsid w:val="00691E90"/>
    <w:rsid w:val="006975D4"/>
    <w:rsid w:val="006A4F97"/>
    <w:rsid w:val="006A52C3"/>
    <w:rsid w:val="006A5C01"/>
    <w:rsid w:val="006B34FC"/>
    <w:rsid w:val="006B5349"/>
    <w:rsid w:val="006B5E13"/>
    <w:rsid w:val="006B63D8"/>
    <w:rsid w:val="006C6125"/>
    <w:rsid w:val="006C7C72"/>
    <w:rsid w:val="006E1097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11B9"/>
    <w:rsid w:val="0072304C"/>
    <w:rsid w:val="00723B00"/>
    <w:rsid w:val="007240A0"/>
    <w:rsid w:val="007250AA"/>
    <w:rsid w:val="0074551C"/>
    <w:rsid w:val="007472B4"/>
    <w:rsid w:val="00747EC2"/>
    <w:rsid w:val="0075157F"/>
    <w:rsid w:val="00751D27"/>
    <w:rsid w:val="00755EE8"/>
    <w:rsid w:val="00762D89"/>
    <w:rsid w:val="00766C20"/>
    <w:rsid w:val="00770F73"/>
    <w:rsid w:val="0077171A"/>
    <w:rsid w:val="00774900"/>
    <w:rsid w:val="00775223"/>
    <w:rsid w:val="007815DF"/>
    <w:rsid w:val="00782A10"/>
    <w:rsid w:val="00783A48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3AC8"/>
    <w:rsid w:val="007B6413"/>
    <w:rsid w:val="007B65F5"/>
    <w:rsid w:val="007B7BF4"/>
    <w:rsid w:val="007B7CAA"/>
    <w:rsid w:val="007C0487"/>
    <w:rsid w:val="007C2BE6"/>
    <w:rsid w:val="007D0347"/>
    <w:rsid w:val="007D2308"/>
    <w:rsid w:val="007D76F4"/>
    <w:rsid w:val="007E2ED3"/>
    <w:rsid w:val="007E48AD"/>
    <w:rsid w:val="007E4BF1"/>
    <w:rsid w:val="007F0C6E"/>
    <w:rsid w:val="007F1F07"/>
    <w:rsid w:val="007F1F5F"/>
    <w:rsid w:val="007F7B27"/>
    <w:rsid w:val="008026D2"/>
    <w:rsid w:val="00803066"/>
    <w:rsid w:val="00805694"/>
    <w:rsid w:val="00805BDA"/>
    <w:rsid w:val="00812F95"/>
    <w:rsid w:val="00816068"/>
    <w:rsid w:val="00824415"/>
    <w:rsid w:val="00824834"/>
    <w:rsid w:val="00832EBD"/>
    <w:rsid w:val="00832EFD"/>
    <w:rsid w:val="00832F5B"/>
    <w:rsid w:val="00834B73"/>
    <w:rsid w:val="008425AC"/>
    <w:rsid w:val="008435B7"/>
    <w:rsid w:val="00846904"/>
    <w:rsid w:val="00851EBF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3959"/>
    <w:rsid w:val="008A20E3"/>
    <w:rsid w:val="008A4410"/>
    <w:rsid w:val="008A4573"/>
    <w:rsid w:val="008B086C"/>
    <w:rsid w:val="008C1999"/>
    <w:rsid w:val="008C38F6"/>
    <w:rsid w:val="008C39B4"/>
    <w:rsid w:val="008D13FF"/>
    <w:rsid w:val="008D61D3"/>
    <w:rsid w:val="008D678C"/>
    <w:rsid w:val="008D75A4"/>
    <w:rsid w:val="008E162C"/>
    <w:rsid w:val="008E2931"/>
    <w:rsid w:val="008E5016"/>
    <w:rsid w:val="008E57B5"/>
    <w:rsid w:val="008F1A6A"/>
    <w:rsid w:val="00905AA3"/>
    <w:rsid w:val="0090798A"/>
    <w:rsid w:val="00910B8C"/>
    <w:rsid w:val="00913055"/>
    <w:rsid w:val="0092440B"/>
    <w:rsid w:val="00943F2F"/>
    <w:rsid w:val="00955942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7E45"/>
    <w:rsid w:val="009B39C2"/>
    <w:rsid w:val="009B4623"/>
    <w:rsid w:val="009C0C09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8E9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C42"/>
    <w:rsid w:val="00A51949"/>
    <w:rsid w:val="00A538FD"/>
    <w:rsid w:val="00A53CBF"/>
    <w:rsid w:val="00A53E23"/>
    <w:rsid w:val="00A555D2"/>
    <w:rsid w:val="00A70910"/>
    <w:rsid w:val="00A70FA7"/>
    <w:rsid w:val="00A7783C"/>
    <w:rsid w:val="00A82FB2"/>
    <w:rsid w:val="00A83720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D1041"/>
    <w:rsid w:val="00AD2E69"/>
    <w:rsid w:val="00AD3744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4897"/>
    <w:rsid w:val="00B06744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6466"/>
    <w:rsid w:val="00B413F5"/>
    <w:rsid w:val="00B44B0F"/>
    <w:rsid w:val="00B55D4C"/>
    <w:rsid w:val="00B57657"/>
    <w:rsid w:val="00B61B7B"/>
    <w:rsid w:val="00B65012"/>
    <w:rsid w:val="00B670D2"/>
    <w:rsid w:val="00B70497"/>
    <w:rsid w:val="00B733AD"/>
    <w:rsid w:val="00B7365B"/>
    <w:rsid w:val="00B74357"/>
    <w:rsid w:val="00B74363"/>
    <w:rsid w:val="00B7678C"/>
    <w:rsid w:val="00B81F51"/>
    <w:rsid w:val="00B828E5"/>
    <w:rsid w:val="00B86F53"/>
    <w:rsid w:val="00B91486"/>
    <w:rsid w:val="00B9256A"/>
    <w:rsid w:val="00B95AC9"/>
    <w:rsid w:val="00BA50F4"/>
    <w:rsid w:val="00BA6CEF"/>
    <w:rsid w:val="00BA779E"/>
    <w:rsid w:val="00BB1094"/>
    <w:rsid w:val="00BB12CF"/>
    <w:rsid w:val="00BB756F"/>
    <w:rsid w:val="00BC31FA"/>
    <w:rsid w:val="00BC544D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29B1"/>
    <w:rsid w:val="00BF4A67"/>
    <w:rsid w:val="00BF6B15"/>
    <w:rsid w:val="00BF7AAB"/>
    <w:rsid w:val="00C00121"/>
    <w:rsid w:val="00C018EE"/>
    <w:rsid w:val="00C01A18"/>
    <w:rsid w:val="00C0656A"/>
    <w:rsid w:val="00C10249"/>
    <w:rsid w:val="00C105F1"/>
    <w:rsid w:val="00C130CE"/>
    <w:rsid w:val="00C13F11"/>
    <w:rsid w:val="00C14845"/>
    <w:rsid w:val="00C163D7"/>
    <w:rsid w:val="00C20B6A"/>
    <w:rsid w:val="00C228F7"/>
    <w:rsid w:val="00C22D47"/>
    <w:rsid w:val="00C23F4E"/>
    <w:rsid w:val="00C25D03"/>
    <w:rsid w:val="00C405F3"/>
    <w:rsid w:val="00C40C17"/>
    <w:rsid w:val="00C43305"/>
    <w:rsid w:val="00C433B5"/>
    <w:rsid w:val="00C513A6"/>
    <w:rsid w:val="00C52F01"/>
    <w:rsid w:val="00C5574E"/>
    <w:rsid w:val="00C5652F"/>
    <w:rsid w:val="00C62720"/>
    <w:rsid w:val="00C6376E"/>
    <w:rsid w:val="00C63EE8"/>
    <w:rsid w:val="00C65DCD"/>
    <w:rsid w:val="00C66055"/>
    <w:rsid w:val="00C66235"/>
    <w:rsid w:val="00C669F7"/>
    <w:rsid w:val="00C8384B"/>
    <w:rsid w:val="00C91260"/>
    <w:rsid w:val="00C930F2"/>
    <w:rsid w:val="00C97148"/>
    <w:rsid w:val="00CA1702"/>
    <w:rsid w:val="00CA2180"/>
    <w:rsid w:val="00CA2DC3"/>
    <w:rsid w:val="00CC0610"/>
    <w:rsid w:val="00CC3141"/>
    <w:rsid w:val="00CC4B47"/>
    <w:rsid w:val="00CD08FB"/>
    <w:rsid w:val="00CD479D"/>
    <w:rsid w:val="00CE122F"/>
    <w:rsid w:val="00CE51BD"/>
    <w:rsid w:val="00CF112D"/>
    <w:rsid w:val="00CF74A9"/>
    <w:rsid w:val="00D10C0F"/>
    <w:rsid w:val="00D14EB5"/>
    <w:rsid w:val="00D219FF"/>
    <w:rsid w:val="00D24C4E"/>
    <w:rsid w:val="00D302C3"/>
    <w:rsid w:val="00D3740B"/>
    <w:rsid w:val="00D37AE6"/>
    <w:rsid w:val="00D461B7"/>
    <w:rsid w:val="00D477BF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FC3"/>
    <w:rsid w:val="00D85398"/>
    <w:rsid w:val="00D86700"/>
    <w:rsid w:val="00D921E2"/>
    <w:rsid w:val="00DA17D0"/>
    <w:rsid w:val="00DA5169"/>
    <w:rsid w:val="00DA5BC9"/>
    <w:rsid w:val="00DB2199"/>
    <w:rsid w:val="00DB21F8"/>
    <w:rsid w:val="00DB669E"/>
    <w:rsid w:val="00DB6AFA"/>
    <w:rsid w:val="00DB739C"/>
    <w:rsid w:val="00DC0CBA"/>
    <w:rsid w:val="00DC3D91"/>
    <w:rsid w:val="00DC3F17"/>
    <w:rsid w:val="00DC58F7"/>
    <w:rsid w:val="00DD0C02"/>
    <w:rsid w:val="00DD17FC"/>
    <w:rsid w:val="00DD329F"/>
    <w:rsid w:val="00DD4580"/>
    <w:rsid w:val="00DD66F3"/>
    <w:rsid w:val="00DE26F8"/>
    <w:rsid w:val="00DE2B7B"/>
    <w:rsid w:val="00DE4255"/>
    <w:rsid w:val="00E0053E"/>
    <w:rsid w:val="00E0496B"/>
    <w:rsid w:val="00E06A40"/>
    <w:rsid w:val="00E11C36"/>
    <w:rsid w:val="00E252D4"/>
    <w:rsid w:val="00E26CC1"/>
    <w:rsid w:val="00E2779E"/>
    <w:rsid w:val="00E27B44"/>
    <w:rsid w:val="00E308DF"/>
    <w:rsid w:val="00E34CD8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547E0"/>
    <w:rsid w:val="00E63486"/>
    <w:rsid w:val="00E63866"/>
    <w:rsid w:val="00E7215C"/>
    <w:rsid w:val="00E74EA8"/>
    <w:rsid w:val="00E759B9"/>
    <w:rsid w:val="00E7623A"/>
    <w:rsid w:val="00E82D1F"/>
    <w:rsid w:val="00E84A0D"/>
    <w:rsid w:val="00E91947"/>
    <w:rsid w:val="00E97C5C"/>
    <w:rsid w:val="00EA02E9"/>
    <w:rsid w:val="00EA0D85"/>
    <w:rsid w:val="00EA1AF1"/>
    <w:rsid w:val="00EA20EA"/>
    <w:rsid w:val="00EB5828"/>
    <w:rsid w:val="00EC0CDA"/>
    <w:rsid w:val="00EC3A41"/>
    <w:rsid w:val="00EC45F3"/>
    <w:rsid w:val="00ED516D"/>
    <w:rsid w:val="00EE0CD0"/>
    <w:rsid w:val="00EE30A0"/>
    <w:rsid w:val="00EE3239"/>
    <w:rsid w:val="00EE49D3"/>
    <w:rsid w:val="00EF4553"/>
    <w:rsid w:val="00F006C4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19C"/>
    <w:rsid w:val="00F1764B"/>
    <w:rsid w:val="00F2283C"/>
    <w:rsid w:val="00F2519D"/>
    <w:rsid w:val="00F31AC7"/>
    <w:rsid w:val="00F325DC"/>
    <w:rsid w:val="00F35AC8"/>
    <w:rsid w:val="00F374FD"/>
    <w:rsid w:val="00F5049B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9337D"/>
    <w:rsid w:val="00F96B49"/>
    <w:rsid w:val="00FA32DA"/>
    <w:rsid w:val="00FA7BC1"/>
    <w:rsid w:val="00FB3036"/>
    <w:rsid w:val="00FB5AD6"/>
    <w:rsid w:val="00FB5B01"/>
    <w:rsid w:val="00FB6E37"/>
    <w:rsid w:val="00FD2B5B"/>
    <w:rsid w:val="00FD465C"/>
    <w:rsid w:val="00FE2A5C"/>
    <w:rsid w:val="00FE7692"/>
    <w:rsid w:val="00FE77E7"/>
    <w:rsid w:val="00FF1858"/>
    <w:rsid w:val="00FF22B4"/>
    <w:rsid w:val="00FF2D88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A9"/>
    <w:rsid w:val="00045D75"/>
    <w:rsid w:val="00050CCB"/>
    <w:rsid w:val="00094011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40B77"/>
    <w:rsid w:val="00390B72"/>
    <w:rsid w:val="003C78B3"/>
    <w:rsid w:val="003F58B2"/>
    <w:rsid w:val="00404C54"/>
    <w:rsid w:val="0042352F"/>
    <w:rsid w:val="00465CBD"/>
    <w:rsid w:val="0048141E"/>
    <w:rsid w:val="004F6A1E"/>
    <w:rsid w:val="00527173"/>
    <w:rsid w:val="005406A9"/>
    <w:rsid w:val="005444E3"/>
    <w:rsid w:val="005C6089"/>
    <w:rsid w:val="005E1912"/>
    <w:rsid w:val="0060059A"/>
    <w:rsid w:val="006920BA"/>
    <w:rsid w:val="006965BA"/>
    <w:rsid w:val="0077292E"/>
    <w:rsid w:val="007A115D"/>
    <w:rsid w:val="007D7597"/>
    <w:rsid w:val="00847B5F"/>
    <w:rsid w:val="008B0923"/>
    <w:rsid w:val="008B2375"/>
    <w:rsid w:val="008D2C0A"/>
    <w:rsid w:val="00945E25"/>
    <w:rsid w:val="009851A0"/>
    <w:rsid w:val="009943C0"/>
    <w:rsid w:val="009E18B5"/>
    <w:rsid w:val="00A2663E"/>
    <w:rsid w:val="00A651D3"/>
    <w:rsid w:val="00A748A3"/>
    <w:rsid w:val="00AA7008"/>
    <w:rsid w:val="00AC5FFB"/>
    <w:rsid w:val="00AD1664"/>
    <w:rsid w:val="00AE10F8"/>
    <w:rsid w:val="00B471E9"/>
    <w:rsid w:val="00B63C34"/>
    <w:rsid w:val="00BA1616"/>
    <w:rsid w:val="00C474AC"/>
    <w:rsid w:val="00C82B39"/>
    <w:rsid w:val="00D0112A"/>
    <w:rsid w:val="00D22F56"/>
    <w:rsid w:val="00DA388C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352E6"/>
    <w:rsid w:val="00F72265"/>
    <w:rsid w:val="00FA5E1D"/>
    <w:rsid w:val="00FB59C3"/>
    <w:rsid w:val="00FC2EC8"/>
    <w:rsid w:val="00FD7E81"/>
    <w:rsid w:val="00FF187A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B185B-9F29-4BC8-94ED-460642D8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7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2019-05-13T13:58:00Z</dcterms:created>
  <dc:creator>DULEVIČIŪTĖ-AKIMOVIENĖ, Akvilė</dc:creator>
  <cp:lastModifiedBy>Tatjana Knyzienė</cp:lastModifiedBy>
  <cp:lastPrinted>2019-04-29T13:37:00Z</cp:lastPrinted>
  <dcterms:modified xsi:type="dcterms:W3CDTF">2019-05-13T14:04:00Z</dcterms:modified>
  <cp:revision>3</cp:revision>
</cp:coreProperties>
</file>