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0487E9D1" w:rsidR="00CD0184" w:rsidRDefault="00CD0184" w:rsidP="004A0F83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BB4552">
        <w:rPr>
          <w:lang w:eastAsia="lt-LT"/>
        </w:rPr>
        <w:t xml:space="preserve">spalio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0DA51030" w:rsidR="00CD0184" w:rsidRPr="00D344A9" w:rsidRDefault="00CD5FB5" w:rsidP="004A0F83">
      <w:pPr>
        <w:spacing w:line="360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BB4552">
        <w:t>Ukrainos</w:t>
      </w:r>
      <w:r w:rsidR="00F86846">
        <w:t xml:space="preserve"> pilie</w:t>
      </w:r>
      <w:r w:rsidR="0045674E">
        <w:t>tei</w:t>
      </w:r>
      <w:r w:rsidR="00C94E38">
        <w:t xml:space="preserve"> 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 xml:space="preserve">, </w:t>
      </w:r>
      <w:r w:rsidR="00C94E38">
        <w:rPr>
          <w:bCs/>
          <w:szCs w:val="24"/>
        </w:rPr>
        <w:t>norin</w:t>
      </w:r>
      <w:r w:rsidR="00E06F43">
        <w:rPr>
          <w:bCs/>
          <w:szCs w:val="24"/>
        </w:rPr>
        <w:t>čiai</w:t>
      </w:r>
      <w:r w:rsidR="00C94E38">
        <w:rPr>
          <w:bCs/>
          <w:szCs w:val="24"/>
        </w:rPr>
        <w:t xml:space="preserve"> </w:t>
      </w:r>
      <w:r w:rsidR="00C94E38">
        <w:rPr>
          <w:color w:val="000000"/>
        </w:rPr>
        <w:t>pateikti prašym</w:t>
      </w:r>
      <w:r w:rsidR="00E06F43">
        <w:rPr>
          <w:color w:val="000000"/>
        </w:rPr>
        <w:t>ą</w:t>
      </w:r>
      <w:r w:rsidR="00C94E38">
        <w:rPr>
          <w:color w:val="000000"/>
        </w:rPr>
        <w:t xml:space="preserve"> gauti leidim</w:t>
      </w:r>
      <w:r w:rsidR="00E06F43">
        <w:rPr>
          <w:color w:val="000000"/>
        </w:rPr>
        <w:t>ą</w:t>
      </w:r>
      <w:r w:rsidR="00C94E38">
        <w:rPr>
          <w:color w:val="000000"/>
        </w:rPr>
        <w:t xml:space="preserve">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4A0F83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4A0F83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4A0F83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0D41E" w14:textId="77777777" w:rsidR="00C11B26" w:rsidRDefault="00C11B26">
      <w:r>
        <w:separator/>
      </w:r>
    </w:p>
  </w:endnote>
  <w:endnote w:type="continuationSeparator" w:id="0">
    <w:p w14:paraId="7078CA44" w14:textId="77777777" w:rsidR="00C11B26" w:rsidRDefault="00C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83046" w14:textId="77777777" w:rsidR="00C11B26" w:rsidRDefault="00C11B26">
      <w:r>
        <w:separator/>
      </w:r>
    </w:p>
  </w:footnote>
  <w:footnote w:type="continuationSeparator" w:id="0">
    <w:p w14:paraId="64C5EBFA" w14:textId="77777777" w:rsidR="00C11B26" w:rsidRDefault="00C1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1872"/>
    <w:rsid w:val="00147569"/>
    <w:rsid w:val="0017628B"/>
    <w:rsid w:val="001C16F1"/>
    <w:rsid w:val="001C2BEE"/>
    <w:rsid w:val="001C7685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0F83"/>
    <w:rsid w:val="004A2FDF"/>
    <w:rsid w:val="004A36DB"/>
    <w:rsid w:val="004A427F"/>
    <w:rsid w:val="004B30C5"/>
    <w:rsid w:val="004D26EB"/>
    <w:rsid w:val="004D597C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92293"/>
    <w:rsid w:val="006A22A6"/>
    <w:rsid w:val="006B29FD"/>
    <w:rsid w:val="006C1E49"/>
    <w:rsid w:val="006D3737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50335"/>
    <w:rsid w:val="00861FD6"/>
    <w:rsid w:val="00876A54"/>
    <w:rsid w:val="00890C07"/>
    <w:rsid w:val="008A63E8"/>
    <w:rsid w:val="008A655E"/>
    <w:rsid w:val="008B0A0F"/>
    <w:rsid w:val="008C32F7"/>
    <w:rsid w:val="008C5987"/>
    <w:rsid w:val="008D3565"/>
    <w:rsid w:val="008D41FD"/>
    <w:rsid w:val="008D5AF7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4552"/>
    <w:rsid w:val="00BB6509"/>
    <w:rsid w:val="00BC207B"/>
    <w:rsid w:val="00BE0E27"/>
    <w:rsid w:val="00BE1F5A"/>
    <w:rsid w:val="00BE5093"/>
    <w:rsid w:val="00BE6702"/>
    <w:rsid w:val="00BF48D1"/>
    <w:rsid w:val="00C11B26"/>
    <w:rsid w:val="00C21EA1"/>
    <w:rsid w:val="00C23890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6759E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154423-3B77-4A76-A8FE-2B19A01C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2020-10-19T08:19:00Z</dcterms:created>
  <dcterms:modified xsi:type="dcterms:W3CDTF">2020-10-19T08:19:00Z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