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807C" w14:textId="77777777" w:rsidR="0036116E" w:rsidRPr="006C6EF8" w:rsidRDefault="0036116E" w:rsidP="005F6721">
      <w:pPr>
        <w:pStyle w:val="Preformatted"/>
        <w:spacing w:line="34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C6EF8">
        <w:rPr>
          <w:rFonts w:ascii="Times New Roman" w:hAnsi="Times New Roman"/>
          <w:b/>
          <w:caps/>
          <w:sz w:val="24"/>
          <w:szCs w:val="24"/>
        </w:rPr>
        <w:t>LIETUVOS RESPUBLIKOS VYRIAUSYBĖS KANCELIARIJOS</w:t>
      </w:r>
    </w:p>
    <w:p w14:paraId="40D9807D" w14:textId="331E396C" w:rsidR="0036116E" w:rsidRPr="006C6EF8" w:rsidRDefault="005E1496" w:rsidP="005F6721">
      <w:pPr>
        <w:pStyle w:val="Preformatted"/>
        <w:spacing w:line="34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C6EF8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B5CF0">
        <w:rPr>
          <w:rFonts w:ascii="Times New Roman" w:hAnsi="Times New Roman"/>
          <w:b/>
          <w:caps/>
          <w:sz w:val="24"/>
          <w:szCs w:val="24"/>
        </w:rPr>
        <w:t>GRUPĖS</w:t>
      </w:r>
    </w:p>
    <w:p w14:paraId="40D9807E" w14:textId="77777777" w:rsidR="0036116E" w:rsidRPr="006C6EF8" w:rsidRDefault="0036116E" w:rsidP="005F6721">
      <w:pPr>
        <w:pStyle w:val="Preformatted"/>
        <w:spacing w:line="340" w:lineRule="exact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0D9807F" w14:textId="77777777" w:rsidR="0036116E" w:rsidRPr="00FC0238" w:rsidRDefault="0036116E" w:rsidP="005F6721">
      <w:pPr>
        <w:pStyle w:val="Preformatted"/>
        <w:spacing w:line="340" w:lineRule="exact"/>
        <w:jc w:val="center"/>
        <w:rPr>
          <w:rFonts w:ascii="Times New Roman" w:hAnsi="Times New Roman"/>
          <w:b/>
          <w:sz w:val="24"/>
        </w:rPr>
      </w:pPr>
      <w:r w:rsidRPr="00FC0238">
        <w:rPr>
          <w:rFonts w:ascii="Times New Roman" w:hAnsi="Times New Roman"/>
          <w:b/>
          <w:sz w:val="24"/>
        </w:rPr>
        <w:t>IŠVADA</w:t>
      </w:r>
    </w:p>
    <w:p w14:paraId="7EA85846" w14:textId="1F97E472" w:rsidR="005D4601" w:rsidRDefault="000151B1" w:rsidP="005D4601">
      <w:pPr>
        <w:jc w:val="center"/>
        <w:rPr>
          <w:b/>
          <w:szCs w:val="24"/>
          <w:lang w:eastAsia="lt-LT"/>
        </w:rPr>
      </w:pPr>
      <w:r>
        <w:rPr>
          <w:b/>
          <w:szCs w:val="24"/>
        </w:rPr>
        <w:t xml:space="preserve">DĖL LIETUVOS RESPUBLIKOS VYRIAUSYBĖS </w:t>
      </w:r>
      <w:r w:rsidR="005D4601">
        <w:rPr>
          <w:b/>
          <w:szCs w:val="24"/>
        </w:rPr>
        <w:t>2016 M. LAPKRIČIO 23 D. NUTARIMO NR. 1161 „DĖL LIETUVOS RESPUBLIKOS NACIONALINIO PRANEŠĖJO KOVOS SU PREKYBA ŽMONĖMIS KLAUSIMAIS“ PAKEITIMO</w:t>
      </w:r>
    </w:p>
    <w:p w14:paraId="5107A91E" w14:textId="3AA6D7E6" w:rsidR="000151B1" w:rsidRDefault="000151B1" w:rsidP="0038152D">
      <w:pPr>
        <w:ind w:right="-11"/>
        <w:jc w:val="center"/>
        <w:rPr>
          <w:szCs w:val="24"/>
          <w:lang w:val="en-US" w:eastAsia="lt-LT"/>
        </w:rPr>
      </w:pPr>
      <w:r>
        <w:rPr>
          <w:b/>
          <w:szCs w:val="24"/>
          <w:lang w:eastAsia="lt-LT"/>
        </w:rPr>
        <w:t>PROJEKTO</w:t>
      </w:r>
    </w:p>
    <w:p w14:paraId="2DEFC010" w14:textId="77777777" w:rsidR="000151B1" w:rsidRDefault="000151B1" w:rsidP="000151B1">
      <w:pPr>
        <w:spacing w:line="276" w:lineRule="auto"/>
        <w:jc w:val="center"/>
        <w:rPr>
          <w:szCs w:val="24"/>
          <w:lang w:val="en-US" w:eastAsia="lt-LT"/>
        </w:rPr>
      </w:pPr>
      <w:r>
        <w:rPr>
          <w:b/>
          <w:szCs w:val="24"/>
          <w:lang w:val="en-US" w:eastAsia="lt-LT"/>
        </w:rPr>
        <w:t xml:space="preserve"> </w:t>
      </w:r>
      <w:r>
        <w:rPr>
          <w:b/>
          <w:szCs w:val="24"/>
          <w:lang w:eastAsia="lt-LT"/>
        </w:rPr>
        <w:t>(toliau – Projektas)</w:t>
      </w:r>
      <w:r>
        <w:rPr>
          <w:szCs w:val="24"/>
        </w:rPr>
        <w:t xml:space="preserve"> </w:t>
      </w:r>
    </w:p>
    <w:p w14:paraId="40D98081" w14:textId="1C6BABF6" w:rsidR="0036116E" w:rsidRPr="000151B1" w:rsidRDefault="00676211" w:rsidP="000151B1">
      <w:pPr>
        <w:pStyle w:val="Antraste"/>
        <w:spacing w:line="340" w:lineRule="exact"/>
      </w:pPr>
      <w:r>
        <w:rPr>
          <w:szCs w:val="24"/>
        </w:rPr>
        <w:t>(TAP-18-839</w:t>
      </w:r>
      <w:r w:rsidR="000151B1" w:rsidRPr="000151B1">
        <w:rPr>
          <w:szCs w:val="24"/>
        </w:rPr>
        <w:t>; TAIS Nr.</w:t>
      </w:r>
      <w:r w:rsidR="000151B1" w:rsidRPr="000151B1">
        <w:rPr>
          <w:color w:val="001AA0"/>
          <w:szCs w:val="24"/>
        </w:rPr>
        <w:t xml:space="preserve"> </w:t>
      </w:r>
      <w:r w:rsidR="000151B1" w:rsidRPr="000151B1">
        <w:rPr>
          <w:szCs w:val="24"/>
        </w:rPr>
        <w:t>18-</w:t>
      </w:r>
      <w:r>
        <w:rPr>
          <w:bCs/>
          <w:szCs w:val="24"/>
        </w:rPr>
        <w:t>5478(2)</w:t>
      </w:r>
      <w:bookmarkStart w:id="0" w:name="_GoBack"/>
      <w:bookmarkEnd w:id="0"/>
      <w:r w:rsidR="000151B1" w:rsidRPr="000151B1">
        <w:rPr>
          <w:bCs/>
          <w:szCs w:val="24"/>
        </w:rPr>
        <w:t>)</w:t>
      </w:r>
    </w:p>
    <w:p w14:paraId="55EA97EC" w14:textId="70836C83" w:rsidR="002175A7" w:rsidRPr="006C6EF8" w:rsidRDefault="002175A7" w:rsidP="005F6721">
      <w:pPr>
        <w:pStyle w:val="Antraste"/>
        <w:spacing w:line="340" w:lineRule="exact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6C6EF8" w14:paraId="40D98083" w14:textId="77777777" w:rsidTr="00F94D25">
        <w:tc>
          <w:tcPr>
            <w:tcW w:w="4536" w:type="dxa"/>
          </w:tcPr>
          <w:p w14:paraId="40D98082" w14:textId="6A41E9DE" w:rsidR="00F94D25" w:rsidRPr="006C6EF8" w:rsidRDefault="002A3A23" w:rsidP="00647FFB">
            <w:pPr>
              <w:spacing w:before="60" w:after="60" w:line="340" w:lineRule="exact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6C6EF8">
              <w:rPr>
                <w:spacing w:val="-6"/>
              </w:rPr>
              <w:t xml:space="preserve"> </w:t>
            </w:r>
            <w:r w:rsidR="0036116E" w:rsidRPr="006C6EF8">
              <w:rPr>
                <w:spacing w:val="-6"/>
              </w:rPr>
              <w:t xml:space="preserve"> </w:t>
            </w:r>
            <w:r w:rsidR="00F94D25" w:rsidRPr="006C6EF8">
              <w:rPr>
                <w:spacing w:val="-6"/>
              </w:rPr>
              <w:t>Nr.</w:t>
            </w:r>
            <w:r w:rsidR="0036116E" w:rsidRPr="006C6EF8">
              <w:rPr>
                <w:spacing w:val="-6"/>
              </w:rPr>
              <w:t xml:space="preserve"> </w:t>
            </w:r>
            <w:r w:rsidR="00F94D25" w:rsidRPr="006C6EF8">
              <w:rPr>
                <w:spacing w:val="-6"/>
              </w:rPr>
              <w:t xml:space="preserve">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0D98084" w14:textId="77777777" w:rsidR="00D72E97" w:rsidRPr="006C6EF8" w:rsidRDefault="008F31A4" w:rsidP="005F6721">
      <w:pPr>
        <w:spacing w:before="120" w:line="340" w:lineRule="exact"/>
        <w:jc w:val="center"/>
        <w:rPr>
          <w:spacing w:val="-6"/>
        </w:rPr>
      </w:pPr>
      <w:r w:rsidRPr="006C6EF8">
        <w:t>Vilnius</w:t>
      </w:r>
    </w:p>
    <w:p w14:paraId="40D98085" w14:textId="77777777" w:rsidR="00553DF3" w:rsidRPr="006C6EF8" w:rsidRDefault="00553DF3" w:rsidP="005F6721">
      <w:pPr>
        <w:overflowPunct w:val="0"/>
        <w:autoSpaceDE w:val="0"/>
        <w:autoSpaceDN w:val="0"/>
        <w:adjustRightInd w:val="0"/>
        <w:spacing w:line="340" w:lineRule="exact"/>
        <w:ind w:left="142" w:hanging="142"/>
        <w:jc w:val="center"/>
      </w:pPr>
    </w:p>
    <w:p w14:paraId="40D98086" w14:textId="77777777" w:rsidR="002D2622" w:rsidRPr="006C6EF8" w:rsidRDefault="002D2622" w:rsidP="005F6721">
      <w:pPr>
        <w:spacing w:line="340" w:lineRule="exact"/>
      </w:pPr>
    </w:p>
    <w:p w14:paraId="46CD6986" w14:textId="5F984FD8" w:rsidR="001154BB" w:rsidRDefault="005E1496" w:rsidP="00A65C2C">
      <w:pPr>
        <w:spacing w:line="276" w:lineRule="auto"/>
        <w:ind w:firstLine="720"/>
      </w:pPr>
      <w:r w:rsidRPr="006C6EF8">
        <w:t xml:space="preserve">Įvertinę </w:t>
      </w:r>
      <w:r w:rsidR="00000ACF">
        <w:t>P</w:t>
      </w:r>
      <w:r w:rsidR="005064B2">
        <w:t>rojekto</w:t>
      </w:r>
      <w:r w:rsidR="00131768">
        <w:t xml:space="preserve"> atitiktį įstatymams</w:t>
      </w:r>
      <w:r w:rsidR="00373FEF">
        <w:t xml:space="preserve">, </w:t>
      </w:r>
      <w:r w:rsidR="005064B2">
        <w:t>Vyriausybės nutarimams</w:t>
      </w:r>
      <w:r w:rsidR="00131768">
        <w:t xml:space="preserve"> </w:t>
      </w:r>
      <w:r w:rsidRPr="006C6EF8">
        <w:t xml:space="preserve">ir </w:t>
      </w:r>
      <w:r w:rsidR="001154BB">
        <w:t>teisės technikos reikalavimams</w:t>
      </w:r>
      <w:r w:rsidR="007423A6">
        <w:t xml:space="preserve">, </w:t>
      </w:r>
      <w:r w:rsidR="000151B1">
        <w:t>pažymime, kad pastabų ir pasiūlymų neturime</w:t>
      </w:r>
      <w:r w:rsidR="00074271">
        <w:t>.</w:t>
      </w:r>
      <w:r w:rsidR="00B22C61">
        <w:t xml:space="preserve"> </w:t>
      </w:r>
    </w:p>
    <w:p w14:paraId="5156140B" w14:textId="0D980FB1" w:rsidR="001154BB" w:rsidRDefault="001154BB" w:rsidP="00896C9C">
      <w:pPr>
        <w:spacing w:line="276" w:lineRule="auto"/>
      </w:pPr>
    </w:p>
    <w:p w14:paraId="1D9EAAE8" w14:textId="2E1FDE41" w:rsidR="00AD0532" w:rsidRDefault="00AD0532" w:rsidP="00896C9C">
      <w:pPr>
        <w:spacing w:line="276" w:lineRule="auto"/>
      </w:pPr>
    </w:p>
    <w:p w14:paraId="179E252E" w14:textId="77777777" w:rsidR="00A65C2C" w:rsidRDefault="00A65C2C" w:rsidP="00896C9C">
      <w:pPr>
        <w:spacing w:line="276" w:lineRule="auto"/>
      </w:pPr>
    </w:p>
    <w:p w14:paraId="5CFC8B96" w14:textId="7284184F" w:rsidR="004D3ECF" w:rsidRDefault="004D3ECF" w:rsidP="00896C9C">
      <w:pPr>
        <w:spacing w:line="276" w:lineRule="auto"/>
      </w:pPr>
      <w:r>
        <w:t xml:space="preserve">Teisės grupės </w:t>
      </w:r>
      <w:r w:rsidR="000151B1">
        <w:t>vyriausiasis specialistas</w:t>
      </w:r>
      <w:r>
        <w:tab/>
      </w:r>
      <w:r>
        <w:tab/>
      </w:r>
      <w:r>
        <w:tab/>
      </w:r>
      <w:r>
        <w:tab/>
      </w:r>
      <w:r>
        <w:tab/>
      </w:r>
      <w:r w:rsidR="00CB5CF0">
        <w:t>Domas Galkauskas</w:t>
      </w:r>
    </w:p>
    <w:p w14:paraId="57B1B6ED" w14:textId="77777777" w:rsidR="00721623" w:rsidRDefault="00721623" w:rsidP="00896C9C">
      <w:pPr>
        <w:pStyle w:val="Preformatted"/>
        <w:spacing w:line="276" w:lineRule="auto"/>
        <w:rPr>
          <w:rFonts w:ascii="Times New Roman" w:hAnsi="Times New Roman"/>
          <w:sz w:val="22"/>
          <w:szCs w:val="22"/>
        </w:rPr>
      </w:pPr>
    </w:p>
    <w:p w14:paraId="417FDC6D" w14:textId="17EB78F5" w:rsidR="00D924F8" w:rsidRDefault="00D924F8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3891D0E5" w14:textId="4D07AD3E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3A8E0B60" w14:textId="76573245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46829B70" w14:textId="1B91E876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4946F32D" w14:textId="752F7927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11D53AFE" w14:textId="3C44CC29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519B4E65" w14:textId="1477A010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4C444128" w14:textId="77777777" w:rsidR="00373FEF" w:rsidRDefault="00373FEF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0B6D63BC" w14:textId="25E78D1E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3F1D8F7D" w14:textId="50A576B3" w:rsidR="00B77D3F" w:rsidRDefault="00B77D3F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76C78F5C" w14:textId="60D3B08F" w:rsidR="000151B1" w:rsidRDefault="000151B1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34294CC5" w14:textId="2F72EDD8" w:rsidR="000151B1" w:rsidRDefault="000151B1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5EB0199D" w14:textId="551E4FD1" w:rsidR="0038152D" w:rsidRDefault="0038152D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03DEA1DC" w14:textId="0EF4276D" w:rsidR="000151B1" w:rsidRDefault="000151B1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47994468" w14:textId="5DE23261" w:rsidR="000151B1" w:rsidRDefault="000151B1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49B3A2F5" w14:textId="0B7F642E" w:rsidR="000151B1" w:rsidRDefault="000151B1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25A32FC6" w14:textId="2A152998" w:rsidR="000151B1" w:rsidRDefault="000151B1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1464F7CD" w14:textId="05A10897" w:rsidR="00B77D3F" w:rsidRDefault="00B77D3F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21B58000" w14:textId="4AFC4C0D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4"/>
          <w:szCs w:val="22"/>
        </w:rPr>
      </w:pPr>
    </w:p>
    <w:p w14:paraId="34A64F7E" w14:textId="113F61F9" w:rsidR="008A0107" w:rsidRDefault="008A0107" w:rsidP="00896C9C">
      <w:pPr>
        <w:pStyle w:val="Preformatted"/>
        <w:spacing w:line="276" w:lineRule="auto"/>
        <w:rPr>
          <w:rFonts w:ascii="Times New Roman" w:hAnsi="Times New Roman"/>
          <w:sz w:val="22"/>
          <w:szCs w:val="22"/>
        </w:rPr>
      </w:pPr>
    </w:p>
    <w:p w14:paraId="330CCA1B" w14:textId="0CB22F00" w:rsidR="00EB29F0" w:rsidRPr="00F03F29" w:rsidRDefault="00EB29F0" w:rsidP="00896C9C">
      <w:pPr>
        <w:pStyle w:val="Preformatted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 xml:space="preserve">Domas Galkauskas, tel. 8 706 63949, el. p. </w:t>
      </w:r>
      <w:proofErr w:type="spellStart"/>
      <w:r>
        <w:rPr>
          <w:rFonts w:ascii="Times New Roman" w:hAnsi="Times New Roman"/>
          <w:sz w:val="22"/>
          <w:szCs w:val="22"/>
        </w:rPr>
        <w:t>domas.galkauskas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>@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lrv.lt</w:t>
      </w:r>
      <w:proofErr w:type="spellEnd"/>
    </w:p>
    <w:sectPr w:rsidR="00EB29F0" w:rsidRPr="00F03F29" w:rsidSect="0036116E">
      <w:headerReference w:type="default" r:id="rId8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E7400" w14:textId="77777777" w:rsidR="002A3A23" w:rsidRDefault="002A3A23">
      <w:r>
        <w:separator/>
      </w:r>
    </w:p>
  </w:endnote>
  <w:endnote w:type="continuationSeparator" w:id="0">
    <w:p w14:paraId="4ED827B6" w14:textId="77777777" w:rsidR="002A3A23" w:rsidRDefault="002A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DBE2" w14:textId="77777777" w:rsidR="002A3A23" w:rsidRDefault="002A3A23">
      <w:r>
        <w:separator/>
      </w:r>
    </w:p>
  </w:footnote>
  <w:footnote w:type="continuationSeparator" w:id="0">
    <w:p w14:paraId="21856784" w14:textId="77777777" w:rsidR="002A3A23" w:rsidRDefault="002A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980B5" w14:textId="73E14EAA" w:rsidR="00AE4017" w:rsidRPr="00913597" w:rsidRDefault="00AE4017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5D460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F17"/>
    <w:multiLevelType w:val="hybridMultilevel"/>
    <w:tmpl w:val="F81E5D5A"/>
    <w:lvl w:ilvl="0" w:tplc="60700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F23E2"/>
    <w:multiLevelType w:val="hybridMultilevel"/>
    <w:tmpl w:val="A672CC24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9D6934"/>
    <w:multiLevelType w:val="multilevel"/>
    <w:tmpl w:val="94644B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2DEA1C95"/>
    <w:multiLevelType w:val="hybridMultilevel"/>
    <w:tmpl w:val="78968FE0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1D74C6"/>
    <w:multiLevelType w:val="hybridMultilevel"/>
    <w:tmpl w:val="432C6BCE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CF54BC"/>
    <w:multiLevelType w:val="multilevel"/>
    <w:tmpl w:val="A2AA04E6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65C63880"/>
    <w:multiLevelType w:val="multilevel"/>
    <w:tmpl w:val="94644B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7FD563A5"/>
    <w:multiLevelType w:val="hybridMultilevel"/>
    <w:tmpl w:val="84308BD4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0ACF"/>
    <w:rsid w:val="000069D0"/>
    <w:rsid w:val="0001097B"/>
    <w:rsid w:val="000120B6"/>
    <w:rsid w:val="000151B1"/>
    <w:rsid w:val="00015290"/>
    <w:rsid w:val="000164B9"/>
    <w:rsid w:val="000217C0"/>
    <w:rsid w:val="00023D9E"/>
    <w:rsid w:val="0002404C"/>
    <w:rsid w:val="00026D07"/>
    <w:rsid w:val="00027A46"/>
    <w:rsid w:val="000308D3"/>
    <w:rsid w:val="00033B70"/>
    <w:rsid w:val="00033D76"/>
    <w:rsid w:val="000410FC"/>
    <w:rsid w:val="00041615"/>
    <w:rsid w:val="00043309"/>
    <w:rsid w:val="00043E46"/>
    <w:rsid w:val="000447DD"/>
    <w:rsid w:val="000449BE"/>
    <w:rsid w:val="0004685B"/>
    <w:rsid w:val="0005077E"/>
    <w:rsid w:val="00050BC4"/>
    <w:rsid w:val="00050ECD"/>
    <w:rsid w:val="000619B6"/>
    <w:rsid w:val="00061F0C"/>
    <w:rsid w:val="00062444"/>
    <w:rsid w:val="00062E7B"/>
    <w:rsid w:val="00066489"/>
    <w:rsid w:val="0007044E"/>
    <w:rsid w:val="00074271"/>
    <w:rsid w:val="00082215"/>
    <w:rsid w:val="0008306C"/>
    <w:rsid w:val="000836B0"/>
    <w:rsid w:val="00087F2E"/>
    <w:rsid w:val="00091324"/>
    <w:rsid w:val="00091794"/>
    <w:rsid w:val="00096586"/>
    <w:rsid w:val="000965DE"/>
    <w:rsid w:val="00097A08"/>
    <w:rsid w:val="000A0D88"/>
    <w:rsid w:val="000A3895"/>
    <w:rsid w:val="000A517A"/>
    <w:rsid w:val="000A5E8C"/>
    <w:rsid w:val="000A5F81"/>
    <w:rsid w:val="000A7C6F"/>
    <w:rsid w:val="000B08C1"/>
    <w:rsid w:val="000B48A4"/>
    <w:rsid w:val="000B5505"/>
    <w:rsid w:val="000C067A"/>
    <w:rsid w:val="000C4D7D"/>
    <w:rsid w:val="000C4D8D"/>
    <w:rsid w:val="000C52C4"/>
    <w:rsid w:val="000E0EFD"/>
    <w:rsid w:val="000E181D"/>
    <w:rsid w:val="000E467F"/>
    <w:rsid w:val="000E5F55"/>
    <w:rsid w:val="000E6CDC"/>
    <w:rsid w:val="000E7774"/>
    <w:rsid w:val="000F6F03"/>
    <w:rsid w:val="000F7915"/>
    <w:rsid w:val="00100101"/>
    <w:rsid w:val="0010169B"/>
    <w:rsid w:val="0010271C"/>
    <w:rsid w:val="00103EFC"/>
    <w:rsid w:val="00111515"/>
    <w:rsid w:val="001154BB"/>
    <w:rsid w:val="001176D3"/>
    <w:rsid w:val="00121647"/>
    <w:rsid w:val="00125AA3"/>
    <w:rsid w:val="00130B96"/>
    <w:rsid w:val="00131768"/>
    <w:rsid w:val="00131A01"/>
    <w:rsid w:val="00132F4E"/>
    <w:rsid w:val="001333E2"/>
    <w:rsid w:val="00134477"/>
    <w:rsid w:val="00135334"/>
    <w:rsid w:val="00143789"/>
    <w:rsid w:val="00146017"/>
    <w:rsid w:val="00150139"/>
    <w:rsid w:val="00151CE1"/>
    <w:rsid w:val="0015250A"/>
    <w:rsid w:val="00154925"/>
    <w:rsid w:val="00161954"/>
    <w:rsid w:val="00162253"/>
    <w:rsid w:val="00162927"/>
    <w:rsid w:val="001673EC"/>
    <w:rsid w:val="001711A7"/>
    <w:rsid w:val="00176AB0"/>
    <w:rsid w:val="00176FBA"/>
    <w:rsid w:val="001918EA"/>
    <w:rsid w:val="00193284"/>
    <w:rsid w:val="001934A6"/>
    <w:rsid w:val="00194710"/>
    <w:rsid w:val="0019539F"/>
    <w:rsid w:val="00195B4D"/>
    <w:rsid w:val="00195DF3"/>
    <w:rsid w:val="00195EBD"/>
    <w:rsid w:val="00197029"/>
    <w:rsid w:val="001979FE"/>
    <w:rsid w:val="001B6AD8"/>
    <w:rsid w:val="001B7098"/>
    <w:rsid w:val="001B75FF"/>
    <w:rsid w:val="001C3E46"/>
    <w:rsid w:val="001C44EB"/>
    <w:rsid w:val="001C561B"/>
    <w:rsid w:val="001C7AF8"/>
    <w:rsid w:val="001D0E6A"/>
    <w:rsid w:val="001D1993"/>
    <w:rsid w:val="001E3F72"/>
    <w:rsid w:val="001E4D5D"/>
    <w:rsid w:val="001E605C"/>
    <w:rsid w:val="001E74E2"/>
    <w:rsid w:val="001F1AF3"/>
    <w:rsid w:val="001F3AF3"/>
    <w:rsid w:val="001F6A41"/>
    <w:rsid w:val="00201654"/>
    <w:rsid w:val="00201C5F"/>
    <w:rsid w:val="00207482"/>
    <w:rsid w:val="00207C1E"/>
    <w:rsid w:val="0021050E"/>
    <w:rsid w:val="00215392"/>
    <w:rsid w:val="00216FE3"/>
    <w:rsid w:val="002175A7"/>
    <w:rsid w:val="00220951"/>
    <w:rsid w:val="00220B8D"/>
    <w:rsid w:val="002259E1"/>
    <w:rsid w:val="002320F3"/>
    <w:rsid w:val="002353A2"/>
    <w:rsid w:val="00237858"/>
    <w:rsid w:val="002448F9"/>
    <w:rsid w:val="0024554D"/>
    <w:rsid w:val="00254700"/>
    <w:rsid w:val="002610CE"/>
    <w:rsid w:val="00263958"/>
    <w:rsid w:val="00265F0D"/>
    <w:rsid w:val="00266387"/>
    <w:rsid w:val="00266ACE"/>
    <w:rsid w:val="00267650"/>
    <w:rsid w:val="002713DF"/>
    <w:rsid w:val="0027444E"/>
    <w:rsid w:val="002748C6"/>
    <w:rsid w:val="002762AD"/>
    <w:rsid w:val="00276FE2"/>
    <w:rsid w:val="00277696"/>
    <w:rsid w:val="00280094"/>
    <w:rsid w:val="0029037B"/>
    <w:rsid w:val="00290404"/>
    <w:rsid w:val="00290A07"/>
    <w:rsid w:val="002942B4"/>
    <w:rsid w:val="00294518"/>
    <w:rsid w:val="002956CD"/>
    <w:rsid w:val="00297CED"/>
    <w:rsid w:val="002A0235"/>
    <w:rsid w:val="002A2AC5"/>
    <w:rsid w:val="002A3A23"/>
    <w:rsid w:val="002B25EC"/>
    <w:rsid w:val="002B4724"/>
    <w:rsid w:val="002B7E40"/>
    <w:rsid w:val="002C039B"/>
    <w:rsid w:val="002C0F4D"/>
    <w:rsid w:val="002C1E91"/>
    <w:rsid w:val="002C7662"/>
    <w:rsid w:val="002D089A"/>
    <w:rsid w:val="002D2622"/>
    <w:rsid w:val="002F1CC5"/>
    <w:rsid w:val="002F4103"/>
    <w:rsid w:val="00307B1C"/>
    <w:rsid w:val="00317B6A"/>
    <w:rsid w:val="00323D5B"/>
    <w:rsid w:val="00325975"/>
    <w:rsid w:val="00326912"/>
    <w:rsid w:val="003277A9"/>
    <w:rsid w:val="00327CC5"/>
    <w:rsid w:val="00331054"/>
    <w:rsid w:val="00332643"/>
    <w:rsid w:val="00343C06"/>
    <w:rsid w:val="003446C2"/>
    <w:rsid w:val="00345726"/>
    <w:rsid w:val="0035056F"/>
    <w:rsid w:val="00350AA1"/>
    <w:rsid w:val="00351EE9"/>
    <w:rsid w:val="00352702"/>
    <w:rsid w:val="003555F0"/>
    <w:rsid w:val="00356DE3"/>
    <w:rsid w:val="0036116E"/>
    <w:rsid w:val="0036176F"/>
    <w:rsid w:val="00362E3D"/>
    <w:rsid w:val="003642F6"/>
    <w:rsid w:val="00364EC7"/>
    <w:rsid w:val="0036567D"/>
    <w:rsid w:val="003670DD"/>
    <w:rsid w:val="00367BF9"/>
    <w:rsid w:val="00373FEF"/>
    <w:rsid w:val="00381266"/>
    <w:rsid w:val="0038152D"/>
    <w:rsid w:val="00384CE6"/>
    <w:rsid w:val="0038558E"/>
    <w:rsid w:val="00385B35"/>
    <w:rsid w:val="00390698"/>
    <w:rsid w:val="00390926"/>
    <w:rsid w:val="003A0D4F"/>
    <w:rsid w:val="003A0F06"/>
    <w:rsid w:val="003A1016"/>
    <w:rsid w:val="003A2AFC"/>
    <w:rsid w:val="003A7398"/>
    <w:rsid w:val="003B43F2"/>
    <w:rsid w:val="003B7E0B"/>
    <w:rsid w:val="003C04E5"/>
    <w:rsid w:val="003C575D"/>
    <w:rsid w:val="003C69C0"/>
    <w:rsid w:val="003C78A9"/>
    <w:rsid w:val="003D102D"/>
    <w:rsid w:val="003D29D0"/>
    <w:rsid w:val="003D5CE2"/>
    <w:rsid w:val="003D5F2E"/>
    <w:rsid w:val="003D636A"/>
    <w:rsid w:val="003D70D7"/>
    <w:rsid w:val="003E3726"/>
    <w:rsid w:val="003E669C"/>
    <w:rsid w:val="003F0857"/>
    <w:rsid w:val="003F158F"/>
    <w:rsid w:val="003F226F"/>
    <w:rsid w:val="003F4968"/>
    <w:rsid w:val="003F6E4C"/>
    <w:rsid w:val="00402240"/>
    <w:rsid w:val="0040275E"/>
    <w:rsid w:val="00402AF7"/>
    <w:rsid w:val="004058EB"/>
    <w:rsid w:val="004108F0"/>
    <w:rsid w:val="00413D40"/>
    <w:rsid w:val="004162C4"/>
    <w:rsid w:val="00421CC0"/>
    <w:rsid w:val="004273DA"/>
    <w:rsid w:val="004316B6"/>
    <w:rsid w:val="00434303"/>
    <w:rsid w:val="004418E0"/>
    <w:rsid w:val="00442C5F"/>
    <w:rsid w:val="00443319"/>
    <w:rsid w:val="00446255"/>
    <w:rsid w:val="00446E84"/>
    <w:rsid w:val="0044715A"/>
    <w:rsid w:val="0045247A"/>
    <w:rsid w:val="00452641"/>
    <w:rsid w:val="00452DF0"/>
    <w:rsid w:val="00452E08"/>
    <w:rsid w:val="00453422"/>
    <w:rsid w:val="00453AF1"/>
    <w:rsid w:val="00455864"/>
    <w:rsid w:val="00462029"/>
    <w:rsid w:val="00466EB3"/>
    <w:rsid w:val="0047172F"/>
    <w:rsid w:val="00471961"/>
    <w:rsid w:val="00471C5E"/>
    <w:rsid w:val="00472218"/>
    <w:rsid w:val="00487ECA"/>
    <w:rsid w:val="00492A8B"/>
    <w:rsid w:val="00495161"/>
    <w:rsid w:val="0049757F"/>
    <w:rsid w:val="004A3FA9"/>
    <w:rsid w:val="004A7105"/>
    <w:rsid w:val="004A7CF5"/>
    <w:rsid w:val="004B005D"/>
    <w:rsid w:val="004B3009"/>
    <w:rsid w:val="004B6CA2"/>
    <w:rsid w:val="004C0F6D"/>
    <w:rsid w:val="004C35D2"/>
    <w:rsid w:val="004C6FF8"/>
    <w:rsid w:val="004D176D"/>
    <w:rsid w:val="004D3ECF"/>
    <w:rsid w:val="004D48FB"/>
    <w:rsid w:val="004D7140"/>
    <w:rsid w:val="004D7D28"/>
    <w:rsid w:val="004E6B41"/>
    <w:rsid w:val="004F188D"/>
    <w:rsid w:val="004F47E7"/>
    <w:rsid w:val="004F7B04"/>
    <w:rsid w:val="0050401D"/>
    <w:rsid w:val="005045D5"/>
    <w:rsid w:val="00504ED6"/>
    <w:rsid w:val="005060AE"/>
    <w:rsid w:val="005064B2"/>
    <w:rsid w:val="00511D5F"/>
    <w:rsid w:val="0051443A"/>
    <w:rsid w:val="00515224"/>
    <w:rsid w:val="00523F78"/>
    <w:rsid w:val="00524C46"/>
    <w:rsid w:val="00524E72"/>
    <w:rsid w:val="00527FCC"/>
    <w:rsid w:val="00531BCB"/>
    <w:rsid w:val="00534F8D"/>
    <w:rsid w:val="00535D8F"/>
    <w:rsid w:val="0054088F"/>
    <w:rsid w:val="0054143D"/>
    <w:rsid w:val="00547440"/>
    <w:rsid w:val="00551503"/>
    <w:rsid w:val="00553DF3"/>
    <w:rsid w:val="005547CD"/>
    <w:rsid w:val="0055549D"/>
    <w:rsid w:val="00555CC1"/>
    <w:rsid w:val="005564FC"/>
    <w:rsid w:val="00557D7B"/>
    <w:rsid w:val="00565F9A"/>
    <w:rsid w:val="00566AC6"/>
    <w:rsid w:val="00570D85"/>
    <w:rsid w:val="00571221"/>
    <w:rsid w:val="0057349C"/>
    <w:rsid w:val="00574D8E"/>
    <w:rsid w:val="0058662B"/>
    <w:rsid w:val="00587D6F"/>
    <w:rsid w:val="00590789"/>
    <w:rsid w:val="00591C31"/>
    <w:rsid w:val="00592B69"/>
    <w:rsid w:val="00595E42"/>
    <w:rsid w:val="005A0189"/>
    <w:rsid w:val="005A18A1"/>
    <w:rsid w:val="005A1B15"/>
    <w:rsid w:val="005A1DDE"/>
    <w:rsid w:val="005A4FC1"/>
    <w:rsid w:val="005A5A95"/>
    <w:rsid w:val="005A7846"/>
    <w:rsid w:val="005B1639"/>
    <w:rsid w:val="005B27C1"/>
    <w:rsid w:val="005B4285"/>
    <w:rsid w:val="005B478D"/>
    <w:rsid w:val="005B58BF"/>
    <w:rsid w:val="005C0855"/>
    <w:rsid w:val="005C49FB"/>
    <w:rsid w:val="005C5326"/>
    <w:rsid w:val="005C5C83"/>
    <w:rsid w:val="005D0322"/>
    <w:rsid w:val="005D2418"/>
    <w:rsid w:val="005D34D3"/>
    <w:rsid w:val="005D4601"/>
    <w:rsid w:val="005E1496"/>
    <w:rsid w:val="005E1E7F"/>
    <w:rsid w:val="005E7BF5"/>
    <w:rsid w:val="005E7F35"/>
    <w:rsid w:val="005F14B9"/>
    <w:rsid w:val="005F27B5"/>
    <w:rsid w:val="005F4484"/>
    <w:rsid w:val="005F48F5"/>
    <w:rsid w:val="005F4EF7"/>
    <w:rsid w:val="005F5F67"/>
    <w:rsid w:val="005F6721"/>
    <w:rsid w:val="005F677E"/>
    <w:rsid w:val="006013D8"/>
    <w:rsid w:val="00601661"/>
    <w:rsid w:val="00604DC5"/>
    <w:rsid w:val="006070B7"/>
    <w:rsid w:val="00610216"/>
    <w:rsid w:val="006104DB"/>
    <w:rsid w:val="00615ABE"/>
    <w:rsid w:val="00617A35"/>
    <w:rsid w:val="00620713"/>
    <w:rsid w:val="00626716"/>
    <w:rsid w:val="0063081D"/>
    <w:rsid w:val="0063295B"/>
    <w:rsid w:val="00637318"/>
    <w:rsid w:val="0063751D"/>
    <w:rsid w:val="00643396"/>
    <w:rsid w:val="00647FFB"/>
    <w:rsid w:val="00652E2C"/>
    <w:rsid w:val="00657A7C"/>
    <w:rsid w:val="0066647A"/>
    <w:rsid w:val="00666BB6"/>
    <w:rsid w:val="006713C6"/>
    <w:rsid w:val="006725BB"/>
    <w:rsid w:val="006731A7"/>
    <w:rsid w:val="006746FB"/>
    <w:rsid w:val="00676211"/>
    <w:rsid w:val="00680435"/>
    <w:rsid w:val="006829CF"/>
    <w:rsid w:val="00685231"/>
    <w:rsid w:val="00687627"/>
    <w:rsid w:val="00690BAD"/>
    <w:rsid w:val="006931FA"/>
    <w:rsid w:val="00694E9E"/>
    <w:rsid w:val="00695DAC"/>
    <w:rsid w:val="00696E6F"/>
    <w:rsid w:val="00697E49"/>
    <w:rsid w:val="006A1331"/>
    <w:rsid w:val="006A1A6E"/>
    <w:rsid w:val="006A2AC0"/>
    <w:rsid w:val="006A3602"/>
    <w:rsid w:val="006A3CAA"/>
    <w:rsid w:val="006A42F0"/>
    <w:rsid w:val="006A6FDB"/>
    <w:rsid w:val="006A762B"/>
    <w:rsid w:val="006B05AE"/>
    <w:rsid w:val="006B7D5C"/>
    <w:rsid w:val="006C2A33"/>
    <w:rsid w:val="006C5658"/>
    <w:rsid w:val="006C5A7E"/>
    <w:rsid w:val="006C6EF8"/>
    <w:rsid w:val="006C75CB"/>
    <w:rsid w:val="006D5D35"/>
    <w:rsid w:val="006D5D99"/>
    <w:rsid w:val="006D6000"/>
    <w:rsid w:val="006D6BDA"/>
    <w:rsid w:val="006E1825"/>
    <w:rsid w:val="006E18AE"/>
    <w:rsid w:val="006E212C"/>
    <w:rsid w:val="006E382A"/>
    <w:rsid w:val="006F01FB"/>
    <w:rsid w:val="006F1998"/>
    <w:rsid w:val="006F2403"/>
    <w:rsid w:val="006F2AF8"/>
    <w:rsid w:val="006F79BB"/>
    <w:rsid w:val="00701F25"/>
    <w:rsid w:val="007056F0"/>
    <w:rsid w:val="007105E6"/>
    <w:rsid w:val="007114A2"/>
    <w:rsid w:val="007127BC"/>
    <w:rsid w:val="00715E5E"/>
    <w:rsid w:val="0071652E"/>
    <w:rsid w:val="007204B2"/>
    <w:rsid w:val="00721623"/>
    <w:rsid w:val="00722691"/>
    <w:rsid w:val="00722A08"/>
    <w:rsid w:val="007240F0"/>
    <w:rsid w:val="00724584"/>
    <w:rsid w:val="00727C77"/>
    <w:rsid w:val="00730912"/>
    <w:rsid w:val="007317E8"/>
    <w:rsid w:val="00731BAD"/>
    <w:rsid w:val="007335AB"/>
    <w:rsid w:val="00736EEB"/>
    <w:rsid w:val="007420C5"/>
    <w:rsid w:val="00742138"/>
    <w:rsid w:val="007423A6"/>
    <w:rsid w:val="00742C3A"/>
    <w:rsid w:val="0074582C"/>
    <w:rsid w:val="00760720"/>
    <w:rsid w:val="00761D80"/>
    <w:rsid w:val="00762C36"/>
    <w:rsid w:val="00765A58"/>
    <w:rsid w:val="00780D77"/>
    <w:rsid w:val="00782F1F"/>
    <w:rsid w:val="00783FDB"/>
    <w:rsid w:val="00786FE2"/>
    <w:rsid w:val="007908D9"/>
    <w:rsid w:val="00791A8D"/>
    <w:rsid w:val="0079705E"/>
    <w:rsid w:val="007A1264"/>
    <w:rsid w:val="007A261D"/>
    <w:rsid w:val="007A2E9B"/>
    <w:rsid w:val="007A4DCB"/>
    <w:rsid w:val="007A5095"/>
    <w:rsid w:val="007A5FC3"/>
    <w:rsid w:val="007A67EB"/>
    <w:rsid w:val="007A712E"/>
    <w:rsid w:val="007B19D3"/>
    <w:rsid w:val="007B1D39"/>
    <w:rsid w:val="007B4BFD"/>
    <w:rsid w:val="007C1509"/>
    <w:rsid w:val="007C309E"/>
    <w:rsid w:val="007C36A6"/>
    <w:rsid w:val="007C4376"/>
    <w:rsid w:val="007C506D"/>
    <w:rsid w:val="007C7790"/>
    <w:rsid w:val="007D2D94"/>
    <w:rsid w:val="007D6311"/>
    <w:rsid w:val="007D6D83"/>
    <w:rsid w:val="007E13AD"/>
    <w:rsid w:val="007E3129"/>
    <w:rsid w:val="007E6EC3"/>
    <w:rsid w:val="007F1B21"/>
    <w:rsid w:val="007F2DE2"/>
    <w:rsid w:val="007F419C"/>
    <w:rsid w:val="00800D57"/>
    <w:rsid w:val="008013E3"/>
    <w:rsid w:val="0080143D"/>
    <w:rsid w:val="00801B8C"/>
    <w:rsid w:val="008061CF"/>
    <w:rsid w:val="00806A58"/>
    <w:rsid w:val="00813205"/>
    <w:rsid w:val="008149E8"/>
    <w:rsid w:val="00823517"/>
    <w:rsid w:val="00823A88"/>
    <w:rsid w:val="008241FE"/>
    <w:rsid w:val="0082446D"/>
    <w:rsid w:val="00826415"/>
    <w:rsid w:val="008316BC"/>
    <w:rsid w:val="00834722"/>
    <w:rsid w:val="00840155"/>
    <w:rsid w:val="00840BA0"/>
    <w:rsid w:val="00851C95"/>
    <w:rsid w:val="00856587"/>
    <w:rsid w:val="00856E6B"/>
    <w:rsid w:val="00860038"/>
    <w:rsid w:val="00860A35"/>
    <w:rsid w:val="00861623"/>
    <w:rsid w:val="00864C04"/>
    <w:rsid w:val="0086703B"/>
    <w:rsid w:val="00870EC1"/>
    <w:rsid w:val="00874561"/>
    <w:rsid w:val="00877E40"/>
    <w:rsid w:val="0088147B"/>
    <w:rsid w:val="00886AE8"/>
    <w:rsid w:val="00886CB4"/>
    <w:rsid w:val="0089549F"/>
    <w:rsid w:val="00896C9C"/>
    <w:rsid w:val="00896E4E"/>
    <w:rsid w:val="00897308"/>
    <w:rsid w:val="008A0107"/>
    <w:rsid w:val="008A1392"/>
    <w:rsid w:val="008A3596"/>
    <w:rsid w:val="008A40B1"/>
    <w:rsid w:val="008B032F"/>
    <w:rsid w:val="008B26B6"/>
    <w:rsid w:val="008B2A41"/>
    <w:rsid w:val="008B6247"/>
    <w:rsid w:val="008B6760"/>
    <w:rsid w:val="008B74F0"/>
    <w:rsid w:val="008C0031"/>
    <w:rsid w:val="008C0400"/>
    <w:rsid w:val="008C277F"/>
    <w:rsid w:val="008C2BFE"/>
    <w:rsid w:val="008C4615"/>
    <w:rsid w:val="008D5C3C"/>
    <w:rsid w:val="008D600F"/>
    <w:rsid w:val="008D6124"/>
    <w:rsid w:val="008D6B2B"/>
    <w:rsid w:val="008D7317"/>
    <w:rsid w:val="008D799C"/>
    <w:rsid w:val="008E05D6"/>
    <w:rsid w:val="008E0895"/>
    <w:rsid w:val="008E100E"/>
    <w:rsid w:val="008E1D4F"/>
    <w:rsid w:val="008E3044"/>
    <w:rsid w:val="008E6220"/>
    <w:rsid w:val="008E63CD"/>
    <w:rsid w:val="008F31A4"/>
    <w:rsid w:val="008F4AD7"/>
    <w:rsid w:val="00902FE9"/>
    <w:rsid w:val="009048B6"/>
    <w:rsid w:val="00910D20"/>
    <w:rsid w:val="00911A51"/>
    <w:rsid w:val="00912DD1"/>
    <w:rsid w:val="00913B6D"/>
    <w:rsid w:val="00915867"/>
    <w:rsid w:val="0091700E"/>
    <w:rsid w:val="009242EE"/>
    <w:rsid w:val="009331AD"/>
    <w:rsid w:val="0093366C"/>
    <w:rsid w:val="009337BE"/>
    <w:rsid w:val="009367A2"/>
    <w:rsid w:val="009500EC"/>
    <w:rsid w:val="00956042"/>
    <w:rsid w:val="00956E6A"/>
    <w:rsid w:val="0096080F"/>
    <w:rsid w:val="00962985"/>
    <w:rsid w:val="00966E76"/>
    <w:rsid w:val="0097086C"/>
    <w:rsid w:val="0097398F"/>
    <w:rsid w:val="00974B5D"/>
    <w:rsid w:val="00975863"/>
    <w:rsid w:val="00975913"/>
    <w:rsid w:val="0098072B"/>
    <w:rsid w:val="00981474"/>
    <w:rsid w:val="00983222"/>
    <w:rsid w:val="00986A2E"/>
    <w:rsid w:val="00990563"/>
    <w:rsid w:val="00991C0D"/>
    <w:rsid w:val="00992DBC"/>
    <w:rsid w:val="00993678"/>
    <w:rsid w:val="0099395E"/>
    <w:rsid w:val="0099450C"/>
    <w:rsid w:val="00997F9F"/>
    <w:rsid w:val="009A0431"/>
    <w:rsid w:val="009A33F3"/>
    <w:rsid w:val="009A3A3F"/>
    <w:rsid w:val="009A703E"/>
    <w:rsid w:val="009A7D5C"/>
    <w:rsid w:val="009B3377"/>
    <w:rsid w:val="009B4344"/>
    <w:rsid w:val="009B64C7"/>
    <w:rsid w:val="009B698A"/>
    <w:rsid w:val="009C16A1"/>
    <w:rsid w:val="009C4CB2"/>
    <w:rsid w:val="009D239C"/>
    <w:rsid w:val="009D2991"/>
    <w:rsid w:val="009D5246"/>
    <w:rsid w:val="009D5C40"/>
    <w:rsid w:val="009E2333"/>
    <w:rsid w:val="009E36E8"/>
    <w:rsid w:val="009F423A"/>
    <w:rsid w:val="009F668A"/>
    <w:rsid w:val="00A005E4"/>
    <w:rsid w:val="00A03EFA"/>
    <w:rsid w:val="00A0515D"/>
    <w:rsid w:val="00A057BB"/>
    <w:rsid w:val="00A05EF4"/>
    <w:rsid w:val="00A07362"/>
    <w:rsid w:val="00A1366C"/>
    <w:rsid w:val="00A13BF3"/>
    <w:rsid w:val="00A21578"/>
    <w:rsid w:val="00A240B4"/>
    <w:rsid w:val="00A252DF"/>
    <w:rsid w:val="00A3113B"/>
    <w:rsid w:val="00A3168A"/>
    <w:rsid w:val="00A35C4E"/>
    <w:rsid w:val="00A37B79"/>
    <w:rsid w:val="00A40A4B"/>
    <w:rsid w:val="00A40C76"/>
    <w:rsid w:val="00A43E48"/>
    <w:rsid w:val="00A44C77"/>
    <w:rsid w:val="00A44E3F"/>
    <w:rsid w:val="00A45939"/>
    <w:rsid w:val="00A46956"/>
    <w:rsid w:val="00A46A37"/>
    <w:rsid w:val="00A46A42"/>
    <w:rsid w:val="00A46ED3"/>
    <w:rsid w:val="00A478C9"/>
    <w:rsid w:val="00A47C27"/>
    <w:rsid w:val="00A5505F"/>
    <w:rsid w:val="00A55A00"/>
    <w:rsid w:val="00A60FE6"/>
    <w:rsid w:val="00A63F0F"/>
    <w:rsid w:val="00A65C2C"/>
    <w:rsid w:val="00A67CB5"/>
    <w:rsid w:val="00A7075B"/>
    <w:rsid w:val="00A712CD"/>
    <w:rsid w:val="00A7189F"/>
    <w:rsid w:val="00A72E32"/>
    <w:rsid w:val="00A7573B"/>
    <w:rsid w:val="00A81996"/>
    <w:rsid w:val="00A844FC"/>
    <w:rsid w:val="00A86C7E"/>
    <w:rsid w:val="00A93075"/>
    <w:rsid w:val="00A93204"/>
    <w:rsid w:val="00A93A43"/>
    <w:rsid w:val="00A95510"/>
    <w:rsid w:val="00A95D73"/>
    <w:rsid w:val="00AA08EE"/>
    <w:rsid w:val="00AA1813"/>
    <w:rsid w:val="00AA32DF"/>
    <w:rsid w:val="00AA6836"/>
    <w:rsid w:val="00AA7367"/>
    <w:rsid w:val="00AB0C1F"/>
    <w:rsid w:val="00AB42A2"/>
    <w:rsid w:val="00AB478B"/>
    <w:rsid w:val="00AB529A"/>
    <w:rsid w:val="00AB77A8"/>
    <w:rsid w:val="00AB7B28"/>
    <w:rsid w:val="00AC1DA9"/>
    <w:rsid w:val="00AC2AD6"/>
    <w:rsid w:val="00AC76E3"/>
    <w:rsid w:val="00AD0532"/>
    <w:rsid w:val="00AD23FF"/>
    <w:rsid w:val="00AD3C28"/>
    <w:rsid w:val="00AD7AF8"/>
    <w:rsid w:val="00AD7FA3"/>
    <w:rsid w:val="00AE4017"/>
    <w:rsid w:val="00AE55A1"/>
    <w:rsid w:val="00AE5D99"/>
    <w:rsid w:val="00AE6BC7"/>
    <w:rsid w:val="00AF10F2"/>
    <w:rsid w:val="00AF30F5"/>
    <w:rsid w:val="00AF3AD8"/>
    <w:rsid w:val="00AF3E94"/>
    <w:rsid w:val="00AF662B"/>
    <w:rsid w:val="00AF667C"/>
    <w:rsid w:val="00B10BD1"/>
    <w:rsid w:val="00B1200A"/>
    <w:rsid w:val="00B1331E"/>
    <w:rsid w:val="00B141CD"/>
    <w:rsid w:val="00B1501B"/>
    <w:rsid w:val="00B156AE"/>
    <w:rsid w:val="00B1786B"/>
    <w:rsid w:val="00B203E4"/>
    <w:rsid w:val="00B20AB9"/>
    <w:rsid w:val="00B20DAF"/>
    <w:rsid w:val="00B22A81"/>
    <w:rsid w:val="00B22C61"/>
    <w:rsid w:val="00B22CBE"/>
    <w:rsid w:val="00B23A4D"/>
    <w:rsid w:val="00B3095D"/>
    <w:rsid w:val="00B317F3"/>
    <w:rsid w:val="00B32880"/>
    <w:rsid w:val="00B338DF"/>
    <w:rsid w:val="00B33AB1"/>
    <w:rsid w:val="00B34706"/>
    <w:rsid w:val="00B356AC"/>
    <w:rsid w:val="00B35D0D"/>
    <w:rsid w:val="00B35D94"/>
    <w:rsid w:val="00B3797E"/>
    <w:rsid w:val="00B415B4"/>
    <w:rsid w:val="00B421DB"/>
    <w:rsid w:val="00B4506A"/>
    <w:rsid w:val="00B456DD"/>
    <w:rsid w:val="00B4708B"/>
    <w:rsid w:val="00B47DFF"/>
    <w:rsid w:val="00B55154"/>
    <w:rsid w:val="00B55C7F"/>
    <w:rsid w:val="00B562E1"/>
    <w:rsid w:val="00B60B98"/>
    <w:rsid w:val="00B62435"/>
    <w:rsid w:val="00B630ED"/>
    <w:rsid w:val="00B668BD"/>
    <w:rsid w:val="00B70714"/>
    <w:rsid w:val="00B70DA4"/>
    <w:rsid w:val="00B77D3F"/>
    <w:rsid w:val="00B85227"/>
    <w:rsid w:val="00B858E9"/>
    <w:rsid w:val="00B85A12"/>
    <w:rsid w:val="00B86DE8"/>
    <w:rsid w:val="00B87184"/>
    <w:rsid w:val="00B87BC2"/>
    <w:rsid w:val="00B91219"/>
    <w:rsid w:val="00B92210"/>
    <w:rsid w:val="00B94364"/>
    <w:rsid w:val="00BA0CBB"/>
    <w:rsid w:val="00BA3CD2"/>
    <w:rsid w:val="00BA46FD"/>
    <w:rsid w:val="00BA519F"/>
    <w:rsid w:val="00BA51D7"/>
    <w:rsid w:val="00BB02D3"/>
    <w:rsid w:val="00BB05FF"/>
    <w:rsid w:val="00BB4B2E"/>
    <w:rsid w:val="00BB5D5A"/>
    <w:rsid w:val="00BC001D"/>
    <w:rsid w:val="00BC14AB"/>
    <w:rsid w:val="00BC7F74"/>
    <w:rsid w:val="00BD12BB"/>
    <w:rsid w:val="00BD36EE"/>
    <w:rsid w:val="00BD6E1B"/>
    <w:rsid w:val="00BE09FF"/>
    <w:rsid w:val="00BE0AC0"/>
    <w:rsid w:val="00BE45FE"/>
    <w:rsid w:val="00BE46CC"/>
    <w:rsid w:val="00BE78A7"/>
    <w:rsid w:val="00BF2992"/>
    <w:rsid w:val="00BF305B"/>
    <w:rsid w:val="00BF3476"/>
    <w:rsid w:val="00BF5682"/>
    <w:rsid w:val="00BF6DEF"/>
    <w:rsid w:val="00C050B6"/>
    <w:rsid w:val="00C06DEF"/>
    <w:rsid w:val="00C10372"/>
    <w:rsid w:val="00C10F2E"/>
    <w:rsid w:val="00C11B0C"/>
    <w:rsid w:val="00C1266F"/>
    <w:rsid w:val="00C17997"/>
    <w:rsid w:val="00C17EB7"/>
    <w:rsid w:val="00C224B2"/>
    <w:rsid w:val="00C24E9F"/>
    <w:rsid w:val="00C24EDE"/>
    <w:rsid w:val="00C25069"/>
    <w:rsid w:val="00C300C8"/>
    <w:rsid w:val="00C32926"/>
    <w:rsid w:val="00C37C8A"/>
    <w:rsid w:val="00C45F3B"/>
    <w:rsid w:val="00C502CD"/>
    <w:rsid w:val="00C50CF4"/>
    <w:rsid w:val="00C517F2"/>
    <w:rsid w:val="00C5180B"/>
    <w:rsid w:val="00C520E8"/>
    <w:rsid w:val="00C52B0C"/>
    <w:rsid w:val="00C5366F"/>
    <w:rsid w:val="00C54317"/>
    <w:rsid w:val="00C56647"/>
    <w:rsid w:val="00C576F9"/>
    <w:rsid w:val="00C66B96"/>
    <w:rsid w:val="00C74826"/>
    <w:rsid w:val="00C752FA"/>
    <w:rsid w:val="00C76D9F"/>
    <w:rsid w:val="00C77B49"/>
    <w:rsid w:val="00C828BC"/>
    <w:rsid w:val="00C83D4D"/>
    <w:rsid w:val="00C851F9"/>
    <w:rsid w:val="00C87A44"/>
    <w:rsid w:val="00C92CB2"/>
    <w:rsid w:val="00C93758"/>
    <w:rsid w:val="00C97EC5"/>
    <w:rsid w:val="00CA0CF2"/>
    <w:rsid w:val="00CA14D3"/>
    <w:rsid w:val="00CA3CC8"/>
    <w:rsid w:val="00CA3E52"/>
    <w:rsid w:val="00CA4692"/>
    <w:rsid w:val="00CA5076"/>
    <w:rsid w:val="00CA5D17"/>
    <w:rsid w:val="00CB150D"/>
    <w:rsid w:val="00CB2211"/>
    <w:rsid w:val="00CB5CF0"/>
    <w:rsid w:val="00CB663E"/>
    <w:rsid w:val="00CC249E"/>
    <w:rsid w:val="00CC3F16"/>
    <w:rsid w:val="00CC6ECF"/>
    <w:rsid w:val="00CC703A"/>
    <w:rsid w:val="00CC7127"/>
    <w:rsid w:val="00CD6028"/>
    <w:rsid w:val="00CD6B18"/>
    <w:rsid w:val="00CE2B5B"/>
    <w:rsid w:val="00CE6AE5"/>
    <w:rsid w:val="00CE6D4A"/>
    <w:rsid w:val="00CF001B"/>
    <w:rsid w:val="00CF6695"/>
    <w:rsid w:val="00CF6A0E"/>
    <w:rsid w:val="00CF7B74"/>
    <w:rsid w:val="00D01081"/>
    <w:rsid w:val="00D027A3"/>
    <w:rsid w:val="00D02B51"/>
    <w:rsid w:val="00D06906"/>
    <w:rsid w:val="00D07D91"/>
    <w:rsid w:val="00D12441"/>
    <w:rsid w:val="00D12DB7"/>
    <w:rsid w:val="00D1323E"/>
    <w:rsid w:val="00D1395F"/>
    <w:rsid w:val="00D17BDF"/>
    <w:rsid w:val="00D25899"/>
    <w:rsid w:val="00D2671F"/>
    <w:rsid w:val="00D3131C"/>
    <w:rsid w:val="00D3186F"/>
    <w:rsid w:val="00D3619C"/>
    <w:rsid w:val="00D40125"/>
    <w:rsid w:val="00D409C2"/>
    <w:rsid w:val="00D41E5C"/>
    <w:rsid w:val="00D4326A"/>
    <w:rsid w:val="00D47994"/>
    <w:rsid w:val="00D530B0"/>
    <w:rsid w:val="00D55F73"/>
    <w:rsid w:val="00D6317A"/>
    <w:rsid w:val="00D6683E"/>
    <w:rsid w:val="00D71487"/>
    <w:rsid w:val="00D71DE7"/>
    <w:rsid w:val="00D71E78"/>
    <w:rsid w:val="00D72E97"/>
    <w:rsid w:val="00D74881"/>
    <w:rsid w:val="00D829B4"/>
    <w:rsid w:val="00D8530C"/>
    <w:rsid w:val="00D924F8"/>
    <w:rsid w:val="00D95665"/>
    <w:rsid w:val="00D96146"/>
    <w:rsid w:val="00D962FF"/>
    <w:rsid w:val="00DA22D2"/>
    <w:rsid w:val="00DA7369"/>
    <w:rsid w:val="00DB0D08"/>
    <w:rsid w:val="00DB79C5"/>
    <w:rsid w:val="00DC1103"/>
    <w:rsid w:val="00DC4CC7"/>
    <w:rsid w:val="00DC64BA"/>
    <w:rsid w:val="00DD2529"/>
    <w:rsid w:val="00DD7404"/>
    <w:rsid w:val="00DE06EA"/>
    <w:rsid w:val="00DE38BB"/>
    <w:rsid w:val="00DE7ECB"/>
    <w:rsid w:val="00DF0BA4"/>
    <w:rsid w:val="00DF1152"/>
    <w:rsid w:val="00DF4DD9"/>
    <w:rsid w:val="00DF7F91"/>
    <w:rsid w:val="00E0302B"/>
    <w:rsid w:val="00E07388"/>
    <w:rsid w:val="00E1498E"/>
    <w:rsid w:val="00E14BE8"/>
    <w:rsid w:val="00E1652D"/>
    <w:rsid w:val="00E21F2A"/>
    <w:rsid w:val="00E23EAB"/>
    <w:rsid w:val="00E27CD3"/>
    <w:rsid w:val="00E301EC"/>
    <w:rsid w:val="00E30908"/>
    <w:rsid w:val="00E30BCD"/>
    <w:rsid w:val="00E31E3E"/>
    <w:rsid w:val="00E451CB"/>
    <w:rsid w:val="00E51A79"/>
    <w:rsid w:val="00E52235"/>
    <w:rsid w:val="00E56392"/>
    <w:rsid w:val="00E62463"/>
    <w:rsid w:val="00E66147"/>
    <w:rsid w:val="00E66BB9"/>
    <w:rsid w:val="00E70D48"/>
    <w:rsid w:val="00E730AF"/>
    <w:rsid w:val="00E75649"/>
    <w:rsid w:val="00EA04DF"/>
    <w:rsid w:val="00EA08A9"/>
    <w:rsid w:val="00EA2358"/>
    <w:rsid w:val="00EB0665"/>
    <w:rsid w:val="00EB29F0"/>
    <w:rsid w:val="00EB386C"/>
    <w:rsid w:val="00EC0876"/>
    <w:rsid w:val="00EC72E1"/>
    <w:rsid w:val="00ED2585"/>
    <w:rsid w:val="00ED3A76"/>
    <w:rsid w:val="00EE29D0"/>
    <w:rsid w:val="00EE35C3"/>
    <w:rsid w:val="00EE61DA"/>
    <w:rsid w:val="00EE669F"/>
    <w:rsid w:val="00EF2E62"/>
    <w:rsid w:val="00EF6D69"/>
    <w:rsid w:val="00F0132E"/>
    <w:rsid w:val="00F026EF"/>
    <w:rsid w:val="00F10D99"/>
    <w:rsid w:val="00F11758"/>
    <w:rsid w:val="00F15141"/>
    <w:rsid w:val="00F23D71"/>
    <w:rsid w:val="00F244D7"/>
    <w:rsid w:val="00F513E9"/>
    <w:rsid w:val="00F52CAD"/>
    <w:rsid w:val="00F546F8"/>
    <w:rsid w:val="00F54E6D"/>
    <w:rsid w:val="00F55C3C"/>
    <w:rsid w:val="00F56B6C"/>
    <w:rsid w:val="00F6630B"/>
    <w:rsid w:val="00F67FA3"/>
    <w:rsid w:val="00F7301E"/>
    <w:rsid w:val="00F73F55"/>
    <w:rsid w:val="00F76A69"/>
    <w:rsid w:val="00F84223"/>
    <w:rsid w:val="00F85D97"/>
    <w:rsid w:val="00F94D25"/>
    <w:rsid w:val="00F960D0"/>
    <w:rsid w:val="00F962E9"/>
    <w:rsid w:val="00F97E85"/>
    <w:rsid w:val="00FA141E"/>
    <w:rsid w:val="00FA2B5F"/>
    <w:rsid w:val="00FA384E"/>
    <w:rsid w:val="00FA41C1"/>
    <w:rsid w:val="00FA4D9F"/>
    <w:rsid w:val="00FA6155"/>
    <w:rsid w:val="00FB2E40"/>
    <w:rsid w:val="00FB4673"/>
    <w:rsid w:val="00FB4A31"/>
    <w:rsid w:val="00FC0238"/>
    <w:rsid w:val="00FC3E8D"/>
    <w:rsid w:val="00FC68ED"/>
    <w:rsid w:val="00FC7DD9"/>
    <w:rsid w:val="00FD1BD6"/>
    <w:rsid w:val="00FD1D78"/>
    <w:rsid w:val="00FD6BC0"/>
    <w:rsid w:val="00FE07F2"/>
    <w:rsid w:val="00FE1CF6"/>
    <w:rsid w:val="00FE3F6A"/>
    <w:rsid w:val="00FE636F"/>
    <w:rsid w:val="00FE665D"/>
    <w:rsid w:val="00FF120E"/>
    <w:rsid w:val="00FF1BC1"/>
    <w:rsid w:val="00FF33EF"/>
    <w:rsid w:val="00FF39AC"/>
    <w:rsid w:val="00FF68F2"/>
    <w:rsid w:val="00FF71BC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807C"/>
  <w15:docId w15:val="{40B636B2-1F92-4C01-A01A-88F91239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E1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E94"/>
    <w:rPr>
      <w:color w:val="0000FF" w:themeColor="hyperlink"/>
      <w:u w:val="single"/>
    </w:rPr>
  </w:style>
  <w:style w:type="paragraph" w:customStyle="1" w:styleId="Default">
    <w:name w:val="Default"/>
    <w:rsid w:val="00896C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1">
    <w:name w:val="st1"/>
    <w:basedOn w:val="DefaultParagraphFont"/>
    <w:rsid w:val="007A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79C1"/>
    <w:rsid w:val="00033E94"/>
    <w:rsid w:val="0004518E"/>
    <w:rsid w:val="00067D1A"/>
    <w:rsid w:val="00090348"/>
    <w:rsid w:val="000E1449"/>
    <w:rsid w:val="000E7C92"/>
    <w:rsid w:val="001201FE"/>
    <w:rsid w:val="0012462D"/>
    <w:rsid w:val="00150704"/>
    <w:rsid w:val="001966D9"/>
    <w:rsid w:val="001B79A5"/>
    <w:rsid w:val="001C6D44"/>
    <w:rsid w:val="001E0BF7"/>
    <w:rsid w:val="001E2F6F"/>
    <w:rsid w:val="001F7310"/>
    <w:rsid w:val="00265455"/>
    <w:rsid w:val="002B0E91"/>
    <w:rsid w:val="002D2B10"/>
    <w:rsid w:val="00335FBF"/>
    <w:rsid w:val="003816BF"/>
    <w:rsid w:val="00383A07"/>
    <w:rsid w:val="00384C04"/>
    <w:rsid w:val="00393187"/>
    <w:rsid w:val="003B5A75"/>
    <w:rsid w:val="003E362D"/>
    <w:rsid w:val="003F42DE"/>
    <w:rsid w:val="00420D08"/>
    <w:rsid w:val="004457B0"/>
    <w:rsid w:val="00466683"/>
    <w:rsid w:val="004870A5"/>
    <w:rsid w:val="004B63D5"/>
    <w:rsid w:val="004D0E57"/>
    <w:rsid w:val="00537F2D"/>
    <w:rsid w:val="0054013E"/>
    <w:rsid w:val="00563210"/>
    <w:rsid w:val="00594538"/>
    <w:rsid w:val="005B3156"/>
    <w:rsid w:val="005D1504"/>
    <w:rsid w:val="005D52D0"/>
    <w:rsid w:val="005E2AAD"/>
    <w:rsid w:val="00684342"/>
    <w:rsid w:val="0069356C"/>
    <w:rsid w:val="006B6FEE"/>
    <w:rsid w:val="006C7952"/>
    <w:rsid w:val="007072D5"/>
    <w:rsid w:val="007078E6"/>
    <w:rsid w:val="007302D4"/>
    <w:rsid w:val="0073390F"/>
    <w:rsid w:val="00733CF2"/>
    <w:rsid w:val="007510C4"/>
    <w:rsid w:val="0077041F"/>
    <w:rsid w:val="007B26E4"/>
    <w:rsid w:val="007D573A"/>
    <w:rsid w:val="007F1EF1"/>
    <w:rsid w:val="00802E58"/>
    <w:rsid w:val="00833C27"/>
    <w:rsid w:val="008910C4"/>
    <w:rsid w:val="008F2108"/>
    <w:rsid w:val="008F3E12"/>
    <w:rsid w:val="00952037"/>
    <w:rsid w:val="009A5ABA"/>
    <w:rsid w:val="00A05E1F"/>
    <w:rsid w:val="00A1138D"/>
    <w:rsid w:val="00A261D4"/>
    <w:rsid w:val="00AC69B5"/>
    <w:rsid w:val="00B127C8"/>
    <w:rsid w:val="00B30BCF"/>
    <w:rsid w:val="00B65C6B"/>
    <w:rsid w:val="00B774FD"/>
    <w:rsid w:val="00B85986"/>
    <w:rsid w:val="00B905C7"/>
    <w:rsid w:val="00BA2CC7"/>
    <w:rsid w:val="00BB09EC"/>
    <w:rsid w:val="00BC2B1A"/>
    <w:rsid w:val="00BE1C93"/>
    <w:rsid w:val="00BE4D21"/>
    <w:rsid w:val="00BE505A"/>
    <w:rsid w:val="00C35324"/>
    <w:rsid w:val="00C35A5C"/>
    <w:rsid w:val="00C64F30"/>
    <w:rsid w:val="00C7327A"/>
    <w:rsid w:val="00C84BBA"/>
    <w:rsid w:val="00CA155D"/>
    <w:rsid w:val="00CB1DB4"/>
    <w:rsid w:val="00CD174D"/>
    <w:rsid w:val="00CF132B"/>
    <w:rsid w:val="00CF1C8C"/>
    <w:rsid w:val="00D12E83"/>
    <w:rsid w:val="00D27B3E"/>
    <w:rsid w:val="00D963D7"/>
    <w:rsid w:val="00DC0E28"/>
    <w:rsid w:val="00DD195E"/>
    <w:rsid w:val="00DE1B9E"/>
    <w:rsid w:val="00E31BAE"/>
    <w:rsid w:val="00E42810"/>
    <w:rsid w:val="00E70D67"/>
    <w:rsid w:val="00E91C3F"/>
    <w:rsid w:val="00EC2EE1"/>
    <w:rsid w:val="00ED56BF"/>
    <w:rsid w:val="00EE3AB5"/>
    <w:rsid w:val="00F30D38"/>
    <w:rsid w:val="00F6217A"/>
    <w:rsid w:val="00F64368"/>
    <w:rsid w:val="00F715E3"/>
    <w:rsid w:val="00FB2E78"/>
    <w:rsid w:val="00FB521E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1C3E-C875-453E-A774-5C0D15F0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2018-06-04T07:49:00Z</dcterms:created>
  <dc:creator>Evelina Grincevičiūtė</dc:creator>
  <cp:lastModifiedBy>Domas Galkauskas</cp:lastModifiedBy>
  <cp:lastPrinted>2018-01-05T09:10:00Z</cp:lastPrinted>
  <dcterms:modified xsi:type="dcterms:W3CDTF">2018-06-04T07:53:00Z</dcterms:modified>
  <cp:revision>4</cp:revision>
</cp:coreProperties>
</file>