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59" w:rsidRDefault="00AC5A59" w:rsidP="00434557">
      <w:pPr>
        <w:pStyle w:val="Antrats"/>
        <w:rPr>
          <w:lang w:val="lt-LT" w:eastAsia="de-DE"/>
        </w:rPr>
      </w:pPr>
      <w:r>
        <w:rPr>
          <w:lang w:val="lt-LT" w:eastAsia="de-DE"/>
        </w:rPr>
        <w:t xml:space="preserve">                                                                                                                                                                           </w:t>
      </w:r>
      <w:r w:rsidR="000D1B42">
        <w:rPr>
          <w:lang w:val="lt-LT" w:eastAsia="de-DE"/>
        </w:rPr>
        <w:t xml:space="preserve">        </w:t>
      </w:r>
      <w:r w:rsidR="006B1EFD">
        <w:rPr>
          <w:lang w:val="lt-LT" w:eastAsia="de-DE"/>
        </w:rPr>
        <w:t>Lietuvos Respublikos Vyriausybės</w:t>
      </w:r>
    </w:p>
    <w:p w:rsidR="00AC5A59" w:rsidRDefault="00AC5A59" w:rsidP="00434557">
      <w:pPr>
        <w:pStyle w:val="Antrats"/>
        <w:rPr>
          <w:lang w:val="lt-LT" w:eastAsia="de-DE"/>
        </w:rPr>
      </w:pPr>
      <w:r>
        <w:rPr>
          <w:lang w:val="lt-LT" w:eastAsia="de-DE"/>
        </w:rPr>
        <w:t xml:space="preserve">                                                                                                                                                                           </w:t>
      </w:r>
      <w:r w:rsidR="000D1B42">
        <w:rPr>
          <w:lang w:val="lt-LT" w:eastAsia="de-DE"/>
        </w:rPr>
        <w:t xml:space="preserve">        </w:t>
      </w:r>
      <w:r>
        <w:rPr>
          <w:lang w:val="lt-LT" w:eastAsia="de-DE"/>
        </w:rPr>
        <w:t>2019 m.</w:t>
      </w:r>
      <w:proofErr w:type="gramStart"/>
      <w:r>
        <w:rPr>
          <w:lang w:val="lt-LT" w:eastAsia="de-DE"/>
        </w:rPr>
        <w:t xml:space="preserve">   </w:t>
      </w:r>
      <w:r w:rsidR="006B1EFD">
        <w:rPr>
          <w:lang w:val="lt-LT" w:eastAsia="de-DE"/>
        </w:rPr>
        <w:t xml:space="preserve">   </w:t>
      </w:r>
      <w:r>
        <w:rPr>
          <w:lang w:val="lt-LT" w:eastAsia="de-DE"/>
        </w:rPr>
        <w:t xml:space="preserve">     </w:t>
      </w:r>
      <w:proofErr w:type="gramEnd"/>
      <w:r>
        <w:rPr>
          <w:lang w:val="lt-LT" w:eastAsia="de-DE"/>
        </w:rPr>
        <w:t xml:space="preserve">d. </w:t>
      </w:r>
      <w:r w:rsidR="006B1EFD">
        <w:rPr>
          <w:lang w:val="lt-LT" w:eastAsia="de-DE"/>
        </w:rPr>
        <w:t>nutarimo</w:t>
      </w:r>
      <w:r>
        <w:rPr>
          <w:lang w:val="lt-LT" w:eastAsia="de-DE"/>
        </w:rPr>
        <w:t xml:space="preserve"> Nr. </w:t>
      </w:r>
      <w:r w:rsidR="00434557">
        <w:rPr>
          <w:lang w:val="lt-LT" w:eastAsia="de-DE"/>
        </w:rPr>
        <w:t xml:space="preserve"> </w:t>
      </w:r>
    </w:p>
    <w:p w:rsidR="00434557" w:rsidRPr="00434557" w:rsidRDefault="00AC5A59" w:rsidP="00434557">
      <w:pPr>
        <w:pStyle w:val="Antrats"/>
        <w:rPr>
          <w:lang w:val="lt-LT" w:eastAsia="de-DE"/>
        </w:rPr>
      </w:pPr>
      <w:r>
        <w:rPr>
          <w:lang w:val="lt-LT" w:eastAsia="de-DE"/>
        </w:rPr>
        <w:t xml:space="preserve">                                                                                                                                                                           </w:t>
      </w:r>
      <w:r w:rsidR="000D1B42">
        <w:rPr>
          <w:lang w:val="lt-LT" w:eastAsia="de-DE"/>
        </w:rPr>
        <w:t xml:space="preserve">        </w:t>
      </w:r>
      <w:r>
        <w:rPr>
          <w:lang w:val="lt-LT" w:eastAsia="de-DE"/>
        </w:rPr>
        <w:t>priedas</w:t>
      </w:r>
      <w:r w:rsidR="00434557">
        <w:rPr>
          <w:lang w:val="lt-LT" w:eastAsia="de-DE"/>
        </w:rPr>
        <w:t xml:space="preserve"> </w:t>
      </w:r>
    </w:p>
    <w:p w:rsidR="00146F34" w:rsidRDefault="00146F34" w:rsidP="0071660F">
      <w:pPr>
        <w:pStyle w:val="Antrats"/>
        <w:tabs>
          <w:tab w:val="clear" w:pos="4153"/>
          <w:tab w:val="clear" w:pos="8306"/>
        </w:tabs>
        <w:rPr>
          <w:b/>
          <w:lang w:eastAsia="de-DE"/>
        </w:rPr>
      </w:pPr>
    </w:p>
    <w:p w:rsidR="00146F34" w:rsidRPr="00146F34" w:rsidRDefault="00146F34" w:rsidP="00146F34">
      <w:pPr>
        <w:pStyle w:val="Antrats"/>
        <w:tabs>
          <w:tab w:val="clear" w:pos="4153"/>
          <w:tab w:val="clear" w:pos="8306"/>
        </w:tabs>
        <w:jc w:val="center"/>
        <w:rPr>
          <w:b/>
          <w:lang w:eastAsia="de-DE"/>
        </w:rPr>
      </w:pPr>
      <w:r w:rsidRPr="00146F34">
        <w:rPr>
          <w:b/>
          <w:lang w:eastAsia="de-DE"/>
        </w:rPr>
        <w:t xml:space="preserve">ILGALAIKIO </w:t>
      </w:r>
      <w:r w:rsidR="001829B4">
        <w:rPr>
          <w:b/>
          <w:lang w:val="lt-LT" w:eastAsia="de-DE"/>
        </w:rPr>
        <w:t xml:space="preserve">MATERIALIOJO IR NEMATERIALIOJO </w:t>
      </w:r>
      <w:r w:rsidRPr="00146F34">
        <w:rPr>
          <w:b/>
          <w:lang w:eastAsia="de-DE"/>
        </w:rPr>
        <w:t>TURTO</w:t>
      </w:r>
      <w:r w:rsidR="00E42920">
        <w:rPr>
          <w:b/>
          <w:lang w:eastAsia="de-DE"/>
        </w:rPr>
        <w:t>, PERDUODAMO</w:t>
      </w:r>
      <w:r w:rsidR="00C72E6D">
        <w:rPr>
          <w:b/>
          <w:lang w:eastAsia="de-DE"/>
        </w:rPr>
        <w:t xml:space="preserve"> </w:t>
      </w:r>
      <w:r w:rsidR="00C72E6D">
        <w:rPr>
          <w:b/>
          <w:lang w:val="lt-LT" w:eastAsia="de-DE"/>
        </w:rPr>
        <w:t>ŠVENČIONIŲ</w:t>
      </w:r>
      <w:r w:rsidRPr="00146F34">
        <w:rPr>
          <w:b/>
          <w:lang w:eastAsia="de-DE"/>
        </w:rPr>
        <w:t xml:space="preserve"> RAJONO SAVIVALDYBEI</w:t>
      </w:r>
      <w:r w:rsidR="00FF24BF">
        <w:rPr>
          <w:b/>
          <w:lang w:val="lt-LT" w:eastAsia="de-DE"/>
        </w:rPr>
        <w:t>,</w:t>
      </w:r>
      <w:r w:rsidR="00E42920" w:rsidRPr="00E42920">
        <w:rPr>
          <w:b/>
          <w:lang w:eastAsia="de-DE"/>
        </w:rPr>
        <w:t xml:space="preserve"> </w:t>
      </w:r>
      <w:r w:rsidR="00E42920" w:rsidRPr="00146F34">
        <w:rPr>
          <w:b/>
          <w:lang w:eastAsia="de-DE"/>
        </w:rPr>
        <w:t>SĄRAŠAS</w:t>
      </w:r>
    </w:p>
    <w:p w:rsidR="00EF5B9A" w:rsidRDefault="00EF5B9A" w:rsidP="00F320CA">
      <w:pPr>
        <w:pStyle w:val="Antrats"/>
        <w:tabs>
          <w:tab w:val="clear" w:pos="4153"/>
          <w:tab w:val="clear" w:pos="8306"/>
        </w:tabs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992"/>
        <w:gridCol w:w="709"/>
        <w:gridCol w:w="1417"/>
        <w:gridCol w:w="1134"/>
        <w:gridCol w:w="1418"/>
        <w:gridCol w:w="1417"/>
        <w:gridCol w:w="1418"/>
        <w:gridCol w:w="1417"/>
      </w:tblGrid>
      <w:tr w:rsidR="00927A02" w:rsidTr="00EA2632">
        <w:tc>
          <w:tcPr>
            <w:tcW w:w="1526" w:type="dxa"/>
          </w:tcPr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Invent</w:t>
            </w:r>
            <w:r w:rsidR="006357B1" w:rsidRPr="003D1200">
              <w:rPr>
                <w:sz w:val="20"/>
                <w:lang w:val="lt-LT"/>
              </w:rPr>
              <w:t>orizacijos</w:t>
            </w:r>
          </w:p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Nr.</w:t>
            </w:r>
          </w:p>
        </w:tc>
        <w:tc>
          <w:tcPr>
            <w:tcW w:w="3969" w:type="dxa"/>
          </w:tcPr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Pavadinimas</w:t>
            </w:r>
          </w:p>
        </w:tc>
        <w:tc>
          <w:tcPr>
            <w:tcW w:w="992" w:type="dxa"/>
          </w:tcPr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Kiekis</w:t>
            </w:r>
          </w:p>
        </w:tc>
        <w:tc>
          <w:tcPr>
            <w:tcW w:w="709" w:type="dxa"/>
          </w:tcPr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Vnt.</w:t>
            </w:r>
          </w:p>
        </w:tc>
        <w:tc>
          <w:tcPr>
            <w:tcW w:w="1417" w:type="dxa"/>
          </w:tcPr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Įsigijimo</w:t>
            </w:r>
          </w:p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 xml:space="preserve"> data</w:t>
            </w:r>
          </w:p>
        </w:tc>
        <w:tc>
          <w:tcPr>
            <w:tcW w:w="1134" w:type="dxa"/>
          </w:tcPr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Vertė</w:t>
            </w:r>
          </w:p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proofErr w:type="spellStart"/>
            <w:r w:rsidRPr="003D1200">
              <w:rPr>
                <w:sz w:val="20"/>
                <w:lang w:val="lt-LT"/>
              </w:rPr>
              <w:t>Eur</w:t>
            </w:r>
            <w:proofErr w:type="spellEnd"/>
          </w:p>
        </w:tc>
        <w:tc>
          <w:tcPr>
            <w:tcW w:w="1418" w:type="dxa"/>
          </w:tcPr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Sukauptas</w:t>
            </w:r>
          </w:p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nusidėvėj</w:t>
            </w:r>
            <w:r w:rsidR="006357B1" w:rsidRPr="003D1200">
              <w:rPr>
                <w:sz w:val="20"/>
                <w:lang w:val="lt-LT"/>
              </w:rPr>
              <w:t>imas</w:t>
            </w:r>
          </w:p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proofErr w:type="spellStart"/>
            <w:r w:rsidRPr="003D1200">
              <w:rPr>
                <w:sz w:val="20"/>
                <w:lang w:val="lt-LT"/>
              </w:rPr>
              <w:t>Eur</w:t>
            </w:r>
            <w:proofErr w:type="spellEnd"/>
          </w:p>
        </w:tc>
        <w:tc>
          <w:tcPr>
            <w:tcW w:w="1417" w:type="dxa"/>
          </w:tcPr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Nusidėvėjimo pokytis</w:t>
            </w:r>
          </w:p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proofErr w:type="spellStart"/>
            <w:r w:rsidRPr="003D1200">
              <w:rPr>
                <w:sz w:val="20"/>
                <w:lang w:val="lt-LT"/>
              </w:rPr>
              <w:t>Eur</w:t>
            </w:r>
            <w:proofErr w:type="spellEnd"/>
          </w:p>
        </w:tc>
        <w:tc>
          <w:tcPr>
            <w:tcW w:w="1418" w:type="dxa"/>
          </w:tcPr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Laikotarpio</w:t>
            </w:r>
          </w:p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nusidėvėj</w:t>
            </w:r>
            <w:r w:rsidR="006357B1" w:rsidRPr="003D1200">
              <w:rPr>
                <w:sz w:val="20"/>
                <w:lang w:val="lt-LT"/>
              </w:rPr>
              <w:t>imas</w:t>
            </w:r>
          </w:p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proofErr w:type="spellStart"/>
            <w:r w:rsidRPr="003D1200">
              <w:rPr>
                <w:sz w:val="20"/>
                <w:lang w:val="lt-LT"/>
              </w:rPr>
              <w:t>Eur</w:t>
            </w:r>
            <w:proofErr w:type="spellEnd"/>
          </w:p>
        </w:tc>
        <w:tc>
          <w:tcPr>
            <w:tcW w:w="1417" w:type="dxa"/>
          </w:tcPr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Likutinė vertė</w:t>
            </w:r>
          </w:p>
          <w:p w:rsidR="00927A02" w:rsidRPr="003D1200" w:rsidRDefault="00C72E6D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r w:rsidRPr="003D1200">
              <w:rPr>
                <w:sz w:val="20"/>
                <w:lang w:val="lt-LT"/>
              </w:rPr>
              <w:t>2018-11-30</w:t>
            </w:r>
          </w:p>
          <w:p w:rsidR="00927A02" w:rsidRPr="003D1200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  <w:lang w:val="lt-LT"/>
              </w:rPr>
            </w:pPr>
            <w:proofErr w:type="spellStart"/>
            <w:r w:rsidRPr="003D1200">
              <w:rPr>
                <w:sz w:val="20"/>
                <w:lang w:val="lt-LT"/>
              </w:rPr>
              <w:t>Eur</w:t>
            </w:r>
            <w:proofErr w:type="spellEnd"/>
          </w:p>
        </w:tc>
      </w:tr>
      <w:tr w:rsidR="00927A02" w:rsidTr="00EA2632">
        <w:tc>
          <w:tcPr>
            <w:tcW w:w="15417" w:type="dxa"/>
            <w:gridSpan w:val="10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>1120001 Programinės įrangos ir jos licencijų įsigijimo savikaina</w:t>
            </w:r>
          </w:p>
        </w:tc>
      </w:tr>
      <w:tr w:rsidR="00927A02" w:rsidTr="00EA2632">
        <w:tc>
          <w:tcPr>
            <w:tcW w:w="1526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010013</w:t>
            </w:r>
          </w:p>
        </w:tc>
        <w:tc>
          <w:tcPr>
            <w:tcW w:w="3969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Darbo užmokesčio apskaitos programa FINALGA</w:t>
            </w:r>
          </w:p>
        </w:tc>
        <w:tc>
          <w:tcPr>
            <w:tcW w:w="992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1</w:t>
            </w:r>
          </w:p>
        </w:tc>
        <w:tc>
          <w:tcPr>
            <w:tcW w:w="709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lang w:val="lt-LT"/>
              </w:rPr>
              <w:t>vnt.</w:t>
            </w:r>
          </w:p>
        </w:tc>
        <w:tc>
          <w:tcPr>
            <w:tcW w:w="1417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2011-11-08</w:t>
            </w:r>
          </w:p>
        </w:tc>
        <w:tc>
          <w:tcPr>
            <w:tcW w:w="1134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280,35</w:t>
            </w:r>
          </w:p>
        </w:tc>
        <w:tc>
          <w:tcPr>
            <w:tcW w:w="1418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280,35</w:t>
            </w:r>
          </w:p>
        </w:tc>
        <w:tc>
          <w:tcPr>
            <w:tcW w:w="1417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8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7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</w:tr>
      <w:tr w:rsidR="00927A02" w:rsidTr="00EA2632">
        <w:tc>
          <w:tcPr>
            <w:tcW w:w="1526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010012</w:t>
            </w:r>
          </w:p>
        </w:tc>
        <w:tc>
          <w:tcPr>
            <w:tcW w:w="3969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Apskaitos programa FINAS</w:t>
            </w:r>
          </w:p>
        </w:tc>
        <w:tc>
          <w:tcPr>
            <w:tcW w:w="992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09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1417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2011-11-08</w:t>
            </w:r>
          </w:p>
        </w:tc>
        <w:tc>
          <w:tcPr>
            <w:tcW w:w="1134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911,15</w:t>
            </w:r>
          </w:p>
        </w:tc>
        <w:tc>
          <w:tcPr>
            <w:tcW w:w="1418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911,15</w:t>
            </w:r>
          </w:p>
        </w:tc>
        <w:tc>
          <w:tcPr>
            <w:tcW w:w="1417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  <w:tc>
          <w:tcPr>
            <w:tcW w:w="1418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  <w:tc>
          <w:tcPr>
            <w:tcW w:w="1417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927A02" w:rsidTr="00EA2632">
        <w:tc>
          <w:tcPr>
            <w:tcW w:w="8613" w:type="dxa"/>
            <w:gridSpan w:val="5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b/>
                <w:lang w:val="lt-LT"/>
              </w:rPr>
              <w:t xml:space="preserve">1120001 Programinės įrangos ir jos licencijų įsigijimo savikaina </w:t>
            </w:r>
            <w:r w:rsidR="004B3EB0">
              <w:rPr>
                <w:b/>
                <w:lang w:val="lt-LT"/>
              </w:rPr>
              <w:t>(</w:t>
            </w:r>
            <w:r w:rsidRPr="00833EDF">
              <w:rPr>
                <w:b/>
                <w:lang w:val="lt-LT"/>
              </w:rPr>
              <w:t>grupės suma</w:t>
            </w:r>
            <w:r w:rsidR="004B3EB0">
              <w:rPr>
                <w:b/>
                <w:lang w:val="lt-LT"/>
              </w:rPr>
              <w:t>)</w:t>
            </w:r>
            <w:r w:rsidRPr="00833EDF">
              <w:rPr>
                <w:b/>
                <w:lang w:val="lt-LT"/>
              </w:rPr>
              <w:t>:</w:t>
            </w:r>
          </w:p>
        </w:tc>
        <w:tc>
          <w:tcPr>
            <w:tcW w:w="1134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1191,50</w:t>
            </w:r>
          </w:p>
        </w:tc>
        <w:tc>
          <w:tcPr>
            <w:tcW w:w="1418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1191,50</w:t>
            </w:r>
          </w:p>
        </w:tc>
        <w:tc>
          <w:tcPr>
            <w:tcW w:w="1417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>0,00</w:t>
            </w:r>
          </w:p>
        </w:tc>
        <w:tc>
          <w:tcPr>
            <w:tcW w:w="1418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>0,00</w:t>
            </w:r>
          </w:p>
        </w:tc>
        <w:tc>
          <w:tcPr>
            <w:tcW w:w="1417" w:type="dxa"/>
          </w:tcPr>
          <w:p w:rsidR="00927A02" w:rsidRPr="00035178" w:rsidRDefault="00927A02" w:rsidP="00C72E6D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>0,</w:t>
            </w:r>
            <w:r w:rsidR="00C72E6D">
              <w:rPr>
                <w:b/>
                <w:lang w:val="lt-LT"/>
              </w:rPr>
              <w:t>00</w:t>
            </w:r>
          </w:p>
        </w:tc>
      </w:tr>
      <w:tr w:rsidR="00927A02" w:rsidTr="00EA2632">
        <w:tc>
          <w:tcPr>
            <w:tcW w:w="15417" w:type="dxa"/>
            <w:gridSpan w:val="10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>1205401 Kitų mašinų ir įrenginių įsigijimo savikaina</w:t>
            </w:r>
          </w:p>
        </w:tc>
      </w:tr>
      <w:tr w:rsidR="00927A02" w:rsidTr="00EA2632">
        <w:tc>
          <w:tcPr>
            <w:tcW w:w="1526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016105</w:t>
            </w:r>
          </w:p>
        </w:tc>
        <w:tc>
          <w:tcPr>
            <w:tcW w:w="3969" w:type="dxa"/>
          </w:tcPr>
          <w:p w:rsidR="00927A02" w:rsidRPr="00035178" w:rsidRDefault="00C72E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 xml:space="preserve">Krūmapjovė </w:t>
            </w:r>
            <w:proofErr w:type="spellStart"/>
            <w:r>
              <w:rPr>
                <w:lang w:val="lt-LT"/>
              </w:rPr>
              <w:t>STihl</w:t>
            </w:r>
            <w:proofErr w:type="spellEnd"/>
          </w:p>
        </w:tc>
        <w:tc>
          <w:tcPr>
            <w:tcW w:w="992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1</w:t>
            </w:r>
          </w:p>
        </w:tc>
        <w:tc>
          <w:tcPr>
            <w:tcW w:w="709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lang w:val="lt-LT"/>
              </w:rPr>
              <w:t>vnt.</w:t>
            </w:r>
          </w:p>
        </w:tc>
        <w:tc>
          <w:tcPr>
            <w:tcW w:w="1417" w:type="dxa"/>
          </w:tcPr>
          <w:p w:rsidR="00927A02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2011-09-01</w:t>
            </w:r>
          </w:p>
        </w:tc>
        <w:tc>
          <w:tcPr>
            <w:tcW w:w="1134" w:type="dxa"/>
          </w:tcPr>
          <w:p w:rsidR="00927A02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602,41</w:t>
            </w:r>
          </w:p>
        </w:tc>
        <w:tc>
          <w:tcPr>
            <w:tcW w:w="1418" w:type="dxa"/>
          </w:tcPr>
          <w:p w:rsidR="00927A02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602,41</w:t>
            </w:r>
          </w:p>
        </w:tc>
        <w:tc>
          <w:tcPr>
            <w:tcW w:w="1417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8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7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</w:tr>
      <w:tr w:rsidR="00927A02" w:rsidTr="00EA2632">
        <w:tc>
          <w:tcPr>
            <w:tcW w:w="1526" w:type="dxa"/>
          </w:tcPr>
          <w:p w:rsidR="00927A02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016106</w:t>
            </w:r>
          </w:p>
        </w:tc>
        <w:tc>
          <w:tcPr>
            <w:tcW w:w="3969" w:type="dxa"/>
          </w:tcPr>
          <w:p w:rsidR="00927A02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Skalbinių džiovykla WHIRPOOL</w:t>
            </w:r>
          </w:p>
        </w:tc>
        <w:tc>
          <w:tcPr>
            <w:tcW w:w="992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1</w:t>
            </w:r>
          </w:p>
        </w:tc>
        <w:tc>
          <w:tcPr>
            <w:tcW w:w="709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lang w:val="lt-LT"/>
              </w:rPr>
              <w:t>vnt.</w:t>
            </w:r>
          </w:p>
        </w:tc>
        <w:tc>
          <w:tcPr>
            <w:tcW w:w="1417" w:type="dxa"/>
          </w:tcPr>
          <w:p w:rsidR="00927A02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2014-12-01</w:t>
            </w:r>
          </w:p>
        </w:tc>
        <w:tc>
          <w:tcPr>
            <w:tcW w:w="1134" w:type="dxa"/>
          </w:tcPr>
          <w:p w:rsidR="00927A02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359,13</w:t>
            </w:r>
          </w:p>
        </w:tc>
        <w:tc>
          <w:tcPr>
            <w:tcW w:w="1418" w:type="dxa"/>
          </w:tcPr>
          <w:p w:rsidR="00927A02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293,69</w:t>
            </w:r>
          </w:p>
        </w:tc>
        <w:tc>
          <w:tcPr>
            <w:tcW w:w="1417" w:type="dxa"/>
          </w:tcPr>
          <w:p w:rsidR="00927A02" w:rsidRPr="00035178" w:rsidRDefault="00927A0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8" w:type="dxa"/>
          </w:tcPr>
          <w:p w:rsidR="00927A02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65,89</w:t>
            </w:r>
          </w:p>
        </w:tc>
        <w:tc>
          <w:tcPr>
            <w:tcW w:w="1417" w:type="dxa"/>
          </w:tcPr>
          <w:p w:rsidR="00927A02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65,44</w:t>
            </w:r>
          </w:p>
        </w:tc>
      </w:tr>
      <w:tr w:rsidR="00D6466D" w:rsidTr="00EA2632">
        <w:tc>
          <w:tcPr>
            <w:tcW w:w="1526" w:type="dxa"/>
          </w:tcPr>
          <w:p w:rsidR="00D6466D" w:rsidRPr="00035178" w:rsidRDefault="00D6466D" w:rsidP="00555BC6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016107</w:t>
            </w:r>
          </w:p>
        </w:tc>
        <w:tc>
          <w:tcPr>
            <w:tcW w:w="3969" w:type="dxa"/>
          </w:tcPr>
          <w:p w:rsidR="00D6466D" w:rsidRPr="00035178" w:rsidRDefault="00D6466D" w:rsidP="00555BC6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Skalbinių džiovykla WHIRPOOL</w:t>
            </w:r>
          </w:p>
        </w:tc>
        <w:tc>
          <w:tcPr>
            <w:tcW w:w="992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1</w:t>
            </w:r>
          </w:p>
        </w:tc>
        <w:tc>
          <w:tcPr>
            <w:tcW w:w="709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lang w:val="lt-LT"/>
              </w:rPr>
              <w:t>vnt.</w:t>
            </w:r>
          </w:p>
        </w:tc>
        <w:tc>
          <w:tcPr>
            <w:tcW w:w="1417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2014-12-01</w:t>
            </w:r>
          </w:p>
        </w:tc>
        <w:tc>
          <w:tcPr>
            <w:tcW w:w="1134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359,13</w:t>
            </w:r>
          </w:p>
        </w:tc>
        <w:tc>
          <w:tcPr>
            <w:tcW w:w="1418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293,69</w:t>
            </w:r>
          </w:p>
        </w:tc>
        <w:tc>
          <w:tcPr>
            <w:tcW w:w="1417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8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65,89</w:t>
            </w:r>
          </w:p>
        </w:tc>
        <w:tc>
          <w:tcPr>
            <w:tcW w:w="1417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65,44</w:t>
            </w:r>
          </w:p>
        </w:tc>
      </w:tr>
      <w:tr w:rsidR="00D6466D" w:rsidTr="00EA2632">
        <w:tc>
          <w:tcPr>
            <w:tcW w:w="8613" w:type="dxa"/>
            <w:gridSpan w:val="5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b/>
                <w:lang w:val="lt-LT"/>
              </w:rPr>
              <w:t>1205401 Kitų mašinų ir įrenginių įsigijimo savikaina</w:t>
            </w:r>
            <w:r w:rsidR="004B3EB0">
              <w:rPr>
                <w:b/>
                <w:lang w:val="lt-LT"/>
              </w:rPr>
              <w:t>(</w:t>
            </w:r>
            <w:r w:rsidRPr="00833EDF">
              <w:rPr>
                <w:b/>
                <w:lang w:val="lt-LT"/>
              </w:rPr>
              <w:t xml:space="preserve"> grupės suma</w:t>
            </w:r>
            <w:r w:rsidR="004B3EB0">
              <w:rPr>
                <w:b/>
                <w:lang w:val="lt-LT"/>
              </w:rPr>
              <w:t>)</w:t>
            </w:r>
            <w:r w:rsidRPr="00833EDF">
              <w:rPr>
                <w:b/>
                <w:lang w:val="lt-LT"/>
              </w:rPr>
              <w:t>:</w:t>
            </w:r>
          </w:p>
        </w:tc>
        <w:tc>
          <w:tcPr>
            <w:tcW w:w="1134" w:type="dxa"/>
          </w:tcPr>
          <w:p w:rsidR="00D6466D" w:rsidRPr="00035178" w:rsidRDefault="00D13BDE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1320,67</w:t>
            </w:r>
          </w:p>
        </w:tc>
        <w:tc>
          <w:tcPr>
            <w:tcW w:w="1418" w:type="dxa"/>
          </w:tcPr>
          <w:p w:rsidR="00D6466D" w:rsidRPr="00035178" w:rsidRDefault="00D13BDE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1189,79</w:t>
            </w:r>
          </w:p>
        </w:tc>
        <w:tc>
          <w:tcPr>
            <w:tcW w:w="1417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>0,00</w:t>
            </w:r>
          </w:p>
        </w:tc>
        <w:tc>
          <w:tcPr>
            <w:tcW w:w="1418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131,78</w:t>
            </w:r>
          </w:p>
        </w:tc>
        <w:tc>
          <w:tcPr>
            <w:tcW w:w="1417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130,88</w:t>
            </w:r>
          </w:p>
        </w:tc>
      </w:tr>
      <w:tr w:rsidR="00D6466D" w:rsidTr="00EA2632">
        <w:tc>
          <w:tcPr>
            <w:tcW w:w="15417" w:type="dxa"/>
            <w:gridSpan w:val="10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>1206001 Transporto priemonių įsigijimo savikaina</w:t>
            </w:r>
          </w:p>
        </w:tc>
      </w:tr>
      <w:tr w:rsidR="00D6466D" w:rsidTr="00EA2632">
        <w:tc>
          <w:tcPr>
            <w:tcW w:w="1526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150008</w:t>
            </w:r>
          </w:p>
        </w:tc>
        <w:tc>
          <w:tcPr>
            <w:tcW w:w="3969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 xml:space="preserve">Automobilis Renault </w:t>
            </w:r>
            <w:proofErr w:type="spellStart"/>
            <w:r>
              <w:rPr>
                <w:lang w:val="lt-LT"/>
              </w:rPr>
              <w:t>Espace</w:t>
            </w:r>
            <w:proofErr w:type="spellEnd"/>
            <w:r w:rsidR="00EA2632">
              <w:rPr>
                <w:lang w:val="lt-LT"/>
              </w:rPr>
              <w:t xml:space="preserve"> </w:t>
            </w:r>
            <w:r w:rsidR="00EA2632" w:rsidRPr="00753346">
              <w:rPr>
                <w:lang w:val="lt-LT"/>
              </w:rPr>
              <w:t>HHC 650</w:t>
            </w:r>
          </w:p>
        </w:tc>
        <w:tc>
          <w:tcPr>
            <w:tcW w:w="992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1</w:t>
            </w:r>
          </w:p>
        </w:tc>
        <w:tc>
          <w:tcPr>
            <w:tcW w:w="709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lang w:val="lt-LT"/>
              </w:rPr>
              <w:t>vnt.</w:t>
            </w:r>
          </w:p>
        </w:tc>
        <w:tc>
          <w:tcPr>
            <w:tcW w:w="1417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2017-08-04</w:t>
            </w:r>
          </w:p>
        </w:tc>
        <w:tc>
          <w:tcPr>
            <w:tcW w:w="1134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2172,15</w:t>
            </w:r>
          </w:p>
        </w:tc>
        <w:tc>
          <w:tcPr>
            <w:tcW w:w="1418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1318,53</w:t>
            </w:r>
          </w:p>
        </w:tc>
        <w:tc>
          <w:tcPr>
            <w:tcW w:w="1417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8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284,46</w:t>
            </w:r>
          </w:p>
        </w:tc>
        <w:tc>
          <w:tcPr>
            <w:tcW w:w="1417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853,62</w:t>
            </w:r>
          </w:p>
        </w:tc>
      </w:tr>
      <w:tr w:rsidR="00D6466D" w:rsidTr="00EA2632">
        <w:tc>
          <w:tcPr>
            <w:tcW w:w="1526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15009</w:t>
            </w:r>
          </w:p>
        </w:tc>
        <w:tc>
          <w:tcPr>
            <w:tcW w:w="3969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 xml:space="preserve">Automobilis VW </w:t>
            </w:r>
            <w:proofErr w:type="spellStart"/>
            <w:r>
              <w:rPr>
                <w:lang w:val="lt-LT"/>
              </w:rPr>
              <w:t>Sharan</w:t>
            </w:r>
            <w:proofErr w:type="spellEnd"/>
            <w:r w:rsidR="00EA2632">
              <w:rPr>
                <w:lang w:val="lt-LT"/>
              </w:rPr>
              <w:t xml:space="preserve"> </w:t>
            </w:r>
            <w:bookmarkStart w:id="0" w:name="_GoBack"/>
            <w:bookmarkEnd w:id="0"/>
            <w:r w:rsidR="00EA2632" w:rsidRPr="00753346">
              <w:rPr>
                <w:lang w:val="lt-LT"/>
              </w:rPr>
              <w:t>YVF 242</w:t>
            </w:r>
          </w:p>
        </w:tc>
        <w:tc>
          <w:tcPr>
            <w:tcW w:w="992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1</w:t>
            </w:r>
          </w:p>
        </w:tc>
        <w:tc>
          <w:tcPr>
            <w:tcW w:w="709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lang w:val="lt-LT"/>
              </w:rPr>
              <w:t>vnt.</w:t>
            </w:r>
          </w:p>
        </w:tc>
        <w:tc>
          <w:tcPr>
            <w:tcW w:w="1417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2017-11-01</w:t>
            </w:r>
          </w:p>
        </w:tc>
        <w:tc>
          <w:tcPr>
            <w:tcW w:w="1134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23268,07</w:t>
            </w:r>
          </w:p>
        </w:tc>
        <w:tc>
          <w:tcPr>
            <w:tcW w:w="1418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23268,07</w:t>
            </w:r>
          </w:p>
        </w:tc>
        <w:tc>
          <w:tcPr>
            <w:tcW w:w="1417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8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7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</w:tr>
      <w:tr w:rsidR="00D6466D" w:rsidTr="00EA2632">
        <w:tc>
          <w:tcPr>
            <w:tcW w:w="8613" w:type="dxa"/>
            <w:gridSpan w:val="5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b/>
                <w:lang w:val="lt-LT"/>
              </w:rPr>
              <w:t xml:space="preserve">1206001 Transporto priemonių įsigijimo savikaina </w:t>
            </w:r>
            <w:r w:rsidR="004B3EB0">
              <w:rPr>
                <w:b/>
                <w:lang w:val="lt-LT"/>
              </w:rPr>
              <w:t>(</w:t>
            </w:r>
            <w:r w:rsidRPr="00833EDF">
              <w:rPr>
                <w:b/>
                <w:lang w:val="lt-LT"/>
              </w:rPr>
              <w:t>grupės suma</w:t>
            </w:r>
            <w:r w:rsidR="004B3EB0">
              <w:rPr>
                <w:b/>
                <w:lang w:val="lt-LT"/>
              </w:rPr>
              <w:t>)</w:t>
            </w:r>
          </w:p>
        </w:tc>
        <w:tc>
          <w:tcPr>
            <w:tcW w:w="1134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25440,22</w:t>
            </w:r>
          </w:p>
        </w:tc>
        <w:tc>
          <w:tcPr>
            <w:tcW w:w="1418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24586,60</w:t>
            </w:r>
          </w:p>
        </w:tc>
        <w:tc>
          <w:tcPr>
            <w:tcW w:w="1417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>0,00</w:t>
            </w:r>
          </w:p>
        </w:tc>
        <w:tc>
          <w:tcPr>
            <w:tcW w:w="1418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284,46</w:t>
            </w:r>
          </w:p>
        </w:tc>
        <w:tc>
          <w:tcPr>
            <w:tcW w:w="1417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853,62</w:t>
            </w:r>
          </w:p>
        </w:tc>
      </w:tr>
      <w:tr w:rsidR="00D6466D" w:rsidTr="00EA2632">
        <w:tc>
          <w:tcPr>
            <w:tcW w:w="15417" w:type="dxa"/>
            <w:gridSpan w:val="10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>1208201 Kompiuterinės įrangos įsigijimo savikaina</w:t>
            </w:r>
          </w:p>
        </w:tc>
      </w:tr>
      <w:tr w:rsidR="00D6466D" w:rsidTr="00EA2632">
        <w:tc>
          <w:tcPr>
            <w:tcW w:w="1526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014008</w:t>
            </w:r>
          </w:p>
        </w:tc>
        <w:tc>
          <w:tcPr>
            <w:tcW w:w="3969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Kompiuterinė įranga</w:t>
            </w:r>
          </w:p>
        </w:tc>
        <w:tc>
          <w:tcPr>
            <w:tcW w:w="992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1</w:t>
            </w:r>
          </w:p>
        </w:tc>
        <w:tc>
          <w:tcPr>
            <w:tcW w:w="709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lang w:val="lt-LT"/>
              </w:rPr>
              <w:t>vnt.</w:t>
            </w:r>
          </w:p>
        </w:tc>
        <w:tc>
          <w:tcPr>
            <w:tcW w:w="1417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2011-09-14</w:t>
            </w:r>
          </w:p>
        </w:tc>
        <w:tc>
          <w:tcPr>
            <w:tcW w:w="1134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383,17</w:t>
            </w:r>
          </w:p>
        </w:tc>
        <w:tc>
          <w:tcPr>
            <w:tcW w:w="1418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383,17</w:t>
            </w:r>
          </w:p>
        </w:tc>
        <w:tc>
          <w:tcPr>
            <w:tcW w:w="1417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8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7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</w:tr>
      <w:tr w:rsidR="00D6466D" w:rsidTr="00EA2632">
        <w:tc>
          <w:tcPr>
            <w:tcW w:w="1526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014007</w:t>
            </w:r>
          </w:p>
        </w:tc>
        <w:tc>
          <w:tcPr>
            <w:tcW w:w="3969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Kompiuterinė sistema</w:t>
            </w:r>
          </w:p>
        </w:tc>
        <w:tc>
          <w:tcPr>
            <w:tcW w:w="992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1</w:t>
            </w:r>
          </w:p>
        </w:tc>
        <w:tc>
          <w:tcPr>
            <w:tcW w:w="709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lang w:val="lt-LT"/>
              </w:rPr>
              <w:t>vnt.</w:t>
            </w:r>
          </w:p>
        </w:tc>
        <w:tc>
          <w:tcPr>
            <w:tcW w:w="1417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2011-06-01</w:t>
            </w:r>
          </w:p>
        </w:tc>
        <w:tc>
          <w:tcPr>
            <w:tcW w:w="1134" w:type="dxa"/>
          </w:tcPr>
          <w:p w:rsidR="00D6466D" w:rsidRPr="00035178" w:rsidRDefault="00D13BDE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684E2F">
              <w:rPr>
                <w:lang w:val="lt-LT"/>
              </w:rPr>
              <w:t>2</w:t>
            </w:r>
            <w:r>
              <w:rPr>
                <w:lang w:val="lt-LT"/>
              </w:rPr>
              <w:t>9</w:t>
            </w:r>
            <w:r w:rsidR="00684E2F">
              <w:rPr>
                <w:lang w:val="lt-LT"/>
              </w:rPr>
              <w:t>,92</w:t>
            </w:r>
          </w:p>
        </w:tc>
        <w:tc>
          <w:tcPr>
            <w:tcW w:w="1418" w:type="dxa"/>
          </w:tcPr>
          <w:p w:rsidR="00D6466D" w:rsidRPr="00035178" w:rsidRDefault="00684E2F" w:rsidP="00D13BDE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D13BDE">
              <w:rPr>
                <w:lang w:val="lt-LT"/>
              </w:rPr>
              <w:t>2</w:t>
            </w:r>
            <w:r>
              <w:rPr>
                <w:lang w:val="lt-LT"/>
              </w:rPr>
              <w:t>9,92</w:t>
            </w:r>
          </w:p>
        </w:tc>
        <w:tc>
          <w:tcPr>
            <w:tcW w:w="1417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8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  <w:tc>
          <w:tcPr>
            <w:tcW w:w="1417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D6466D" w:rsidTr="00EA2632">
        <w:tc>
          <w:tcPr>
            <w:tcW w:w="1526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014005</w:t>
            </w:r>
          </w:p>
        </w:tc>
        <w:tc>
          <w:tcPr>
            <w:tcW w:w="3969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Personalinis kompiuteris, monitorius LG</w:t>
            </w:r>
          </w:p>
        </w:tc>
        <w:tc>
          <w:tcPr>
            <w:tcW w:w="992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1</w:t>
            </w:r>
          </w:p>
        </w:tc>
        <w:tc>
          <w:tcPr>
            <w:tcW w:w="709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lang w:val="lt-LT"/>
              </w:rPr>
              <w:t>vnt.</w:t>
            </w:r>
          </w:p>
        </w:tc>
        <w:tc>
          <w:tcPr>
            <w:tcW w:w="1417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2010-04-01</w:t>
            </w:r>
          </w:p>
        </w:tc>
        <w:tc>
          <w:tcPr>
            <w:tcW w:w="1134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734,77</w:t>
            </w:r>
          </w:p>
        </w:tc>
        <w:tc>
          <w:tcPr>
            <w:tcW w:w="1418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734,77</w:t>
            </w:r>
          </w:p>
        </w:tc>
        <w:tc>
          <w:tcPr>
            <w:tcW w:w="1417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8" w:type="dxa"/>
          </w:tcPr>
          <w:p w:rsidR="00D6466D" w:rsidRPr="00035178" w:rsidRDefault="00D6466D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7" w:type="dxa"/>
          </w:tcPr>
          <w:p w:rsidR="00D6466D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684E2F" w:rsidTr="00EA2632">
        <w:tc>
          <w:tcPr>
            <w:tcW w:w="1526" w:type="dxa"/>
          </w:tcPr>
          <w:p w:rsidR="00684E2F" w:rsidRPr="00035178" w:rsidRDefault="00684E2F" w:rsidP="00555BC6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014004</w:t>
            </w:r>
          </w:p>
        </w:tc>
        <w:tc>
          <w:tcPr>
            <w:tcW w:w="3969" w:type="dxa"/>
          </w:tcPr>
          <w:p w:rsidR="00684E2F" w:rsidRPr="00035178" w:rsidRDefault="00684E2F" w:rsidP="00555BC6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Personalinis kompiuteris, monitorius LG</w:t>
            </w:r>
          </w:p>
        </w:tc>
        <w:tc>
          <w:tcPr>
            <w:tcW w:w="992" w:type="dxa"/>
          </w:tcPr>
          <w:p w:rsidR="00684E2F" w:rsidRPr="00035178" w:rsidRDefault="00684E2F" w:rsidP="00555BC6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1</w:t>
            </w:r>
          </w:p>
        </w:tc>
        <w:tc>
          <w:tcPr>
            <w:tcW w:w="709" w:type="dxa"/>
          </w:tcPr>
          <w:p w:rsidR="00684E2F" w:rsidRPr="00035178" w:rsidRDefault="00684E2F" w:rsidP="00555BC6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lang w:val="lt-LT"/>
              </w:rPr>
              <w:t>vnt.</w:t>
            </w:r>
          </w:p>
        </w:tc>
        <w:tc>
          <w:tcPr>
            <w:tcW w:w="1417" w:type="dxa"/>
          </w:tcPr>
          <w:p w:rsidR="00684E2F" w:rsidRPr="00035178" w:rsidRDefault="00684E2F" w:rsidP="00555BC6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2010-04-01</w:t>
            </w:r>
          </w:p>
        </w:tc>
        <w:tc>
          <w:tcPr>
            <w:tcW w:w="1134" w:type="dxa"/>
          </w:tcPr>
          <w:p w:rsidR="00684E2F" w:rsidRPr="00035178" w:rsidRDefault="00684E2F" w:rsidP="00555BC6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847,43</w:t>
            </w:r>
          </w:p>
        </w:tc>
        <w:tc>
          <w:tcPr>
            <w:tcW w:w="1418" w:type="dxa"/>
          </w:tcPr>
          <w:p w:rsidR="00684E2F" w:rsidRPr="00035178" w:rsidRDefault="00684E2F" w:rsidP="00555BC6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847,43</w:t>
            </w:r>
          </w:p>
        </w:tc>
        <w:tc>
          <w:tcPr>
            <w:tcW w:w="1417" w:type="dxa"/>
          </w:tcPr>
          <w:p w:rsidR="00684E2F" w:rsidRPr="00035178" w:rsidRDefault="00684E2F" w:rsidP="00555BC6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8" w:type="dxa"/>
          </w:tcPr>
          <w:p w:rsidR="00684E2F" w:rsidRPr="00035178" w:rsidRDefault="00684E2F" w:rsidP="00555BC6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7" w:type="dxa"/>
          </w:tcPr>
          <w:p w:rsidR="00684E2F" w:rsidRPr="00035178" w:rsidRDefault="00684E2F" w:rsidP="00555BC6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684E2F" w:rsidTr="00EA2632">
        <w:tc>
          <w:tcPr>
            <w:tcW w:w="8613" w:type="dxa"/>
            <w:gridSpan w:val="5"/>
          </w:tcPr>
          <w:p w:rsidR="00684E2F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 xml:space="preserve">1208201 Kompiuterinės įrangos įsigijimo savikaina </w:t>
            </w:r>
            <w:r w:rsidR="004B3EB0">
              <w:rPr>
                <w:b/>
                <w:lang w:val="lt-LT"/>
              </w:rPr>
              <w:t>(</w:t>
            </w:r>
            <w:r w:rsidRPr="00833EDF">
              <w:rPr>
                <w:b/>
                <w:lang w:val="lt-LT"/>
              </w:rPr>
              <w:t>grupės suma</w:t>
            </w:r>
            <w:r w:rsidR="004B3EB0">
              <w:rPr>
                <w:b/>
                <w:lang w:val="lt-LT"/>
              </w:rPr>
              <w:t>)</w:t>
            </w:r>
            <w:r w:rsidRPr="00833EDF">
              <w:rPr>
                <w:b/>
                <w:lang w:val="lt-LT"/>
              </w:rPr>
              <w:t>:</w:t>
            </w:r>
          </w:p>
          <w:p w:rsidR="00074392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</w:p>
        </w:tc>
        <w:tc>
          <w:tcPr>
            <w:tcW w:w="1134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2595,29</w:t>
            </w:r>
          </w:p>
        </w:tc>
        <w:tc>
          <w:tcPr>
            <w:tcW w:w="1418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2595,29</w:t>
            </w:r>
          </w:p>
        </w:tc>
        <w:tc>
          <w:tcPr>
            <w:tcW w:w="1417" w:type="dxa"/>
          </w:tcPr>
          <w:p w:rsidR="00684E2F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>0,00</w:t>
            </w:r>
          </w:p>
        </w:tc>
        <w:tc>
          <w:tcPr>
            <w:tcW w:w="1418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0,00</w:t>
            </w:r>
          </w:p>
        </w:tc>
        <w:tc>
          <w:tcPr>
            <w:tcW w:w="1417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0,00</w:t>
            </w:r>
          </w:p>
        </w:tc>
      </w:tr>
      <w:tr w:rsidR="00684E2F" w:rsidTr="00EA2632">
        <w:tc>
          <w:tcPr>
            <w:tcW w:w="15417" w:type="dxa"/>
            <w:gridSpan w:val="10"/>
          </w:tcPr>
          <w:p w:rsidR="00684E2F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>1208301 Kitos biuro įrangos įsigijimo savikaina</w:t>
            </w:r>
          </w:p>
        </w:tc>
      </w:tr>
      <w:tr w:rsidR="00684E2F" w:rsidTr="00EA2632">
        <w:tc>
          <w:tcPr>
            <w:tcW w:w="1526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014018</w:t>
            </w:r>
          </w:p>
        </w:tc>
        <w:tc>
          <w:tcPr>
            <w:tcW w:w="3969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Kopijuoklis e-</w:t>
            </w:r>
            <w:proofErr w:type="spellStart"/>
            <w:r>
              <w:rPr>
                <w:lang w:val="lt-LT"/>
              </w:rPr>
              <w:t>studio</w:t>
            </w:r>
            <w:proofErr w:type="spellEnd"/>
            <w:r>
              <w:rPr>
                <w:lang w:val="lt-LT"/>
              </w:rPr>
              <w:t xml:space="preserve"> 165, MR 2017 </w:t>
            </w:r>
          </w:p>
        </w:tc>
        <w:tc>
          <w:tcPr>
            <w:tcW w:w="992" w:type="dxa"/>
          </w:tcPr>
          <w:p w:rsidR="00684E2F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1</w:t>
            </w:r>
          </w:p>
        </w:tc>
        <w:tc>
          <w:tcPr>
            <w:tcW w:w="709" w:type="dxa"/>
          </w:tcPr>
          <w:p w:rsidR="00684E2F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lang w:val="lt-LT"/>
              </w:rPr>
              <w:t>vnt.</w:t>
            </w:r>
          </w:p>
        </w:tc>
        <w:tc>
          <w:tcPr>
            <w:tcW w:w="1417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>
              <w:rPr>
                <w:lang w:val="lt-LT"/>
              </w:rPr>
              <w:t>2011-05-17</w:t>
            </w:r>
          </w:p>
        </w:tc>
        <w:tc>
          <w:tcPr>
            <w:tcW w:w="1134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1549,47</w:t>
            </w:r>
          </w:p>
        </w:tc>
        <w:tc>
          <w:tcPr>
            <w:tcW w:w="1418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1549,47</w:t>
            </w:r>
          </w:p>
        </w:tc>
        <w:tc>
          <w:tcPr>
            <w:tcW w:w="1417" w:type="dxa"/>
          </w:tcPr>
          <w:p w:rsidR="00684E2F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 w:rsidRPr="00833EDF">
              <w:rPr>
                <w:lang w:val="lt-LT"/>
              </w:rPr>
              <w:t>0,00</w:t>
            </w:r>
          </w:p>
        </w:tc>
        <w:tc>
          <w:tcPr>
            <w:tcW w:w="1418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  <w:tc>
          <w:tcPr>
            <w:tcW w:w="1417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684E2F" w:rsidTr="00EA2632">
        <w:tc>
          <w:tcPr>
            <w:tcW w:w="8613" w:type="dxa"/>
            <w:gridSpan w:val="5"/>
          </w:tcPr>
          <w:p w:rsidR="00684E2F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33EDF">
              <w:rPr>
                <w:b/>
                <w:lang w:val="lt-LT"/>
              </w:rPr>
              <w:t xml:space="preserve">1208301 Kitos biuro įrangos įsigijimo savikaina </w:t>
            </w:r>
            <w:r w:rsidR="004B3EB0">
              <w:rPr>
                <w:b/>
                <w:lang w:val="lt-LT"/>
              </w:rPr>
              <w:t>(</w:t>
            </w:r>
            <w:r w:rsidRPr="00833EDF">
              <w:rPr>
                <w:b/>
                <w:lang w:val="lt-LT"/>
              </w:rPr>
              <w:t>grupės suma</w:t>
            </w:r>
            <w:r w:rsidR="004B3EB0">
              <w:rPr>
                <w:b/>
                <w:lang w:val="lt-LT"/>
              </w:rPr>
              <w:t>)</w:t>
            </w:r>
            <w:r w:rsidRPr="00833EDF">
              <w:rPr>
                <w:b/>
                <w:lang w:val="lt-LT"/>
              </w:rPr>
              <w:t>:</w:t>
            </w:r>
          </w:p>
        </w:tc>
        <w:tc>
          <w:tcPr>
            <w:tcW w:w="1134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1549,47</w:t>
            </w:r>
          </w:p>
        </w:tc>
        <w:tc>
          <w:tcPr>
            <w:tcW w:w="1418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1549,47</w:t>
            </w:r>
          </w:p>
        </w:tc>
        <w:tc>
          <w:tcPr>
            <w:tcW w:w="1417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0,00</w:t>
            </w:r>
          </w:p>
        </w:tc>
        <w:tc>
          <w:tcPr>
            <w:tcW w:w="1418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0,00</w:t>
            </w:r>
          </w:p>
        </w:tc>
        <w:tc>
          <w:tcPr>
            <w:tcW w:w="1417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0,00</w:t>
            </w:r>
          </w:p>
        </w:tc>
      </w:tr>
      <w:tr w:rsidR="00684E2F" w:rsidTr="00EA2632">
        <w:tc>
          <w:tcPr>
            <w:tcW w:w="14000" w:type="dxa"/>
            <w:gridSpan w:val="9"/>
          </w:tcPr>
          <w:p w:rsidR="00684E2F" w:rsidRPr="00035178" w:rsidRDefault="00684E2F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 w:rsidRPr="00833EDF">
              <w:rPr>
                <w:b/>
                <w:lang w:val="lt-LT"/>
              </w:rPr>
              <w:t>Suma:</w:t>
            </w:r>
          </w:p>
        </w:tc>
        <w:tc>
          <w:tcPr>
            <w:tcW w:w="1417" w:type="dxa"/>
          </w:tcPr>
          <w:p w:rsidR="00684E2F" w:rsidRPr="00035178" w:rsidRDefault="00074392" w:rsidP="00035178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b/>
                <w:lang w:val="lt-LT"/>
              </w:rPr>
            </w:pPr>
            <w:r>
              <w:rPr>
                <w:b/>
                <w:lang w:val="lt-LT"/>
              </w:rPr>
              <w:t>984,50</w:t>
            </w:r>
          </w:p>
        </w:tc>
      </w:tr>
    </w:tbl>
    <w:p w:rsidR="00074392" w:rsidRPr="00EA2632" w:rsidRDefault="00EA2632" w:rsidP="00EE32AC">
      <w:pPr>
        <w:pStyle w:val="Antrats"/>
        <w:tabs>
          <w:tab w:val="clear" w:pos="4153"/>
          <w:tab w:val="clear" w:pos="8306"/>
        </w:tabs>
        <w:rPr>
          <w:lang w:val="lt-LT"/>
        </w:rPr>
      </w:pPr>
      <w:r>
        <w:rPr>
          <w:noProof/>
          <w:u w:val="single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29351" wp14:editId="182A5C1A">
                <wp:simplePos x="0" y="0"/>
                <wp:positionH relativeFrom="column">
                  <wp:posOffset>3067163</wp:posOffset>
                </wp:positionH>
                <wp:positionV relativeFrom="paragraph">
                  <wp:posOffset>155215</wp:posOffset>
                </wp:positionV>
                <wp:extent cx="4053385" cy="20471"/>
                <wp:effectExtent l="0" t="0" r="23495" b="3683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3385" cy="204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12.2pt" to="560.65pt,1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BSvR0wEAAAUEAAAOAAAAZHJzL2Uyb0RvYy54bWysU8Fu2zAMvQ/YPwi6L3bSdiuMOD206C7D FmzdB6gyFauQREFSY+fvR8mJU2wDhha7yJbE98j3SK1vRmvYHkLU6Fq+XNScgZPYabdr+c+H+w/X nMUkXCcMOmj5ASK/2bx/tx58Ayvs0XQQGJG42Ay+5X1KvqmqKHuwIi7Qg6NLhcGKRNuwq7ogBmK3 plrV9cdqwND5gBJipNO76ZJvCr9SINM3pSIkZlpOtaWyhrI+5rXarEWzC8L3Wh7LEG+owgrtKOlM dSeSYM9B/0FltQwYUaWFRFuhUlpC0UBqlvVvan70wkPRQuZEP9sU/x+t/LrfBqY76h1nTlhq0YMG 6uaTZk/Pbpd0ZMvs0uBjQ8G3bhuOu+i3IUseVbD5S2LYWJw9zM7CmJikw8v66uLi+oozSXer+vJT 4azOYB9i+gxoWf5pudEuCxeN2H+JiRJS6CkkHxuX14hGd/famLLJIwO3JrC9oGan8ZTiRRSxZGSV xUzll790MDCxfgdFZlDBy5K9jOGZU0gJLp14jaPoDFNUwQys/w08xmcolBF9DXhGlMzo0gy22mH4 W/azFWqKPzkw6c4WPGJ3KI0t1tCsFceP7yIP88t9gZ9f7+YXAAAA//8DAFBLAwQUAAYACAAAACEA szuxCeEAAAAKAQAADwAAAGRycy9kb3ducmV2LnhtbEyPzWrDMBCE74W+g9hCL6WR/+oG13Iohlx6 KDQuoUfF2lim1spYSuy8fZVTc5ydYfabcrOYgZ1xcr0lAfEqAobUWtVTJ+C72T6vgTkvScnBEgq4 oINNdX9XykLZmb7wvPMdCyXkCilAez8WnLtWo5FuZUek4B3tZKQPcuq4muQcys3AkyjKuZE9hQ9a jlhrbH93JyPgp3tKt/uGmrn2n8dcL5f9x0stxOPD8v4GzOPi/8NwxQ/oUAWmgz2RcmwQkK3TsMUL SLIM2DUQJ3EK7BAurznwquS3E6o/AAAA//8DAFBLAQItABQABgAIAAAAIQC2gziS/gAAAOEBAAAT AAAAAAAAAAAAAAAAAAAAAABbQ29udGVudF9UeXBlc10ueG1sUEsBAi0AFAAGAAgAAAAhADj9If/W AAAAlAEAAAsAAAAAAAAAAAAAAAAALwEAAF9yZWxzLy5yZWxzUEsBAi0AFAAGAAgAAAAhAAwFK9HT AQAABQQAAA4AAAAAAAAAAAAAAAAALgIAAGRycy9lMm9Eb2MueG1sUEsBAi0AFAAGAAgAAAAhALM7 sQnhAAAACgEAAA8AAAAAAAAAAAAAAAAALQQAAGRycy9kb3ducmV2LnhtbFBLBQYAAAAABAAEAPMA AAA7BQAAAAA= " strokecolor="black [3213]" strokeweight=".5pt">
                <v:stroke joinstyle="miter"/>
              </v:line>
            </w:pict>
          </mc:Fallback>
        </mc:AlternateContent>
      </w:r>
      <w:r>
        <w:rPr>
          <w:u w:val="single"/>
          <w:lang w:val="lt-LT"/>
        </w:rPr>
        <w:t xml:space="preserve">                                                                                    </w:t>
      </w:r>
    </w:p>
    <w:sectPr w:rsidR="00074392" w:rsidRPr="00EA2632" w:rsidSect="00EE32AC">
      <w:headerReference w:type="even" r:id="rId9"/>
      <w:headerReference w:type="default" r:id="rId10"/>
      <w:pgSz w:w="16838" w:h="11906" w:orient="landscape" w:code="9"/>
      <w:pgMar w:top="426" w:right="1134" w:bottom="426" w:left="1134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5B" w:rsidRDefault="009F0F5B">
      <w:r>
        <w:separator/>
      </w:r>
    </w:p>
  </w:endnote>
  <w:endnote w:type="continuationSeparator" w:id="0">
    <w:p w:rsidR="009F0F5B" w:rsidRDefault="009F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5B" w:rsidRDefault="009F0F5B">
      <w:r>
        <w:separator/>
      </w:r>
    </w:p>
  </w:footnote>
  <w:footnote w:type="continuationSeparator" w:id="0">
    <w:p w:rsidR="009F0F5B" w:rsidRDefault="009F0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C4" w:rsidRDefault="003B65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73FC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73FC4" w:rsidRDefault="00873F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C4" w:rsidRDefault="00873FC4">
    <w:pPr>
      <w:pStyle w:val="Antrats"/>
      <w:framePr w:wrap="around" w:vAnchor="text" w:hAnchor="margin" w:xAlign="center" w:y="1"/>
      <w:rPr>
        <w:rStyle w:val="Puslapionumeris"/>
      </w:rPr>
    </w:pPr>
  </w:p>
  <w:p w:rsidR="00873FC4" w:rsidRDefault="00873F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D466E1"/>
    <w:multiLevelType w:val="multilevel"/>
    <w:tmpl w:val="C4BE4E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D3"/>
    <w:rsid w:val="0002335F"/>
    <w:rsid w:val="00031B2B"/>
    <w:rsid w:val="000328D4"/>
    <w:rsid w:val="00035178"/>
    <w:rsid w:val="00067ED3"/>
    <w:rsid w:val="00074392"/>
    <w:rsid w:val="0007535F"/>
    <w:rsid w:val="00076A1D"/>
    <w:rsid w:val="0008360A"/>
    <w:rsid w:val="000A15B6"/>
    <w:rsid w:val="000B4BE4"/>
    <w:rsid w:val="000C21BA"/>
    <w:rsid w:val="000C528E"/>
    <w:rsid w:val="000D1B42"/>
    <w:rsid w:val="000D7521"/>
    <w:rsid w:val="000F6CAC"/>
    <w:rsid w:val="000F7E53"/>
    <w:rsid w:val="00107C26"/>
    <w:rsid w:val="00114FA3"/>
    <w:rsid w:val="00121E05"/>
    <w:rsid w:val="0013367C"/>
    <w:rsid w:val="001359A9"/>
    <w:rsid w:val="00146F34"/>
    <w:rsid w:val="00152A1F"/>
    <w:rsid w:val="00152F39"/>
    <w:rsid w:val="00162AD2"/>
    <w:rsid w:val="00182224"/>
    <w:rsid w:val="001829B4"/>
    <w:rsid w:val="001A00BE"/>
    <w:rsid w:val="001A1468"/>
    <w:rsid w:val="001C428E"/>
    <w:rsid w:val="001D4409"/>
    <w:rsid w:val="00225163"/>
    <w:rsid w:val="00226341"/>
    <w:rsid w:val="00227025"/>
    <w:rsid w:val="0023244C"/>
    <w:rsid w:val="00235BE9"/>
    <w:rsid w:val="00236921"/>
    <w:rsid w:val="00240C57"/>
    <w:rsid w:val="00250031"/>
    <w:rsid w:val="00251454"/>
    <w:rsid w:val="00254FE8"/>
    <w:rsid w:val="0026479B"/>
    <w:rsid w:val="00281984"/>
    <w:rsid w:val="00282A41"/>
    <w:rsid w:val="00293D25"/>
    <w:rsid w:val="002A3F98"/>
    <w:rsid w:val="002E1F99"/>
    <w:rsid w:val="002F084E"/>
    <w:rsid w:val="002F7409"/>
    <w:rsid w:val="0030681F"/>
    <w:rsid w:val="003263E9"/>
    <w:rsid w:val="003459E5"/>
    <w:rsid w:val="0035175B"/>
    <w:rsid w:val="003671EA"/>
    <w:rsid w:val="00372033"/>
    <w:rsid w:val="00375B3F"/>
    <w:rsid w:val="00375D44"/>
    <w:rsid w:val="00394FD0"/>
    <w:rsid w:val="00396808"/>
    <w:rsid w:val="003A5FBE"/>
    <w:rsid w:val="003B2523"/>
    <w:rsid w:val="003B6544"/>
    <w:rsid w:val="003D1200"/>
    <w:rsid w:val="003F4BBF"/>
    <w:rsid w:val="00403F62"/>
    <w:rsid w:val="0043044F"/>
    <w:rsid w:val="00433D3F"/>
    <w:rsid w:val="00434557"/>
    <w:rsid w:val="00435B30"/>
    <w:rsid w:val="00443979"/>
    <w:rsid w:val="00444EC1"/>
    <w:rsid w:val="004524FF"/>
    <w:rsid w:val="004617CB"/>
    <w:rsid w:val="0046659A"/>
    <w:rsid w:val="00494E7B"/>
    <w:rsid w:val="004B2369"/>
    <w:rsid w:val="004B3EB0"/>
    <w:rsid w:val="004B5FFD"/>
    <w:rsid w:val="004B7BDB"/>
    <w:rsid w:val="004B7FA4"/>
    <w:rsid w:val="004C0062"/>
    <w:rsid w:val="004C5A54"/>
    <w:rsid w:val="004D1DDD"/>
    <w:rsid w:val="004E390E"/>
    <w:rsid w:val="00501C69"/>
    <w:rsid w:val="005026C7"/>
    <w:rsid w:val="005355B0"/>
    <w:rsid w:val="00537DED"/>
    <w:rsid w:val="00542B92"/>
    <w:rsid w:val="00546F2E"/>
    <w:rsid w:val="005550C4"/>
    <w:rsid w:val="00555BC6"/>
    <w:rsid w:val="00561854"/>
    <w:rsid w:val="0057434C"/>
    <w:rsid w:val="005A2BFB"/>
    <w:rsid w:val="005A5643"/>
    <w:rsid w:val="005B2122"/>
    <w:rsid w:val="005B22A9"/>
    <w:rsid w:val="005B4AC7"/>
    <w:rsid w:val="005B744D"/>
    <w:rsid w:val="005D122D"/>
    <w:rsid w:val="005F51FC"/>
    <w:rsid w:val="006046BD"/>
    <w:rsid w:val="00616342"/>
    <w:rsid w:val="006357B1"/>
    <w:rsid w:val="0064184D"/>
    <w:rsid w:val="00641E12"/>
    <w:rsid w:val="00642A30"/>
    <w:rsid w:val="0064465C"/>
    <w:rsid w:val="0067007C"/>
    <w:rsid w:val="00684E2F"/>
    <w:rsid w:val="00686EFD"/>
    <w:rsid w:val="00696F4B"/>
    <w:rsid w:val="006A29E6"/>
    <w:rsid w:val="006B09F1"/>
    <w:rsid w:val="006B1EFD"/>
    <w:rsid w:val="006B2A06"/>
    <w:rsid w:val="006B3C4B"/>
    <w:rsid w:val="006C64CB"/>
    <w:rsid w:val="006C668C"/>
    <w:rsid w:val="007034D3"/>
    <w:rsid w:val="007107DC"/>
    <w:rsid w:val="0071660F"/>
    <w:rsid w:val="00725364"/>
    <w:rsid w:val="00732616"/>
    <w:rsid w:val="00734333"/>
    <w:rsid w:val="00741948"/>
    <w:rsid w:val="00753346"/>
    <w:rsid w:val="00767338"/>
    <w:rsid w:val="00777E0F"/>
    <w:rsid w:val="00780ED8"/>
    <w:rsid w:val="007860A8"/>
    <w:rsid w:val="007B3AD0"/>
    <w:rsid w:val="007D2F9D"/>
    <w:rsid w:val="007D66FF"/>
    <w:rsid w:val="007D78A8"/>
    <w:rsid w:val="007E13A9"/>
    <w:rsid w:val="007E38A0"/>
    <w:rsid w:val="007F6A49"/>
    <w:rsid w:val="00807AA1"/>
    <w:rsid w:val="0081176E"/>
    <w:rsid w:val="0081408E"/>
    <w:rsid w:val="00820DB6"/>
    <w:rsid w:val="008242AF"/>
    <w:rsid w:val="00832B07"/>
    <w:rsid w:val="00837534"/>
    <w:rsid w:val="008456B5"/>
    <w:rsid w:val="00847386"/>
    <w:rsid w:val="008476A7"/>
    <w:rsid w:val="00853453"/>
    <w:rsid w:val="00855108"/>
    <w:rsid w:val="0085745F"/>
    <w:rsid w:val="00864588"/>
    <w:rsid w:val="008647A0"/>
    <w:rsid w:val="00873FC4"/>
    <w:rsid w:val="008756D1"/>
    <w:rsid w:val="008758B4"/>
    <w:rsid w:val="00880DB8"/>
    <w:rsid w:val="00886E2F"/>
    <w:rsid w:val="00892223"/>
    <w:rsid w:val="008962CF"/>
    <w:rsid w:val="008A4BEF"/>
    <w:rsid w:val="008A7972"/>
    <w:rsid w:val="008C2222"/>
    <w:rsid w:val="008C4BDA"/>
    <w:rsid w:val="00925910"/>
    <w:rsid w:val="00927257"/>
    <w:rsid w:val="00927A02"/>
    <w:rsid w:val="009303F5"/>
    <w:rsid w:val="00931D64"/>
    <w:rsid w:val="00956F3C"/>
    <w:rsid w:val="00972559"/>
    <w:rsid w:val="00992B19"/>
    <w:rsid w:val="009C1CCB"/>
    <w:rsid w:val="009D2730"/>
    <w:rsid w:val="009E0075"/>
    <w:rsid w:val="009F0F5B"/>
    <w:rsid w:val="00A151E4"/>
    <w:rsid w:val="00A74E08"/>
    <w:rsid w:val="00A75296"/>
    <w:rsid w:val="00A85052"/>
    <w:rsid w:val="00A85CD4"/>
    <w:rsid w:val="00A963A6"/>
    <w:rsid w:val="00AC00DD"/>
    <w:rsid w:val="00AC1C1E"/>
    <w:rsid w:val="00AC5A59"/>
    <w:rsid w:val="00AC6C6D"/>
    <w:rsid w:val="00AD7C4E"/>
    <w:rsid w:val="00AE1124"/>
    <w:rsid w:val="00AE7C6B"/>
    <w:rsid w:val="00AF78EE"/>
    <w:rsid w:val="00B05C47"/>
    <w:rsid w:val="00B14102"/>
    <w:rsid w:val="00B22E8C"/>
    <w:rsid w:val="00B23EE5"/>
    <w:rsid w:val="00B414DB"/>
    <w:rsid w:val="00B418C7"/>
    <w:rsid w:val="00B45712"/>
    <w:rsid w:val="00B61F83"/>
    <w:rsid w:val="00B668F0"/>
    <w:rsid w:val="00B82C13"/>
    <w:rsid w:val="00B86A03"/>
    <w:rsid w:val="00B91AC2"/>
    <w:rsid w:val="00B93063"/>
    <w:rsid w:val="00B951B0"/>
    <w:rsid w:val="00BA3BB5"/>
    <w:rsid w:val="00BB3AD7"/>
    <w:rsid w:val="00BB5456"/>
    <w:rsid w:val="00BC6E75"/>
    <w:rsid w:val="00BD1A15"/>
    <w:rsid w:val="00BF356D"/>
    <w:rsid w:val="00C0081B"/>
    <w:rsid w:val="00C02331"/>
    <w:rsid w:val="00C05D72"/>
    <w:rsid w:val="00C11E85"/>
    <w:rsid w:val="00C13615"/>
    <w:rsid w:val="00C1630A"/>
    <w:rsid w:val="00C42389"/>
    <w:rsid w:val="00C43EC0"/>
    <w:rsid w:val="00C46A61"/>
    <w:rsid w:val="00C51DF0"/>
    <w:rsid w:val="00C531AF"/>
    <w:rsid w:val="00C61D7C"/>
    <w:rsid w:val="00C7179E"/>
    <w:rsid w:val="00C72E6D"/>
    <w:rsid w:val="00C7497E"/>
    <w:rsid w:val="00C85729"/>
    <w:rsid w:val="00C92844"/>
    <w:rsid w:val="00CA047F"/>
    <w:rsid w:val="00CA5765"/>
    <w:rsid w:val="00CD042E"/>
    <w:rsid w:val="00CD1E3A"/>
    <w:rsid w:val="00CE0A1D"/>
    <w:rsid w:val="00CF429A"/>
    <w:rsid w:val="00CF531E"/>
    <w:rsid w:val="00D13BDE"/>
    <w:rsid w:val="00D231BE"/>
    <w:rsid w:val="00D241CA"/>
    <w:rsid w:val="00D415E0"/>
    <w:rsid w:val="00D513AA"/>
    <w:rsid w:val="00D5471C"/>
    <w:rsid w:val="00D614A0"/>
    <w:rsid w:val="00D6466D"/>
    <w:rsid w:val="00D67F72"/>
    <w:rsid w:val="00D75F4B"/>
    <w:rsid w:val="00D82C9A"/>
    <w:rsid w:val="00D924DB"/>
    <w:rsid w:val="00D92BDB"/>
    <w:rsid w:val="00DA1F72"/>
    <w:rsid w:val="00DA4143"/>
    <w:rsid w:val="00DC2E6C"/>
    <w:rsid w:val="00DF2767"/>
    <w:rsid w:val="00DF4642"/>
    <w:rsid w:val="00E256A2"/>
    <w:rsid w:val="00E265EF"/>
    <w:rsid w:val="00E27D06"/>
    <w:rsid w:val="00E42920"/>
    <w:rsid w:val="00E65C76"/>
    <w:rsid w:val="00E87391"/>
    <w:rsid w:val="00E95F95"/>
    <w:rsid w:val="00E966E0"/>
    <w:rsid w:val="00EA17B0"/>
    <w:rsid w:val="00EA2632"/>
    <w:rsid w:val="00EA7C36"/>
    <w:rsid w:val="00EE32AC"/>
    <w:rsid w:val="00EF5B9A"/>
    <w:rsid w:val="00EF6B8B"/>
    <w:rsid w:val="00F00D40"/>
    <w:rsid w:val="00F20019"/>
    <w:rsid w:val="00F20551"/>
    <w:rsid w:val="00F21E28"/>
    <w:rsid w:val="00F23E63"/>
    <w:rsid w:val="00F31CB4"/>
    <w:rsid w:val="00F320CA"/>
    <w:rsid w:val="00F51004"/>
    <w:rsid w:val="00F6227C"/>
    <w:rsid w:val="00F6384B"/>
    <w:rsid w:val="00F92A09"/>
    <w:rsid w:val="00FA0078"/>
    <w:rsid w:val="00FC0688"/>
    <w:rsid w:val="00FC1CD3"/>
    <w:rsid w:val="00FC58BB"/>
    <w:rsid w:val="00FD12C1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customStyle="1" w:styleId="Antrinispavadinimas1">
    <w:name w:val="Antrinis pavadinimas1"/>
    <w:basedOn w:val="prastasis"/>
    <w:link w:val="AntrinispavadinimasDiagrama"/>
    <w:qFormat/>
    <w:rsid w:val="00107C26"/>
    <w:pPr>
      <w:tabs>
        <w:tab w:val="left" w:pos="567"/>
      </w:tabs>
      <w:jc w:val="center"/>
    </w:pPr>
    <w:rPr>
      <w:b/>
      <w:bCs/>
      <w:szCs w:val="24"/>
      <w:lang w:val="x-none"/>
    </w:rPr>
  </w:style>
  <w:style w:type="character" w:customStyle="1" w:styleId="AntrinispavadinimasDiagrama">
    <w:name w:val="Antrinis pavadinimas Diagrama"/>
    <w:link w:val="Antrinispavadinimas1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customStyle="1" w:styleId="Antrinispavadinimas1">
    <w:name w:val="Antrinis pavadinimas1"/>
    <w:basedOn w:val="prastasis"/>
    <w:link w:val="AntrinispavadinimasDiagrama"/>
    <w:qFormat/>
    <w:rsid w:val="00107C26"/>
    <w:pPr>
      <w:tabs>
        <w:tab w:val="left" w:pos="567"/>
      </w:tabs>
      <w:jc w:val="center"/>
    </w:pPr>
    <w:rPr>
      <w:b/>
      <w:bCs/>
      <w:szCs w:val="24"/>
      <w:lang w:val="x-none"/>
    </w:rPr>
  </w:style>
  <w:style w:type="character" w:customStyle="1" w:styleId="AntrinispavadinimasDiagrama">
    <w:name w:val="Antrinis pavadinimas Diagrama"/>
    <w:link w:val="Antrinispavadinimas1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at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98797-2A56-4567-9063-8E0BC912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2019-06-10T06:24:00Z</dcterms:created>
  <dc:creator>Egle</dc:creator>
  <cp:lastModifiedBy>Dovilė Orliukaitė</cp:lastModifiedBy>
  <cp:lastPrinted>2018-12-12T09:33:00Z</cp:lastPrinted>
  <dcterms:modified xsi:type="dcterms:W3CDTF">2019-06-10T10:43:00Z</dcterms:modified>
  <cp:revision>6</cp:revision>
  <dc:title>Del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-1522510683</vt:i4>
  </property>
  <property fmtid="{D5CDD505-2E9C-101B-9397-08002B2CF9AE}" pid="4" name="_EmailSubject">
    <vt:lpwstr>Nutarimo projektas</vt:lpwstr>
  </property>
  <property fmtid="{D5CDD505-2E9C-101B-9397-08002B2CF9AE}" pid="5" name="_AuthorEmail">
    <vt:lpwstr>Dovile.Orliukaite@socmin.lt</vt:lpwstr>
  </property>
  <property fmtid="{D5CDD505-2E9C-101B-9397-08002B2CF9AE}" pid="6" name="_AuthorEmailDisplayName">
    <vt:lpwstr>Dovilė Orliukaitė</vt:lpwstr>
  </property>
  <property fmtid="{D5CDD505-2E9C-101B-9397-08002B2CF9AE}" pid="7" name="_PreviousAdHocReviewCycleID">
    <vt:i4>323066030</vt:i4>
  </property>
  <property fmtid="{D5CDD505-2E9C-101B-9397-08002B2CF9AE}" pid="8" name="_ReviewingToolsShownOnce">
    <vt:lpwstr/>
  </property>
</Properties>
</file>