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36FFE9" w14:textId="50BD2087" w:rsidR="00AE328C" w:rsidRDefault="00CF5EE4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C62688">
        <w:rPr>
          <w:b/>
          <w:sz w:val="24"/>
          <w:szCs w:val="24"/>
          <w:lang w:eastAsia="ru-RU"/>
        </w:rPr>
        <w:t xml:space="preserve">LIETUVOS RESPUBLIKOS </w:t>
      </w:r>
      <w:r w:rsidR="00237A22" w:rsidRPr="00237A22">
        <w:rPr>
          <w:b/>
          <w:bCs/>
          <w:caps/>
          <w:sz w:val="24"/>
          <w:szCs w:val="24"/>
        </w:rPr>
        <w:t>ĮSTATYMO „DĖL UŽSIENIEČIŲ TEISINĖS PADĖTIES“ NR. IX-2206 2, 5</w:t>
      </w:r>
      <w:r w:rsidR="00237A22">
        <w:rPr>
          <w:b/>
          <w:bCs/>
          <w:caps/>
          <w:sz w:val="24"/>
          <w:szCs w:val="24"/>
        </w:rPr>
        <w:t>8</w:t>
      </w:r>
      <w:r w:rsidR="00237A22" w:rsidRPr="00237A22">
        <w:rPr>
          <w:b/>
          <w:bCs/>
          <w:caps/>
          <w:sz w:val="24"/>
          <w:szCs w:val="24"/>
        </w:rPr>
        <w:t>,</w:t>
      </w:r>
      <w:r w:rsidR="009B59B7">
        <w:rPr>
          <w:b/>
          <w:bCs/>
          <w:caps/>
          <w:sz w:val="24"/>
          <w:szCs w:val="24"/>
        </w:rPr>
        <w:t xml:space="preserve"> 64, </w:t>
      </w:r>
      <w:r w:rsidR="00237A22" w:rsidRPr="00237A22">
        <w:rPr>
          <w:b/>
          <w:bCs/>
          <w:caps/>
          <w:sz w:val="24"/>
          <w:szCs w:val="24"/>
        </w:rPr>
        <w:t>71</w:t>
      </w:r>
      <w:r w:rsidR="00237A22">
        <w:rPr>
          <w:b/>
          <w:bCs/>
          <w:caps/>
          <w:sz w:val="24"/>
          <w:szCs w:val="24"/>
        </w:rPr>
        <w:t xml:space="preserve"> ir</w:t>
      </w:r>
      <w:r w:rsidR="00237A22" w:rsidRPr="00237A22">
        <w:rPr>
          <w:b/>
          <w:bCs/>
          <w:caps/>
          <w:sz w:val="24"/>
          <w:szCs w:val="24"/>
        </w:rPr>
        <w:t xml:space="preserve"> 88 </w:t>
      </w:r>
      <w:r w:rsidR="00447F45">
        <w:rPr>
          <w:b/>
          <w:sz w:val="24"/>
          <w:szCs w:val="24"/>
          <w:lang w:eastAsia="ru-RU"/>
        </w:rPr>
        <w:t>STRAIPSNI</w:t>
      </w:r>
      <w:r w:rsidR="004C5868">
        <w:rPr>
          <w:b/>
          <w:sz w:val="24"/>
          <w:szCs w:val="24"/>
          <w:lang w:eastAsia="ru-RU"/>
        </w:rPr>
        <w:t>Ų PAKEITIMO</w:t>
      </w:r>
      <w:r w:rsidR="00447F45">
        <w:rPr>
          <w:b/>
          <w:sz w:val="24"/>
          <w:szCs w:val="24"/>
          <w:lang w:eastAsia="ru-RU"/>
        </w:rPr>
        <w:t xml:space="preserve"> ĮSTATYMO </w:t>
      </w:r>
      <w:r w:rsidR="008A142C">
        <w:rPr>
          <w:b/>
          <w:sz w:val="24"/>
          <w:szCs w:val="24"/>
          <w:lang w:eastAsia="ru-RU"/>
        </w:rPr>
        <w:t>PROJEKTO</w:t>
      </w:r>
      <w:r w:rsidR="00237A22">
        <w:rPr>
          <w:b/>
          <w:bCs/>
          <w:caps/>
        </w:rPr>
        <w:t xml:space="preserve"> </w:t>
      </w:r>
      <w:r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565C9E70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4236F0B5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447F45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D04C5E">
        <w:rPr>
          <w:b/>
          <w:sz w:val="24"/>
          <w:szCs w:val="24"/>
          <w:lang w:eastAsia="ru-RU"/>
        </w:rPr>
        <w:t>1</w:t>
      </w:r>
      <w:r w:rsidR="00237A22">
        <w:rPr>
          <w:b/>
          <w:sz w:val="24"/>
          <w:szCs w:val="24"/>
          <w:lang w:eastAsia="ru-RU"/>
        </w:rPr>
        <w:t>462</w:t>
      </w:r>
      <w:r w:rsidR="00DC2806">
        <w:rPr>
          <w:b/>
          <w:sz w:val="24"/>
          <w:szCs w:val="24"/>
          <w:lang w:eastAsia="ru-RU"/>
        </w:rPr>
        <w:t>(</w:t>
      </w:r>
      <w:r w:rsidR="009C39C9">
        <w:rPr>
          <w:b/>
          <w:sz w:val="24"/>
          <w:szCs w:val="24"/>
          <w:lang w:eastAsia="ru-RU"/>
        </w:rPr>
        <w:t>2)</w:t>
      </w:r>
      <w:r w:rsidR="008A142C">
        <w:rPr>
          <w:b/>
          <w:sz w:val="24"/>
          <w:szCs w:val="24"/>
          <w:lang w:eastAsia="ru-RU"/>
        </w:rPr>
        <w:t xml:space="preserve">; </w:t>
      </w:r>
      <w:r w:rsidR="00BE6B0C">
        <w:rPr>
          <w:b/>
          <w:sz w:val="24"/>
          <w:szCs w:val="24"/>
          <w:lang w:eastAsia="ru-RU"/>
        </w:rPr>
        <w:t xml:space="preserve">TAIS  </w:t>
      </w:r>
      <w:r w:rsidR="008A142C">
        <w:rPr>
          <w:b/>
          <w:sz w:val="24"/>
          <w:szCs w:val="24"/>
          <w:lang w:eastAsia="ru-RU"/>
        </w:rPr>
        <w:t xml:space="preserve">NR.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447F45">
        <w:rPr>
          <w:b/>
          <w:bCs/>
          <w:sz w:val="24"/>
          <w:szCs w:val="24"/>
          <w:lang w:eastAsia="ru-RU"/>
        </w:rPr>
        <w:t>9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237A22">
        <w:rPr>
          <w:b/>
          <w:bCs/>
          <w:sz w:val="24"/>
          <w:szCs w:val="24"/>
          <w:lang w:eastAsia="ru-RU"/>
        </w:rPr>
        <w:t>10119</w:t>
      </w:r>
      <w:r w:rsidR="00CF5EE4" w:rsidRPr="00CF5EE4">
        <w:rPr>
          <w:b/>
          <w:bCs/>
          <w:sz w:val="24"/>
          <w:szCs w:val="24"/>
          <w:lang w:eastAsia="ru-RU"/>
        </w:rPr>
        <w:t>(</w:t>
      </w:r>
      <w:r w:rsidR="009C39C9">
        <w:rPr>
          <w:b/>
          <w:bCs/>
          <w:sz w:val="24"/>
          <w:szCs w:val="24"/>
          <w:lang w:eastAsia="ru-RU"/>
        </w:rPr>
        <w:t>3</w:t>
      </w:r>
      <w:r w:rsidR="00CF5EE4" w:rsidRPr="00CF5EE4">
        <w:rPr>
          <w:b/>
          <w:bCs/>
          <w:sz w:val="24"/>
          <w:szCs w:val="24"/>
          <w:lang w:eastAsia="ru-RU"/>
        </w:rPr>
        <w:t>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24AD6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0010AFA" w14:textId="35BC7C85" w:rsidR="0057472B" w:rsidRDefault="0057472B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2A2B199F" w14:textId="34541D29" w:rsidR="00DC2806" w:rsidRDefault="00824415" w:rsidP="00213BEF">
      <w:pPr>
        <w:spacing w:line="312" w:lineRule="auto"/>
        <w:ind w:left="114" w:firstLine="737"/>
        <w:jc w:val="both"/>
        <w:rPr>
          <w:sz w:val="24"/>
        </w:rPr>
      </w:pPr>
      <w:r w:rsidRPr="00364490">
        <w:rPr>
          <w:sz w:val="24"/>
          <w:szCs w:val="24"/>
        </w:rPr>
        <w:t xml:space="preserve">Įvertinę </w:t>
      </w:r>
      <w:r w:rsidR="006F0C6B" w:rsidRPr="00364490">
        <w:rPr>
          <w:sz w:val="24"/>
          <w:szCs w:val="24"/>
        </w:rPr>
        <w:t>Projekto</w:t>
      </w:r>
      <w:r w:rsidR="00DC2806">
        <w:rPr>
          <w:sz w:val="24"/>
        </w:rPr>
        <w:t xml:space="preserve">, </w:t>
      </w:r>
      <w:bookmarkStart w:id="0" w:name="_Hlk20143068"/>
      <w:r w:rsidR="00DC2806">
        <w:rPr>
          <w:sz w:val="24"/>
        </w:rPr>
        <w:t>patikslinto pagal Vyriausybės kanceliarijos Teisės grupės 2019 m. rugsėjo </w:t>
      </w:r>
      <w:r w:rsidR="00DC2806">
        <w:rPr>
          <w:sz w:val="24"/>
        </w:rPr>
        <w:t>18</w:t>
      </w:r>
      <w:r w:rsidR="00DC2806">
        <w:rPr>
          <w:sz w:val="24"/>
        </w:rPr>
        <w:t xml:space="preserve"> d. išvadoje Nr. NV-2</w:t>
      </w:r>
      <w:r w:rsidR="00DC2806">
        <w:rPr>
          <w:sz w:val="24"/>
        </w:rPr>
        <w:t>646</w:t>
      </w:r>
      <w:r w:rsidR="00DC2806">
        <w:rPr>
          <w:sz w:val="24"/>
        </w:rPr>
        <w:t xml:space="preserve"> pateiktas pastabas</w:t>
      </w:r>
      <w:bookmarkEnd w:id="0"/>
      <w:r w:rsidR="00DC2806">
        <w:rPr>
          <w:sz w:val="24"/>
        </w:rPr>
        <w:t xml:space="preserve">, atitiktį įstatymams ir teisės technikos reikalavimams, informuojame, kad </w:t>
      </w:r>
      <w:r w:rsidR="00DC2806" w:rsidRPr="00DC2806">
        <w:rPr>
          <w:sz w:val="24"/>
        </w:rPr>
        <w:t>esminių pastabų neturime,</w:t>
      </w:r>
      <w:r w:rsidR="00DC2806">
        <w:rPr>
          <w:sz w:val="24"/>
        </w:rPr>
        <w:t xml:space="preserve"> tačiau pažymime, kad </w:t>
      </w:r>
      <w:r w:rsidR="00DC2806">
        <w:rPr>
          <w:sz w:val="24"/>
        </w:rPr>
        <w:t>Proje</w:t>
      </w:r>
      <w:r w:rsidR="009C39C9">
        <w:rPr>
          <w:sz w:val="24"/>
        </w:rPr>
        <w:t>k</w:t>
      </w:r>
      <w:r w:rsidR="00DC2806">
        <w:rPr>
          <w:sz w:val="24"/>
        </w:rPr>
        <w:t xml:space="preserve">to 4 straipsnio 2 dalyje nereikia dėstyti </w:t>
      </w:r>
      <w:r w:rsidR="009C39C9">
        <w:rPr>
          <w:sz w:val="24"/>
        </w:rPr>
        <w:t xml:space="preserve">įstatymo </w:t>
      </w:r>
      <w:r w:rsidR="00DC2806">
        <w:rPr>
          <w:sz w:val="24"/>
        </w:rPr>
        <w:t xml:space="preserve">pernumeruoto punkto (žr. </w:t>
      </w:r>
      <w:r w:rsidR="00DC2806" w:rsidRPr="00BF4C45">
        <w:rPr>
          <w:sz w:val="24"/>
        </w:rPr>
        <w:t xml:space="preserve">Teisės aktų projektų rengimo rekomendacijų, patvirtintų teisingumo ministro 2013 m. gruodžio 23 d. įsakymu Nr.1R-298, </w:t>
      </w:r>
      <w:r w:rsidR="00DC2806">
        <w:rPr>
          <w:sz w:val="24"/>
        </w:rPr>
        <w:t>104 p</w:t>
      </w:r>
      <w:r w:rsidR="009C39C9">
        <w:rPr>
          <w:sz w:val="24"/>
        </w:rPr>
        <w:t>unktą</w:t>
      </w:r>
      <w:r w:rsidR="00DC2806">
        <w:rPr>
          <w:sz w:val="24"/>
        </w:rPr>
        <w:t>);</w:t>
      </w:r>
      <w:r w:rsidR="00DC2806" w:rsidRPr="00DC2806">
        <w:rPr>
          <w:sz w:val="24"/>
        </w:rPr>
        <w:t xml:space="preserve"> </w:t>
      </w:r>
      <w:r w:rsidR="009C39C9">
        <w:rPr>
          <w:sz w:val="24"/>
        </w:rPr>
        <w:t>šis punktas</w:t>
      </w:r>
      <w:r w:rsidR="00DC2806">
        <w:rPr>
          <w:sz w:val="24"/>
        </w:rPr>
        <w:t xml:space="preserve"> </w:t>
      </w:r>
      <w:r w:rsidR="00DC2806">
        <w:rPr>
          <w:sz w:val="24"/>
        </w:rPr>
        <w:t xml:space="preserve">turi būti </w:t>
      </w:r>
      <w:r w:rsidR="00DC2806">
        <w:rPr>
          <w:sz w:val="24"/>
        </w:rPr>
        <w:t>dėstomas tik Proj</w:t>
      </w:r>
      <w:r w:rsidR="00DC2806">
        <w:rPr>
          <w:sz w:val="24"/>
        </w:rPr>
        <w:t>ekto</w:t>
      </w:r>
      <w:r w:rsidR="00DC2806">
        <w:rPr>
          <w:sz w:val="24"/>
        </w:rPr>
        <w:t xml:space="preserve"> lyginamajame variante</w:t>
      </w:r>
      <w:r w:rsidR="00DC2806">
        <w:rPr>
          <w:sz w:val="24"/>
        </w:rPr>
        <w:t>.</w:t>
      </w:r>
    </w:p>
    <w:p w14:paraId="1E360AE2" w14:textId="77777777" w:rsidR="00BB57B8" w:rsidRDefault="00BB57B8" w:rsidP="00772B6A">
      <w:pPr>
        <w:spacing w:line="312" w:lineRule="auto"/>
        <w:ind w:firstLine="737"/>
        <w:jc w:val="both"/>
        <w:rPr>
          <w:sz w:val="24"/>
          <w:szCs w:val="24"/>
        </w:rPr>
      </w:pPr>
    </w:p>
    <w:p w14:paraId="28BD49D5" w14:textId="77777777" w:rsidR="00EB5316" w:rsidRDefault="00EB531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1DDA5A7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DC2806">
        <w:rPr>
          <w:rFonts w:ascii="Times New Roman" w:hAnsi="Times New Roman"/>
          <w:sz w:val="24"/>
          <w:szCs w:val="24"/>
        </w:rPr>
        <w:t>vadovas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</w:t>
      </w:r>
      <w:r w:rsidR="00DC2806">
        <w:rPr>
          <w:rFonts w:ascii="Times New Roman" w:hAnsi="Times New Roman"/>
          <w:sz w:val="24"/>
          <w:szCs w:val="24"/>
        </w:rPr>
        <w:t xml:space="preserve">              </w:t>
      </w:r>
      <w:r w:rsidR="00C20021">
        <w:rPr>
          <w:rFonts w:ascii="Times New Roman" w:hAnsi="Times New Roman"/>
          <w:sz w:val="24"/>
          <w:szCs w:val="24"/>
        </w:rPr>
        <w:t xml:space="preserve"> </w:t>
      </w:r>
      <w:r w:rsidR="00DC2806">
        <w:rPr>
          <w:rFonts w:ascii="Times New Roman" w:hAnsi="Times New Roman"/>
          <w:sz w:val="24"/>
          <w:szCs w:val="24"/>
        </w:rPr>
        <w:t xml:space="preserve">Rimvydas </w:t>
      </w:r>
      <w:proofErr w:type="spellStart"/>
      <w:r w:rsidR="00DC2806">
        <w:rPr>
          <w:rFonts w:ascii="Times New Roman" w:hAnsi="Times New Roman"/>
          <w:sz w:val="24"/>
          <w:szCs w:val="24"/>
        </w:rPr>
        <w:t>Pilibaitis</w:t>
      </w:r>
      <w:proofErr w:type="spellEnd"/>
    </w:p>
    <w:p w14:paraId="0FD39FF3" w14:textId="2E42C292" w:rsidR="000C4356" w:rsidRDefault="000C435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22F3241" w14:textId="77A7D1EF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2DB45C" w14:textId="006D150D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3CD4F4A" w14:textId="2667B33C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353D2A5" w14:textId="71C4F993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CA78380" w14:textId="316C8C29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C49BF63" w14:textId="243FFF2D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62D1C64" w14:textId="4BA70743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1CE747F" w14:textId="48582033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7D82C3A" w14:textId="3B2595E5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F45087" w14:textId="56C218D1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F3EF898" w14:textId="5DD3C3EC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010135F" w14:textId="23C3E6CD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D79FE4C" w14:textId="3C1D6973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F633153" w14:textId="2B68211C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4CAEE7C" w14:textId="77777777" w:rsidR="005543FB" w:rsidRDefault="005543F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15715C17" w:rsidR="00A15F3A" w:rsidRPr="00C20021" w:rsidRDefault="00A15F3A" w:rsidP="004823B1">
            <w:pPr>
              <w:spacing w:before="60" w:after="60"/>
              <w:rPr>
                <w:rFonts w:ascii="Times New Roman" w:hAnsi="Times New Roman"/>
              </w:rPr>
            </w:pPr>
            <w:r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772B6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52282E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3779" w14:textId="77777777" w:rsidR="00924AD6" w:rsidRDefault="00924AD6">
      <w:r>
        <w:separator/>
      </w:r>
    </w:p>
  </w:endnote>
  <w:endnote w:type="continuationSeparator" w:id="0">
    <w:p w14:paraId="6ED29951" w14:textId="77777777" w:rsidR="00924AD6" w:rsidRDefault="0092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2B8E0" w14:textId="77777777" w:rsidR="00924AD6" w:rsidRDefault="00924AD6">
      <w:r>
        <w:separator/>
      </w:r>
    </w:p>
  </w:footnote>
  <w:footnote w:type="continuationSeparator" w:id="0">
    <w:p w14:paraId="5D0BC2D8" w14:textId="77777777" w:rsidR="00924AD6" w:rsidRDefault="0092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F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2E9768A"/>
    <w:multiLevelType w:val="hybridMultilevel"/>
    <w:tmpl w:val="9BC8BB02"/>
    <w:lvl w:ilvl="0" w:tplc="F0EAE68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7187B06"/>
    <w:multiLevelType w:val="multilevel"/>
    <w:tmpl w:val="25C69C6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0"/>
  </w:num>
  <w:num w:numId="3">
    <w:abstractNumId w:val="23"/>
  </w:num>
  <w:num w:numId="4">
    <w:abstractNumId w:val="6"/>
  </w:num>
  <w:num w:numId="5">
    <w:abstractNumId w:val="13"/>
  </w:num>
  <w:num w:numId="6">
    <w:abstractNumId w:val="25"/>
  </w:num>
  <w:num w:numId="7">
    <w:abstractNumId w:val="16"/>
  </w:num>
  <w:num w:numId="8">
    <w:abstractNumId w:val="29"/>
  </w:num>
  <w:num w:numId="9">
    <w:abstractNumId w:val="24"/>
  </w:num>
  <w:num w:numId="10">
    <w:abstractNumId w:val="7"/>
  </w:num>
  <w:num w:numId="11">
    <w:abstractNumId w:val="1"/>
  </w:num>
  <w:num w:numId="12">
    <w:abstractNumId w:val="12"/>
  </w:num>
  <w:num w:numId="13">
    <w:abstractNumId w:val="31"/>
  </w:num>
  <w:num w:numId="14">
    <w:abstractNumId w:val="22"/>
  </w:num>
  <w:num w:numId="15">
    <w:abstractNumId w:val="3"/>
  </w:num>
  <w:num w:numId="16">
    <w:abstractNumId w:val="11"/>
  </w:num>
  <w:num w:numId="17">
    <w:abstractNumId w:val="5"/>
  </w:num>
  <w:num w:numId="18">
    <w:abstractNumId w:val="20"/>
  </w:num>
  <w:num w:numId="19">
    <w:abstractNumId w:val="9"/>
  </w:num>
  <w:num w:numId="20">
    <w:abstractNumId w:val="4"/>
  </w:num>
  <w:num w:numId="21">
    <w:abstractNumId w:val="17"/>
  </w:num>
  <w:num w:numId="22">
    <w:abstractNumId w:val="28"/>
  </w:num>
  <w:num w:numId="23">
    <w:abstractNumId w:val="26"/>
  </w:num>
  <w:num w:numId="24">
    <w:abstractNumId w:val="2"/>
  </w:num>
  <w:num w:numId="25">
    <w:abstractNumId w:val="15"/>
  </w:num>
  <w:num w:numId="26">
    <w:abstractNumId w:val="14"/>
  </w:num>
  <w:num w:numId="27">
    <w:abstractNumId w:val="0"/>
  </w:num>
  <w:num w:numId="28">
    <w:abstractNumId w:val="18"/>
  </w:num>
  <w:num w:numId="29">
    <w:abstractNumId w:val="27"/>
  </w:num>
  <w:num w:numId="30">
    <w:abstractNumId w:val="19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5410"/>
    <w:rsid w:val="00075588"/>
    <w:rsid w:val="00076B70"/>
    <w:rsid w:val="00081CAB"/>
    <w:rsid w:val="00085A33"/>
    <w:rsid w:val="0009099A"/>
    <w:rsid w:val="000953F5"/>
    <w:rsid w:val="000A629A"/>
    <w:rsid w:val="000B2BDE"/>
    <w:rsid w:val="000B2E64"/>
    <w:rsid w:val="000C0FED"/>
    <w:rsid w:val="000C2979"/>
    <w:rsid w:val="000C4356"/>
    <w:rsid w:val="000C58DB"/>
    <w:rsid w:val="000D3FCC"/>
    <w:rsid w:val="000D4C32"/>
    <w:rsid w:val="000E1E8F"/>
    <w:rsid w:val="000E4554"/>
    <w:rsid w:val="000F02D4"/>
    <w:rsid w:val="00104E24"/>
    <w:rsid w:val="00113D6B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4FDA"/>
    <w:rsid w:val="00146FE9"/>
    <w:rsid w:val="00150042"/>
    <w:rsid w:val="0015254E"/>
    <w:rsid w:val="00152C57"/>
    <w:rsid w:val="0016116A"/>
    <w:rsid w:val="00162B72"/>
    <w:rsid w:val="0016635A"/>
    <w:rsid w:val="00175222"/>
    <w:rsid w:val="00177338"/>
    <w:rsid w:val="00177477"/>
    <w:rsid w:val="00177FE0"/>
    <w:rsid w:val="001823E3"/>
    <w:rsid w:val="001871F9"/>
    <w:rsid w:val="00195133"/>
    <w:rsid w:val="00196930"/>
    <w:rsid w:val="001A0942"/>
    <w:rsid w:val="001A0A98"/>
    <w:rsid w:val="001A1C9E"/>
    <w:rsid w:val="001A2E0C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E068A"/>
    <w:rsid w:val="001E4E86"/>
    <w:rsid w:val="001E54BD"/>
    <w:rsid w:val="001E5FDF"/>
    <w:rsid w:val="001E66D1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3BEF"/>
    <w:rsid w:val="00216DC2"/>
    <w:rsid w:val="00222E2A"/>
    <w:rsid w:val="00222E2B"/>
    <w:rsid w:val="00224CCF"/>
    <w:rsid w:val="00224CD4"/>
    <w:rsid w:val="0023002C"/>
    <w:rsid w:val="002342FD"/>
    <w:rsid w:val="00237A22"/>
    <w:rsid w:val="00237D3F"/>
    <w:rsid w:val="0024153E"/>
    <w:rsid w:val="00242267"/>
    <w:rsid w:val="00243249"/>
    <w:rsid w:val="00253749"/>
    <w:rsid w:val="00255507"/>
    <w:rsid w:val="00256841"/>
    <w:rsid w:val="00257F2D"/>
    <w:rsid w:val="002643F4"/>
    <w:rsid w:val="00264654"/>
    <w:rsid w:val="00264A07"/>
    <w:rsid w:val="00265AFA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3221"/>
    <w:rsid w:val="002D2F4F"/>
    <w:rsid w:val="002D32DE"/>
    <w:rsid w:val="002D46E1"/>
    <w:rsid w:val="002D679D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3B3C"/>
    <w:rsid w:val="003953FF"/>
    <w:rsid w:val="003A0EA6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133A"/>
    <w:rsid w:val="003F6645"/>
    <w:rsid w:val="003F6FE9"/>
    <w:rsid w:val="00403C9B"/>
    <w:rsid w:val="00406BB7"/>
    <w:rsid w:val="00406E77"/>
    <w:rsid w:val="00413F62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14DA"/>
    <w:rsid w:val="00441F7C"/>
    <w:rsid w:val="00444E06"/>
    <w:rsid w:val="00447F45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33CC"/>
    <w:rsid w:val="004949D4"/>
    <w:rsid w:val="004975E9"/>
    <w:rsid w:val="00497BA1"/>
    <w:rsid w:val="004A0EE3"/>
    <w:rsid w:val="004A338F"/>
    <w:rsid w:val="004B41E7"/>
    <w:rsid w:val="004C25BB"/>
    <w:rsid w:val="004C5868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4F5307"/>
    <w:rsid w:val="005004AF"/>
    <w:rsid w:val="0050537C"/>
    <w:rsid w:val="00505BC5"/>
    <w:rsid w:val="0052282E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3FB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7472B"/>
    <w:rsid w:val="00586B74"/>
    <w:rsid w:val="00586F38"/>
    <w:rsid w:val="00591830"/>
    <w:rsid w:val="005934B1"/>
    <w:rsid w:val="00595271"/>
    <w:rsid w:val="00596AE7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3663"/>
    <w:rsid w:val="00655102"/>
    <w:rsid w:val="0065589B"/>
    <w:rsid w:val="006559B3"/>
    <w:rsid w:val="006615DC"/>
    <w:rsid w:val="006617E2"/>
    <w:rsid w:val="00662481"/>
    <w:rsid w:val="00677328"/>
    <w:rsid w:val="00680D89"/>
    <w:rsid w:val="00684306"/>
    <w:rsid w:val="00684D95"/>
    <w:rsid w:val="00696DC9"/>
    <w:rsid w:val="006A4F97"/>
    <w:rsid w:val="006A52C3"/>
    <w:rsid w:val="006A58A0"/>
    <w:rsid w:val="006A5C01"/>
    <w:rsid w:val="006B34FC"/>
    <w:rsid w:val="006B4708"/>
    <w:rsid w:val="006B51C1"/>
    <w:rsid w:val="006B5349"/>
    <w:rsid w:val="006B5E13"/>
    <w:rsid w:val="006B63D8"/>
    <w:rsid w:val="006C6125"/>
    <w:rsid w:val="006C7C72"/>
    <w:rsid w:val="006F0B66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2B6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7140"/>
    <w:rsid w:val="008617AD"/>
    <w:rsid w:val="008627F0"/>
    <w:rsid w:val="00864F29"/>
    <w:rsid w:val="00867BF0"/>
    <w:rsid w:val="00867FBC"/>
    <w:rsid w:val="00873593"/>
    <w:rsid w:val="008753D9"/>
    <w:rsid w:val="00877D34"/>
    <w:rsid w:val="008860B8"/>
    <w:rsid w:val="00886223"/>
    <w:rsid w:val="008901B8"/>
    <w:rsid w:val="00890478"/>
    <w:rsid w:val="00893959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D61D3"/>
    <w:rsid w:val="008D75A4"/>
    <w:rsid w:val="008E079D"/>
    <w:rsid w:val="008E162C"/>
    <w:rsid w:val="008E2931"/>
    <w:rsid w:val="008E5016"/>
    <w:rsid w:val="008F1364"/>
    <w:rsid w:val="008F1A6A"/>
    <w:rsid w:val="008F562F"/>
    <w:rsid w:val="008F7FC8"/>
    <w:rsid w:val="0091122F"/>
    <w:rsid w:val="0092440B"/>
    <w:rsid w:val="00924AD6"/>
    <w:rsid w:val="00941110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B59B7"/>
    <w:rsid w:val="009C0C09"/>
    <w:rsid w:val="009C39C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71DD"/>
    <w:rsid w:val="009F023A"/>
    <w:rsid w:val="009F1CAA"/>
    <w:rsid w:val="009F551A"/>
    <w:rsid w:val="009F6512"/>
    <w:rsid w:val="00A00FD8"/>
    <w:rsid w:val="00A01C1D"/>
    <w:rsid w:val="00A01F90"/>
    <w:rsid w:val="00A04111"/>
    <w:rsid w:val="00A04968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13AE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783C"/>
    <w:rsid w:val="00A82FB2"/>
    <w:rsid w:val="00A83720"/>
    <w:rsid w:val="00A9023A"/>
    <w:rsid w:val="00A919CA"/>
    <w:rsid w:val="00A94B31"/>
    <w:rsid w:val="00A95E1E"/>
    <w:rsid w:val="00AA1095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328C"/>
    <w:rsid w:val="00AE3409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486"/>
    <w:rsid w:val="00B95AC9"/>
    <w:rsid w:val="00BA4D74"/>
    <w:rsid w:val="00BA50F4"/>
    <w:rsid w:val="00BA5C3F"/>
    <w:rsid w:val="00BA6CEF"/>
    <w:rsid w:val="00BB4B45"/>
    <w:rsid w:val="00BB57B8"/>
    <w:rsid w:val="00BB756F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4C45"/>
    <w:rsid w:val="00BF6B15"/>
    <w:rsid w:val="00BF7AAB"/>
    <w:rsid w:val="00C00121"/>
    <w:rsid w:val="00C01A18"/>
    <w:rsid w:val="00C07681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265"/>
    <w:rsid w:val="00C368F8"/>
    <w:rsid w:val="00C405F3"/>
    <w:rsid w:val="00C43305"/>
    <w:rsid w:val="00C433B5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C6945"/>
    <w:rsid w:val="00CD08FB"/>
    <w:rsid w:val="00CE122F"/>
    <w:rsid w:val="00CE51BD"/>
    <w:rsid w:val="00CF5EE4"/>
    <w:rsid w:val="00CF74A9"/>
    <w:rsid w:val="00D04C5E"/>
    <w:rsid w:val="00D10C0F"/>
    <w:rsid w:val="00D10C2E"/>
    <w:rsid w:val="00D118DC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2806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531"/>
    <w:rsid w:val="00E23F1A"/>
    <w:rsid w:val="00E252D4"/>
    <w:rsid w:val="00E26CC1"/>
    <w:rsid w:val="00E27B44"/>
    <w:rsid w:val="00E308DF"/>
    <w:rsid w:val="00E35021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640F9"/>
    <w:rsid w:val="00E7215C"/>
    <w:rsid w:val="00E759B9"/>
    <w:rsid w:val="00E7623A"/>
    <w:rsid w:val="00E82D1F"/>
    <w:rsid w:val="00E84A0D"/>
    <w:rsid w:val="00E91947"/>
    <w:rsid w:val="00E932F4"/>
    <w:rsid w:val="00E94408"/>
    <w:rsid w:val="00EA02E9"/>
    <w:rsid w:val="00EA20EA"/>
    <w:rsid w:val="00EB5316"/>
    <w:rsid w:val="00EB5828"/>
    <w:rsid w:val="00EC0CDA"/>
    <w:rsid w:val="00EC45F3"/>
    <w:rsid w:val="00EE0CD0"/>
    <w:rsid w:val="00EE3239"/>
    <w:rsid w:val="00EE49D3"/>
    <w:rsid w:val="00EF4553"/>
    <w:rsid w:val="00EF599B"/>
    <w:rsid w:val="00F02470"/>
    <w:rsid w:val="00F03F29"/>
    <w:rsid w:val="00F05089"/>
    <w:rsid w:val="00F07B2B"/>
    <w:rsid w:val="00F106FC"/>
    <w:rsid w:val="00F10A92"/>
    <w:rsid w:val="00F10B61"/>
    <w:rsid w:val="00F110EA"/>
    <w:rsid w:val="00F111DC"/>
    <w:rsid w:val="00F14288"/>
    <w:rsid w:val="00F15564"/>
    <w:rsid w:val="00F1654F"/>
    <w:rsid w:val="00F1764B"/>
    <w:rsid w:val="00F2283C"/>
    <w:rsid w:val="00F27C29"/>
    <w:rsid w:val="00F31AC7"/>
    <w:rsid w:val="00F325DC"/>
    <w:rsid w:val="00F41002"/>
    <w:rsid w:val="00F4279B"/>
    <w:rsid w:val="00F46390"/>
    <w:rsid w:val="00F5049B"/>
    <w:rsid w:val="00F56531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4D8D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77FB"/>
    <w:rsid w:val="00050CCB"/>
    <w:rsid w:val="00094011"/>
    <w:rsid w:val="00155EAC"/>
    <w:rsid w:val="00165F14"/>
    <w:rsid w:val="00174674"/>
    <w:rsid w:val="001C0F75"/>
    <w:rsid w:val="001C2E5A"/>
    <w:rsid w:val="001E3B19"/>
    <w:rsid w:val="002016BE"/>
    <w:rsid w:val="0021610F"/>
    <w:rsid w:val="00264D98"/>
    <w:rsid w:val="00272B95"/>
    <w:rsid w:val="00285F71"/>
    <w:rsid w:val="002D5578"/>
    <w:rsid w:val="002E5EB2"/>
    <w:rsid w:val="002F2A27"/>
    <w:rsid w:val="00306938"/>
    <w:rsid w:val="00340B77"/>
    <w:rsid w:val="00390B72"/>
    <w:rsid w:val="003F58B2"/>
    <w:rsid w:val="00404C54"/>
    <w:rsid w:val="004129AD"/>
    <w:rsid w:val="00420597"/>
    <w:rsid w:val="00422322"/>
    <w:rsid w:val="00426DFA"/>
    <w:rsid w:val="004477E7"/>
    <w:rsid w:val="00465CBD"/>
    <w:rsid w:val="0048136F"/>
    <w:rsid w:val="0048141E"/>
    <w:rsid w:val="004C3A45"/>
    <w:rsid w:val="004F6A1E"/>
    <w:rsid w:val="00505120"/>
    <w:rsid w:val="005406A9"/>
    <w:rsid w:val="005444E3"/>
    <w:rsid w:val="005C6089"/>
    <w:rsid w:val="005E1912"/>
    <w:rsid w:val="0060059A"/>
    <w:rsid w:val="006920BA"/>
    <w:rsid w:val="006965BA"/>
    <w:rsid w:val="00766728"/>
    <w:rsid w:val="0077292E"/>
    <w:rsid w:val="00781041"/>
    <w:rsid w:val="007A115D"/>
    <w:rsid w:val="007D7597"/>
    <w:rsid w:val="008D2C0A"/>
    <w:rsid w:val="00945E25"/>
    <w:rsid w:val="0096754C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14EE"/>
    <w:rsid w:val="00AB5CDF"/>
    <w:rsid w:val="00AC5FFB"/>
    <w:rsid w:val="00AD1664"/>
    <w:rsid w:val="00AE10F8"/>
    <w:rsid w:val="00B36B0A"/>
    <w:rsid w:val="00B471E9"/>
    <w:rsid w:val="00B63AB5"/>
    <w:rsid w:val="00BA1616"/>
    <w:rsid w:val="00C474AC"/>
    <w:rsid w:val="00CD71F1"/>
    <w:rsid w:val="00CE3590"/>
    <w:rsid w:val="00D00F63"/>
    <w:rsid w:val="00D0112A"/>
    <w:rsid w:val="00D35194"/>
    <w:rsid w:val="00DA388C"/>
    <w:rsid w:val="00DC452D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51F2E"/>
    <w:rsid w:val="00F72265"/>
    <w:rsid w:val="00FA0834"/>
    <w:rsid w:val="00FA5E1D"/>
    <w:rsid w:val="00FB59C3"/>
    <w:rsid w:val="00FC2EC8"/>
    <w:rsid w:val="00FC58B6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AA0A9-D795-4A28-9740-69CDE4B2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2019-09-30T05:08:00Z</dcterms:created>
  <dc:creator>DULEVIČIŪTĖ-AKIMOVIENĖ, Akvilė</dc:creator>
  <cp:lastModifiedBy>Daiva Gubistienė</cp:lastModifiedBy>
  <cp:lastPrinted>2017-08-17T12:40:00Z</cp:lastPrinted>
  <dcterms:modified xsi:type="dcterms:W3CDTF">2019-09-30T05:20:00Z</dcterms:modified>
  <cp:revision>5</cp:revision>
</cp:coreProperties>
</file>