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83F668" w14:textId="32D12431" w:rsidR="00D400E4" w:rsidRPr="006C0CE7" w:rsidRDefault="00CF1285" w:rsidP="00CF1285">
      <w:pPr>
        <w:tabs>
          <w:tab w:val="center" w:pos="4153"/>
          <w:tab w:val="right" w:pos="8306"/>
        </w:tabs>
        <w:jc w:val="right"/>
        <w:rPr>
          <w:b/>
          <w:bCs/>
        </w:rPr>
      </w:pPr>
      <w:r w:rsidRPr="006C0CE7">
        <w:rPr>
          <w:b/>
          <w:bCs/>
        </w:rPr>
        <w:t>Projektas</w:t>
      </w:r>
    </w:p>
    <w:p w14:paraId="6A90B14C" w14:textId="29391D6B" w:rsidR="00D400E4" w:rsidRPr="006C0CE7" w:rsidRDefault="00D400E4" w:rsidP="00D400E4">
      <w:pPr>
        <w:tabs>
          <w:tab w:val="center" w:pos="4153"/>
          <w:tab w:val="right" w:pos="8306"/>
        </w:tabs>
        <w:jc w:val="center"/>
        <w:rPr>
          <w:b/>
        </w:rPr>
      </w:pPr>
    </w:p>
    <w:p w14:paraId="4BEE8F51" w14:textId="77777777" w:rsidR="00D400E4" w:rsidRPr="00486205" w:rsidRDefault="00D400E4" w:rsidP="00D400E4">
      <w:pPr>
        <w:jc w:val="center"/>
        <w:rPr>
          <w:b/>
          <w:spacing w:val="4"/>
        </w:rPr>
      </w:pPr>
      <w:r w:rsidRPr="00486205">
        <w:rPr>
          <w:b/>
          <w:spacing w:val="4"/>
        </w:rPr>
        <w:t>LIETUVOS RESPUBLIKOS SVEIKATOS APSAUGOS MINISTRAS</w:t>
      </w:r>
    </w:p>
    <w:p w14:paraId="19FD070C" w14:textId="77777777" w:rsidR="00D400E4" w:rsidRPr="00486205" w:rsidRDefault="00D400E4" w:rsidP="00D400E4">
      <w:pPr>
        <w:tabs>
          <w:tab w:val="center" w:pos="4153"/>
          <w:tab w:val="right" w:pos="8306"/>
        </w:tabs>
        <w:jc w:val="center"/>
        <w:rPr>
          <w:b/>
          <w:bCs/>
        </w:rPr>
      </w:pPr>
    </w:p>
    <w:p w14:paraId="64B5EDD7" w14:textId="77777777" w:rsidR="00D400E4" w:rsidRPr="00486205" w:rsidRDefault="00D400E4" w:rsidP="00D400E4">
      <w:pPr>
        <w:tabs>
          <w:tab w:val="center" w:pos="4153"/>
          <w:tab w:val="right" w:pos="8306"/>
        </w:tabs>
        <w:jc w:val="center"/>
      </w:pPr>
      <w:r w:rsidRPr="00486205">
        <w:rPr>
          <w:b/>
          <w:bCs/>
        </w:rPr>
        <w:t>ĮSAKYMAS</w:t>
      </w:r>
    </w:p>
    <w:p w14:paraId="55EAAA0A" w14:textId="389FC784" w:rsidR="00836E37" w:rsidRPr="00486205" w:rsidRDefault="00740509" w:rsidP="00D400E4">
      <w:pPr>
        <w:tabs>
          <w:tab w:val="center" w:pos="4153"/>
          <w:tab w:val="right" w:pos="8306"/>
        </w:tabs>
        <w:jc w:val="center"/>
      </w:pPr>
      <w:r w:rsidRPr="00486205">
        <w:rPr>
          <w:b/>
          <w:caps/>
        </w:rPr>
        <w:t xml:space="preserve">DĖL </w:t>
      </w:r>
      <w:r w:rsidR="00AE2127" w:rsidRPr="00486205">
        <w:rPr>
          <w:b/>
          <w:caps/>
        </w:rPr>
        <w:t>LEIDIMO</w:t>
      </w:r>
      <w:r w:rsidR="00B74296" w:rsidRPr="00486205">
        <w:rPr>
          <w:b/>
          <w:caps/>
        </w:rPr>
        <w:t xml:space="preserve"> ATVYKTI </w:t>
      </w:r>
      <w:r w:rsidR="00AE2127" w:rsidRPr="00486205">
        <w:rPr>
          <w:b/>
          <w:caps/>
        </w:rPr>
        <w:t xml:space="preserve">Į LIETUVOS RESPUBLIKĄ </w:t>
      </w:r>
    </w:p>
    <w:p w14:paraId="444D7CA5" w14:textId="77777777" w:rsidR="00213298" w:rsidRPr="00486205" w:rsidRDefault="00213298" w:rsidP="00772543">
      <w:pPr>
        <w:jc w:val="center"/>
        <w:rPr>
          <w:b/>
          <w:caps/>
        </w:rPr>
      </w:pPr>
    </w:p>
    <w:p w14:paraId="1D0A4E96" w14:textId="03F82AD2" w:rsidR="00836E37" w:rsidRPr="00486205" w:rsidRDefault="00836E37" w:rsidP="00772543">
      <w:pPr>
        <w:jc w:val="center"/>
      </w:pPr>
      <w:r w:rsidRPr="00486205">
        <w:t>2</w:t>
      </w:r>
      <w:r w:rsidR="00C21EA1" w:rsidRPr="00486205">
        <w:t>020</w:t>
      </w:r>
      <w:r w:rsidRPr="00486205">
        <w:t xml:space="preserve"> m.</w:t>
      </w:r>
      <w:r w:rsidR="001D4069" w:rsidRPr="00486205">
        <w:t xml:space="preserve"> </w:t>
      </w:r>
      <w:r w:rsidR="001B6BB4">
        <w:t>rugpjūčio</w:t>
      </w:r>
      <w:r w:rsidR="001B6BB4" w:rsidRPr="00486205">
        <w:t xml:space="preserve">     </w:t>
      </w:r>
      <w:r w:rsidRPr="00486205">
        <w:t xml:space="preserve">d. Nr.  </w:t>
      </w:r>
    </w:p>
    <w:p w14:paraId="2F7590EF" w14:textId="77777777" w:rsidR="00836E37" w:rsidRPr="00486205" w:rsidRDefault="00836E37" w:rsidP="00772543">
      <w:pPr>
        <w:jc w:val="center"/>
      </w:pPr>
      <w:r w:rsidRPr="00486205">
        <w:t>Vilnius</w:t>
      </w:r>
    </w:p>
    <w:p w14:paraId="64C6502C" w14:textId="77777777" w:rsidR="00213298" w:rsidRPr="00486205" w:rsidRDefault="00213298" w:rsidP="00772543"/>
    <w:p w14:paraId="4EAA95B2" w14:textId="641E189B" w:rsidR="00E378C8" w:rsidRPr="00486205" w:rsidRDefault="00B102DB" w:rsidP="00772543">
      <w:pPr>
        <w:ind w:firstLine="720"/>
        <w:rPr>
          <w:szCs w:val="24"/>
          <w:lang w:eastAsia="lt-LT"/>
        </w:rPr>
      </w:pPr>
      <w:bookmarkStart w:id="0" w:name="_Hlk25840890"/>
      <w:r w:rsidRPr="00486205">
        <w:rPr>
          <w:szCs w:val="24"/>
          <w:lang w:eastAsia="lt-LT"/>
        </w:rPr>
        <w:t xml:space="preserve">Vadovaudamasis </w:t>
      </w:r>
      <w:r w:rsidR="00326CD9" w:rsidRPr="00486205">
        <w:rPr>
          <w:szCs w:val="24"/>
          <w:lang w:eastAsia="lt-LT"/>
        </w:rPr>
        <w:t>Lietuvos Respublikos Vyriausybės 2020 m. vasario 26 d. nutarimo Nr. 152 „Dėl valstybės lygio ekstremaliosios situacijos paskelbimo“ 3.3.1</w:t>
      </w:r>
      <w:r w:rsidR="00C20549" w:rsidRPr="00486205">
        <w:rPr>
          <w:szCs w:val="24"/>
          <w:lang w:eastAsia="lt-LT"/>
        </w:rPr>
        <w:t>2</w:t>
      </w:r>
      <w:r w:rsidR="00326CD9" w:rsidRPr="00486205">
        <w:rPr>
          <w:szCs w:val="24"/>
          <w:lang w:eastAsia="lt-LT"/>
        </w:rPr>
        <w:t xml:space="preserve"> </w:t>
      </w:r>
      <w:r w:rsidRPr="00486205">
        <w:rPr>
          <w:szCs w:val="24"/>
          <w:lang w:eastAsia="lt-LT"/>
        </w:rPr>
        <w:t>papunkčiu</w:t>
      </w:r>
      <w:r w:rsidR="00D27AF8" w:rsidRPr="00486205">
        <w:rPr>
          <w:szCs w:val="24"/>
          <w:lang w:eastAsia="lt-LT"/>
        </w:rPr>
        <w:t xml:space="preserve"> ir </w:t>
      </w:r>
      <w:r w:rsidR="00FC1D1D" w:rsidRPr="00486205">
        <w:rPr>
          <w:szCs w:val="24"/>
          <w:lang w:eastAsia="lt-LT"/>
        </w:rPr>
        <w:t xml:space="preserve">atsižvelgdamas į </w:t>
      </w:r>
      <w:r w:rsidRPr="00486205">
        <w:rPr>
          <w:szCs w:val="24"/>
          <w:lang w:eastAsia="lt-LT"/>
        </w:rPr>
        <w:t>Lietuvos Respublikos Vyriausybė</w:t>
      </w:r>
      <w:r w:rsidR="00D27AF8" w:rsidRPr="00486205">
        <w:rPr>
          <w:szCs w:val="24"/>
          <w:lang w:eastAsia="lt-LT"/>
        </w:rPr>
        <w:t>s</w:t>
      </w:r>
      <w:r w:rsidRPr="00486205">
        <w:rPr>
          <w:szCs w:val="24"/>
          <w:lang w:eastAsia="lt-LT"/>
        </w:rPr>
        <w:t xml:space="preserve"> </w:t>
      </w:r>
      <w:r w:rsidR="00BE6702" w:rsidRPr="00486205">
        <w:rPr>
          <w:szCs w:val="24"/>
          <w:lang w:eastAsia="lt-LT"/>
        </w:rPr>
        <w:t xml:space="preserve">2020 m. </w:t>
      </w:r>
      <w:r w:rsidR="00B30075">
        <w:rPr>
          <w:szCs w:val="24"/>
          <w:lang w:eastAsia="lt-LT"/>
        </w:rPr>
        <w:t xml:space="preserve">rugpjūčio </w:t>
      </w:r>
      <w:r w:rsidR="00D400E4" w:rsidRPr="00486205">
        <w:rPr>
          <w:szCs w:val="24"/>
          <w:lang w:eastAsia="lt-LT"/>
        </w:rPr>
        <w:t xml:space="preserve"> </w:t>
      </w:r>
      <w:r w:rsidR="00CF1285" w:rsidRPr="00486205">
        <w:rPr>
          <w:szCs w:val="24"/>
          <w:lang w:eastAsia="lt-LT"/>
        </w:rPr>
        <w:t xml:space="preserve">  </w:t>
      </w:r>
      <w:r w:rsidR="00315E56" w:rsidRPr="00486205">
        <w:rPr>
          <w:szCs w:val="24"/>
          <w:lang w:eastAsia="lt-LT"/>
        </w:rPr>
        <w:t xml:space="preserve"> </w:t>
      </w:r>
      <w:r w:rsidR="00D400E4" w:rsidRPr="00486205">
        <w:rPr>
          <w:szCs w:val="24"/>
          <w:lang w:eastAsia="lt-LT"/>
        </w:rPr>
        <w:t xml:space="preserve"> </w:t>
      </w:r>
      <w:r w:rsidR="00BE6702" w:rsidRPr="00486205">
        <w:rPr>
          <w:szCs w:val="24"/>
          <w:lang w:eastAsia="lt-LT"/>
        </w:rPr>
        <w:t xml:space="preserve">d. </w:t>
      </w:r>
      <w:r w:rsidR="005F18A7" w:rsidRPr="00486205">
        <w:rPr>
          <w:szCs w:val="24"/>
          <w:lang w:eastAsia="lt-LT"/>
        </w:rPr>
        <w:t xml:space="preserve">pasitarimo </w:t>
      </w:r>
      <w:r w:rsidR="00E378C8" w:rsidRPr="00486205">
        <w:rPr>
          <w:szCs w:val="24"/>
          <w:lang w:eastAsia="lt-LT"/>
        </w:rPr>
        <w:t>protokolo</w:t>
      </w:r>
      <w:r w:rsidR="005F18A7" w:rsidRPr="00486205">
        <w:rPr>
          <w:szCs w:val="24"/>
          <w:lang w:eastAsia="lt-LT"/>
        </w:rPr>
        <w:t xml:space="preserve"> </w:t>
      </w:r>
      <w:r w:rsidR="00CF1285" w:rsidRPr="00486205">
        <w:rPr>
          <w:szCs w:val="24"/>
          <w:lang w:eastAsia="lt-LT"/>
        </w:rPr>
        <w:t>Nr.        punktą</w:t>
      </w:r>
      <w:r w:rsidR="001C1923" w:rsidRPr="00486205">
        <w:rPr>
          <w:szCs w:val="24"/>
          <w:lang w:eastAsia="lt-LT"/>
        </w:rPr>
        <w:t>:</w:t>
      </w:r>
    </w:p>
    <w:p w14:paraId="0C50827C" w14:textId="1EE9A33C" w:rsidR="00B30075" w:rsidRDefault="00FC1D1D" w:rsidP="00B30075">
      <w:pPr>
        <w:ind w:firstLine="720"/>
        <w:rPr>
          <w:szCs w:val="24"/>
          <w:lang w:eastAsia="lt-LT"/>
        </w:rPr>
      </w:pPr>
      <w:r w:rsidRPr="00486205">
        <w:rPr>
          <w:szCs w:val="24"/>
          <w:lang w:eastAsia="lt-LT"/>
        </w:rPr>
        <w:t xml:space="preserve">1. </w:t>
      </w:r>
      <w:r w:rsidR="00972642" w:rsidRPr="00486205">
        <w:rPr>
          <w:szCs w:val="24"/>
          <w:lang w:eastAsia="lt-LT"/>
        </w:rPr>
        <w:t>L e i d ž i u atvykti į Lietuvos Respubliką Ukrainos pilie</w:t>
      </w:r>
      <w:r w:rsidR="00B30075">
        <w:rPr>
          <w:szCs w:val="24"/>
          <w:lang w:eastAsia="lt-LT"/>
        </w:rPr>
        <w:t>čiui</w:t>
      </w:r>
      <w:r w:rsidR="00486205">
        <w:rPr>
          <w:szCs w:val="24"/>
          <w:lang w:eastAsia="lt-LT"/>
        </w:rPr>
        <w:t>...................................</w:t>
      </w:r>
      <w:r w:rsidR="009D0F48" w:rsidRPr="00486205">
        <w:rPr>
          <w:szCs w:val="24"/>
          <w:lang w:eastAsia="lt-LT"/>
        </w:rPr>
        <w:t xml:space="preserve"> </w:t>
      </w:r>
      <w:bookmarkStart w:id="1" w:name="_Hlk48721087"/>
      <w:bookmarkStart w:id="2" w:name="_Hlk48721178"/>
      <w:r w:rsidR="00B72F38">
        <w:rPr>
          <w:szCs w:val="24"/>
          <w:lang w:eastAsia="lt-LT"/>
        </w:rPr>
        <w:br/>
      </w:r>
      <w:bookmarkStart w:id="3" w:name="_GoBack"/>
      <w:bookmarkEnd w:id="3"/>
      <w:r w:rsidR="00B72F38" w:rsidRPr="00B72F38">
        <w:rPr>
          <w:szCs w:val="24"/>
          <w:lang w:eastAsia="lt-LT"/>
        </w:rPr>
        <w:t xml:space="preserve">po atliktos kardiochirurginės operacijos </w:t>
      </w:r>
      <w:bookmarkEnd w:id="2"/>
      <w:r w:rsidR="00B72F38" w:rsidRPr="00B72F38">
        <w:rPr>
          <w:szCs w:val="24"/>
          <w:lang w:eastAsia="lt-LT"/>
        </w:rPr>
        <w:t xml:space="preserve">skubiai konsultacijai ir intervenciniam gydymui </w:t>
      </w:r>
      <w:r w:rsidR="00B30075">
        <w:rPr>
          <w:szCs w:val="24"/>
          <w:lang w:eastAsia="lt-LT"/>
        </w:rPr>
        <w:t>pas operavusį kardiochirurgą</w:t>
      </w:r>
      <w:r w:rsidR="00CB20B0" w:rsidRPr="00486205">
        <w:rPr>
          <w:szCs w:val="24"/>
          <w:lang w:eastAsia="lt-LT"/>
        </w:rPr>
        <w:t xml:space="preserve"> </w:t>
      </w:r>
      <w:r w:rsidR="009D0F48" w:rsidRPr="00486205">
        <w:rPr>
          <w:szCs w:val="24"/>
          <w:lang w:eastAsia="lt-LT"/>
        </w:rPr>
        <w:t xml:space="preserve">UAB </w:t>
      </w:r>
      <w:r w:rsidR="00315E56" w:rsidRPr="00486205">
        <w:rPr>
          <w:szCs w:val="24"/>
          <w:lang w:eastAsia="lt-LT"/>
        </w:rPr>
        <w:t>„</w:t>
      </w:r>
      <w:proofErr w:type="spellStart"/>
      <w:r w:rsidR="009D0F48" w:rsidRPr="00486205">
        <w:rPr>
          <w:szCs w:val="24"/>
          <w:lang w:eastAsia="lt-LT"/>
        </w:rPr>
        <w:t>Kardiolita</w:t>
      </w:r>
      <w:proofErr w:type="spellEnd"/>
      <w:r w:rsidR="00315E56" w:rsidRPr="00486205">
        <w:rPr>
          <w:szCs w:val="24"/>
          <w:lang w:eastAsia="lt-LT"/>
        </w:rPr>
        <w:t>“</w:t>
      </w:r>
      <w:r w:rsidR="009D0F48" w:rsidRPr="00486205">
        <w:rPr>
          <w:szCs w:val="24"/>
          <w:lang w:eastAsia="lt-LT"/>
        </w:rPr>
        <w:t xml:space="preserve"> ir </w:t>
      </w:r>
      <w:r w:rsidR="00B30075">
        <w:rPr>
          <w:szCs w:val="24"/>
          <w:lang w:eastAsia="lt-LT"/>
        </w:rPr>
        <w:t>d</w:t>
      </w:r>
      <w:r w:rsidR="009D0F48" w:rsidRPr="00486205">
        <w:rPr>
          <w:szCs w:val="24"/>
          <w:lang w:eastAsia="lt-LT"/>
        </w:rPr>
        <w:t xml:space="preserve">ėl </w:t>
      </w:r>
      <w:r w:rsidR="00AE4272" w:rsidRPr="00486205">
        <w:rPr>
          <w:szCs w:val="24"/>
          <w:lang w:eastAsia="lt-LT"/>
        </w:rPr>
        <w:t>pacien</w:t>
      </w:r>
      <w:r w:rsidR="00B30075">
        <w:rPr>
          <w:szCs w:val="24"/>
          <w:lang w:eastAsia="lt-LT"/>
        </w:rPr>
        <w:t>to</w:t>
      </w:r>
      <w:r w:rsidR="00AE4272" w:rsidRPr="00486205">
        <w:rPr>
          <w:szCs w:val="24"/>
          <w:lang w:eastAsia="lt-LT"/>
        </w:rPr>
        <w:t xml:space="preserve"> </w:t>
      </w:r>
      <w:r w:rsidR="009D0F48" w:rsidRPr="00486205">
        <w:rPr>
          <w:szCs w:val="24"/>
          <w:lang w:eastAsia="lt-LT"/>
        </w:rPr>
        <w:t>sunkios būklės j</w:t>
      </w:r>
      <w:r w:rsidR="00B30075">
        <w:rPr>
          <w:szCs w:val="24"/>
          <w:lang w:eastAsia="lt-LT"/>
        </w:rPr>
        <w:t>į</w:t>
      </w:r>
      <w:r w:rsidR="009D0F48" w:rsidRPr="00486205">
        <w:rPr>
          <w:szCs w:val="24"/>
          <w:lang w:eastAsia="lt-LT"/>
        </w:rPr>
        <w:t xml:space="preserve"> lydin</w:t>
      </w:r>
      <w:r w:rsidR="00B30075">
        <w:rPr>
          <w:szCs w:val="24"/>
          <w:lang w:eastAsia="lt-LT"/>
        </w:rPr>
        <w:t>čiai</w:t>
      </w:r>
      <w:r w:rsidR="00FE1032">
        <w:rPr>
          <w:szCs w:val="24"/>
          <w:lang w:eastAsia="lt-LT"/>
        </w:rPr>
        <w:t xml:space="preserve"> </w:t>
      </w:r>
      <w:r w:rsidR="00691479" w:rsidRPr="009B7EC3">
        <w:rPr>
          <w:szCs w:val="24"/>
          <w:lang w:eastAsia="lt-LT"/>
        </w:rPr>
        <w:t>Ukrainos pilie</w:t>
      </w:r>
      <w:r w:rsidR="00B30075">
        <w:rPr>
          <w:szCs w:val="24"/>
          <w:lang w:eastAsia="lt-LT"/>
        </w:rPr>
        <w:t xml:space="preserve">tei </w:t>
      </w:r>
      <w:bookmarkEnd w:id="1"/>
      <w:r w:rsidR="00B30075">
        <w:rPr>
          <w:szCs w:val="24"/>
          <w:lang w:eastAsia="lt-LT"/>
        </w:rPr>
        <w:t>.................</w:t>
      </w:r>
      <w:r w:rsidR="00486205">
        <w:rPr>
          <w:szCs w:val="24"/>
          <w:lang w:eastAsia="lt-LT"/>
        </w:rPr>
        <w:t>.......................................................</w:t>
      </w:r>
      <w:r w:rsidR="00315E56" w:rsidRPr="00486205">
        <w:rPr>
          <w:szCs w:val="24"/>
          <w:lang w:eastAsia="lt-LT"/>
        </w:rPr>
        <w:t>.</w:t>
      </w:r>
    </w:p>
    <w:p w14:paraId="7C6DF670" w14:textId="4E396E7D" w:rsidR="00FC1D1D" w:rsidRPr="00486205" w:rsidRDefault="00FC1D1D" w:rsidP="00772543">
      <w:pPr>
        <w:ind w:firstLine="720"/>
        <w:rPr>
          <w:szCs w:val="24"/>
        </w:rPr>
      </w:pPr>
      <w:r w:rsidRPr="00486205">
        <w:rPr>
          <w:szCs w:val="24"/>
          <w:lang w:eastAsia="lt-LT"/>
        </w:rPr>
        <w:t xml:space="preserve">2. P a v e d u </w:t>
      </w:r>
      <w:r w:rsidR="00F86569">
        <w:rPr>
          <w:szCs w:val="24"/>
          <w:lang w:eastAsia="lt-LT"/>
        </w:rPr>
        <w:t xml:space="preserve"> </w:t>
      </w:r>
      <w:r w:rsidRPr="00486205">
        <w:rPr>
          <w:szCs w:val="24"/>
          <w:lang w:eastAsia="lt-LT"/>
        </w:rPr>
        <w:t xml:space="preserve">Lietuvos Respublikos </w:t>
      </w:r>
      <w:r w:rsidR="00E378C8" w:rsidRPr="00486205">
        <w:rPr>
          <w:szCs w:val="24"/>
          <w:lang w:eastAsia="lt-LT"/>
        </w:rPr>
        <w:t xml:space="preserve">sveikatos apsaugos </w:t>
      </w:r>
      <w:r w:rsidRPr="00486205">
        <w:rPr>
          <w:szCs w:val="24"/>
          <w:lang w:eastAsia="lt-LT"/>
        </w:rPr>
        <w:t xml:space="preserve">ministerijos </w:t>
      </w:r>
      <w:r w:rsidR="00A11B69" w:rsidRPr="00486205">
        <w:rPr>
          <w:szCs w:val="24"/>
          <w:lang w:eastAsia="lt-LT"/>
        </w:rPr>
        <w:t>Dokumentų</w:t>
      </w:r>
      <w:r w:rsidR="00AB7D7E" w:rsidRPr="00486205">
        <w:rPr>
          <w:szCs w:val="24"/>
          <w:lang w:eastAsia="lt-LT"/>
        </w:rPr>
        <w:t xml:space="preserve"> valdymo ir asmenų priėmimo skyriui</w:t>
      </w:r>
      <w:r w:rsidR="00E378C8" w:rsidRPr="00486205">
        <w:rPr>
          <w:szCs w:val="24"/>
          <w:lang w:eastAsia="lt-LT"/>
        </w:rPr>
        <w:t xml:space="preserve"> </w:t>
      </w:r>
      <w:r w:rsidRPr="00486205">
        <w:rPr>
          <w:szCs w:val="24"/>
          <w:lang w:eastAsia="lt-LT"/>
        </w:rPr>
        <w:t>nedelsiant</w:t>
      </w:r>
      <w:r w:rsidR="00C95402" w:rsidRPr="00486205">
        <w:rPr>
          <w:szCs w:val="24"/>
          <w:lang w:eastAsia="lt-LT"/>
        </w:rPr>
        <w:t xml:space="preserve"> </w:t>
      </w:r>
      <w:r w:rsidRPr="00486205">
        <w:rPr>
          <w:szCs w:val="24"/>
          <w:lang w:eastAsia="lt-LT"/>
        </w:rPr>
        <w:t>pateikti šį įsakymą Valstybės sienos apsaugos tarnybai prie Lietuvos Respublikos vidaus reikalų ministerijos.</w:t>
      </w:r>
    </w:p>
    <w:p w14:paraId="4E4B4E6B" w14:textId="620A37A1" w:rsidR="00EA7C41" w:rsidRPr="00486205" w:rsidRDefault="00EA7C41" w:rsidP="00772543">
      <w:pPr>
        <w:tabs>
          <w:tab w:val="left" w:pos="993"/>
        </w:tabs>
        <w:rPr>
          <w:szCs w:val="24"/>
        </w:rPr>
      </w:pPr>
    </w:p>
    <w:p w14:paraId="0A92DFE4" w14:textId="77777777" w:rsidR="00E378C8" w:rsidRPr="00486205" w:rsidRDefault="00E378C8" w:rsidP="00772543">
      <w:pPr>
        <w:tabs>
          <w:tab w:val="left" w:pos="993"/>
        </w:tabs>
        <w:rPr>
          <w:szCs w:val="24"/>
        </w:rPr>
      </w:pPr>
    </w:p>
    <w:bookmarkEnd w:id="0"/>
    <w:p w14:paraId="7471D907" w14:textId="03F4FD69" w:rsidR="00D400E4" w:rsidRPr="00486205" w:rsidRDefault="00D400E4" w:rsidP="00D400E4">
      <w:pPr>
        <w:suppressAutoHyphens/>
        <w:textAlignment w:val="center"/>
        <w:rPr>
          <w:color w:val="000000"/>
          <w:szCs w:val="24"/>
        </w:rPr>
      </w:pPr>
      <w:r w:rsidRPr="00486205">
        <w:rPr>
          <w:color w:val="000000"/>
          <w:szCs w:val="24"/>
        </w:rPr>
        <w:t>Sveikatos apsaugos ministras</w:t>
      </w:r>
      <w:r w:rsidRPr="00486205">
        <w:rPr>
          <w:color w:val="000000"/>
          <w:szCs w:val="24"/>
        </w:rPr>
        <w:tab/>
      </w:r>
      <w:r w:rsidRPr="00486205">
        <w:rPr>
          <w:color w:val="000000"/>
          <w:szCs w:val="24"/>
        </w:rPr>
        <w:tab/>
      </w:r>
      <w:r w:rsidRPr="00486205">
        <w:rPr>
          <w:color w:val="000000"/>
          <w:szCs w:val="24"/>
        </w:rPr>
        <w:tab/>
      </w:r>
      <w:r w:rsidRPr="00486205">
        <w:rPr>
          <w:color w:val="000000"/>
          <w:szCs w:val="24"/>
        </w:rPr>
        <w:tab/>
      </w:r>
      <w:r w:rsidRPr="00486205">
        <w:rPr>
          <w:color w:val="000000"/>
          <w:szCs w:val="24"/>
        </w:rPr>
        <w:tab/>
      </w:r>
      <w:r w:rsidRPr="00486205">
        <w:rPr>
          <w:color w:val="000000"/>
          <w:szCs w:val="24"/>
        </w:rPr>
        <w:tab/>
      </w:r>
      <w:r w:rsidRPr="00486205">
        <w:rPr>
          <w:color w:val="000000"/>
          <w:szCs w:val="24"/>
        </w:rPr>
        <w:tab/>
        <w:t xml:space="preserve">         </w:t>
      </w:r>
    </w:p>
    <w:p w14:paraId="4E9FCB57" w14:textId="39FAE1EB" w:rsidR="00D400E4" w:rsidRPr="00486205" w:rsidRDefault="00D400E4" w:rsidP="00D400E4">
      <w:pPr>
        <w:suppressAutoHyphens/>
        <w:textAlignment w:val="center"/>
        <w:rPr>
          <w:color w:val="000000"/>
          <w:szCs w:val="24"/>
        </w:rPr>
      </w:pPr>
    </w:p>
    <w:p w14:paraId="68B9CAB0" w14:textId="3AA1A55E" w:rsidR="000E4671" w:rsidRPr="00486205" w:rsidRDefault="000E4671" w:rsidP="00D400E4">
      <w:pPr>
        <w:suppressAutoHyphens/>
        <w:textAlignment w:val="center"/>
        <w:rPr>
          <w:color w:val="000000"/>
          <w:szCs w:val="24"/>
        </w:rPr>
      </w:pPr>
    </w:p>
    <w:p w14:paraId="6651E269" w14:textId="6E67B91F" w:rsidR="000E4671" w:rsidRPr="00486205" w:rsidRDefault="000E4671" w:rsidP="00D400E4">
      <w:pPr>
        <w:suppressAutoHyphens/>
        <w:textAlignment w:val="center"/>
        <w:rPr>
          <w:color w:val="000000"/>
          <w:szCs w:val="24"/>
        </w:rPr>
      </w:pPr>
    </w:p>
    <w:p w14:paraId="1C35D872" w14:textId="58BD3C65" w:rsidR="000E4671" w:rsidRPr="00486205" w:rsidRDefault="000E4671" w:rsidP="00D400E4">
      <w:pPr>
        <w:suppressAutoHyphens/>
        <w:textAlignment w:val="center"/>
        <w:rPr>
          <w:color w:val="000000"/>
          <w:szCs w:val="24"/>
        </w:rPr>
      </w:pPr>
    </w:p>
    <w:p w14:paraId="6EC2C442" w14:textId="40F00273" w:rsidR="000E4671" w:rsidRPr="00486205" w:rsidRDefault="000E4671" w:rsidP="00D400E4">
      <w:pPr>
        <w:suppressAutoHyphens/>
        <w:textAlignment w:val="center"/>
        <w:rPr>
          <w:color w:val="000000"/>
          <w:szCs w:val="24"/>
        </w:rPr>
      </w:pPr>
    </w:p>
    <w:p w14:paraId="529AD3F6" w14:textId="18C26A92" w:rsidR="000E4671" w:rsidRPr="00486205" w:rsidRDefault="000E4671" w:rsidP="00D400E4">
      <w:pPr>
        <w:suppressAutoHyphens/>
        <w:textAlignment w:val="center"/>
        <w:rPr>
          <w:color w:val="000000"/>
          <w:szCs w:val="24"/>
        </w:rPr>
      </w:pPr>
    </w:p>
    <w:p w14:paraId="757F3396" w14:textId="2BEAE573" w:rsidR="000E4671" w:rsidRPr="00486205" w:rsidRDefault="000E4671" w:rsidP="00D400E4">
      <w:pPr>
        <w:suppressAutoHyphens/>
        <w:textAlignment w:val="center"/>
        <w:rPr>
          <w:color w:val="000000"/>
          <w:szCs w:val="24"/>
        </w:rPr>
      </w:pPr>
    </w:p>
    <w:p w14:paraId="6D712C3D" w14:textId="29BB1A98" w:rsidR="000E4671" w:rsidRPr="00486205" w:rsidRDefault="000E4671" w:rsidP="00D400E4">
      <w:pPr>
        <w:suppressAutoHyphens/>
        <w:textAlignment w:val="center"/>
        <w:rPr>
          <w:color w:val="000000"/>
          <w:szCs w:val="24"/>
        </w:rPr>
      </w:pPr>
    </w:p>
    <w:p w14:paraId="09F80B92" w14:textId="0BE0850F" w:rsidR="000E4671" w:rsidRPr="00486205" w:rsidRDefault="000E4671" w:rsidP="00D400E4">
      <w:pPr>
        <w:suppressAutoHyphens/>
        <w:textAlignment w:val="center"/>
        <w:rPr>
          <w:color w:val="000000"/>
          <w:szCs w:val="24"/>
        </w:rPr>
      </w:pPr>
    </w:p>
    <w:p w14:paraId="3F5D3996" w14:textId="7676FE9D" w:rsidR="000E4671" w:rsidRPr="00486205" w:rsidRDefault="000E4671" w:rsidP="00D400E4">
      <w:pPr>
        <w:suppressAutoHyphens/>
        <w:textAlignment w:val="center"/>
        <w:rPr>
          <w:color w:val="000000"/>
          <w:szCs w:val="24"/>
        </w:rPr>
      </w:pPr>
    </w:p>
    <w:p w14:paraId="4E12C60B" w14:textId="41447B53" w:rsidR="000E4671" w:rsidRPr="00486205" w:rsidRDefault="000E4671" w:rsidP="00D400E4">
      <w:pPr>
        <w:suppressAutoHyphens/>
        <w:textAlignment w:val="center"/>
        <w:rPr>
          <w:color w:val="000000"/>
          <w:szCs w:val="24"/>
        </w:rPr>
      </w:pPr>
    </w:p>
    <w:p w14:paraId="7B3BE522" w14:textId="43D23C37" w:rsidR="000E4671" w:rsidRPr="00486205" w:rsidRDefault="000E4671" w:rsidP="00D400E4">
      <w:pPr>
        <w:suppressAutoHyphens/>
        <w:textAlignment w:val="center"/>
        <w:rPr>
          <w:color w:val="000000"/>
          <w:szCs w:val="24"/>
        </w:rPr>
      </w:pPr>
    </w:p>
    <w:p w14:paraId="735CF55A" w14:textId="503D62B3" w:rsidR="000E4671" w:rsidRPr="00486205" w:rsidRDefault="000E4671" w:rsidP="00D400E4">
      <w:pPr>
        <w:suppressAutoHyphens/>
        <w:textAlignment w:val="center"/>
        <w:rPr>
          <w:color w:val="000000"/>
          <w:szCs w:val="24"/>
        </w:rPr>
      </w:pPr>
    </w:p>
    <w:p w14:paraId="5E00412C" w14:textId="4AD10E26" w:rsidR="000E4671" w:rsidRPr="00486205" w:rsidRDefault="000E4671" w:rsidP="00D400E4">
      <w:pPr>
        <w:suppressAutoHyphens/>
        <w:textAlignment w:val="center"/>
        <w:rPr>
          <w:color w:val="000000"/>
          <w:szCs w:val="24"/>
        </w:rPr>
      </w:pPr>
    </w:p>
    <w:p w14:paraId="5118A77D" w14:textId="39DE3E87" w:rsidR="000E4671" w:rsidRPr="00486205" w:rsidRDefault="000E4671" w:rsidP="00D400E4">
      <w:pPr>
        <w:suppressAutoHyphens/>
        <w:textAlignment w:val="center"/>
        <w:rPr>
          <w:color w:val="000000"/>
          <w:szCs w:val="24"/>
        </w:rPr>
      </w:pPr>
    </w:p>
    <w:p w14:paraId="1E118BE6" w14:textId="2230BBA4" w:rsidR="000E4671" w:rsidRPr="00486205" w:rsidRDefault="000E4671" w:rsidP="00D400E4">
      <w:pPr>
        <w:suppressAutoHyphens/>
        <w:textAlignment w:val="center"/>
        <w:rPr>
          <w:color w:val="000000"/>
          <w:szCs w:val="24"/>
        </w:rPr>
      </w:pPr>
    </w:p>
    <w:p w14:paraId="429B4830" w14:textId="5A2D2976" w:rsidR="000E4671" w:rsidRPr="00486205" w:rsidRDefault="000E4671" w:rsidP="00D400E4">
      <w:pPr>
        <w:suppressAutoHyphens/>
        <w:textAlignment w:val="center"/>
        <w:rPr>
          <w:color w:val="000000"/>
          <w:szCs w:val="24"/>
        </w:rPr>
      </w:pPr>
    </w:p>
    <w:p w14:paraId="119C6D69" w14:textId="391E0AF2" w:rsidR="000E4671" w:rsidRPr="00486205" w:rsidRDefault="000E4671" w:rsidP="00D400E4">
      <w:pPr>
        <w:suppressAutoHyphens/>
        <w:textAlignment w:val="center"/>
        <w:rPr>
          <w:color w:val="000000"/>
          <w:szCs w:val="24"/>
        </w:rPr>
      </w:pPr>
    </w:p>
    <w:p w14:paraId="5096A96C" w14:textId="349D6E14" w:rsidR="000E4671" w:rsidRDefault="000E4671" w:rsidP="00D400E4">
      <w:pPr>
        <w:suppressAutoHyphens/>
        <w:textAlignment w:val="center"/>
        <w:rPr>
          <w:color w:val="000000"/>
          <w:szCs w:val="24"/>
        </w:rPr>
      </w:pPr>
    </w:p>
    <w:p w14:paraId="1694D69A" w14:textId="66F9838C" w:rsidR="00F86569" w:rsidRDefault="00F86569" w:rsidP="00D400E4">
      <w:pPr>
        <w:suppressAutoHyphens/>
        <w:textAlignment w:val="center"/>
        <w:rPr>
          <w:color w:val="000000"/>
          <w:szCs w:val="24"/>
        </w:rPr>
      </w:pPr>
    </w:p>
    <w:p w14:paraId="0D387525" w14:textId="49F2B367" w:rsidR="00F86569" w:rsidRDefault="00F86569" w:rsidP="00D400E4">
      <w:pPr>
        <w:suppressAutoHyphens/>
        <w:textAlignment w:val="center"/>
        <w:rPr>
          <w:color w:val="000000"/>
          <w:szCs w:val="24"/>
        </w:rPr>
      </w:pPr>
    </w:p>
    <w:p w14:paraId="7ED961A3" w14:textId="7483A7A4" w:rsidR="00F86569" w:rsidRDefault="00F86569" w:rsidP="00D400E4">
      <w:pPr>
        <w:suppressAutoHyphens/>
        <w:textAlignment w:val="center"/>
        <w:rPr>
          <w:color w:val="000000"/>
          <w:szCs w:val="24"/>
        </w:rPr>
      </w:pPr>
    </w:p>
    <w:p w14:paraId="79C3417A" w14:textId="52B3CBBF" w:rsidR="00F86569" w:rsidRDefault="00F86569" w:rsidP="00D400E4">
      <w:pPr>
        <w:suppressAutoHyphens/>
        <w:textAlignment w:val="center"/>
        <w:rPr>
          <w:color w:val="000000"/>
          <w:szCs w:val="24"/>
        </w:rPr>
      </w:pPr>
    </w:p>
    <w:p w14:paraId="569C43EA" w14:textId="77777777" w:rsidR="00F86569" w:rsidRPr="00486205" w:rsidRDefault="00F86569" w:rsidP="00D400E4">
      <w:pPr>
        <w:suppressAutoHyphens/>
        <w:textAlignment w:val="center"/>
        <w:rPr>
          <w:color w:val="000000"/>
          <w:szCs w:val="24"/>
        </w:rPr>
      </w:pPr>
    </w:p>
    <w:p w14:paraId="5FCA54FD" w14:textId="702B65F1" w:rsidR="000E4671" w:rsidRPr="00486205" w:rsidRDefault="000E4671" w:rsidP="00D400E4">
      <w:pPr>
        <w:suppressAutoHyphens/>
        <w:textAlignment w:val="center"/>
        <w:rPr>
          <w:color w:val="000000"/>
          <w:szCs w:val="24"/>
        </w:rPr>
      </w:pPr>
    </w:p>
    <w:p w14:paraId="2B78C3F0" w14:textId="77777777" w:rsidR="000E4671" w:rsidRPr="00486205" w:rsidRDefault="000E4671" w:rsidP="00D400E4">
      <w:pPr>
        <w:suppressAutoHyphens/>
        <w:textAlignment w:val="center"/>
        <w:rPr>
          <w:color w:val="000000"/>
          <w:szCs w:val="24"/>
        </w:rPr>
      </w:pPr>
    </w:p>
    <w:p w14:paraId="2BD90BB0" w14:textId="30835905" w:rsidR="000E4671" w:rsidRPr="00486205" w:rsidRDefault="000E4671" w:rsidP="000E4671">
      <w:pPr>
        <w:jc w:val="left"/>
      </w:pPr>
      <w:r w:rsidRPr="00486205">
        <w:t>Parengė:</w:t>
      </w:r>
    </w:p>
    <w:p w14:paraId="40A2358E" w14:textId="77777777" w:rsidR="000E4671" w:rsidRPr="00486205" w:rsidRDefault="000E4671" w:rsidP="000E4671">
      <w:pPr>
        <w:jc w:val="left"/>
      </w:pPr>
      <w:r w:rsidRPr="00486205">
        <w:t>A. Bankauskaitė-Miliauskienė, tel. 219 3329</w:t>
      </w:r>
    </w:p>
    <w:p w14:paraId="3BD86B9F" w14:textId="51E5B587" w:rsidR="00EA7C41" w:rsidRPr="00486205" w:rsidRDefault="00EA7C41" w:rsidP="00D400E4">
      <w:pPr>
        <w:tabs>
          <w:tab w:val="left" w:pos="993"/>
        </w:tabs>
        <w:rPr>
          <w:szCs w:val="24"/>
        </w:rPr>
      </w:pPr>
    </w:p>
    <w:sectPr w:rsidR="00EA7C41" w:rsidRPr="00486205" w:rsidSect="002E0324">
      <w:headerReference w:type="default" r:id="rId11"/>
      <w:footerReference w:type="even" r:id="rId12"/>
      <w:pgSz w:w="11906" w:h="16838" w:code="9"/>
      <w:pgMar w:top="1134" w:right="567" w:bottom="1134" w:left="1701" w:header="567" w:footer="567" w:gutter="0"/>
      <w:pgNumType w:start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EEAB9E" w14:textId="77777777" w:rsidR="004A71AA" w:rsidRDefault="004A71AA">
      <w:r>
        <w:separator/>
      </w:r>
    </w:p>
  </w:endnote>
  <w:endnote w:type="continuationSeparator" w:id="0">
    <w:p w14:paraId="3EFA6702" w14:textId="77777777" w:rsidR="004A71AA" w:rsidRDefault="004A71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4B1252" w14:textId="77777777" w:rsidR="000C6A82" w:rsidRDefault="000C6A82">
    <w:pPr>
      <w:pStyle w:val="Porat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440ACE12" w14:textId="77777777" w:rsidR="000C6A82" w:rsidRDefault="000C6A82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0713AF" w14:textId="77777777" w:rsidR="004A71AA" w:rsidRDefault="004A71AA">
      <w:r>
        <w:separator/>
      </w:r>
    </w:p>
  </w:footnote>
  <w:footnote w:type="continuationSeparator" w:id="0">
    <w:p w14:paraId="597C08C4" w14:textId="77777777" w:rsidR="004A71AA" w:rsidRDefault="004A71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1D2585" w14:textId="3BAF7DFC" w:rsidR="000C6A82" w:rsidRDefault="000C6A82">
    <w:pPr>
      <w:pStyle w:val="Antrats"/>
      <w:jc w:val="center"/>
    </w:pPr>
    <w:r>
      <w:rPr>
        <w:rStyle w:val="Puslapionumeris"/>
      </w:rPr>
      <w:fldChar w:fldCharType="begin"/>
    </w:r>
    <w:r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E378C8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8727FB"/>
    <w:multiLevelType w:val="hybridMultilevel"/>
    <w:tmpl w:val="87E02908"/>
    <w:lvl w:ilvl="0" w:tplc="23F82E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2C664BF"/>
    <w:multiLevelType w:val="hybridMultilevel"/>
    <w:tmpl w:val="756C5248"/>
    <w:lvl w:ilvl="0" w:tplc="F014B5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8BF3B25"/>
    <w:multiLevelType w:val="hybridMultilevel"/>
    <w:tmpl w:val="522E0D60"/>
    <w:lvl w:ilvl="0" w:tplc="716CCB8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attachedTemplate r:id="rId1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79C7"/>
    <w:rsid w:val="00002075"/>
    <w:rsid w:val="00006878"/>
    <w:rsid w:val="00020BD2"/>
    <w:rsid w:val="000279C7"/>
    <w:rsid w:val="00027D89"/>
    <w:rsid w:val="00036C36"/>
    <w:rsid w:val="00054288"/>
    <w:rsid w:val="000558FA"/>
    <w:rsid w:val="00067AEE"/>
    <w:rsid w:val="000C2C2A"/>
    <w:rsid w:val="000C3CC8"/>
    <w:rsid w:val="000C6A82"/>
    <w:rsid w:val="000D08A8"/>
    <w:rsid w:val="000E4671"/>
    <w:rsid w:val="000E7A71"/>
    <w:rsid w:val="00101412"/>
    <w:rsid w:val="00102209"/>
    <w:rsid w:val="00112B50"/>
    <w:rsid w:val="00120323"/>
    <w:rsid w:val="001404F6"/>
    <w:rsid w:val="00146DBE"/>
    <w:rsid w:val="001718ED"/>
    <w:rsid w:val="0018659A"/>
    <w:rsid w:val="001937FF"/>
    <w:rsid w:val="0019484B"/>
    <w:rsid w:val="001A349F"/>
    <w:rsid w:val="001B6BB4"/>
    <w:rsid w:val="001C16F1"/>
    <w:rsid w:val="001C1923"/>
    <w:rsid w:val="001C2BEE"/>
    <w:rsid w:val="001C77CD"/>
    <w:rsid w:val="001D4069"/>
    <w:rsid w:val="001E1392"/>
    <w:rsid w:val="001E58D8"/>
    <w:rsid w:val="001F202B"/>
    <w:rsid w:val="0020256C"/>
    <w:rsid w:val="0020648D"/>
    <w:rsid w:val="00213298"/>
    <w:rsid w:val="00231493"/>
    <w:rsid w:val="00237B7E"/>
    <w:rsid w:val="00241DAC"/>
    <w:rsid w:val="00243BD7"/>
    <w:rsid w:val="002446E9"/>
    <w:rsid w:val="002461E4"/>
    <w:rsid w:val="0025254B"/>
    <w:rsid w:val="00257A27"/>
    <w:rsid w:val="002677B3"/>
    <w:rsid w:val="00274C78"/>
    <w:rsid w:val="00281C7B"/>
    <w:rsid w:val="00284E33"/>
    <w:rsid w:val="00296D17"/>
    <w:rsid w:val="00297E35"/>
    <w:rsid w:val="002A0AC0"/>
    <w:rsid w:val="002B2A5D"/>
    <w:rsid w:val="002D0435"/>
    <w:rsid w:val="002D5717"/>
    <w:rsid w:val="002E0324"/>
    <w:rsid w:val="002F0BDC"/>
    <w:rsid w:val="002F36AB"/>
    <w:rsid w:val="003051E2"/>
    <w:rsid w:val="00310F71"/>
    <w:rsid w:val="00313DB3"/>
    <w:rsid w:val="0031553E"/>
    <w:rsid w:val="00315E56"/>
    <w:rsid w:val="00316EF6"/>
    <w:rsid w:val="003173D7"/>
    <w:rsid w:val="00326CD9"/>
    <w:rsid w:val="00330A01"/>
    <w:rsid w:val="00341022"/>
    <w:rsid w:val="00363E57"/>
    <w:rsid w:val="00395365"/>
    <w:rsid w:val="003A1D1E"/>
    <w:rsid w:val="003B4852"/>
    <w:rsid w:val="003E7C06"/>
    <w:rsid w:val="004102DC"/>
    <w:rsid w:val="00420E9D"/>
    <w:rsid w:val="00453312"/>
    <w:rsid w:val="00456FC9"/>
    <w:rsid w:val="00486205"/>
    <w:rsid w:val="004945E5"/>
    <w:rsid w:val="004A2FDF"/>
    <w:rsid w:val="004A427F"/>
    <w:rsid w:val="004A71AA"/>
    <w:rsid w:val="004B30C5"/>
    <w:rsid w:val="004D26EB"/>
    <w:rsid w:val="004E16A1"/>
    <w:rsid w:val="004E4AF6"/>
    <w:rsid w:val="004F01ED"/>
    <w:rsid w:val="004F0E63"/>
    <w:rsid w:val="004F41E4"/>
    <w:rsid w:val="00500E2A"/>
    <w:rsid w:val="00513F84"/>
    <w:rsid w:val="005214DB"/>
    <w:rsid w:val="00523EB2"/>
    <w:rsid w:val="005419EC"/>
    <w:rsid w:val="00541E6E"/>
    <w:rsid w:val="00547A21"/>
    <w:rsid w:val="00553FD6"/>
    <w:rsid w:val="00564A4B"/>
    <w:rsid w:val="00572105"/>
    <w:rsid w:val="005B4294"/>
    <w:rsid w:val="005D3C9F"/>
    <w:rsid w:val="005D6825"/>
    <w:rsid w:val="005D7168"/>
    <w:rsid w:val="005E6C52"/>
    <w:rsid w:val="005F18A7"/>
    <w:rsid w:val="005F1D8D"/>
    <w:rsid w:val="005F646D"/>
    <w:rsid w:val="00630744"/>
    <w:rsid w:val="00635FC1"/>
    <w:rsid w:val="00642E66"/>
    <w:rsid w:val="00691479"/>
    <w:rsid w:val="006C0CE7"/>
    <w:rsid w:val="006C1E49"/>
    <w:rsid w:val="006D69F9"/>
    <w:rsid w:val="006E37EF"/>
    <w:rsid w:val="0070697F"/>
    <w:rsid w:val="00710B44"/>
    <w:rsid w:val="007178A1"/>
    <w:rsid w:val="00730F04"/>
    <w:rsid w:val="00733633"/>
    <w:rsid w:val="00740509"/>
    <w:rsid w:val="00745A8E"/>
    <w:rsid w:val="00746703"/>
    <w:rsid w:val="00764CDD"/>
    <w:rsid w:val="00772543"/>
    <w:rsid w:val="007730DA"/>
    <w:rsid w:val="0079615C"/>
    <w:rsid w:val="007D6B38"/>
    <w:rsid w:val="007E12D6"/>
    <w:rsid w:val="007E17CE"/>
    <w:rsid w:val="007F0F96"/>
    <w:rsid w:val="007F1A8C"/>
    <w:rsid w:val="0080011E"/>
    <w:rsid w:val="00816DBD"/>
    <w:rsid w:val="00836E37"/>
    <w:rsid w:val="00846FCD"/>
    <w:rsid w:val="00876A54"/>
    <w:rsid w:val="00882140"/>
    <w:rsid w:val="0088668B"/>
    <w:rsid w:val="00890C07"/>
    <w:rsid w:val="00892DD1"/>
    <w:rsid w:val="008C01D0"/>
    <w:rsid w:val="008C32F7"/>
    <w:rsid w:val="008C5987"/>
    <w:rsid w:val="008D5AF7"/>
    <w:rsid w:val="008F4416"/>
    <w:rsid w:val="008F5D52"/>
    <w:rsid w:val="00911624"/>
    <w:rsid w:val="00920E4F"/>
    <w:rsid w:val="00926730"/>
    <w:rsid w:val="009447F1"/>
    <w:rsid w:val="00946AC9"/>
    <w:rsid w:val="00962730"/>
    <w:rsid w:val="0096669E"/>
    <w:rsid w:val="00972642"/>
    <w:rsid w:val="0098133B"/>
    <w:rsid w:val="009C75D5"/>
    <w:rsid w:val="009D0F48"/>
    <w:rsid w:val="009E7136"/>
    <w:rsid w:val="00A11B69"/>
    <w:rsid w:val="00A21354"/>
    <w:rsid w:val="00A3423C"/>
    <w:rsid w:val="00A429C8"/>
    <w:rsid w:val="00A45557"/>
    <w:rsid w:val="00A503B5"/>
    <w:rsid w:val="00A516AF"/>
    <w:rsid w:val="00A5630C"/>
    <w:rsid w:val="00A67914"/>
    <w:rsid w:val="00A852C1"/>
    <w:rsid w:val="00A91631"/>
    <w:rsid w:val="00A9413E"/>
    <w:rsid w:val="00A95E8C"/>
    <w:rsid w:val="00AB7D7E"/>
    <w:rsid w:val="00AE2127"/>
    <w:rsid w:val="00AE4272"/>
    <w:rsid w:val="00AF3A26"/>
    <w:rsid w:val="00B102DB"/>
    <w:rsid w:val="00B11FC5"/>
    <w:rsid w:val="00B25237"/>
    <w:rsid w:val="00B25A07"/>
    <w:rsid w:val="00B30075"/>
    <w:rsid w:val="00B43500"/>
    <w:rsid w:val="00B72F38"/>
    <w:rsid w:val="00B74296"/>
    <w:rsid w:val="00B97796"/>
    <w:rsid w:val="00BA6990"/>
    <w:rsid w:val="00BE0E27"/>
    <w:rsid w:val="00BE5093"/>
    <w:rsid w:val="00BE6702"/>
    <w:rsid w:val="00C20549"/>
    <w:rsid w:val="00C21EA1"/>
    <w:rsid w:val="00C27543"/>
    <w:rsid w:val="00C43D8F"/>
    <w:rsid w:val="00C44F51"/>
    <w:rsid w:val="00C71551"/>
    <w:rsid w:val="00C717F7"/>
    <w:rsid w:val="00C90AFE"/>
    <w:rsid w:val="00C90C0B"/>
    <w:rsid w:val="00C95402"/>
    <w:rsid w:val="00C959FA"/>
    <w:rsid w:val="00CB20B0"/>
    <w:rsid w:val="00CC24B3"/>
    <w:rsid w:val="00CE47D8"/>
    <w:rsid w:val="00CF1285"/>
    <w:rsid w:val="00D061B2"/>
    <w:rsid w:val="00D14D45"/>
    <w:rsid w:val="00D21761"/>
    <w:rsid w:val="00D27AF8"/>
    <w:rsid w:val="00D31E45"/>
    <w:rsid w:val="00D37874"/>
    <w:rsid w:val="00D400E4"/>
    <w:rsid w:val="00D50DCA"/>
    <w:rsid w:val="00D511AA"/>
    <w:rsid w:val="00D61BFB"/>
    <w:rsid w:val="00DB0577"/>
    <w:rsid w:val="00DC1CA4"/>
    <w:rsid w:val="00DC7351"/>
    <w:rsid w:val="00DD4577"/>
    <w:rsid w:val="00DE2251"/>
    <w:rsid w:val="00E01629"/>
    <w:rsid w:val="00E027CA"/>
    <w:rsid w:val="00E03742"/>
    <w:rsid w:val="00E1243F"/>
    <w:rsid w:val="00E27772"/>
    <w:rsid w:val="00E378C8"/>
    <w:rsid w:val="00E70374"/>
    <w:rsid w:val="00E7139A"/>
    <w:rsid w:val="00E7601A"/>
    <w:rsid w:val="00E86BE9"/>
    <w:rsid w:val="00EA56F6"/>
    <w:rsid w:val="00EA7C41"/>
    <w:rsid w:val="00EE196A"/>
    <w:rsid w:val="00EF5181"/>
    <w:rsid w:val="00F02BE5"/>
    <w:rsid w:val="00F12D5F"/>
    <w:rsid w:val="00F143AF"/>
    <w:rsid w:val="00F15998"/>
    <w:rsid w:val="00F30EC0"/>
    <w:rsid w:val="00F3574A"/>
    <w:rsid w:val="00F4172E"/>
    <w:rsid w:val="00F47254"/>
    <w:rsid w:val="00F6134C"/>
    <w:rsid w:val="00F65277"/>
    <w:rsid w:val="00F86569"/>
    <w:rsid w:val="00F91564"/>
    <w:rsid w:val="00FC1D1D"/>
    <w:rsid w:val="00FD4551"/>
    <w:rsid w:val="00FE1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99DCA8"/>
  <w15:chartTrackingRefBased/>
  <w15:docId w15:val="{52F9C38E-B7D9-41DC-B75F-B396062EA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jc w:val="both"/>
    </w:pPr>
    <w:rPr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semiHidden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semiHidden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semiHidden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102DC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4102DC"/>
    <w:rPr>
      <w:rFonts w:ascii="Tahoma" w:hAnsi="Tahoma" w:cs="Tahoma"/>
      <w:sz w:val="16"/>
      <w:szCs w:val="16"/>
      <w:lang w:eastAsia="en-US"/>
    </w:rPr>
  </w:style>
  <w:style w:type="character" w:customStyle="1" w:styleId="st">
    <w:name w:val="st"/>
    <w:basedOn w:val="Numatytasispastraiposriftas"/>
    <w:rsid w:val="00A3423C"/>
  </w:style>
  <w:style w:type="character" w:styleId="Hipersaitas">
    <w:name w:val="Hyperlink"/>
    <w:uiPriority w:val="99"/>
    <w:unhideWhenUsed/>
    <w:rsid w:val="00B11FC5"/>
    <w:rPr>
      <w:color w:val="0000FF"/>
      <w:u w:val="singl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00687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006878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006878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0687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006878"/>
    <w:rPr>
      <w:b/>
      <w:bCs/>
      <w:lang w:eastAsia="en-US"/>
    </w:rPr>
  </w:style>
  <w:style w:type="paragraph" w:styleId="Sraopastraipa">
    <w:name w:val="List Paragraph"/>
    <w:basedOn w:val="prastasis"/>
    <w:rsid w:val="00B102DB"/>
    <w:pPr>
      <w:ind w:left="720"/>
      <w:contextualSpacing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906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W:\Dokumentai\Blankai\EM_isakym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26EC93A3C7EE454FA7CEDB7B04FD9DEA" ma:contentTypeVersion="12" ma:contentTypeDescription="Kurkite naują dokumentą." ma:contentTypeScope="" ma:versionID="6840dc1057abb27b4b5b8b1c9f65d0dd">
  <xsd:schema xmlns:xsd="http://www.w3.org/2001/XMLSchema" xmlns:xs="http://www.w3.org/2001/XMLSchema" xmlns:p="http://schemas.microsoft.com/office/2006/metadata/properties" xmlns:ns3="791de11f-c703-497c-8401-b36bf4f2c341" xmlns:ns4="48b6182a-1b51-4592-bdfd-2474ce710b7a" targetNamespace="http://schemas.microsoft.com/office/2006/metadata/properties" ma:root="true" ma:fieldsID="b12b830cf00c6aae9a8e6ff9d593181f" ns3:_="" ns4:_="">
    <xsd:import namespace="791de11f-c703-497c-8401-b36bf4f2c341"/>
    <xsd:import namespace="48b6182a-1b51-4592-bdfd-2474ce710b7a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1de11f-c703-497c-8401-b36bf4f2c34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Bendrinimo užuominos maiša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b6182a-1b51-4592-bdfd-2474ce710b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0E46CB-DF34-47B8-BC75-8C9A7700947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29F692B-5B87-4BBA-97B5-48B7A701F2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1de11f-c703-497c-8401-b36bf4f2c341"/>
    <ds:schemaRef ds:uri="48b6182a-1b51-4592-bdfd-2474ce710b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2E462CB-F902-4AED-9E29-590F32B8759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A0F00EA-484E-4D12-BA8C-944D31E889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EM_isakymas</Template>
  <TotalTime>37</TotalTime>
  <Pages>1</Pages>
  <Words>747</Words>
  <Characters>426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KPC</Company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sandra.romiene@enmin.lt</dc:creator>
  <cp:keywords/>
  <cp:lastModifiedBy>Auksė Bankauskaitė Miliauskienė</cp:lastModifiedBy>
  <cp:revision>6</cp:revision>
  <cp:lastPrinted>2020-07-02T11:01:00Z</cp:lastPrinted>
  <dcterms:created xsi:type="dcterms:W3CDTF">2020-07-16T11:02:00Z</dcterms:created>
  <dcterms:modified xsi:type="dcterms:W3CDTF">2020-08-19T06:31:00Z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0x01010026EC93A3C7EE454FA7CEDB7B04FD9DEA</vt:lpwstr>
  </property>
</Properties>
</file>