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D1931B" w14:textId="77777777" w:rsidR="00DC31B4" w:rsidRDefault="00DC31B4" w:rsidP="00CA09A6">
      <w:pPr>
        <w:spacing w:before="160"/>
        <w:ind w:left="-851" w:firstLine="851"/>
        <w:jc w:val="center"/>
        <w:rPr>
          <w:b/>
          <w:caps/>
        </w:rPr>
      </w:pPr>
      <w:r>
        <w:rPr>
          <w:noProof/>
        </w:rPr>
        <w:drawing>
          <wp:inline distT="0" distB="0" distL="0" distR="0" wp14:anchorId="2DD19365" wp14:editId="24813253">
            <wp:extent cx="614477" cy="686262"/>
            <wp:effectExtent l="0" t="0" r="0" b="0"/>
            <wp:docPr id="195101765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4477" cy="6862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D1931C" w14:textId="77777777" w:rsidR="00675A68" w:rsidRDefault="00675A68" w:rsidP="00CA09A6">
      <w:pPr>
        <w:spacing w:before="160"/>
        <w:ind w:left="-851" w:firstLine="851"/>
        <w:jc w:val="center"/>
        <w:rPr>
          <w:b/>
          <w:caps/>
        </w:rPr>
      </w:pPr>
      <w:r>
        <w:rPr>
          <w:b/>
          <w:caps/>
        </w:rPr>
        <w:t xml:space="preserve">LIETUVOS RESPUBLIKOS </w:t>
      </w:r>
      <w:r w:rsidR="006E312A">
        <w:rPr>
          <w:b/>
          <w:caps/>
        </w:rPr>
        <w:t xml:space="preserve">energetikos </w:t>
      </w:r>
      <w:r>
        <w:rPr>
          <w:b/>
          <w:caps/>
        </w:rPr>
        <w:t>MINISTERIJA</w:t>
      </w:r>
    </w:p>
    <w:p w14:paraId="2DD1931D" w14:textId="77777777" w:rsidR="00675A68" w:rsidRDefault="00675A68" w:rsidP="00282963">
      <w:pPr>
        <w:ind w:left="-851"/>
        <w:jc w:val="center"/>
        <w:rPr>
          <w:b/>
          <w:caps/>
          <w:sz w:val="10"/>
        </w:rPr>
      </w:pPr>
    </w:p>
    <w:p w14:paraId="4BAEA9E3" w14:textId="3719E648" w:rsidR="00D97892" w:rsidRDefault="00E42350" w:rsidP="00D97892">
      <w:pPr>
        <w:spacing w:before="40"/>
        <w:ind w:left="-851"/>
        <w:jc w:val="center"/>
        <w:rPr>
          <w:sz w:val="17"/>
        </w:rPr>
      </w:pPr>
      <w:r>
        <w:rPr>
          <w:sz w:val="17"/>
        </w:rPr>
        <w:t>B</w:t>
      </w:r>
      <w:r w:rsidR="006E312A">
        <w:rPr>
          <w:sz w:val="17"/>
        </w:rPr>
        <w:t>iudže</w:t>
      </w:r>
      <w:r w:rsidR="00871ED2">
        <w:rPr>
          <w:sz w:val="17"/>
        </w:rPr>
        <w:t xml:space="preserve">tinė įstaiga, Gedimino pr. 38, </w:t>
      </w:r>
      <w:r w:rsidR="00D97892">
        <w:rPr>
          <w:sz w:val="17"/>
        </w:rPr>
        <w:t>LT-</w:t>
      </w:r>
      <w:r w:rsidR="006E312A">
        <w:rPr>
          <w:sz w:val="17"/>
        </w:rPr>
        <w:t xml:space="preserve">01104 Vilnius, </w:t>
      </w:r>
      <w:r w:rsidR="00D97892">
        <w:rPr>
          <w:sz w:val="17"/>
        </w:rPr>
        <w:t>t</w:t>
      </w:r>
      <w:r w:rsidR="006E312A">
        <w:rPr>
          <w:sz w:val="17"/>
        </w:rPr>
        <w:t xml:space="preserve">el. </w:t>
      </w:r>
      <w:r w:rsidR="001032F7" w:rsidRPr="001032F7">
        <w:rPr>
          <w:sz w:val="17"/>
        </w:rPr>
        <w:t>(8 5) 203 4407</w:t>
      </w:r>
      <w:r w:rsidR="00AA21B6">
        <w:rPr>
          <w:sz w:val="17"/>
        </w:rPr>
        <w:t>,</w:t>
      </w:r>
    </w:p>
    <w:p w14:paraId="2DD1931F" w14:textId="06B84CF9" w:rsidR="006E312A" w:rsidRPr="00D97892" w:rsidRDefault="00AA21B6" w:rsidP="00D97892">
      <w:pPr>
        <w:spacing w:before="40"/>
        <w:ind w:left="-851"/>
        <w:jc w:val="center"/>
        <w:rPr>
          <w:sz w:val="17"/>
        </w:rPr>
      </w:pPr>
      <w:r>
        <w:rPr>
          <w:sz w:val="17"/>
        </w:rPr>
        <w:t>faks.</w:t>
      </w:r>
      <w:r w:rsidR="00871ED2">
        <w:rPr>
          <w:sz w:val="17"/>
        </w:rPr>
        <w:t xml:space="preserve"> </w:t>
      </w:r>
      <w:r w:rsidR="002D1838" w:rsidRPr="002D1838">
        <w:rPr>
          <w:sz w:val="17"/>
        </w:rPr>
        <w:t>(8 5) 203 4692</w:t>
      </w:r>
      <w:r w:rsidR="00677D13">
        <w:rPr>
          <w:sz w:val="17"/>
        </w:rPr>
        <w:t xml:space="preserve">, el. p. </w:t>
      </w:r>
      <w:hyperlink r:id="rId12" w:history="1">
        <w:r w:rsidR="003148A2" w:rsidRPr="003C3109">
          <w:rPr>
            <w:rStyle w:val="Hyperlink"/>
            <w:sz w:val="17"/>
          </w:rPr>
          <w:t>info</w:t>
        </w:r>
        <w:r w:rsidR="003148A2" w:rsidRPr="003C3109">
          <w:rPr>
            <w:rStyle w:val="Hyperlink"/>
            <w:sz w:val="17"/>
            <w:lang w:val="en-US"/>
          </w:rPr>
          <w:t>@enmin.lt</w:t>
        </w:r>
      </w:hyperlink>
      <w:r w:rsidR="00D97892">
        <w:rPr>
          <w:rStyle w:val="Hyperlink"/>
          <w:sz w:val="17"/>
          <w:lang w:val="en-US"/>
        </w:rPr>
        <w:t>.</w:t>
      </w:r>
    </w:p>
    <w:p w14:paraId="2DD19320" w14:textId="77777777" w:rsidR="006E312A" w:rsidRDefault="006E312A" w:rsidP="006E312A">
      <w:pPr>
        <w:widowControl w:val="0"/>
        <w:spacing w:after="40"/>
        <w:ind w:left="-851"/>
        <w:jc w:val="center"/>
        <w:rPr>
          <w:sz w:val="17"/>
        </w:rPr>
      </w:pPr>
      <w:r>
        <w:rPr>
          <w:sz w:val="17"/>
        </w:rPr>
        <w:t>Duomenys kaupiami ir saugomi Juridinių asmenų registre, kodas 302308327</w:t>
      </w:r>
    </w:p>
    <w:p w14:paraId="2DD19322" w14:textId="45583EA2" w:rsidR="00675A68" w:rsidRDefault="00871ED2">
      <w:r>
        <w:rPr>
          <w:noProof/>
          <w:lang w:val="en-US"/>
        </w:rPr>
        <mc:AlternateContent>
          <mc:Choice Requires="wps">
            <w:drawing>
              <wp:anchor distT="4294967295" distB="4294967295" distL="114300" distR="114300" simplePos="0" relativeHeight="251658240" behindDoc="1" locked="0" layoutInCell="1" allowOverlap="1" wp14:anchorId="2DD19367" wp14:editId="2DD19368">
                <wp:simplePos x="0" y="0"/>
                <wp:positionH relativeFrom="column">
                  <wp:posOffset>-41910</wp:posOffset>
                </wp:positionH>
                <wp:positionV relativeFrom="paragraph">
                  <wp:posOffset>-636</wp:posOffset>
                </wp:positionV>
                <wp:extent cx="6078855" cy="0"/>
                <wp:effectExtent l="0" t="0" r="36195" b="1905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8855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B4F84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3.3pt;margin-top:-.05pt;width:478.65pt;height:0;z-index:-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" strokeweight=".5pt">
                <v:shadow color="#7f7f7f" opacity=".5" offset="1pt"/>
              </v:shape>
            </w:pict>
          </mc:Fallback>
        </mc:AlternateContent>
      </w:r>
    </w:p>
    <w:tbl>
      <w:tblPr>
        <w:tblW w:w="10115" w:type="dxa"/>
        <w:tblCellMar>
          <w:left w:w="0" w:type="dxa"/>
          <w:right w:w="28" w:type="dxa"/>
        </w:tblCellMar>
        <w:tblLook w:val="0000" w:firstRow="0" w:lastRow="0" w:firstColumn="0" w:lastColumn="0" w:noHBand="0" w:noVBand="0"/>
      </w:tblPr>
      <w:tblGrid>
        <w:gridCol w:w="5103"/>
        <w:gridCol w:w="750"/>
        <w:gridCol w:w="1363"/>
        <w:gridCol w:w="2899"/>
      </w:tblGrid>
      <w:tr w:rsidR="00675A68" w14:paraId="2DD19327" w14:textId="77777777" w:rsidTr="009D731A">
        <w:trPr>
          <w:cantSplit/>
          <w:trHeight w:val="71"/>
        </w:trPr>
        <w:tc>
          <w:tcPr>
            <w:tcW w:w="5103" w:type="dxa"/>
            <w:vMerge w:val="restart"/>
          </w:tcPr>
          <w:p w14:paraId="2DD19323" w14:textId="2F4A0F8E" w:rsidR="009D731A" w:rsidRPr="00CD29D7" w:rsidRDefault="00223AED" w:rsidP="00E96A32">
            <w:pPr>
              <w:jc w:val="left"/>
              <w:rPr>
                <w:lang w:eastAsia="lt-LT"/>
              </w:rPr>
            </w:pPr>
            <w:r>
              <w:rPr>
                <w:lang w:eastAsia="lt-LT"/>
              </w:rPr>
              <w:t>Lietuvos Respublikos Vyriausybei</w:t>
            </w:r>
          </w:p>
        </w:tc>
        <w:tc>
          <w:tcPr>
            <w:tcW w:w="750" w:type="dxa"/>
          </w:tcPr>
          <w:p w14:paraId="2DD19324" w14:textId="77777777" w:rsidR="00675A68" w:rsidRDefault="00675A68" w:rsidP="00E96A32">
            <w:pPr>
              <w:jc w:val="left"/>
            </w:pPr>
          </w:p>
        </w:tc>
        <w:tc>
          <w:tcPr>
            <w:tcW w:w="1363" w:type="dxa"/>
          </w:tcPr>
          <w:p w14:paraId="2DD19325" w14:textId="088F18FA" w:rsidR="00675A68" w:rsidRDefault="003148A2" w:rsidP="00E96A32">
            <w:pPr>
              <w:jc w:val="left"/>
            </w:pPr>
            <w:r>
              <w:t>20</w:t>
            </w:r>
            <w:r w:rsidR="00053A2B">
              <w:t>20</w:t>
            </w:r>
            <w:r w:rsidR="00675A68">
              <w:t>-</w:t>
            </w:r>
            <w:r w:rsidR="008E1D0C">
              <w:t>10</w:t>
            </w:r>
            <w:r w:rsidR="0009133B">
              <w:t>-</w:t>
            </w:r>
            <w:r w:rsidR="005B19D4">
              <w:t xml:space="preserve">                </w:t>
            </w:r>
          </w:p>
        </w:tc>
        <w:tc>
          <w:tcPr>
            <w:tcW w:w="2899" w:type="dxa"/>
          </w:tcPr>
          <w:p w14:paraId="2DD19326" w14:textId="44B39B13" w:rsidR="00E43317" w:rsidRDefault="00675A68" w:rsidP="00E96A32">
            <w:pPr>
              <w:jc w:val="left"/>
            </w:pPr>
            <w:r>
              <w:t>Nr.</w:t>
            </w:r>
            <w:r w:rsidR="00B4591A">
              <w:t xml:space="preserve"> </w:t>
            </w:r>
            <w:r w:rsidR="008F70F8">
              <w:t>(</w:t>
            </w:r>
            <w:r w:rsidR="00B4591A">
              <w:t>22</w:t>
            </w:r>
            <w:r w:rsidR="00352C4C">
              <w:t>.</w:t>
            </w:r>
            <w:r w:rsidR="008F70F8">
              <w:t>1</w:t>
            </w:r>
            <w:r w:rsidR="00352C4C">
              <w:t>-05</w:t>
            </w:r>
            <w:r w:rsidR="00872784">
              <w:t>E</w:t>
            </w:r>
            <w:r w:rsidR="001C3E0A">
              <w:t>)3-</w:t>
            </w:r>
            <w:r>
              <w:t xml:space="preserve"> </w:t>
            </w:r>
          </w:p>
        </w:tc>
      </w:tr>
      <w:tr w:rsidR="00675A68" w14:paraId="2DD1932C" w14:textId="77777777" w:rsidTr="009D731A">
        <w:trPr>
          <w:cantSplit/>
          <w:trHeight w:val="68"/>
        </w:trPr>
        <w:tc>
          <w:tcPr>
            <w:tcW w:w="5103" w:type="dxa"/>
            <w:vMerge/>
          </w:tcPr>
          <w:p w14:paraId="2DD19328" w14:textId="77777777" w:rsidR="00675A68" w:rsidRDefault="00675A68" w:rsidP="00E96A32">
            <w:pPr>
              <w:jc w:val="left"/>
            </w:pPr>
          </w:p>
        </w:tc>
        <w:tc>
          <w:tcPr>
            <w:tcW w:w="750" w:type="dxa"/>
          </w:tcPr>
          <w:p w14:paraId="2DD19329" w14:textId="72D28CC1" w:rsidR="00675A68" w:rsidRDefault="00675A68" w:rsidP="00E96A32">
            <w:pPr>
              <w:jc w:val="left"/>
            </w:pPr>
          </w:p>
        </w:tc>
        <w:tc>
          <w:tcPr>
            <w:tcW w:w="1363" w:type="dxa"/>
          </w:tcPr>
          <w:p w14:paraId="2DD1932A" w14:textId="52D603D2" w:rsidR="00675A68" w:rsidRDefault="00675A68" w:rsidP="00E96A32">
            <w:pPr>
              <w:jc w:val="left"/>
            </w:pPr>
          </w:p>
        </w:tc>
        <w:tc>
          <w:tcPr>
            <w:tcW w:w="2899" w:type="dxa"/>
          </w:tcPr>
          <w:p w14:paraId="2DD1932B" w14:textId="35A18FC7" w:rsidR="00675A68" w:rsidRDefault="00577CAF" w:rsidP="00E96A32">
            <w:pPr>
              <w:jc w:val="left"/>
            </w:pPr>
            <w:r>
              <w:t xml:space="preserve"> </w:t>
            </w:r>
          </w:p>
        </w:tc>
      </w:tr>
    </w:tbl>
    <w:p w14:paraId="488AB17E" w14:textId="77777777" w:rsidR="009B6164" w:rsidRDefault="009B6164" w:rsidP="00E96A32">
      <w:pPr>
        <w:jc w:val="left"/>
        <w:rPr>
          <w:lang w:eastAsia="lt-LT"/>
        </w:rPr>
      </w:pPr>
      <w:r>
        <w:rPr>
          <w:lang w:eastAsia="lt-LT"/>
        </w:rPr>
        <w:t>Kopija</w:t>
      </w:r>
    </w:p>
    <w:p w14:paraId="0BC80B04" w14:textId="5C7D7FFE" w:rsidR="009B6164" w:rsidRDefault="009B6164" w:rsidP="00E96A32">
      <w:pPr>
        <w:jc w:val="left"/>
        <w:rPr>
          <w:lang w:eastAsia="lt-LT"/>
        </w:rPr>
      </w:pPr>
      <w:r>
        <w:rPr>
          <w:lang w:eastAsia="lt-LT"/>
        </w:rPr>
        <w:t>Lietuvos Respublikos užsienio reikalų ministerijai</w:t>
      </w:r>
      <w:r w:rsidR="00BF669D">
        <w:rPr>
          <w:lang w:eastAsia="lt-LT"/>
        </w:rPr>
        <w:t>,</w:t>
      </w:r>
    </w:p>
    <w:p w14:paraId="145B3C92" w14:textId="55A4295C" w:rsidR="009B6164" w:rsidRPr="00792D33" w:rsidRDefault="009B6164" w:rsidP="00E96A32">
      <w:pPr>
        <w:jc w:val="left"/>
        <w:rPr>
          <w:lang w:eastAsia="lt-LT"/>
        </w:rPr>
      </w:pPr>
      <w:r w:rsidRPr="00792D33">
        <w:rPr>
          <w:lang w:eastAsia="lt-LT"/>
        </w:rPr>
        <w:t>Lietuvos Respublikos vidaus reikalų ministerijai</w:t>
      </w:r>
      <w:r w:rsidR="00BF669D" w:rsidRPr="00792D33">
        <w:rPr>
          <w:lang w:eastAsia="lt-LT"/>
        </w:rPr>
        <w:t>,</w:t>
      </w:r>
    </w:p>
    <w:p w14:paraId="7DDEE58C" w14:textId="32E9419C" w:rsidR="00691C02" w:rsidRPr="00792D33" w:rsidRDefault="009B6164" w:rsidP="00E96A32">
      <w:pPr>
        <w:ind w:right="140"/>
        <w:rPr>
          <w:lang w:eastAsia="lt-LT"/>
        </w:rPr>
      </w:pPr>
      <w:r w:rsidRPr="00792D33">
        <w:rPr>
          <w:lang w:eastAsia="lt-LT"/>
        </w:rPr>
        <w:t>Lietuvos Respubliko</w:t>
      </w:r>
      <w:r w:rsidR="00BF669D" w:rsidRPr="00792D33">
        <w:rPr>
          <w:lang w:eastAsia="lt-LT"/>
        </w:rPr>
        <w:t>s</w:t>
      </w:r>
      <w:r w:rsidRPr="00792D33">
        <w:rPr>
          <w:lang w:eastAsia="lt-LT"/>
        </w:rPr>
        <w:t xml:space="preserve"> sveikatos apsaugos ministerijai</w:t>
      </w:r>
    </w:p>
    <w:p w14:paraId="4564F531" w14:textId="77777777" w:rsidR="004B5496" w:rsidRPr="00792D33" w:rsidRDefault="004B5496" w:rsidP="009B6164">
      <w:pPr>
        <w:ind w:right="140"/>
        <w:rPr>
          <w:b/>
          <w:bCs/>
          <w:caps/>
        </w:rPr>
      </w:pPr>
    </w:p>
    <w:p w14:paraId="1C2C387C" w14:textId="0F961F04" w:rsidR="001E4AC9" w:rsidRDefault="001E4AC9" w:rsidP="001E4AC9">
      <w:pPr>
        <w:ind w:right="140"/>
        <w:rPr>
          <w:b/>
          <w:bCs/>
          <w:caps/>
        </w:rPr>
      </w:pPr>
      <w:r>
        <w:rPr>
          <w:b/>
          <w:bCs/>
          <w:caps/>
        </w:rPr>
        <w:t xml:space="preserve">LIETUVOS RESPUBLIKOS VYRIAUSYBĖS PASITARIMO PROTOKOLO </w:t>
      </w:r>
      <w:r w:rsidRPr="003D7E8E">
        <w:rPr>
          <w:b/>
          <w:bCs/>
          <w:caps/>
        </w:rPr>
        <w:t>PROJEK</w:t>
      </w:r>
      <w:r>
        <w:rPr>
          <w:b/>
          <w:bCs/>
          <w:caps/>
        </w:rPr>
        <w:t>TO PATEIKIMAS</w:t>
      </w:r>
    </w:p>
    <w:p w14:paraId="656AAF72" w14:textId="77777777" w:rsidR="004B5496" w:rsidRDefault="004B5496" w:rsidP="00E96A32"/>
    <w:p w14:paraId="1DBD5448" w14:textId="455E05F5" w:rsidR="00996839" w:rsidRPr="00C54935" w:rsidRDefault="002A59F1" w:rsidP="00996839">
      <w:pPr>
        <w:pStyle w:val="doc-ti"/>
        <w:tabs>
          <w:tab w:val="left" w:pos="0"/>
        </w:tabs>
        <w:spacing w:before="0" w:after="0"/>
        <w:jc w:val="both"/>
        <w:rPr>
          <w:b w:val="0"/>
          <w:bCs w:val="0"/>
        </w:rPr>
      </w:pPr>
      <w:r>
        <w:rPr>
          <w:b w:val="0"/>
          <w:bCs w:val="0"/>
        </w:rPr>
        <w:tab/>
      </w:r>
      <w:r w:rsidR="003D7E8E" w:rsidRPr="00C54935">
        <w:rPr>
          <w:b w:val="0"/>
          <w:bCs w:val="0"/>
        </w:rPr>
        <w:t xml:space="preserve">Lietuvos Respublikos energetikos ministerija (toliau – Energetikos ministerija) </w:t>
      </w:r>
      <w:bookmarkStart w:id="0" w:name="_Hlk48722703"/>
      <w:r w:rsidR="00936F5C" w:rsidRPr="00C54935">
        <w:rPr>
          <w:b w:val="0"/>
          <w:bCs w:val="0"/>
        </w:rPr>
        <w:t xml:space="preserve">parengė ir teikia Lietuvos Respublikos Vyriausybės pasitarimo protokolo projektą (toliau – Protokolo projektas), kurio tikslas – leisti atvykti į Lietuvos Respubliką specialistams atlikti </w:t>
      </w:r>
      <w:bookmarkStart w:id="1" w:name="_Hlk41376260"/>
      <w:bookmarkStart w:id="2" w:name="_Hlk40707531"/>
      <w:bookmarkStart w:id="3" w:name="_Hlk41317432"/>
      <w:bookmarkEnd w:id="1"/>
      <w:bookmarkEnd w:id="2"/>
      <w:bookmarkEnd w:id="3"/>
      <w:r w:rsidR="00936F5C" w:rsidRPr="00C54935">
        <w:rPr>
          <w:b w:val="0"/>
          <w:bCs w:val="0"/>
        </w:rPr>
        <w:t>darbų</w:t>
      </w:r>
      <w:r w:rsidR="004203CB" w:rsidRPr="00C54935">
        <w:rPr>
          <w:b w:val="0"/>
          <w:bCs w:val="0"/>
        </w:rPr>
        <w:t xml:space="preserve"> </w:t>
      </w:r>
      <w:r w:rsidR="00D654F0">
        <w:rPr>
          <w:b w:val="0"/>
          <w:bCs w:val="0"/>
        </w:rPr>
        <w:br/>
      </w:r>
      <w:r w:rsidR="004203CB" w:rsidRPr="00C54935">
        <w:rPr>
          <w:b w:val="0"/>
          <w:bCs w:val="0"/>
        </w:rPr>
        <w:t>AB</w:t>
      </w:r>
      <w:r w:rsidR="000F6D1B" w:rsidRPr="00C54935">
        <w:rPr>
          <w:b w:val="0"/>
          <w:bCs w:val="0"/>
        </w:rPr>
        <w:t xml:space="preserve"> „</w:t>
      </w:r>
      <w:proofErr w:type="spellStart"/>
      <w:r w:rsidR="003C407E" w:rsidRPr="00C54935">
        <w:rPr>
          <w:b w:val="0"/>
          <w:bCs w:val="0"/>
        </w:rPr>
        <w:t>Amber</w:t>
      </w:r>
      <w:proofErr w:type="spellEnd"/>
      <w:r w:rsidR="003C407E" w:rsidRPr="00C54935">
        <w:rPr>
          <w:b w:val="0"/>
          <w:bCs w:val="0"/>
        </w:rPr>
        <w:t xml:space="preserve"> </w:t>
      </w:r>
      <w:proofErr w:type="spellStart"/>
      <w:r w:rsidR="003C407E" w:rsidRPr="00C54935">
        <w:rPr>
          <w:b w:val="0"/>
          <w:bCs w:val="0"/>
        </w:rPr>
        <w:t>Grid</w:t>
      </w:r>
      <w:proofErr w:type="spellEnd"/>
      <w:r w:rsidR="000F6D1B" w:rsidRPr="00C54935">
        <w:rPr>
          <w:b w:val="0"/>
          <w:bCs w:val="0"/>
        </w:rPr>
        <w:t>“</w:t>
      </w:r>
      <w:r w:rsidR="003B2C86" w:rsidRPr="00C54935">
        <w:rPr>
          <w:b w:val="0"/>
          <w:bCs w:val="0"/>
        </w:rPr>
        <w:t>.</w:t>
      </w:r>
      <w:bookmarkEnd w:id="0"/>
    </w:p>
    <w:p w14:paraId="43FF0B09" w14:textId="475B516D" w:rsidR="00541C78" w:rsidRPr="00C54935" w:rsidRDefault="00996839" w:rsidP="00541C78">
      <w:pPr>
        <w:pStyle w:val="doc-ti"/>
        <w:tabs>
          <w:tab w:val="left" w:pos="0"/>
        </w:tabs>
        <w:spacing w:before="0" w:after="0"/>
        <w:ind w:firstLine="709"/>
        <w:jc w:val="both"/>
        <w:rPr>
          <w:b w:val="0"/>
          <w:bCs w:val="0"/>
        </w:rPr>
      </w:pPr>
      <w:r w:rsidRPr="00C54935">
        <w:rPr>
          <w:b w:val="0"/>
          <w:bCs w:val="0"/>
        </w:rPr>
        <w:t>AB „</w:t>
      </w:r>
      <w:proofErr w:type="spellStart"/>
      <w:r w:rsidRPr="00C54935">
        <w:rPr>
          <w:b w:val="0"/>
          <w:bCs w:val="0"/>
        </w:rPr>
        <w:t>A</w:t>
      </w:r>
      <w:r w:rsidR="00893D91" w:rsidRPr="00C54935">
        <w:rPr>
          <w:b w:val="0"/>
          <w:bCs w:val="0"/>
        </w:rPr>
        <w:t>mber</w:t>
      </w:r>
      <w:proofErr w:type="spellEnd"/>
      <w:r w:rsidR="00893D91" w:rsidRPr="00C54935">
        <w:rPr>
          <w:b w:val="0"/>
          <w:bCs w:val="0"/>
        </w:rPr>
        <w:t xml:space="preserve"> </w:t>
      </w:r>
      <w:proofErr w:type="spellStart"/>
      <w:r w:rsidR="00893D91" w:rsidRPr="00C54935">
        <w:rPr>
          <w:b w:val="0"/>
          <w:bCs w:val="0"/>
        </w:rPr>
        <w:t>Grid</w:t>
      </w:r>
      <w:proofErr w:type="spellEnd"/>
      <w:r w:rsidRPr="00C54935">
        <w:rPr>
          <w:b w:val="0"/>
          <w:bCs w:val="0"/>
        </w:rPr>
        <w:t xml:space="preserve">“ </w:t>
      </w:r>
      <w:r w:rsidR="00893D91" w:rsidRPr="00C54935">
        <w:rPr>
          <w:b w:val="0"/>
          <w:bCs w:val="0"/>
        </w:rPr>
        <w:t>gamtinių dujų perdavimo sistemos magistralinių dujotiekių vidinės diagno</w:t>
      </w:r>
      <w:r w:rsidR="00E3654D" w:rsidRPr="00C54935">
        <w:rPr>
          <w:b w:val="0"/>
          <w:bCs w:val="0"/>
        </w:rPr>
        <w:t>s</w:t>
      </w:r>
      <w:r w:rsidR="00893D91" w:rsidRPr="00C54935">
        <w:rPr>
          <w:b w:val="0"/>
          <w:bCs w:val="0"/>
        </w:rPr>
        <w:t>tikos darbams yra sudariusi rangos sutart</w:t>
      </w:r>
      <w:r w:rsidR="001E08A8" w:rsidRPr="00C54935">
        <w:rPr>
          <w:b w:val="0"/>
          <w:bCs w:val="0"/>
        </w:rPr>
        <w:t xml:space="preserve">is su </w:t>
      </w:r>
      <w:r w:rsidR="00A0353C" w:rsidRPr="00C54935">
        <w:rPr>
          <w:b w:val="0"/>
          <w:bCs w:val="0"/>
        </w:rPr>
        <w:t xml:space="preserve">įmone </w:t>
      </w:r>
      <w:r w:rsidR="001E08A8" w:rsidRPr="00C54935">
        <w:rPr>
          <w:b w:val="0"/>
          <w:bCs w:val="0"/>
        </w:rPr>
        <w:t xml:space="preserve">„LINSCAN ADVANCED PIPE LINES &amp; </w:t>
      </w:r>
      <w:r w:rsidR="005A4D3D" w:rsidRPr="00C54935">
        <w:rPr>
          <w:b w:val="0"/>
          <w:bCs w:val="0"/>
        </w:rPr>
        <w:t>TANKS SERVICES</w:t>
      </w:r>
      <w:r w:rsidR="00963A19">
        <w:rPr>
          <w:b w:val="0"/>
          <w:bCs w:val="0"/>
        </w:rPr>
        <w:t>“</w:t>
      </w:r>
      <w:r w:rsidR="009C1552" w:rsidRPr="00C54935">
        <w:rPr>
          <w:b w:val="0"/>
          <w:bCs w:val="0"/>
        </w:rPr>
        <w:t>, kurios 10 darbuotojų privalo</w:t>
      </w:r>
      <w:r w:rsidR="00F06856" w:rsidRPr="00C54935">
        <w:rPr>
          <w:b w:val="0"/>
          <w:bCs w:val="0"/>
        </w:rPr>
        <w:t xml:space="preserve"> atvykti į Lietuvos Respubliką</w:t>
      </w:r>
      <w:r w:rsidR="00963A19">
        <w:rPr>
          <w:b w:val="0"/>
          <w:bCs w:val="0"/>
        </w:rPr>
        <w:t xml:space="preserve"> atlikti numatytų darbų</w:t>
      </w:r>
      <w:r w:rsidR="00F06856" w:rsidRPr="00C54935">
        <w:rPr>
          <w:b w:val="0"/>
          <w:bCs w:val="0"/>
        </w:rPr>
        <w:t xml:space="preserve">. </w:t>
      </w:r>
      <w:r w:rsidR="00C54935" w:rsidRPr="00C54935">
        <w:rPr>
          <w:b w:val="0"/>
          <w:bCs w:val="0"/>
        </w:rPr>
        <w:t>Nurodyti diagnostinės įrangos paleidimo darbai būtini magistralinių dujotiekių vamzdynų vientisumui nustatyti ir jų saug</w:t>
      </w:r>
      <w:r w:rsidR="0091700D">
        <w:rPr>
          <w:b w:val="0"/>
          <w:bCs w:val="0"/>
        </w:rPr>
        <w:t>i</w:t>
      </w:r>
      <w:r w:rsidR="00963A19">
        <w:rPr>
          <w:b w:val="0"/>
          <w:bCs w:val="0"/>
        </w:rPr>
        <w:t>am</w:t>
      </w:r>
      <w:r w:rsidR="00C54935" w:rsidRPr="00C54935">
        <w:rPr>
          <w:b w:val="0"/>
          <w:bCs w:val="0"/>
        </w:rPr>
        <w:t xml:space="preserve"> eksploatavim</w:t>
      </w:r>
      <w:r w:rsidR="00963A19">
        <w:rPr>
          <w:b w:val="0"/>
          <w:bCs w:val="0"/>
        </w:rPr>
        <w:t xml:space="preserve">ui </w:t>
      </w:r>
      <w:r w:rsidR="00963A19" w:rsidRPr="00C54935">
        <w:rPr>
          <w:b w:val="0"/>
          <w:bCs w:val="0"/>
        </w:rPr>
        <w:t>užtikrinti</w:t>
      </w:r>
      <w:r w:rsidR="00C54935" w:rsidRPr="00C54935">
        <w:rPr>
          <w:b w:val="0"/>
          <w:bCs w:val="0"/>
        </w:rPr>
        <w:t>.</w:t>
      </w:r>
      <w:r w:rsidR="00D01F7E">
        <w:rPr>
          <w:b w:val="0"/>
          <w:bCs w:val="0"/>
        </w:rPr>
        <w:t xml:space="preserve"> </w:t>
      </w:r>
      <w:r w:rsidR="00C54935" w:rsidRPr="00C54935">
        <w:rPr>
          <w:b w:val="0"/>
          <w:bCs w:val="0"/>
        </w:rPr>
        <w:t>D</w:t>
      </w:r>
      <w:r w:rsidR="009E61AD" w:rsidRPr="00C54935">
        <w:rPr>
          <w:b w:val="0"/>
          <w:bCs w:val="0"/>
        </w:rPr>
        <w:t xml:space="preserve">arbus planuojama pradėti 2020 m. spalio mėn. </w:t>
      </w:r>
    </w:p>
    <w:p w14:paraId="4875B762" w14:textId="3527EDDA" w:rsidR="00025B1D" w:rsidRPr="00C54935" w:rsidRDefault="00186839" w:rsidP="00541C78">
      <w:pPr>
        <w:pStyle w:val="doc-ti"/>
        <w:tabs>
          <w:tab w:val="left" w:pos="0"/>
        </w:tabs>
        <w:spacing w:before="0" w:after="0"/>
        <w:ind w:firstLine="709"/>
        <w:jc w:val="both"/>
        <w:rPr>
          <w:b w:val="0"/>
          <w:bCs w:val="0"/>
        </w:rPr>
      </w:pPr>
      <w:r w:rsidRPr="00C54935">
        <w:rPr>
          <w:b w:val="0"/>
          <w:bCs w:val="0"/>
        </w:rPr>
        <w:t>V</w:t>
      </w:r>
      <w:r w:rsidR="009152F3" w:rsidRPr="00C54935">
        <w:rPr>
          <w:b w:val="0"/>
          <w:bCs w:val="0"/>
        </w:rPr>
        <w:t xml:space="preserve">adovaudamasi </w:t>
      </w:r>
      <w:r w:rsidR="00366925" w:rsidRPr="00C54935">
        <w:rPr>
          <w:b w:val="0"/>
          <w:bCs w:val="0"/>
        </w:rPr>
        <w:t xml:space="preserve">Lietuvos Respublikos Vyriausybės 2020 m. </w:t>
      </w:r>
      <w:r w:rsidR="00590E86" w:rsidRPr="00C54935">
        <w:rPr>
          <w:b w:val="0"/>
          <w:bCs w:val="0"/>
        </w:rPr>
        <w:t>vasario</w:t>
      </w:r>
      <w:r w:rsidR="00366925" w:rsidRPr="00C54935">
        <w:rPr>
          <w:b w:val="0"/>
          <w:bCs w:val="0"/>
        </w:rPr>
        <w:t xml:space="preserve"> </w:t>
      </w:r>
      <w:r w:rsidR="00590E86" w:rsidRPr="00C54935">
        <w:rPr>
          <w:b w:val="0"/>
          <w:bCs w:val="0"/>
        </w:rPr>
        <w:t>26</w:t>
      </w:r>
      <w:r w:rsidR="00366925" w:rsidRPr="00C54935">
        <w:rPr>
          <w:b w:val="0"/>
          <w:bCs w:val="0"/>
        </w:rPr>
        <w:t xml:space="preserve"> d. nutarimo </w:t>
      </w:r>
      <w:r w:rsidR="002A4F4F" w:rsidRPr="00C54935">
        <w:rPr>
          <w:b w:val="0"/>
          <w:bCs w:val="0"/>
        </w:rPr>
        <w:br/>
      </w:r>
      <w:r w:rsidR="00366925" w:rsidRPr="00C54935">
        <w:rPr>
          <w:b w:val="0"/>
          <w:bCs w:val="0"/>
        </w:rPr>
        <w:t xml:space="preserve">Nr. </w:t>
      </w:r>
      <w:r w:rsidR="00590E86" w:rsidRPr="00C54935">
        <w:rPr>
          <w:b w:val="0"/>
          <w:bCs w:val="0"/>
        </w:rPr>
        <w:t>152</w:t>
      </w:r>
      <w:r w:rsidR="00366925" w:rsidRPr="00C54935">
        <w:rPr>
          <w:b w:val="0"/>
          <w:bCs w:val="0"/>
        </w:rPr>
        <w:t xml:space="preserve"> „Dėl</w:t>
      </w:r>
      <w:r w:rsidR="00590E86" w:rsidRPr="00C54935">
        <w:rPr>
          <w:b w:val="0"/>
          <w:bCs w:val="0"/>
        </w:rPr>
        <w:t xml:space="preserve"> valstybės lygio ekstremaliosios situacijos paskelbimo</w:t>
      </w:r>
      <w:r w:rsidR="00366925" w:rsidRPr="00C54935">
        <w:rPr>
          <w:b w:val="0"/>
          <w:bCs w:val="0"/>
        </w:rPr>
        <w:t>“ 3.</w:t>
      </w:r>
      <w:r w:rsidR="009A57CE" w:rsidRPr="00C54935">
        <w:rPr>
          <w:b w:val="0"/>
          <w:bCs w:val="0"/>
        </w:rPr>
        <w:t>3</w:t>
      </w:r>
      <w:r w:rsidR="00366925" w:rsidRPr="00C54935">
        <w:rPr>
          <w:b w:val="0"/>
          <w:bCs w:val="0"/>
        </w:rPr>
        <w:t>.1</w:t>
      </w:r>
      <w:r w:rsidR="009A57CE" w:rsidRPr="00C54935">
        <w:rPr>
          <w:b w:val="0"/>
          <w:bCs w:val="0"/>
        </w:rPr>
        <w:t>2</w:t>
      </w:r>
      <w:r w:rsidR="00366925" w:rsidRPr="00C54935">
        <w:rPr>
          <w:b w:val="0"/>
          <w:bCs w:val="0"/>
        </w:rPr>
        <w:t xml:space="preserve"> </w:t>
      </w:r>
      <w:r w:rsidR="000963FA" w:rsidRPr="00C54935">
        <w:rPr>
          <w:b w:val="0"/>
          <w:bCs w:val="0"/>
        </w:rPr>
        <w:t>papunkčiu</w:t>
      </w:r>
      <w:r w:rsidR="00366925" w:rsidRPr="00C54935">
        <w:rPr>
          <w:b w:val="0"/>
          <w:bCs w:val="0"/>
        </w:rPr>
        <w:t xml:space="preserve">, </w:t>
      </w:r>
      <w:r w:rsidR="00CD3685" w:rsidRPr="00C54935">
        <w:rPr>
          <w:b w:val="0"/>
          <w:bCs w:val="0"/>
        </w:rPr>
        <w:t>E</w:t>
      </w:r>
      <w:r w:rsidR="0065374C" w:rsidRPr="00C54935">
        <w:rPr>
          <w:b w:val="0"/>
          <w:bCs w:val="0"/>
        </w:rPr>
        <w:t xml:space="preserve">nergetikos ministerija </w:t>
      </w:r>
      <w:r w:rsidR="00366925" w:rsidRPr="00C54935">
        <w:rPr>
          <w:b w:val="0"/>
          <w:bCs w:val="0"/>
        </w:rPr>
        <w:t xml:space="preserve">prašo </w:t>
      </w:r>
      <w:r w:rsidR="003F07D5" w:rsidRPr="00C54935">
        <w:rPr>
          <w:b w:val="0"/>
          <w:bCs w:val="0"/>
        </w:rPr>
        <w:t xml:space="preserve">Lietuvos Respublikos </w:t>
      </w:r>
      <w:r w:rsidR="00366925" w:rsidRPr="00C54935">
        <w:rPr>
          <w:b w:val="0"/>
          <w:bCs w:val="0"/>
        </w:rPr>
        <w:t>Vyriausybės</w:t>
      </w:r>
      <w:r w:rsidR="00EC3226" w:rsidRPr="00C54935">
        <w:rPr>
          <w:b w:val="0"/>
          <w:bCs w:val="0"/>
        </w:rPr>
        <w:t xml:space="preserve"> pritarti leidimui </w:t>
      </w:r>
      <w:r w:rsidR="00366925" w:rsidRPr="00C54935">
        <w:rPr>
          <w:b w:val="0"/>
          <w:bCs w:val="0"/>
        </w:rPr>
        <w:t xml:space="preserve">į Lietuvos Respubliką </w:t>
      </w:r>
      <w:r w:rsidR="00EC3226" w:rsidRPr="00C54935">
        <w:rPr>
          <w:b w:val="0"/>
          <w:bCs w:val="0"/>
        </w:rPr>
        <w:t>atvykti</w:t>
      </w:r>
      <w:r w:rsidR="00900A41" w:rsidRPr="00C54935">
        <w:rPr>
          <w:b w:val="0"/>
          <w:bCs w:val="0"/>
        </w:rPr>
        <w:t xml:space="preserve"> </w:t>
      </w:r>
      <w:r w:rsidR="00474F7A">
        <w:rPr>
          <w:b w:val="0"/>
          <w:bCs w:val="0"/>
        </w:rPr>
        <w:t>7 Ukrainos</w:t>
      </w:r>
      <w:r w:rsidR="00963A19">
        <w:rPr>
          <w:b w:val="0"/>
          <w:bCs w:val="0"/>
        </w:rPr>
        <w:t xml:space="preserve"> piliečiams</w:t>
      </w:r>
      <w:r w:rsidR="00474F7A">
        <w:rPr>
          <w:b w:val="0"/>
          <w:bCs w:val="0"/>
        </w:rPr>
        <w:t xml:space="preserve">, </w:t>
      </w:r>
      <w:r w:rsidR="00622186">
        <w:rPr>
          <w:b w:val="0"/>
          <w:bCs w:val="0"/>
        </w:rPr>
        <w:t xml:space="preserve">2 Baltarusijos Respublikos </w:t>
      </w:r>
      <w:r w:rsidR="00963A19">
        <w:rPr>
          <w:b w:val="0"/>
          <w:bCs w:val="0"/>
        </w:rPr>
        <w:t xml:space="preserve">piliečiams </w:t>
      </w:r>
      <w:r w:rsidR="00622186">
        <w:rPr>
          <w:b w:val="0"/>
          <w:bCs w:val="0"/>
        </w:rPr>
        <w:t xml:space="preserve">ir </w:t>
      </w:r>
      <w:r w:rsidR="00963A19">
        <w:rPr>
          <w:b w:val="0"/>
          <w:bCs w:val="0"/>
        </w:rPr>
        <w:t xml:space="preserve">vienam </w:t>
      </w:r>
      <w:r w:rsidR="00622186">
        <w:rPr>
          <w:b w:val="0"/>
          <w:bCs w:val="0"/>
        </w:rPr>
        <w:t>Rusijos Federacijos piliečiui</w:t>
      </w:r>
      <w:r w:rsidR="00963A19">
        <w:rPr>
          <w:b w:val="0"/>
          <w:bCs w:val="0"/>
        </w:rPr>
        <w:t xml:space="preserve"> – iš</w:t>
      </w:r>
      <w:r w:rsidR="00622186">
        <w:rPr>
          <w:b w:val="0"/>
          <w:bCs w:val="0"/>
        </w:rPr>
        <w:t xml:space="preserve"> viso 10 asmenų</w:t>
      </w:r>
      <w:r w:rsidR="00900A41" w:rsidRPr="00C54935">
        <w:rPr>
          <w:b w:val="0"/>
          <w:bCs w:val="0"/>
        </w:rPr>
        <w:t xml:space="preserve">. Numatoma </w:t>
      </w:r>
      <w:r w:rsidR="00EC24E1" w:rsidRPr="00C54935">
        <w:rPr>
          <w:b w:val="0"/>
          <w:bCs w:val="0"/>
        </w:rPr>
        <w:t xml:space="preserve">atvykimo data </w:t>
      </w:r>
      <w:r w:rsidR="00A06032" w:rsidRPr="00C54935">
        <w:rPr>
          <w:b w:val="0"/>
          <w:bCs w:val="0"/>
        </w:rPr>
        <w:t xml:space="preserve">– 2020 m. </w:t>
      </w:r>
      <w:r w:rsidR="00EB5A18" w:rsidRPr="00C54935">
        <w:rPr>
          <w:b w:val="0"/>
          <w:bCs w:val="0"/>
        </w:rPr>
        <w:t>spalio</w:t>
      </w:r>
      <w:r w:rsidR="00A44C81" w:rsidRPr="00C54935">
        <w:rPr>
          <w:b w:val="0"/>
          <w:bCs w:val="0"/>
        </w:rPr>
        <w:t xml:space="preserve"> mėn. </w:t>
      </w:r>
    </w:p>
    <w:p w14:paraId="08A814EB" w14:textId="6CE9EF9E" w:rsidR="00D82F9B" w:rsidRPr="00C54935" w:rsidRDefault="00661225" w:rsidP="00E21CC7">
      <w:pPr>
        <w:pStyle w:val="doc-ti"/>
        <w:tabs>
          <w:tab w:val="left" w:pos="0"/>
        </w:tabs>
        <w:spacing w:before="0" w:after="0"/>
        <w:ind w:firstLine="709"/>
        <w:jc w:val="both"/>
        <w:rPr>
          <w:b w:val="0"/>
          <w:bCs w:val="0"/>
        </w:rPr>
      </w:pPr>
      <w:r w:rsidRPr="00C54935">
        <w:rPr>
          <w:b w:val="0"/>
          <w:bCs w:val="0"/>
        </w:rPr>
        <w:t>PRIDEDAMA</w:t>
      </w:r>
      <w:r w:rsidR="00225BCF" w:rsidRPr="00C54935">
        <w:rPr>
          <w:b w:val="0"/>
          <w:bCs w:val="0"/>
        </w:rPr>
        <w:t>.</w:t>
      </w:r>
      <w:r w:rsidR="002004C4" w:rsidRPr="00C54935">
        <w:rPr>
          <w:b w:val="0"/>
          <w:bCs w:val="0"/>
        </w:rPr>
        <w:t xml:space="preserve"> </w:t>
      </w:r>
      <w:r w:rsidR="00FE59E3">
        <w:rPr>
          <w:b w:val="0"/>
          <w:bCs w:val="0"/>
        </w:rPr>
        <w:t>P</w:t>
      </w:r>
      <w:r w:rsidR="003247A1" w:rsidRPr="00C54935">
        <w:rPr>
          <w:b w:val="0"/>
          <w:bCs w:val="0"/>
        </w:rPr>
        <w:t xml:space="preserve">rotokolo </w:t>
      </w:r>
      <w:r w:rsidR="00366925" w:rsidRPr="00C54935">
        <w:rPr>
          <w:b w:val="0"/>
          <w:bCs w:val="0"/>
        </w:rPr>
        <w:t>projektas</w:t>
      </w:r>
      <w:r w:rsidRPr="00C54935">
        <w:rPr>
          <w:b w:val="0"/>
          <w:bCs w:val="0"/>
        </w:rPr>
        <w:t xml:space="preserve">, </w:t>
      </w:r>
      <w:r w:rsidR="00EC3226" w:rsidRPr="00C54935">
        <w:rPr>
          <w:b w:val="0"/>
          <w:bCs w:val="0"/>
        </w:rPr>
        <w:t>1</w:t>
      </w:r>
      <w:r w:rsidRPr="00C54935">
        <w:rPr>
          <w:b w:val="0"/>
          <w:bCs w:val="0"/>
        </w:rPr>
        <w:t xml:space="preserve"> lapa</w:t>
      </w:r>
      <w:r w:rsidR="00EC3226" w:rsidRPr="00C54935">
        <w:rPr>
          <w:b w:val="0"/>
          <w:bCs w:val="0"/>
        </w:rPr>
        <w:t>s</w:t>
      </w:r>
      <w:r w:rsidRPr="00C54935">
        <w:rPr>
          <w:b w:val="0"/>
          <w:bCs w:val="0"/>
        </w:rPr>
        <w:t>.</w:t>
      </w:r>
    </w:p>
    <w:p w14:paraId="0C2C931C" w14:textId="758B9532" w:rsidR="008927CC" w:rsidRPr="00C54935" w:rsidRDefault="008927CC" w:rsidP="00E21CC7">
      <w:pPr>
        <w:pStyle w:val="ListParagraph"/>
        <w:tabs>
          <w:tab w:val="left" w:pos="993"/>
        </w:tabs>
        <w:ind w:left="709" w:firstLine="709"/>
        <w:rPr>
          <w:szCs w:val="24"/>
        </w:rPr>
      </w:pPr>
    </w:p>
    <w:p w14:paraId="28001106" w14:textId="6B759EA7" w:rsidR="00D71713" w:rsidRDefault="00D71713" w:rsidP="003B78C6">
      <w:pPr>
        <w:tabs>
          <w:tab w:val="left" w:pos="7513"/>
        </w:tabs>
      </w:pPr>
    </w:p>
    <w:p w14:paraId="1A5458CB" w14:textId="77777777" w:rsidR="006E4DD0" w:rsidRDefault="006E4DD0" w:rsidP="003B78C6">
      <w:pPr>
        <w:tabs>
          <w:tab w:val="left" w:pos="7513"/>
        </w:tabs>
      </w:pPr>
    </w:p>
    <w:p w14:paraId="3A0947E7" w14:textId="0A4F1580" w:rsidR="00691C02" w:rsidRPr="00F57071" w:rsidRDefault="00166444" w:rsidP="00F57071">
      <w:pPr>
        <w:tabs>
          <w:tab w:val="left" w:pos="7513"/>
        </w:tabs>
      </w:pPr>
      <w:r>
        <w:t>E</w:t>
      </w:r>
      <w:r w:rsidR="00F57071" w:rsidRPr="00F57071">
        <w:t>nergetikos ministr</w:t>
      </w:r>
      <w:r>
        <w:t>as</w:t>
      </w:r>
      <w:r w:rsidR="00F57071" w:rsidRPr="00F57071">
        <w:t xml:space="preserve">                  </w:t>
      </w:r>
      <w:r w:rsidR="00F57071">
        <w:t xml:space="preserve">                                        </w:t>
      </w:r>
      <w:r>
        <w:t xml:space="preserve">                        </w:t>
      </w:r>
      <w:r w:rsidR="00F57071">
        <w:t xml:space="preserve">   </w:t>
      </w:r>
      <w:r>
        <w:t>Žygimantas Vaičiūnas</w:t>
      </w:r>
    </w:p>
    <w:p w14:paraId="4FBFECD4" w14:textId="10ED637A" w:rsidR="00EC3226" w:rsidRDefault="00EC3226" w:rsidP="004D194E">
      <w:pPr>
        <w:rPr>
          <w:sz w:val="22"/>
          <w:szCs w:val="18"/>
        </w:rPr>
      </w:pPr>
    </w:p>
    <w:p w14:paraId="6B0E9030" w14:textId="65BBC5A9" w:rsidR="00F13338" w:rsidRDefault="00F13338" w:rsidP="004D194E">
      <w:pPr>
        <w:rPr>
          <w:sz w:val="22"/>
          <w:szCs w:val="18"/>
        </w:rPr>
      </w:pPr>
    </w:p>
    <w:p w14:paraId="6F9ADE4D" w14:textId="234F1E1F" w:rsidR="000B28F1" w:rsidRDefault="000B28F1" w:rsidP="004D194E">
      <w:pPr>
        <w:rPr>
          <w:sz w:val="22"/>
          <w:szCs w:val="18"/>
        </w:rPr>
      </w:pPr>
    </w:p>
    <w:p w14:paraId="2D433F57" w14:textId="07E1A94D" w:rsidR="000B28F1" w:rsidRDefault="000B28F1" w:rsidP="004D194E">
      <w:pPr>
        <w:rPr>
          <w:sz w:val="22"/>
          <w:szCs w:val="18"/>
        </w:rPr>
      </w:pPr>
    </w:p>
    <w:p w14:paraId="7728A764" w14:textId="5BEACC8C" w:rsidR="000B28F1" w:rsidRDefault="000B28F1" w:rsidP="004D194E">
      <w:pPr>
        <w:rPr>
          <w:sz w:val="22"/>
          <w:szCs w:val="18"/>
        </w:rPr>
      </w:pPr>
    </w:p>
    <w:p w14:paraId="59B60BAC" w14:textId="37EAA625" w:rsidR="00C27138" w:rsidRDefault="00C27138" w:rsidP="004D194E">
      <w:pPr>
        <w:rPr>
          <w:sz w:val="22"/>
          <w:szCs w:val="18"/>
        </w:rPr>
      </w:pPr>
    </w:p>
    <w:p w14:paraId="3FF4990E" w14:textId="25A09018" w:rsidR="00C27138" w:rsidRDefault="00C27138" w:rsidP="004D194E">
      <w:pPr>
        <w:rPr>
          <w:sz w:val="22"/>
          <w:szCs w:val="18"/>
        </w:rPr>
      </w:pPr>
    </w:p>
    <w:p w14:paraId="1BC4B2AD" w14:textId="64075509" w:rsidR="00C27138" w:rsidRDefault="00C27138" w:rsidP="004D194E">
      <w:pPr>
        <w:rPr>
          <w:sz w:val="22"/>
          <w:szCs w:val="18"/>
        </w:rPr>
      </w:pPr>
    </w:p>
    <w:p w14:paraId="08563156" w14:textId="6DAF5567" w:rsidR="00C27138" w:rsidRDefault="00C27138" w:rsidP="004D194E">
      <w:pPr>
        <w:rPr>
          <w:sz w:val="22"/>
          <w:szCs w:val="18"/>
        </w:rPr>
      </w:pPr>
    </w:p>
    <w:p w14:paraId="5B3CF769" w14:textId="77777777" w:rsidR="00C27138" w:rsidRDefault="00C27138" w:rsidP="004D194E">
      <w:pPr>
        <w:rPr>
          <w:sz w:val="22"/>
          <w:szCs w:val="18"/>
        </w:rPr>
      </w:pPr>
    </w:p>
    <w:p w14:paraId="3C0E879B" w14:textId="77777777" w:rsidR="00D52618" w:rsidRDefault="00D52618" w:rsidP="004D194E">
      <w:pPr>
        <w:rPr>
          <w:sz w:val="22"/>
          <w:szCs w:val="18"/>
        </w:rPr>
      </w:pPr>
    </w:p>
    <w:p w14:paraId="776268F4" w14:textId="74C23C1C" w:rsidR="00D71713" w:rsidRDefault="00BC5075" w:rsidP="00BC5075">
      <w:pPr>
        <w:rPr>
          <w:sz w:val="22"/>
          <w:szCs w:val="18"/>
        </w:rPr>
      </w:pPr>
      <w:r>
        <w:rPr>
          <w:sz w:val="22"/>
          <w:szCs w:val="18"/>
        </w:rPr>
        <w:t>Sandra Romienė</w:t>
      </w:r>
      <w:r w:rsidRPr="00691C02">
        <w:rPr>
          <w:sz w:val="22"/>
          <w:szCs w:val="18"/>
        </w:rPr>
        <w:t xml:space="preserve">, tel. (8 5) 203 4471, </w:t>
      </w:r>
      <w:proofErr w:type="spellStart"/>
      <w:r w:rsidRPr="00691C02">
        <w:rPr>
          <w:sz w:val="22"/>
          <w:szCs w:val="18"/>
        </w:rPr>
        <w:t>papild</w:t>
      </w:r>
      <w:proofErr w:type="spellEnd"/>
      <w:r w:rsidRPr="00691C02">
        <w:rPr>
          <w:sz w:val="22"/>
          <w:szCs w:val="18"/>
        </w:rPr>
        <w:t xml:space="preserve">. </w:t>
      </w:r>
      <w:r>
        <w:rPr>
          <w:sz w:val="22"/>
          <w:szCs w:val="18"/>
          <w:lang w:val="en-GB"/>
        </w:rPr>
        <w:t>2</w:t>
      </w:r>
      <w:r w:rsidRPr="00691C02">
        <w:rPr>
          <w:sz w:val="22"/>
          <w:szCs w:val="18"/>
        </w:rPr>
        <w:t xml:space="preserve">, el. p. </w:t>
      </w:r>
      <w:hyperlink r:id="rId13" w:history="1">
        <w:r w:rsidRPr="00C37D28">
          <w:rPr>
            <w:rStyle w:val="Hyperlink"/>
            <w:sz w:val="22"/>
            <w:szCs w:val="18"/>
          </w:rPr>
          <w:t>sandra.romiene@enmin.lt</w:t>
        </w:r>
      </w:hyperlink>
    </w:p>
    <w:sectPr w:rsidR="00D71713" w:rsidSect="00A17A9D"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134" w:right="851" w:bottom="1134" w:left="1701" w:header="567" w:footer="851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324653" w14:textId="77777777" w:rsidR="00894B8C" w:rsidRDefault="00894B8C">
      <w:r>
        <w:separator/>
      </w:r>
    </w:p>
  </w:endnote>
  <w:endnote w:type="continuationSeparator" w:id="0">
    <w:p w14:paraId="73E8D434" w14:textId="77777777" w:rsidR="00894B8C" w:rsidRDefault="00894B8C">
      <w:r>
        <w:continuationSeparator/>
      </w:r>
    </w:p>
  </w:endnote>
  <w:endnote w:type="continuationNotice" w:id="1">
    <w:p w14:paraId="1AEFF36F" w14:textId="77777777" w:rsidR="00894B8C" w:rsidRDefault="00894B8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D1936E" w14:textId="77777777" w:rsidR="00675A68" w:rsidRDefault="00DA5F4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75A6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5A68">
      <w:rPr>
        <w:rStyle w:val="PageNumber"/>
        <w:noProof/>
      </w:rPr>
      <w:t>1</w:t>
    </w:r>
    <w:r>
      <w:rPr>
        <w:rStyle w:val="PageNumber"/>
      </w:rPr>
      <w:fldChar w:fldCharType="end"/>
    </w:r>
  </w:p>
  <w:p w14:paraId="2DD1936F" w14:textId="77777777" w:rsidR="00675A68" w:rsidRDefault="00675A6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ook w:val="04A0" w:firstRow="1" w:lastRow="0" w:firstColumn="1" w:lastColumn="0" w:noHBand="0" w:noVBand="1"/>
    </w:tblPr>
    <w:tblGrid>
      <w:gridCol w:w="3118"/>
      <w:gridCol w:w="3118"/>
      <w:gridCol w:w="3118"/>
    </w:tblGrid>
    <w:tr w:rsidR="70F120FA" w14:paraId="287977AC" w14:textId="77777777" w:rsidTr="70F120FA">
      <w:tc>
        <w:tcPr>
          <w:tcW w:w="3213" w:type="dxa"/>
        </w:tcPr>
        <w:p w14:paraId="5DFA1EA1" w14:textId="5C00F84B" w:rsidR="70F120FA" w:rsidRDefault="70F120FA" w:rsidP="70F120FA">
          <w:pPr>
            <w:pStyle w:val="Header"/>
            <w:ind w:left="-115"/>
            <w:jc w:val="left"/>
          </w:pPr>
        </w:p>
      </w:tc>
      <w:tc>
        <w:tcPr>
          <w:tcW w:w="3213" w:type="dxa"/>
        </w:tcPr>
        <w:p w14:paraId="640447DE" w14:textId="0C7A6FFB" w:rsidR="70F120FA" w:rsidRDefault="70F120FA" w:rsidP="70F120FA">
          <w:pPr>
            <w:pStyle w:val="Header"/>
            <w:jc w:val="center"/>
          </w:pPr>
        </w:p>
      </w:tc>
      <w:tc>
        <w:tcPr>
          <w:tcW w:w="3213" w:type="dxa"/>
        </w:tcPr>
        <w:p w14:paraId="6614D6B8" w14:textId="453CDA4A" w:rsidR="70F120FA" w:rsidRDefault="70F120FA" w:rsidP="70F120FA">
          <w:pPr>
            <w:pStyle w:val="Header"/>
            <w:ind w:right="-115"/>
            <w:jc w:val="right"/>
          </w:pPr>
        </w:p>
      </w:tc>
    </w:tr>
  </w:tbl>
  <w:p w14:paraId="700AADC4" w14:textId="19A73708" w:rsidR="70F120FA" w:rsidRDefault="70F120FA" w:rsidP="70F120F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B7874F" w14:textId="77777777" w:rsidR="004D194E" w:rsidRDefault="00432DA0" w:rsidP="004D194E">
    <w:pPr>
      <w:pStyle w:val="Footer"/>
      <w:jc w:val="right"/>
    </w:pPr>
    <w:r>
      <w:ptab w:relativeTo="margin" w:alignment="right" w:leader="none"/>
    </w:r>
  </w:p>
  <w:p w14:paraId="78E2136A" w14:textId="7AD5B6C9" w:rsidR="00995614" w:rsidRDefault="00995614" w:rsidP="004D194E">
    <w:pPr>
      <w:pStyle w:val="Footer"/>
      <w:jc w:val="right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87C0F0" w14:textId="77777777" w:rsidR="00894B8C" w:rsidRDefault="00894B8C">
      <w:r>
        <w:separator/>
      </w:r>
    </w:p>
  </w:footnote>
  <w:footnote w:type="continuationSeparator" w:id="0">
    <w:p w14:paraId="6F0DB2B2" w14:textId="77777777" w:rsidR="00894B8C" w:rsidRDefault="00894B8C">
      <w:r>
        <w:continuationSeparator/>
      </w:r>
    </w:p>
  </w:footnote>
  <w:footnote w:type="continuationNotice" w:id="1">
    <w:p w14:paraId="788C717E" w14:textId="77777777" w:rsidR="00894B8C" w:rsidRDefault="00894B8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D1936D" w14:textId="3756770C" w:rsidR="00675A68" w:rsidRDefault="00DA5F4A">
    <w:pPr>
      <w:pStyle w:val="Header"/>
      <w:jc w:val="center"/>
    </w:pPr>
    <w:r>
      <w:rPr>
        <w:rStyle w:val="PageNumber"/>
      </w:rPr>
      <w:fldChar w:fldCharType="begin"/>
    </w:r>
    <w:r w:rsidR="00675A68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2A3B53">
      <w:rPr>
        <w:rStyle w:val="PageNumber"/>
        <w:noProof/>
      </w:rPr>
      <w:t>2</w:t>
    </w:r>
    <w:r>
      <w:rPr>
        <w:rStyle w:val="PageNumber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D19370" w14:textId="77777777" w:rsidR="009016ED" w:rsidRDefault="009016ED" w:rsidP="009016ED">
    <w:pPr>
      <w:pStyle w:val="Header"/>
      <w:jc w:val="right"/>
    </w:pP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9161C8"/>
    <w:multiLevelType w:val="hybridMultilevel"/>
    <w:tmpl w:val="A77CE510"/>
    <w:lvl w:ilvl="0" w:tplc="DE7850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E421CCC"/>
    <w:multiLevelType w:val="hybridMultilevel"/>
    <w:tmpl w:val="BDD4EC08"/>
    <w:lvl w:ilvl="0" w:tplc="1640FE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1DC5AEB"/>
    <w:multiLevelType w:val="hybridMultilevel"/>
    <w:tmpl w:val="771CF70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EC7A92"/>
    <w:multiLevelType w:val="hybridMultilevel"/>
    <w:tmpl w:val="5CC8EC9A"/>
    <w:lvl w:ilvl="0" w:tplc="6C8A8C0A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686874"/>
    <w:multiLevelType w:val="hybridMultilevel"/>
    <w:tmpl w:val="35B82A60"/>
    <w:lvl w:ilvl="0" w:tplc="63E4A1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9774D95"/>
    <w:multiLevelType w:val="hybridMultilevel"/>
    <w:tmpl w:val="237CD0B6"/>
    <w:lvl w:ilvl="0" w:tplc="6242DCE0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  <w:w w:val="100"/>
        <w:sz w:val="22"/>
        <w:szCs w:val="22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8229AA"/>
    <w:multiLevelType w:val="hybridMultilevel"/>
    <w:tmpl w:val="2BEA012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D55D78"/>
    <w:multiLevelType w:val="hybridMultilevel"/>
    <w:tmpl w:val="0CF44DEA"/>
    <w:lvl w:ilvl="0" w:tplc="0427000F">
      <w:start w:val="1"/>
      <w:numFmt w:val="decimal"/>
      <w:lvlText w:val="%1."/>
      <w:lvlJc w:val="left"/>
      <w:pPr>
        <w:ind w:left="1484" w:hanging="360"/>
      </w:pPr>
    </w:lvl>
    <w:lvl w:ilvl="1" w:tplc="04270019" w:tentative="1">
      <w:start w:val="1"/>
      <w:numFmt w:val="lowerLetter"/>
      <w:lvlText w:val="%2."/>
      <w:lvlJc w:val="left"/>
      <w:pPr>
        <w:ind w:left="2204" w:hanging="360"/>
      </w:pPr>
    </w:lvl>
    <w:lvl w:ilvl="2" w:tplc="0427001B" w:tentative="1">
      <w:start w:val="1"/>
      <w:numFmt w:val="lowerRoman"/>
      <w:lvlText w:val="%3."/>
      <w:lvlJc w:val="right"/>
      <w:pPr>
        <w:ind w:left="2924" w:hanging="180"/>
      </w:pPr>
    </w:lvl>
    <w:lvl w:ilvl="3" w:tplc="0427000F" w:tentative="1">
      <w:start w:val="1"/>
      <w:numFmt w:val="decimal"/>
      <w:lvlText w:val="%4."/>
      <w:lvlJc w:val="left"/>
      <w:pPr>
        <w:ind w:left="3644" w:hanging="360"/>
      </w:pPr>
    </w:lvl>
    <w:lvl w:ilvl="4" w:tplc="04270019" w:tentative="1">
      <w:start w:val="1"/>
      <w:numFmt w:val="lowerLetter"/>
      <w:lvlText w:val="%5."/>
      <w:lvlJc w:val="left"/>
      <w:pPr>
        <w:ind w:left="4364" w:hanging="360"/>
      </w:pPr>
    </w:lvl>
    <w:lvl w:ilvl="5" w:tplc="0427001B" w:tentative="1">
      <w:start w:val="1"/>
      <w:numFmt w:val="lowerRoman"/>
      <w:lvlText w:val="%6."/>
      <w:lvlJc w:val="right"/>
      <w:pPr>
        <w:ind w:left="5084" w:hanging="180"/>
      </w:pPr>
    </w:lvl>
    <w:lvl w:ilvl="6" w:tplc="0427000F" w:tentative="1">
      <w:start w:val="1"/>
      <w:numFmt w:val="decimal"/>
      <w:lvlText w:val="%7."/>
      <w:lvlJc w:val="left"/>
      <w:pPr>
        <w:ind w:left="5804" w:hanging="360"/>
      </w:pPr>
    </w:lvl>
    <w:lvl w:ilvl="7" w:tplc="04270019" w:tentative="1">
      <w:start w:val="1"/>
      <w:numFmt w:val="lowerLetter"/>
      <w:lvlText w:val="%8."/>
      <w:lvlJc w:val="left"/>
      <w:pPr>
        <w:ind w:left="6524" w:hanging="360"/>
      </w:pPr>
    </w:lvl>
    <w:lvl w:ilvl="8" w:tplc="0427001B" w:tentative="1">
      <w:start w:val="1"/>
      <w:numFmt w:val="lowerRoman"/>
      <w:lvlText w:val="%9."/>
      <w:lvlJc w:val="right"/>
      <w:pPr>
        <w:ind w:left="7244" w:hanging="180"/>
      </w:pPr>
    </w:lvl>
  </w:abstractNum>
  <w:abstractNum w:abstractNumId="8" w15:restartNumberingAfterBreak="0">
    <w:nsid w:val="5AF94A38"/>
    <w:multiLevelType w:val="hybridMultilevel"/>
    <w:tmpl w:val="07C0C5B0"/>
    <w:lvl w:ilvl="0" w:tplc="6242DCE0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  <w:w w:val="100"/>
        <w:sz w:val="22"/>
        <w:szCs w:val="22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5E3F6F"/>
    <w:multiLevelType w:val="hybridMultilevel"/>
    <w:tmpl w:val="BE5C49E8"/>
    <w:lvl w:ilvl="0" w:tplc="DC123F5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EA27EC"/>
    <w:multiLevelType w:val="hybridMultilevel"/>
    <w:tmpl w:val="7C00A40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313A6A"/>
    <w:multiLevelType w:val="hybridMultilevel"/>
    <w:tmpl w:val="4888E586"/>
    <w:lvl w:ilvl="0" w:tplc="86A05024">
      <w:start w:val="1"/>
      <w:numFmt w:val="decimal"/>
      <w:lvlText w:val="%1."/>
      <w:lvlJc w:val="left"/>
      <w:pPr>
        <w:ind w:left="112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49" w:hanging="360"/>
      </w:pPr>
    </w:lvl>
    <w:lvl w:ilvl="2" w:tplc="0427001B" w:tentative="1">
      <w:start w:val="1"/>
      <w:numFmt w:val="lowerRoman"/>
      <w:lvlText w:val="%3."/>
      <w:lvlJc w:val="right"/>
      <w:pPr>
        <w:ind w:left="2569" w:hanging="180"/>
      </w:pPr>
    </w:lvl>
    <w:lvl w:ilvl="3" w:tplc="0427000F" w:tentative="1">
      <w:start w:val="1"/>
      <w:numFmt w:val="decimal"/>
      <w:lvlText w:val="%4."/>
      <w:lvlJc w:val="left"/>
      <w:pPr>
        <w:ind w:left="3289" w:hanging="360"/>
      </w:pPr>
    </w:lvl>
    <w:lvl w:ilvl="4" w:tplc="04270019" w:tentative="1">
      <w:start w:val="1"/>
      <w:numFmt w:val="lowerLetter"/>
      <w:lvlText w:val="%5."/>
      <w:lvlJc w:val="left"/>
      <w:pPr>
        <w:ind w:left="4009" w:hanging="360"/>
      </w:pPr>
    </w:lvl>
    <w:lvl w:ilvl="5" w:tplc="0427001B" w:tentative="1">
      <w:start w:val="1"/>
      <w:numFmt w:val="lowerRoman"/>
      <w:lvlText w:val="%6."/>
      <w:lvlJc w:val="right"/>
      <w:pPr>
        <w:ind w:left="4729" w:hanging="180"/>
      </w:pPr>
    </w:lvl>
    <w:lvl w:ilvl="6" w:tplc="0427000F" w:tentative="1">
      <w:start w:val="1"/>
      <w:numFmt w:val="decimal"/>
      <w:lvlText w:val="%7."/>
      <w:lvlJc w:val="left"/>
      <w:pPr>
        <w:ind w:left="5449" w:hanging="360"/>
      </w:pPr>
    </w:lvl>
    <w:lvl w:ilvl="7" w:tplc="04270019" w:tentative="1">
      <w:start w:val="1"/>
      <w:numFmt w:val="lowerLetter"/>
      <w:lvlText w:val="%8."/>
      <w:lvlJc w:val="left"/>
      <w:pPr>
        <w:ind w:left="6169" w:hanging="360"/>
      </w:pPr>
    </w:lvl>
    <w:lvl w:ilvl="8" w:tplc="0427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12" w15:restartNumberingAfterBreak="0">
    <w:nsid w:val="766D74C2"/>
    <w:multiLevelType w:val="hybridMultilevel"/>
    <w:tmpl w:val="EA6829C4"/>
    <w:lvl w:ilvl="0" w:tplc="86A05024">
      <w:start w:val="1"/>
      <w:numFmt w:val="decimal"/>
      <w:lvlText w:val="%1."/>
      <w:lvlJc w:val="left"/>
      <w:pPr>
        <w:ind w:left="183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77037783"/>
    <w:multiLevelType w:val="hybridMultilevel"/>
    <w:tmpl w:val="D5628EA2"/>
    <w:lvl w:ilvl="0" w:tplc="DE7850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5C4C36"/>
    <w:multiLevelType w:val="hybridMultilevel"/>
    <w:tmpl w:val="D8AAA5A0"/>
    <w:lvl w:ilvl="0" w:tplc="ECF066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7F2757DC"/>
    <w:multiLevelType w:val="hybridMultilevel"/>
    <w:tmpl w:val="BBC0362A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A77A27"/>
    <w:multiLevelType w:val="hybridMultilevel"/>
    <w:tmpl w:val="09B6D33A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4"/>
  </w:num>
  <w:num w:numId="3">
    <w:abstractNumId w:val="15"/>
  </w:num>
  <w:num w:numId="4">
    <w:abstractNumId w:val="9"/>
  </w:num>
  <w:num w:numId="5">
    <w:abstractNumId w:val="3"/>
  </w:num>
  <w:num w:numId="6">
    <w:abstractNumId w:val="1"/>
  </w:num>
  <w:num w:numId="7">
    <w:abstractNumId w:val="7"/>
  </w:num>
  <w:num w:numId="8">
    <w:abstractNumId w:val="11"/>
  </w:num>
  <w:num w:numId="9">
    <w:abstractNumId w:val="12"/>
  </w:num>
  <w:num w:numId="10">
    <w:abstractNumId w:val="0"/>
  </w:num>
  <w:num w:numId="11">
    <w:abstractNumId w:val="13"/>
  </w:num>
  <w:num w:numId="12">
    <w:abstractNumId w:val="10"/>
  </w:num>
  <w:num w:numId="13">
    <w:abstractNumId w:val="2"/>
  </w:num>
  <w:num w:numId="14">
    <w:abstractNumId w:val="16"/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5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trackRevisions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3AC"/>
    <w:rsid w:val="00001959"/>
    <w:rsid w:val="0000289C"/>
    <w:rsid w:val="0000452B"/>
    <w:rsid w:val="00004CC8"/>
    <w:rsid w:val="00005A49"/>
    <w:rsid w:val="00006D6E"/>
    <w:rsid w:val="0000795D"/>
    <w:rsid w:val="0001071D"/>
    <w:rsid w:val="00011F73"/>
    <w:rsid w:val="00015E01"/>
    <w:rsid w:val="00021778"/>
    <w:rsid w:val="00024321"/>
    <w:rsid w:val="00025B1D"/>
    <w:rsid w:val="00026164"/>
    <w:rsid w:val="00033338"/>
    <w:rsid w:val="00033C29"/>
    <w:rsid w:val="000357AD"/>
    <w:rsid w:val="00035DCF"/>
    <w:rsid w:val="000375CD"/>
    <w:rsid w:val="00040D80"/>
    <w:rsid w:val="0004387E"/>
    <w:rsid w:val="000439EB"/>
    <w:rsid w:val="000451EE"/>
    <w:rsid w:val="000459D5"/>
    <w:rsid w:val="00045D9C"/>
    <w:rsid w:val="00046BE0"/>
    <w:rsid w:val="000479F9"/>
    <w:rsid w:val="000515AF"/>
    <w:rsid w:val="000519B5"/>
    <w:rsid w:val="00053A2B"/>
    <w:rsid w:val="00055C45"/>
    <w:rsid w:val="00055E38"/>
    <w:rsid w:val="000609D7"/>
    <w:rsid w:val="0006284D"/>
    <w:rsid w:val="000633B4"/>
    <w:rsid w:val="00063B5E"/>
    <w:rsid w:val="0006729A"/>
    <w:rsid w:val="00067DAD"/>
    <w:rsid w:val="000701DB"/>
    <w:rsid w:val="0007442A"/>
    <w:rsid w:val="0007465C"/>
    <w:rsid w:val="0007481D"/>
    <w:rsid w:val="000749C1"/>
    <w:rsid w:val="00075274"/>
    <w:rsid w:val="00075FE7"/>
    <w:rsid w:val="000814B7"/>
    <w:rsid w:val="00081FF9"/>
    <w:rsid w:val="00082907"/>
    <w:rsid w:val="00083A8F"/>
    <w:rsid w:val="00090898"/>
    <w:rsid w:val="0009133B"/>
    <w:rsid w:val="00092BB4"/>
    <w:rsid w:val="00094031"/>
    <w:rsid w:val="00094D8D"/>
    <w:rsid w:val="000963FA"/>
    <w:rsid w:val="00097616"/>
    <w:rsid w:val="000A1B0E"/>
    <w:rsid w:val="000A2134"/>
    <w:rsid w:val="000A3A90"/>
    <w:rsid w:val="000A3CC7"/>
    <w:rsid w:val="000A41E6"/>
    <w:rsid w:val="000A5733"/>
    <w:rsid w:val="000B17B6"/>
    <w:rsid w:val="000B1B1A"/>
    <w:rsid w:val="000B28F1"/>
    <w:rsid w:val="000B2B97"/>
    <w:rsid w:val="000B3859"/>
    <w:rsid w:val="000B5308"/>
    <w:rsid w:val="000B786E"/>
    <w:rsid w:val="000B7D30"/>
    <w:rsid w:val="000C0840"/>
    <w:rsid w:val="000C29DC"/>
    <w:rsid w:val="000D09A9"/>
    <w:rsid w:val="000D6240"/>
    <w:rsid w:val="000E0841"/>
    <w:rsid w:val="000E13C3"/>
    <w:rsid w:val="000E162D"/>
    <w:rsid w:val="000E27D5"/>
    <w:rsid w:val="000E2F52"/>
    <w:rsid w:val="000F27A1"/>
    <w:rsid w:val="000F5741"/>
    <w:rsid w:val="000F6D1B"/>
    <w:rsid w:val="00102C55"/>
    <w:rsid w:val="001032F7"/>
    <w:rsid w:val="00104560"/>
    <w:rsid w:val="0010577D"/>
    <w:rsid w:val="00105F9A"/>
    <w:rsid w:val="001079F5"/>
    <w:rsid w:val="001133C6"/>
    <w:rsid w:val="0011351C"/>
    <w:rsid w:val="00114DA3"/>
    <w:rsid w:val="0011581C"/>
    <w:rsid w:val="001172CA"/>
    <w:rsid w:val="0012246C"/>
    <w:rsid w:val="00122E38"/>
    <w:rsid w:val="00123569"/>
    <w:rsid w:val="001239C7"/>
    <w:rsid w:val="00124D8F"/>
    <w:rsid w:val="0013040E"/>
    <w:rsid w:val="00130BB0"/>
    <w:rsid w:val="00132921"/>
    <w:rsid w:val="001375FF"/>
    <w:rsid w:val="00137B01"/>
    <w:rsid w:val="00137FAA"/>
    <w:rsid w:val="00140976"/>
    <w:rsid w:val="001431F1"/>
    <w:rsid w:val="00143B73"/>
    <w:rsid w:val="00145942"/>
    <w:rsid w:val="0015062A"/>
    <w:rsid w:val="00150773"/>
    <w:rsid w:val="00155610"/>
    <w:rsid w:val="001556F8"/>
    <w:rsid w:val="00157999"/>
    <w:rsid w:val="00157D47"/>
    <w:rsid w:val="00162AFF"/>
    <w:rsid w:val="00162BF6"/>
    <w:rsid w:val="00166444"/>
    <w:rsid w:val="0016692D"/>
    <w:rsid w:val="0016722D"/>
    <w:rsid w:val="00175631"/>
    <w:rsid w:val="00175992"/>
    <w:rsid w:val="00176FCE"/>
    <w:rsid w:val="00177BB2"/>
    <w:rsid w:val="00180E81"/>
    <w:rsid w:val="00182062"/>
    <w:rsid w:val="001822FE"/>
    <w:rsid w:val="001859B7"/>
    <w:rsid w:val="00185E1E"/>
    <w:rsid w:val="00186017"/>
    <w:rsid w:val="00186839"/>
    <w:rsid w:val="00186FE5"/>
    <w:rsid w:val="00190378"/>
    <w:rsid w:val="001914DF"/>
    <w:rsid w:val="001920E1"/>
    <w:rsid w:val="00196B98"/>
    <w:rsid w:val="0019787D"/>
    <w:rsid w:val="001A0A91"/>
    <w:rsid w:val="001A28F6"/>
    <w:rsid w:val="001A4481"/>
    <w:rsid w:val="001A590B"/>
    <w:rsid w:val="001A7901"/>
    <w:rsid w:val="001B0219"/>
    <w:rsid w:val="001B2BBC"/>
    <w:rsid w:val="001B5AD3"/>
    <w:rsid w:val="001B5DEF"/>
    <w:rsid w:val="001B7F23"/>
    <w:rsid w:val="001C0A2F"/>
    <w:rsid w:val="001C3E0A"/>
    <w:rsid w:val="001C64D5"/>
    <w:rsid w:val="001C6803"/>
    <w:rsid w:val="001D1785"/>
    <w:rsid w:val="001D39FE"/>
    <w:rsid w:val="001D424F"/>
    <w:rsid w:val="001D6A50"/>
    <w:rsid w:val="001D748B"/>
    <w:rsid w:val="001E012D"/>
    <w:rsid w:val="001E05FE"/>
    <w:rsid w:val="001E08A8"/>
    <w:rsid w:val="001E3684"/>
    <w:rsid w:val="001E41C8"/>
    <w:rsid w:val="001E4539"/>
    <w:rsid w:val="001E4AC9"/>
    <w:rsid w:val="001E7455"/>
    <w:rsid w:val="001F01DE"/>
    <w:rsid w:val="001F1005"/>
    <w:rsid w:val="001F43AB"/>
    <w:rsid w:val="001F61E8"/>
    <w:rsid w:val="001F7CD1"/>
    <w:rsid w:val="002004C4"/>
    <w:rsid w:val="00201180"/>
    <w:rsid w:val="00201BDE"/>
    <w:rsid w:val="00202B0D"/>
    <w:rsid w:val="00205EB2"/>
    <w:rsid w:val="00211A15"/>
    <w:rsid w:val="00211BD7"/>
    <w:rsid w:val="00211FFC"/>
    <w:rsid w:val="00212951"/>
    <w:rsid w:val="00223AED"/>
    <w:rsid w:val="002247B2"/>
    <w:rsid w:val="00225BCF"/>
    <w:rsid w:val="00226DAE"/>
    <w:rsid w:val="002303AA"/>
    <w:rsid w:val="002325C0"/>
    <w:rsid w:val="00233C29"/>
    <w:rsid w:val="002343E5"/>
    <w:rsid w:val="0023458C"/>
    <w:rsid w:val="002363BD"/>
    <w:rsid w:val="00236965"/>
    <w:rsid w:val="00237EA0"/>
    <w:rsid w:val="00241FFD"/>
    <w:rsid w:val="002428B6"/>
    <w:rsid w:val="00243116"/>
    <w:rsid w:val="00244CA2"/>
    <w:rsid w:val="00245005"/>
    <w:rsid w:val="00246B21"/>
    <w:rsid w:val="0025062D"/>
    <w:rsid w:val="00250943"/>
    <w:rsid w:val="00251784"/>
    <w:rsid w:val="00251BDC"/>
    <w:rsid w:val="00251D90"/>
    <w:rsid w:val="002523B6"/>
    <w:rsid w:val="00253A7E"/>
    <w:rsid w:val="0026102F"/>
    <w:rsid w:val="002634EA"/>
    <w:rsid w:val="002642B5"/>
    <w:rsid w:val="002650CA"/>
    <w:rsid w:val="002661F8"/>
    <w:rsid w:val="00270124"/>
    <w:rsid w:val="0027030E"/>
    <w:rsid w:val="00270638"/>
    <w:rsid w:val="00270706"/>
    <w:rsid w:val="0027097F"/>
    <w:rsid w:val="00272664"/>
    <w:rsid w:val="0027288C"/>
    <w:rsid w:val="00275FC2"/>
    <w:rsid w:val="00277A4D"/>
    <w:rsid w:val="00280B81"/>
    <w:rsid w:val="00281D9E"/>
    <w:rsid w:val="00282963"/>
    <w:rsid w:val="002831B2"/>
    <w:rsid w:val="00285EA6"/>
    <w:rsid w:val="0028655F"/>
    <w:rsid w:val="00287B47"/>
    <w:rsid w:val="002924B9"/>
    <w:rsid w:val="002942AA"/>
    <w:rsid w:val="00294AE2"/>
    <w:rsid w:val="00296184"/>
    <w:rsid w:val="002964A8"/>
    <w:rsid w:val="002A0CDA"/>
    <w:rsid w:val="002A30C5"/>
    <w:rsid w:val="002A3574"/>
    <w:rsid w:val="002A3B53"/>
    <w:rsid w:val="002A4F4F"/>
    <w:rsid w:val="002A59CB"/>
    <w:rsid w:val="002A59F1"/>
    <w:rsid w:val="002A6CB9"/>
    <w:rsid w:val="002A6DAC"/>
    <w:rsid w:val="002B057D"/>
    <w:rsid w:val="002B08F3"/>
    <w:rsid w:val="002B2820"/>
    <w:rsid w:val="002B4C0A"/>
    <w:rsid w:val="002B6A73"/>
    <w:rsid w:val="002B6DE2"/>
    <w:rsid w:val="002C5CBE"/>
    <w:rsid w:val="002C761B"/>
    <w:rsid w:val="002D13F7"/>
    <w:rsid w:val="002D1838"/>
    <w:rsid w:val="002D5A4D"/>
    <w:rsid w:val="002D5E29"/>
    <w:rsid w:val="002D6777"/>
    <w:rsid w:val="002D6D2D"/>
    <w:rsid w:val="002E1989"/>
    <w:rsid w:val="002E3461"/>
    <w:rsid w:val="002F6D4A"/>
    <w:rsid w:val="002F6FC4"/>
    <w:rsid w:val="00302DDC"/>
    <w:rsid w:val="00303300"/>
    <w:rsid w:val="003038AD"/>
    <w:rsid w:val="003105DD"/>
    <w:rsid w:val="0031101E"/>
    <w:rsid w:val="0031155E"/>
    <w:rsid w:val="003130D5"/>
    <w:rsid w:val="003148A2"/>
    <w:rsid w:val="00314E4B"/>
    <w:rsid w:val="00315955"/>
    <w:rsid w:val="00320501"/>
    <w:rsid w:val="00321ABF"/>
    <w:rsid w:val="0032300D"/>
    <w:rsid w:val="003247A1"/>
    <w:rsid w:val="00327385"/>
    <w:rsid w:val="003274F9"/>
    <w:rsid w:val="00327649"/>
    <w:rsid w:val="00330774"/>
    <w:rsid w:val="003307AF"/>
    <w:rsid w:val="00330FF3"/>
    <w:rsid w:val="00331148"/>
    <w:rsid w:val="00332C42"/>
    <w:rsid w:val="0033575B"/>
    <w:rsid w:val="00337BBD"/>
    <w:rsid w:val="00340887"/>
    <w:rsid w:val="00341834"/>
    <w:rsid w:val="00347D8F"/>
    <w:rsid w:val="00351458"/>
    <w:rsid w:val="00352C4C"/>
    <w:rsid w:val="00352F10"/>
    <w:rsid w:val="003530B2"/>
    <w:rsid w:val="003606BB"/>
    <w:rsid w:val="003614EA"/>
    <w:rsid w:val="00364A96"/>
    <w:rsid w:val="00364B30"/>
    <w:rsid w:val="003658A6"/>
    <w:rsid w:val="0036599B"/>
    <w:rsid w:val="00365C46"/>
    <w:rsid w:val="00366925"/>
    <w:rsid w:val="00366ED0"/>
    <w:rsid w:val="00367030"/>
    <w:rsid w:val="00370B53"/>
    <w:rsid w:val="003738AD"/>
    <w:rsid w:val="003749F7"/>
    <w:rsid w:val="00380BD1"/>
    <w:rsid w:val="0038735D"/>
    <w:rsid w:val="0038743C"/>
    <w:rsid w:val="00390388"/>
    <w:rsid w:val="00390B0E"/>
    <w:rsid w:val="00391380"/>
    <w:rsid w:val="0039445A"/>
    <w:rsid w:val="003946D9"/>
    <w:rsid w:val="00396169"/>
    <w:rsid w:val="00396D09"/>
    <w:rsid w:val="003A0345"/>
    <w:rsid w:val="003A1BCB"/>
    <w:rsid w:val="003A2D33"/>
    <w:rsid w:val="003A3C2F"/>
    <w:rsid w:val="003A415E"/>
    <w:rsid w:val="003B2C86"/>
    <w:rsid w:val="003B4124"/>
    <w:rsid w:val="003B4174"/>
    <w:rsid w:val="003B78C6"/>
    <w:rsid w:val="003C20F6"/>
    <w:rsid w:val="003C407E"/>
    <w:rsid w:val="003C5E81"/>
    <w:rsid w:val="003C7AF8"/>
    <w:rsid w:val="003D0A6F"/>
    <w:rsid w:val="003D2852"/>
    <w:rsid w:val="003D5B28"/>
    <w:rsid w:val="003D66BE"/>
    <w:rsid w:val="003D7E8E"/>
    <w:rsid w:val="003E01F9"/>
    <w:rsid w:val="003E0EED"/>
    <w:rsid w:val="003F07D5"/>
    <w:rsid w:val="003F1AF7"/>
    <w:rsid w:val="003F3DE7"/>
    <w:rsid w:val="003F43C3"/>
    <w:rsid w:val="003F445A"/>
    <w:rsid w:val="004004DA"/>
    <w:rsid w:val="0040637F"/>
    <w:rsid w:val="0040652E"/>
    <w:rsid w:val="00406534"/>
    <w:rsid w:val="0040774F"/>
    <w:rsid w:val="00411D87"/>
    <w:rsid w:val="00413253"/>
    <w:rsid w:val="00413BA7"/>
    <w:rsid w:val="0041484D"/>
    <w:rsid w:val="004203CB"/>
    <w:rsid w:val="004209F0"/>
    <w:rsid w:val="0042174F"/>
    <w:rsid w:val="004218DB"/>
    <w:rsid w:val="00425383"/>
    <w:rsid w:val="004304C4"/>
    <w:rsid w:val="00432DA0"/>
    <w:rsid w:val="00433495"/>
    <w:rsid w:val="00436488"/>
    <w:rsid w:val="004412ED"/>
    <w:rsid w:val="0044130F"/>
    <w:rsid w:val="00442708"/>
    <w:rsid w:val="00443358"/>
    <w:rsid w:val="00444C4A"/>
    <w:rsid w:val="0044542A"/>
    <w:rsid w:val="00447571"/>
    <w:rsid w:val="004505AB"/>
    <w:rsid w:val="004508A7"/>
    <w:rsid w:val="00451AA0"/>
    <w:rsid w:val="0045437C"/>
    <w:rsid w:val="004566D9"/>
    <w:rsid w:val="00460F89"/>
    <w:rsid w:val="00461521"/>
    <w:rsid w:val="004620F7"/>
    <w:rsid w:val="00463B6A"/>
    <w:rsid w:val="004651A6"/>
    <w:rsid w:val="0046559F"/>
    <w:rsid w:val="00467EB5"/>
    <w:rsid w:val="00473F48"/>
    <w:rsid w:val="0047493A"/>
    <w:rsid w:val="00474F7A"/>
    <w:rsid w:val="004754FB"/>
    <w:rsid w:val="004759E2"/>
    <w:rsid w:val="0048101D"/>
    <w:rsid w:val="00481D86"/>
    <w:rsid w:val="0048212D"/>
    <w:rsid w:val="0048286C"/>
    <w:rsid w:val="00483313"/>
    <w:rsid w:val="00485D0A"/>
    <w:rsid w:val="0048787E"/>
    <w:rsid w:val="00490C6B"/>
    <w:rsid w:val="00490E4B"/>
    <w:rsid w:val="004A1E9B"/>
    <w:rsid w:val="004A2F35"/>
    <w:rsid w:val="004A3A11"/>
    <w:rsid w:val="004A5EA3"/>
    <w:rsid w:val="004A66A4"/>
    <w:rsid w:val="004B1A5D"/>
    <w:rsid w:val="004B46BC"/>
    <w:rsid w:val="004B5496"/>
    <w:rsid w:val="004B68D8"/>
    <w:rsid w:val="004B6C7C"/>
    <w:rsid w:val="004B799F"/>
    <w:rsid w:val="004C0663"/>
    <w:rsid w:val="004C2734"/>
    <w:rsid w:val="004C52F7"/>
    <w:rsid w:val="004C6A4E"/>
    <w:rsid w:val="004D0E12"/>
    <w:rsid w:val="004D194E"/>
    <w:rsid w:val="004D1A36"/>
    <w:rsid w:val="004D218F"/>
    <w:rsid w:val="004D2DA1"/>
    <w:rsid w:val="004D3756"/>
    <w:rsid w:val="004D3E08"/>
    <w:rsid w:val="004D4096"/>
    <w:rsid w:val="004D6331"/>
    <w:rsid w:val="004D6393"/>
    <w:rsid w:val="004D6399"/>
    <w:rsid w:val="004E1E9E"/>
    <w:rsid w:val="004E2D18"/>
    <w:rsid w:val="004E2EA7"/>
    <w:rsid w:val="004E5B3B"/>
    <w:rsid w:val="004E5D1C"/>
    <w:rsid w:val="004E6DED"/>
    <w:rsid w:val="004F01B4"/>
    <w:rsid w:val="004F105C"/>
    <w:rsid w:val="004F13BA"/>
    <w:rsid w:val="004F2E2D"/>
    <w:rsid w:val="004F2FFE"/>
    <w:rsid w:val="004F37DC"/>
    <w:rsid w:val="004F4662"/>
    <w:rsid w:val="004F63AC"/>
    <w:rsid w:val="00501CD7"/>
    <w:rsid w:val="00502140"/>
    <w:rsid w:val="00510872"/>
    <w:rsid w:val="00510FC7"/>
    <w:rsid w:val="00511499"/>
    <w:rsid w:val="00513023"/>
    <w:rsid w:val="00513525"/>
    <w:rsid w:val="005218DF"/>
    <w:rsid w:val="0052349C"/>
    <w:rsid w:val="00527437"/>
    <w:rsid w:val="005340D1"/>
    <w:rsid w:val="00535195"/>
    <w:rsid w:val="00541C78"/>
    <w:rsid w:val="00541F1E"/>
    <w:rsid w:val="005458BB"/>
    <w:rsid w:val="0054620F"/>
    <w:rsid w:val="00547F3C"/>
    <w:rsid w:val="005503AB"/>
    <w:rsid w:val="00551DD5"/>
    <w:rsid w:val="00551F2F"/>
    <w:rsid w:val="005554EC"/>
    <w:rsid w:val="005652F6"/>
    <w:rsid w:val="00566979"/>
    <w:rsid w:val="00573342"/>
    <w:rsid w:val="00573416"/>
    <w:rsid w:val="00575ACD"/>
    <w:rsid w:val="0057654A"/>
    <w:rsid w:val="00577CAF"/>
    <w:rsid w:val="00584895"/>
    <w:rsid w:val="00587A47"/>
    <w:rsid w:val="00590E86"/>
    <w:rsid w:val="00592ED3"/>
    <w:rsid w:val="005930B5"/>
    <w:rsid w:val="00593C5E"/>
    <w:rsid w:val="00593E60"/>
    <w:rsid w:val="00597C7D"/>
    <w:rsid w:val="005A0711"/>
    <w:rsid w:val="005A153C"/>
    <w:rsid w:val="005A2383"/>
    <w:rsid w:val="005A30BC"/>
    <w:rsid w:val="005A45A3"/>
    <w:rsid w:val="005A4A29"/>
    <w:rsid w:val="005A4D3D"/>
    <w:rsid w:val="005B19D4"/>
    <w:rsid w:val="005B3017"/>
    <w:rsid w:val="005B349F"/>
    <w:rsid w:val="005B4025"/>
    <w:rsid w:val="005B6A7B"/>
    <w:rsid w:val="005C090B"/>
    <w:rsid w:val="005C2268"/>
    <w:rsid w:val="005C2812"/>
    <w:rsid w:val="005C5AF0"/>
    <w:rsid w:val="005C6415"/>
    <w:rsid w:val="005C76AF"/>
    <w:rsid w:val="005D338B"/>
    <w:rsid w:val="005D5041"/>
    <w:rsid w:val="005D67E4"/>
    <w:rsid w:val="005D6B29"/>
    <w:rsid w:val="005D6C79"/>
    <w:rsid w:val="005E2CC3"/>
    <w:rsid w:val="005E3182"/>
    <w:rsid w:val="005E4E73"/>
    <w:rsid w:val="005F4A94"/>
    <w:rsid w:val="005F4BA1"/>
    <w:rsid w:val="005F7640"/>
    <w:rsid w:val="005F794C"/>
    <w:rsid w:val="00600454"/>
    <w:rsid w:val="00602664"/>
    <w:rsid w:val="006027E2"/>
    <w:rsid w:val="006037C4"/>
    <w:rsid w:val="00603E76"/>
    <w:rsid w:val="00604297"/>
    <w:rsid w:val="00604999"/>
    <w:rsid w:val="006054E4"/>
    <w:rsid w:val="00606A97"/>
    <w:rsid w:val="00607B71"/>
    <w:rsid w:val="00611120"/>
    <w:rsid w:val="00611F2E"/>
    <w:rsid w:val="006121B2"/>
    <w:rsid w:val="006125FA"/>
    <w:rsid w:val="0061470C"/>
    <w:rsid w:val="0061588D"/>
    <w:rsid w:val="00620C1D"/>
    <w:rsid w:val="00622040"/>
    <w:rsid w:val="00622186"/>
    <w:rsid w:val="00623FC5"/>
    <w:rsid w:val="00626E31"/>
    <w:rsid w:val="0062730C"/>
    <w:rsid w:val="00633DE8"/>
    <w:rsid w:val="00636732"/>
    <w:rsid w:val="00636C67"/>
    <w:rsid w:val="00640D38"/>
    <w:rsid w:val="006410F1"/>
    <w:rsid w:val="00642353"/>
    <w:rsid w:val="00643653"/>
    <w:rsid w:val="00646954"/>
    <w:rsid w:val="0064771B"/>
    <w:rsid w:val="00647770"/>
    <w:rsid w:val="006514E0"/>
    <w:rsid w:val="0065374C"/>
    <w:rsid w:val="00653795"/>
    <w:rsid w:val="00653F02"/>
    <w:rsid w:val="0065699B"/>
    <w:rsid w:val="0065796A"/>
    <w:rsid w:val="00660FD6"/>
    <w:rsid w:val="00661225"/>
    <w:rsid w:val="006627EE"/>
    <w:rsid w:val="006651AF"/>
    <w:rsid w:val="006666BB"/>
    <w:rsid w:val="006702D4"/>
    <w:rsid w:val="0067074D"/>
    <w:rsid w:val="00672321"/>
    <w:rsid w:val="006725F4"/>
    <w:rsid w:val="00675406"/>
    <w:rsid w:val="00675A68"/>
    <w:rsid w:val="00676E56"/>
    <w:rsid w:val="00677D13"/>
    <w:rsid w:val="006805F9"/>
    <w:rsid w:val="006822A7"/>
    <w:rsid w:val="00682322"/>
    <w:rsid w:val="006871D2"/>
    <w:rsid w:val="00690E98"/>
    <w:rsid w:val="00691C02"/>
    <w:rsid w:val="00694B5A"/>
    <w:rsid w:val="00694EEB"/>
    <w:rsid w:val="00697D91"/>
    <w:rsid w:val="006A0B94"/>
    <w:rsid w:val="006A29A6"/>
    <w:rsid w:val="006A2B50"/>
    <w:rsid w:val="006A3396"/>
    <w:rsid w:val="006A48DB"/>
    <w:rsid w:val="006B0D15"/>
    <w:rsid w:val="006B1BA5"/>
    <w:rsid w:val="006B3C3E"/>
    <w:rsid w:val="006B74A8"/>
    <w:rsid w:val="006B7F9D"/>
    <w:rsid w:val="006C0365"/>
    <w:rsid w:val="006C044C"/>
    <w:rsid w:val="006C4317"/>
    <w:rsid w:val="006C4C5F"/>
    <w:rsid w:val="006C5B74"/>
    <w:rsid w:val="006C5EC3"/>
    <w:rsid w:val="006C65E8"/>
    <w:rsid w:val="006C6BEB"/>
    <w:rsid w:val="006C7624"/>
    <w:rsid w:val="006D1BDA"/>
    <w:rsid w:val="006D336C"/>
    <w:rsid w:val="006D3747"/>
    <w:rsid w:val="006D4B3E"/>
    <w:rsid w:val="006E2366"/>
    <w:rsid w:val="006E312A"/>
    <w:rsid w:val="006E34B3"/>
    <w:rsid w:val="006E4652"/>
    <w:rsid w:val="006E4DD0"/>
    <w:rsid w:val="006E592B"/>
    <w:rsid w:val="006E5F59"/>
    <w:rsid w:val="006F04D3"/>
    <w:rsid w:val="006F1314"/>
    <w:rsid w:val="006F359B"/>
    <w:rsid w:val="007009AA"/>
    <w:rsid w:val="0070136B"/>
    <w:rsid w:val="007030FB"/>
    <w:rsid w:val="0070625C"/>
    <w:rsid w:val="00706766"/>
    <w:rsid w:val="007105B7"/>
    <w:rsid w:val="007111FE"/>
    <w:rsid w:val="00711D62"/>
    <w:rsid w:val="00712D41"/>
    <w:rsid w:val="007131AA"/>
    <w:rsid w:val="007163F1"/>
    <w:rsid w:val="00720B82"/>
    <w:rsid w:val="0072104D"/>
    <w:rsid w:val="00722412"/>
    <w:rsid w:val="007230FF"/>
    <w:rsid w:val="00723656"/>
    <w:rsid w:val="007236EB"/>
    <w:rsid w:val="00725AE2"/>
    <w:rsid w:val="0073016E"/>
    <w:rsid w:val="0073376B"/>
    <w:rsid w:val="00734125"/>
    <w:rsid w:val="007429C5"/>
    <w:rsid w:val="0074497B"/>
    <w:rsid w:val="00746BB6"/>
    <w:rsid w:val="00751E6F"/>
    <w:rsid w:val="00753552"/>
    <w:rsid w:val="007574F9"/>
    <w:rsid w:val="00760852"/>
    <w:rsid w:val="007626E4"/>
    <w:rsid w:val="00763D63"/>
    <w:rsid w:val="00763E9B"/>
    <w:rsid w:val="00766DB8"/>
    <w:rsid w:val="0076790B"/>
    <w:rsid w:val="00777B65"/>
    <w:rsid w:val="00780517"/>
    <w:rsid w:val="0078465F"/>
    <w:rsid w:val="0078484D"/>
    <w:rsid w:val="00784A30"/>
    <w:rsid w:val="00784E51"/>
    <w:rsid w:val="0079163A"/>
    <w:rsid w:val="0079256E"/>
    <w:rsid w:val="00792D33"/>
    <w:rsid w:val="0079341D"/>
    <w:rsid w:val="00793CAB"/>
    <w:rsid w:val="007960E9"/>
    <w:rsid w:val="007A1EBB"/>
    <w:rsid w:val="007A2745"/>
    <w:rsid w:val="007A4B2A"/>
    <w:rsid w:val="007A587C"/>
    <w:rsid w:val="007B0943"/>
    <w:rsid w:val="007B11D9"/>
    <w:rsid w:val="007B18EF"/>
    <w:rsid w:val="007B1C6B"/>
    <w:rsid w:val="007B60FA"/>
    <w:rsid w:val="007B67C5"/>
    <w:rsid w:val="007B6A4F"/>
    <w:rsid w:val="007C12A9"/>
    <w:rsid w:val="007C1C38"/>
    <w:rsid w:val="007C3E53"/>
    <w:rsid w:val="007C4591"/>
    <w:rsid w:val="007C6151"/>
    <w:rsid w:val="007C694F"/>
    <w:rsid w:val="007C6A23"/>
    <w:rsid w:val="007D0902"/>
    <w:rsid w:val="007D2D5D"/>
    <w:rsid w:val="007D3ADD"/>
    <w:rsid w:val="007D43E4"/>
    <w:rsid w:val="007D4988"/>
    <w:rsid w:val="007D5E35"/>
    <w:rsid w:val="007E40F7"/>
    <w:rsid w:val="007E4293"/>
    <w:rsid w:val="007E5557"/>
    <w:rsid w:val="007E58D6"/>
    <w:rsid w:val="007F24E1"/>
    <w:rsid w:val="00801A2F"/>
    <w:rsid w:val="00802703"/>
    <w:rsid w:val="00803501"/>
    <w:rsid w:val="00806C36"/>
    <w:rsid w:val="00807D4A"/>
    <w:rsid w:val="008149C8"/>
    <w:rsid w:val="008177BC"/>
    <w:rsid w:val="008201A5"/>
    <w:rsid w:val="00820903"/>
    <w:rsid w:val="00821A67"/>
    <w:rsid w:val="008223EA"/>
    <w:rsid w:val="00822586"/>
    <w:rsid w:val="008236F8"/>
    <w:rsid w:val="0082466F"/>
    <w:rsid w:val="00833901"/>
    <w:rsid w:val="00834342"/>
    <w:rsid w:val="008344CD"/>
    <w:rsid w:val="008376B1"/>
    <w:rsid w:val="00841109"/>
    <w:rsid w:val="008425BF"/>
    <w:rsid w:val="00843C11"/>
    <w:rsid w:val="00843E75"/>
    <w:rsid w:val="00845EBF"/>
    <w:rsid w:val="00847814"/>
    <w:rsid w:val="00847976"/>
    <w:rsid w:val="008506FD"/>
    <w:rsid w:val="00850D50"/>
    <w:rsid w:val="00855619"/>
    <w:rsid w:val="00856ADF"/>
    <w:rsid w:val="008606D8"/>
    <w:rsid w:val="008629ED"/>
    <w:rsid w:val="00862F4F"/>
    <w:rsid w:val="00862FE1"/>
    <w:rsid w:val="008645D3"/>
    <w:rsid w:val="00866B9E"/>
    <w:rsid w:val="00867353"/>
    <w:rsid w:val="008702B8"/>
    <w:rsid w:val="00871ED2"/>
    <w:rsid w:val="00872784"/>
    <w:rsid w:val="00872C5F"/>
    <w:rsid w:val="00874624"/>
    <w:rsid w:val="008775A6"/>
    <w:rsid w:val="0088236B"/>
    <w:rsid w:val="00885192"/>
    <w:rsid w:val="008856F6"/>
    <w:rsid w:val="00886542"/>
    <w:rsid w:val="008927CC"/>
    <w:rsid w:val="0089333E"/>
    <w:rsid w:val="00893D91"/>
    <w:rsid w:val="00894B8C"/>
    <w:rsid w:val="008A3248"/>
    <w:rsid w:val="008A63AA"/>
    <w:rsid w:val="008A664B"/>
    <w:rsid w:val="008B75CC"/>
    <w:rsid w:val="008B79F2"/>
    <w:rsid w:val="008C288E"/>
    <w:rsid w:val="008C3E66"/>
    <w:rsid w:val="008C4938"/>
    <w:rsid w:val="008C5DE6"/>
    <w:rsid w:val="008D0F61"/>
    <w:rsid w:val="008D56FF"/>
    <w:rsid w:val="008D6602"/>
    <w:rsid w:val="008D6ADD"/>
    <w:rsid w:val="008E1D0C"/>
    <w:rsid w:val="008E5582"/>
    <w:rsid w:val="008E60E0"/>
    <w:rsid w:val="008E73FF"/>
    <w:rsid w:val="008F0B86"/>
    <w:rsid w:val="008F3698"/>
    <w:rsid w:val="008F44A1"/>
    <w:rsid w:val="008F679B"/>
    <w:rsid w:val="008F67EB"/>
    <w:rsid w:val="008F70F8"/>
    <w:rsid w:val="008F7A79"/>
    <w:rsid w:val="008F7CC5"/>
    <w:rsid w:val="008F7F84"/>
    <w:rsid w:val="00900A41"/>
    <w:rsid w:val="009016ED"/>
    <w:rsid w:val="00901DB7"/>
    <w:rsid w:val="0090239B"/>
    <w:rsid w:val="00903BFF"/>
    <w:rsid w:val="00903EBB"/>
    <w:rsid w:val="00905BBB"/>
    <w:rsid w:val="00906832"/>
    <w:rsid w:val="009152F3"/>
    <w:rsid w:val="00915B0E"/>
    <w:rsid w:val="0091700D"/>
    <w:rsid w:val="00920B5B"/>
    <w:rsid w:val="00921EB2"/>
    <w:rsid w:val="00926B17"/>
    <w:rsid w:val="0093518F"/>
    <w:rsid w:val="009358E5"/>
    <w:rsid w:val="00936F5C"/>
    <w:rsid w:val="009431D8"/>
    <w:rsid w:val="0095385D"/>
    <w:rsid w:val="009551A3"/>
    <w:rsid w:val="0095620E"/>
    <w:rsid w:val="00957234"/>
    <w:rsid w:val="00962EFB"/>
    <w:rsid w:val="00962FF3"/>
    <w:rsid w:val="00963A19"/>
    <w:rsid w:val="00966426"/>
    <w:rsid w:val="009667BF"/>
    <w:rsid w:val="00967BCA"/>
    <w:rsid w:val="00967F88"/>
    <w:rsid w:val="009719EA"/>
    <w:rsid w:val="00972075"/>
    <w:rsid w:val="00973B09"/>
    <w:rsid w:val="0097495B"/>
    <w:rsid w:val="009756AF"/>
    <w:rsid w:val="00980378"/>
    <w:rsid w:val="00980556"/>
    <w:rsid w:val="009834A3"/>
    <w:rsid w:val="00983655"/>
    <w:rsid w:val="009853E1"/>
    <w:rsid w:val="009860C7"/>
    <w:rsid w:val="009865EF"/>
    <w:rsid w:val="009914D5"/>
    <w:rsid w:val="00991B64"/>
    <w:rsid w:val="0099438D"/>
    <w:rsid w:val="0099473C"/>
    <w:rsid w:val="00995614"/>
    <w:rsid w:val="00995637"/>
    <w:rsid w:val="00995890"/>
    <w:rsid w:val="00996839"/>
    <w:rsid w:val="00996F0E"/>
    <w:rsid w:val="00997907"/>
    <w:rsid w:val="009A1AC7"/>
    <w:rsid w:val="009A2E04"/>
    <w:rsid w:val="009A57CE"/>
    <w:rsid w:val="009A5FF7"/>
    <w:rsid w:val="009A63DC"/>
    <w:rsid w:val="009B00CB"/>
    <w:rsid w:val="009B0B75"/>
    <w:rsid w:val="009B211D"/>
    <w:rsid w:val="009B367A"/>
    <w:rsid w:val="009B411F"/>
    <w:rsid w:val="009B6164"/>
    <w:rsid w:val="009B7620"/>
    <w:rsid w:val="009B7A84"/>
    <w:rsid w:val="009C09B7"/>
    <w:rsid w:val="009C1552"/>
    <w:rsid w:val="009C43A8"/>
    <w:rsid w:val="009C5D48"/>
    <w:rsid w:val="009C62E8"/>
    <w:rsid w:val="009C685D"/>
    <w:rsid w:val="009D013C"/>
    <w:rsid w:val="009D4D5D"/>
    <w:rsid w:val="009D5DB1"/>
    <w:rsid w:val="009D731A"/>
    <w:rsid w:val="009E1A37"/>
    <w:rsid w:val="009E366D"/>
    <w:rsid w:val="009E44C8"/>
    <w:rsid w:val="009E5138"/>
    <w:rsid w:val="009E61AD"/>
    <w:rsid w:val="009E7345"/>
    <w:rsid w:val="009F0224"/>
    <w:rsid w:val="009F1B12"/>
    <w:rsid w:val="009F23F6"/>
    <w:rsid w:val="009F256A"/>
    <w:rsid w:val="009F421F"/>
    <w:rsid w:val="009F58B8"/>
    <w:rsid w:val="009F5C6E"/>
    <w:rsid w:val="009F7EFF"/>
    <w:rsid w:val="00A01EE2"/>
    <w:rsid w:val="00A027B6"/>
    <w:rsid w:val="00A0353C"/>
    <w:rsid w:val="00A04E6E"/>
    <w:rsid w:val="00A06032"/>
    <w:rsid w:val="00A06A98"/>
    <w:rsid w:val="00A127B3"/>
    <w:rsid w:val="00A14429"/>
    <w:rsid w:val="00A15229"/>
    <w:rsid w:val="00A15F3A"/>
    <w:rsid w:val="00A17A9D"/>
    <w:rsid w:val="00A2002B"/>
    <w:rsid w:val="00A21134"/>
    <w:rsid w:val="00A226A2"/>
    <w:rsid w:val="00A22939"/>
    <w:rsid w:val="00A2301D"/>
    <w:rsid w:val="00A242C8"/>
    <w:rsid w:val="00A250D7"/>
    <w:rsid w:val="00A27813"/>
    <w:rsid w:val="00A339DC"/>
    <w:rsid w:val="00A3565B"/>
    <w:rsid w:val="00A36DBB"/>
    <w:rsid w:val="00A40184"/>
    <w:rsid w:val="00A44C81"/>
    <w:rsid w:val="00A472C4"/>
    <w:rsid w:val="00A5027E"/>
    <w:rsid w:val="00A50751"/>
    <w:rsid w:val="00A531F8"/>
    <w:rsid w:val="00A53AE5"/>
    <w:rsid w:val="00A560EA"/>
    <w:rsid w:val="00A62873"/>
    <w:rsid w:val="00A63581"/>
    <w:rsid w:val="00A701F2"/>
    <w:rsid w:val="00A70D4A"/>
    <w:rsid w:val="00A70D88"/>
    <w:rsid w:val="00A720A4"/>
    <w:rsid w:val="00A73563"/>
    <w:rsid w:val="00A80BB7"/>
    <w:rsid w:val="00A8181C"/>
    <w:rsid w:val="00A81B47"/>
    <w:rsid w:val="00A83D75"/>
    <w:rsid w:val="00A85019"/>
    <w:rsid w:val="00A8662C"/>
    <w:rsid w:val="00A937BE"/>
    <w:rsid w:val="00A952EA"/>
    <w:rsid w:val="00A955A3"/>
    <w:rsid w:val="00AA1CC4"/>
    <w:rsid w:val="00AA21B6"/>
    <w:rsid w:val="00AA25D5"/>
    <w:rsid w:val="00AA4102"/>
    <w:rsid w:val="00AA6F1B"/>
    <w:rsid w:val="00AB0F52"/>
    <w:rsid w:val="00AB4671"/>
    <w:rsid w:val="00AC00EC"/>
    <w:rsid w:val="00AC430E"/>
    <w:rsid w:val="00AC52B4"/>
    <w:rsid w:val="00AC73C9"/>
    <w:rsid w:val="00AD0537"/>
    <w:rsid w:val="00AD138E"/>
    <w:rsid w:val="00AD1C51"/>
    <w:rsid w:val="00AD5937"/>
    <w:rsid w:val="00AE0B44"/>
    <w:rsid w:val="00AE471A"/>
    <w:rsid w:val="00AE5328"/>
    <w:rsid w:val="00AE59BC"/>
    <w:rsid w:val="00AE6A50"/>
    <w:rsid w:val="00AE75E3"/>
    <w:rsid w:val="00AF4AA2"/>
    <w:rsid w:val="00AF5A86"/>
    <w:rsid w:val="00AF5F2C"/>
    <w:rsid w:val="00AF6DF5"/>
    <w:rsid w:val="00AF7D22"/>
    <w:rsid w:val="00B00411"/>
    <w:rsid w:val="00B0206C"/>
    <w:rsid w:val="00B11B63"/>
    <w:rsid w:val="00B126AC"/>
    <w:rsid w:val="00B13DE2"/>
    <w:rsid w:val="00B167E0"/>
    <w:rsid w:val="00B23807"/>
    <w:rsid w:val="00B23A8F"/>
    <w:rsid w:val="00B25502"/>
    <w:rsid w:val="00B26FA4"/>
    <w:rsid w:val="00B27046"/>
    <w:rsid w:val="00B31070"/>
    <w:rsid w:val="00B32C88"/>
    <w:rsid w:val="00B33BEA"/>
    <w:rsid w:val="00B3445D"/>
    <w:rsid w:val="00B34E1A"/>
    <w:rsid w:val="00B35E2F"/>
    <w:rsid w:val="00B40180"/>
    <w:rsid w:val="00B42521"/>
    <w:rsid w:val="00B4591A"/>
    <w:rsid w:val="00B45932"/>
    <w:rsid w:val="00B45FBA"/>
    <w:rsid w:val="00B46262"/>
    <w:rsid w:val="00B50D0D"/>
    <w:rsid w:val="00B53037"/>
    <w:rsid w:val="00B55058"/>
    <w:rsid w:val="00B57857"/>
    <w:rsid w:val="00B57EC3"/>
    <w:rsid w:val="00B6083F"/>
    <w:rsid w:val="00B60BCE"/>
    <w:rsid w:val="00B61DEE"/>
    <w:rsid w:val="00B632E7"/>
    <w:rsid w:val="00B648C5"/>
    <w:rsid w:val="00B6523B"/>
    <w:rsid w:val="00B66301"/>
    <w:rsid w:val="00B66625"/>
    <w:rsid w:val="00B703E4"/>
    <w:rsid w:val="00B73BC4"/>
    <w:rsid w:val="00B75936"/>
    <w:rsid w:val="00B75FD8"/>
    <w:rsid w:val="00B80D3E"/>
    <w:rsid w:val="00B8673A"/>
    <w:rsid w:val="00B870D4"/>
    <w:rsid w:val="00B92060"/>
    <w:rsid w:val="00BA0D7B"/>
    <w:rsid w:val="00BA11A9"/>
    <w:rsid w:val="00BA31C2"/>
    <w:rsid w:val="00BA5C23"/>
    <w:rsid w:val="00BA6109"/>
    <w:rsid w:val="00BA6C1D"/>
    <w:rsid w:val="00BB06BA"/>
    <w:rsid w:val="00BB1D1E"/>
    <w:rsid w:val="00BB3EE4"/>
    <w:rsid w:val="00BB461A"/>
    <w:rsid w:val="00BB5479"/>
    <w:rsid w:val="00BB6517"/>
    <w:rsid w:val="00BB7E42"/>
    <w:rsid w:val="00BC5075"/>
    <w:rsid w:val="00BC5BAA"/>
    <w:rsid w:val="00BC729D"/>
    <w:rsid w:val="00BC7A0B"/>
    <w:rsid w:val="00BD0B26"/>
    <w:rsid w:val="00BD0CD5"/>
    <w:rsid w:val="00BD4E90"/>
    <w:rsid w:val="00BE05CE"/>
    <w:rsid w:val="00BE0AE0"/>
    <w:rsid w:val="00BE2018"/>
    <w:rsid w:val="00BE20CE"/>
    <w:rsid w:val="00BE25F2"/>
    <w:rsid w:val="00BE30B2"/>
    <w:rsid w:val="00BE42D8"/>
    <w:rsid w:val="00BE46A0"/>
    <w:rsid w:val="00BE5434"/>
    <w:rsid w:val="00BF09DF"/>
    <w:rsid w:val="00BF22F6"/>
    <w:rsid w:val="00BF23FA"/>
    <w:rsid w:val="00BF2AD4"/>
    <w:rsid w:val="00BF3A2D"/>
    <w:rsid w:val="00BF535E"/>
    <w:rsid w:val="00BF669D"/>
    <w:rsid w:val="00BF6B35"/>
    <w:rsid w:val="00BF7DE4"/>
    <w:rsid w:val="00C01F6A"/>
    <w:rsid w:val="00C0203A"/>
    <w:rsid w:val="00C04DB2"/>
    <w:rsid w:val="00C06A77"/>
    <w:rsid w:val="00C07D80"/>
    <w:rsid w:val="00C11B5F"/>
    <w:rsid w:val="00C122B6"/>
    <w:rsid w:val="00C126F4"/>
    <w:rsid w:val="00C1349C"/>
    <w:rsid w:val="00C13816"/>
    <w:rsid w:val="00C16DE9"/>
    <w:rsid w:val="00C178C2"/>
    <w:rsid w:val="00C219D5"/>
    <w:rsid w:val="00C24E39"/>
    <w:rsid w:val="00C25078"/>
    <w:rsid w:val="00C25821"/>
    <w:rsid w:val="00C26876"/>
    <w:rsid w:val="00C26F09"/>
    <w:rsid w:val="00C270CB"/>
    <w:rsid w:val="00C27138"/>
    <w:rsid w:val="00C2728B"/>
    <w:rsid w:val="00C27D41"/>
    <w:rsid w:val="00C31620"/>
    <w:rsid w:val="00C32813"/>
    <w:rsid w:val="00C3361B"/>
    <w:rsid w:val="00C365FE"/>
    <w:rsid w:val="00C4217A"/>
    <w:rsid w:val="00C4419A"/>
    <w:rsid w:val="00C45685"/>
    <w:rsid w:val="00C54935"/>
    <w:rsid w:val="00C55B3D"/>
    <w:rsid w:val="00C574BD"/>
    <w:rsid w:val="00C61212"/>
    <w:rsid w:val="00C62EE4"/>
    <w:rsid w:val="00C70B18"/>
    <w:rsid w:val="00C72870"/>
    <w:rsid w:val="00C816B4"/>
    <w:rsid w:val="00C858EB"/>
    <w:rsid w:val="00C865C9"/>
    <w:rsid w:val="00C86CC9"/>
    <w:rsid w:val="00C905D8"/>
    <w:rsid w:val="00C956B8"/>
    <w:rsid w:val="00C95E05"/>
    <w:rsid w:val="00C96D56"/>
    <w:rsid w:val="00CA09A6"/>
    <w:rsid w:val="00CA1881"/>
    <w:rsid w:val="00CA693A"/>
    <w:rsid w:val="00CA7F61"/>
    <w:rsid w:val="00CB23A2"/>
    <w:rsid w:val="00CB31BF"/>
    <w:rsid w:val="00CB345F"/>
    <w:rsid w:val="00CB5029"/>
    <w:rsid w:val="00CB6775"/>
    <w:rsid w:val="00CB72DE"/>
    <w:rsid w:val="00CB78E6"/>
    <w:rsid w:val="00CC1A17"/>
    <w:rsid w:val="00CC20BC"/>
    <w:rsid w:val="00CC2B00"/>
    <w:rsid w:val="00CC32FD"/>
    <w:rsid w:val="00CC5032"/>
    <w:rsid w:val="00CC6376"/>
    <w:rsid w:val="00CC6A94"/>
    <w:rsid w:val="00CD1D5B"/>
    <w:rsid w:val="00CD29D7"/>
    <w:rsid w:val="00CD3262"/>
    <w:rsid w:val="00CD3685"/>
    <w:rsid w:val="00CD435A"/>
    <w:rsid w:val="00CD5899"/>
    <w:rsid w:val="00CD79C2"/>
    <w:rsid w:val="00CD7E90"/>
    <w:rsid w:val="00CE01F6"/>
    <w:rsid w:val="00CE0B54"/>
    <w:rsid w:val="00CE1524"/>
    <w:rsid w:val="00CE1B7E"/>
    <w:rsid w:val="00CE4528"/>
    <w:rsid w:val="00CF03FA"/>
    <w:rsid w:val="00CF287A"/>
    <w:rsid w:val="00CF30D6"/>
    <w:rsid w:val="00CF3DE2"/>
    <w:rsid w:val="00D00606"/>
    <w:rsid w:val="00D012A8"/>
    <w:rsid w:val="00D01F7E"/>
    <w:rsid w:val="00D02DE7"/>
    <w:rsid w:val="00D03960"/>
    <w:rsid w:val="00D04F2A"/>
    <w:rsid w:val="00D05693"/>
    <w:rsid w:val="00D10417"/>
    <w:rsid w:val="00D114BB"/>
    <w:rsid w:val="00D12562"/>
    <w:rsid w:val="00D13C59"/>
    <w:rsid w:val="00D14878"/>
    <w:rsid w:val="00D14C67"/>
    <w:rsid w:val="00D17A8C"/>
    <w:rsid w:val="00D20D9A"/>
    <w:rsid w:val="00D215AE"/>
    <w:rsid w:val="00D221D0"/>
    <w:rsid w:val="00D23B90"/>
    <w:rsid w:val="00D24638"/>
    <w:rsid w:val="00D24CF2"/>
    <w:rsid w:val="00D255BC"/>
    <w:rsid w:val="00D25DFE"/>
    <w:rsid w:val="00D26472"/>
    <w:rsid w:val="00D26722"/>
    <w:rsid w:val="00D2795C"/>
    <w:rsid w:val="00D309F4"/>
    <w:rsid w:val="00D30CB7"/>
    <w:rsid w:val="00D37185"/>
    <w:rsid w:val="00D37A7A"/>
    <w:rsid w:val="00D413B1"/>
    <w:rsid w:val="00D42A63"/>
    <w:rsid w:val="00D47FDE"/>
    <w:rsid w:val="00D52618"/>
    <w:rsid w:val="00D53952"/>
    <w:rsid w:val="00D54829"/>
    <w:rsid w:val="00D55C55"/>
    <w:rsid w:val="00D56643"/>
    <w:rsid w:val="00D625EF"/>
    <w:rsid w:val="00D630F8"/>
    <w:rsid w:val="00D643CF"/>
    <w:rsid w:val="00D650FB"/>
    <w:rsid w:val="00D654F0"/>
    <w:rsid w:val="00D663E1"/>
    <w:rsid w:val="00D668E9"/>
    <w:rsid w:val="00D71329"/>
    <w:rsid w:val="00D71713"/>
    <w:rsid w:val="00D72AA8"/>
    <w:rsid w:val="00D72B02"/>
    <w:rsid w:val="00D76469"/>
    <w:rsid w:val="00D81D30"/>
    <w:rsid w:val="00D82632"/>
    <w:rsid w:val="00D82A86"/>
    <w:rsid w:val="00D82F9B"/>
    <w:rsid w:val="00D83A40"/>
    <w:rsid w:val="00D85F7A"/>
    <w:rsid w:val="00D90023"/>
    <w:rsid w:val="00D90583"/>
    <w:rsid w:val="00D92212"/>
    <w:rsid w:val="00D938D1"/>
    <w:rsid w:val="00D96684"/>
    <w:rsid w:val="00D968EC"/>
    <w:rsid w:val="00D97892"/>
    <w:rsid w:val="00D97C0B"/>
    <w:rsid w:val="00DA0E13"/>
    <w:rsid w:val="00DA13EE"/>
    <w:rsid w:val="00DA200E"/>
    <w:rsid w:val="00DA2012"/>
    <w:rsid w:val="00DA2CC8"/>
    <w:rsid w:val="00DA5F4A"/>
    <w:rsid w:val="00DB0022"/>
    <w:rsid w:val="00DB249E"/>
    <w:rsid w:val="00DB3BC1"/>
    <w:rsid w:val="00DB3DD2"/>
    <w:rsid w:val="00DB7F23"/>
    <w:rsid w:val="00DC0736"/>
    <w:rsid w:val="00DC0B8C"/>
    <w:rsid w:val="00DC2EC7"/>
    <w:rsid w:val="00DC2F53"/>
    <w:rsid w:val="00DC31B4"/>
    <w:rsid w:val="00DD346F"/>
    <w:rsid w:val="00DD3798"/>
    <w:rsid w:val="00DD4434"/>
    <w:rsid w:val="00DD6E2D"/>
    <w:rsid w:val="00DE653A"/>
    <w:rsid w:val="00DF1222"/>
    <w:rsid w:val="00DF1A68"/>
    <w:rsid w:val="00DF78B4"/>
    <w:rsid w:val="00E001A5"/>
    <w:rsid w:val="00E01BEE"/>
    <w:rsid w:val="00E023B6"/>
    <w:rsid w:val="00E030BC"/>
    <w:rsid w:val="00E03644"/>
    <w:rsid w:val="00E20CE5"/>
    <w:rsid w:val="00E21CC7"/>
    <w:rsid w:val="00E23294"/>
    <w:rsid w:val="00E23AB8"/>
    <w:rsid w:val="00E23DAA"/>
    <w:rsid w:val="00E24F8D"/>
    <w:rsid w:val="00E266EB"/>
    <w:rsid w:val="00E271EB"/>
    <w:rsid w:val="00E34B2C"/>
    <w:rsid w:val="00E34D34"/>
    <w:rsid w:val="00E3528D"/>
    <w:rsid w:val="00E3654D"/>
    <w:rsid w:val="00E36DE9"/>
    <w:rsid w:val="00E36EA7"/>
    <w:rsid w:val="00E370BE"/>
    <w:rsid w:val="00E3772D"/>
    <w:rsid w:val="00E4076E"/>
    <w:rsid w:val="00E4220D"/>
    <w:rsid w:val="00E42350"/>
    <w:rsid w:val="00E43317"/>
    <w:rsid w:val="00E450C6"/>
    <w:rsid w:val="00E4725C"/>
    <w:rsid w:val="00E5151C"/>
    <w:rsid w:val="00E53601"/>
    <w:rsid w:val="00E53DB0"/>
    <w:rsid w:val="00E556F8"/>
    <w:rsid w:val="00E55DA5"/>
    <w:rsid w:val="00E5737B"/>
    <w:rsid w:val="00E6212A"/>
    <w:rsid w:val="00E63918"/>
    <w:rsid w:val="00E6691B"/>
    <w:rsid w:val="00E67D6E"/>
    <w:rsid w:val="00E745C9"/>
    <w:rsid w:val="00E74DAD"/>
    <w:rsid w:val="00E766CC"/>
    <w:rsid w:val="00E8250F"/>
    <w:rsid w:val="00E83DA2"/>
    <w:rsid w:val="00E845FC"/>
    <w:rsid w:val="00E85EC9"/>
    <w:rsid w:val="00E865F5"/>
    <w:rsid w:val="00E87DF8"/>
    <w:rsid w:val="00E90A05"/>
    <w:rsid w:val="00E91384"/>
    <w:rsid w:val="00E91458"/>
    <w:rsid w:val="00E95A30"/>
    <w:rsid w:val="00E96A32"/>
    <w:rsid w:val="00E9773C"/>
    <w:rsid w:val="00E97F6F"/>
    <w:rsid w:val="00EA286F"/>
    <w:rsid w:val="00EA6F3B"/>
    <w:rsid w:val="00EB027E"/>
    <w:rsid w:val="00EB573A"/>
    <w:rsid w:val="00EB5A18"/>
    <w:rsid w:val="00EB6EDA"/>
    <w:rsid w:val="00EB7AE1"/>
    <w:rsid w:val="00EC0834"/>
    <w:rsid w:val="00EC24E1"/>
    <w:rsid w:val="00EC3226"/>
    <w:rsid w:val="00EC3380"/>
    <w:rsid w:val="00EC5FD2"/>
    <w:rsid w:val="00EC6340"/>
    <w:rsid w:val="00ED009A"/>
    <w:rsid w:val="00ED3811"/>
    <w:rsid w:val="00ED3BAD"/>
    <w:rsid w:val="00ED43AE"/>
    <w:rsid w:val="00ED5CC7"/>
    <w:rsid w:val="00ED7FAF"/>
    <w:rsid w:val="00EE2CB2"/>
    <w:rsid w:val="00EE421B"/>
    <w:rsid w:val="00EE5F0F"/>
    <w:rsid w:val="00EE6A9E"/>
    <w:rsid w:val="00EF0A7B"/>
    <w:rsid w:val="00EF3174"/>
    <w:rsid w:val="00EF611B"/>
    <w:rsid w:val="00EF7733"/>
    <w:rsid w:val="00F00EEF"/>
    <w:rsid w:val="00F03755"/>
    <w:rsid w:val="00F03793"/>
    <w:rsid w:val="00F04EF9"/>
    <w:rsid w:val="00F050BB"/>
    <w:rsid w:val="00F06856"/>
    <w:rsid w:val="00F1128D"/>
    <w:rsid w:val="00F13338"/>
    <w:rsid w:val="00F15192"/>
    <w:rsid w:val="00F15A2F"/>
    <w:rsid w:val="00F20A29"/>
    <w:rsid w:val="00F20BAA"/>
    <w:rsid w:val="00F21A8F"/>
    <w:rsid w:val="00F22BFE"/>
    <w:rsid w:val="00F27DB4"/>
    <w:rsid w:val="00F31D08"/>
    <w:rsid w:val="00F32D44"/>
    <w:rsid w:val="00F331E8"/>
    <w:rsid w:val="00F3333E"/>
    <w:rsid w:val="00F34154"/>
    <w:rsid w:val="00F35FED"/>
    <w:rsid w:val="00F37822"/>
    <w:rsid w:val="00F41430"/>
    <w:rsid w:val="00F431D1"/>
    <w:rsid w:val="00F4453B"/>
    <w:rsid w:val="00F55106"/>
    <w:rsid w:val="00F553EB"/>
    <w:rsid w:val="00F57071"/>
    <w:rsid w:val="00F57F78"/>
    <w:rsid w:val="00F611C5"/>
    <w:rsid w:val="00F63E2B"/>
    <w:rsid w:val="00F642CB"/>
    <w:rsid w:val="00F67599"/>
    <w:rsid w:val="00F67AD7"/>
    <w:rsid w:val="00F723B9"/>
    <w:rsid w:val="00F73EA6"/>
    <w:rsid w:val="00F74830"/>
    <w:rsid w:val="00F82E88"/>
    <w:rsid w:val="00F849DE"/>
    <w:rsid w:val="00F85481"/>
    <w:rsid w:val="00F87060"/>
    <w:rsid w:val="00F920D4"/>
    <w:rsid w:val="00F93B5E"/>
    <w:rsid w:val="00F95186"/>
    <w:rsid w:val="00F966A1"/>
    <w:rsid w:val="00F96E25"/>
    <w:rsid w:val="00F97A03"/>
    <w:rsid w:val="00FA0AE9"/>
    <w:rsid w:val="00FA2AD9"/>
    <w:rsid w:val="00FA3379"/>
    <w:rsid w:val="00FA4EDF"/>
    <w:rsid w:val="00FA6816"/>
    <w:rsid w:val="00FB42C3"/>
    <w:rsid w:val="00FB5920"/>
    <w:rsid w:val="00FB7128"/>
    <w:rsid w:val="00FB782D"/>
    <w:rsid w:val="00FB78E4"/>
    <w:rsid w:val="00FC0BF1"/>
    <w:rsid w:val="00FC0FE1"/>
    <w:rsid w:val="00FC27B5"/>
    <w:rsid w:val="00FC2F1F"/>
    <w:rsid w:val="00FC6848"/>
    <w:rsid w:val="00FD2C25"/>
    <w:rsid w:val="00FD4569"/>
    <w:rsid w:val="00FE2284"/>
    <w:rsid w:val="00FE4D3D"/>
    <w:rsid w:val="00FE59E3"/>
    <w:rsid w:val="00FE6B44"/>
    <w:rsid w:val="00FF2E1D"/>
    <w:rsid w:val="056019BE"/>
    <w:rsid w:val="0CD7D631"/>
    <w:rsid w:val="0CFD647C"/>
    <w:rsid w:val="133F8012"/>
    <w:rsid w:val="17B4F308"/>
    <w:rsid w:val="1ED8EF27"/>
    <w:rsid w:val="21552F01"/>
    <w:rsid w:val="23F29375"/>
    <w:rsid w:val="26CC3C09"/>
    <w:rsid w:val="26F98FA6"/>
    <w:rsid w:val="28BA5EC7"/>
    <w:rsid w:val="2C48DA67"/>
    <w:rsid w:val="2DFAC139"/>
    <w:rsid w:val="2FA1FC6A"/>
    <w:rsid w:val="335A3B2E"/>
    <w:rsid w:val="400649C9"/>
    <w:rsid w:val="46938BA2"/>
    <w:rsid w:val="52CB4B40"/>
    <w:rsid w:val="6699AF5E"/>
    <w:rsid w:val="6819E035"/>
    <w:rsid w:val="6CDFE3DC"/>
    <w:rsid w:val="70F120FA"/>
    <w:rsid w:val="7570E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DD1931B"/>
  <w15:chartTrackingRefBased/>
  <w15:docId w15:val="{18DC50B7-FC3C-4186-B597-E1360D9B5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5F4A"/>
    <w:pPr>
      <w:jc w:val="both"/>
    </w:pPr>
    <w:rPr>
      <w:sz w:val="24"/>
      <w:lang w:eastAsia="en-US"/>
    </w:rPr>
  </w:style>
  <w:style w:type="paragraph" w:styleId="Heading5">
    <w:name w:val="heading 5"/>
    <w:basedOn w:val="Normal"/>
    <w:link w:val="Heading5Char"/>
    <w:uiPriority w:val="9"/>
    <w:semiHidden/>
    <w:unhideWhenUsed/>
    <w:qFormat/>
    <w:rsid w:val="00E43317"/>
    <w:pPr>
      <w:spacing w:before="100" w:beforeAutospacing="1" w:after="100" w:afterAutospacing="1"/>
      <w:jc w:val="left"/>
      <w:outlineLvl w:val="4"/>
    </w:pPr>
    <w:rPr>
      <w:rFonts w:ascii="Calibri" w:hAnsi="Calibri" w:cs="Calibri"/>
      <w:b/>
      <w:bCs/>
      <w:sz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A5F4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DA5F4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sid w:val="00DA5F4A"/>
  </w:style>
  <w:style w:type="character" w:styleId="Hyperlink">
    <w:name w:val="Hyperlink"/>
    <w:rsid w:val="00DA5F4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30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2301D"/>
    <w:rPr>
      <w:rFonts w:ascii="Tahoma" w:hAnsi="Tahoma" w:cs="Tahoma"/>
      <w:sz w:val="16"/>
      <w:szCs w:val="16"/>
      <w:lang w:eastAsia="en-US"/>
    </w:rPr>
  </w:style>
  <w:style w:type="character" w:customStyle="1" w:styleId="HeaderChar">
    <w:name w:val="Header Char"/>
    <w:link w:val="Header"/>
    <w:rsid w:val="00D03960"/>
    <w:rPr>
      <w:sz w:val="24"/>
      <w:lang w:eastAsia="en-US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D1C5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C4C5F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E43317"/>
    <w:rPr>
      <w:rFonts w:ascii="Calibri" w:hAnsi="Calibri" w:cs="Calibri"/>
      <w:b/>
      <w:bCs/>
    </w:rPr>
  </w:style>
  <w:style w:type="character" w:customStyle="1" w:styleId="mdialogpagemmetadatatree0">
    <w:name w:val="m_dialogpage_m_metadatatree_0"/>
    <w:basedOn w:val="DefaultParagraphFont"/>
    <w:rsid w:val="00E43317"/>
  </w:style>
  <w:style w:type="paragraph" w:customStyle="1" w:styleId="Style32">
    <w:name w:val="Style32"/>
    <w:basedOn w:val="Normal"/>
    <w:rsid w:val="003D7E8E"/>
    <w:pPr>
      <w:widowControl w:val="0"/>
      <w:autoSpaceDE w:val="0"/>
      <w:autoSpaceDN w:val="0"/>
      <w:adjustRightInd w:val="0"/>
      <w:spacing w:line="274" w:lineRule="exact"/>
      <w:ind w:firstLine="566"/>
    </w:pPr>
    <w:rPr>
      <w:szCs w:val="24"/>
      <w:lang w:eastAsia="lt-LT"/>
    </w:rPr>
  </w:style>
  <w:style w:type="paragraph" w:styleId="NormalWeb">
    <w:name w:val="Normal (Web)"/>
    <w:basedOn w:val="Normal"/>
    <w:uiPriority w:val="99"/>
    <w:semiHidden/>
    <w:unhideWhenUsed/>
    <w:rsid w:val="003D7E8E"/>
    <w:pPr>
      <w:spacing w:before="100" w:beforeAutospacing="1" w:after="100" w:afterAutospacing="1"/>
      <w:jc w:val="left"/>
    </w:pPr>
    <w:rPr>
      <w:szCs w:val="24"/>
      <w:lang w:eastAsia="lt-LT"/>
    </w:rPr>
  </w:style>
  <w:style w:type="paragraph" w:customStyle="1" w:styleId="Default">
    <w:name w:val="Default"/>
    <w:rsid w:val="003D7E8E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doc-ti">
    <w:name w:val="doc-ti"/>
    <w:basedOn w:val="Normal"/>
    <w:rsid w:val="003D7E8E"/>
    <w:pPr>
      <w:spacing w:before="240" w:after="120"/>
      <w:jc w:val="center"/>
    </w:pPr>
    <w:rPr>
      <w:b/>
      <w:bCs/>
      <w:szCs w:val="24"/>
      <w:lang w:eastAsia="lt-LT"/>
    </w:rPr>
  </w:style>
  <w:style w:type="paragraph" w:styleId="CommentText">
    <w:name w:val="annotation text"/>
    <w:basedOn w:val="Normal"/>
    <w:link w:val="CommentTextChar"/>
    <w:uiPriority w:val="99"/>
    <w:unhideWhenUsed/>
    <w:rsid w:val="004B46BC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B46BC"/>
    <w:rPr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F6B35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6B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6B35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030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5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sandra.romiene@enmin.lt" TargetMode="Externa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nfo@enmin.lt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.jocaite\Desktop\DOKUMENTAI\Blankai\Blankai_2016\Blankas_Elp-fax_L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167EE134444D94ABE27B06BBEDA5FE1" ma:contentTypeVersion="13" ma:contentTypeDescription="Kurkite naują dokumentą." ma:contentTypeScope="" ma:versionID="4bcf271637eb6e4ab3aa7607c9c33da1">
  <xsd:schema xmlns:xsd="http://www.w3.org/2001/XMLSchema" xmlns:xs="http://www.w3.org/2001/XMLSchema" xmlns:p="http://schemas.microsoft.com/office/2006/metadata/properties" xmlns:ns3="ac5424a2-8b2b-41b0-9413-5dc6a4d9b382" xmlns:ns4="9d752207-9266-4757-83fe-db16c7e309f8" targetNamespace="http://schemas.microsoft.com/office/2006/metadata/properties" ma:root="true" ma:fieldsID="56c2459767777cf61662b5f9f23eaf82" ns3:_="" ns4:_="">
    <xsd:import namespace="ac5424a2-8b2b-41b0-9413-5dc6a4d9b382"/>
    <xsd:import namespace="9d752207-9266-4757-83fe-db16c7e309f8"/>
    <xsd:element name="properties">
      <xsd:complexType>
        <xsd:sequence>
          <xsd:element name="documentManagement">
            <xsd:complexType>
              <xsd:all>
                <xsd:element ref="ns3:SharedWithDetails" minOccurs="0"/>
                <xsd:element ref="ns3:SharedWithUser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5424a2-8b2b-41b0-9413-5dc6a4d9b382" elementFormDefault="qualified">
    <xsd:import namespace="http://schemas.microsoft.com/office/2006/documentManagement/types"/>
    <xsd:import namespace="http://schemas.microsoft.com/office/infopath/2007/PartnerControls"/>
    <xsd:element name="SharedWithDetails" ma:index="8" nillable="true" ma:displayName="Bendrinta su išsamia informacija" ma:description="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9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0" nillable="true" ma:displayName="Bendrinimo užuominos maiša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752207-9266-4757-83fe-db16c7e309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AEFBA9A-5832-4CD2-BD35-3E75F80F8B8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61D7D4B-64AE-42DD-83BE-E4C5D626F78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BC4F936-DF92-4F6D-A7A8-8CEB15E16F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5424a2-8b2b-41b0-9413-5dc6a4d9b382"/>
    <ds:schemaRef ds:uri="9d752207-9266-4757-83fe-db16c7e309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B288BCF-3731-4D75-B212-411FF8F4A9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Blankas_Elp-fax_LT.dotx</Template>
  <TotalTime>1</TotalTime>
  <Pages>1</Pages>
  <Words>229</Words>
  <Characters>1888</Characters>
  <Application>Microsoft Office Word</Application>
  <DocSecurity>4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LR Energetikos ministerija</vt:lpstr>
      <vt:lpstr>LR Energetikos ministerija</vt:lpstr>
    </vt:vector>
  </TitlesOfParts>
  <Company>KPC</Company>
  <LinksUpToDate>false</LinksUpToDate>
  <CharactersWithSpaces>2113</CharactersWithSpaces>
  <SharedDoc>false</SharedDoc>
  <HLinks>
    <vt:vector size="24" baseType="variant">
      <vt:variant>
        <vt:i4>5111844</vt:i4>
      </vt:variant>
      <vt:variant>
        <vt:i4>9</vt:i4>
      </vt:variant>
      <vt:variant>
        <vt:i4>0</vt:i4>
      </vt:variant>
      <vt:variant>
        <vt:i4>5</vt:i4>
      </vt:variant>
      <vt:variant>
        <vt:lpwstr>mailto:gabija.talackaite@enmin.lt</vt:lpwstr>
      </vt:variant>
      <vt:variant>
        <vt:lpwstr/>
      </vt:variant>
      <vt:variant>
        <vt:i4>5636155</vt:i4>
      </vt:variant>
      <vt:variant>
        <vt:i4>6</vt:i4>
      </vt:variant>
      <vt:variant>
        <vt:i4>0</vt:i4>
      </vt:variant>
      <vt:variant>
        <vt:i4>5</vt:i4>
      </vt:variant>
      <vt:variant>
        <vt:lpwstr>mailto:sandra.romiene@enmin.lt</vt:lpwstr>
      </vt:variant>
      <vt:variant>
        <vt:lpwstr/>
      </vt:variant>
      <vt:variant>
        <vt:i4>524395</vt:i4>
      </vt:variant>
      <vt:variant>
        <vt:i4>3</vt:i4>
      </vt:variant>
      <vt:variant>
        <vt:i4>0</vt:i4>
      </vt:variant>
      <vt:variant>
        <vt:i4>5</vt:i4>
      </vt:variant>
      <vt:variant>
        <vt:lpwstr>mailto:dainius.braziunas@enmin.lt</vt:lpwstr>
      </vt:variant>
      <vt:variant>
        <vt:lpwstr/>
      </vt:variant>
      <vt:variant>
        <vt:i4>7340097</vt:i4>
      </vt:variant>
      <vt:variant>
        <vt:i4>0</vt:i4>
      </vt:variant>
      <vt:variant>
        <vt:i4>0</vt:i4>
      </vt:variant>
      <vt:variant>
        <vt:i4>5</vt:i4>
      </vt:variant>
      <vt:variant>
        <vt:lpwstr>mailto:info@enmin.lt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LR Energetikos ministerija</dc:title>
  <dc:subject/>
  <dc:creator>Birute Jocaite</dc:creator>
  <cp:keywords/>
  <cp:lastModifiedBy>Sandra Romienė</cp:lastModifiedBy>
  <cp:revision>2</cp:revision>
  <cp:lastPrinted>2020-08-18T13:19:00Z</cp:lastPrinted>
  <dcterms:created xsi:type="dcterms:W3CDTF">2020-10-20T09:37:00Z</dcterms:created>
  <dcterms:modified xsi:type="dcterms:W3CDTF">2020-10-20T09:37:00Z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0x0101001167EE134444D94ABE27B06BBEDA5FE1</vt:lpwstr>
  </property>
</Properties>
</file>