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48D7B" w14:textId="77777777" w:rsidR="00CE013D" w:rsidRDefault="00CC6DCB" w:rsidP="00F6775A">
      <w:pPr>
        <w:jc w:val="center"/>
        <w:rPr>
          <w:sz w:val="10"/>
        </w:rPr>
      </w:pPr>
      <w:r>
        <w:rPr>
          <w:noProof/>
          <w:lang w:eastAsia="lt-LT"/>
        </w:rPr>
        <w:drawing>
          <wp:inline distT="0" distB="0" distL="0" distR="0" wp14:anchorId="18DF08CC" wp14:editId="3F6140D8">
            <wp:extent cx="552450" cy="561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483EC" w14:textId="77777777" w:rsidR="00C92E07" w:rsidRPr="00BE7228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6775A" w14:paraId="144CC2C7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7055BF36" w14:textId="77777777" w:rsidR="00CE013D" w:rsidRPr="007D0056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7D0056">
              <w:rPr>
                <w:b/>
                <w:sz w:val="28"/>
                <w:szCs w:val="28"/>
              </w:rPr>
              <w:t>Nacionalinė žemės tarnyba</w:t>
            </w:r>
          </w:p>
          <w:p w14:paraId="24956997" w14:textId="77777777" w:rsidR="00CE013D" w:rsidRPr="007D0056" w:rsidRDefault="00CE013D" w:rsidP="00C92E07">
            <w:pPr>
              <w:pStyle w:val="Heading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7D0056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130079C9" w14:textId="77777777" w:rsidR="00CE013D" w:rsidRPr="00F6775A" w:rsidRDefault="00CC6DCB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017AEF" wp14:editId="00D5DBD9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307975</wp:posOffset>
                      </wp:positionV>
                      <wp:extent cx="1262380" cy="27178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B717A5" w14:textId="18A8250A" w:rsidR="00A84B3F" w:rsidRPr="000A5D7B" w:rsidRDefault="00684FCA" w:rsidP="000A5D7B">
                                  <w:r>
                                    <w:t>20</w:t>
                                  </w:r>
                                  <w:r w:rsidR="00CA6E9C">
                                    <w:t>20</w:t>
                                  </w:r>
                                  <w:r w:rsidR="007C66F8">
                                    <w:t>-</w:t>
                                  </w:r>
                                  <w:r w:rsidR="006B6400">
                                    <w:t>0</w:t>
                                  </w:r>
                                  <w:r w:rsidR="00566BA6">
                                    <w:t>6</w:t>
                                  </w:r>
                                  <w:r w:rsidR="00DF778E">
                                    <w:t>-</w:t>
                                  </w:r>
                                  <w:r w:rsidR="0005485D"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49.25pt;margin-top:24.25pt;width:99.4pt;height:2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sBPcswIAALkFAAAOAAAAZHJzL2Uyb0RvYy54bWysVG1vmzAQ/j5p/8Hyd8pLnQRQSdWGME3q XqR2P8ABE6yBzWwn0E377zubJE1bTZq28QHZvvNz99w9vqvrsWvRninNpchweBFgxEQpKy62Gf7y UHgxRtpQUdFWCpbhR6bx9fLtm6uhT1kkG9lWTCEAETod+gw3xvSp7+uyYR3VF7JnAoy1VB01sFVb v1J0APSu9aMgmPuDVFWvZMm0htN8MuKlw69rVppPda2ZQW2GITfj/sr9N/bvL69oulW0b3h5SIP+ RRYd5QKCnqByaijaKf4KquOlklrW5qKUnS/rmpfMcQA2YfCCzX1De+a4QHF0fyqT/n+w5cf9Z4V4 leEFRoJ20KIHNhp0K0dEbHWGXqfgdN+DmxnhGLrsmOr+TpZfNRJy1VCxZTdKyaFhtILsQnvTP7s6 4WgLshk+yArC0J2RDmisVWdLB8VAgA5dejx1xqZS2pDRPLqMwVSCLVqEC1jbEDQ93u6VNu+Y7JBd ZFhB5x063d9pM7keXWwwIQvetnBO01Y8OwDM6QRiw1Vrs1m4Zv5IgmQdr2PikWi+9kiQ595NsSLe vAgXs/wyX63y8KeNG5K04VXFhA1zFFZI/qxxB4lPkjhJS8uWVxbOpqTVdrNqFdpTEHbhvkNBztz8 52m4egGXF5TCiAS3UeIV83jhkYLMvGQRxF4QJrfJPCAJyYvnlO64YP9OCQ0ZTmbRbBLTb7kF7nvN jaYdNzA6Wt5lOD450dRKcC0q11pDeTutz0ph038qBbT72GgnWKvRSa1m3IyAYlW8kdUjSFdJUBaI EOYdLBqpvmM0wOzIsP62o4ph1L4XIP8kJMQOG7chs0UEG3Vu2ZxbqCgBKsMGo2m5MtOA2vWKbxuI ND04IW/gydTcqfkpq8NDg/ngSB1mmR1A53vn9TRxl78AAAD//wMAUEsDBBQABgAIAAAAIQBeuQa6 3QAAAAkBAAAPAAAAZHJzL2Rvd25yZXYueG1sTI9NT8MwDIbvSPyHyEjcWLJP1tJ0QiCuoG1sEres 8dpqjVM12Vr+Pd6JnWzLj14/zlaDa8QFu1B70jAeKRBIhbc1lRq+tx9PSxAhGrKm8YQafjHAKr+/ y0xqfU9rvGxiKTiEQmo0VDG2qZShqNCZMPItEu+OvnMm8tiV0nam53DXyIlSC+lMTXyhMi2+VVic NmenYfd5/NnP1Ff57uZt7wclySVS68eH4fUFRMQh/sNw1Wd1yNnp4M9kg2g0zJLlnFFurpWBRfI8 BXHQkIynIPNM3n6Q/wEAAP//AwBQSwECLQAUAAYACAAAACEAtoM4kv4AAADhAQAAEwAAAAAAAAAA AAAAAAAAAAAAW0NvbnRlbnRfVHlwZXNdLnhtbFBLAQItABQABgAIAAAAIQA4/SH/1gAAAJQBAAAL AAAAAAAAAAAAAAAAAC8BAABfcmVscy8ucmVsc1BLAQItABQABgAIAAAAIQD9sBPcswIAALkFAAAO AAAAAAAAAAAAAAAAAC4CAABkcnMvZTJvRG9jLnhtbFBLAQItABQABgAIAAAAIQBeuQa63QAAAAkB AAAPAAAAAAAAAAAAAAAAAA0FAABkcnMvZG93bnJldi54bWxQSwUGAAAAAAQABADzAAAAFwYAAAAA " filled="f" stroked="f">
                      <v:textbox>
                        <w:txbxContent>
                          <w:p w14:paraId="34B717A5" w14:textId="18A8250A" w:rsidR="00A84B3F" w:rsidRPr="000A5D7B" w:rsidRDefault="00684FCA" w:rsidP="000A5D7B">
                            <w:r>
                              <w:t>20</w:t>
                            </w:r>
                            <w:r w:rsidR="00CA6E9C">
                              <w:t>20</w:t>
                            </w:r>
                            <w:r w:rsidR="007C66F8">
                              <w:t>-</w:t>
                            </w:r>
                            <w:r w:rsidR="006B6400">
                              <w:t>0</w:t>
                            </w:r>
                            <w:r w:rsidR="00566BA6">
                              <w:t>6</w:t>
                            </w:r>
                            <w:r w:rsidR="00DF778E">
                              <w:t>-</w:t>
                            </w:r>
                            <w:r w:rsidR="0005485D"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5FD014" wp14:editId="21BE443E">
                      <wp:simplePos x="0" y="0"/>
                      <wp:positionH relativeFrom="column">
                        <wp:posOffset>4621530</wp:posOffset>
                      </wp:positionH>
                      <wp:positionV relativeFrom="paragraph">
                        <wp:posOffset>308610</wp:posOffset>
                      </wp:positionV>
                      <wp:extent cx="1558290" cy="238125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B34A9E" w14:textId="59CC9620" w:rsidR="00A84B3F" w:rsidRPr="000A5D7B" w:rsidRDefault="00D5061C" w:rsidP="000A5D7B">
                                  <w:r>
                                    <w:t>1S</w:t>
                                  </w:r>
                                  <w:r w:rsidR="00DF778E">
                                    <w:t>D</w:t>
                                  </w:r>
                                  <w:r w:rsidR="001757AD">
                                    <w:t>-1652</w:t>
                                  </w:r>
                                  <w:r w:rsidR="006B6400">
                                    <w:t>-(7.</w:t>
                                  </w:r>
                                  <w:r w:rsidR="0005485D">
                                    <w:t>22E</w:t>
                                  </w:r>
                                  <w:r w:rsidR="006B6400">
                                    <w:t>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363.9pt;margin-top:24.3pt;width:122.7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IzGuAIAAMAFAAAOAAAAZHJzL2Uyb0RvYy54bWysVNtunDAQfa/Uf7D8TrjU7AIKGyXLUlVK L1LSD/CCWayCTW3vsmnVf+/Y7C3JS9WWB2R7xjPnzBzP9c2+79COKc2lyHF4FWDERCVrLjY5/vpY eglG2lBR004KluMnpvHN4u2b63HIWCRb2dVMIQgidDYOOW6NGTLf11XLeqqv5MAEGBupempgqzZ+ regI0fvOj4Jg5o9S1YOSFdMaTovJiBcuftOwynxuGs0M6nIM2Iz7K/df27+/uKbZRtGh5dUBBv0L FD3lApKeQhXUULRV/FWonldKatmYq0r2vmwaXjHHAdiEwQs2Dy0dmOMCxdHDqUz6/4WtPu2+KMTr HM8wErSHFj2yvUF3co9iW51x0Bk4PQzgZvZwDF12TPVwL6tvGgm5bKnYsFul5NgyWgO60N70L65O cbQNsh4/yhrS0K2RLtC+Ub0tHRQDQXTo0tOpMxZKZVPGcRKlYKrAFr1LwsiB82l2vD0obd4z2SO7 yLGCzrvodHevjUVDs6OLTSZkybvOdb8Tzw7AcTqB3HDV2iwK18yfaZCuklVCPBLNVh4JisK7LZfE m5XhPC7eFctlEf6yeUOStbyumbBpjsIKyZ817iDxSRInaWnZ8dqGs5C02qyXnUI7CsIu3edqDpaz m/8chisCcHlBKYxIcBelXjlL5h4pSeyl8yDxgjC9S2cBSUlRPqd0zwX7d0pozHEaQx8dnTPoF9wC 973mRrOeGxgdHe9znJycaGYluBK1a62hvJvWF6Ww8M+lgHYfG+0EazU6qdXs13v3MpyarZjXsn4C BSsJAgMtwtiDRSvVD4xGGCE51t+3VDGMug8CXkEaEmJnjtuQeB7BRl1a1pcWKioIlWOD0bRcmmlO bQfFNy1kmt6dkLfwchruRH1GdXhvMCYct8NIs3Pocu+8zoN38RsAAP//AwBQSwMEFAAGAAgAAAAh ABFVX7XeAAAACQEAAA8AAABkcnMvZG93bnJldi54bWxMj8FOwzAQRO9I/IO1SNyo3VCSNGRTIRBX EIVW4ubG2yQiXkex24S/x5zgOJrRzJtyM9tenGn0nWOE5UKBIK6d6bhB+Hh/vslB+KDZ6N4xIXyT h011eVHqwriJ3+i8DY2IJewLjdCGMBRS+rolq/3CDcTRO7rR6hDl2Egz6imW214mSqXS6o7jQqsH emyp/tqeLMLu5fi5X6nX5sneDZOblWS7lojXV/PDPYhAc/gLwy9+RIcqMh3ciY0XPUKWZBE9IKzy FEQMrLPbBMQBIU+XIKtS/n9Q/QAAAP//AwBQSwECLQAUAAYACAAAACEAtoM4kv4AAADhAQAAEwAA AAAAAAAAAAAAAAAAAAAAW0NvbnRlbnRfVHlwZXNdLnhtbFBLAQItABQABgAIAAAAIQA4/SH/1gAA AJQBAAALAAAAAAAAAAAAAAAAAC8BAABfcmVscy8ucmVsc1BLAQItABQABgAIAAAAIQDlIIzGuAIA AMAFAAAOAAAAAAAAAAAAAAAAAC4CAABkcnMvZTJvRG9jLnhtbFBLAQItABQABgAIAAAAIQARVV+1 3gAAAAkBAAAPAAAAAAAAAAAAAAAAABIFAABkcnMvZG93bnJldi54bWxQSwUGAAAAAAQABADzAAAA HQYAAAAA " filled="f" stroked="f">
                      <v:textbox>
                        <w:txbxContent>
                          <w:p w14:paraId="40B34A9E" w14:textId="59CC9620" w:rsidR="00A84B3F" w:rsidRPr="000A5D7B" w:rsidRDefault="00D5061C" w:rsidP="000A5D7B">
                            <w:r>
                              <w:t>1S</w:t>
                            </w:r>
                            <w:r w:rsidR="00DF778E">
                              <w:t>D</w:t>
                            </w:r>
                            <w:r w:rsidR="001757AD">
                              <w:t>-</w:t>
                            </w:r>
                            <w:r w:rsidR="001757AD">
                              <w:t>1652</w:t>
                            </w:r>
                            <w:r w:rsidR="006B6400">
                              <w:t>-(7.</w:t>
                            </w:r>
                            <w:r w:rsidR="0005485D">
                              <w:t>22E</w:t>
                            </w:r>
                            <w:r w:rsidR="006B6400">
                              <w:t>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14:paraId="75F94899" w14:textId="77777777" w:rsidTr="00F04BAD">
        <w:trPr>
          <w:cantSplit/>
          <w:trHeight w:val="1180"/>
        </w:trPr>
        <w:tc>
          <w:tcPr>
            <w:tcW w:w="4462" w:type="dxa"/>
          </w:tcPr>
          <w:p w14:paraId="5FD90CF4" w14:textId="77777777" w:rsidR="00EE12F8" w:rsidRDefault="00DF778E" w:rsidP="00DF778E">
            <w:pPr>
              <w:rPr>
                <w:caps w:val="0"/>
                <w:szCs w:val="24"/>
              </w:rPr>
            </w:pPr>
            <w:r w:rsidRPr="00E62605">
              <w:rPr>
                <w:caps w:val="0"/>
                <w:szCs w:val="24"/>
              </w:rPr>
              <w:t xml:space="preserve">Lietuvos Respublikos </w:t>
            </w:r>
          </w:p>
          <w:p w14:paraId="24D2E37B" w14:textId="77777777" w:rsidR="00890586" w:rsidRPr="00E62605" w:rsidRDefault="00DF778E" w:rsidP="00DF778E">
            <w:pPr>
              <w:rPr>
                <w:caps w:val="0"/>
                <w:szCs w:val="24"/>
              </w:rPr>
            </w:pPr>
            <w:r w:rsidRPr="00E62605">
              <w:rPr>
                <w:caps w:val="0"/>
                <w:szCs w:val="24"/>
              </w:rPr>
              <w:t>aplinkos ministerijai</w:t>
            </w:r>
          </w:p>
          <w:p w14:paraId="496D9C4E" w14:textId="34A5BFCA" w:rsidR="00E536B0" w:rsidRPr="00E62605" w:rsidRDefault="00E536B0" w:rsidP="00E536B0">
            <w:pPr>
              <w:rPr>
                <w:caps w:val="0"/>
                <w:szCs w:val="24"/>
              </w:rPr>
            </w:pPr>
            <w:r w:rsidRPr="00E62605">
              <w:rPr>
                <w:caps w:val="0"/>
                <w:szCs w:val="24"/>
              </w:rPr>
              <w:t>A. Jakšto g. 4/9</w:t>
            </w:r>
          </w:p>
          <w:p w14:paraId="0D124623" w14:textId="77777777" w:rsidR="00E536B0" w:rsidRPr="00E62605" w:rsidRDefault="00E536B0" w:rsidP="00E536B0">
            <w:pPr>
              <w:rPr>
                <w:caps w:val="0"/>
                <w:szCs w:val="24"/>
              </w:rPr>
            </w:pPr>
            <w:r w:rsidRPr="00E62605">
              <w:rPr>
                <w:caps w:val="0"/>
                <w:szCs w:val="24"/>
              </w:rPr>
              <w:t>01105 Vilnius</w:t>
            </w:r>
          </w:p>
          <w:p w14:paraId="1119727A" w14:textId="77777777" w:rsidR="00A54E18" w:rsidRPr="00E75D0E" w:rsidRDefault="00EE12F8" w:rsidP="00E536B0">
            <w:pPr>
              <w:rPr>
                <w:caps w:val="0"/>
                <w:szCs w:val="24"/>
              </w:rPr>
            </w:pPr>
            <w:r>
              <w:t>E</w:t>
            </w:r>
            <w:r>
              <w:rPr>
                <w:caps w:val="0"/>
              </w:rPr>
              <w:t>l</w:t>
            </w:r>
            <w:r>
              <w:t xml:space="preserve">. </w:t>
            </w:r>
            <w:r>
              <w:rPr>
                <w:caps w:val="0"/>
              </w:rPr>
              <w:t>paštas</w:t>
            </w:r>
            <w:r>
              <w:t xml:space="preserve"> </w:t>
            </w:r>
            <w:hyperlink r:id="rId13" w:history="1">
              <w:r w:rsidRPr="00892152">
                <w:rPr>
                  <w:rStyle w:val="Hyperlink"/>
                  <w:caps w:val="0"/>
                  <w:szCs w:val="24"/>
                </w:rPr>
                <w:t>info@am.lt</w:t>
              </w:r>
            </w:hyperlink>
          </w:p>
          <w:p w14:paraId="184969EB" w14:textId="77777777" w:rsidR="00E62605" w:rsidRPr="00E62605" w:rsidRDefault="00E62605" w:rsidP="00E536B0">
            <w:pPr>
              <w:rPr>
                <w:caps w:val="0"/>
                <w:szCs w:val="24"/>
              </w:rPr>
            </w:pPr>
          </w:p>
          <w:p w14:paraId="53712DAB" w14:textId="77777777" w:rsidR="00E62605" w:rsidRPr="00E62605" w:rsidRDefault="00E62605" w:rsidP="00E536B0">
            <w:pPr>
              <w:rPr>
                <w:caps w:val="0"/>
                <w:szCs w:val="24"/>
              </w:rPr>
            </w:pPr>
            <w:r w:rsidRPr="00E62605">
              <w:rPr>
                <w:caps w:val="0"/>
                <w:szCs w:val="24"/>
              </w:rPr>
              <w:t>Kopija</w:t>
            </w:r>
          </w:p>
          <w:p w14:paraId="37F1D608" w14:textId="77777777" w:rsidR="00E62605" w:rsidRPr="00E62605" w:rsidRDefault="00E62605" w:rsidP="00E536B0">
            <w:pPr>
              <w:rPr>
                <w:caps w:val="0"/>
                <w:szCs w:val="24"/>
              </w:rPr>
            </w:pPr>
            <w:r w:rsidRPr="00E62605">
              <w:rPr>
                <w:caps w:val="0"/>
                <w:szCs w:val="24"/>
              </w:rPr>
              <w:t>VĮ Valstybinių miškų urėdij</w:t>
            </w:r>
            <w:r w:rsidR="00220F1D">
              <w:rPr>
                <w:caps w:val="0"/>
                <w:szCs w:val="24"/>
              </w:rPr>
              <w:t>ai</w:t>
            </w:r>
          </w:p>
          <w:p w14:paraId="53ACD3BC" w14:textId="77777777" w:rsidR="00E62605" w:rsidRPr="00787DBD" w:rsidRDefault="00EE12F8" w:rsidP="00E536B0">
            <w:pPr>
              <w:rPr>
                <w:caps w:val="0"/>
                <w:szCs w:val="24"/>
                <w:lang w:val="en-US"/>
              </w:rPr>
            </w:pPr>
            <w:r>
              <w:rPr>
                <w:caps w:val="0"/>
                <w:szCs w:val="24"/>
              </w:rPr>
              <w:t xml:space="preserve">El. paštas </w:t>
            </w:r>
            <w:r w:rsidR="00787DBD" w:rsidRPr="00892152">
              <w:rPr>
                <w:caps w:val="0"/>
                <w:szCs w:val="24"/>
              </w:rPr>
              <w:t>info@vivmu.lt</w:t>
            </w:r>
          </w:p>
        </w:tc>
        <w:tc>
          <w:tcPr>
            <w:tcW w:w="5310" w:type="dxa"/>
          </w:tcPr>
          <w:p w14:paraId="2843C38B" w14:textId="77777777" w:rsidR="00CE013D" w:rsidRDefault="00CE013D" w:rsidP="00E00297">
            <w:pPr>
              <w:rPr>
                <w:caps w:val="0"/>
              </w:rPr>
            </w:pPr>
            <w:r w:rsidRPr="003671BA">
              <w:rPr>
                <w:caps w:val="0"/>
                <w:szCs w:val="24"/>
              </w:rPr>
              <w:t xml:space="preserve"> </w:t>
            </w:r>
            <w:r w:rsidR="00F46967">
              <w:rPr>
                <w:caps w:val="0"/>
              </w:rPr>
              <w:t xml:space="preserve">        ________________</w:t>
            </w:r>
            <w:r>
              <w:rPr>
                <w:caps w:val="0"/>
              </w:rPr>
              <w:t xml:space="preserve"> Nr. ____________</w:t>
            </w:r>
            <w:r w:rsidR="003671BA">
              <w:rPr>
                <w:caps w:val="0"/>
              </w:rPr>
              <w:t>__</w:t>
            </w:r>
            <w:r w:rsidR="00D532D4">
              <w:rPr>
                <w:caps w:val="0"/>
              </w:rPr>
              <w:t>_</w:t>
            </w:r>
            <w:r w:rsidR="003671BA">
              <w:rPr>
                <w:caps w:val="0"/>
              </w:rPr>
              <w:t>__</w:t>
            </w:r>
            <w:r w:rsidR="00C92E07">
              <w:rPr>
                <w:caps w:val="0"/>
              </w:rPr>
              <w:t>_</w:t>
            </w:r>
          </w:p>
          <w:p w14:paraId="4AB162B8" w14:textId="77777777" w:rsidR="00CE013D" w:rsidRDefault="00CC6DCB">
            <w:pPr>
              <w:jc w:val="center"/>
              <w:rPr>
                <w:caps w:val="0"/>
                <w:sz w:val="10"/>
              </w:rPr>
            </w:pPr>
            <w:r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4CCD9D" wp14:editId="6C78BC03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20955</wp:posOffset>
                      </wp:positionV>
                      <wp:extent cx="1661160" cy="259715"/>
                      <wp:effectExtent l="0" t="0" r="0" b="0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789313" w14:textId="77777777" w:rsidR="006B6400" w:rsidRPr="001C1577" w:rsidRDefault="00566BA6" w:rsidP="006B6400">
                                  <w:pPr>
                                    <w:rPr>
                                      <w:caps w:val="0"/>
                                    </w:rPr>
                                  </w:pPr>
                                  <w:r>
                                    <w:rPr>
                                      <w:caps w:val="0"/>
                                    </w:rPr>
                                    <w:t>S-20-392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5633A84" id="Text Box 13" o:spid="_x0000_s1028" type="#_x0000_t202" style="position:absolute;left:0;text-align:left;margin-left:144.25pt;margin-top:1.65pt;width:130.8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awbHuAIAAMEFAAAOAAAAZHJzL2Uyb0RvYy54bWysVG1vmzAQ/j5p/8HydwqmQAIqqdoQpknd i9TuBzhggjWwme2EdNP++84mSdNWk6ZtfEC27/zcPXeP7+p633dox5TmUuSYXAQYMVHJmotNjr88 lN4cI22oqGknBcvxI9P4evH2zdU4ZCyUrexqphCACJ2NQ45bY4bM93XVsp7qCzkwAcZGqp4a2KqN Xys6Anrf+WEQJP4oVT0oWTGt4bSYjHjh8JuGVeZT02hmUJdjyM24v3L/tf37iyuabRQdWl4d0qB/ kUVPuYCgJ6iCGoq2ir+C6nmlpJaNuahk78um4RVzHIANCV6wuW/pwBwXKI4eTmXS/w+2+rj7rBCv cxxjJGgPLXpge4Nu5R6RS1uecdAZeN0P4Gf2cA5tdlT1cCerrxoJuWyp2LAbpeTYMlpDesTe9M+u TjjagqzHD7KGOHRrpAPaN6q3tYNqIECHNj2eWmNzqWzIJCEkAVMFtjBOZyR2IWh2vD0obd4x2SO7 yLGC1jt0urvTxmZDs6OLDSZkybvOtb8Tzw7AcTqB2HDV2mwWrps/0iBdzVfzyIvCZOVFQVF4N+Uy 8pKSzOLislguC/LTxiVR1vK6ZsKGOSqLRH/WuYPGJ02ctKVlx2sLZ1PSarNedgrtKCi7dN+hIGdu /vM0XBGAywtKJIyC2zD1ymQ+86Iyir10Fsy9gKS3aRJEaVSUzyndccH+nRIac5zGYTyJ6bfcAve9 5kaznhuYHR3vczw/OdHMSnAlatdaQ3k3rc9KYdN/KgW0+9hoJ1ir0UmtZr/eu6cR2uhWzGtZP4KC lQSBgRZh7sGileo7RiPMkBzrb1uqGEbdewGvICVRZIeO20TxLISNOreszy1UVACVY4PRtFyaaVBt B8U3LUSa3p2QN/ByGu5E/ZTV4b3BnHDcDjPNDqLzvfN6mryLXwAAAP//AwBQSwMEFAAGAAgAAAAh ANYamS7dAAAACAEAAA8AAABkcnMvZG93bnJldi54bWxMj81OwzAQhO9IfQdrK3GjdtMEhZBNVRVx BVF+JG5uvE0i4nUUu014e8wJjqMZzXxTbmfbiwuNvnOMsF4pEMS1Mx03CG+vjzc5CB80G907JoRv 8rCtFlelLoyb+IUuh9CIWMK+0AhtCEMhpa9bstqv3EAcvZMbrQ5Rjo00o55iue1lotSttLrjuNDq gfYt1V+Hs0V4fzp9fqTquXmw2TC5WUm2dxLxejnv7kEEmsNfGH7xIzpUkenozmy86BGSPM9iFGGz ARH9LFNrEEeENE1AVqX8f6D6AQAA//8DAFBLAQItABQABgAIAAAAIQC2gziS/gAAAOEBAAATAAAA AAAAAAAAAAAAAAAAAABbQ29udGVudF9UeXBlc10ueG1sUEsBAi0AFAAGAAgAAAAhADj9If/WAAAA lAEAAAsAAAAAAAAAAAAAAAAALwEAAF9yZWxzLy5yZWxzUEsBAi0AFAAGAAgAAAAhAJhrBse4AgAA wQUAAA4AAAAAAAAAAAAAAAAALgIAAGRycy9lMm9Eb2MueG1sUEsBAi0AFAAGAAgAAAAhANYamS7d AAAACAEAAA8AAAAAAAAAAAAAAAAAEgUAAGRycy9kb3ducmV2LnhtbFBLBQYAAAAABAAEAPMAAAAc BgAAAAA= " filled="f" stroked="f">
                      <v:textbox>
                        <w:txbxContent>
                          <w:p w:rsidR="006B6400" w:rsidRPr="001C1577" w:rsidRDefault="00566BA6" w:rsidP="006B6400">
                            <w:pPr>
                              <w:rPr>
                                <w:caps w:val="0"/>
                              </w:rPr>
                            </w:pPr>
                            <w:r>
                              <w:rPr>
                                <w:caps w:val="0"/>
                              </w:rPr>
                              <w:t>S-20-392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D1BB95" wp14:editId="7F16285A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20955</wp:posOffset>
                      </wp:positionV>
                      <wp:extent cx="1262380" cy="25971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DABDF5" w14:textId="77777777" w:rsidR="007C66F8" w:rsidRPr="000A5D7B" w:rsidRDefault="00566BA6" w:rsidP="00926D16">
                                  <w:r>
                                    <w:t>2</w:t>
                                  </w:r>
                                  <w:r w:rsidR="00787DBD">
                                    <w:t>0</w:t>
                                  </w:r>
                                  <w:r>
                                    <w:t>20-03-02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AC8B118" id="Text Box 6" o:spid="_x0000_s1029" type="#_x0000_t202" style="position:absolute;left:0;text-align:left;margin-left:26.15pt;margin-top:1.65pt;width:99.4pt;height:2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N+wruAIAAMAFAAAOAAAAZHJzL2Uyb0RvYy54bWysVG1vmzAQ/j5p/8Hyd8pLDQmopGpDmCZ1 L1K7H+CACdbAZrYT0k377zubJE1bTZq28QHZvvNz99w9vqvrfd+hHVOaS5Hj8CLAiIlK1lxscvzl ofTmGGlDRU07KViOH5nG14u3b67GIWORbGVXM4UAROhsHHLcGjNkvq+rlvVUX8iBCTA2UvXUwFZt /FrREdD7zo+CIPFHqepByYppDafFZMQLh980rDKfmkYzg7ocQ27G/ZX7r+3fX1zRbKPo0PLqkAb9 iyx6ygUEPUEV1FC0VfwVVM8rJbVszEUle182Da+Y4wBswuAFm/uWDsxxgeLo4VQm/f9gq4+7zwrx OscEI0F7aNED2xt0K/cosdUZB52B0/0AbmYPx9Blx1QPd7L6qpGQy5aKDbtRSo4tozVkF9qb/tnV CUdbkPX4QdYQhm6NdED7RvW2dFAMBOjQpcdTZ2wqlQ0ZJdHlHEwV2KI4nYWxC0Gz4+1BafOOyR7Z RY4VdN6h092dNjYbmh1dbDAhS951rvudeHYAjtMJxIar1mazcM38kQbpar6aE49EycojQVF4N+WS eEkZzuLislgui/CnjRuSrOV1zYQNcxRWSP6scQeJT5I4SUvLjtcWzqak1Wa97BTaURB26b5DQc7c /OdpuCIAlxeUwogEt1Hqlcl85pGSxF46C+ZeEKa3aRKQlBTlc0p3XLB/p4TGHKdxFE9i+i23wH2v udGs5wZGR8f7HM9PTjSzElyJ2rXWUN5N67NS2PSfSgHtPjbaCdZqdFKr2a/37mVc2uhWzGtZP4KC lQSBgRZh7MGileo7RiOMkBzrb1uqGEbdewGvIA0JsTPHbUg8i2Cjzi3rcwsVFUDl2GA0LZdmmlPb QfFNC5GmdyfkDbychjtRP2V1eG8wJhy3w0izc+h877yeBu/iFwAAAP//AwBQSwMEFAAGAAgAAAAh AFqtroLbAAAABwEAAA8AAABkcnMvZG93bnJldi54bWxMjs1OwzAQhO9IvIO1SNyonTRBELKpEIgr iPIjcXOTbRIRr6PYbcLbs5zoaTSa0cxXbhY3qCNNofeMkKwMKOLaNz23CO9vT1c3oEK03NjBMyH8 UIBNdX5W2qLxM7/ScRtbJSMcCovQxTgWWoe6I2fDyo/Eku395GwUO7W6mews427QqTHX2tme5aGz Iz10VH9vDw7h43n/9ZmZl/bR5ePsF6PZ3WrEy4vl/g5UpCX+l+EPX9ChEqadP3AT1ICQp2tpIqxF JE7zJAG1Q8iyFHRV6lP+6hcAAP//AwBQSwECLQAUAAYACAAAACEAtoM4kv4AAADhAQAAEwAAAAAA AAAAAAAAAAAAAAAAW0NvbnRlbnRfVHlwZXNdLnhtbFBLAQItABQABgAIAAAAIQA4/SH/1gAAAJQB AAALAAAAAAAAAAAAAAAAAC8BAABfcmVscy8ucmVsc1BLAQItABQABgAIAAAAIQBvN+wruAIAAMAF AAAOAAAAAAAAAAAAAAAAAC4CAABkcnMvZTJvRG9jLnhtbFBLAQItABQABgAIAAAAIQBara6C2wAA AAcBAAAPAAAAAAAAAAAAAAAAABIFAABkcnMvZG93bnJldi54bWxQSwUGAAAAAAQABADzAAAAGgYA AAAA " filled="f" stroked="f">
                      <v:textbox>
                        <w:txbxContent>
                          <w:p w:rsidR="007C66F8" w:rsidRPr="000A5D7B" w:rsidRDefault="00566BA6" w:rsidP="00926D16">
                            <w:r>
                              <w:t>2</w:t>
                            </w:r>
                            <w:r w:rsidR="00787DBD">
                              <w:t>0</w:t>
                            </w:r>
                            <w:r>
                              <w:t>20-03-02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2501AA" w14:textId="77777777" w:rsidR="00CE013D" w:rsidRDefault="00995DE9" w:rsidP="00995DE9">
            <w:pPr>
              <w:jc w:val="center"/>
              <w:rPr>
                <w:caps w:val="0"/>
              </w:rPr>
            </w:pPr>
            <w:r>
              <w:rPr>
                <w:caps w:val="0"/>
              </w:rPr>
              <w:t xml:space="preserve">   </w:t>
            </w:r>
            <w:r w:rsidR="00D92B24">
              <w:rPr>
                <w:caps w:val="0"/>
              </w:rPr>
              <w:t xml:space="preserve">  </w:t>
            </w:r>
            <w:r>
              <w:rPr>
                <w:caps w:val="0"/>
              </w:rPr>
              <w:t xml:space="preserve">  Į </w:t>
            </w:r>
            <w:r w:rsidR="00CE013D">
              <w:rPr>
                <w:caps w:val="0"/>
              </w:rPr>
              <w:t>_____________</w:t>
            </w:r>
            <w:r w:rsidR="00D532D4">
              <w:rPr>
                <w:caps w:val="0"/>
              </w:rPr>
              <w:t>_</w:t>
            </w:r>
            <w:r w:rsidR="00CE013D">
              <w:rPr>
                <w:caps w:val="0"/>
              </w:rPr>
              <w:t>__ Nr. _</w:t>
            </w:r>
            <w:r w:rsidR="00CC6DCB"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171430" wp14:editId="606E22EB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8DDCDE" w14:textId="77777777" w:rsidR="00926D16" w:rsidRDefault="00926D16" w:rsidP="00926D16">
                                  <w: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03EC912" id="Text Box 7" o:spid="_x0000_s1030" type="#_x0000_t202" style="position:absolute;left:0;text-align:left;margin-left:325.1pt;margin-top:157.45pt;width:90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2/BFvQIAAMAFAAAOAAAAZHJzL2Uyb0RvYy54bWysVNtunDAQfa/Uf7D8TrjEuwsobJQsS1Up vUhJP8ALZrEKNrW9C2nVf+/Y7C3pS9WWB2R77DOXc2ZubseuRXumNJciw+FVgBETpay42Gb4y1Ph xRhpQ0VFWylYhp+ZxrfLt29uhj5lkWxkWzGFAETodOgz3BjTp76vy4Z1VF/Jngkw1lJ11MBWbf1K 0QHQu9aPgmDuD1JVvZIl0xpO88mIlw6/rllpPtW1Zga1GYbYjPsr99/Yv7+8oelW0b7h5SEM+hdR dJQLcHqCyqmhaKf4b1AdL5XUsjZXpex8Wde8ZC4HyCYMXmXz2NCeuVygOLo/lUn/P9jy4/6zQrzK 8DVGgnZA0RMbDbqXI1rY6gy9TuHSYw/XzAjHwLLLVPcPsvyqkZCrhootu1NKDg2jFUQX2pf+xdMJ R1uQzfBBVuCG7ox0QGOtOls6KAYCdGDp+cSMDaW0LkNyHQRgKsEWLcJF7KjzaXp83Stt3jHZIbvI sALmHTrdP2hjo6Hp8Yp1JmTB29ax34oXB3BxOgHf8NTabBSOzB9JkKzjdUw8Es3XHgny3LsrVsSb F+Fill/nq1Ue/rR+Q5I2vKqYsG6OwgrJnxF3kPgkiZO0tGx5ZeFsSFptN6tWoT0FYRfuczUHy/ma /zIMVwTI5VVKYUSC+yjxinm88EhBZl6yCGIvCJP7ZB6QhOTFy5QeuGD/nhIaMpzMotkkpnPQr3ID 1i3xE4MXudG04wZGR8u7DMenSzS1ElyLylFrKG+n9UUpbPjnUgDdR6KdYK1GJ7WacTO6ziDHPtjI 6hkUrCQIDLQIYw8WjVTfMRpghGRYf9tRxTBq3wvogiQkxM4ctyGzRQQbdWnZXFqoKAEqwwajabky 05za9YpvG/A09Z2Qd9A5NXeiti02RXXoNxgTLrfDSLNz6HLvbp0H7/IXAAAA//8DAFBLAwQUAAYA CAAAACEAPPuBEN8AAAALAQAADwAAAGRycy9kb3ducmV2LnhtbEyPy07DMBBF90j9B2uQ2FG7j/QR 4lQIxBbUFpDYufE0iRqPo9htwt8zXdHl3Dm6cybbDK4RF+xC7UnDZKxAIBXe1lRq+Ny/Pa5AhGjI msYTavjFAJt8dJeZ1PqetnjZxVJwCYXUaKhibFMpQ1GhM2HsWyTeHX3nTOSxK6XtTM/lrpFTpRbS mZr4QmVafKmwOO3OTsPX+/Hne64+yleXtL0flCS3llo/3A/PTyAiDvEfhqs+q0POTgd/JhtEo2GR qCmjGmaT+RoEE6vZNTlwkiyXIPNM3v6Q/wEAAP//AwBQSwECLQAUAAYACAAAACEAtoM4kv4AAADh AQAAEwAAAAAAAAAAAAAAAAAAAAAAW0NvbnRlbnRfVHlwZXNdLnhtbFBLAQItABQABgAIAAAAIQA4 /SH/1gAAAJQBAAALAAAAAAAAAAAAAAAAAC8BAABfcmVscy8ucmVsc1BLAQItABQABgAIAAAAIQDP 2/BFvQIAAMAFAAAOAAAAAAAAAAAAAAAAAC4CAABkcnMvZTJvRG9jLnhtbFBLAQItABQABgAIAAAA IQA8+4EQ3wAAAAsBAAAPAAAAAAAAAAAAAAAAABcFAABkcnMvZG93bnJldi54bWxQSwUGAAAAAAQA BADzAAAAIwYAAAAA " filled="f" stroked="f">
                      <v:textbox>
                        <w:txbxContent>
                          <w:p w:rsidR="00926D16" w:rsidRDefault="00926D16" w:rsidP="00926D16">
                            <w: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013D">
              <w:rPr>
                <w:caps w:val="0"/>
              </w:rPr>
              <w:t>_____</w:t>
            </w:r>
            <w:r w:rsidR="003671BA">
              <w:rPr>
                <w:caps w:val="0"/>
              </w:rPr>
              <w:t>____</w:t>
            </w:r>
            <w:r w:rsidR="00CE013D">
              <w:rPr>
                <w:caps w:val="0"/>
              </w:rPr>
              <w:t>________</w:t>
            </w:r>
          </w:p>
          <w:p w14:paraId="30BDA1EA" w14:textId="77777777" w:rsidR="006B6400" w:rsidRDefault="006B6400" w:rsidP="00995DE9">
            <w:pPr>
              <w:jc w:val="center"/>
              <w:rPr>
                <w:caps w:val="0"/>
              </w:rPr>
            </w:pPr>
          </w:p>
        </w:tc>
      </w:tr>
    </w:tbl>
    <w:p w14:paraId="7763176E" w14:textId="77777777" w:rsidR="00D46994" w:rsidRDefault="00D46994" w:rsidP="00D5061C">
      <w:pPr>
        <w:tabs>
          <w:tab w:val="center" w:pos="4153"/>
          <w:tab w:val="right" w:pos="8306"/>
        </w:tabs>
        <w:spacing w:line="360" w:lineRule="auto"/>
        <w:jc w:val="both"/>
        <w:rPr>
          <w:b/>
          <w:szCs w:val="24"/>
        </w:rPr>
      </w:pPr>
    </w:p>
    <w:p w14:paraId="2F86CEEC" w14:textId="77777777" w:rsidR="00D5061C" w:rsidRPr="003762A6" w:rsidRDefault="00D5061C" w:rsidP="00A54E18">
      <w:pPr>
        <w:tabs>
          <w:tab w:val="center" w:pos="4153"/>
          <w:tab w:val="right" w:pos="8306"/>
        </w:tabs>
        <w:jc w:val="both"/>
        <w:rPr>
          <w:b/>
          <w:color w:val="000000"/>
          <w:shd w:val="clear" w:color="auto" w:fill="FFFFFF"/>
          <w:lang w:eastAsia="lt-LT"/>
        </w:rPr>
      </w:pPr>
      <w:r w:rsidRPr="00D5061C">
        <w:rPr>
          <w:b/>
          <w:szCs w:val="24"/>
        </w:rPr>
        <w:t xml:space="preserve">Dėl </w:t>
      </w:r>
      <w:r w:rsidR="00E536B0">
        <w:rPr>
          <w:b/>
          <w:szCs w:val="24"/>
        </w:rPr>
        <w:t xml:space="preserve">Lietuvos respublikos vyriausybės nutarimo </w:t>
      </w:r>
      <w:r w:rsidR="003762A6" w:rsidRPr="003762A6">
        <w:rPr>
          <w:b/>
          <w:color w:val="000000"/>
          <w:lang w:eastAsia="lt-LT"/>
        </w:rPr>
        <w:t>dėl patikėjimo teisės pasibaigimo projekto</w:t>
      </w:r>
      <w:r w:rsidR="003762A6" w:rsidRPr="003762A6">
        <w:rPr>
          <w:b/>
          <w:color w:val="000000"/>
          <w:shd w:val="clear" w:color="auto" w:fill="FFFFFF"/>
          <w:lang w:eastAsia="lt-LT"/>
        </w:rPr>
        <w:t xml:space="preserve"> </w:t>
      </w:r>
      <w:r w:rsidR="00A41A61">
        <w:rPr>
          <w:b/>
          <w:color w:val="000000"/>
          <w:shd w:val="clear" w:color="auto" w:fill="FFFFFF"/>
          <w:lang w:eastAsia="lt-LT"/>
        </w:rPr>
        <w:t>inicijavimo</w:t>
      </w:r>
      <w:r w:rsidR="003762A6" w:rsidRPr="003762A6">
        <w:rPr>
          <w:b/>
          <w:color w:val="000000"/>
          <w:shd w:val="clear" w:color="auto" w:fill="FFFFFF"/>
          <w:lang w:eastAsia="lt-LT"/>
        </w:rPr>
        <w:t xml:space="preserve"> </w:t>
      </w:r>
    </w:p>
    <w:p w14:paraId="61BD063B" w14:textId="77777777" w:rsidR="005C6D22" w:rsidRDefault="005C6D22" w:rsidP="00A41A61">
      <w:pPr>
        <w:keepNext/>
        <w:ind w:firstLine="720"/>
        <w:jc w:val="both"/>
        <w:outlineLvl w:val="1"/>
        <w:rPr>
          <w:caps w:val="0"/>
          <w:szCs w:val="24"/>
        </w:rPr>
      </w:pPr>
    </w:p>
    <w:p w14:paraId="2BA4DEC0" w14:textId="77777777" w:rsidR="00800B24" w:rsidRDefault="00D5061C" w:rsidP="00A41A61">
      <w:pPr>
        <w:keepNext/>
        <w:ind w:firstLine="720"/>
        <w:jc w:val="both"/>
        <w:outlineLvl w:val="1"/>
        <w:rPr>
          <w:caps w:val="0"/>
          <w:szCs w:val="24"/>
        </w:rPr>
      </w:pPr>
      <w:r w:rsidRPr="00017C42">
        <w:rPr>
          <w:caps w:val="0"/>
          <w:szCs w:val="24"/>
        </w:rPr>
        <w:t xml:space="preserve">Nacionalinė žemės tarnyba prie Žemės ūkio ministerijos </w:t>
      </w:r>
      <w:r w:rsidR="00F04BAD" w:rsidRPr="00017C42">
        <w:rPr>
          <w:caps w:val="0"/>
          <w:szCs w:val="24"/>
        </w:rPr>
        <w:t xml:space="preserve">(toliau – Nacionalinė žemės tarnyba) </w:t>
      </w:r>
      <w:r w:rsidR="00DF778E">
        <w:rPr>
          <w:caps w:val="0"/>
          <w:szCs w:val="24"/>
        </w:rPr>
        <w:t>gavo</w:t>
      </w:r>
      <w:r w:rsidR="00CA6E9C">
        <w:rPr>
          <w:caps w:val="0"/>
          <w:szCs w:val="24"/>
        </w:rPr>
        <w:t xml:space="preserve"> </w:t>
      </w:r>
      <w:r w:rsidR="00E62605">
        <w:rPr>
          <w:caps w:val="0"/>
          <w:szCs w:val="24"/>
        </w:rPr>
        <w:t>v</w:t>
      </w:r>
      <w:r w:rsidR="00CA6E9C">
        <w:rPr>
          <w:caps w:val="0"/>
          <w:szCs w:val="24"/>
        </w:rPr>
        <w:t>alstybės įm</w:t>
      </w:r>
      <w:r w:rsidR="00E62605">
        <w:rPr>
          <w:caps w:val="0"/>
          <w:szCs w:val="24"/>
        </w:rPr>
        <w:t>o</w:t>
      </w:r>
      <w:r w:rsidR="00CA6E9C">
        <w:rPr>
          <w:caps w:val="0"/>
          <w:szCs w:val="24"/>
        </w:rPr>
        <w:t>nės Valstybinių miškų urėdijos 2020-0</w:t>
      </w:r>
      <w:r w:rsidR="00566BA6">
        <w:rPr>
          <w:caps w:val="0"/>
          <w:szCs w:val="24"/>
        </w:rPr>
        <w:t>3</w:t>
      </w:r>
      <w:r w:rsidR="00CA6E9C">
        <w:rPr>
          <w:caps w:val="0"/>
          <w:szCs w:val="24"/>
        </w:rPr>
        <w:t>-0</w:t>
      </w:r>
      <w:r w:rsidR="00566BA6">
        <w:rPr>
          <w:caps w:val="0"/>
          <w:szCs w:val="24"/>
        </w:rPr>
        <w:t>2</w:t>
      </w:r>
      <w:r w:rsidR="00CA6E9C">
        <w:rPr>
          <w:caps w:val="0"/>
          <w:szCs w:val="24"/>
        </w:rPr>
        <w:t xml:space="preserve"> raštą Nr. S</w:t>
      </w:r>
      <w:r w:rsidR="00DF4882">
        <w:rPr>
          <w:caps w:val="0"/>
          <w:szCs w:val="24"/>
        </w:rPr>
        <w:t>-</w:t>
      </w:r>
      <w:r w:rsidR="00CA6E9C">
        <w:rPr>
          <w:caps w:val="0"/>
          <w:szCs w:val="24"/>
        </w:rPr>
        <w:t>20-</w:t>
      </w:r>
      <w:r w:rsidR="00566BA6">
        <w:rPr>
          <w:caps w:val="0"/>
          <w:szCs w:val="24"/>
        </w:rPr>
        <w:t>392</w:t>
      </w:r>
      <w:r w:rsidR="00CA6E9C">
        <w:rPr>
          <w:caps w:val="0"/>
          <w:szCs w:val="24"/>
        </w:rPr>
        <w:t xml:space="preserve"> ,,Dėl</w:t>
      </w:r>
      <w:r w:rsidR="00566BA6">
        <w:rPr>
          <w:caps w:val="0"/>
          <w:szCs w:val="24"/>
        </w:rPr>
        <w:t xml:space="preserve"> patikėjimo teisės pabaigimo VĮ Valstybinių miškų urėdijai</w:t>
      </w:r>
      <w:r w:rsidR="00CA6E9C">
        <w:rPr>
          <w:caps w:val="0"/>
          <w:szCs w:val="24"/>
        </w:rPr>
        <w:t>“</w:t>
      </w:r>
      <w:r w:rsidR="00DF4882">
        <w:rPr>
          <w:caps w:val="0"/>
          <w:szCs w:val="24"/>
        </w:rPr>
        <w:t xml:space="preserve">, kuriuo prašoma </w:t>
      </w:r>
      <w:r w:rsidR="00566BA6">
        <w:rPr>
          <w:caps w:val="0"/>
          <w:szCs w:val="24"/>
        </w:rPr>
        <w:t>Lietuvos Respublikos aplinkos ministerijai išreikšti pritarimą</w:t>
      </w:r>
      <w:r w:rsidR="00787DBD">
        <w:rPr>
          <w:caps w:val="0"/>
          <w:szCs w:val="24"/>
        </w:rPr>
        <w:t xml:space="preserve"> </w:t>
      </w:r>
      <w:r w:rsidR="00DF4882">
        <w:rPr>
          <w:caps w:val="0"/>
          <w:szCs w:val="24"/>
        </w:rPr>
        <w:t xml:space="preserve">dėl </w:t>
      </w:r>
      <w:r w:rsidR="00E62605">
        <w:rPr>
          <w:caps w:val="0"/>
          <w:szCs w:val="24"/>
        </w:rPr>
        <w:t>v</w:t>
      </w:r>
      <w:r w:rsidR="00DF4882">
        <w:rPr>
          <w:caps w:val="0"/>
          <w:szCs w:val="24"/>
        </w:rPr>
        <w:t>alstybės įm</w:t>
      </w:r>
      <w:r w:rsidR="00E62605">
        <w:rPr>
          <w:caps w:val="0"/>
          <w:szCs w:val="24"/>
        </w:rPr>
        <w:t>o</w:t>
      </w:r>
      <w:r w:rsidR="00DF4882">
        <w:rPr>
          <w:caps w:val="0"/>
          <w:szCs w:val="24"/>
        </w:rPr>
        <w:t xml:space="preserve">nės Valstybinių miškų urėdijos </w:t>
      </w:r>
      <w:r w:rsidR="00E62605">
        <w:rPr>
          <w:caps w:val="0"/>
          <w:szCs w:val="24"/>
        </w:rPr>
        <w:t>patik</w:t>
      </w:r>
      <w:r w:rsidR="00FC0071">
        <w:rPr>
          <w:caps w:val="0"/>
          <w:szCs w:val="24"/>
        </w:rPr>
        <w:t>ė</w:t>
      </w:r>
      <w:r w:rsidR="00E62605">
        <w:rPr>
          <w:caps w:val="0"/>
          <w:szCs w:val="24"/>
        </w:rPr>
        <w:t xml:space="preserve">jimo teise valdomo </w:t>
      </w:r>
      <w:r w:rsidR="00DF4882">
        <w:rPr>
          <w:caps w:val="0"/>
          <w:szCs w:val="24"/>
        </w:rPr>
        <w:t>valstybinės žemės sklyp</w:t>
      </w:r>
      <w:r w:rsidR="00FC0071">
        <w:rPr>
          <w:caps w:val="0"/>
          <w:szCs w:val="24"/>
        </w:rPr>
        <w:t>o</w:t>
      </w:r>
      <w:r w:rsidR="00DF4882">
        <w:rPr>
          <w:caps w:val="0"/>
          <w:szCs w:val="24"/>
        </w:rPr>
        <w:t xml:space="preserve"> (kadastro Nr.</w:t>
      </w:r>
      <w:r w:rsidR="00787DBD">
        <w:rPr>
          <w:caps w:val="0"/>
          <w:szCs w:val="24"/>
        </w:rPr>
        <w:t xml:space="preserve"> </w:t>
      </w:r>
      <w:r w:rsidR="00566BA6">
        <w:rPr>
          <w:caps w:val="0"/>
          <w:szCs w:val="24"/>
        </w:rPr>
        <w:t>4154/2600:552</w:t>
      </w:r>
      <w:r w:rsidR="00DF4882">
        <w:rPr>
          <w:caps w:val="0"/>
          <w:szCs w:val="24"/>
        </w:rPr>
        <w:t xml:space="preserve">) </w:t>
      </w:r>
      <w:r w:rsidR="00787DBD">
        <w:rPr>
          <w:caps w:val="0"/>
          <w:szCs w:val="24"/>
        </w:rPr>
        <w:t xml:space="preserve">patikėjimo </w:t>
      </w:r>
      <w:r w:rsidR="00787DBD" w:rsidRPr="00787DBD">
        <w:rPr>
          <w:caps w:val="0"/>
          <w:szCs w:val="24"/>
        </w:rPr>
        <w:t>teisės</w:t>
      </w:r>
      <w:r w:rsidR="00787DBD" w:rsidRPr="00787DBD">
        <w:rPr>
          <w:caps w:val="0"/>
          <w:color w:val="FF0000"/>
          <w:szCs w:val="24"/>
        </w:rPr>
        <w:t xml:space="preserve"> </w:t>
      </w:r>
      <w:r w:rsidR="00787DBD" w:rsidRPr="00C82472">
        <w:rPr>
          <w:caps w:val="0"/>
          <w:color w:val="000000"/>
          <w:lang w:eastAsia="lt-LT"/>
        </w:rPr>
        <w:t>pasibaigimo</w:t>
      </w:r>
      <w:r w:rsidR="00787DBD">
        <w:rPr>
          <w:caps w:val="0"/>
          <w:color w:val="FF0000"/>
          <w:szCs w:val="24"/>
        </w:rPr>
        <w:t>.</w:t>
      </w:r>
    </w:p>
    <w:p w14:paraId="6F023301" w14:textId="12D65508" w:rsidR="0015772E" w:rsidRDefault="00220F1D" w:rsidP="00A41A61">
      <w:pPr>
        <w:keepNext/>
        <w:ind w:firstLine="720"/>
        <w:jc w:val="both"/>
        <w:outlineLvl w:val="1"/>
        <w:rPr>
          <w:caps w:val="0"/>
          <w:szCs w:val="24"/>
        </w:rPr>
      </w:pPr>
      <w:r w:rsidRPr="00017C42">
        <w:rPr>
          <w:caps w:val="0"/>
          <w:szCs w:val="24"/>
        </w:rPr>
        <w:t>Nacionalinė žemės tarnyba</w:t>
      </w:r>
      <w:r>
        <w:rPr>
          <w:caps w:val="0"/>
          <w:szCs w:val="24"/>
        </w:rPr>
        <w:t>, v</w:t>
      </w:r>
      <w:r w:rsidR="00A11E07">
        <w:rPr>
          <w:caps w:val="0"/>
          <w:szCs w:val="24"/>
        </w:rPr>
        <w:t>adovaudam</w:t>
      </w:r>
      <w:r>
        <w:rPr>
          <w:caps w:val="0"/>
          <w:szCs w:val="24"/>
        </w:rPr>
        <w:t>asi</w:t>
      </w:r>
      <w:r w:rsidR="00A11E07">
        <w:rPr>
          <w:caps w:val="0"/>
          <w:szCs w:val="24"/>
        </w:rPr>
        <w:t xml:space="preserve"> </w:t>
      </w:r>
      <w:r w:rsidR="00EE12F8">
        <w:rPr>
          <w:caps w:val="0"/>
          <w:szCs w:val="24"/>
        </w:rPr>
        <w:t>Lietuvos Respublikos ž</w:t>
      </w:r>
      <w:r w:rsidR="0015772E">
        <w:rPr>
          <w:caps w:val="0"/>
          <w:szCs w:val="24"/>
        </w:rPr>
        <w:t xml:space="preserve">emės įstatymo </w:t>
      </w:r>
      <w:r w:rsidR="00EE12F8">
        <w:rPr>
          <w:caps w:val="0"/>
          <w:szCs w:val="24"/>
        </w:rPr>
        <w:br/>
      </w:r>
      <w:r w:rsidR="0015772E">
        <w:rPr>
          <w:caps w:val="0"/>
          <w:szCs w:val="24"/>
        </w:rPr>
        <w:t>7 straipsnio 4 dalimi</w:t>
      </w:r>
      <w:r w:rsidR="001104BE">
        <w:rPr>
          <w:caps w:val="0"/>
          <w:szCs w:val="24"/>
        </w:rPr>
        <w:t xml:space="preserve">, </w:t>
      </w:r>
      <w:r>
        <w:rPr>
          <w:caps w:val="0"/>
          <w:szCs w:val="24"/>
        </w:rPr>
        <w:t>neprieštarauja, kad Aplinkos ministerija inicijuotų</w:t>
      </w:r>
      <w:r w:rsidR="001104BE">
        <w:rPr>
          <w:caps w:val="0"/>
          <w:szCs w:val="24"/>
        </w:rPr>
        <w:t xml:space="preserve"> Lietuvos</w:t>
      </w:r>
      <w:r w:rsidR="00A11E07">
        <w:rPr>
          <w:caps w:val="0"/>
          <w:szCs w:val="24"/>
        </w:rPr>
        <w:t xml:space="preserve"> </w:t>
      </w:r>
      <w:r w:rsidR="001104BE">
        <w:rPr>
          <w:caps w:val="0"/>
          <w:szCs w:val="24"/>
        </w:rPr>
        <w:t xml:space="preserve">Respublikos Vyriausybės </w:t>
      </w:r>
      <w:r w:rsidR="001104BE" w:rsidRPr="00C82472">
        <w:rPr>
          <w:caps w:val="0"/>
          <w:color w:val="000000"/>
          <w:lang w:eastAsia="lt-LT"/>
        </w:rPr>
        <w:t>nutarimo dėl</w:t>
      </w:r>
      <w:r w:rsidR="001104BE">
        <w:rPr>
          <w:caps w:val="0"/>
          <w:color w:val="000000"/>
          <w:lang w:eastAsia="lt-LT"/>
        </w:rPr>
        <w:t xml:space="preserve"> valstybės įmonės Valstybinių miškų urėdij</w:t>
      </w:r>
      <w:r w:rsidR="00CC6DCB">
        <w:rPr>
          <w:caps w:val="0"/>
          <w:color w:val="000000"/>
          <w:lang w:eastAsia="lt-LT"/>
        </w:rPr>
        <w:t>os</w:t>
      </w:r>
      <w:r w:rsidR="001104BE">
        <w:rPr>
          <w:caps w:val="0"/>
          <w:color w:val="000000"/>
          <w:lang w:eastAsia="lt-LT"/>
        </w:rPr>
        <w:t xml:space="preserve"> patikėjimo teise valdom</w:t>
      </w:r>
      <w:r w:rsidR="00E62605">
        <w:rPr>
          <w:caps w:val="0"/>
          <w:color w:val="000000"/>
          <w:lang w:eastAsia="lt-LT"/>
        </w:rPr>
        <w:t>o</w:t>
      </w:r>
      <w:r w:rsidR="001104BE">
        <w:rPr>
          <w:caps w:val="0"/>
          <w:color w:val="000000"/>
          <w:lang w:eastAsia="lt-LT"/>
        </w:rPr>
        <w:t xml:space="preserve"> žemės sklyp</w:t>
      </w:r>
      <w:r w:rsidR="00E62605">
        <w:rPr>
          <w:caps w:val="0"/>
          <w:color w:val="000000"/>
          <w:lang w:eastAsia="lt-LT"/>
        </w:rPr>
        <w:t>o</w:t>
      </w:r>
      <w:r w:rsidR="001104BE">
        <w:rPr>
          <w:caps w:val="0"/>
          <w:color w:val="000000"/>
          <w:lang w:eastAsia="lt-LT"/>
        </w:rPr>
        <w:t xml:space="preserve"> </w:t>
      </w:r>
      <w:r w:rsidR="00E62605">
        <w:rPr>
          <w:caps w:val="0"/>
          <w:color w:val="000000"/>
          <w:lang w:eastAsia="lt-LT"/>
        </w:rPr>
        <w:t xml:space="preserve">(kadastro Nr. </w:t>
      </w:r>
      <w:r w:rsidR="00787DBD">
        <w:rPr>
          <w:caps w:val="0"/>
          <w:szCs w:val="24"/>
        </w:rPr>
        <w:t>4154/2600:552</w:t>
      </w:r>
      <w:r w:rsidR="00E536B0">
        <w:rPr>
          <w:caps w:val="0"/>
          <w:color w:val="000000"/>
          <w:lang w:eastAsia="lt-LT"/>
        </w:rPr>
        <w:t>)</w:t>
      </w:r>
      <w:r w:rsidR="001104BE" w:rsidRPr="00C82472">
        <w:rPr>
          <w:caps w:val="0"/>
          <w:color w:val="000000"/>
          <w:lang w:eastAsia="lt-LT"/>
        </w:rPr>
        <w:t xml:space="preserve"> patikėjimo teisės pasibaigimo projekt</w:t>
      </w:r>
      <w:r>
        <w:rPr>
          <w:caps w:val="0"/>
          <w:color w:val="000000"/>
          <w:lang w:eastAsia="lt-LT"/>
        </w:rPr>
        <w:t>o rengimą</w:t>
      </w:r>
      <w:r w:rsidR="001104BE" w:rsidRPr="00C82472">
        <w:rPr>
          <w:caps w:val="0"/>
          <w:color w:val="000000"/>
          <w:shd w:val="clear" w:color="auto" w:fill="FFFFFF"/>
          <w:lang w:eastAsia="lt-LT"/>
        </w:rPr>
        <w:t>.</w:t>
      </w:r>
    </w:p>
    <w:p w14:paraId="426BA39A" w14:textId="77777777" w:rsidR="00BF3D58" w:rsidRDefault="00BF3D58" w:rsidP="00A41A61">
      <w:pPr>
        <w:ind w:firstLine="709"/>
        <w:jc w:val="both"/>
        <w:rPr>
          <w:rFonts w:eastAsia="Calibri"/>
          <w:bCs/>
          <w:caps w:val="0"/>
          <w:szCs w:val="24"/>
        </w:rPr>
      </w:pPr>
      <w:r>
        <w:rPr>
          <w:rFonts w:eastAsia="Calibri"/>
          <w:bCs/>
          <w:caps w:val="0"/>
          <w:szCs w:val="24"/>
        </w:rPr>
        <w:t xml:space="preserve">Prireikus, išsamesnę informaciją Jums gali suteikti Nacionalinės žemės tarnybos Žemės tvarkymo ir administravimo departamento Žemės administravimo skyriaus vyriausiasis specialistas </w:t>
      </w:r>
      <w:r w:rsidR="004B35F0">
        <w:rPr>
          <w:rFonts w:eastAsia="Calibri"/>
          <w:bCs/>
          <w:caps w:val="0"/>
          <w:szCs w:val="24"/>
        </w:rPr>
        <w:t>Mindaugas Novogrockis, tel. 8 706 85 032</w:t>
      </w:r>
      <w:r>
        <w:rPr>
          <w:rFonts w:eastAsia="Calibri"/>
          <w:bCs/>
          <w:caps w:val="0"/>
          <w:szCs w:val="24"/>
        </w:rPr>
        <w:t xml:space="preserve"> ar el. p. </w:t>
      </w:r>
      <w:hyperlink r:id="rId14" w:history="1">
        <w:r w:rsidR="00EE12F8" w:rsidRPr="00892152">
          <w:rPr>
            <w:rStyle w:val="Hyperlink"/>
            <w:rFonts w:eastAsia="Calibri"/>
            <w:bCs/>
            <w:caps w:val="0"/>
            <w:color w:val="auto"/>
            <w:szCs w:val="24"/>
            <w:u w:val="none"/>
          </w:rPr>
          <w:t>Mindaugas.Novogrockis@nzt.lt</w:t>
        </w:r>
      </w:hyperlink>
      <w:r w:rsidR="00EE12F8" w:rsidRPr="00EE12F8">
        <w:rPr>
          <w:rFonts w:eastAsia="Calibri"/>
          <w:bCs/>
          <w:caps w:val="0"/>
          <w:szCs w:val="24"/>
        </w:rPr>
        <w:t xml:space="preserve"> </w:t>
      </w:r>
      <w:r w:rsidRPr="00EE12F8">
        <w:rPr>
          <w:rFonts w:eastAsia="Calibri"/>
          <w:bCs/>
          <w:caps w:val="0"/>
          <w:szCs w:val="24"/>
        </w:rPr>
        <w:t>.</w:t>
      </w:r>
    </w:p>
    <w:p w14:paraId="367016B3" w14:textId="4388D88A" w:rsidR="00BF3D58" w:rsidRDefault="009A40A2" w:rsidP="00A41A61">
      <w:pPr>
        <w:widowControl w:val="0"/>
        <w:autoSpaceDE w:val="0"/>
        <w:autoSpaceDN w:val="0"/>
        <w:adjustRightInd w:val="0"/>
        <w:jc w:val="both"/>
        <w:rPr>
          <w:caps w:val="0"/>
          <w:lang w:eastAsia="lt-LT"/>
        </w:rPr>
      </w:pPr>
      <w:r>
        <w:rPr>
          <w:caps w:val="0"/>
          <w:lang w:eastAsia="lt-LT"/>
        </w:rPr>
        <w:tab/>
      </w:r>
      <w:r w:rsidR="00FC0071">
        <w:rPr>
          <w:caps w:val="0"/>
          <w:lang w:eastAsia="lt-LT"/>
        </w:rPr>
        <w:t xml:space="preserve">PRIDEDAMA. </w:t>
      </w:r>
      <w:r w:rsidR="00FC0071">
        <w:rPr>
          <w:caps w:val="0"/>
          <w:szCs w:val="24"/>
        </w:rPr>
        <w:t>Valstybės įmonės Valstybinių miškų urėdijos 2020-0</w:t>
      </w:r>
      <w:r w:rsidR="00787DBD">
        <w:rPr>
          <w:caps w:val="0"/>
          <w:szCs w:val="24"/>
        </w:rPr>
        <w:t>3</w:t>
      </w:r>
      <w:r w:rsidR="00FC0071">
        <w:rPr>
          <w:caps w:val="0"/>
          <w:szCs w:val="24"/>
        </w:rPr>
        <w:t>-0</w:t>
      </w:r>
      <w:r w:rsidR="00787DBD">
        <w:rPr>
          <w:caps w:val="0"/>
          <w:szCs w:val="24"/>
        </w:rPr>
        <w:t>2</w:t>
      </w:r>
      <w:r w:rsidR="00FC0071">
        <w:rPr>
          <w:caps w:val="0"/>
          <w:szCs w:val="24"/>
        </w:rPr>
        <w:t xml:space="preserve"> rašto Nr. S-20-</w:t>
      </w:r>
      <w:r w:rsidR="00787DBD">
        <w:rPr>
          <w:caps w:val="0"/>
          <w:szCs w:val="24"/>
        </w:rPr>
        <w:t>392</w:t>
      </w:r>
      <w:r w:rsidR="00FC0071">
        <w:rPr>
          <w:caps w:val="0"/>
          <w:szCs w:val="24"/>
        </w:rPr>
        <w:t xml:space="preserve"> ,,Dėl</w:t>
      </w:r>
      <w:r w:rsidR="00787DBD">
        <w:rPr>
          <w:caps w:val="0"/>
          <w:szCs w:val="24"/>
        </w:rPr>
        <w:t xml:space="preserve"> patikėjimo teisės pabaigimo VĮ Valstybinių miškų urėdijai</w:t>
      </w:r>
      <w:r w:rsidR="00FC0071">
        <w:rPr>
          <w:caps w:val="0"/>
          <w:szCs w:val="24"/>
        </w:rPr>
        <w:t xml:space="preserve">“ kopija, </w:t>
      </w:r>
      <w:r w:rsidR="00787DBD">
        <w:rPr>
          <w:caps w:val="0"/>
          <w:szCs w:val="24"/>
        </w:rPr>
        <w:t>1</w:t>
      </w:r>
      <w:r w:rsidR="00220F1D">
        <w:rPr>
          <w:caps w:val="0"/>
          <w:szCs w:val="24"/>
        </w:rPr>
        <w:t xml:space="preserve"> </w:t>
      </w:r>
      <w:r w:rsidR="00FC0071">
        <w:rPr>
          <w:caps w:val="0"/>
          <w:szCs w:val="24"/>
        </w:rPr>
        <w:t>lapa</w:t>
      </w:r>
      <w:r w:rsidR="00787DBD">
        <w:rPr>
          <w:caps w:val="0"/>
          <w:szCs w:val="24"/>
        </w:rPr>
        <w:t>s</w:t>
      </w:r>
      <w:r w:rsidR="00FC0071">
        <w:rPr>
          <w:caps w:val="0"/>
          <w:szCs w:val="24"/>
        </w:rPr>
        <w:t>.</w:t>
      </w:r>
    </w:p>
    <w:p w14:paraId="05239D02" w14:textId="77777777" w:rsidR="00D14386" w:rsidRDefault="00D14386" w:rsidP="00BF3D58">
      <w:pPr>
        <w:widowControl w:val="0"/>
        <w:autoSpaceDE w:val="0"/>
        <w:autoSpaceDN w:val="0"/>
        <w:adjustRightInd w:val="0"/>
        <w:spacing w:line="276" w:lineRule="auto"/>
        <w:jc w:val="both"/>
        <w:rPr>
          <w:caps w:val="0"/>
          <w:lang w:eastAsia="lt-LT"/>
        </w:rPr>
      </w:pPr>
    </w:p>
    <w:p w14:paraId="424B103F" w14:textId="77777777" w:rsidR="00C536BA" w:rsidRDefault="00C536BA" w:rsidP="00C536BA">
      <w:pPr>
        <w:pStyle w:val="Header"/>
        <w:widowControl w:val="0"/>
        <w:spacing w:line="360" w:lineRule="auto"/>
        <w:jc w:val="both"/>
        <w:rPr>
          <w:caps w:val="0"/>
          <w:szCs w:val="24"/>
          <w:lang w:val="lt-LT"/>
        </w:rPr>
      </w:pPr>
      <w:r>
        <w:rPr>
          <w:caps w:val="0"/>
          <w:szCs w:val="24"/>
          <w:lang w:val="lt-LT"/>
        </w:rPr>
        <w:t>Pagarbiai</w:t>
      </w:r>
    </w:p>
    <w:p w14:paraId="54BB1568" w14:textId="21EF292D" w:rsidR="00A41A61" w:rsidRDefault="00A41A61" w:rsidP="00BF3D58">
      <w:pPr>
        <w:tabs>
          <w:tab w:val="left" w:pos="0"/>
        </w:tabs>
        <w:jc w:val="both"/>
        <w:rPr>
          <w:bCs/>
          <w:caps w:val="0"/>
          <w:szCs w:val="24"/>
        </w:rPr>
      </w:pPr>
      <w:r>
        <w:rPr>
          <w:bCs/>
          <w:caps w:val="0"/>
          <w:szCs w:val="24"/>
        </w:rPr>
        <w:t>Direktorius</w:t>
      </w:r>
      <w:r w:rsidR="004F1208">
        <w:rPr>
          <w:bCs/>
          <w:caps w:val="0"/>
          <w:szCs w:val="24"/>
        </w:rPr>
        <w:t xml:space="preserve">                                                                                      </w:t>
      </w:r>
      <w:r w:rsidR="00B80CFE">
        <w:rPr>
          <w:bCs/>
          <w:caps w:val="0"/>
          <w:szCs w:val="24"/>
        </w:rPr>
        <w:t xml:space="preserve">               </w:t>
      </w:r>
      <w:bookmarkStart w:id="0" w:name="_GoBack"/>
      <w:bookmarkEnd w:id="0"/>
      <w:r w:rsidR="00B80CFE">
        <w:rPr>
          <w:bCs/>
          <w:caps w:val="0"/>
          <w:szCs w:val="24"/>
        </w:rPr>
        <w:t xml:space="preserve">       </w:t>
      </w:r>
      <w:r w:rsidR="004F1208">
        <w:rPr>
          <w:bCs/>
          <w:caps w:val="0"/>
          <w:szCs w:val="24"/>
        </w:rPr>
        <w:t xml:space="preserve"> </w:t>
      </w:r>
      <w:r w:rsidR="00B80CFE">
        <w:rPr>
          <w:bCs/>
          <w:caps w:val="0"/>
          <w:szCs w:val="24"/>
        </w:rPr>
        <w:t xml:space="preserve">Laimonas </w:t>
      </w:r>
      <w:proofErr w:type="spellStart"/>
      <w:r w:rsidR="00B80CFE">
        <w:rPr>
          <w:bCs/>
          <w:caps w:val="0"/>
          <w:szCs w:val="24"/>
        </w:rPr>
        <w:t>Čiakas</w:t>
      </w:r>
      <w:proofErr w:type="spellEnd"/>
    </w:p>
    <w:p w14:paraId="28310C6D" w14:textId="77777777" w:rsidR="006D6790" w:rsidRDefault="006D6790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7CB67CAC" w14:textId="77777777" w:rsidR="006D6790" w:rsidRDefault="006D6790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7FD9D2D5" w14:textId="43D45A69" w:rsidR="006D6790" w:rsidRDefault="006D6790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06469CCB" w14:textId="32CEB51E" w:rsidR="006D6790" w:rsidRDefault="006D6790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5DF9C334" w14:textId="449D552C" w:rsidR="006D6790" w:rsidRDefault="0005485D" w:rsidP="00BF3D58">
      <w:pPr>
        <w:tabs>
          <w:tab w:val="left" w:pos="0"/>
        </w:tabs>
        <w:jc w:val="both"/>
        <w:rPr>
          <w:bCs/>
          <w:caps w:val="0"/>
          <w:szCs w:val="24"/>
        </w:rPr>
      </w:pPr>
      <w:r>
        <w:rPr>
          <w:bCs/>
          <w:caps w:val="0"/>
          <w:noProof/>
          <w:szCs w:val="24"/>
          <w:lang w:eastAsia="lt-LT"/>
        </w:rPr>
        <w:drawing>
          <wp:anchor distT="0" distB="0" distL="114300" distR="114300" simplePos="0" relativeHeight="251660288" behindDoc="0" locked="0" layoutInCell="1" allowOverlap="1" wp14:anchorId="7C3E7506" wp14:editId="62D94975">
            <wp:simplePos x="0" y="0"/>
            <wp:positionH relativeFrom="margin">
              <wp:posOffset>5233035</wp:posOffset>
            </wp:positionH>
            <wp:positionV relativeFrom="paragraph">
              <wp:posOffset>22225</wp:posOffset>
            </wp:positionV>
            <wp:extent cx="1076325" cy="809625"/>
            <wp:effectExtent l="0" t="0" r="952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28937" w14:textId="3575FE8E" w:rsidR="00C536BA" w:rsidRDefault="00C536BA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2F16EF54" w14:textId="77777777" w:rsidR="00A11E07" w:rsidRDefault="00A11E07" w:rsidP="00F42A96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7489F7D7" w14:textId="77777777" w:rsidR="0005485D" w:rsidRDefault="0005485D" w:rsidP="00F42A96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5D46E05C" w14:textId="671B256F" w:rsidR="004F1208" w:rsidRDefault="0005485D" w:rsidP="00F42A96">
      <w:pPr>
        <w:tabs>
          <w:tab w:val="left" w:pos="0"/>
        </w:tabs>
        <w:jc w:val="both"/>
        <w:rPr>
          <w:bCs/>
          <w:caps w:val="0"/>
          <w:szCs w:val="24"/>
        </w:rPr>
      </w:pPr>
      <w:r w:rsidRPr="0005485D">
        <w:rPr>
          <w:bCs/>
          <w:caps w:val="0"/>
          <w:szCs w:val="24"/>
        </w:rPr>
        <w:t xml:space="preserve">Mindaugas </w:t>
      </w:r>
      <w:proofErr w:type="spellStart"/>
      <w:r w:rsidRPr="0005485D">
        <w:rPr>
          <w:bCs/>
          <w:caps w:val="0"/>
          <w:szCs w:val="24"/>
        </w:rPr>
        <w:t>Novogrockis</w:t>
      </w:r>
      <w:proofErr w:type="spellEnd"/>
      <w:r w:rsidRPr="0005485D">
        <w:rPr>
          <w:bCs/>
          <w:caps w:val="0"/>
          <w:szCs w:val="24"/>
        </w:rPr>
        <w:t xml:space="preserve">, tel. 8 706 85 032, el. p. Mindaugas.Novogrockis@nzt.lt     </w:t>
      </w:r>
    </w:p>
    <w:p w14:paraId="031A092F" w14:textId="3E8A7C66" w:rsidR="00BF3D58" w:rsidRPr="005665E6" w:rsidRDefault="00BF3D58" w:rsidP="00F42A96">
      <w:pPr>
        <w:tabs>
          <w:tab w:val="left" w:pos="0"/>
        </w:tabs>
        <w:jc w:val="both"/>
        <w:rPr>
          <w:caps w:val="0"/>
          <w:szCs w:val="24"/>
        </w:rPr>
      </w:pPr>
    </w:p>
    <w:sectPr w:rsidR="00BF3D58" w:rsidRPr="005665E6" w:rsidSect="003D740F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7" w:h="16840" w:code="9"/>
      <w:pgMar w:top="1134" w:right="567" w:bottom="1276" w:left="1701" w:header="567" w:footer="1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936B4" w14:textId="77777777" w:rsidR="00A3721C" w:rsidRDefault="00A3721C">
      <w:r>
        <w:separator/>
      </w:r>
    </w:p>
  </w:endnote>
  <w:endnote w:type="continuationSeparator" w:id="0">
    <w:p w14:paraId="10AC2750" w14:textId="77777777" w:rsidR="00A3721C" w:rsidRDefault="00A3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262A8" w14:textId="77777777" w:rsidR="00CE013D" w:rsidRDefault="00CE01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1F8B38" w14:textId="77777777" w:rsidR="00CE013D" w:rsidRDefault="00CE01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1F48F" w14:textId="77777777" w:rsidR="00CE013D" w:rsidRDefault="00CE013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816"/>
      <w:gridCol w:w="1888"/>
    </w:tblGrid>
    <w:tr w:rsidR="0047055B" w14:paraId="4C918421" w14:textId="77777777" w:rsidTr="00922EB7">
      <w:trPr>
        <w:trHeight w:val="1223"/>
      </w:trPr>
      <w:tc>
        <w:tcPr>
          <w:tcW w:w="2518" w:type="dxa"/>
          <w:shd w:val="clear" w:color="auto" w:fill="auto"/>
        </w:tcPr>
        <w:p w14:paraId="61AD3C31" w14:textId="77777777" w:rsidR="0047055B" w:rsidRPr="00552C2C" w:rsidRDefault="0047055B" w:rsidP="00EB0146">
          <w:pPr>
            <w:pStyle w:val="Apacia"/>
            <w:spacing w:before="120"/>
          </w:pPr>
          <w:r w:rsidRPr="00552C2C">
            <w:t>Biudžetinė įstaiga</w:t>
          </w:r>
        </w:p>
        <w:p w14:paraId="4DEAFF5D" w14:textId="77777777" w:rsidR="00922EB7" w:rsidRDefault="00922EB7" w:rsidP="00922EB7">
          <w:pPr>
            <w:pStyle w:val="Apacia"/>
          </w:pPr>
          <w:r w:rsidRPr="00552C2C">
            <w:t>Gedimino pr. 19</w:t>
          </w:r>
        </w:p>
        <w:p w14:paraId="4B536B46" w14:textId="77777777" w:rsidR="00922EB7" w:rsidRDefault="00922EB7" w:rsidP="00922EB7">
          <w:pPr>
            <w:pStyle w:val="Apacia"/>
          </w:pPr>
          <w:r w:rsidRPr="00552C2C">
            <w:t>01103 Vilnius</w:t>
          </w:r>
        </w:p>
        <w:p w14:paraId="5A474A20" w14:textId="77777777" w:rsidR="0047055B" w:rsidRPr="00552C2C" w:rsidRDefault="00922EB7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7BF38477" w14:textId="77777777" w:rsidR="00922EB7" w:rsidRPr="00552C2C" w:rsidRDefault="00922EB7" w:rsidP="00922EB7">
          <w:pPr>
            <w:pStyle w:val="Apacia"/>
            <w:spacing w:before="120"/>
          </w:pPr>
          <w:r w:rsidRPr="00552C2C">
            <w:t>Tel.    8 706 86 666</w:t>
          </w:r>
        </w:p>
        <w:p w14:paraId="482DB713" w14:textId="77777777" w:rsidR="00922EB7" w:rsidRPr="00552C2C" w:rsidRDefault="00922EB7" w:rsidP="00922EB7">
          <w:pPr>
            <w:pStyle w:val="Apacia"/>
            <w:ind w:right="-108"/>
          </w:pPr>
          <w:r w:rsidRPr="00552C2C">
            <w:t>Tel.    8 706 85 003</w:t>
          </w:r>
        </w:p>
        <w:p w14:paraId="1CD538D5" w14:textId="77777777" w:rsidR="00922EB7" w:rsidRDefault="00922EB7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3AF2108E" w14:textId="77777777" w:rsidR="0047055B" w:rsidRPr="00552C2C" w:rsidRDefault="00922EB7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7371F4DE" w14:textId="77777777" w:rsidR="00922EB7" w:rsidRPr="00552C2C" w:rsidRDefault="00922EB7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75CBEE51" w14:textId="77777777" w:rsidR="0047055B" w:rsidRDefault="00922EB7" w:rsidP="00922EB7">
          <w:pPr>
            <w:pStyle w:val="Apacia"/>
            <w:ind w:right="-108"/>
          </w:pPr>
          <w:r>
            <w:t xml:space="preserve">Kodas 188704927 </w:t>
          </w:r>
          <w:r w:rsidR="00CC6DCB"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2ABB882E" wp14:editId="77641FA7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4" name="Picture 14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C6DCB">
            <w:rPr>
              <w:noProof/>
              <w:lang w:eastAsia="lt-LT"/>
            </w:rPr>
            <w:drawing>
              <wp:anchor distT="0" distB="0" distL="114300" distR="114300" simplePos="0" relativeHeight="251658752" behindDoc="0" locked="0" layoutInCell="1" allowOverlap="1" wp14:anchorId="571F4CCB" wp14:editId="66D1DCCA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3" name="Picture 13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C6DCB">
            <w:rPr>
              <w:noProof/>
              <w:lang w:eastAsia="lt-LT"/>
            </w:rPr>
            <w:drawing>
              <wp:anchor distT="0" distB="0" distL="114300" distR="114300" simplePos="0" relativeHeight="251656704" behindDoc="0" locked="0" layoutInCell="1" allowOverlap="1" wp14:anchorId="1C101172" wp14:editId="2F79F0A5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0" name="Picture 1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C6DCB">
            <w:rPr>
              <w:noProof/>
              <w:lang w:eastAsia="lt-LT"/>
            </w:rPr>
            <w:drawing>
              <wp:anchor distT="0" distB="0" distL="114300" distR="114300" simplePos="0" relativeHeight="251655680" behindDoc="0" locked="0" layoutInCell="1" allowOverlap="1" wp14:anchorId="7411C68D" wp14:editId="68FAFC8A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C6DCB">
            <w:rPr>
              <w:noProof/>
              <w:lang w:eastAsia="lt-LT"/>
            </w:rPr>
            <w:drawing>
              <wp:anchor distT="0" distB="0" distL="114300" distR="114300" simplePos="0" relativeHeight="251657728" behindDoc="0" locked="0" layoutInCell="1" allowOverlap="1" wp14:anchorId="7FB73AEE" wp14:editId="335CC5E1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2" name="Picture 12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2B829B6E" w14:textId="77777777" w:rsidR="0047055B" w:rsidRDefault="00CC6DCB" w:rsidP="00215687">
          <w:pPr>
            <w:spacing w:before="120"/>
          </w:pPr>
          <w:r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092027AD" wp14:editId="319ED0A5">
                <wp:extent cx="1057275" cy="47625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86D689" w14:textId="77777777" w:rsidR="00CE013D" w:rsidRDefault="00CE013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14618" w14:textId="77777777" w:rsidR="00A3721C" w:rsidRDefault="00A3721C">
      <w:r>
        <w:separator/>
      </w:r>
    </w:p>
  </w:footnote>
  <w:footnote w:type="continuationSeparator" w:id="0">
    <w:p w14:paraId="6F0BF272" w14:textId="77777777" w:rsidR="00A3721C" w:rsidRDefault="00A37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D1723" w14:textId="77777777"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AD8038" w14:textId="77777777" w:rsidR="00CE013D" w:rsidRDefault="00CE01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204E4" w14:textId="77777777"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8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425FA5" w14:textId="77777777" w:rsidR="00CE013D" w:rsidRDefault="00CE01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F7E65"/>
    <w:multiLevelType w:val="hybridMultilevel"/>
    <w:tmpl w:val="0776B8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96ED8"/>
    <w:multiLevelType w:val="hybridMultilevel"/>
    <w:tmpl w:val="F7E479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559C7"/>
    <w:multiLevelType w:val="hybridMultilevel"/>
    <w:tmpl w:val="ABC8AE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31"/>
    <w:rsid w:val="000155A1"/>
    <w:rsid w:val="00017C42"/>
    <w:rsid w:val="0002518B"/>
    <w:rsid w:val="00033006"/>
    <w:rsid w:val="00033BC2"/>
    <w:rsid w:val="00035A21"/>
    <w:rsid w:val="00036B79"/>
    <w:rsid w:val="000375E4"/>
    <w:rsid w:val="000412E4"/>
    <w:rsid w:val="00042631"/>
    <w:rsid w:val="00051C90"/>
    <w:rsid w:val="0005485D"/>
    <w:rsid w:val="0005584F"/>
    <w:rsid w:val="00061651"/>
    <w:rsid w:val="00067E9F"/>
    <w:rsid w:val="00073EAC"/>
    <w:rsid w:val="00092C5D"/>
    <w:rsid w:val="000A0763"/>
    <w:rsid w:val="000A5D7B"/>
    <w:rsid w:val="000D23BF"/>
    <w:rsid w:val="000E45BB"/>
    <w:rsid w:val="000F59FC"/>
    <w:rsid w:val="001104BE"/>
    <w:rsid w:val="00120177"/>
    <w:rsid w:val="00124EE4"/>
    <w:rsid w:val="00125BE2"/>
    <w:rsid w:val="00125E31"/>
    <w:rsid w:val="001351D9"/>
    <w:rsid w:val="001435D8"/>
    <w:rsid w:val="0015772E"/>
    <w:rsid w:val="001635D0"/>
    <w:rsid w:val="001701F3"/>
    <w:rsid w:val="001757AD"/>
    <w:rsid w:val="001762D6"/>
    <w:rsid w:val="001931AB"/>
    <w:rsid w:val="001C1176"/>
    <w:rsid w:val="001C1577"/>
    <w:rsid w:val="001C2E26"/>
    <w:rsid w:val="001D1E38"/>
    <w:rsid w:val="001D216D"/>
    <w:rsid w:val="001E13DC"/>
    <w:rsid w:val="001E13FA"/>
    <w:rsid w:val="001E7A91"/>
    <w:rsid w:val="002149DC"/>
    <w:rsid w:val="00214A80"/>
    <w:rsid w:val="00215687"/>
    <w:rsid w:val="00220F1D"/>
    <w:rsid w:val="002264D6"/>
    <w:rsid w:val="002271E7"/>
    <w:rsid w:val="00230886"/>
    <w:rsid w:val="00236721"/>
    <w:rsid w:val="0023721C"/>
    <w:rsid w:val="00242021"/>
    <w:rsid w:val="002458A0"/>
    <w:rsid w:val="00245E6C"/>
    <w:rsid w:val="00251DCE"/>
    <w:rsid w:val="002549C0"/>
    <w:rsid w:val="0025576C"/>
    <w:rsid w:val="002628B3"/>
    <w:rsid w:val="0026591A"/>
    <w:rsid w:val="00266D86"/>
    <w:rsid w:val="00275FB8"/>
    <w:rsid w:val="002848AE"/>
    <w:rsid w:val="0028592B"/>
    <w:rsid w:val="002862DA"/>
    <w:rsid w:val="002A18F2"/>
    <w:rsid w:val="002A6DE7"/>
    <w:rsid w:val="002B272F"/>
    <w:rsid w:val="002B6947"/>
    <w:rsid w:val="002B7E04"/>
    <w:rsid w:val="002C7E29"/>
    <w:rsid w:val="002D100A"/>
    <w:rsid w:val="002D4F9F"/>
    <w:rsid w:val="002D758C"/>
    <w:rsid w:val="002E06BD"/>
    <w:rsid w:val="002E3834"/>
    <w:rsid w:val="002E6546"/>
    <w:rsid w:val="003031DD"/>
    <w:rsid w:val="00304752"/>
    <w:rsid w:val="00306FC4"/>
    <w:rsid w:val="003167E4"/>
    <w:rsid w:val="0031775F"/>
    <w:rsid w:val="0032196D"/>
    <w:rsid w:val="00322236"/>
    <w:rsid w:val="00323C75"/>
    <w:rsid w:val="00340434"/>
    <w:rsid w:val="00343BB2"/>
    <w:rsid w:val="003475AE"/>
    <w:rsid w:val="0035041E"/>
    <w:rsid w:val="003513FD"/>
    <w:rsid w:val="00352A40"/>
    <w:rsid w:val="00354762"/>
    <w:rsid w:val="003671BA"/>
    <w:rsid w:val="00370F73"/>
    <w:rsid w:val="003728B1"/>
    <w:rsid w:val="00373F99"/>
    <w:rsid w:val="003762A6"/>
    <w:rsid w:val="003812BD"/>
    <w:rsid w:val="0038356F"/>
    <w:rsid w:val="003837F9"/>
    <w:rsid w:val="00384E9A"/>
    <w:rsid w:val="00384F37"/>
    <w:rsid w:val="00386ECB"/>
    <w:rsid w:val="003918EB"/>
    <w:rsid w:val="003956F5"/>
    <w:rsid w:val="00396548"/>
    <w:rsid w:val="003A0A4C"/>
    <w:rsid w:val="003A0C03"/>
    <w:rsid w:val="003A2D83"/>
    <w:rsid w:val="003A37E8"/>
    <w:rsid w:val="003A6749"/>
    <w:rsid w:val="003B52D3"/>
    <w:rsid w:val="003C52D0"/>
    <w:rsid w:val="003C7533"/>
    <w:rsid w:val="003D0D5E"/>
    <w:rsid w:val="003D1951"/>
    <w:rsid w:val="003D26B8"/>
    <w:rsid w:val="003D394C"/>
    <w:rsid w:val="003D4FA2"/>
    <w:rsid w:val="003D740F"/>
    <w:rsid w:val="003E3DB6"/>
    <w:rsid w:val="003F6B10"/>
    <w:rsid w:val="00410840"/>
    <w:rsid w:val="00430BF5"/>
    <w:rsid w:val="004378E4"/>
    <w:rsid w:val="00437C4A"/>
    <w:rsid w:val="00440DDD"/>
    <w:rsid w:val="004446B3"/>
    <w:rsid w:val="00446687"/>
    <w:rsid w:val="00463305"/>
    <w:rsid w:val="00464307"/>
    <w:rsid w:val="0047055B"/>
    <w:rsid w:val="00475220"/>
    <w:rsid w:val="00477EC8"/>
    <w:rsid w:val="00486AB3"/>
    <w:rsid w:val="004A0F8D"/>
    <w:rsid w:val="004A1F12"/>
    <w:rsid w:val="004A2ED9"/>
    <w:rsid w:val="004A512C"/>
    <w:rsid w:val="004A5AC1"/>
    <w:rsid w:val="004A67B5"/>
    <w:rsid w:val="004B35F0"/>
    <w:rsid w:val="004B5620"/>
    <w:rsid w:val="004C351F"/>
    <w:rsid w:val="004C4EFF"/>
    <w:rsid w:val="004F1208"/>
    <w:rsid w:val="0050535E"/>
    <w:rsid w:val="0051037B"/>
    <w:rsid w:val="00514F18"/>
    <w:rsid w:val="00517C50"/>
    <w:rsid w:val="00526174"/>
    <w:rsid w:val="00537D8A"/>
    <w:rsid w:val="00545652"/>
    <w:rsid w:val="00550D23"/>
    <w:rsid w:val="005513B8"/>
    <w:rsid w:val="00551F51"/>
    <w:rsid w:val="00552C2C"/>
    <w:rsid w:val="00553035"/>
    <w:rsid w:val="005567B3"/>
    <w:rsid w:val="00562365"/>
    <w:rsid w:val="005665E6"/>
    <w:rsid w:val="00566BA6"/>
    <w:rsid w:val="00570B20"/>
    <w:rsid w:val="00570C73"/>
    <w:rsid w:val="00571DBF"/>
    <w:rsid w:val="0059557B"/>
    <w:rsid w:val="005A1B8B"/>
    <w:rsid w:val="005A25F5"/>
    <w:rsid w:val="005A75EA"/>
    <w:rsid w:val="005A7E38"/>
    <w:rsid w:val="005B098B"/>
    <w:rsid w:val="005B75A5"/>
    <w:rsid w:val="005B7E48"/>
    <w:rsid w:val="005C017E"/>
    <w:rsid w:val="005C1D9B"/>
    <w:rsid w:val="005C6D22"/>
    <w:rsid w:val="005E4A0A"/>
    <w:rsid w:val="005E53ED"/>
    <w:rsid w:val="00600EB0"/>
    <w:rsid w:val="00602698"/>
    <w:rsid w:val="006168C9"/>
    <w:rsid w:val="006179BD"/>
    <w:rsid w:val="00644971"/>
    <w:rsid w:val="00647671"/>
    <w:rsid w:val="00647F8E"/>
    <w:rsid w:val="00651308"/>
    <w:rsid w:val="00655CE1"/>
    <w:rsid w:val="00670986"/>
    <w:rsid w:val="00684FCA"/>
    <w:rsid w:val="00691F04"/>
    <w:rsid w:val="006979A5"/>
    <w:rsid w:val="006A4546"/>
    <w:rsid w:val="006A7467"/>
    <w:rsid w:val="006B0B05"/>
    <w:rsid w:val="006B21AF"/>
    <w:rsid w:val="006B2B57"/>
    <w:rsid w:val="006B4E81"/>
    <w:rsid w:val="006B6400"/>
    <w:rsid w:val="006D00A2"/>
    <w:rsid w:val="006D4D88"/>
    <w:rsid w:val="006D6790"/>
    <w:rsid w:val="006E2FEA"/>
    <w:rsid w:val="006E69FE"/>
    <w:rsid w:val="006F0407"/>
    <w:rsid w:val="006F38E0"/>
    <w:rsid w:val="006F4C55"/>
    <w:rsid w:val="006F5343"/>
    <w:rsid w:val="00701E4C"/>
    <w:rsid w:val="00702253"/>
    <w:rsid w:val="007032D2"/>
    <w:rsid w:val="00704712"/>
    <w:rsid w:val="0071388F"/>
    <w:rsid w:val="00724E65"/>
    <w:rsid w:val="00725694"/>
    <w:rsid w:val="00733EB3"/>
    <w:rsid w:val="0073436B"/>
    <w:rsid w:val="0074336D"/>
    <w:rsid w:val="0075068B"/>
    <w:rsid w:val="007547FE"/>
    <w:rsid w:val="007563CF"/>
    <w:rsid w:val="00766EA7"/>
    <w:rsid w:val="00770189"/>
    <w:rsid w:val="00770F4B"/>
    <w:rsid w:val="00774BE9"/>
    <w:rsid w:val="00775F36"/>
    <w:rsid w:val="00783818"/>
    <w:rsid w:val="00787DBD"/>
    <w:rsid w:val="007901F9"/>
    <w:rsid w:val="007A1CA0"/>
    <w:rsid w:val="007C240D"/>
    <w:rsid w:val="007C66F8"/>
    <w:rsid w:val="007C74DD"/>
    <w:rsid w:val="007D0056"/>
    <w:rsid w:val="007D40EF"/>
    <w:rsid w:val="007E63E4"/>
    <w:rsid w:val="007E7200"/>
    <w:rsid w:val="007F06EB"/>
    <w:rsid w:val="007F4174"/>
    <w:rsid w:val="007F6762"/>
    <w:rsid w:val="00800012"/>
    <w:rsid w:val="00800B24"/>
    <w:rsid w:val="008021AE"/>
    <w:rsid w:val="008257C0"/>
    <w:rsid w:val="008263D9"/>
    <w:rsid w:val="00830D1B"/>
    <w:rsid w:val="00837008"/>
    <w:rsid w:val="008435C1"/>
    <w:rsid w:val="008462E3"/>
    <w:rsid w:val="008536C6"/>
    <w:rsid w:val="00860D15"/>
    <w:rsid w:val="008617ED"/>
    <w:rsid w:val="008621F7"/>
    <w:rsid w:val="00865269"/>
    <w:rsid w:val="00866848"/>
    <w:rsid w:val="00866CD6"/>
    <w:rsid w:val="00872037"/>
    <w:rsid w:val="00873764"/>
    <w:rsid w:val="00874CE1"/>
    <w:rsid w:val="00876883"/>
    <w:rsid w:val="00886B59"/>
    <w:rsid w:val="00890586"/>
    <w:rsid w:val="00892152"/>
    <w:rsid w:val="00892400"/>
    <w:rsid w:val="0089395C"/>
    <w:rsid w:val="00893CD9"/>
    <w:rsid w:val="00897C42"/>
    <w:rsid w:val="008A6077"/>
    <w:rsid w:val="008B5CBB"/>
    <w:rsid w:val="008C0F84"/>
    <w:rsid w:val="008C1981"/>
    <w:rsid w:val="008C19EB"/>
    <w:rsid w:val="008C666C"/>
    <w:rsid w:val="008C79EF"/>
    <w:rsid w:val="008D1F4E"/>
    <w:rsid w:val="008D57D0"/>
    <w:rsid w:val="008D6C25"/>
    <w:rsid w:val="008E1A2A"/>
    <w:rsid w:val="008E72BC"/>
    <w:rsid w:val="008F1BE2"/>
    <w:rsid w:val="008F1EA9"/>
    <w:rsid w:val="008F6610"/>
    <w:rsid w:val="00904B15"/>
    <w:rsid w:val="009056E8"/>
    <w:rsid w:val="00922EB7"/>
    <w:rsid w:val="009246B0"/>
    <w:rsid w:val="00926D16"/>
    <w:rsid w:val="009270EF"/>
    <w:rsid w:val="009278A8"/>
    <w:rsid w:val="0093126B"/>
    <w:rsid w:val="0096481A"/>
    <w:rsid w:val="00970F66"/>
    <w:rsid w:val="00982623"/>
    <w:rsid w:val="00985619"/>
    <w:rsid w:val="009866A2"/>
    <w:rsid w:val="00987D37"/>
    <w:rsid w:val="0099133C"/>
    <w:rsid w:val="00995DE9"/>
    <w:rsid w:val="009A2B4A"/>
    <w:rsid w:val="009A40A2"/>
    <w:rsid w:val="009B0AF4"/>
    <w:rsid w:val="009B1ADB"/>
    <w:rsid w:val="009B43D6"/>
    <w:rsid w:val="009B446A"/>
    <w:rsid w:val="009C2D18"/>
    <w:rsid w:val="009C7EF1"/>
    <w:rsid w:val="009D0795"/>
    <w:rsid w:val="009D6390"/>
    <w:rsid w:val="009E33CB"/>
    <w:rsid w:val="009E4A33"/>
    <w:rsid w:val="009E7114"/>
    <w:rsid w:val="009E72A9"/>
    <w:rsid w:val="00A01191"/>
    <w:rsid w:val="00A070C4"/>
    <w:rsid w:val="00A11E07"/>
    <w:rsid w:val="00A120DC"/>
    <w:rsid w:val="00A127C0"/>
    <w:rsid w:val="00A13175"/>
    <w:rsid w:val="00A221B3"/>
    <w:rsid w:val="00A3721C"/>
    <w:rsid w:val="00A41A61"/>
    <w:rsid w:val="00A4658E"/>
    <w:rsid w:val="00A5452D"/>
    <w:rsid w:val="00A54E18"/>
    <w:rsid w:val="00A55E31"/>
    <w:rsid w:val="00A563F4"/>
    <w:rsid w:val="00A63258"/>
    <w:rsid w:val="00A65C8A"/>
    <w:rsid w:val="00A75FBF"/>
    <w:rsid w:val="00A84677"/>
    <w:rsid w:val="00A84B3F"/>
    <w:rsid w:val="00A84CBC"/>
    <w:rsid w:val="00AA6DF4"/>
    <w:rsid w:val="00AB710A"/>
    <w:rsid w:val="00AC2137"/>
    <w:rsid w:val="00AC2C21"/>
    <w:rsid w:val="00AC7365"/>
    <w:rsid w:val="00AD159E"/>
    <w:rsid w:val="00AD3E19"/>
    <w:rsid w:val="00AD5F98"/>
    <w:rsid w:val="00AF1220"/>
    <w:rsid w:val="00AF5F73"/>
    <w:rsid w:val="00B04065"/>
    <w:rsid w:val="00B0505B"/>
    <w:rsid w:val="00B0695F"/>
    <w:rsid w:val="00B1214F"/>
    <w:rsid w:val="00B204EA"/>
    <w:rsid w:val="00B218B6"/>
    <w:rsid w:val="00B273D3"/>
    <w:rsid w:val="00B330E9"/>
    <w:rsid w:val="00B3322D"/>
    <w:rsid w:val="00B4196C"/>
    <w:rsid w:val="00B45B34"/>
    <w:rsid w:val="00B46226"/>
    <w:rsid w:val="00B51D08"/>
    <w:rsid w:val="00B56DA7"/>
    <w:rsid w:val="00B660D0"/>
    <w:rsid w:val="00B80CFE"/>
    <w:rsid w:val="00B8270B"/>
    <w:rsid w:val="00B83463"/>
    <w:rsid w:val="00B83E24"/>
    <w:rsid w:val="00B92629"/>
    <w:rsid w:val="00B964E4"/>
    <w:rsid w:val="00BA289C"/>
    <w:rsid w:val="00BB08B7"/>
    <w:rsid w:val="00BC1106"/>
    <w:rsid w:val="00BC200E"/>
    <w:rsid w:val="00BD0072"/>
    <w:rsid w:val="00BD0614"/>
    <w:rsid w:val="00BE2D47"/>
    <w:rsid w:val="00BE7228"/>
    <w:rsid w:val="00BE7B35"/>
    <w:rsid w:val="00BF3723"/>
    <w:rsid w:val="00BF3D58"/>
    <w:rsid w:val="00C12696"/>
    <w:rsid w:val="00C12978"/>
    <w:rsid w:val="00C157F9"/>
    <w:rsid w:val="00C256AD"/>
    <w:rsid w:val="00C30218"/>
    <w:rsid w:val="00C30B52"/>
    <w:rsid w:val="00C44B90"/>
    <w:rsid w:val="00C536BA"/>
    <w:rsid w:val="00C61443"/>
    <w:rsid w:val="00C80C16"/>
    <w:rsid w:val="00C81F4E"/>
    <w:rsid w:val="00C8417C"/>
    <w:rsid w:val="00C92E07"/>
    <w:rsid w:val="00C95267"/>
    <w:rsid w:val="00CA3228"/>
    <w:rsid w:val="00CA4FA0"/>
    <w:rsid w:val="00CA6E9C"/>
    <w:rsid w:val="00CB1749"/>
    <w:rsid w:val="00CB1DD8"/>
    <w:rsid w:val="00CC4092"/>
    <w:rsid w:val="00CC437A"/>
    <w:rsid w:val="00CC6DCB"/>
    <w:rsid w:val="00CE013D"/>
    <w:rsid w:val="00CE1E44"/>
    <w:rsid w:val="00CE7F6E"/>
    <w:rsid w:val="00CF1A03"/>
    <w:rsid w:val="00D14386"/>
    <w:rsid w:val="00D371EE"/>
    <w:rsid w:val="00D46994"/>
    <w:rsid w:val="00D5061C"/>
    <w:rsid w:val="00D510C2"/>
    <w:rsid w:val="00D532D4"/>
    <w:rsid w:val="00D55CC0"/>
    <w:rsid w:val="00D55FA4"/>
    <w:rsid w:val="00D63A26"/>
    <w:rsid w:val="00D65F8B"/>
    <w:rsid w:val="00D72480"/>
    <w:rsid w:val="00D75F75"/>
    <w:rsid w:val="00D92B24"/>
    <w:rsid w:val="00D92D70"/>
    <w:rsid w:val="00DA475A"/>
    <w:rsid w:val="00DB51BF"/>
    <w:rsid w:val="00DB701F"/>
    <w:rsid w:val="00DB721F"/>
    <w:rsid w:val="00DC4297"/>
    <w:rsid w:val="00DC5336"/>
    <w:rsid w:val="00DD0362"/>
    <w:rsid w:val="00DD242E"/>
    <w:rsid w:val="00DD370E"/>
    <w:rsid w:val="00DD5990"/>
    <w:rsid w:val="00DD66A0"/>
    <w:rsid w:val="00DE2364"/>
    <w:rsid w:val="00DE4EEB"/>
    <w:rsid w:val="00DE72C5"/>
    <w:rsid w:val="00DF4882"/>
    <w:rsid w:val="00DF778E"/>
    <w:rsid w:val="00E00297"/>
    <w:rsid w:val="00E13669"/>
    <w:rsid w:val="00E15D8A"/>
    <w:rsid w:val="00E218CE"/>
    <w:rsid w:val="00E23463"/>
    <w:rsid w:val="00E348EB"/>
    <w:rsid w:val="00E35F9B"/>
    <w:rsid w:val="00E36A8D"/>
    <w:rsid w:val="00E4050B"/>
    <w:rsid w:val="00E505C8"/>
    <w:rsid w:val="00E536B0"/>
    <w:rsid w:val="00E615ED"/>
    <w:rsid w:val="00E62605"/>
    <w:rsid w:val="00E66633"/>
    <w:rsid w:val="00E67707"/>
    <w:rsid w:val="00E74429"/>
    <w:rsid w:val="00E75D0E"/>
    <w:rsid w:val="00E773C8"/>
    <w:rsid w:val="00E861E9"/>
    <w:rsid w:val="00EA5524"/>
    <w:rsid w:val="00EB0146"/>
    <w:rsid w:val="00EB0494"/>
    <w:rsid w:val="00EB26B7"/>
    <w:rsid w:val="00EB3984"/>
    <w:rsid w:val="00EC310E"/>
    <w:rsid w:val="00EC6084"/>
    <w:rsid w:val="00EC6E08"/>
    <w:rsid w:val="00ED1196"/>
    <w:rsid w:val="00EE12F8"/>
    <w:rsid w:val="00EE4F82"/>
    <w:rsid w:val="00EE5DC3"/>
    <w:rsid w:val="00EF4DA3"/>
    <w:rsid w:val="00EF6522"/>
    <w:rsid w:val="00F04BAD"/>
    <w:rsid w:val="00F04C0B"/>
    <w:rsid w:val="00F22E02"/>
    <w:rsid w:val="00F257A8"/>
    <w:rsid w:val="00F32F05"/>
    <w:rsid w:val="00F349BE"/>
    <w:rsid w:val="00F35ADA"/>
    <w:rsid w:val="00F35C50"/>
    <w:rsid w:val="00F37B63"/>
    <w:rsid w:val="00F401C6"/>
    <w:rsid w:val="00F42A96"/>
    <w:rsid w:val="00F46967"/>
    <w:rsid w:val="00F521B0"/>
    <w:rsid w:val="00F52C15"/>
    <w:rsid w:val="00F60DF5"/>
    <w:rsid w:val="00F61B6B"/>
    <w:rsid w:val="00F6303D"/>
    <w:rsid w:val="00F630FE"/>
    <w:rsid w:val="00F6775A"/>
    <w:rsid w:val="00F71DC9"/>
    <w:rsid w:val="00F81494"/>
    <w:rsid w:val="00F821B0"/>
    <w:rsid w:val="00F84EB3"/>
    <w:rsid w:val="00F94D12"/>
    <w:rsid w:val="00F96327"/>
    <w:rsid w:val="00FA10A1"/>
    <w:rsid w:val="00FA3C02"/>
    <w:rsid w:val="00FA64B2"/>
    <w:rsid w:val="00FA690C"/>
    <w:rsid w:val="00FB097D"/>
    <w:rsid w:val="00FB1712"/>
    <w:rsid w:val="00FB19E9"/>
    <w:rsid w:val="00FB1B0F"/>
    <w:rsid w:val="00FB406E"/>
    <w:rsid w:val="00FC0071"/>
    <w:rsid w:val="00FC2B59"/>
    <w:rsid w:val="00FE34F5"/>
    <w:rsid w:val="00FE4A4B"/>
    <w:rsid w:val="00FF34F0"/>
    <w:rsid w:val="00FF4091"/>
    <w:rsid w:val="00FF6D5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1EAD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Diagrama Diagrama Diagrama,Char,Diagrama, Diagrama Diagrama,Diagrama Diagrama, Diagrama, Diagrama Diagrama Diagrama,Char1,Diagrama1,Viršutinis kolontitulas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Diagrama Diagrama Diagrama Char,Char Char,Diagrama Char, Diagrama Diagrama Char,Diagrama Diagrama Char, Diagrama Char, Diagrama Diagrama Diagrama Char,Char1 Char,Diagrama1 Char,Viršutinis kolontitulas Char"/>
    <w:link w:val="Header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Normal"/>
    <w:rsid w:val="00570B20"/>
    <w:rPr>
      <w:caps w:val="0"/>
      <w:sz w:val="20"/>
      <w:szCs w:val="24"/>
    </w:rPr>
  </w:style>
  <w:style w:type="table" w:styleId="TableGrid">
    <w:name w:val="Table Grid"/>
    <w:basedOn w:val="TableNorma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3F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E13FA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3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3FA"/>
    <w:rPr>
      <w:b/>
      <w:bCs/>
      <w:caps/>
      <w:lang w:eastAsia="en-US"/>
    </w:rPr>
  </w:style>
  <w:style w:type="paragraph" w:styleId="BodyTextIndent2">
    <w:name w:val="Body Text Indent 2"/>
    <w:basedOn w:val="Normal"/>
    <w:link w:val="BodyTextIndent2Char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BodyTextIndent2Char">
    <w:name w:val="Body Text Indent 2 Char"/>
    <w:link w:val="BodyTextIndent2"/>
    <w:rsid w:val="00D5061C"/>
    <w:rPr>
      <w:sz w:val="24"/>
      <w:lang w:eastAsia="en-US"/>
    </w:rPr>
  </w:style>
  <w:style w:type="paragraph" w:customStyle="1" w:styleId="tajtip">
    <w:name w:val="tajtip"/>
    <w:basedOn w:val="Normal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Normal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Normal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NormalWeb">
    <w:name w:val="Normal (Web)"/>
    <w:basedOn w:val="Normal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customStyle="1" w:styleId="UnresolvedMention">
    <w:name w:val="Unresolved Mention"/>
    <w:uiPriority w:val="99"/>
    <w:semiHidden/>
    <w:unhideWhenUsed/>
    <w:rsid w:val="00E626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Diagrama Diagrama Diagrama,Char,Diagrama, Diagrama Diagrama,Diagrama Diagrama, Diagrama, Diagrama Diagrama Diagrama,Char1,Diagrama1,Viršutinis kolontitulas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Diagrama Diagrama Diagrama Char,Char Char,Diagrama Char, Diagrama Diagrama Char,Diagrama Diagrama Char, Diagrama Char, Diagrama Diagrama Diagrama Char,Char1 Char,Diagrama1 Char,Viršutinis kolontitulas Char"/>
    <w:link w:val="Header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Normal"/>
    <w:rsid w:val="00570B20"/>
    <w:rPr>
      <w:caps w:val="0"/>
      <w:sz w:val="20"/>
      <w:szCs w:val="24"/>
    </w:rPr>
  </w:style>
  <w:style w:type="table" w:styleId="TableGrid">
    <w:name w:val="Table Grid"/>
    <w:basedOn w:val="TableNorma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3F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E13FA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3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3FA"/>
    <w:rPr>
      <w:b/>
      <w:bCs/>
      <w:caps/>
      <w:lang w:eastAsia="en-US"/>
    </w:rPr>
  </w:style>
  <w:style w:type="paragraph" w:styleId="BodyTextIndent2">
    <w:name w:val="Body Text Indent 2"/>
    <w:basedOn w:val="Normal"/>
    <w:link w:val="BodyTextIndent2Char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BodyTextIndent2Char">
    <w:name w:val="Body Text Indent 2 Char"/>
    <w:link w:val="BodyTextIndent2"/>
    <w:rsid w:val="00D5061C"/>
    <w:rPr>
      <w:sz w:val="24"/>
      <w:lang w:eastAsia="en-US"/>
    </w:rPr>
  </w:style>
  <w:style w:type="paragraph" w:customStyle="1" w:styleId="tajtip">
    <w:name w:val="tajtip"/>
    <w:basedOn w:val="Normal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Normal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Normal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NormalWeb">
    <w:name w:val="Normal (Web)"/>
    <w:basedOn w:val="Normal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customStyle="1" w:styleId="UnresolvedMention">
    <w:name w:val="Unresolved Mention"/>
    <w:uiPriority w:val="99"/>
    <w:semiHidden/>
    <w:unhideWhenUsed/>
    <w:rsid w:val="00E62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mailto:info@am.lt" TargetMode="External"
                 Type="http://schemas.openxmlformats.org/officeDocument/2006/relationships/hyperlink"/>
   <Relationship Id="rId14" Target="mailto:Mindaugas.Novogrockis@nzt.lt" TargetMode="External"
                 Type="http://schemas.openxmlformats.org/officeDocument/2006/relationships/hyperlink"/>
   <Relationship Id="rId15" Target="media/image2.jpeg"
                 Type="http://schemas.openxmlformats.org/officeDocument/2006/relationships/image"/>
   <Relationship Id="rId16" Target="header1.xml"
                 Type="http://schemas.openxmlformats.org/officeDocument/2006/relationships/header"/>
   <Relationship Id="rId17" Target="header2.xml"
                 Type="http://schemas.openxmlformats.org/officeDocument/2006/relationships/header"/>
   <Relationship Id="rId18" Target="footer1.xml"
                 Type="http://schemas.openxmlformats.org/officeDocument/2006/relationships/footer"/>
   <Relationship Id="rId19" Target="footer2.xml"
                 Type="http://schemas.openxmlformats.org/officeDocument/2006/relationships/footer"/>
   <Relationship Id="rId2" Target="../customXml/item2.xml"
                 Type="http://schemas.openxmlformats.org/officeDocument/2006/relationships/customXml"/>
   <Relationship Id="rId20" Target="footer3.xml"
                 Type="http://schemas.openxmlformats.org/officeDocument/2006/relationships/footer"/>
   <Relationship Id="rId21" Target="fontTable.xml"
                 Type="http://schemas.openxmlformats.org/officeDocument/2006/relationships/fontTable"/>
   <Relationship Id="rId22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foot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edia/image4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6" ma:contentTypeDescription="Create a new document." ma:contentTypeScope="" ma:versionID="549bcf565291c6e23f65510a13de6c37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0cd8c6d631e69227d64d01157766fff9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F40E-6072-4094-8F82-C701982CD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A2D5D-E890-4932-ADBF-4D023F72A7AE}">
  <ds:schemaRefs>
    <ds:schemaRef ds:uri="http://purl.org/dc/dcmitype/"/>
    <ds:schemaRef ds:uri="http://purl.org/dc/terms/"/>
    <ds:schemaRef ds:uri="http://www.w3.org/XML/1998/namespace"/>
    <ds:schemaRef ds:uri="1e667967-4867-4948-86ce-22661c34601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EEACA44-770F-4197-A4DF-F97235527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3C0E0-E787-49E5-90A0-D4B34808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15</TotalTime>
  <Pages>1</Pages>
  <Words>207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2015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mailto:info@am.lt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2020-06-02T10:31:00Z</dcterms:created>
  <dc:creator>ZUD</dc:creator>
  <cp:lastModifiedBy>Ada Tebėrienė</cp:lastModifiedBy>
  <cp:lastPrinted>2016-01-05T13:58:00Z</cp:lastPrinted>
  <dcterms:modified xsi:type="dcterms:W3CDTF">2020-06-17T08:51:00Z</dcterms:modified>
  <cp:revision>4</cp:revision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