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B0F" w:rsidRDefault="00180B0F" w:rsidP="00180B0F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180B0F" w:rsidRDefault="00180B0F" w:rsidP="00AD790A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AD790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AD5F04" w:rsidRDefault="00AD5F04" w:rsidP="00B739B9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bookmarkStart w:id="0" w:name="dok_tipas"/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:rsidR="00DA13DE" w:rsidRPr="00DA13DE" w:rsidRDefault="00013C5C" w:rsidP="00DA13DE">
      <w:pPr>
        <w:jc w:val="center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b/>
          <w:bCs/>
          <w:caps/>
          <w:szCs w:val="24"/>
          <w:lang w:eastAsia="lt-LT"/>
        </w:rPr>
        <w:t xml:space="preserve">RINKLIAVŲ </w:t>
      </w:r>
      <w:r w:rsidR="00FD4371">
        <w:rPr>
          <w:rFonts w:ascii="Times New Roman" w:hAnsi="Times New Roman"/>
          <w:b/>
          <w:bCs/>
          <w:caps/>
          <w:szCs w:val="24"/>
          <w:lang w:eastAsia="lt-LT"/>
        </w:rPr>
        <w:t>ĮSTATYMO nR. VIII-1725 11</w:t>
      </w:r>
      <w:r w:rsidR="00DA13DE" w:rsidRPr="00DA13DE">
        <w:rPr>
          <w:rFonts w:ascii="Times New Roman" w:hAnsi="Times New Roman"/>
          <w:b/>
          <w:bCs/>
          <w:caps/>
          <w:szCs w:val="24"/>
          <w:lang w:eastAsia="lt-LT"/>
        </w:rPr>
        <w:t> STRAIPSNIO PAKEITIMO</w:t>
      </w:r>
    </w:p>
    <w:p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:rsidR="00183560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122097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65237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C8642D" w:rsidRDefault="00C8642D" w:rsidP="00C8642D">
      <w:pPr>
        <w:ind w:firstLine="720"/>
        <w:jc w:val="both"/>
        <w:rPr>
          <w:rFonts w:ascii="Times New Roman" w:hAnsi="Times New Roman"/>
          <w:b/>
          <w:szCs w:val="24"/>
        </w:rPr>
      </w:pPr>
      <w:r w:rsidRPr="00C8642D">
        <w:rPr>
          <w:rFonts w:ascii="Times New Roman" w:hAnsi="Times New Roman"/>
          <w:b/>
          <w:szCs w:val="24"/>
        </w:rPr>
        <w:t xml:space="preserve">1 straipsnis. </w:t>
      </w:r>
      <w:r w:rsidR="003111D5">
        <w:rPr>
          <w:rFonts w:ascii="Times New Roman" w:hAnsi="Times New Roman"/>
          <w:b/>
          <w:szCs w:val="24"/>
        </w:rPr>
        <w:t>11</w:t>
      </w:r>
      <w:r w:rsidRPr="00C8642D">
        <w:rPr>
          <w:rFonts w:ascii="Times New Roman" w:hAnsi="Times New Roman"/>
          <w:b/>
          <w:szCs w:val="24"/>
        </w:rPr>
        <w:t> straipsnio pakeitimas</w:t>
      </w:r>
    </w:p>
    <w:p w:rsidR="00E70667" w:rsidRPr="003717E9" w:rsidRDefault="003111D5">
      <w:pPr>
        <w:widowControl w:val="0"/>
        <w:jc w:val="both"/>
        <w:rPr>
          <w:rFonts w:ascii="Times New Roman" w:hAnsi="Times New Roman"/>
          <w:szCs w:val="24"/>
        </w:rPr>
      </w:pPr>
      <w:bookmarkStart w:id="1" w:name="part_ead00246e0904ffcafc925c792ab9005"/>
      <w:bookmarkEnd w:id="1"/>
      <w:r>
        <w:rPr>
          <w:rFonts w:ascii="Times New Roman" w:hAnsi="Times New Roman"/>
          <w:szCs w:val="24"/>
        </w:rPr>
        <w:tab/>
      </w:r>
      <w:r w:rsidRPr="003717E9">
        <w:rPr>
          <w:rFonts w:ascii="Times New Roman" w:hAnsi="Times New Roman"/>
          <w:szCs w:val="24"/>
        </w:rPr>
        <w:t>Pakeisti 11 straipsnio 1 dalies 6 punktą</w:t>
      </w:r>
      <w:r w:rsidR="00AE0430" w:rsidRPr="003717E9">
        <w:rPr>
          <w:rFonts w:ascii="Times New Roman" w:hAnsi="Times New Roman"/>
          <w:szCs w:val="24"/>
        </w:rPr>
        <w:t xml:space="preserve"> ir jį</w:t>
      </w:r>
      <w:r w:rsidR="009733FE" w:rsidRPr="003717E9">
        <w:rPr>
          <w:rFonts w:ascii="Times New Roman" w:hAnsi="Times New Roman"/>
          <w:szCs w:val="24"/>
        </w:rPr>
        <w:t xml:space="preserve"> išdėstyti taip:</w:t>
      </w:r>
    </w:p>
    <w:p w:rsidR="009733FE" w:rsidRPr="003717E9" w:rsidRDefault="00F03167">
      <w:pPr>
        <w:widowControl w:val="0"/>
        <w:jc w:val="both"/>
        <w:rPr>
          <w:rFonts w:ascii="Times New Roman" w:hAnsi="Times New Roman"/>
          <w:szCs w:val="24"/>
        </w:rPr>
      </w:pPr>
      <w:r w:rsidRPr="003717E9">
        <w:rPr>
          <w:rFonts w:ascii="Times New Roman" w:hAnsi="Times New Roman"/>
          <w:szCs w:val="24"/>
        </w:rPr>
        <w:tab/>
        <w:t>„</w:t>
      </w:r>
      <w:r w:rsidR="00863ED2" w:rsidRPr="003717E9">
        <w:rPr>
          <w:rFonts w:ascii="Times New Roman" w:hAnsi="Times New Roman"/>
        </w:rPr>
        <w:t xml:space="preserve">6) naudojimąsi savivaldybių tarybų nustatytomis vietomis automobiliams statyti (išskyrus vietas automobiliams statyti prie valstybinės reikšmės kelių, 5–15 m pažymėtoje atkarpoje prie valstybės įstaigų, institucijų ir tarnybų, taip pat vietas, kurias nustato Vyriausybė, atsižvelgdama į saugumą, tarptautinį protokolą ar kitus viešuosius interesus užtikrinančius reikalavimus; taip pat išskyrus automobilių, pažymėtų neįgalių asmenų automobilių statymo kortele, statymą savivaldybių tarybų nustatytose nerezervuotose mokamose vietose automobiliams statyti ir </w:t>
      </w:r>
      <w:r w:rsidR="00863ED2" w:rsidRPr="00241EBF">
        <w:rPr>
          <w:rFonts w:ascii="Times New Roman" w:hAnsi="Times New Roman"/>
          <w:strike/>
        </w:rPr>
        <w:t>Vadovybės apsaugos departamento prie Vidaus reikalų ministerijos</w:t>
      </w:r>
      <w:r w:rsidR="00241EBF">
        <w:rPr>
          <w:rFonts w:ascii="Times New Roman" w:hAnsi="Times New Roman"/>
        </w:rPr>
        <w:t xml:space="preserve"> </w:t>
      </w:r>
      <w:r w:rsidR="00241EBF">
        <w:rPr>
          <w:rFonts w:ascii="Times New Roman" w:hAnsi="Times New Roman"/>
          <w:b/>
        </w:rPr>
        <w:t>Lietuvos Respublikos vadovybės apsaugos tarnybos</w:t>
      </w:r>
      <w:r w:rsidR="00863ED2" w:rsidRPr="003717E9">
        <w:rPr>
          <w:rFonts w:ascii="Times New Roman" w:hAnsi="Times New Roman"/>
        </w:rPr>
        <w:t xml:space="preserve"> transporto priemonių, naudojamų saugomų asmenų ir (ar) saugomų objektų apsaugai, statymą);</w:t>
      </w:r>
      <w:r w:rsidRPr="003717E9">
        <w:rPr>
          <w:rFonts w:ascii="Times New Roman" w:hAnsi="Times New Roman"/>
          <w:szCs w:val="24"/>
        </w:rPr>
        <w:t>“</w:t>
      </w:r>
      <w:r w:rsidR="009733FE" w:rsidRPr="003717E9">
        <w:rPr>
          <w:rFonts w:ascii="Times New Roman" w:hAnsi="Times New Roman"/>
          <w:szCs w:val="24"/>
        </w:rPr>
        <w:tab/>
      </w:r>
    </w:p>
    <w:p w:rsidR="00F03167" w:rsidRPr="003717E9" w:rsidRDefault="00F03167">
      <w:pPr>
        <w:widowControl w:val="0"/>
        <w:jc w:val="both"/>
        <w:rPr>
          <w:rFonts w:ascii="Times New Roman" w:hAnsi="Times New Roman"/>
          <w:snapToGrid w:val="0"/>
          <w:szCs w:val="24"/>
        </w:rPr>
      </w:pPr>
    </w:p>
    <w:p w:rsidR="009111A0" w:rsidRPr="00DC44CE" w:rsidRDefault="003B7E6B" w:rsidP="009111A0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9111A0" w:rsidRPr="00DC44CE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9111A0" w:rsidRDefault="00C93010" w:rsidP="009111A0">
      <w:pPr>
        <w:ind w:right="26" w:firstLine="720"/>
        <w:jc w:val="both"/>
        <w:rPr>
          <w:rFonts w:ascii="Times New Roman" w:hAnsi="Times New Roman"/>
          <w:szCs w:val="24"/>
        </w:rPr>
      </w:pPr>
      <w:r w:rsidRPr="00C93010">
        <w:rPr>
          <w:rFonts w:ascii="Times New Roman" w:hAnsi="Times New Roman"/>
          <w:szCs w:val="24"/>
        </w:rPr>
        <w:t>Šis įstatymas įsigalioja 20</w:t>
      </w:r>
      <w:r w:rsidR="00122097">
        <w:rPr>
          <w:rFonts w:ascii="Times New Roman" w:hAnsi="Times New Roman"/>
          <w:szCs w:val="24"/>
        </w:rPr>
        <w:t>20</w:t>
      </w:r>
      <w:r w:rsidR="00983315">
        <w:rPr>
          <w:rFonts w:ascii="Times New Roman" w:hAnsi="Times New Roman"/>
          <w:szCs w:val="24"/>
        </w:rPr>
        <w:t xml:space="preserve"> m. liepos</w:t>
      </w:r>
      <w:r w:rsidRPr="00C93010">
        <w:rPr>
          <w:rFonts w:ascii="Times New Roman" w:hAnsi="Times New Roman"/>
          <w:szCs w:val="24"/>
        </w:rPr>
        <w:t xml:space="preserve"> 1 d.</w:t>
      </w:r>
    </w:p>
    <w:p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  <w:bookmarkStart w:id="2" w:name="_GoBack"/>
      <w:bookmarkEnd w:id="2"/>
    </w:p>
    <w:p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42" w:rsidRDefault="00206242">
      <w:r>
        <w:separator/>
      </w:r>
    </w:p>
  </w:endnote>
  <w:endnote w:type="continuationSeparator" w:id="0">
    <w:p w:rsidR="00206242" w:rsidRDefault="002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42" w:rsidRDefault="00206242">
      <w:r>
        <w:separator/>
      </w:r>
    </w:p>
  </w:footnote>
  <w:footnote w:type="continuationSeparator" w:id="0">
    <w:p w:rsidR="00206242" w:rsidRDefault="0020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147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1608"/>
    <w:rsid w:val="00012654"/>
    <w:rsid w:val="00013C5C"/>
    <w:rsid w:val="00036F11"/>
    <w:rsid w:val="00050BDB"/>
    <w:rsid w:val="00052EC0"/>
    <w:rsid w:val="00053088"/>
    <w:rsid w:val="000545B7"/>
    <w:rsid w:val="00063206"/>
    <w:rsid w:val="0006373B"/>
    <w:rsid w:val="00082569"/>
    <w:rsid w:val="000A29D0"/>
    <w:rsid w:val="000C6A7D"/>
    <w:rsid w:val="000D393C"/>
    <w:rsid w:val="000F0D45"/>
    <w:rsid w:val="001005B6"/>
    <w:rsid w:val="00102E1A"/>
    <w:rsid w:val="001105AE"/>
    <w:rsid w:val="001131D5"/>
    <w:rsid w:val="00122097"/>
    <w:rsid w:val="00127E60"/>
    <w:rsid w:val="00134E47"/>
    <w:rsid w:val="001500BA"/>
    <w:rsid w:val="0015372E"/>
    <w:rsid w:val="001537FC"/>
    <w:rsid w:val="00154D42"/>
    <w:rsid w:val="00180383"/>
    <w:rsid w:val="00180B0F"/>
    <w:rsid w:val="00183560"/>
    <w:rsid w:val="00183D15"/>
    <w:rsid w:val="00184EE7"/>
    <w:rsid w:val="0019051C"/>
    <w:rsid w:val="00190D47"/>
    <w:rsid w:val="00197452"/>
    <w:rsid w:val="001A21F2"/>
    <w:rsid w:val="001C669B"/>
    <w:rsid w:val="001D0D73"/>
    <w:rsid w:val="001D2F6A"/>
    <w:rsid w:val="001E28B1"/>
    <w:rsid w:val="00202CAE"/>
    <w:rsid w:val="00206242"/>
    <w:rsid w:val="00211D70"/>
    <w:rsid w:val="00225283"/>
    <w:rsid w:val="00241EBF"/>
    <w:rsid w:val="002453E4"/>
    <w:rsid w:val="00254FA0"/>
    <w:rsid w:val="00255B0A"/>
    <w:rsid w:val="00255D9D"/>
    <w:rsid w:val="0026466E"/>
    <w:rsid w:val="00281FA6"/>
    <w:rsid w:val="00290D40"/>
    <w:rsid w:val="0029513B"/>
    <w:rsid w:val="002A0C3C"/>
    <w:rsid w:val="002B4D5E"/>
    <w:rsid w:val="002D5E95"/>
    <w:rsid w:val="002D7360"/>
    <w:rsid w:val="002E4B11"/>
    <w:rsid w:val="00300717"/>
    <w:rsid w:val="0030375D"/>
    <w:rsid w:val="003111D5"/>
    <w:rsid w:val="00314027"/>
    <w:rsid w:val="0031516C"/>
    <w:rsid w:val="003343A5"/>
    <w:rsid w:val="0034569D"/>
    <w:rsid w:val="003658BC"/>
    <w:rsid w:val="00370A71"/>
    <w:rsid w:val="00370EE9"/>
    <w:rsid w:val="003717E9"/>
    <w:rsid w:val="003718A0"/>
    <w:rsid w:val="0037222F"/>
    <w:rsid w:val="0037344F"/>
    <w:rsid w:val="00382BA8"/>
    <w:rsid w:val="00383064"/>
    <w:rsid w:val="003B7757"/>
    <w:rsid w:val="003B7E6B"/>
    <w:rsid w:val="003E024B"/>
    <w:rsid w:val="003E7C39"/>
    <w:rsid w:val="0040620F"/>
    <w:rsid w:val="00410BDA"/>
    <w:rsid w:val="004331A9"/>
    <w:rsid w:val="004341A4"/>
    <w:rsid w:val="0044220B"/>
    <w:rsid w:val="00453221"/>
    <w:rsid w:val="00455A25"/>
    <w:rsid w:val="00455C17"/>
    <w:rsid w:val="00465A1C"/>
    <w:rsid w:val="004673B0"/>
    <w:rsid w:val="0047335A"/>
    <w:rsid w:val="0047586D"/>
    <w:rsid w:val="0048236F"/>
    <w:rsid w:val="004857CA"/>
    <w:rsid w:val="00490F97"/>
    <w:rsid w:val="004A415B"/>
    <w:rsid w:val="004B0710"/>
    <w:rsid w:val="004E20E0"/>
    <w:rsid w:val="004E58D0"/>
    <w:rsid w:val="004E6053"/>
    <w:rsid w:val="004F59BC"/>
    <w:rsid w:val="004F712A"/>
    <w:rsid w:val="00543CDF"/>
    <w:rsid w:val="00562FAA"/>
    <w:rsid w:val="005854A5"/>
    <w:rsid w:val="00585C78"/>
    <w:rsid w:val="005928E6"/>
    <w:rsid w:val="00597018"/>
    <w:rsid w:val="00597B39"/>
    <w:rsid w:val="005A50D1"/>
    <w:rsid w:val="005B0612"/>
    <w:rsid w:val="005B0D06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30CE4"/>
    <w:rsid w:val="006334A8"/>
    <w:rsid w:val="00636F52"/>
    <w:rsid w:val="00643745"/>
    <w:rsid w:val="00643D1D"/>
    <w:rsid w:val="006468D9"/>
    <w:rsid w:val="00650C5D"/>
    <w:rsid w:val="006511DD"/>
    <w:rsid w:val="00652370"/>
    <w:rsid w:val="00652D85"/>
    <w:rsid w:val="00656B82"/>
    <w:rsid w:val="00661EE7"/>
    <w:rsid w:val="006621DE"/>
    <w:rsid w:val="0066794E"/>
    <w:rsid w:val="00672D4A"/>
    <w:rsid w:val="0069313E"/>
    <w:rsid w:val="006946F4"/>
    <w:rsid w:val="006B550B"/>
    <w:rsid w:val="006C147E"/>
    <w:rsid w:val="006C4508"/>
    <w:rsid w:val="00700F2C"/>
    <w:rsid w:val="00701D43"/>
    <w:rsid w:val="00702342"/>
    <w:rsid w:val="00717BE4"/>
    <w:rsid w:val="00743FD3"/>
    <w:rsid w:val="00747515"/>
    <w:rsid w:val="00755245"/>
    <w:rsid w:val="00765508"/>
    <w:rsid w:val="007764F7"/>
    <w:rsid w:val="007A52AA"/>
    <w:rsid w:val="007D192D"/>
    <w:rsid w:val="007F3A09"/>
    <w:rsid w:val="007F73E1"/>
    <w:rsid w:val="00812A72"/>
    <w:rsid w:val="008137E8"/>
    <w:rsid w:val="00814D59"/>
    <w:rsid w:val="008176A1"/>
    <w:rsid w:val="00821C46"/>
    <w:rsid w:val="008326D4"/>
    <w:rsid w:val="00841BCA"/>
    <w:rsid w:val="00851530"/>
    <w:rsid w:val="008549D3"/>
    <w:rsid w:val="00863ED2"/>
    <w:rsid w:val="00870522"/>
    <w:rsid w:val="00894A73"/>
    <w:rsid w:val="008A3428"/>
    <w:rsid w:val="008B27CD"/>
    <w:rsid w:val="008B3821"/>
    <w:rsid w:val="008B3F06"/>
    <w:rsid w:val="008C3FFB"/>
    <w:rsid w:val="008D0FB3"/>
    <w:rsid w:val="008E50AA"/>
    <w:rsid w:val="008E71F3"/>
    <w:rsid w:val="008F6014"/>
    <w:rsid w:val="00902448"/>
    <w:rsid w:val="009111A0"/>
    <w:rsid w:val="009416DB"/>
    <w:rsid w:val="009432FF"/>
    <w:rsid w:val="00943F10"/>
    <w:rsid w:val="009733FE"/>
    <w:rsid w:val="00983315"/>
    <w:rsid w:val="00993C53"/>
    <w:rsid w:val="009A3B04"/>
    <w:rsid w:val="009B28B1"/>
    <w:rsid w:val="009B3405"/>
    <w:rsid w:val="009C4109"/>
    <w:rsid w:val="009D5BD9"/>
    <w:rsid w:val="009F01A7"/>
    <w:rsid w:val="009F0C23"/>
    <w:rsid w:val="009F678A"/>
    <w:rsid w:val="009F73E3"/>
    <w:rsid w:val="00A010EE"/>
    <w:rsid w:val="00A06636"/>
    <w:rsid w:val="00A12971"/>
    <w:rsid w:val="00A14550"/>
    <w:rsid w:val="00A20F86"/>
    <w:rsid w:val="00A22E01"/>
    <w:rsid w:val="00A24F67"/>
    <w:rsid w:val="00A309C9"/>
    <w:rsid w:val="00A30E84"/>
    <w:rsid w:val="00A42FB6"/>
    <w:rsid w:val="00A708D5"/>
    <w:rsid w:val="00A73D54"/>
    <w:rsid w:val="00A9412A"/>
    <w:rsid w:val="00A97426"/>
    <w:rsid w:val="00AA39E7"/>
    <w:rsid w:val="00AB2BD0"/>
    <w:rsid w:val="00AB6247"/>
    <w:rsid w:val="00AC55C1"/>
    <w:rsid w:val="00AC753E"/>
    <w:rsid w:val="00AD5F04"/>
    <w:rsid w:val="00AD790A"/>
    <w:rsid w:val="00AE0430"/>
    <w:rsid w:val="00AE5CB4"/>
    <w:rsid w:val="00AE7E5F"/>
    <w:rsid w:val="00AF060F"/>
    <w:rsid w:val="00AF476C"/>
    <w:rsid w:val="00B104DD"/>
    <w:rsid w:val="00B11A20"/>
    <w:rsid w:val="00B14E8B"/>
    <w:rsid w:val="00B206ED"/>
    <w:rsid w:val="00B207F5"/>
    <w:rsid w:val="00B309AD"/>
    <w:rsid w:val="00B32E2F"/>
    <w:rsid w:val="00B44C6F"/>
    <w:rsid w:val="00B52123"/>
    <w:rsid w:val="00B67358"/>
    <w:rsid w:val="00B71AE7"/>
    <w:rsid w:val="00B739B9"/>
    <w:rsid w:val="00B979B2"/>
    <w:rsid w:val="00BA04A3"/>
    <w:rsid w:val="00BA66CB"/>
    <w:rsid w:val="00BB2223"/>
    <w:rsid w:val="00BC082B"/>
    <w:rsid w:val="00BC0E2C"/>
    <w:rsid w:val="00BC177C"/>
    <w:rsid w:val="00BD7019"/>
    <w:rsid w:val="00BF4969"/>
    <w:rsid w:val="00C10252"/>
    <w:rsid w:val="00C173E5"/>
    <w:rsid w:val="00C227F4"/>
    <w:rsid w:val="00C36674"/>
    <w:rsid w:val="00C40232"/>
    <w:rsid w:val="00C43F7A"/>
    <w:rsid w:val="00C45435"/>
    <w:rsid w:val="00C50A48"/>
    <w:rsid w:val="00C517D7"/>
    <w:rsid w:val="00C55383"/>
    <w:rsid w:val="00C666A6"/>
    <w:rsid w:val="00C66F37"/>
    <w:rsid w:val="00C70F20"/>
    <w:rsid w:val="00C841F2"/>
    <w:rsid w:val="00C8642D"/>
    <w:rsid w:val="00C93010"/>
    <w:rsid w:val="00C936E9"/>
    <w:rsid w:val="00C95344"/>
    <w:rsid w:val="00C95751"/>
    <w:rsid w:val="00C95C82"/>
    <w:rsid w:val="00CA08DA"/>
    <w:rsid w:val="00CB26B8"/>
    <w:rsid w:val="00CD0D9C"/>
    <w:rsid w:val="00CE09A1"/>
    <w:rsid w:val="00D23338"/>
    <w:rsid w:val="00D34B66"/>
    <w:rsid w:val="00D36DD3"/>
    <w:rsid w:val="00D37EB1"/>
    <w:rsid w:val="00D456E9"/>
    <w:rsid w:val="00D45E69"/>
    <w:rsid w:val="00D467D4"/>
    <w:rsid w:val="00D52A98"/>
    <w:rsid w:val="00D54BF0"/>
    <w:rsid w:val="00D630A3"/>
    <w:rsid w:val="00D75994"/>
    <w:rsid w:val="00D95ADD"/>
    <w:rsid w:val="00D97313"/>
    <w:rsid w:val="00DA13DE"/>
    <w:rsid w:val="00DC44CE"/>
    <w:rsid w:val="00DD0605"/>
    <w:rsid w:val="00DD4D0E"/>
    <w:rsid w:val="00DD5E9A"/>
    <w:rsid w:val="00DE68B6"/>
    <w:rsid w:val="00DF22AF"/>
    <w:rsid w:val="00DF5802"/>
    <w:rsid w:val="00DF77E3"/>
    <w:rsid w:val="00E01902"/>
    <w:rsid w:val="00E03002"/>
    <w:rsid w:val="00E10C55"/>
    <w:rsid w:val="00E2767A"/>
    <w:rsid w:val="00E33ECA"/>
    <w:rsid w:val="00E43539"/>
    <w:rsid w:val="00E70667"/>
    <w:rsid w:val="00E7155A"/>
    <w:rsid w:val="00E82051"/>
    <w:rsid w:val="00E952E3"/>
    <w:rsid w:val="00EA465D"/>
    <w:rsid w:val="00EB3D7A"/>
    <w:rsid w:val="00EC3DBB"/>
    <w:rsid w:val="00EF2C91"/>
    <w:rsid w:val="00EF3A29"/>
    <w:rsid w:val="00EF432D"/>
    <w:rsid w:val="00F00D6C"/>
    <w:rsid w:val="00F03167"/>
    <w:rsid w:val="00F06174"/>
    <w:rsid w:val="00F17E7E"/>
    <w:rsid w:val="00F20639"/>
    <w:rsid w:val="00F46273"/>
    <w:rsid w:val="00F52307"/>
    <w:rsid w:val="00F56144"/>
    <w:rsid w:val="00F56705"/>
    <w:rsid w:val="00F60976"/>
    <w:rsid w:val="00F80A32"/>
    <w:rsid w:val="00F830D4"/>
    <w:rsid w:val="00F907F0"/>
    <w:rsid w:val="00F9318D"/>
    <w:rsid w:val="00FA318A"/>
    <w:rsid w:val="00FC4FE5"/>
    <w:rsid w:val="00FD11B2"/>
    <w:rsid w:val="00FD4371"/>
    <w:rsid w:val="00FD4512"/>
    <w:rsid w:val="00FD46CC"/>
    <w:rsid w:val="00FE0929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930CB"/>
  <w15:docId w15:val="{FB376F55-5695-4895-BADE-3B1FC4B8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BC74-060A-467A-A4C1-8848A867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2019-08-06T08:19:00Z</dcterms:created>
  <dc:creator>Violeta Maniuskiene</dc:creator>
  <cp:lastModifiedBy>Vera Konopliova</cp:lastModifiedBy>
  <cp:lastPrinted>2011-02-09T07:11:00Z</cp:lastPrinted>
  <dcterms:modified xsi:type="dcterms:W3CDTF">2019-08-28T11:34:00Z</dcterms:modified>
  <cp:revision>4</cp:revision>
</cp:coreProperties>
</file>