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A47B6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043A47F3" wp14:editId="043A47F4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043A47B7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043A47B8" w14:textId="77777777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faks. 8 706 64 762, 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043A47B9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043A47BA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43A47F5" wp14:editId="043A47F6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87CDF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2658"/>
      </w:tblGrid>
      <w:tr w:rsidR="00675A68" w14:paraId="043A47C4" w14:textId="77777777">
        <w:trPr>
          <w:cantSplit/>
        </w:trPr>
        <w:tc>
          <w:tcPr>
            <w:tcW w:w="4643" w:type="dxa"/>
            <w:vMerge w:val="restart"/>
          </w:tcPr>
          <w:p w14:paraId="043A47C0" w14:textId="28C43648" w:rsidR="001709AA" w:rsidRDefault="004F5B40" w:rsidP="004F5B40">
            <w:pPr>
              <w:jc w:val="left"/>
            </w:pPr>
            <w:r>
              <w:t>Lietuvos Respublikos finansų ministerijai</w:t>
            </w:r>
            <w:r w:rsidR="00F700E3">
              <w:t xml:space="preserve"> </w:t>
            </w:r>
          </w:p>
        </w:tc>
        <w:tc>
          <w:tcPr>
            <w:tcW w:w="427" w:type="dxa"/>
          </w:tcPr>
          <w:p w14:paraId="043A47C1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25AC689F" w14:textId="0A8842F9" w:rsidR="00675A68" w:rsidRDefault="006359C8" w:rsidP="00E957FD">
            <w:pPr>
              <w:jc w:val="left"/>
            </w:pPr>
            <w:r>
              <w:t xml:space="preserve">   </w:t>
            </w:r>
            <w:r w:rsidR="00E4706A">
              <w:t>20</w:t>
            </w:r>
            <w:r w:rsidR="00E17B8D">
              <w:t>20</w:t>
            </w:r>
            <w:r w:rsidR="00675A68">
              <w:t>-</w:t>
            </w:r>
            <w:r w:rsidR="00E17B8D">
              <w:t>0</w:t>
            </w:r>
            <w:r w:rsidR="00E957FD">
              <w:t>5</w:t>
            </w:r>
            <w:r w:rsidR="00E17B8D">
              <w:t>-</w:t>
            </w:r>
          </w:p>
          <w:p w14:paraId="59599F85" w14:textId="6E88A0A8" w:rsidR="006359C8" w:rsidRDefault="006359C8" w:rsidP="00E957FD">
            <w:pPr>
              <w:jc w:val="left"/>
            </w:pPr>
            <w:r>
              <w:t>Į  2020-03-30</w:t>
            </w:r>
          </w:p>
          <w:p w14:paraId="043A47C2" w14:textId="623654A1" w:rsidR="006359C8" w:rsidRDefault="006359C8" w:rsidP="00E957FD">
            <w:pPr>
              <w:jc w:val="left"/>
            </w:pPr>
          </w:p>
        </w:tc>
        <w:tc>
          <w:tcPr>
            <w:tcW w:w="2658" w:type="dxa"/>
          </w:tcPr>
          <w:p w14:paraId="4F84F85C" w14:textId="6BF3AC9D" w:rsidR="006359C8" w:rsidRDefault="006359C8" w:rsidP="0080533A">
            <w:pPr>
              <w:jc w:val="left"/>
            </w:pPr>
            <w:r>
              <w:t>Nr. Nr. (24.30-72)-3-</w:t>
            </w:r>
          </w:p>
          <w:p w14:paraId="043A47C3" w14:textId="160B6DEE" w:rsidR="00675A68" w:rsidRDefault="00675A68" w:rsidP="0080533A">
            <w:pPr>
              <w:jc w:val="left"/>
            </w:pPr>
            <w:r>
              <w:t xml:space="preserve">Nr. </w:t>
            </w:r>
            <w:r w:rsidR="0080533A" w:rsidRPr="0080533A">
              <w:t>((14.14E -03)-5K-2004136)-6K-2001832</w:t>
            </w:r>
          </w:p>
        </w:tc>
      </w:tr>
      <w:tr w:rsidR="00675A68" w14:paraId="043A47C9" w14:textId="77777777">
        <w:trPr>
          <w:cantSplit/>
        </w:trPr>
        <w:tc>
          <w:tcPr>
            <w:tcW w:w="4643" w:type="dxa"/>
            <w:vMerge/>
          </w:tcPr>
          <w:p w14:paraId="043A47C5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043A47C6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043A47C7" w14:textId="77777777" w:rsidR="00675A68" w:rsidRDefault="00675A68">
            <w:pPr>
              <w:jc w:val="left"/>
            </w:pPr>
          </w:p>
        </w:tc>
        <w:tc>
          <w:tcPr>
            <w:tcW w:w="2658" w:type="dxa"/>
          </w:tcPr>
          <w:p w14:paraId="043A47C8" w14:textId="77777777" w:rsidR="00675A68" w:rsidRDefault="00675A68">
            <w:pPr>
              <w:jc w:val="left"/>
            </w:pPr>
            <w:r>
              <w:t xml:space="preserve"> </w:t>
            </w:r>
          </w:p>
        </w:tc>
      </w:tr>
      <w:tr w:rsidR="00675A68" w14:paraId="043A47CE" w14:textId="77777777">
        <w:trPr>
          <w:cantSplit/>
        </w:trPr>
        <w:tc>
          <w:tcPr>
            <w:tcW w:w="4643" w:type="dxa"/>
          </w:tcPr>
          <w:p w14:paraId="043A47CA" w14:textId="77777777" w:rsidR="00290E58" w:rsidRDefault="00290E58" w:rsidP="00C738A0">
            <w:pPr>
              <w:spacing w:line="220" w:lineRule="exact"/>
              <w:jc w:val="left"/>
            </w:pPr>
          </w:p>
        </w:tc>
        <w:tc>
          <w:tcPr>
            <w:tcW w:w="427" w:type="dxa"/>
          </w:tcPr>
          <w:p w14:paraId="043A47CB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043A47CC" w14:textId="77777777" w:rsidR="00675A68" w:rsidRDefault="00675A68">
            <w:pPr>
              <w:jc w:val="left"/>
            </w:pPr>
          </w:p>
        </w:tc>
        <w:tc>
          <w:tcPr>
            <w:tcW w:w="2658" w:type="dxa"/>
          </w:tcPr>
          <w:p w14:paraId="043A47CD" w14:textId="77777777" w:rsidR="00675A68" w:rsidRDefault="00675A68">
            <w:pPr>
              <w:jc w:val="left"/>
            </w:pPr>
          </w:p>
        </w:tc>
      </w:tr>
      <w:tr w:rsidR="00675A68" w14:paraId="043A47D3" w14:textId="77777777">
        <w:trPr>
          <w:cantSplit/>
        </w:trPr>
        <w:tc>
          <w:tcPr>
            <w:tcW w:w="4643" w:type="dxa"/>
          </w:tcPr>
          <w:p w14:paraId="043A47CF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043A47D0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043A47D1" w14:textId="77777777" w:rsidR="00675A68" w:rsidRDefault="00675A68">
            <w:pPr>
              <w:jc w:val="left"/>
            </w:pPr>
          </w:p>
        </w:tc>
        <w:tc>
          <w:tcPr>
            <w:tcW w:w="2658" w:type="dxa"/>
          </w:tcPr>
          <w:p w14:paraId="043A47D2" w14:textId="77777777" w:rsidR="00675A68" w:rsidRDefault="00675A68">
            <w:pPr>
              <w:jc w:val="left"/>
            </w:pPr>
          </w:p>
        </w:tc>
      </w:tr>
      <w:tr w:rsidR="00675A68" w14:paraId="043A47D8" w14:textId="77777777">
        <w:trPr>
          <w:cantSplit/>
        </w:trPr>
        <w:tc>
          <w:tcPr>
            <w:tcW w:w="4643" w:type="dxa"/>
          </w:tcPr>
          <w:p w14:paraId="043A47D4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043A47D5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043A47D6" w14:textId="77777777" w:rsidR="00675A68" w:rsidRDefault="00675A68">
            <w:pPr>
              <w:jc w:val="left"/>
            </w:pPr>
          </w:p>
        </w:tc>
        <w:tc>
          <w:tcPr>
            <w:tcW w:w="2658" w:type="dxa"/>
          </w:tcPr>
          <w:p w14:paraId="043A47D7" w14:textId="77777777" w:rsidR="00675A68" w:rsidRDefault="00675A68">
            <w:pPr>
              <w:jc w:val="left"/>
            </w:pPr>
          </w:p>
        </w:tc>
      </w:tr>
    </w:tbl>
    <w:p w14:paraId="5E8BBEEE" w14:textId="77777777" w:rsidR="003F13E5" w:rsidRDefault="00B56D65" w:rsidP="001445BB">
      <w:pPr>
        <w:ind w:right="425" w:firstLine="567"/>
      </w:pPr>
      <w:r>
        <w:t xml:space="preserve"> </w: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9287"/>
      </w:tblGrid>
      <w:tr w:rsidR="003F13E5" w14:paraId="275EBBA5" w14:textId="77777777" w:rsidTr="00E9366F">
        <w:trPr>
          <w:cantSplit/>
        </w:trPr>
        <w:tc>
          <w:tcPr>
            <w:tcW w:w="9287" w:type="dxa"/>
          </w:tcPr>
          <w:p w14:paraId="0DB301F5" w14:textId="14B7F18D" w:rsidR="003F13E5" w:rsidRDefault="003F13E5" w:rsidP="0080533A">
            <w:pPr>
              <w:rPr>
                <w:b/>
                <w:bCs/>
              </w:rPr>
            </w:pPr>
            <w:r>
              <w:rPr>
                <w:b/>
                <w:bCs/>
                <w:caps/>
              </w:rPr>
              <w:t xml:space="preserve">dėl </w:t>
            </w:r>
            <w:r w:rsidR="0080533A">
              <w:rPr>
                <w:b/>
                <w:bCs/>
                <w:caps/>
              </w:rPr>
              <w:t>nutarimo projekto derinimo</w:t>
            </w:r>
          </w:p>
        </w:tc>
      </w:tr>
    </w:tbl>
    <w:p w14:paraId="78515FC9" w14:textId="77777777" w:rsidR="003F13E5" w:rsidRDefault="003F13E5" w:rsidP="003F13E5"/>
    <w:p w14:paraId="712BFDCB" w14:textId="6EDEBE74" w:rsidR="00414F01" w:rsidRDefault="00D7126C" w:rsidP="00D7126C">
      <w:pPr>
        <w:ind w:right="283"/>
      </w:pPr>
      <w:r>
        <w:t xml:space="preserve">         </w:t>
      </w:r>
      <w:r w:rsidR="003F13E5">
        <w:t>Ekonomikos ir inovacijų ministerij</w:t>
      </w:r>
      <w:r w:rsidR="00414F01">
        <w:t>a</w:t>
      </w:r>
      <w:r w:rsidR="003F13E5">
        <w:t xml:space="preserve"> </w:t>
      </w:r>
      <w:r w:rsidR="00414F01">
        <w:t xml:space="preserve">pagal kompetenciją išnagrinėjo </w:t>
      </w:r>
      <w:r w:rsidR="00414F01">
        <w:rPr>
          <w:szCs w:val="24"/>
        </w:rPr>
        <w:t>Lietuvos Respublikos finansų ministerijos pateiktą derinti Lietuvos Respublikos Vyriausybės nutarimo „Dėl Lietuvos Respublikos Vyriausybės 2005 m. birželio 23 d. nutarimo Nr. 694 „Dėl Muitinės prievolininkų registro nuostatų patvirtinimo“ pakeitimo“ projektą</w:t>
      </w:r>
      <w:r w:rsidR="0080533A">
        <w:rPr>
          <w:szCs w:val="24"/>
        </w:rPr>
        <w:t xml:space="preserve"> ir informuoja, kad pastabų ir pasiūlymų neturi.</w:t>
      </w:r>
    </w:p>
    <w:p w14:paraId="038AC745" w14:textId="77777777" w:rsidR="00414F01" w:rsidRDefault="00414F01" w:rsidP="00414F01">
      <w:pPr>
        <w:ind w:right="283" w:firstLine="720"/>
      </w:pPr>
    </w:p>
    <w:p w14:paraId="043A47E1" w14:textId="77777777" w:rsidR="00D308B5" w:rsidRDefault="00D308B5" w:rsidP="001445BB">
      <w:pPr>
        <w:ind w:right="425" w:firstLine="567"/>
      </w:pPr>
    </w:p>
    <w:p w14:paraId="043A47E2" w14:textId="77777777" w:rsidR="00D40DAA" w:rsidRDefault="00B56D65" w:rsidP="005323E4">
      <w:pPr>
        <w:ind w:right="425" w:firstLine="567"/>
      </w:pPr>
      <w:r>
        <w:t xml:space="preserve">         </w:t>
      </w:r>
    </w:p>
    <w:p w14:paraId="043A47E3" w14:textId="77777777" w:rsidR="00A60E7C" w:rsidRDefault="00A60E7C" w:rsidP="004F0078">
      <w:pPr>
        <w:ind w:right="142"/>
      </w:pPr>
    </w:p>
    <w:p w14:paraId="043A47E4" w14:textId="67CC7AE0" w:rsidR="008E4896" w:rsidRPr="00063B59" w:rsidRDefault="00D40DAA" w:rsidP="008E4896">
      <w:pPr>
        <w:tabs>
          <w:tab w:val="left" w:pos="567"/>
          <w:tab w:val="left" w:pos="709"/>
          <w:tab w:val="left" w:pos="851"/>
          <w:tab w:val="left" w:pos="9214"/>
          <w:tab w:val="left" w:pos="9356"/>
        </w:tabs>
        <w:rPr>
          <w:sz w:val="20"/>
        </w:rPr>
      </w:pPr>
      <w:r>
        <w:t>E</w:t>
      </w:r>
      <w:r w:rsidR="00DC3E36">
        <w:t xml:space="preserve">konomikos ir inovacijų </w:t>
      </w:r>
      <w:r w:rsidR="00A35802">
        <w:t>viceministras                                                                Marius Skuodis</w:t>
      </w:r>
    </w:p>
    <w:p w14:paraId="043A47E5" w14:textId="77777777" w:rsidR="00D40DAA" w:rsidRPr="00B12327" w:rsidRDefault="00D40DAA" w:rsidP="00D40DAA">
      <w:pPr>
        <w:ind w:right="284"/>
        <w:rPr>
          <w:sz w:val="16"/>
          <w:szCs w:val="16"/>
        </w:rPr>
      </w:pPr>
    </w:p>
    <w:p w14:paraId="043A47E6" w14:textId="77777777" w:rsidR="00D40DAA" w:rsidRDefault="00D40DAA" w:rsidP="00D40DAA">
      <w:pPr>
        <w:ind w:right="284"/>
      </w:pPr>
    </w:p>
    <w:p w14:paraId="043A47E7" w14:textId="77777777" w:rsidR="00D40DAA" w:rsidRDefault="00D40DAA" w:rsidP="00D40DAA">
      <w:pPr>
        <w:ind w:right="284"/>
      </w:pPr>
    </w:p>
    <w:p w14:paraId="043A47E8" w14:textId="77777777" w:rsidR="00D40DAA" w:rsidRPr="00B12327" w:rsidRDefault="00D40DAA" w:rsidP="00D40DAA">
      <w:pPr>
        <w:ind w:right="284"/>
        <w:rPr>
          <w:sz w:val="16"/>
          <w:szCs w:val="16"/>
        </w:rPr>
      </w:pPr>
    </w:p>
    <w:p w14:paraId="043A47EB" w14:textId="1905C63E" w:rsidR="00801D9D" w:rsidRDefault="00801D9D" w:rsidP="00D40DAA">
      <w:pPr>
        <w:ind w:right="284"/>
        <w:rPr>
          <w:sz w:val="28"/>
          <w:szCs w:val="28"/>
        </w:rPr>
      </w:pPr>
    </w:p>
    <w:p w14:paraId="043A47EC" w14:textId="120DFDD9" w:rsidR="00CD73FC" w:rsidRDefault="00CD73FC" w:rsidP="00D40DAA">
      <w:pPr>
        <w:ind w:right="284"/>
        <w:rPr>
          <w:sz w:val="28"/>
          <w:szCs w:val="28"/>
        </w:rPr>
      </w:pPr>
    </w:p>
    <w:p w14:paraId="3DD025CE" w14:textId="77777777" w:rsidR="00671B00" w:rsidRDefault="00671B00" w:rsidP="00D40DAA">
      <w:pPr>
        <w:ind w:right="284"/>
        <w:rPr>
          <w:sz w:val="28"/>
          <w:szCs w:val="28"/>
        </w:rPr>
      </w:pPr>
    </w:p>
    <w:p w14:paraId="043A47EF" w14:textId="77777777" w:rsidR="00CD73FC" w:rsidRDefault="00CD73FC" w:rsidP="00D40DAA">
      <w:pPr>
        <w:ind w:right="284"/>
        <w:rPr>
          <w:sz w:val="28"/>
          <w:szCs w:val="28"/>
        </w:rPr>
      </w:pPr>
    </w:p>
    <w:p w14:paraId="043A47F0" w14:textId="7D73238E" w:rsidR="008E4896" w:rsidRDefault="008E4896" w:rsidP="00D40DAA">
      <w:pPr>
        <w:ind w:right="284"/>
        <w:rPr>
          <w:sz w:val="28"/>
          <w:szCs w:val="28"/>
        </w:rPr>
      </w:pPr>
    </w:p>
    <w:p w14:paraId="4527FF50" w14:textId="2A7A7C4D" w:rsidR="004F5B40" w:rsidRDefault="004F5B40" w:rsidP="00D40DAA">
      <w:pPr>
        <w:ind w:right="284"/>
        <w:rPr>
          <w:sz w:val="28"/>
          <w:szCs w:val="28"/>
        </w:rPr>
      </w:pPr>
    </w:p>
    <w:p w14:paraId="37FF6074" w14:textId="5B240ABF" w:rsidR="004F5B40" w:rsidRDefault="004F5B40" w:rsidP="00D40DAA">
      <w:pPr>
        <w:ind w:right="284"/>
        <w:rPr>
          <w:sz w:val="28"/>
          <w:szCs w:val="28"/>
        </w:rPr>
      </w:pPr>
    </w:p>
    <w:p w14:paraId="10BD1B9B" w14:textId="41D8B119" w:rsidR="004F5B40" w:rsidRDefault="004F5B40" w:rsidP="00D40DAA">
      <w:pPr>
        <w:ind w:right="284"/>
        <w:rPr>
          <w:sz w:val="28"/>
          <w:szCs w:val="28"/>
        </w:rPr>
      </w:pPr>
    </w:p>
    <w:p w14:paraId="310ED0DE" w14:textId="206FA4C0" w:rsidR="004F5B40" w:rsidRDefault="004F5B40" w:rsidP="00D40DAA">
      <w:pPr>
        <w:ind w:right="284"/>
        <w:rPr>
          <w:sz w:val="28"/>
          <w:szCs w:val="28"/>
        </w:rPr>
      </w:pPr>
    </w:p>
    <w:p w14:paraId="761013E4" w14:textId="00BB0446" w:rsidR="004F5B40" w:rsidRDefault="004F5B40" w:rsidP="00D40DAA">
      <w:pPr>
        <w:ind w:right="284"/>
        <w:rPr>
          <w:sz w:val="28"/>
          <w:szCs w:val="28"/>
        </w:rPr>
      </w:pPr>
    </w:p>
    <w:p w14:paraId="219FA582" w14:textId="049D28EC" w:rsidR="0080533A" w:rsidRDefault="0080533A" w:rsidP="00D40DAA">
      <w:pPr>
        <w:ind w:right="284"/>
        <w:rPr>
          <w:sz w:val="28"/>
          <w:szCs w:val="28"/>
        </w:rPr>
      </w:pPr>
    </w:p>
    <w:p w14:paraId="1C37A9A9" w14:textId="1E7471E8" w:rsidR="0080533A" w:rsidRDefault="0080533A" w:rsidP="00D40DAA">
      <w:pPr>
        <w:ind w:right="284"/>
        <w:rPr>
          <w:sz w:val="28"/>
          <w:szCs w:val="28"/>
        </w:rPr>
      </w:pPr>
    </w:p>
    <w:p w14:paraId="74428145" w14:textId="36662E2A" w:rsidR="0080533A" w:rsidRDefault="0080533A" w:rsidP="00D40DAA">
      <w:pPr>
        <w:ind w:right="284"/>
        <w:rPr>
          <w:sz w:val="28"/>
          <w:szCs w:val="28"/>
        </w:rPr>
      </w:pPr>
    </w:p>
    <w:p w14:paraId="38F391C2" w14:textId="77777777" w:rsidR="004F5B40" w:rsidRDefault="004F5B40" w:rsidP="00D40DAA">
      <w:pPr>
        <w:ind w:right="284"/>
        <w:rPr>
          <w:sz w:val="28"/>
          <w:szCs w:val="28"/>
        </w:rPr>
      </w:pPr>
      <w:bookmarkStart w:id="0" w:name="_GoBack"/>
      <w:bookmarkEnd w:id="0"/>
    </w:p>
    <w:p w14:paraId="043A47F1" w14:textId="77777777" w:rsidR="00CD73FC" w:rsidRPr="008E4896" w:rsidRDefault="00CD73FC" w:rsidP="00D40DAA">
      <w:pPr>
        <w:ind w:right="284"/>
        <w:rPr>
          <w:sz w:val="44"/>
          <w:szCs w:val="44"/>
        </w:rPr>
      </w:pPr>
    </w:p>
    <w:p w14:paraId="043A47F2" w14:textId="77777777" w:rsidR="0071331E" w:rsidRDefault="00CD73FC" w:rsidP="00CD73FC">
      <w:pPr>
        <w:tabs>
          <w:tab w:val="left" w:pos="8789"/>
        </w:tabs>
        <w:ind w:right="140"/>
        <w:rPr>
          <w:sz w:val="28"/>
          <w:szCs w:val="28"/>
        </w:rPr>
      </w:pPr>
      <w:r w:rsidRPr="00291EB1">
        <w:t>R. Sakalauskienė, tel. 8</w:t>
      </w:r>
      <w:r>
        <w:t xml:space="preserve"> </w:t>
      </w:r>
      <w:r w:rsidRPr="00291EB1">
        <w:t>70664</w:t>
      </w:r>
      <w:r>
        <w:t xml:space="preserve"> </w:t>
      </w:r>
      <w:r w:rsidRPr="00291EB1">
        <w:t xml:space="preserve">680, el. p. </w:t>
      </w:r>
      <w:hyperlink r:id="rId9" w:history="1">
        <w:r w:rsidRPr="00E15444">
          <w:rPr>
            <w:rStyle w:val="Hyperlink"/>
          </w:rPr>
          <w:t>ruta.sakalauskiene@</w:t>
        </w:r>
        <w:proofErr w:type="spellStart"/>
        <w:r w:rsidRPr="00E15444">
          <w:rPr>
            <w:rStyle w:val="Hyperlink"/>
            <w:lang w:val="en-US"/>
          </w:rPr>
          <w:t>eimin.lt</w:t>
        </w:r>
        <w:proofErr w:type="spellEnd"/>
      </w:hyperlink>
    </w:p>
    <w:sectPr w:rsidR="0071331E" w:rsidSect="004D2542"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1134" w:right="707" w:bottom="1418" w:left="1701" w:header="1247" w:footer="27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4596B" w14:textId="77777777" w:rsidR="0021310C" w:rsidRDefault="0021310C">
      <w:r>
        <w:separator/>
      </w:r>
    </w:p>
  </w:endnote>
  <w:endnote w:type="continuationSeparator" w:id="0">
    <w:p w14:paraId="2F839FE4" w14:textId="77777777" w:rsidR="0021310C" w:rsidRDefault="0021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A47FC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3A47FD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A47FF" w14:textId="77777777" w:rsidR="009D2E5B" w:rsidRDefault="00CD73FC" w:rsidP="00CD73FC">
    <w:pPr>
      <w:pStyle w:val="Footer"/>
      <w:tabs>
        <w:tab w:val="clear" w:pos="8306"/>
        <w:tab w:val="right" w:pos="7088"/>
        <w:tab w:val="left" w:pos="9072"/>
      </w:tabs>
      <w:jc w:val="right"/>
    </w:pPr>
    <w:r>
      <w:rPr>
        <w:noProof/>
        <w:lang w:eastAsia="lt-LT"/>
      </w:rPr>
      <w:drawing>
        <wp:inline distT="0" distB="0" distL="0" distR="0" wp14:anchorId="043A4800" wp14:editId="043A4801">
          <wp:extent cx="944245" cy="711835"/>
          <wp:effectExtent l="0" t="0" r="8255" b="0"/>
          <wp:docPr id="2" name="Picture 2" descr="C:\Users\s.siniauskaite\AppData\Local\Microsoft\Windows\Temporary Internet Files\Content.Outlook\6Y6P1S92\Tikime laisve_30_LT_grey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s.siniauskaite\AppData\Local\Microsoft\Windows\Temporary Internet Files\Content.Outlook\6Y6P1S92\Tikime laisve_30_LT_grey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2FAF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3A4802" wp14:editId="043A4803">
              <wp:simplePos x="0" y="0"/>
              <wp:positionH relativeFrom="column">
                <wp:posOffset>4234816</wp:posOffset>
              </wp:positionH>
              <wp:positionV relativeFrom="paragraph">
                <wp:posOffset>-241300</wp:posOffset>
              </wp:positionV>
              <wp:extent cx="1562100" cy="316230"/>
              <wp:effectExtent l="0" t="0" r="0" b="7620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3162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3A4804" w14:textId="77777777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43A4802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33.45pt;margin-top:-19pt;width:123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" fillcolor="white [3201]" stroked="f" strokeweight=".5pt">
              <v:textbox>
                <w:txbxContent>
                  <w:p w14:paraId="043A4804" w14:textId="77777777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09F34" w14:textId="77777777" w:rsidR="0021310C" w:rsidRDefault="0021310C">
      <w:r>
        <w:separator/>
      </w:r>
    </w:p>
  </w:footnote>
  <w:footnote w:type="continuationSeparator" w:id="0">
    <w:p w14:paraId="53D1AD57" w14:textId="77777777" w:rsidR="0021310C" w:rsidRDefault="00213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A47FB" w14:textId="5F2C74A5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6089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A47FE" w14:textId="77777777" w:rsidR="00051C5C" w:rsidRDefault="00051C5C" w:rsidP="00051C5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9A"/>
    <w:rsid w:val="000018CD"/>
    <w:rsid w:val="000026D3"/>
    <w:rsid w:val="00015E01"/>
    <w:rsid w:val="000276C9"/>
    <w:rsid w:val="000302D5"/>
    <w:rsid w:val="00044712"/>
    <w:rsid w:val="00050C43"/>
    <w:rsid w:val="00051C5C"/>
    <w:rsid w:val="00054349"/>
    <w:rsid w:val="000579C0"/>
    <w:rsid w:val="000634A4"/>
    <w:rsid w:val="00072434"/>
    <w:rsid w:val="00073674"/>
    <w:rsid w:val="00083565"/>
    <w:rsid w:val="00091CCC"/>
    <w:rsid w:val="0009649D"/>
    <w:rsid w:val="000B1EC6"/>
    <w:rsid w:val="000C1818"/>
    <w:rsid w:val="000D3067"/>
    <w:rsid w:val="000D5CB9"/>
    <w:rsid w:val="000E70A8"/>
    <w:rsid w:val="000F489A"/>
    <w:rsid w:val="000F78A8"/>
    <w:rsid w:val="00105890"/>
    <w:rsid w:val="00105B68"/>
    <w:rsid w:val="001116A0"/>
    <w:rsid w:val="0011303A"/>
    <w:rsid w:val="00117EB8"/>
    <w:rsid w:val="00126FC3"/>
    <w:rsid w:val="00131089"/>
    <w:rsid w:val="001429AF"/>
    <w:rsid w:val="001445BB"/>
    <w:rsid w:val="001709AA"/>
    <w:rsid w:val="001730D6"/>
    <w:rsid w:val="001820CC"/>
    <w:rsid w:val="001B3E1C"/>
    <w:rsid w:val="001D0D23"/>
    <w:rsid w:val="001D22F4"/>
    <w:rsid w:val="001D4738"/>
    <w:rsid w:val="001D4DE3"/>
    <w:rsid w:val="001D71AB"/>
    <w:rsid w:val="001E2A3B"/>
    <w:rsid w:val="0021310C"/>
    <w:rsid w:val="00216990"/>
    <w:rsid w:val="00234DCD"/>
    <w:rsid w:val="002366DB"/>
    <w:rsid w:val="002428B6"/>
    <w:rsid w:val="00252867"/>
    <w:rsid w:val="0026102F"/>
    <w:rsid w:val="00263844"/>
    <w:rsid w:val="002650CA"/>
    <w:rsid w:val="0027097F"/>
    <w:rsid w:val="00273C15"/>
    <w:rsid w:val="00282963"/>
    <w:rsid w:val="00290E58"/>
    <w:rsid w:val="002A05AA"/>
    <w:rsid w:val="002A490D"/>
    <w:rsid w:val="002B1FFC"/>
    <w:rsid w:val="002C0CD1"/>
    <w:rsid w:val="002C6615"/>
    <w:rsid w:val="002C70BC"/>
    <w:rsid w:val="002D5019"/>
    <w:rsid w:val="002E39DB"/>
    <w:rsid w:val="00314211"/>
    <w:rsid w:val="003168D0"/>
    <w:rsid w:val="00316DAE"/>
    <w:rsid w:val="00320A1D"/>
    <w:rsid w:val="00325D27"/>
    <w:rsid w:val="00330224"/>
    <w:rsid w:val="00331148"/>
    <w:rsid w:val="00332C42"/>
    <w:rsid w:val="00335C5D"/>
    <w:rsid w:val="00346165"/>
    <w:rsid w:val="00356DD2"/>
    <w:rsid w:val="00357C9B"/>
    <w:rsid w:val="003A15B1"/>
    <w:rsid w:val="003B5EDB"/>
    <w:rsid w:val="003C3EDD"/>
    <w:rsid w:val="003C5E81"/>
    <w:rsid w:val="003C6D93"/>
    <w:rsid w:val="003D5777"/>
    <w:rsid w:val="003D5DC3"/>
    <w:rsid w:val="003E1B57"/>
    <w:rsid w:val="003F13E5"/>
    <w:rsid w:val="00402C7E"/>
    <w:rsid w:val="00414F01"/>
    <w:rsid w:val="004179CE"/>
    <w:rsid w:val="00420CF7"/>
    <w:rsid w:val="004265D2"/>
    <w:rsid w:val="00436B8E"/>
    <w:rsid w:val="00443DA5"/>
    <w:rsid w:val="00446272"/>
    <w:rsid w:val="004559A1"/>
    <w:rsid w:val="00457775"/>
    <w:rsid w:val="00460E0D"/>
    <w:rsid w:val="004655CB"/>
    <w:rsid w:val="004663D3"/>
    <w:rsid w:val="0048047F"/>
    <w:rsid w:val="00485888"/>
    <w:rsid w:val="0049564C"/>
    <w:rsid w:val="00497502"/>
    <w:rsid w:val="004B0000"/>
    <w:rsid w:val="004C04E8"/>
    <w:rsid w:val="004C7F8C"/>
    <w:rsid w:val="004D22B2"/>
    <w:rsid w:val="004D2542"/>
    <w:rsid w:val="004D2E05"/>
    <w:rsid w:val="004F0078"/>
    <w:rsid w:val="004F5B40"/>
    <w:rsid w:val="0050013F"/>
    <w:rsid w:val="005065B5"/>
    <w:rsid w:val="0051101D"/>
    <w:rsid w:val="00512DB5"/>
    <w:rsid w:val="005178AF"/>
    <w:rsid w:val="00530126"/>
    <w:rsid w:val="005323E4"/>
    <w:rsid w:val="00533C93"/>
    <w:rsid w:val="00541923"/>
    <w:rsid w:val="0055629A"/>
    <w:rsid w:val="005730E2"/>
    <w:rsid w:val="00574A65"/>
    <w:rsid w:val="005858B1"/>
    <w:rsid w:val="00587923"/>
    <w:rsid w:val="005B1429"/>
    <w:rsid w:val="005B6D58"/>
    <w:rsid w:val="005C2F5B"/>
    <w:rsid w:val="005D13FE"/>
    <w:rsid w:val="005D3529"/>
    <w:rsid w:val="005E605E"/>
    <w:rsid w:val="005F5189"/>
    <w:rsid w:val="00604B96"/>
    <w:rsid w:val="00611597"/>
    <w:rsid w:val="006167BE"/>
    <w:rsid w:val="00624FB4"/>
    <w:rsid w:val="006259E9"/>
    <w:rsid w:val="00630633"/>
    <w:rsid w:val="006359C8"/>
    <w:rsid w:val="00637517"/>
    <w:rsid w:val="00637B3E"/>
    <w:rsid w:val="006473DB"/>
    <w:rsid w:val="00647770"/>
    <w:rsid w:val="00652815"/>
    <w:rsid w:val="00657D53"/>
    <w:rsid w:val="0066281C"/>
    <w:rsid w:val="00671B00"/>
    <w:rsid w:val="00671B6B"/>
    <w:rsid w:val="00672B55"/>
    <w:rsid w:val="006741EF"/>
    <w:rsid w:val="00675A68"/>
    <w:rsid w:val="00690875"/>
    <w:rsid w:val="006A6B2C"/>
    <w:rsid w:val="006C56C9"/>
    <w:rsid w:val="006E4290"/>
    <w:rsid w:val="006E79F7"/>
    <w:rsid w:val="00703B42"/>
    <w:rsid w:val="0070619D"/>
    <w:rsid w:val="0071331E"/>
    <w:rsid w:val="00715730"/>
    <w:rsid w:val="0073469A"/>
    <w:rsid w:val="00746BB6"/>
    <w:rsid w:val="0075213C"/>
    <w:rsid w:val="0076193B"/>
    <w:rsid w:val="00773B29"/>
    <w:rsid w:val="00780517"/>
    <w:rsid w:val="00784ABF"/>
    <w:rsid w:val="0078706E"/>
    <w:rsid w:val="00790C3A"/>
    <w:rsid w:val="00793B70"/>
    <w:rsid w:val="007C00D1"/>
    <w:rsid w:val="007C33F2"/>
    <w:rsid w:val="007C6457"/>
    <w:rsid w:val="007C6B00"/>
    <w:rsid w:val="007D4967"/>
    <w:rsid w:val="007D7451"/>
    <w:rsid w:val="007E58D6"/>
    <w:rsid w:val="007F24E4"/>
    <w:rsid w:val="007F2B88"/>
    <w:rsid w:val="007F56AD"/>
    <w:rsid w:val="00801D9D"/>
    <w:rsid w:val="00802506"/>
    <w:rsid w:val="0080533A"/>
    <w:rsid w:val="00810385"/>
    <w:rsid w:val="00817FE2"/>
    <w:rsid w:val="00821A50"/>
    <w:rsid w:val="0082790F"/>
    <w:rsid w:val="00837100"/>
    <w:rsid w:val="0085236B"/>
    <w:rsid w:val="00860FD0"/>
    <w:rsid w:val="0086222F"/>
    <w:rsid w:val="0086775A"/>
    <w:rsid w:val="0087034A"/>
    <w:rsid w:val="00870EC3"/>
    <w:rsid w:val="00872BBF"/>
    <w:rsid w:val="00876BFB"/>
    <w:rsid w:val="00880F45"/>
    <w:rsid w:val="0088307F"/>
    <w:rsid w:val="008953BC"/>
    <w:rsid w:val="008B2754"/>
    <w:rsid w:val="008B4557"/>
    <w:rsid w:val="008D710A"/>
    <w:rsid w:val="008D7C4C"/>
    <w:rsid w:val="008E4896"/>
    <w:rsid w:val="008E53C9"/>
    <w:rsid w:val="008E5809"/>
    <w:rsid w:val="008F57C3"/>
    <w:rsid w:val="00910CFD"/>
    <w:rsid w:val="0091699F"/>
    <w:rsid w:val="009176E6"/>
    <w:rsid w:val="009232CD"/>
    <w:rsid w:val="009313BD"/>
    <w:rsid w:val="00933044"/>
    <w:rsid w:val="00935B44"/>
    <w:rsid w:val="009438C6"/>
    <w:rsid w:val="00952A92"/>
    <w:rsid w:val="009669A1"/>
    <w:rsid w:val="00976078"/>
    <w:rsid w:val="009820E6"/>
    <w:rsid w:val="009853E1"/>
    <w:rsid w:val="00986D35"/>
    <w:rsid w:val="009A38D0"/>
    <w:rsid w:val="009B1178"/>
    <w:rsid w:val="009C08A9"/>
    <w:rsid w:val="009D2E5B"/>
    <w:rsid w:val="009D3570"/>
    <w:rsid w:val="009D6B78"/>
    <w:rsid w:val="009F47A4"/>
    <w:rsid w:val="00A0198B"/>
    <w:rsid w:val="00A045CE"/>
    <w:rsid w:val="00A22FAF"/>
    <w:rsid w:val="00A2301D"/>
    <w:rsid w:val="00A251B7"/>
    <w:rsid w:val="00A27813"/>
    <w:rsid w:val="00A35802"/>
    <w:rsid w:val="00A40802"/>
    <w:rsid w:val="00A40E3D"/>
    <w:rsid w:val="00A465FF"/>
    <w:rsid w:val="00A51DC0"/>
    <w:rsid w:val="00A60E7C"/>
    <w:rsid w:val="00A74E27"/>
    <w:rsid w:val="00A844E2"/>
    <w:rsid w:val="00A90C30"/>
    <w:rsid w:val="00A916FF"/>
    <w:rsid w:val="00AA2F43"/>
    <w:rsid w:val="00AA6B03"/>
    <w:rsid w:val="00AC5942"/>
    <w:rsid w:val="00AC66A6"/>
    <w:rsid w:val="00AD6E8F"/>
    <w:rsid w:val="00AE0B44"/>
    <w:rsid w:val="00AE1CB4"/>
    <w:rsid w:val="00AE2BA1"/>
    <w:rsid w:val="00B03ECD"/>
    <w:rsid w:val="00B12327"/>
    <w:rsid w:val="00B13A22"/>
    <w:rsid w:val="00B25AFE"/>
    <w:rsid w:val="00B273E1"/>
    <w:rsid w:val="00B36BBE"/>
    <w:rsid w:val="00B4038B"/>
    <w:rsid w:val="00B56308"/>
    <w:rsid w:val="00B56D65"/>
    <w:rsid w:val="00B60BCE"/>
    <w:rsid w:val="00B646B4"/>
    <w:rsid w:val="00B72182"/>
    <w:rsid w:val="00B86C4D"/>
    <w:rsid w:val="00BB270B"/>
    <w:rsid w:val="00BB40E5"/>
    <w:rsid w:val="00BC4D1D"/>
    <w:rsid w:val="00BC528F"/>
    <w:rsid w:val="00BE15A1"/>
    <w:rsid w:val="00BF24AB"/>
    <w:rsid w:val="00C04DB2"/>
    <w:rsid w:val="00C06B79"/>
    <w:rsid w:val="00C10F5F"/>
    <w:rsid w:val="00C20CD8"/>
    <w:rsid w:val="00C227E2"/>
    <w:rsid w:val="00C23B7F"/>
    <w:rsid w:val="00C40881"/>
    <w:rsid w:val="00C416DF"/>
    <w:rsid w:val="00C63643"/>
    <w:rsid w:val="00C714F3"/>
    <w:rsid w:val="00C7245D"/>
    <w:rsid w:val="00C73186"/>
    <w:rsid w:val="00C738A0"/>
    <w:rsid w:val="00C75339"/>
    <w:rsid w:val="00C85141"/>
    <w:rsid w:val="00C92FD7"/>
    <w:rsid w:val="00C94A27"/>
    <w:rsid w:val="00CA482E"/>
    <w:rsid w:val="00CA58FE"/>
    <w:rsid w:val="00CB438D"/>
    <w:rsid w:val="00CD09D5"/>
    <w:rsid w:val="00CD4F15"/>
    <w:rsid w:val="00CD69B0"/>
    <w:rsid w:val="00CD73FC"/>
    <w:rsid w:val="00CE5B75"/>
    <w:rsid w:val="00CE74FE"/>
    <w:rsid w:val="00CF03FA"/>
    <w:rsid w:val="00D06B69"/>
    <w:rsid w:val="00D07368"/>
    <w:rsid w:val="00D176A4"/>
    <w:rsid w:val="00D308B5"/>
    <w:rsid w:val="00D355E8"/>
    <w:rsid w:val="00D40DAA"/>
    <w:rsid w:val="00D46A53"/>
    <w:rsid w:val="00D65F89"/>
    <w:rsid w:val="00D7126C"/>
    <w:rsid w:val="00D72883"/>
    <w:rsid w:val="00D768EC"/>
    <w:rsid w:val="00D82305"/>
    <w:rsid w:val="00D82853"/>
    <w:rsid w:val="00D9045F"/>
    <w:rsid w:val="00D92551"/>
    <w:rsid w:val="00DA1BAD"/>
    <w:rsid w:val="00DA5F4A"/>
    <w:rsid w:val="00DB553A"/>
    <w:rsid w:val="00DB630A"/>
    <w:rsid w:val="00DC3E36"/>
    <w:rsid w:val="00DE04ED"/>
    <w:rsid w:val="00DE4319"/>
    <w:rsid w:val="00DF1FDC"/>
    <w:rsid w:val="00E17B8D"/>
    <w:rsid w:val="00E239A8"/>
    <w:rsid w:val="00E4006E"/>
    <w:rsid w:val="00E4560A"/>
    <w:rsid w:val="00E4706A"/>
    <w:rsid w:val="00E47851"/>
    <w:rsid w:val="00E5737B"/>
    <w:rsid w:val="00E6089F"/>
    <w:rsid w:val="00E7334A"/>
    <w:rsid w:val="00E8139C"/>
    <w:rsid w:val="00E877CA"/>
    <w:rsid w:val="00E914D7"/>
    <w:rsid w:val="00E93759"/>
    <w:rsid w:val="00E957FD"/>
    <w:rsid w:val="00EB6886"/>
    <w:rsid w:val="00EC4952"/>
    <w:rsid w:val="00EC76C3"/>
    <w:rsid w:val="00EE793F"/>
    <w:rsid w:val="00F01F3C"/>
    <w:rsid w:val="00F0447C"/>
    <w:rsid w:val="00F05E86"/>
    <w:rsid w:val="00F06592"/>
    <w:rsid w:val="00F14AF2"/>
    <w:rsid w:val="00F15187"/>
    <w:rsid w:val="00F16942"/>
    <w:rsid w:val="00F21D4F"/>
    <w:rsid w:val="00F26BDA"/>
    <w:rsid w:val="00F2751B"/>
    <w:rsid w:val="00F416BD"/>
    <w:rsid w:val="00F454DB"/>
    <w:rsid w:val="00F54AB1"/>
    <w:rsid w:val="00F56287"/>
    <w:rsid w:val="00F60CA3"/>
    <w:rsid w:val="00F61ECB"/>
    <w:rsid w:val="00F65F5F"/>
    <w:rsid w:val="00F700D9"/>
    <w:rsid w:val="00F700E3"/>
    <w:rsid w:val="00F77559"/>
    <w:rsid w:val="00F84328"/>
    <w:rsid w:val="00FA603D"/>
    <w:rsid w:val="00FA6F5E"/>
    <w:rsid w:val="00FC0011"/>
    <w:rsid w:val="00FC29E7"/>
    <w:rsid w:val="00FE1023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43A4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uta.sakalauskiene@eimin.l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kalauskiene\AppData\Local\Microsoft\Windows\Temporary%20Internet%20Files\Content.Outlook\D9LA4CT0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3D783-B456-4806-B6DC-DB9395BD2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Rastas_lt_jb.dotx</Template>
  <TotalTime>1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Sakalauskiene Ruta</cp:lastModifiedBy>
  <cp:revision>2</cp:revision>
  <cp:lastPrinted>2020-03-05T09:11:00Z</cp:lastPrinted>
  <dcterms:created xsi:type="dcterms:W3CDTF">2020-05-03T20:25:00Z</dcterms:created>
  <dcterms:modified xsi:type="dcterms:W3CDTF">2020-05-03T20:25:00Z</dcterms:modified>
</cp:coreProperties>
</file>