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83DAF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4745DF2A" wp14:editId="5E8F3642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64334ED8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F64A071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faks. 8 706 64 762, 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726BDF12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2F59B571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216050" wp14:editId="1678AAD7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48E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14:paraId="1F928C4A" w14:textId="77777777" w:rsidR="00675A68" w:rsidRDefault="00675A68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14:paraId="5F096A16" w14:textId="77777777">
        <w:trPr>
          <w:cantSplit/>
        </w:trPr>
        <w:tc>
          <w:tcPr>
            <w:tcW w:w="4643" w:type="dxa"/>
            <w:vMerge w:val="restart"/>
          </w:tcPr>
          <w:p w14:paraId="541CBD5C" w14:textId="77777777" w:rsidR="00675A68" w:rsidRDefault="006F1ADB" w:rsidP="006F1ADB">
            <w:pPr>
              <w:jc w:val="left"/>
            </w:pPr>
            <w:r>
              <w:t>Lietuvos Respublikos vidaus reikalų ministerijai</w:t>
            </w:r>
          </w:p>
        </w:tc>
        <w:tc>
          <w:tcPr>
            <w:tcW w:w="427" w:type="dxa"/>
          </w:tcPr>
          <w:p w14:paraId="6D996163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303A138B" w14:textId="5DAF36F5" w:rsidR="00675A68" w:rsidRDefault="00E4706A" w:rsidP="00E446F3">
            <w:pPr>
              <w:jc w:val="left"/>
            </w:pPr>
            <w:r>
              <w:t>201</w:t>
            </w:r>
            <w:r w:rsidR="00715730">
              <w:t>9</w:t>
            </w:r>
            <w:r w:rsidR="00675A68">
              <w:t>-</w:t>
            </w:r>
            <w:r w:rsidR="00C9306C">
              <w:t>0</w:t>
            </w:r>
            <w:r w:rsidR="00E446F3">
              <w:t>3</w:t>
            </w:r>
            <w:r w:rsidR="00C9306C">
              <w:t>-</w:t>
            </w:r>
            <w:r w:rsidR="00CD180D">
              <w:t>29</w:t>
            </w:r>
          </w:p>
        </w:tc>
        <w:tc>
          <w:tcPr>
            <w:tcW w:w="2658" w:type="dxa"/>
          </w:tcPr>
          <w:p w14:paraId="3F0C89A6" w14:textId="3A2D6371" w:rsidR="00675A68" w:rsidRDefault="00675A68" w:rsidP="00F5252F">
            <w:pPr>
              <w:jc w:val="left"/>
            </w:pPr>
            <w:r>
              <w:t xml:space="preserve">Nr. </w:t>
            </w:r>
            <w:r w:rsidR="00C9306C">
              <w:t>(23.6-71</w:t>
            </w:r>
            <w:r w:rsidR="006F1ADB">
              <w:t>E</w:t>
            </w:r>
            <w:r w:rsidR="00C9306C">
              <w:t>)-3-</w:t>
            </w:r>
            <w:r w:rsidR="00CD180D">
              <w:t>1243</w:t>
            </w:r>
          </w:p>
        </w:tc>
      </w:tr>
      <w:tr w:rsidR="00675A68" w14:paraId="2A6C710C" w14:textId="77777777">
        <w:trPr>
          <w:cantSplit/>
        </w:trPr>
        <w:tc>
          <w:tcPr>
            <w:tcW w:w="4643" w:type="dxa"/>
            <w:vMerge/>
          </w:tcPr>
          <w:p w14:paraId="0737C475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017876A7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056C9659" w14:textId="77777777" w:rsidR="00675A68" w:rsidRDefault="00F14AF2" w:rsidP="006F1ADB">
            <w:pPr>
              <w:jc w:val="left"/>
            </w:pPr>
            <w:r>
              <w:t>Į</w:t>
            </w:r>
            <w:r w:rsidR="00C9306C">
              <w:t xml:space="preserve"> 201</w:t>
            </w:r>
            <w:r w:rsidR="00E446F3">
              <w:t>9</w:t>
            </w:r>
            <w:r w:rsidR="00C9306C">
              <w:t>-</w:t>
            </w:r>
            <w:r w:rsidR="00E446F3">
              <w:t>03</w:t>
            </w:r>
            <w:r w:rsidR="00C9306C">
              <w:t>-</w:t>
            </w:r>
            <w:r w:rsidR="00081D6D">
              <w:t>0</w:t>
            </w:r>
            <w:r w:rsidR="006F1ADB">
              <w:t>8</w:t>
            </w:r>
          </w:p>
        </w:tc>
        <w:tc>
          <w:tcPr>
            <w:tcW w:w="2658" w:type="dxa"/>
          </w:tcPr>
          <w:p w14:paraId="31D09838" w14:textId="77777777" w:rsidR="00675A68" w:rsidRDefault="00675A68" w:rsidP="006F1ADB">
            <w:pPr>
              <w:jc w:val="left"/>
            </w:pPr>
            <w:r>
              <w:t>Nr.</w:t>
            </w:r>
            <w:r w:rsidR="00E02955">
              <w:t xml:space="preserve"> </w:t>
            </w:r>
            <w:r w:rsidR="006F1ADB">
              <w:t>1D-1350</w:t>
            </w:r>
          </w:p>
        </w:tc>
      </w:tr>
      <w:tr w:rsidR="00675A68" w14:paraId="485EFEED" w14:textId="77777777">
        <w:trPr>
          <w:cantSplit/>
        </w:trPr>
        <w:tc>
          <w:tcPr>
            <w:tcW w:w="4643" w:type="dxa"/>
          </w:tcPr>
          <w:p w14:paraId="1D39A59A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4792C4AC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48FD3C2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7CBBB6C1" w14:textId="77777777" w:rsidR="00675A68" w:rsidRDefault="00675A68">
            <w:pPr>
              <w:jc w:val="left"/>
            </w:pPr>
          </w:p>
        </w:tc>
      </w:tr>
      <w:tr w:rsidR="00675A68" w14:paraId="236FEF5E" w14:textId="77777777">
        <w:trPr>
          <w:cantSplit/>
        </w:trPr>
        <w:tc>
          <w:tcPr>
            <w:tcW w:w="4643" w:type="dxa"/>
          </w:tcPr>
          <w:p w14:paraId="7F66AAD4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20B473F7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45D18267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118481B0" w14:textId="77777777" w:rsidR="00675A68" w:rsidRDefault="00675A68">
            <w:pPr>
              <w:jc w:val="left"/>
            </w:pPr>
          </w:p>
        </w:tc>
      </w:tr>
      <w:tr w:rsidR="00675A68" w14:paraId="3CFFB686" w14:textId="77777777">
        <w:trPr>
          <w:cantSplit/>
        </w:trPr>
        <w:tc>
          <w:tcPr>
            <w:tcW w:w="4643" w:type="dxa"/>
          </w:tcPr>
          <w:p w14:paraId="183EA5FE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3672C7A2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C615AD4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6DE67412" w14:textId="77777777" w:rsidR="00675A68" w:rsidRDefault="00675A68">
            <w:pPr>
              <w:jc w:val="left"/>
            </w:pPr>
          </w:p>
        </w:tc>
      </w:tr>
      <w:tr w:rsidR="00675A68" w14:paraId="4FBD70F0" w14:textId="77777777">
        <w:trPr>
          <w:cantSplit/>
        </w:trPr>
        <w:tc>
          <w:tcPr>
            <w:tcW w:w="9287" w:type="dxa"/>
            <w:gridSpan w:val="4"/>
          </w:tcPr>
          <w:p w14:paraId="390A0062" w14:textId="77777777" w:rsidR="00675A68" w:rsidRDefault="00C9306C" w:rsidP="006F1ADB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dėl </w:t>
            </w:r>
            <w:r w:rsidR="006F1ADB">
              <w:rPr>
                <w:b/>
                <w:bCs/>
                <w:caps/>
              </w:rPr>
              <w:t>Lietuvos respublikos vyriausybės nutarimo projekto</w:t>
            </w:r>
          </w:p>
        </w:tc>
      </w:tr>
    </w:tbl>
    <w:p w14:paraId="31A29003" w14:textId="77777777" w:rsidR="00675A68" w:rsidRDefault="00675A68"/>
    <w:p w14:paraId="447BA15A" w14:textId="77777777" w:rsidR="007E35EF" w:rsidRDefault="007E35EF" w:rsidP="007E35EF">
      <w:pPr>
        <w:spacing w:line="276" w:lineRule="auto"/>
        <w:ind w:firstLine="720"/>
      </w:pPr>
      <w:r>
        <w:t xml:space="preserve">Lietuvos Respublikos </w:t>
      </w:r>
      <w:r w:rsidR="00081D6D">
        <w:t>ekonomikos ir inovacijų</w:t>
      </w:r>
      <w:r>
        <w:t xml:space="preserve"> ministerija išnagrinėjo </w:t>
      </w:r>
      <w:r w:rsidR="006F1ADB">
        <w:t xml:space="preserve">Lietuvos Respublikos Vyriausybės nutarimo „Dėl Lietuvos Respublikos Vyriausybės </w:t>
      </w:r>
      <w:r w:rsidR="00BE510A">
        <w:t>2018 m. vasario 7 d. nutarimo Nr.</w:t>
      </w:r>
      <w:r w:rsidR="004D64EB">
        <w:t> </w:t>
      </w:r>
      <w:r w:rsidR="00BE510A">
        <w:t>139 „Dėl Socialinių ir ekonominių partnerių pasiūlytų atstovų skyrimo į regionų plėtros tarybas ir atšaukimo tvarkos aprašo patvirtinimo“ pakeitimo</w:t>
      </w:r>
      <w:r w:rsidR="00BD6E76">
        <w:t xml:space="preserve">“ </w:t>
      </w:r>
      <w:r w:rsidR="004427D4">
        <w:t xml:space="preserve">projektą </w:t>
      </w:r>
      <w:r>
        <w:t>ir informuoja,</w:t>
      </w:r>
      <w:r w:rsidRPr="00D408D2">
        <w:t xml:space="preserve"> kad pagal kompetenciją pastabų ir pasiūlymų dėl minėt</w:t>
      </w:r>
      <w:r>
        <w:t>o</w:t>
      </w:r>
      <w:r w:rsidRPr="00D408D2">
        <w:t xml:space="preserve"> projekt</w:t>
      </w:r>
      <w:r>
        <w:t>o</w:t>
      </w:r>
      <w:r w:rsidRPr="00D408D2">
        <w:t xml:space="preserve"> neturi.</w:t>
      </w:r>
    </w:p>
    <w:p w14:paraId="55E9C080" w14:textId="77777777" w:rsidR="00E02955" w:rsidRDefault="00E02955" w:rsidP="00E02955">
      <w:pPr>
        <w:ind w:firstLine="720"/>
      </w:pPr>
    </w:p>
    <w:p w14:paraId="038AE14B" w14:textId="77777777" w:rsidR="00E02955" w:rsidRDefault="00E02955" w:rsidP="00E02955">
      <w:pPr>
        <w:ind w:firstLine="720"/>
      </w:pPr>
    </w:p>
    <w:p w14:paraId="01F1B837" w14:textId="77777777" w:rsidR="00C9306C" w:rsidRDefault="00C9306C" w:rsidP="00C9306C">
      <w:pPr>
        <w:tabs>
          <w:tab w:val="left" w:pos="993"/>
          <w:tab w:val="left" w:pos="1134"/>
        </w:tabs>
        <w:ind w:left="720"/>
      </w:pPr>
    </w:p>
    <w:p w14:paraId="3134D1C6" w14:textId="77777777" w:rsidR="009E6714" w:rsidRDefault="009E6714" w:rsidP="00C9306C">
      <w:pPr>
        <w:tabs>
          <w:tab w:val="left" w:pos="993"/>
          <w:tab w:val="left" w:pos="1134"/>
        </w:tabs>
        <w:ind w:left="720"/>
      </w:pPr>
    </w:p>
    <w:p w14:paraId="526070D2" w14:textId="77777777" w:rsidR="00C9306C" w:rsidRDefault="00C9306C" w:rsidP="00C9306C">
      <w:pPr>
        <w:ind w:firstLine="720"/>
      </w:pPr>
    </w:p>
    <w:p w14:paraId="58D51B9A" w14:textId="77777777" w:rsidR="00C9306C" w:rsidRDefault="00C9306C" w:rsidP="00C9306C">
      <w:pPr>
        <w:ind w:firstLine="720"/>
      </w:pPr>
    </w:p>
    <w:p w14:paraId="0290D1B2" w14:textId="77777777" w:rsidR="00C9306C" w:rsidRDefault="00C9306C" w:rsidP="00C9306C">
      <w:r>
        <w:t>Ekonomikos ir inovacijų viceministras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31B2">
        <w:t>Marius Skuodis</w:t>
      </w:r>
    </w:p>
    <w:p w14:paraId="08C9389D" w14:textId="77777777" w:rsidR="00C9306C" w:rsidRDefault="00C9306C" w:rsidP="00C9306C"/>
    <w:p w14:paraId="2A8D9330" w14:textId="77777777" w:rsidR="00C9306C" w:rsidRDefault="00C9306C" w:rsidP="00C9306C"/>
    <w:p w14:paraId="14547318" w14:textId="77777777" w:rsidR="00C9306C" w:rsidRDefault="00C9306C" w:rsidP="00C9306C"/>
    <w:p w14:paraId="06D02212" w14:textId="77777777" w:rsidR="00C9306C" w:rsidRDefault="00C9306C" w:rsidP="00C9306C"/>
    <w:p w14:paraId="79B7CD29" w14:textId="77777777" w:rsidR="009E6714" w:rsidRDefault="009E6714" w:rsidP="00C9306C"/>
    <w:p w14:paraId="1B46A46E" w14:textId="77777777" w:rsidR="009E6714" w:rsidRDefault="009E6714" w:rsidP="00C9306C"/>
    <w:p w14:paraId="001EDBDE" w14:textId="77777777" w:rsidR="004E0BF0" w:rsidRDefault="004E0BF0" w:rsidP="00C9306C"/>
    <w:p w14:paraId="3AE58733" w14:textId="77777777" w:rsidR="004E0BF0" w:rsidRDefault="004E0BF0" w:rsidP="00C9306C"/>
    <w:p w14:paraId="1280882C" w14:textId="77777777" w:rsidR="004E0BF0" w:rsidRDefault="004E0BF0" w:rsidP="00C9306C"/>
    <w:p w14:paraId="67F4BD46" w14:textId="77777777" w:rsidR="004E0BF0" w:rsidRDefault="004E0BF0" w:rsidP="00C9306C"/>
    <w:p w14:paraId="330E1699" w14:textId="77777777" w:rsidR="004E0BF0" w:rsidRDefault="004E0BF0" w:rsidP="00C9306C"/>
    <w:p w14:paraId="3E85C233" w14:textId="77777777" w:rsidR="009E6714" w:rsidRDefault="009E6714" w:rsidP="00C9306C"/>
    <w:p w14:paraId="2C77F778" w14:textId="77777777" w:rsidR="009E6714" w:rsidRDefault="009E6714" w:rsidP="00C9306C"/>
    <w:p w14:paraId="115D8160" w14:textId="77777777" w:rsidR="009E6714" w:rsidRDefault="009E6714" w:rsidP="00C9306C"/>
    <w:p w14:paraId="4B38FDFD" w14:textId="77777777" w:rsidR="009E6714" w:rsidRDefault="009E6714" w:rsidP="00C9306C"/>
    <w:p w14:paraId="6474C300" w14:textId="77777777" w:rsidR="009E6714" w:rsidRDefault="009E6714" w:rsidP="00C9306C"/>
    <w:p w14:paraId="6E69CD02" w14:textId="77777777" w:rsidR="009E6714" w:rsidRDefault="009E6714" w:rsidP="00C9306C"/>
    <w:p w14:paraId="6BEAC926" w14:textId="77777777" w:rsidR="009E6714" w:rsidRDefault="009E6714" w:rsidP="00C9306C"/>
    <w:p w14:paraId="2933A7B9" w14:textId="77777777" w:rsidR="009E6714" w:rsidRDefault="009E6714" w:rsidP="00C9306C"/>
    <w:p w14:paraId="3DB633DB" w14:textId="77777777" w:rsidR="009E6714" w:rsidRDefault="009E6714" w:rsidP="00C9306C"/>
    <w:p w14:paraId="11F0359F" w14:textId="77777777" w:rsidR="00C9306C" w:rsidRPr="00C95CF3" w:rsidRDefault="00C9306C" w:rsidP="00C9306C">
      <w:pPr>
        <w:rPr>
          <w:color w:val="000000" w:themeColor="text1"/>
        </w:rPr>
      </w:pPr>
      <w:r w:rsidRPr="00C95CF3">
        <w:rPr>
          <w:color w:val="000000" w:themeColor="text1"/>
        </w:rPr>
        <w:t xml:space="preserve">Arvydas Jonas Kazlauskas, tel. 8 706 64 910, el. p. </w:t>
      </w:r>
      <w:hyperlink r:id="rId9" w:history="1">
        <w:r w:rsidR="000A79B1" w:rsidRPr="000A79B1">
          <w:rPr>
            <w:rStyle w:val="Hipersaitas"/>
            <w:color w:val="auto"/>
            <w:u w:val="none"/>
          </w:rPr>
          <w:t>arvydas.kazlauskas@eimin.lt</w:t>
        </w:r>
      </w:hyperlink>
    </w:p>
    <w:sectPr w:rsidR="00C9306C" w:rsidRPr="00C95CF3" w:rsidSect="00A22FAF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78308" w14:textId="77777777" w:rsidR="008A458D" w:rsidRDefault="008A458D">
      <w:r>
        <w:separator/>
      </w:r>
    </w:p>
  </w:endnote>
  <w:endnote w:type="continuationSeparator" w:id="0">
    <w:p w14:paraId="0CD314EE" w14:textId="77777777" w:rsidR="008A458D" w:rsidRDefault="008A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D65EC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E8C144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9EEDF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92186" wp14:editId="01D7DD96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5C770B" w14:textId="77777777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9218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14:paraId="515C770B" w14:textId="77777777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5F031" w14:textId="77777777" w:rsidR="008A458D" w:rsidRDefault="008A458D">
      <w:r>
        <w:separator/>
      </w:r>
    </w:p>
  </w:footnote>
  <w:footnote w:type="continuationSeparator" w:id="0">
    <w:p w14:paraId="44154E55" w14:textId="77777777" w:rsidR="008A458D" w:rsidRDefault="008A4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793A7" w14:textId="777777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E510A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92BFC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AB9"/>
    <w:multiLevelType w:val="hybridMultilevel"/>
    <w:tmpl w:val="85FEC0DE"/>
    <w:lvl w:ilvl="0" w:tplc="7742BC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AE1C96"/>
    <w:multiLevelType w:val="multilevel"/>
    <w:tmpl w:val="B5A88AE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15E01"/>
    <w:rsid w:val="00051C5C"/>
    <w:rsid w:val="00077422"/>
    <w:rsid w:val="00081D6D"/>
    <w:rsid w:val="0009649D"/>
    <w:rsid w:val="000A79B1"/>
    <w:rsid w:val="000F4A56"/>
    <w:rsid w:val="00100D12"/>
    <w:rsid w:val="0011197A"/>
    <w:rsid w:val="00126FC3"/>
    <w:rsid w:val="00140B3E"/>
    <w:rsid w:val="001F5BE7"/>
    <w:rsid w:val="00216990"/>
    <w:rsid w:val="002428B6"/>
    <w:rsid w:val="0026102F"/>
    <w:rsid w:val="002650CA"/>
    <w:rsid w:val="0027097F"/>
    <w:rsid w:val="00282963"/>
    <w:rsid w:val="002A05AA"/>
    <w:rsid w:val="002A490D"/>
    <w:rsid w:val="002C0CD1"/>
    <w:rsid w:val="002C6615"/>
    <w:rsid w:val="00314211"/>
    <w:rsid w:val="0031555E"/>
    <w:rsid w:val="003168D0"/>
    <w:rsid w:val="00316DAE"/>
    <w:rsid w:val="00330224"/>
    <w:rsid w:val="00331148"/>
    <w:rsid w:val="00332C42"/>
    <w:rsid w:val="00335C5D"/>
    <w:rsid w:val="00346165"/>
    <w:rsid w:val="00356DD2"/>
    <w:rsid w:val="0038468C"/>
    <w:rsid w:val="003C481A"/>
    <w:rsid w:val="003C5E81"/>
    <w:rsid w:val="003C628C"/>
    <w:rsid w:val="003D6BF9"/>
    <w:rsid w:val="003E1B57"/>
    <w:rsid w:val="004005E6"/>
    <w:rsid w:val="004164A3"/>
    <w:rsid w:val="004179CE"/>
    <w:rsid w:val="00425EBE"/>
    <w:rsid w:val="004265D2"/>
    <w:rsid w:val="00436B8E"/>
    <w:rsid w:val="004427D4"/>
    <w:rsid w:val="00446272"/>
    <w:rsid w:val="00451CAA"/>
    <w:rsid w:val="004559A1"/>
    <w:rsid w:val="004720F7"/>
    <w:rsid w:val="00483C70"/>
    <w:rsid w:val="004A1087"/>
    <w:rsid w:val="004B0000"/>
    <w:rsid w:val="004D64EB"/>
    <w:rsid w:val="004E0BF0"/>
    <w:rsid w:val="00512DB5"/>
    <w:rsid w:val="00530126"/>
    <w:rsid w:val="00546232"/>
    <w:rsid w:val="0055629A"/>
    <w:rsid w:val="00557A52"/>
    <w:rsid w:val="005617CC"/>
    <w:rsid w:val="00562B8E"/>
    <w:rsid w:val="005711F4"/>
    <w:rsid w:val="005858B1"/>
    <w:rsid w:val="00587923"/>
    <w:rsid w:val="005925D1"/>
    <w:rsid w:val="005B1429"/>
    <w:rsid w:val="005B3678"/>
    <w:rsid w:val="005C1E93"/>
    <w:rsid w:val="005D13FE"/>
    <w:rsid w:val="005E605E"/>
    <w:rsid w:val="005F5189"/>
    <w:rsid w:val="00624FB4"/>
    <w:rsid w:val="006325CD"/>
    <w:rsid w:val="00637B3E"/>
    <w:rsid w:val="00647770"/>
    <w:rsid w:val="00661458"/>
    <w:rsid w:val="00672B55"/>
    <w:rsid w:val="00675A68"/>
    <w:rsid w:val="00690E78"/>
    <w:rsid w:val="006C56C9"/>
    <w:rsid w:val="006E4290"/>
    <w:rsid w:val="006F1ADB"/>
    <w:rsid w:val="00715730"/>
    <w:rsid w:val="0073469A"/>
    <w:rsid w:val="00746BB6"/>
    <w:rsid w:val="00780517"/>
    <w:rsid w:val="007C33F2"/>
    <w:rsid w:val="007C6457"/>
    <w:rsid w:val="007E35EF"/>
    <w:rsid w:val="007E58D6"/>
    <w:rsid w:val="007F2B88"/>
    <w:rsid w:val="00804E7C"/>
    <w:rsid w:val="00817FE2"/>
    <w:rsid w:val="008364B3"/>
    <w:rsid w:val="00837100"/>
    <w:rsid w:val="0085236B"/>
    <w:rsid w:val="0085241A"/>
    <w:rsid w:val="00880F45"/>
    <w:rsid w:val="008A3805"/>
    <w:rsid w:val="008A458D"/>
    <w:rsid w:val="008D710A"/>
    <w:rsid w:val="008E5809"/>
    <w:rsid w:val="008F5867"/>
    <w:rsid w:val="00935B44"/>
    <w:rsid w:val="009478A1"/>
    <w:rsid w:val="00960A49"/>
    <w:rsid w:val="00976799"/>
    <w:rsid w:val="009853E1"/>
    <w:rsid w:val="009D2E5B"/>
    <w:rsid w:val="009D6B78"/>
    <w:rsid w:val="009E6714"/>
    <w:rsid w:val="009F47A4"/>
    <w:rsid w:val="00A22FAF"/>
    <w:rsid w:val="00A2301D"/>
    <w:rsid w:val="00A231B2"/>
    <w:rsid w:val="00A27813"/>
    <w:rsid w:val="00A33541"/>
    <w:rsid w:val="00A465FF"/>
    <w:rsid w:val="00A74E27"/>
    <w:rsid w:val="00A844E2"/>
    <w:rsid w:val="00AC66A6"/>
    <w:rsid w:val="00AE0B44"/>
    <w:rsid w:val="00B25AFE"/>
    <w:rsid w:val="00B32821"/>
    <w:rsid w:val="00B4038B"/>
    <w:rsid w:val="00B60BCE"/>
    <w:rsid w:val="00B646B4"/>
    <w:rsid w:val="00B86C4D"/>
    <w:rsid w:val="00BB270B"/>
    <w:rsid w:val="00BC528F"/>
    <w:rsid w:val="00BD6E76"/>
    <w:rsid w:val="00BE510A"/>
    <w:rsid w:val="00BF24AB"/>
    <w:rsid w:val="00C04DB2"/>
    <w:rsid w:val="00C416DF"/>
    <w:rsid w:val="00C714F3"/>
    <w:rsid w:val="00C73186"/>
    <w:rsid w:val="00C9306C"/>
    <w:rsid w:val="00CA0138"/>
    <w:rsid w:val="00CB438D"/>
    <w:rsid w:val="00CD180D"/>
    <w:rsid w:val="00CD69B0"/>
    <w:rsid w:val="00CE74FE"/>
    <w:rsid w:val="00CF03FA"/>
    <w:rsid w:val="00D27205"/>
    <w:rsid w:val="00D355E8"/>
    <w:rsid w:val="00D369B2"/>
    <w:rsid w:val="00D539F1"/>
    <w:rsid w:val="00D65F89"/>
    <w:rsid w:val="00D71815"/>
    <w:rsid w:val="00DA5F4A"/>
    <w:rsid w:val="00E02955"/>
    <w:rsid w:val="00E4006E"/>
    <w:rsid w:val="00E446F3"/>
    <w:rsid w:val="00E4706A"/>
    <w:rsid w:val="00E5737B"/>
    <w:rsid w:val="00E575AB"/>
    <w:rsid w:val="00E601E8"/>
    <w:rsid w:val="00E807EE"/>
    <w:rsid w:val="00E8139C"/>
    <w:rsid w:val="00E914D7"/>
    <w:rsid w:val="00EE793F"/>
    <w:rsid w:val="00F05E86"/>
    <w:rsid w:val="00F14AF2"/>
    <w:rsid w:val="00F16942"/>
    <w:rsid w:val="00F26BDA"/>
    <w:rsid w:val="00F2751B"/>
    <w:rsid w:val="00F5252F"/>
    <w:rsid w:val="00F61ECB"/>
    <w:rsid w:val="00F700D9"/>
    <w:rsid w:val="00F77559"/>
    <w:rsid w:val="00FE1023"/>
    <w:rsid w:val="00FF2EA2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C10AF9"/>
  <w15:docId w15:val="{502BB373-9A3C-40D2-AB1D-0732A77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C9306C"/>
    <w:pPr>
      <w:ind w:left="720"/>
      <w:contextualSpacing/>
    </w:pPr>
  </w:style>
  <w:style w:type="character" w:customStyle="1" w:styleId="normal-h">
    <w:name w:val="normal-h"/>
    <w:basedOn w:val="Numatytasispastraiposriftas"/>
    <w:rsid w:val="00C9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vydas.kazlauskas@eimin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5C6D-30E2-4D5C-99B1-B7FCE1F0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0</TotalTime>
  <Pages>1</Pages>
  <Words>129</Words>
  <Characters>984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Jonas Skarulskis</cp:lastModifiedBy>
  <cp:revision>2</cp:revision>
  <cp:lastPrinted>2019-01-04T06:26:00Z</cp:lastPrinted>
  <dcterms:created xsi:type="dcterms:W3CDTF">2019-04-19T10:00:00Z</dcterms:created>
  <dcterms:modified xsi:type="dcterms:W3CDTF">2019-04-19T10:00:00Z</dcterms:modified>
</cp:coreProperties>
</file>