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7C4C" w:rsidRPr="00166A39" w:rsidRDefault="00A07C4C" w:rsidP="00EC41E2">
      <w:pPr>
        <w:pStyle w:val="Preformatted"/>
        <w:spacing w:line="276" w:lineRule="auto"/>
        <w:jc w:val="center"/>
        <w:rPr>
          <w:rFonts w:ascii="Times New Roman" w:hAnsi="Times New Roman"/>
          <w:b/>
          <w:caps/>
          <w:sz w:val="24"/>
          <w:szCs w:val="24"/>
        </w:rPr>
      </w:pPr>
      <w:r w:rsidRPr="00166A39">
        <w:rPr>
          <w:rFonts w:ascii="Times New Roman" w:hAnsi="Times New Roman"/>
          <w:b/>
          <w:caps/>
          <w:sz w:val="24"/>
          <w:szCs w:val="24"/>
        </w:rPr>
        <w:t xml:space="preserve">LIETUVOS RESPUBLIKOS </w:t>
      </w:r>
      <w:r w:rsidR="00F03F29" w:rsidRPr="00166A39">
        <w:rPr>
          <w:rFonts w:ascii="Times New Roman" w:hAnsi="Times New Roman"/>
          <w:b/>
          <w:caps/>
          <w:sz w:val="24"/>
          <w:szCs w:val="24"/>
        </w:rPr>
        <w:t>VYRIAUSYBĖS</w:t>
      </w:r>
      <w:r w:rsidRPr="00166A39">
        <w:rPr>
          <w:rFonts w:ascii="Times New Roman" w:hAnsi="Times New Roman"/>
          <w:b/>
          <w:caps/>
          <w:sz w:val="24"/>
          <w:szCs w:val="24"/>
        </w:rPr>
        <w:t xml:space="preserve"> KANCELIARIJ</w:t>
      </w:r>
      <w:r w:rsidR="00114CF3" w:rsidRPr="00166A39">
        <w:rPr>
          <w:rFonts w:ascii="Times New Roman" w:hAnsi="Times New Roman"/>
          <w:b/>
          <w:caps/>
          <w:sz w:val="24"/>
          <w:szCs w:val="24"/>
        </w:rPr>
        <w:t>A</w:t>
      </w:r>
      <w:r w:rsidR="006D710D" w:rsidRPr="00166A39">
        <w:rPr>
          <w:rFonts w:ascii="Times New Roman" w:hAnsi="Times New Roman"/>
          <w:b/>
          <w:caps/>
          <w:sz w:val="24"/>
          <w:szCs w:val="24"/>
        </w:rPr>
        <w:t xml:space="preserve"> </w:t>
      </w:r>
    </w:p>
    <w:p w:rsidR="00B81CEE" w:rsidRPr="00166A39" w:rsidRDefault="006D06A6" w:rsidP="00EC41E2">
      <w:pPr>
        <w:pStyle w:val="Preformatted"/>
        <w:spacing w:line="276" w:lineRule="auto"/>
        <w:jc w:val="center"/>
        <w:rPr>
          <w:rFonts w:ascii="Times New Roman" w:hAnsi="Times New Roman"/>
          <w:b/>
          <w:caps/>
          <w:sz w:val="24"/>
          <w:szCs w:val="24"/>
        </w:rPr>
      </w:pPr>
      <w:r w:rsidRPr="00166A39">
        <w:rPr>
          <w:rFonts w:ascii="Times New Roman" w:hAnsi="Times New Roman"/>
          <w:b/>
          <w:caps/>
          <w:sz w:val="24"/>
          <w:szCs w:val="24"/>
        </w:rPr>
        <w:t xml:space="preserve">TEISĖS GRUPĖ </w:t>
      </w:r>
      <w:r w:rsidR="006D710D" w:rsidRPr="00166A39">
        <w:rPr>
          <w:rFonts w:ascii="Times New Roman" w:hAnsi="Times New Roman"/>
          <w:b/>
          <w:caps/>
          <w:sz w:val="24"/>
          <w:szCs w:val="24"/>
        </w:rPr>
        <w:t xml:space="preserve"> </w:t>
      </w:r>
    </w:p>
    <w:p w:rsidR="00755EE8" w:rsidRPr="00166A39" w:rsidRDefault="00755EE8" w:rsidP="00EC41E2">
      <w:pPr>
        <w:pStyle w:val="Preformatted"/>
        <w:spacing w:line="276" w:lineRule="auto"/>
        <w:jc w:val="center"/>
        <w:rPr>
          <w:rFonts w:ascii="Times New Roman" w:hAnsi="Times New Roman"/>
          <w:b/>
          <w:caps/>
          <w:sz w:val="24"/>
          <w:szCs w:val="24"/>
        </w:rPr>
      </w:pPr>
    </w:p>
    <w:p w:rsidR="005032D6" w:rsidRPr="00552A8B" w:rsidRDefault="00554902" w:rsidP="00EC41E2">
      <w:pPr>
        <w:pStyle w:val="Antraste"/>
        <w:spacing w:line="276" w:lineRule="auto"/>
      </w:pPr>
      <w:r w:rsidRPr="00552A8B">
        <w:t>IŠVADA</w:t>
      </w:r>
    </w:p>
    <w:p w:rsidR="00160885" w:rsidRPr="00552A8B" w:rsidRDefault="00E56A1A" w:rsidP="00EC41E2">
      <w:pPr>
        <w:spacing w:line="276" w:lineRule="auto"/>
        <w:jc w:val="center"/>
        <w:rPr>
          <w:sz w:val="24"/>
          <w:szCs w:val="24"/>
          <w:lang w:val="en-US" w:eastAsia="lt-LT"/>
        </w:rPr>
      </w:pPr>
      <w:r w:rsidRPr="00552A8B">
        <w:rPr>
          <w:b/>
          <w:caps/>
          <w:sz w:val="24"/>
          <w:szCs w:val="24"/>
        </w:rPr>
        <w:t>dėl</w:t>
      </w:r>
      <w:r w:rsidR="00552A8B" w:rsidRPr="00552A8B">
        <w:rPr>
          <w:b/>
          <w:bCs/>
          <w:caps/>
          <w:color w:val="000000"/>
          <w:sz w:val="24"/>
          <w:szCs w:val="24"/>
        </w:rPr>
        <w:t xml:space="preserve"> LIETUVOS RESPUBLIKOS ADMINISTRACINIŲ NUSIŽENGIMŲ KODEKSO 492 IR 590 STRAIPSNIŲ PAKEITIMO ĮSTATYMO PROJEKTO NR. XIIIP-4037</w:t>
      </w:r>
    </w:p>
    <w:p w:rsidR="006312A1" w:rsidRPr="00552A8B" w:rsidRDefault="006312A1" w:rsidP="00EC41E2">
      <w:pPr>
        <w:spacing w:line="276" w:lineRule="auto"/>
        <w:jc w:val="center"/>
        <w:rPr>
          <w:b/>
          <w:caps/>
          <w:sz w:val="24"/>
          <w:szCs w:val="24"/>
        </w:rPr>
      </w:pPr>
      <w:r w:rsidRPr="00552A8B">
        <w:rPr>
          <w:b/>
          <w:caps/>
          <w:sz w:val="24"/>
          <w:szCs w:val="24"/>
        </w:rPr>
        <w:t>(</w:t>
      </w:r>
      <w:r w:rsidR="00554902" w:rsidRPr="00552A8B">
        <w:rPr>
          <w:b/>
          <w:sz w:val="24"/>
          <w:szCs w:val="24"/>
        </w:rPr>
        <w:t xml:space="preserve">toliau </w:t>
      </w:r>
      <w:r w:rsidRPr="00552A8B">
        <w:rPr>
          <w:b/>
          <w:caps/>
          <w:sz w:val="24"/>
          <w:szCs w:val="24"/>
        </w:rPr>
        <w:t xml:space="preserve">– </w:t>
      </w:r>
      <w:r w:rsidR="00554902" w:rsidRPr="00552A8B">
        <w:rPr>
          <w:b/>
          <w:sz w:val="24"/>
          <w:szCs w:val="24"/>
        </w:rPr>
        <w:t>Projektas</w:t>
      </w:r>
      <w:r w:rsidRPr="00552A8B">
        <w:rPr>
          <w:b/>
          <w:caps/>
          <w:sz w:val="24"/>
          <w:szCs w:val="24"/>
        </w:rPr>
        <w:t>)</w:t>
      </w:r>
    </w:p>
    <w:p w:rsidR="006312A1" w:rsidRPr="00552A8B" w:rsidRDefault="006312A1" w:rsidP="00EC41E2">
      <w:pPr>
        <w:spacing w:line="276" w:lineRule="auto"/>
        <w:jc w:val="center"/>
        <w:rPr>
          <w:b/>
          <w:sz w:val="24"/>
          <w:szCs w:val="24"/>
        </w:rPr>
      </w:pPr>
      <w:r w:rsidRPr="00552A8B">
        <w:rPr>
          <w:b/>
          <w:sz w:val="24"/>
          <w:szCs w:val="24"/>
        </w:rPr>
        <w:t>(TAP</w:t>
      </w:r>
      <w:r w:rsidR="00BE4BC5" w:rsidRPr="00552A8B">
        <w:rPr>
          <w:b/>
          <w:sz w:val="24"/>
          <w:szCs w:val="24"/>
        </w:rPr>
        <w:t xml:space="preserve"> Nr. </w:t>
      </w:r>
      <w:r w:rsidR="00552A8B">
        <w:rPr>
          <w:b/>
          <w:sz w:val="24"/>
          <w:szCs w:val="24"/>
        </w:rPr>
        <w:t>20</w:t>
      </w:r>
      <w:r w:rsidRPr="00552A8B">
        <w:rPr>
          <w:b/>
          <w:sz w:val="24"/>
          <w:szCs w:val="24"/>
        </w:rPr>
        <w:t>-</w:t>
      </w:r>
      <w:r w:rsidR="00552A8B">
        <w:rPr>
          <w:b/>
          <w:sz w:val="24"/>
          <w:szCs w:val="24"/>
        </w:rPr>
        <w:t>870</w:t>
      </w:r>
      <w:r w:rsidRPr="00552A8B">
        <w:rPr>
          <w:b/>
          <w:sz w:val="24"/>
          <w:szCs w:val="24"/>
        </w:rPr>
        <w:t>; TAIS Nr.</w:t>
      </w:r>
      <w:r w:rsidRPr="00552A8B">
        <w:rPr>
          <w:b/>
          <w:color w:val="001AA0"/>
          <w:sz w:val="24"/>
          <w:szCs w:val="24"/>
        </w:rPr>
        <w:t xml:space="preserve"> </w:t>
      </w:r>
      <w:r w:rsidR="00854D46" w:rsidRPr="00854D46">
        <w:rPr>
          <w:b/>
          <w:sz w:val="24"/>
          <w:szCs w:val="24"/>
          <w:lang w:val="en-GB"/>
        </w:rPr>
        <w:t>20</w:t>
      </w:r>
      <w:r w:rsidRPr="00854D46">
        <w:rPr>
          <w:b/>
          <w:sz w:val="24"/>
          <w:szCs w:val="24"/>
        </w:rPr>
        <w:t>-</w:t>
      </w:r>
      <w:r w:rsidR="00401E04" w:rsidRPr="00552A8B">
        <w:rPr>
          <w:b/>
          <w:sz w:val="24"/>
          <w:szCs w:val="24"/>
        </w:rPr>
        <w:t>1</w:t>
      </w:r>
      <w:r w:rsidR="00854D46">
        <w:rPr>
          <w:b/>
          <w:sz w:val="24"/>
          <w:szCs w:val="24"/>
        </w:rPr>
        <w:t>101</w:t>
      </w:r>
      <w:r w:rsidR="00563C4D" w:rsidRPr="00552A8B">
        <w:rPr>
          <w:b/>
          <w:sz w:val="24"/>
          <w:szCs w:val="24"/>
        </w:rPr>
        <w:t>(2)</w:t>
      </w:r>
      <w:r w:rsidRPr="00552A8B">
        <w:rPr>
          <w:rStyle w:val="dnr"/>
          <w:b/>
          <w:sz w:val="24"/>
          <w:szCs w:val="24"/>
        </w:rPr>
        <w:t>)</w:t>
      </w:r>
    </w:p>
    <w:p w:rsidR="00C92B65" w:rsidRPr="00166A39" w:rsidRDefault="00C92B65" w:rsidP="00EC41E2">
      <w:pPr>
        <w:pStyle w:val="Antraste"/>
        <w:spacing w:line="276" w:lineRule="auto"/>
        <w:rPr>
          <w:bCs/>
        </w:rPr>
      </w:pPr>
    </w:p>
    <w:tbl>
      <w:tblPr>
        <w:tblStyle w:val="Lentelstinklelis"/>
        <w:tblW w:w="0" w:type="auto"/>
        <w:tblInd w:w="2518" w:type="dxa"/>
        <w:tblLook w:val="04A0" w:firstRow="1" w:lastRow="0" w:firstColumn="1" w:lastColumn="0" w:noHBand="0" w:noVBand="1"/>
      </w:tblPr>
      <w:tblGrid>
        <w:gridCol w:w="4820"/>
      </w:tblGrid>
      <w:tr w:rsidR="00A15F3A" w:rsidRPr="00166A39" w:rsidTr="00A15F3A">
        <w:tc>
          <w:tcPr>
            <w:tcW w:w="4820" w:type="dxa"/>
            <w:tcBorders>
              <w:top w:val="nil"/>
              <w:left w:val="nil"/>
              <w:bottom w:val="nil"/>
              <w:right w:val="nil"/>
            </w:tcBorders>
          </w:tcPr>
          <w:p w:rsidR="00A15F3A" w:rsidRPr="00166A39" w:rsidRDefault="002431C8" w:rsidP="00EC41E2">
            <w:pPr>
              <w:pStyle w:val="Preformatted"/>
              <w:spacing w:before="60" w:after="60" w:line="276" w:lineRule="auto"/>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166A39">
              <w:rPr>
                <w:rFonts w:ascii="Times New Roman" w:hAnsi="Times New Roman"/>
                <w:sz w:val="24"/>
                <w:szCs w:val="24"/>
              </w:rPr>
              <w:t>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166A39">
              <w:rPr>
                <w:rFonts w:ascii="Times New Roman" w:hAnsi="Times New Roman"/>
                <w:sz w:val="24"/>
                <w:szCs w:val="24"/>
              </w:rPr>
              <w:t xml:space="preserve">  </w:t>
            </w:r>
          </w:p>
        </w:tc>
      </w:tr>
    </w:tbl>
    <w:p w:rsidR="00016F71" w:rsidRPr="00166A39" w:rsidRDefault="00016F71" w:rsidP="00EC41E2">
      <w:pPr>
        <w:pStyle w:val="Preformatted"/>
        <w:spacing w:before="120" w:line="276" w:lineRule="auto"/>
        <w:jc w:val="center"/>
        <w:rPr>
          <w:rFonts w:ascii="Times New Roman" w:hAnsi="Times New Roman"/>
          <w:sz w:val="24"/>
          <w:szCs w:val="24"/>
        </w:rPr>
      </w:pPr>
      <w:r w:rsidRPr="00166A39">
        <w:rPr>
          <w:rFonts w:ascii="Times New Roman" w:hAnsi="Times New Roman"/>
          <w:sz w:val="24"/>
          <w:szCs w:val="24"/>
        </w:rPr>
        <w:t>Vilnius</w:t>
      </w:r>
    </w:p>
    <w:p w:rsidR="00B1606E" w:rsidRPr="00166A39" w:rsidRDefault="00B1606E" w:rsidP="00EC41E2">
      <w:pPr>
        <w:pStyle w:val="Preformatted"/>
        <w:spacing w:before="120" w:line="276" w:lineRule="auto"/>
        <w:jc w:val="center"/>
        <w:rPr>
          <w:rFonts w:ascii="Times New Roman" w:hAnsi="Times New Roman"/>
          <w:sz w:val="24"/>
          <w:szCs w:val="24"/>
        </w:rPr>
      </w:pPr>
    </w:p>
    <w:p w:rsidR="00401E04" w:rsidRDefault="00160885" w:rsidP="00EC41E2">
      <w:pPr>
        <w:spacing w:line="276" w:lineRule="auto"/>
        <w:ind w:firstLine="900"/>
        <w:jc w:val="both"/>
        <w:rPr>
          <w:sz w:val="24"/>
          <w:szCs w:val="24"/>
        </w:rPr>
      </w:pPr>
      <w:r w:rsidRPr="00563C4D">
        <w:rPr>
          <w:sz w:val="24"/>
          <w:szCs w:val="24"/>
        </w:rPr>
        <w:t xml:space="preserve">Įvertinę Projekto atitiktį Lietuvos Respublikos įstatymams, Vyriausybės nutarimams bei teisės technikos reikalavimams, </w:t>
      </w:r>
      <w:r w:rsidR="00401E04">
        <w:rPr>
          <w:sz w:val="24"/>
          <w:szCs w:val="24"/>
        </w:rPr>
        <w:t xml:space="preserve">teikiame šias </w:t>
      </w:r>
      <w:r w:rsidRPr="00563C4D">
        <w:rPr>
          <w:sz w:val="24"/>
          <w:szCs w:val="24"/>
        </w:rPr>
        <w:t>pastab</w:t>
      </w:r>
      <w:r w:rsidR="00401E04">
        <w:rPr>
          <w:sz w:val="24"/>
          <w:szCs w:val="24"/>
        </w:rPr>
        <w:t>as</w:t>
      </w:r>
      <w:r w:rsidRPr="00563C4D">
        <w:rPr>
          <w:sz w:val="24"/>
          <w:szCs w:val="24"/>
        </w:rPr>
        <w:t xml:space="preserve"> ir pasiūlym</w:t>
      </w:r>
      <w:r w:rsidR="00401E04">
        <w:rPr>
          <w:sz w:val="24"/>
          <w:szCs w:val="24"/>
        </w:rPr>
        <w:t xml:space="preserve">us: </w:t>
      </w:r>
    </w:p>
    <w:p w:rsidR="00DD6E51" w:rsidRPr="00EA03F4" w:rsidRDefault="00854D46" w:rsidP="00EC41E2">
      <w:pPr>
        <w:pStyle w:val="Sraopastraipa"/>
        <w:numPr>
          <w:ilvl w:val="0"/>
          <w:numId w:val="44"/>
        </w:numPr>
        <w:spacing w:line="276" w:lineRule="auto"/>
        <w:ind w:left="0" w:firstLine="900"/>
        <w:jc w:val="both"/>
        <w:rPr>
          <w:sz w:val="24"/>
          <w:szCs w:val="24"/>
        </w:rPr>
      </w:pPr>
      <w:r w:rsidRPr="00C1422A">
        <w:rPr>
          <w:sz w:val="24"/>
          <w:szCs w:val="24"/>
        </w:rPr>
        <w:t xml:space="preserve">Sistemiškai vertindami Projektą, atkreipiame dėmesį į tai, kad Vyriausybės teikiamos išvados tikslas yra </w:t>
      </w:r>
      <w:r w:rsidR="003716C6" w:rsidRPr="00C1422A">
        <w:rPr>
          <w:sz w:val="24"/>
          <w:szCs w:val="24"/>
        </w:rPr>
        <w:t xml:space="preserve">pateikti Vyriausybės poziciją dėl Lietuvos Respublikos Seime svarstomo teisės akto projekto. </w:t>
      </w:r>
      <w:r w:rsidR="00E01308">
        <w:rPr>
          <w:sz w:val="24"/>
          <w:szCs w:val="24"/>
        </w:rPr>
        <w:t>Pažymėtina</w:t>
      </w:r>
      <w:r w:rsidR="003716C6" w:rsidRPr="00C1422A">
        <w:rPr>
          <w:sz w:val="24"/>
          <w:szCs w:val="24"/>
        </w:rPr>
        <w:t xml:space="preserve">, kad susiformavusioje Vyriausybės teisėkūroje teikiant išvadas Seimui teikiamos tokios pozicijos: pritarti įstatymo projektui; nepritarti įstatymo projektui; iš esmės pritarti įstatymo projektui, tačiau siūlyti jo nesvarstyti; iš esmės pritarti projektui ir pateikti siūlymus ir pastabas teisiniam reguliavimui tobulinti. Projektas neatitinka nei vienos iš pirmiau paminėtų pozicijų, kadangi Projektu siūloma nepritarti įstatymo projektui, tačiau tuo pačiu siūloma jį tobulinti. </w:t>
      </w:r>
      <w:r w:rsidR="00C1422A" w:rsidRPr="00C1422A">
        <w:rPr>
          <w:sz w:val="24"/>
          <w:szCs w:val="24"/>
        </w:rPr>
        <w:t xml:space="preserve">Atsižvelgiant į tai, kad Vyriausybė </w:t>
      </w:r>
      <w:r w:rsidR="00C1422A" w:rsidRPr="00C1422A">
        <w:rPr>
          <w:color w:val="000000"/>
          <w:sz w:val="24"/>
          <w:szCs w:val="24"/>
        </w:rPr>
        <w:t>2019 m. rugpjūčio 7 d. nutarimu Nr. 833</w:t>
      </w:r>
      <w:r w:rsidR="003716C6" w:rsidRPr="00C1422A">
        <w:rPr>
          <w:sz w:val="24"/>
          <w:szCs w:val="24"/>
        </w:rPr>
        <w:t xml:space="preserve">  </w:t>
      </w:r>
      <w:r w:rsidR="00C1422A" w:rsidRPr="00C1422A">
        <w:rPr>
          <w:sz w:val="24"/>
          <w:szCs w:val="24"/>
        </w:rPr>
        <w:t>„</w:t>
      </w:r>
      <w:r w:rsidR="00C1422A" w:rsidRPr="00C1422A">
        <w:rPr>
          <w:color w:val="000000"/>
          <w:sz w:val="24"/>
          <w:szCs w:val="24"/>
        </w:rPr>
        <w:t>Lietuvos Respublikos tabako, tabako gaminių ir su jais susijusių gaminių kontrolės įstatymo</w:t>
      </w:r>
      <w:r w:rsidR="00511485">
        <w:rPr>
          <w:color w:val="000000"/>
          <w:sz w:val="24"/>
          <w:szCs w:val="24"/>
        </w:rPr>
        <w:t xml:space="preserve"> </w:t>
      </w:r>
      <w:r w:rsidR="00C1422A" w:rsidRPr="00C1422A">
        <w:rPr>
          <w:color w:val="000000"/>
          <w:sz w:val="24"/>
          <w:szCs w:val="24"/>
        </w:rPr>
        <w:t>Nr.</w:t>
      </w:r>
      <w:r w:rsidR="006C301D">
        <w:rPr>
          <w:color w:val="000000"/>
          <w:sz w:val="24"/>
          <w:szCs w:val="24"/>
        </w:rPr>
        <w:t> </w:t>
      </w:r>
      <w:r w:rsidR="00C1422A" w:rsidRPr="00C1422A">
        <w:rPr>
          <w:color w:val="000000"/>
          <w:sz w:val="24"/>
          <w:szCs w:val="24"/>
        </w:rPr>
        <w:t>I-1143 19</w:t>
      </w:r>
      <w:r w:rsidR="00511485">
        <w:rPr>
          <w:color w:val="000000"/>
          <w:sz w:val="24"/>
          <w:szCs w:val="24"/>
        </w:rPr>
        <w:t> </w:t>
      </w:r>
      <w:r w:rsidR="00C1422A" w:rsidRPr="00C1422A">
        <w:rPr>
          <w:color w:val="000000"/>
          <w:sz w:val="24"/>
          <w:szCs w:val="24"/>
        </w:rPr>
        <w:t>straipsnio pakeitimo įstatymo projektui Nr. XIIIP-815(3)</w:t>
      </w:r>
      <w:r w:rsidR="00C1422A" w:rsidRPr="00C1422A">
        <w:rPr>
          <w:sz w:val="24"/>
          <w:szCs w:val="24"/>
        </w:rPr>
        <w:t xml:space="preserve">“, nepritarė </w:t>
      </w:r>
      <w:r w:rsidR="00C1422A" w:rsidRPr="00C1422A">
        <w:rPr>
          <w:color w:val="000000"/>
          <w:sz w:val="24"/>
          <w:szCs w:val="24"/>
        </w:rPr>
        <w:t xml:space="preserve">draudimui rūkyti daugiabučių namų balkonuose ir terasose, jeigu bent vienas namo gyventojas prieštarauja rūkymui, su kuriuo yra susijęs Lietuvos Respublikos administracinių nusižengimų kodekso 492 ir </w:t>
      </w:r>
      <w:r w:rsidR="00C1422A" w:rsidRPr="00DD6E51">
        <w:rPr>
          <w:color w:val="000000"/>
          <w:sz w:val="24"/>
          <w:szCs w:val="24"/>
        </w:rPr>
        <w:t>590 straipsnių pakeitimo įstatymo projektas Nr. XIIIP-4037</w:t>
      </w:r>
      <w:r w:rsidR="00E01308">
        <w:rPr>
          <w:color w:val="000000"/>
          <w:sz w:val="24"/>
          <w:szCs w:val="24"/>
        </w:rPr>
        <w:t xml:space="preserve"> ir</w:t>
      </w:r>
      <w:r w:rsidR="00C1422A" w:rsidRPr="00DD6E51">
        <w:rPr>
          <w:color w:val="000000"/>
          <w:sz w:val="24"/>
          <w:szCs w:val="24"/>
        </w:rPr>
        <w:t xml:space="preserve"> dėl kurio teikiama Vyriausybės išvada</w:t>
      </w:r>
      <w:r w:rsidR="00EC41E2">
        <w:rPr>
          <w:color w:val="000000"/>
          <w:sz w:val="24"/>
          <w:szCs w:val="24"/>
        </w:rPr>
        <w:t>, m</w:t>
      </w:r>
      <w:r w:rsidR="00C1422A" w:rsidRPr="00DD6E51">
        <w:rPr>
          <w:color w:val="000000"/>
          <w:sz w:val="24"/>
          <w:szCs w:val="24"/>
        </w:rPr>
        <w:t>ūsų vertinimu turėtų būti laikomasi nuoseklios Vyriausybės pozicijos nepritarti siūlomam teisiniam reguliavimui</w:t>
      </w:r>
      <w:r w:rsidR="00E01308">
        <w:rPr>
          <w:color w:val="000000"/>
          <w:sz w:val="24"/>
          <w:szCs w:val="24"/>
        </w:rPr>
        <w:t>, o</w:t>
      </w:r>
      <w:r w:rsidR="00511485">
        <w:rPr>
          <w:color w:val="000000"/>
          <w:sz w:val="24"/>
          <w:szCs w:val="24"/>
        </w:rPr>
        <w:t> </w:t>
      </w:r>
      <w:r w:rsidR="00EC41E2">
        <w:rPr>
          <w:color w:val="000000"/>
          <w:sz w:val="24"/>
          <w:szCs w:val="24"/>
        </w:rPr>
        <w:t xml:space="preserve">teikiamoje </w:t>
      </w:r>
      <w:r w:rsidR="00C1422A" w:rsidRPr="00DD6E51">
        <w:rPr>
          <w:color w:val="000000"/>
          <w:sz w:val="24"/>
          <w:szCs w:val="24"/>
        </w:rPr>
        <w:t xml:space="preserve">išvadoje </w:t>
      </w:r>
      <w:r w:rsidR="00EA03F4">
        <w:rPr>
          <w:color w:val="000000"/>
          <w:sz w:val="24"/>
          <w:szCs w:val="24"/>
        </w:rPr>
        <w:t>iš</w:t>
      </w:r>
      <w:r w:rsidR="00C1422A" w:rsidRPr="00DD6E51">
        <w:rPr>
          <w:color w:val="000000"/>
          <w:sz w:val="24"/>
          <w:szCs w:val="24"/>
        </w:rPr>
        <w:t xml:space="preserve">dėstyti </w:t>
      </w:r>
      <w:r w:rsidR="00EA03F4">
        <w:rPr>
          <w:color w:val="000000"/>
          <w:sz w:val="24"/>
          <w:szCs w:val="24"/>
        </w:rPr>
        <w:t xml:space="preserve">aiškūs ir konkretūs </w:t>
      </w:r>
      <w:r w:rsidR="00C1422A" w:rsidRPr="00DD6E51">
        <w:rPr>
          <w:color w:val="000000"/>
          <w:sz w:val="24"/>
          <w:szCs w:val="24"/>
        </w:rPr>
        <w:t>nepritarimo argument</w:t>
      </w:r>
      <w:r w:rsidR="00EA03F4">
        <w:rPr>
          <w:color w:val="000000"/>
          <w:sz w:val="24"/>
          <w:szCs w:val="24"/>
        </w:rPr>
        <w:t>ai</w:t>
      </w:r>
      <w:r w:rsidR="00C1422A" w:rsidRPr="00DD6E51">
        <w:rPr>
          <w:color w:val="000000"/>
          <w:sz w:val="24"/>
          <w:szCs w:val="24"/>
        </w:rPr>
        <w:t xml:space="preserve">. </w:t>
      </w:r>
    </w:p>
    <w:p w:rsidR="00DD6E51" w:rsidRPr="00E01308" w:rsidRDefault="00C1422A" w:rsidP="00EC41E2">
      <w:pPr>
        <w:pStyle w:val="Sraopastraipa"/>
        <w:numPr>
          <w:ilvl w:val="0"/>
          <w:numId w:val="44"/>
        </w:numPr>
        <w:spacing w:line="276" w:lineRule="auto"/>
        <w:ind w:left="0" w:firstLine="900"/>
        <w:jc w:val="both"/>
        <w:rPr>
          <w:sz w:val="24"/>
          <w:szCs w:val="24"/>
        </w:rPr>
      </w:pPr>
      <w:r w:rsidRPr="00DD6E51">
        <w:rPr>
          <w:sz w:val="24"/>
          <w:szCs w:val="24"/>
        </w:rPr>
        <w:t>Atkreipiame dėmesį į tai, kad Projekt</w:t>
      </w:r>
      <w:r w:rsidR="00DD6E51">
        <w:rPr>
          <w:sz w:val="24"/>
          <w:szCs w:val="24"/>
        </w:rPr>
        <w:t>e</w:t>
      </w:r>
      <w:r w:rsidR="00DD6E51" w:rsidRPr="00DD6E51">
        <w:rPr>
          <w:sz w:val="24"/>
          <w:szCs w:val="24"/>
        </w:rPr>
        <w:t xml:space="preserve"> nurodytos pastabos </w:t>
      </w:r>
      <w:r w:rsidR="00EA03F4">
        <w:rPr>
          <w:sz w:val="24"/>
          <w:szCs w:val="24"/>
        </w:rPr>
        <w:t xml:space="preserve">iš esmės </w:t>
      </w:r>
      <w:r w:rsidR="00DD6E51" w:rsidRPr="00DD6E51">
        <w:rPr>
          <w:sz w:val="24"/>
          <w:szCs w:val="24"/>
        </w:rPr>
        <w:t>yra techninio pobūdžio, nepagrindžiančios</w:t>
      </w:r>
      <w:r w:rsidR="00DD6E51">
        <w:rPr>
          <w:sz w:val="24"/>
          <w:szCs w:val="24"/>
        </w:rPr>
        <w:t xml:space="preserve"> ir neatskleidžiančios</w:t>
      </w:r>
      <w:r w:rsidR="00DD6E51" w:rsidRPr="00DD6E51">
        <w:rPr>
          <w:sz w:val="24"/>
          <w:szCs w:val="24"/>
        </w:rPr>
        <w:t xml:space="preserve"> Vyriausybės teikiamos pozicijos</w:t>
      </w:r>
      <w:r w:rsidR="00DD6E51">
        <w:rPr>
          <w:sz w:val="24"/>
          <w:szCs w:val="24"/>
        </w:rPr>
        <w:t xml:space="preserve"> </w:t>
      </w:r>
      <w:r w:rsidR="00EA03F4" w:rsidRPr="00EA03F4">
        <w:rPr>
          <w:bCs/>
          <w:sz w:val="24"/>
          <w:szCs w:val="24"/>
        </w:rPr>
        <w:t>–</w:t>
      </w:r>
      <w:r w:rsidR="00EA03F4">
        <w:rPr>
          <w:b/>
          <w:sz w:val="24"/>
          <w:szCs w:val="24"/>
        </w:rPr>
        <w:t xml:space="preserve"> </w:t>
      </w:r>
      <w:r w:rsidR="00DD6E51">
        <w:rPr>
          <w:sz w:val="24"/>
          <w:szCs w:val="24"/>
        </w:rPr>
        <w:t xml:space="preserve">nepritarti įstatymo projektui. </w:t>
      </w:r>
      <w:r w:rsidR="00EA03F4">
        <w:rPr>
          <w:sz w:val="24"/>
          <w:szCs w:val="24"/>
        </w:rPr>
        <w:t>Į</w:t>
      </w:r>
      <w:r w:rsidR="00DD6E51">
        <w:rPr>
          <w:sz w:val="24"/>
          <w:szCs w:val="24"/>
        </w:rPr>
        <w:t xml:space="preserve"> Projekte nurodomus teisinio reguliavimo trūkumus pastab</w:t>
      </w:r>
      <w:r w:rsidR="00EA03F4">
        <w:rPr>
          <w:sz w:val="24"/>
          <w:szCs w:val="24"/>
        </w:rPr>
        <w:t xml:space="preserve">as pateikė </w:t>
      </w:r>
      <w:r w:rsidR="00DD6E51" w:rsidRPr="00DD6E51">
        <w:rPr>
          <w:sz w:val="24"/>
          <w:szCs w:val="24"/>
        </w:rPr>
        <w:t>Lietuvos Respublikos Seimo kanceliarijos Teisės departament</w:t>
      </w:r>
      <w:r w:rsidR="00EA03F4">
        <w:rPr>
          <w:sz w:val="24"/>
          <w:szCs w:val="24"/>
        </w:rPr>
        <w:t>as</w:t>
      </w:r>
      <w:r w:rsidR="00DD6E51" w:rsidRPr="00DD6E51">
        <w:rPr>
          <w:sz w:val="24"/>
          <w:szCs w:val="24"/>
        </w:rPr>
        <w:t xml:space="preserve"> 2019 m. spalio 24 d. išvadoje Nr.</w:t>
      </w:r>
      <w:r w:rsidR="00EA03F4">
        <w:rPr>
          <w:sz w:val="24"/>
          <w:szCs w:val="24"/>
        </w:rPr>
        <w:t> </w:t>
      </w:r>
      <w:r w:rsidR="00DD6E51" w:rsidRPr="00DD6E51">
        <w:rPr>
          <w:color w:val="000000"/>
          <w:sz w:val="24"/>
          <w:szCs w:val="24"/>
          <w:lang w:eastAsia="lt-LT"/>
        </w:rPr>
        <w:t xml:space="preserve">XIIIP-4037 „Dėl </w:t>
      </w:r>
      <w:r w:rsidR="00DD6E51" w:rsidRPr="00DD6E51">
        <w:rPr>
          <w:color w:val="000000"/>
          <w:sz w:val="24"/>
          <w:szCs w:val="24"/>
        </w:rPr>
        <w:t>Lietuvos Respublikos administracinių nusižengimų kodekso 492 ir 590 straipsnių pakeitimo įstatymo projekto Nr. XIIIP-4037</w:t>
      </w:r>
      <w:r w:rsidR="00DD6E51" w:rsidRPr="00DD6E51">
        <w:rPr>
          <w:color w:val="000000"/>
          <w:sz w:val="24"/>
          <w:szCs w:val="24"/>
          <w:lang w:eastAsia="lt-LT"/>
        </w:rPr>
        <w:t>“</w:t>
      </w:r>
      <w:r w:rsidR="00EC41E2">
        <w:rPr>
          <w:color w:val="000000"/>
          <w:sz w:val="24"/>
          <w:szCs w:val="24"/>
          <w:lang w:eastAsia="lt-LT"/>
        </w:rPr>
        <w:t>, todėl jų kartoti Vyriausybės išvadoje nėra tikslinga</w:t>
      </w:r>
      <w:r w:rsidR="00EA03F4">
        <w:rPr>
          <w:color w:val="000000"/>
          <w:sz w:val="24"/>
          <w:szCs w:val="24"/>
          <w:lang w:eastAsia="lt-LT"/>
        </w:rPr>
        <w:t>.</w:t>
      </w:r>
    </w:p>
    <w:p w:rsidR="00EC41E2" w:rsidRPr="00E01308" w:rsidRDefault="00E01308" w:rsidP="00F31E80">
      <w:pPr>
        <w:pStyle w:val="Sraopastraipa"/>
        <w:numPr>
          <w:ilvl w:val="0"/>
          <w:numId w:val="44"/>
        </w:numPr>
        <w:spacing w:line="276" w:lineRule="auto"/>
        <w:ind w:left="0" w:firstLine="900"/>
        <w:jc w:val="both"/>
        <w:rPr>
          <w:sz w:val="24"/>
          <w:szCs w:val="24"/>
        </w:rPr>
      </w:pPr>
      <w:r w:rsidRPr="00E01308">
        <w:rPr>
          <w:color w:val="000000"/>
          <w:sz w:val="24"/>
          <w:szCs w:val="24"/>
          <w:lang w:eastAsia="lt-LT"/>
        </w:rPr>
        <w:t xml:space="preserve">Projekto 4 pastaboje </w:t>
      </w:r>
      <w:r>
        <w:rPr>
          <w:color w:val="000000"/>
          <w:sz w:val="24"/>
          <w:szCs w:val="24"/>
          <w:lang w:eastAsia="lt-LT"/>
        </w:rPr>
        <w:t xml:space="preserve">vartojama </w:t>
      </w:r>
      <w:r w:rsidRPr="00E01308">
        <w:rPr>
          <w:color w:val="000000"/>
          <w:sz w:val="24"/>
          <w:szCs w:val="24"/>
          <w:lang w:eastAsia="lt-LT"/>
        </w:rPr>
        <w:t xml:space="preserve">formuluotė „ANK 431 straipsnio 3 dalyje“ nėra susijusi su Lietuvos Respublikos </w:t>
      </w:r>
      <w:r w:rsidRPr="00C1422A">
        <w:rPr>
          <w:color w:val="000000"/>
          <w:sz w:val="24"/>
          <w:szCs w:val="24"/>
        </w:rPr>
        <w:t>tabako, tabako gaminių ir su jais susijusių gaminių kontrolės įstatymo</w:t>
      </w:r>
      <w:r>
        <w:rPr>
          <w:color w:val="000000"/>
          <w:sz w:val="24"/>
          <w:szCs w:val="24"/>
        </w:rPr>
        <w:t xml:space="preserve"> nuostatomis. </w:t>
      </w:r>
    </w:p>
    <w:p w:rsidR="00E01308" w:rsidRPr="00E01308" w:rsidRDefault="00E01308" w:rsidP="00E01308">
      <w:pPr>
        <w:spacing w:line="276" w:lineRule="auto"/>
        <w:jc w:val="both"/>
        <w:rPr>
          <w:sz w:val="24"/>
          <w:szCs w:val="24"/>
        </w:rPr>
      </w:pPr>
    </w:p>
    <w:p w:rsidR="00BE4BC5" w:rsidRPr="00166A39" w:rsidRDefault="00BE4BC5" w:rsidP="00EC41E2">
      <w:pPr>
        <w:pStyle w:val="Preformatted"/>
        <w:spacing w:line="276" w:lineRule="auto"/>
        <w:rPr>
          <w:rFonts w:ascii="Times New Roman" w:hAnsi="Times New Roman"/>
          <w:sz w:val="24"/>
          <w:szCs w:val="24"/>
        </w:rPr>
      </w:pPr>
      <w:r w:rsidRPr="00166A39">
        <w:rPr>
          <w:rFonts w:ascii="Times New Roman" w:hAnsi="Times New Roman"/>
          <w:sz w:val="24"/>
          <w:szCs w:val="24"/>
        </w:rPr>
        <w:t>Teisės grupės patarėjas</w:t>
      </w:r>
      <w:r w:rsidRPr="00166A39">
        <w:rPr>
          <w:rFonts w:ascii="Times New Roman" w:hAnsi="Times New Roman"/>
          <w:sz w:val="24"/>
          <w:szCs w:val="24"/>
        </w:rPr>
        <w:tab/>
      </w:r>
      <w:r w:rsidRPr="00166A39">
        <w:rPr>
          <w:rFonts w:ascii="Times New Roman" w:hAnsi="Times New Roman"/>
          <w:sz w:val="24"/>
          <w:szCs w:val="24"/>
        </w:rPr>
        <w:tab/>
      </w:r>
      <w:r w:rsidRPr="00166A39">
        <w:rPr>
          <w:rFonts w:ascii="Times New Roman" w:hAnsi="Times New Roman"/>
          <w:sz w:val="24"/>
          <w:szCs w:val="24"/>
        </w:rPr>
        <w:tab/>
      </w:r>
      <w:r w:rsidRPr="00166A39">
        <w:rPr>
          <w:rFonts w:ascii="Times New Roman" w:hAnsi="Times New Roman"/>
          <w:sz w:val="24"/>
          <w:szCs w:val="24"/>
        </w:rPr>
        <w:tab/>
      </w:r>
      <w:r w:rsidRPr="00166A39">
        <w:rPr>
          <w:rFonts w:ascii="Times New Roman" w:hAnsi="Times New Roman"/>
          <w:sz w:val="24"/>
          <w:szCs w:val="24"/>
        </w:rPr>
        <w:tab/>
      </w:r>
      <w:r w:rsidRPr="00166A39">
        <w:rPr>
          <w:rFonts w:ascii="Times New Roman" w:hAnsi="Times New Roman"/>
          <w:sz w:val="24"/>
          <w:szCs w:val="24"/>
        </w:rPr>
        <w:tab/>
        <w:t>Žygimantas Daukša</w:t>
      </w:r>
    </w:p>
    <w:p w:rsidR="00E60AE4" w:rsidRDefault="00E60AE4" w:rsidP="00EC41E2">
      <w:pPr>
        <w:pStyle w:val="Preformatted"/>
        <w:spacing w:line="276" w:lineRule="auto"/>
        <w:rPr>
          <w:rFonts w:ascii="Times New Roman" w:hAnsi="Times New Roman"/>
          <w:sz w:val="24"/>
          <w:szCs w:val="24"/>
          <w:lang w:val="en-GB"/>
        </w:rPr>
      </w:pPr>
    </w:p>
    <w:p w:rsidR="00E60AE4" w:rsidRDefault="00E60AE4" w:rsidP="00EC41E2">
      <w:pPr>
        <w:pStyle w:val="Preformatted"/>
        <w:spacing w:line="276" w:lineRule="auto"/>
        <w:rPr>
          <w:rFonts w:ascii="Times New Roman" w:hAnsi="Times New Roman"/>
          <w:sz w:val="24"/>
          <w:szCs w:val="24"/>
          <w:lang w:val="en-GB"/>
        </w:rPr>
      </w:pPr>
    </w:p>
    <w:p w:rsidR="00160885" w:rsidRPr="00B65163" w:rsidRDefault="002431C8" w:rsidP="00EC41E2">
      <w:pPr>
        <w:tabs>
          <w:tab w:val="left" w:pos="0"/>
        </w:tabs>
        <w:spacing w:line="276" w:lineRule="auto"/>
      </w:pPr>
      <w:sdt>
        <w:sdtPr>
          <w:tag w:val="rengejoNuoroda"/>
          <w:id w:val="668683481"/>
          <w:placeholder>
            <w:docPart w:val="C781A491EC244D4B8E77C5107B1973C8"/>
          </w:placeholder>
          <w:showingPlcHdr/>
        </w:sdtPr>
        <w:sdtEndPr/>
        <w:sdtContent>
          <w:r>
            <w:t>Žygimantas Daukša</w:t>
          </w:r>
        </w:sdtContent>
      </w:sdt>
      <w:r w:rsidR="00160885" w:rsidRPr="00B65163">
        <w:t xml:space="preserve">, tel. </w:t>
      </w:r>
      <w:sdt>
        <w:sdtPr>
          <w:tag w:val="rengejoNuorodaTel"/>
          <w:id w:val="1793550689"/>
          <w:placeholder>
            <w:docPart w:val="C0496243A3E54100A433A7D9FBDD2167"/>
          </w:placeholder>
          <w:showingPlcHdr/>
        </w:sdtPr>
        <w:sdtEndPr/>
        <w:sdtContent>
          <w:r>
            <w:t>+370 706 63731</w:t>
          </w:r>
        </w:sdtContent>
      </w:sdt>
      <w:r w:rsidR="00160885" w:rsidRPr="00B65163">
        <w:t xml:space="preserve">, mob. +370 668 42632 el. p. </w:t>
      </w:r>
      <w:sdt>
        <w:sdtPr>
          <w:tag w:val="rengejoNuorodaEmail"/>
          <w:id w:val="-99482106"/>
          <w:placeholder>
            <w:docPart w:val="C0496243A3E54100A433A7D9FBDD2167"/>
          </w:placeholder>
          <w:showingPlcHdr/>
        </w:sdtPr>
        <w:sdtEndPr/>
        <w:sdtContent>
          <w:r>
            <w:t>zygimantas.dauksa@lrv.lt</w:t>
          </w:r>
        </w:sdtContent>
      </w:sdt>
    </w:p>
    <w:p w:rsidR="00160885" w:rsidRDefault="00160885" w:rsidP="00EC41E2">
      <w:pPr>
        <w:spacing w:line="276" w:lineRule="auto"/>
        <w:rPr>
          <w:sz w:val="22"/>
          <w:szCs w:val="22"/>
        </w:rPr>
      </w:pPr>
    </w:p>
    <w:p w:rsidR="00160885" w:rsidRPr="00166A39" w:rsidRDefault="00160885" w:rsidP="00EC41E2">
      <w:pPr>
        <w:pStyle w:val="Preformatted"/>
        <w:spacing w:line="276" w:lineRule="auto"/>
        <w:rPr>
          <w:rFonts w:ascii="Times New Roman" w:hAnsi="Times New Roman"/>
          <w:sz w:val="24"/>
          <w:szCs w:val="24"/>
        </w:rPr>
      </w:pPr>
    </w:p>
    <w:sectPr w:rsidR="00160885" w:rsidRPr="00166A39" w:rsidSect="00851C79">
      <w:headerReference w:type="even" r:id="rId8"/>
      <w:headerReference w:type="default" r:id="rId9"/>
      <w:footerReference w:type="even" r:id="rId10"/>
      <w:footerReference w:type="default" r:id="rId11"/>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31C8" w:rsidRDefault="002431C8">
      <w:r>
        <w:separator/>
      </w:r>
    </w:p>
  </w:endnote>
  <w:endnote w:type="continuationSeparator" w:id="0">
    <w:p w:rsidR="002431C8" w:rsidRDefault="002431C8">
      <w:r>
        <w:continuationSeparator/>
      </w:r>
    </w:p>
  </w:endnote>
  <w:endnote w:type="continuationNotice" w:id="1">
    <w:p w:rsidR="002431C8" w:rsidRDefault="00243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42EC0" w:rsidRDefault="00042E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710D" w:rsidRDefault="006D7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31C8" w:rsidRDefault="002431C8">
      <w:r>
        <w:separator/>
      </w:r>
    </w:p>
  </w:footnote>
  <w:footnote w:type="continuationSeparator" w:id="0">
    <w:p w:rsidR="002431C8" w:rsidRDefault="002431C8">
      <w:r>
        <w:continuationSeparator/>
      </w:r>
    </w:p>
  </w:footnote>
  <w:footnote w:type="continuationNotice" w:id="1">
    <w:p w:rsidR="002431C8" w:rsidRDefault="00243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024">
      <w:rPr>
        <w:rStyle w:val="Puslapionumeris"/>
        <w:noProof/>
      </w:rPr>
      <w:t>2</w:t>
    </w:r>
    <w:r>
      <w:rPr>
        <w:rStyle w:val="Puslapionumeris"/>
      </w:rPr>
      <w:fldChar w:fldCharType="end"/>
    </w:r>
  </w:p>
  <w:p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3709"/>
    <w:multiLevelType w:val="hybridMultilevel"/>
    <w:tmpl w:val="96F475E8"/>
    <w:lvl w:ilvl="0" w:tplc="F296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B35572"/>
    <w:multiLevelType w:val="hybridMultilevel"/>
    <w:tmpl w:val="2AD8E764"/>
    <w:lvl w:ilvl="0" w:tplc="811EDE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7B563A"/>
    <w:multiLevelType w:val="hybridMultilevel"/>
    <w:tmpl w:val="9F2CC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5471C"/>
    <w:multiLevelType w:val="multilevel"/>
    <w:tmpl w:val="8076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C4EDA"/>
    <w:multiLevelType w:val="hybridMultilevel"/>
    <w:tmpl w:val="8ECA8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BD12FC"/>
    <w:multiLevelType w:val="multilevel"/>
    <w:tmpl w:val="E4A4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A4B0C"/>
    <w:multiLevelType w:val="multilevel"/>
    <w:tmpl w:val="C334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D3DFD"/>
    <w:multiLevelType w:val="hybridMultilevel"/>
    <w:tmpl w:val="C7221B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040067"/>
    <w:multiLevelType w:val="hybridMultilevel"/>
    <w:tmpl w:val="200CA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E35A8"/>
    <w:multiLevelType w:val="multilevel"/>
    <w:tmpl w:val="70E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B7290"/>
    <w:multiLevelType w:val="hybridMultilevel"/>
    <w:tmpl w:val="906AA1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1AD34529"/>
    <w:multiLevelType w:val="hybridMultilevel"/>
    <w:tmpl w:val="CD5CF1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B94740"/>
    <w:multiLevelType w:val="hybridMultilevel"/>
    <w:tmpl w:val="9BB61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790955"/>
    <w:multiLevelType w:val="hybridMultilevel"/>
    <w:tmpl w:val="E370D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A7BA7"/>
    <w:multiLevelType w:val="hybridMultilevel"/>
    <w:tmpl w:val="9E661F60"/>
    <w:lvl w:ilvl="0" w:tplc="D70C756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EDB3B69"/>
    <w:multiLevelType w:val="multilevel"/>
    <w:tmpl w:val="CA00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20F23"/>
    <w:multiLevelType w:val="hybridMultilevel"/>
    <w:tmpl w:val="A9629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722FA8"/>
    <w:multiLevelType w:val="hybridMultilevel"/>
    <w:tmpl w:val="E1D43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1F12843"/>
    <w:multiLevelType w:val="hybridMultilevel"/>
    <w:tmpl w:val="B09491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0618CD"/>
    <w:multiLevelType w:val="hybridMultilevel"/>
    <w:tmpl w:val="DB608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F255CF"/>
    <w:multiLevelType w:val="hybridMultilevel"/>
    <w:tmpl w:val="56F2D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9943A5"/>
    <w:multiLevelType w:val="hybridMultilevel"/>
    <w:tmpl w:val="98DA6AB8"/>
    <w:lvl w:ilvl="0" w:tplc="0427000F">
      <w:start w:val="1"/>
      <w:numFmt w:val="decimal"/>
      <w:lvlText w:val="%1."/>
      <w:lvlJc w:val="left"/>
      <w:pPr>
        <w:ind w:left="3130" w:hanging="360"/>
      </w:pPr>
    </w:lvl>
    <w:lvl w:ilvl="1" w:tplc="04270019" w:tentative="1">
      <w:start w:val="1"/>
      <w:numFmt w:val="lowerLetter"/>
      <w:lvlText w:val="%2."/>
      <w:lvlJc w:val="left"/>
      <w:pPr>
        <w:ind w:left="3850" w:hanging="360"/>
      </w:pPr>
    </w:lvl>
    <w:lvl w:ilvl="2" w:tplc="0427001B" w:tentative="1">
      <w:start w:val="1"/>
      <w:numFmt w:val="lowerRoman"/>
      <w:lvlText w:val="%3."/>
      <w:lvlJc w:val="right"/>
      <w:pPr>
        <w:ind w:left="4570" w:hanging="180"/>
      </w:pPr>
    </w:lvl>
    <w:lvl w:ilvl="3" w:tplc="0427000F" w:tentative="1">
      <w:start w:val="1"/>
      <w:numFmt w:val="decimal"/>
      <w:lvlText w:val="%4."/>
      <w:lvlJc w:val="left"/>
      <w:pPr>
        <w:ind w:left="5290" w:hanging="360"/>
      </w:pPr>
    </w:lvl>
    <w:lvl w:ilvl="4" w:tplc="04270019" w:tentative="1">
      <w:start w:val="1"/>
      <w:numFmt w:val="lowerLetter"/>
      <w:lvlText w:val="%5."/>
      <w:lvlJc w:val="left"/>
      <w:pPr>
        <w:ind w:left="6010" w:hanging="360"/>
      </w:pPr>
    </w:lvl>
    <w:lvl w:ilvl="5" w:tplc="0427001B" w:tentative="1">
      <w:start w:val="1"/>
      <w:numFmt w:val="lowerRoman"/>
      <w:lvlText w:val="%6."/>
      <w:lvlJc w:val="right"/>
      <w:pPr>
        <w:ind w:left="6730" w:hanging="180"/>
      </w:pPr>
    </w:lvl>
    <w:lvl w:ilvl="6" w:tplc="0427000F" w:tentative="1">
      <w:start w:val="1"/>
      <w:numFmt w:val="decimal"/>
      <w:lvlText w:val="%7."/>
      <w:lvlJc w:val="left"/>
      <w:pPr>
        <w:ind w:left="7450" w:hanging="360"/>
      </w:pPr>
    </w:lvl>
    <w:lvl w:ilvl="7" w:tplc="04270019" w:tentative="1">
      <w:start w:val="1"/>
      <w:numFmt w:val="lowerLetter"/>
      <w:lvlText w:val="%8."/>
      <w:lvlJc w:val="left"/>
      <w:pPr>
        <w:ind w:left="8170" w:hanging="360"/>
      </w:pPr>
    </w:lvl>
    <w:lvl w:ilvl="8" w:tplc="0427001B" w:tentative="1">
      <w:start w:val="1"/>
      <w:numFmt w:val="lowerRoman"/>
      <w:lvlText w:val="%9."/>
      <w:lvlJc w:val="right"/>
      <w:pPr>
        <w:ind w:left="8890" w:hanging="180"/>
      </w:pPr>
    </w:lvl>
  </w:abstractNum>
  <w:abstractNum w:abstractNumId="25" w15:restartNumberingAfterBreak="0">
    <w:nsid w:val="36D94E90"/>
    <w:multiLevelType w:val="multilevel"/>
    <w:tmpl w:val="D0946E7A"/>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3FC63EE9"/>
    <w:multiLevelType w:val="hybridMultilevel"/>
    <w:tmpl w:val="07B897C4"/>
    <w:lvl w:ilvl="0" w:tplc="4A40E07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8" w15:restartNumberingAfterBreak="0">
    <w:nsid w:val="419E1B49"/>
    <w:multiLevelType w:val="hybridMultilevel"/>
    <w:tmpl w:val="C13E0BB4"/>
    <w:lvl w:ilvl="0" w:tplc="656E9A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0" w15:restartNumberingAfterBreak="0">
    <w:nsid w:val="490D2C05"/>
    <w:multiLevelType w:val="hybridMultilevel"/>
    <w:tmpl w:val="CD6681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495C0F37"/>
    <w:multiLevelType w:val="hybridMultilevel"/>
    <w:tmpl w:val="A4FE2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C310F0"/>
    <w:multiLevelType w:val="hybridMultilevel"/>
    <w:tmpl w:val="58F080AA"/>
    <w:lvl w:ilvl="0" w:tplc="0427000F">
      <w:start w:val="1"/>
      <w:numFmt w:val="decimal"/>
      <w:lvlText w:val="%1."/>
      <w:lvlJc w:val="left"/>
      <w:pPr>
        <w:ind w:left="1573" w:hanging="360"/>
      </w:pPr>
    </w:lvl>
    <w:lvl w:ilvl="1" w:tplc="04270019" w:tentative="1">
      <w:start w:val="1"/>
      <w:numFmt w:val="lowerLetter"/>
      <w:lvlText w:val="%2."/>
      <w:lvlJc w:val="left"/>
      <w:pPr>
        <w:ind w:left="2293" w:hanging="360"/>
      </w:pPr>
    </w:lvl>
    <w:lvl w:ilvl="2" w:tplc="0427001B" w:tentative="1">
      <w:start w:val="1"/>
      <w:numFmt w:val="lowerRoman"/>
      <w:lvlText w:val="%3."/>
      <w:lvlJc w:val="right"/>
      <w:pPr>
        <w:ind w:left="3013" w:hanging="180"/>
      </w:pPr>
    </w:lvl>
    <w:lvl w:ilvl="3" w:tplc="0427000F" w:tentative="1">
      <w:start w:val="1"/>
      <w:numFmt w:val="decimal"/>
      <w:lvlText w:val="%4."/>
      <w:lvlJc w:val="left"/>
      <w:pPr>
        <w:ind w:left="3733" w:hanging="360"/>
      </w:pPr>
    </w:lvl>
    <w:lvl w:ilvl="4" w:tplc="04270019" w:tentative="1">
      <w:start w:val="1"/>
      <w:numFmt w:val="lowerLetter"/>
      <w:lvlText w:val="%5."/>
      <w:lvlJc w:val="left"/>
      <w:pPr>
        <w:ind w:left="4453" w:hanging="360"/>
      </w:pPr>
    </w:lvl>
    <w:lvl w:ilvl="5" w:tplc="0427001B" w:tentative="1">
      <w:start w:val="1"/>
      <w:numFmt w:val="lowerRoman"/>
      <w:lvlText w:val="%6."/>
      <w:lvlJc w:val="right"/>
      <w:pPr>
        <w:ind w:left="5173" w:hanging="180"/>
      </w:pPr>
    </w:lvl>
    <w:lvl w:ilvl="6" w:tplc="0427000F" w:tentative="1">
      <w:start w:val="1"/>
      <w:numFmt w:val="decimal"/>
      <w:lvlText w:val="%7."/>
      <w:lvlJc w:val="left"/>
      <w:pPr>
        <w:ind w:left="5893" w:hanging="360"/>
      </w:pPr>
    </w:lvl>
    <w:lvl w:ilvl="7" w:tplc="04270019" w:tentative="1">
      <w:start w:val="1"/>
      <w:numFmt w:val="lowerLetter"/>
      <w:lvlText w:val="%8."/>
      <w:lvlJc w:val="left"/>
      <w:pPr>
        <w:ind w:left="6613" w:hanging="360"/>
      </w:pPr>
    </w:lvl>
    <w:lvl w:ilvl="8" w:tplc="0427001B" w:tentative="1">
      <w:start w:val="1"/>
      <w:numFmt w:val="lowerRoman"/>
      <w:lvlText w:val="%9."/>
      <w:lvlJc w:val="right"/>
      <w:pPr>
        <w:ind w:left="7333" w:hanging="180"/>
      </w:pPr>
    </w:lvl>
  </w:abstractNum>
  <w:abstractNum w:abstractNumId="33" w15:restartNumberingAfterBreak="0">
    <w:nsid w:val="4F69249B"/>
    <w:multiLevelType w:val="hybridMultilevel"/>
    <w:tmpl w:val="05B423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DA01AB3"/>
    <w:multiLevelType w:val="hybridMultilevel"/>
    <w:tmpl w:val="EE90A01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5"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6" w15:restartNumberingAfterBreak="0">
    <w:nsid w:val="617631BA"/>
    <w:multiLevelType w:val="multilevel"/>
    <w:tmpl w:val="DD9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2C5E1B"/>
    <w:multiLevelType w:val="multilevel"/>
    <w:tmpl w:val="F600F01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7D312B"/>
    <w:multiLevelType w:val="hybridMultilevel"/>
    <w:tmpl w:val="EAB82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3" w15:restartNumberingAfterBreak="0">
    <w:nsid w:val="7ACF2F37"/>
    <w:multiLevelType w:val="hybridMultilevel"/>
    <w:tmpl w:val="DEFABDDA"/>
    <w:lvl w:ilvl="0" w:tplc="C2FE1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42"/>
  </w:num>
  <w:num w:numId="3">
    <w:abstractNumId w:val="35"/>
  </w:num>
  <w:num w:numId="4">
    <w:abstractNumId w:val="13"/>
  </w:num>
  <w:num w:numId="5">
    <w:abstractNumId w:val="26"/>
  </w:num>
  <w:num w:numId="6">
    <w:abstractNumId w:val="39"/>
  </w:num>
  <w:num w:numId="7">
    <w:abstractNumId w:val="29"/>
  </w:num>
  <w:num w:numId="8">
    <w:abstractNumId w:val="41"/>
  </w:num>
  <w:num w:numId="9">
    <w:abstractNumId w:val="37"/>
  </w:num>
  <w:num w:numId="10">
    <w:abstractNumId w:val="8"/>
  </w:num>
  <w:num w:numId="11">
    <w:abstractNumId w:val="15"/>
  </w:num>
  <w:num w:numId="12">
    <w:abstractNumId w:val="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1"/>
  </w:num>
  <w:num w:numId="16">
    <w:abstractNumId w:val="24"/>
  </w:num>
  <w:num w:numId="17">
    <w:abstractNumId w:val="40"/>
  </w:num>
  <w:num w:numId="18">
    <w:abstractNumId w:val="31"/>
  </w:num>
  <w:num w:numId="19">
    <w:abstractNumId w:val="14"/>
  </w:num>
  <w:num w:numId="20">
    <w:abstractNumId w:val="34"/>
  </w:num>
  <w:num w:numId="21">
    <w:abstractNumId w:val="32"/>
  </w:num>
  <w:num w:numId="22">
    <w:abstractNumId w:val="4"/>
  </w:num>
  <w:num w:numId="23">
    <w:abstractNumId w:val="30"/>
  </w:num>
  <w:num w:numId="24">
    <w:abstractNumId w:val="19"/>
  </w:num>
  <w:num w:numId="25">
    <w:abstractNumId w:val="23"/>
  </w:num>
  <w:num w:numId="26">
    <w:abstractNumId w:val="9"/>
  </w:num>
  <w:num w:numId="27">
    <w:abstractNumId w:val="7"/>
  </w:num>
  <w:num w:numId="28">
    <w:abstractNumId w:val="20"/>
  </w:num>
  <w:num w:numId="29">
    <w:abstractNumId w:val="1"/>
  </w:num>
  <w:num w:numId="30">
    <w:abstractNumId w:val="22"/>
  </w:num>
  <w:num w:numId="31">
    <w:abstractNumId w:val="38"/>
  </w:num>
  <w:num w:numId="32">
    <w:abstractNumId w:val="11"/>
  </w:num>
  <w:num w:numId="33">
    <w:abstractNumId w:val="18"/>
  </w:num>
  <w:num w:numId="34">
    <w:abstractNumId w:val="10"/>
  </w:num>
  <w:num w:numId="35">
    <w:abstractNumId w:val="36"/>
  </w:num>
  <w:num w:numId="36">
    <w:abstractNumId w:val="3"/>
  </w:num>
  <w:num w:numId="37">
    <w:abstractNumId w:val="6"/>
  </w:num>
  <w:num w:numId="38">
    <w:abstractNumId w:val="5"/>
  </w:num>
  <w:num w:numId="39">
    <w:abstractNumId w:val="33"/>
  </w:num>
  <w:num w:numId="40">
    <w:abstractNumId w:val="28"/>
  </w:num>
  <w:num w:numId="41">
    <w:abstractNumId w:val="43"/>
  </w:num>
  <w:num w:numId="42">
    <w:abstractNumId w:val="16"/>
  </w:num>
  <w:num w:numId="43">
    <w:abstractNumId w:val="27"/>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5154"/>
    <w:rsid w:val="00006DD2"/>
    <w:rsid w:val="00007C44"/>
    <w:rsid w:val="00007DC9"/>
    <w:rsid w:val="000106FA"/>
    <w:rsid w:val="00011C5D"/>
    <w:rsid w:val="0001209E"/>
    <w:rsid w:val="000123FF"/>
    <w:rsid w:val="000127C9"/>
    <w:rsid w:val="000135F2"/>
    <w:rsid w:val="00014158"/>
    <w:rsid w:val="00014531"/>
    <w:rsid w:val="00014C1A"/>
    <w:rsid w:val="00016F71"/>
    <w:rsid w:val="00022444"/>
    <w:rsid w:val="00025F37"/>
    <w:rsid w:val="00026242"/>
    <w:rsid w:val="000266DC"/>
    <w:rsid w:val="000303C8"/>
    <w:rsid w:val="00031E24"/>
    <w:rsid w:val="00032BBD"/>
    <w:rsid w:val="000333EE"/>
    <w:rsid w:val="0003355D"/>
    <w:rsid w:val="00035667"/>
    <w:rsid w:val="000379E2"/>
    <w:rsid w:val="00040342"/>
    <w:rsid w:val="00040394"/>
    <w:rsid w:val="00040B8E"/>
    <w:rsid w:val="00040FAB"/>
    <w:rsid w:val="00042EC0"/>
    <w:rsid w:val="00043C50"/>
    <w:rsid w:val="0004505A"/>
    <w:rsid w:val="00045D32"/>
    <w:rsid w:val="00045E78"/>
    <w:rsid w:val="00046366"/>
    <w:rsid w:val="00046EC7"/>
    <w:rsid w:val="00050174"/>
    <w:rsid w:val="00050318"/>
    <w:rsid w:val="000506B5"/>
    <w:rsid w:val="00051E63"/>
    <w:rsid w:val="00052DB3"/>
    <w:rsid w:val="00053A35"/>
    <w:rsid w:val="000560A2"/>
    <w:rsid w:val="00057C5A"/>
    <w:rsid w:val="0006041A"/>
    <w:rsid w:val="00060AD3"/>
    <w:rsid w:val="00061884"/>
    <w:rsid w:val="00061E67"/>
    <w:rsid w:val="00063712"/>
    <w:rsid w:val="000659A9"/>
    <w:rsid w:val="000679C4"/>
    <w:rsid w:val="00070540"/>
    <w:rsid w:val="0007110F"/>
    <w:rsid w:val="00071748"/>
    <w:rsid w:val="00072005"/>
    <w:rsid w:val="000721F8"/>
    <w:rsid w:val="000744E2"/>
    <w:rsid w:val="000745EC"/>
    <w:rsid w:val="00076378"/>
    <w:rsid w:val="000763CC"/>
    <w:rsid w:val="00077F76"/>
    <w:rsid w:val="0008090A"/>
    <w:rsid w:val="00081CAB"/>
    <w:rsid w:val="00083307"/>
    <w:rsid w:val="0008407A"/>
    <w:rsid w:val="00085408"/>
    <w:rsid w:val="00086892"/>
    <w:rsid w:val="00086A80"/>
    <w:rsid w:val="00087ADA"/>
    <w:rsid w:val="0009099A"/>
    <w:rsid w:val="00093326"/>
    <w:rsid w:val="00093722"/>
    <w:rsid w:val="000953F5"/>
    <w:rsid w:val="00097B6A"/>
    <w:rsid w:val="000A0F81"/>
    <w:rsid w:val="000A2C0B"/>
    <w:rsid w:val="000A47DF"/>
    <w:rsid w:val="000A4E66"/>
    <w:rsid w:val="000A629A"/>
    <w:rsid w:val="000A683B"/>
    <w:rsid w:val="000A725C"/>
    <w:rsid w:val="000B014D"/>
    <w:rsid w:val="000B2CD8"/>
    <w:rsid w:val="000B2ECA"/>
    <w:rsid w:val="000B440F"/>
    <w:rsid w:val="000B5691"/>
    <w:rsid w:val="000B73C0"/>
    <w:rsid w:val="000B7D26"/>
    <w:rsid w:val="000C0225"/>
    <w:rsid w:val="000C2865"/>
    <w:rsid w:val="000C3150"/>
    <w:rsid w:val="000C4C2D"/>
    <w:rsid w:val="000C58DB"/>
    <w:rsid w:val="000D04E6"/>
    <w:rsid w:val="000D2CE3"/>
    <w:rsid w:val="000D3187"/>
    <w:rsid w:val="000D4210"/>
    <w:rsid w:val="000D6682"/>
    <w:rsid w:val="000D67D8"/>
    <w:rsid w:val="000D6ACC"/>
    <w:rsid w:val="000D71EB"/>
    <w:rsid w:val="000E1D06"/>
    <w:rsid w:val="000E1E8F"/>
    <w:rsid w:val="000E3553"/>
    <w:rsid w:val="000E5C0B"/>
    <w:rsid w:val="000F000D"/>
    <w:rsid w:val="000F02D4"/>
    <w:rsid w:val="000F47AE"/>
    <w:rsid w:val="000F6C94"/>
    <w:rsid w:val="000F6DC4"/>
    <w:rsid w:val="000F6F2C"/>
    <w:rsid w:val="001011D8"/>
    <w:rsid w:val="0011010C"/>
    <w:rsid w:val="0011317B"/>
    <w:rsid w:val="00113637"/>
    <w:rsid w:val="00114699"/>
    <w:rsid w:val="00114CF3"/>
    <w:rsid w:val="0011699F"/>
    <w:rsid w:val="00116BE5"/>
    <w:rsid w:val="00117D0A"/>
    <w:rsid w:val="001208BA"/>
    <w:rsid w:val="00123531"/>
    <w:rsid w:val="0012461E"/>
    <w:rsid w:val="00124832"/>
    <w:rsid w:val="001248A5"/>
    <w:rsid w:val="0012787A"/>
    <w:rsid w:val="001300DA"/>
    <w:rsid w:val="00131E3B"/>
    <w:rsid w:val="00132AB7"/>
    <w:rsid w:val="00132C87"/>
    <w:rsid w:val="00133C13"/>
    <w:rsid w:val="00140210"/>
    <w:rsid w:val="00143FA3"/>
    <w:rsid w:val="00145963"/>
    <w:rsid w:val="00146FE9"/>
    <w:rsid w:val="00150511"/>
    <w:rsid w:val="00150F72"/>
    <w:rsid w:val="00152030"/>
    <w:rsid w:val="00154FA0"/>
    <w:rsid w:val="001551C5"/>
    <w:rsid w:val="001565F9"/>
    <w:rsid w:val="00160885"/>
    <w:rsid w:val="00160F11"/>
    <w:rsid w:val="00163197"/>
    <w:rsid w:val="00164C9A"/>
    <w:rsid w:val="00166A39"/>
    <w:rsid w:val="00166D0C"/>
    <w:rsid w:val="001670C0"/>
    <w:rsid w:val="00167C70"/>
    <w:rsid w:val="001702D6"/>
    <w:rsid w:val="00170AF8"/>
    <w:rsid w:val="00172ED7"/>
    <w:rsid w:val="00176135"/>
    <w:rsid w:val="00176F5C"/>
    <w:rsid w:val="00177859"/>
    <w:rsid w:val="00177FE0"/>
    <w:rsid w:val="0018163C"/>
    <w:rsid w:val="001823E3"/>
    <w:rsid w:val="00183575"/>
    <w:rsid w:val="00185714"/>
    <w:rsid w:val="001869DF"/>
    <w:rsid w:val="00187A3F"/>
    <w:rsid w:val="0019256D"/>
    <w:rsid w:val="00192DAF"/>
    <w:rsid w:val="00197ADC"/>
    <w:rsid w:val="00197BC4"/>
    <w:rsid w:val="001A060B"/>
    <w:rsid w:val="001A0942"/>
    <w:rsid w:val="001A160A"/>
    <w:rsid w:val="001A2562"/>
    <w:rsid w:val="001A3604"/>
    <w:rsid w:val="001A3638"/>
    <w:rsid w:val="001A3D5B"/>
    <w:rsid w:val="001B5518"/>
    <w:rsid w:val="001C05FD"/>
    <w:rsid w:val="001C0737"/>
    <w:rsid w:val="001C085F"/>
    <w:rsid w:val="001C0CFB"/>
    <w:rsid w:val="001C0FDA"/>
    <w:rsid w:val="001C12CD"/>
    <w:rsid w:val="001C1D6C"/>
    <w:rsid w:val="001C2CCF"/>
    <w:rsid w:val="001C30FC"/>
    <w:rsid w:val="001C44AF"/>
    <w:rsid w:val="001C7185"/>
    <w:rsid w:val="001D05D5"/>
    <w:rsid w:val="001D0F35"/>
    <w:rsid w:val="001D2EAF"/>
    <w:rsid w:val="001D34B8"/>
    <w:rsid w:val="001D3BFC"/>
    <w:rsid w:val="001D566E"/>
    <w:rsid w:val="001D64DD"/>
    <w:rsid w:val="001E004A"/>
    <w:rsid w:val="001E068A"/>
    <w:rsid w:val="001E14BC"/>
    <w:rsid w:val="001E205B"/>
    <w:rsid w:val="001E46EA"/>
    <w:rsid w:val="001E4E86"/>
    <w:rsid w:val="001E54BD"/>
    <w:rsid w:val="001E563C"/>
    <w:rsid w:val="001E5FDF"/>
    <w:rsid w:val="001E650B"/>
    <w:rsid w:val="001E66D1"/>
    <w:rsid w:val="001E7AD1"/>
    <w:rsid w:val="001E7DBA"/>
    <w:rsid w:val="001F15DF"/>
    <w:rsid w:val="001F34C1"/>
    <w:rsid w:val="001F3856"/>
    <w:rsid w:val="001F5633"/>
    <w:rsid w:val="001F6F2F"/>
    <w:rsid w:val="001F70FF"/>
    <w:rsid w:val="001F7293"/>
    <w:rsid w:val="00200D01"/>
    <w:rsid w:val="00200F85"/>
    <w:rsid w:val="0020103A"/>
    <w:rsid w:val="00201133"/>
    <w:rsid w:val="00204E0B"/>
    <w:rsid w:val="0020756B"/>
    <w:rsid w:val="0021004B"/>
    <w:rsid w:val="002150C0"/>
    <w:rsid w:val="00216401"/>
    <w:rsid w:val="0022040E"/>
    <w:rsid w:val="00220E79"/>
    <w:rsid w:val="00222718"/>
    <w:rsid w:val="0022506C"/>
    <w:rsid w:val="002255E7"/>
    <w:rsid w:val="00226D62"/>
    <w:rsid w:val="0023002C"/>
    <w:rsid w:val="00230260"/>
    <w:rsid w:val="002306B3"/>
    <w:rsid w:val="00230966"/>
    <w:rsid w:val="00230DFF"/>
    <w:rsid w:val="0023289C"/>
    <w:rsid w:val="00232C9A"/>
    <w:rsid w:val="0023427A"/>
    <w:rsid w:val="002342FD"/>
    <w:rsid w:val="002350B7"/>
    <w:rsid w:val="00237999"/>
    <w:rsid w:val="0024006F"/>
    <w:rsid w:val="002411A2"/>
    <w:rsid w:val="0024153E"/>
    <w:rsid w:val="002418E8"/>
    <w:rsid w:val="0024207E"/>
    <w:rsid w:val="00242267"/>
    <w:rsid w:val="00242B27"/>
    <w:rsid w:val="002431C8"/>
    <w:rsid w:val="00243B59"/>
    <w:rsid w:val="00244B25"/>
    <w:rsid w:val="00246761"/>
    <w:rsid w:val="002502C8"/>
    <w:rsid w:val="00253749"/>
    <w:rsid w:val="002547AB"/>
    <w:rsid w:val="00254B66"/>
    <w:rsid w:val="00255557"/>
    <w:rsid w:val="00255763"/>
    <w:rsid w:val="00256821"/>
    <w:rsid w:val="00256A4D"/>
    <w:rsid w:val="00261301"/>
    <w:rsid w:val="00261D64"/>
    <w:rsid w:val="002620F6"/>
    <w:rsid w:val="0026236E"/>
    <w:rsid w:val="00262EFD"/>
    <w:rsid w:val="00263F50"/>
    <w:rsid w:val="002643F4"/>
    <w:rsid w:val="00264654"/>
    <w:rsid w:val="00264A68"/>
    <w:rsid w:val="00270CB5"/>
    <w:rsid w:val="00271AA8"/>
    <w:rsid w:val="0027224D"/>
    <w:rsid w:val="0027257C"/>
    <w:rsid w:val="0027348E"/>
    <w:rsid w:val="00275283"/>
    <w:rsid w:val="002806D2"/>
    <w:rsid w:val="00281564"/>
    <w:rsid w:val="00281BF2"/>
    <w:rsid w:val="0028238E"/>
    <w:rsid w:val="00282B02"/>
    <w:rsid w:val="00286CE2"/>
    <w:rsid w:val="002874B7"/>
    <w:rsid w:val="00287C7F"/>
    <w:rsid w:val="00287F5E"/>
    <w:rsid w:val="002909A5"/>
    <w:rsid w:val="00291818"/>
    <w:rsid w:val="0029339C"/>
    <w:rsid w:val="002939DA"/>
    <w:rsid w:val="00296A46"/>
    <w:rsid w:val="00297A68"/>
    <w:rsid w:val="002A0518"/>
    <w:rsid w:val="002A1DBA"/>
    <w:rsid w:val="002A2662"/>
    <w:rsid w:val="002A53D6"/>
    <w:rsid w:val="002A598D"/>
    <w:rsid w:val="002A7DC5"/>
    <w:rsid w:val="002B08D4"/>
    <w:rsid w:val="002B25C9"/>
    <w:rsid w:val="002B4823"/>
    <w:rsid w:val="002B6AE2"/>
    <w:rsid w:val="002B6F64"/>
    <w:rsid w:val="002C0915"/>
    <w:rsid w:val="002C10CD"/>
    <w:rsid w:val="002C13D1"/>
    <w:rsid w:val="002C1C2E"/>
    <w:rsid w:val="002C2E92"/>
    <w:rsid w:val="002C2EBD"/>
    <w:rsid w:val="002C3221"/>
    <w:rsid w:val="002C47B3"/>
    <w:rsid w:val="002C6421"/>
    <w:rsid w:val="002C6861"/>
    <w:rsid w:val="002C7A72"/>
    <w:rsid w:val="002D053E"/>
    <w:rsid w:val="002D0C8B"/>
    <w:rsid w:val="002D0FA2"/>
    <w:rsid w:val="002D1363"/>
    <w:rsid w:val="002D32DE"/>
    <w:rsid w:val="002D46E1"/>
    <w:rsid w:val="002D6324"/>
    <w:rsid w:val="002D7F37"/>
    <w:rsid w:val="002E2581"/>
    <w:rsid w:val="002E2687"/>
    <w:rsid w:val="002E3B7E"/>
    <w:rsid w:val="002E4B33"/>
    <w:rsid w:val="002E7C3B"/>
    <w:rsid w:val="002F058A"/>
    <w:rsid w:val="002F0A64"/>
    <w:rsid w:val="002F0F06"/>
    <w:rsid w:val="002F2265"/>
    <w:rsid w:val="002F3979"/>
    <w:rsid w:val="002F622D"/>
    <w:rsid w:val="002F6433"/>
    <w:rsid w:val="002F676F"/>
    <w:rsid w:val="003001BC"/>
    <w:rsid w:val="00300C84"/>
    <w:rsid w:val="00301844"/>
    <w:rsid w:val="00305B94"/>
    <w:rsid w:val="0030696B"/>
    <w:rsid w:val="00306EF6"/>
    <w:rsid w:val="00311973"/>
    <w:rsid w:val="00311C43"/>
    <w:rsid w:val="00313D2F"/>
    <w:rsid w:val="00314571"/>
    <w:rsid w:val="003169BB"/>
    <w:rsid w:val="00322858"/>
    <w:rsid w:val="00325871"/>
    <w:rsid w:val="00326393"/>
    <w:rsid w:val="0032694C"/>
    <w:rsid w:val="003277C6"/>
    <w:rsid w:val="00327C8E"/>
    <w:rsid w:val="00331E68"/>
    <w:rsid w:val="003320B2"/>
    <w:rsid w:val="0033260B"/>
    <w:rsid w:val="00332E42"/>
    <w:rsid w:val="00333724"/>
    <w:rsid w:val="0033377C"/>
    <w:rsid w:val="00334FCF"/>
    <w:rsid w:val="00335522"/>
    <w:rsid w:val="00335CC4"/>
    <w:rsid w:val="003418B5"/>
    <w:rsid w:val="00342AFA"/>
    <w:rsid w:val="003435CD"/>
    <w:rsid w:val="00345834"/>
    <w:rsid w:val="00345F90"/>
    <w:rsid w:val="00346AFE"/>
    <w:rsid w:val="00346DE1"/>
    <w:rsid w:val="00347626"/>
    <w:rsid w:val="003476A2"/>
    <w:rsid w:val="0034786F"/>
    <w:rsid w:val="00347C06"/>
    <w:rsid w:val="003512EE"/>
    <w:rsid w:val="00353E35"/>
    <w:rsid w:val="003554BE"/>
    <w:rsid w:val="00357A04"/>
    <w:rsid w:val="00357CE5"/>
    <w:rsid w:val="00361032"/>
    <w:rsid w:val="00362E9F"/>
    <w:rsid w:val="00363910"/>
    <w:rsid w:val="00363DE2"/>
    <w:rsid w:val="003649BC"/>
    <w:rsid w:val="00364BC7"/>
    <w:rsid w:val="00364E44"/>
    <w:rsid w:val="00365AD4"/>
    <w:rsid w:val="00366A1C"/>
    <w:rsid w:val="00370134"/>
    <w:rsid w:val="003716C6"/>
    <w:rsid w:val="00372F2C"/>
    <w:rsid w:val="0037396F"/>
    <w:rsid w:val="00375266"/>
    <w:rsid w:val="003756F2"/>
    <w:rsid w:val="00376457"/>
    <w:rsid w:val="00385240"/>
    <w:rsid w:val="00387A80"/>
    <w:rsid w:val="00393232"/>
    <w:rsid w:val="00393680"/>
    <w:rsid w:val="00393BC5"/>
    <w:rsid w:val="00394E77"/>
    <w:rsid w:val="003953FF"/>
    <w:rsid w:val="00397577"/>
    <w:rsid w:val="003A33DF"/>
    <w:rsid w:val="003A3684"/>
    <w:rsid w:val="003A4083"/>
    <w:rsid w:val="003A52CF"/>
    <w:rsid w:val="003A56CE"/>
    <w:rsid w:val="003A6C90"/>
    <w:rsid w:val="003B02B4"/>
    <w:rsid w:val="003B25A5"/>
    <w:rsid w:val="003B41C9"/>
    <w:rsid w:val="003B4403"/>
    <w:rsid w:val="003B47F8"/>
    <w:rsid w:val="003B5619"/>
    <w:rsid w:val="003B642E"/>
    <w:rsid w:val="003B66ED"/>
    <w:rsid w:val="003B76A8"/>
    <w:rsid w:val="003B7C5F"/>
    <w:rsid w:val="003B7ED6"/>
    <w:rsid w:val="003C0027"/>
    <w:rsid w:val="003C0419"/>
    <w:rsid w:val="003C1688"/>
    <w:rsid w:val="003C26BC"/>
    <w:rsid w:val="003C367A"/>
    <w:rsid w:val="003C42AF"/>
    <w:rsid w:val="003C4517"/>
    <w:rsid w:val="003C633A"/>
    <w:rsid w:val="003D17E2"/>
    <w:rsid w:val="003D255B"/>
    <w:rsid w:val="003D37E3"/>
    <w:rsid w:val="003D3B44"/>
    <w:rsid w:val="003D456C"/>
    <w:rsid w:val="003D548E"/>
    <w:rsid w:val="003D6EE7"/>
    <w:rsid w:val="003E0750"/>
    <w:rsid w:val="003E0DFC"/>
    <w:rsid w:val="003E17C2"/>
    <w:rsid w:val="003E2F81"/>
    <w:rsid w:val="003E46B4"/>
    <w:rsid w:val="003E4ADF"/>
    <w:rsid w:val="003E5825"/>
    <w:rsid w:val="003E6E99"/>
    <w:rsid w:val="003E7D69"/>
    <w:rsid w:val="003F1F7D"/>
    <w:rsid w:val="003F409A"/>
    <w:rsid w:val="003F650F"/>
    <w:rsid w:val="003F7618"/>
    <w:rsid w:val="00400181"/>
    <w:rsid w:val="004008B6"/>
    <w:rsid w:val="00401E04"/>
    <w:rsid w:val="00402E6A"/>
    <w:rsid w:val="00403C9B"/>
    <w:rsid w:val="004045B2"/>
    <w:rsid w:val="00405FEB"/>
    <w:rsid w:val="00406459"/>
    <w:rsid w:val="0041171B"/>
    <w:rsid w:val="00413423"/>
    <w:rsid w:val="00413D58"/>
    <w:rsid w:val="00414A00"/>
    <w:rsid w:val="00414AB4"/>
    <w:rsid w:val="004158AC"/>
    <w:rsid w:val="00415DC1"/>
    <w:rsid w:val="00416F54"/>
    <w:rsid w:val="0041760A"/>
    <w:rsid w:val="004209A8"/>
    <w:rsid w:val="00421D98"/>
    <w:rsid w:val="00421F01"/>
    <w:rsid w:val="004244F1"/>
    <w:rsid w:val="00425CB5"/>
    <w:rsid w:val="00425F47"/>
    <w:rsid w:val="004263B2"/>
    <w:rsid w:val="004264E2"/>
    <w:rsid w:val="004268BE"/>
    <w:rsid w:val="00426923"/>
    <w:rsid w:val="004273C8"/>
    <w:rsid w:val="00427C7D"/>
    <w:rsid w:val="00430B2D"/>
    <w:rsid w:val="00434DB0"/>
    <w:rsid w:val="00435538"/>
    <w:rsid w:val="00437D28"/>
    <w:rsid w:val="00441F66"/>
    <w:rsid w:val="00442F15"/>
    <w:rsid w:val="00443926"/>
    <w:rsid w:val="00444E06"/>
    <w:rsid w:val="0044591C"/>
    <w:rsid w:val="00445F3C"/>
    <w:rsid w:val="004507D6"/>
    <w:rsid w:val="00450F80"/>
    <w:rsid w:val="004520D8"/>
    <w:rsid w:val="00452A66"/>
    <w:rsid w:val="00453EE2"/>
    <w:rsid w:val="00457253"/>
    <w:rsid w:val="004575BC"/>
    <w:rsid w:val="00461959"/>
    <w:rsid w:val="00461A7D"/>
    <w:rsid w:val="00462B3B"/>
    <w:rsid w:val="00462CB0"/>
    <w:rsid w:val="00463362"/>
    <w:rsid w:val="0047039D"/>
    <w:rsid w:val="0047086E"/>
    <w:rsid w:val="00472A2E"/>
    <w:rsid w:val="00473216"/>
    <w:rsid w:val="00474955"/>
    <w:rsid w:val="00476182"/>
    <w:rsid w:val="00477A5F"/>
    <w:rsid w:val="00477CA8"/>
    <w:rsid w:val="004805A2"/>
    <w:rsid w:val="00480BF9"/>
    <w:rsid w:val="00480E91"/>
    <w:rsid w:val="00481832"/>
    <w:rsid w:val="004820A1"/>
    <w:rsid w:val="004823B1"/>
    <w:rsid w:val="0048292C"/>
    <w:rsid w:val="00487479"/>
    <w:rsid w:val="00487AE4"/>
    <w:rsid w:val="00490777"/>
    <w:rsid w:val="00491DD1"/>
    <w:rsid w:val="0049373D"/>
    <w:rsid w:val="00493AFE"/>
    <w:rsid w:val="004949D4"/>
    <w:rsid w:val="00496EA1"/>
    <w:rsid w:val="00497077"/>
    <w:rsid w:val="004975E9"/>
    <w:rsid w:val="004A0EE3"/>
    <w:rsid w:val="004A6731"/>
    <w:rsid w:val="004A6D55"/>
    <w:rsid w:val="004B057D"/>
    <w:rsid w:val="004C036A"/>
    <w:rsid w:val="004C2833"/>
    <w:rsid w:val="004C591F"/>
    <w:rsid w:val="004C7F72"/>
    <w:rsid w:val="004D0594"/>
    <w:rsid w:val="004D1B27"/>
    <w:rsid w:val="004D2B44"/>
    <w:rsid w:val="004D2C08"/>
    <w:rsid w:val="004D37D9"/>
    <w:rsid w:val="004D3A53"/>
    <w:rsid w:val="004D6B7E"/>
    <w:rsid w:val="004D6CB8"/>
    <w:rsid w:val="004E06E5"/>
    <w:rsid w:val="004E130F"/>
    <w:rsid w:val="004E1C69"/>
    <w:rsid w:val="004E3E5A"/>
    <w:rsid w:val="004E40E0"/>
    <w:rsid w:val="004E4E00"/>
    <w:rsid w:val="004E5920"/>
    <w:rsid w:val="004E5FAD"/>
    <w:rsid w:val="004E6B1D"/>
    <w:rsid w:val="004E6B3B"/>
    <w:rsid w:val="004E7A55"/>
    <w:rsid w:val="004F03DA"/>
    <w:rsid w:val="004F242E"/>
    <w:rsid w:val="004F3453"/>
    <w:rsid w:val="004F5BF6"/>
    <w:rsid w:val="004F5EC6"/>
    <w:rsid w:val="004F767D"/>
    <w:rsid w:val="005004AF"/>
    <w:rsid w:val="00502E08"/>
    <w:rsid w:val="005032D6"/>
    <w:rsid w:val="0050537C"/>
    <w:rsid w:val="00511485"/>
    <w:rsid w:val="005150E9"/>
    <w:rsid w:val="005153F1"/>
    <w:rsid w:val="0051614C"/>
    <w:rsid w:val="0052179F"/>
    <w:rsid w:val="005223A4"/>
    <w:rsid w:val="00523318"/>
    <w:rsid w:val="00524B7D"/>
    <w:rsid w:val="00527084"/>
    <w:rsid w:val="00530539"/>
    <w:rsid w:val="005316E3"/>
    <w:rsid w:val="005347E5"/>
    <w:rsid w:val="0053723C"/>
    <w:rsid w:val="00537BB2"/>
    <w:rsid w:val="00540C33"/>
    <w:rsid w:val="00542290"/>
    <w:rsid w:val="00542FAC"/>
    <w:rsid w:val="0054337F"/>
    <w:rsid w:val="005456CD"/>
    <w:rsid w:val="00550E93"/>
    <w:rsid w:val="00552A8B"/>
    <w:rsid w:val="005547B4"/>
    <w:rsid w:val="00554902"/>
    <w:rsid w:val="005561E3"/>
    <w:rsid w:val="005578E8"/>
    <w:rsid w:val="00560ADD"/>
    <w:rsid w:val="00560CE1"/>
    <w:rsid w:val="00562D0A"/>
    <w:rsid w:val="00563C4D"/>
    <w:rsid w:val="00564A0C"/>
    <w:rsid w:val="00564EBA"/>
    <w:rsid w:val="00565204"/>
    <w:rsid w:val="00567B83"/>
    <w:rsid w:val="00571B95"/>
    <w:rsid w:val="00576A62"/>
    <w:rsid w:val="00585D4C"/>
    <w:rsid w:val="005866A9"/>
    <w:rsid w:val="00586A41"/>
    <w:rsid w:val="00586B74"/>
    <w:rsid w:val="00587365"/>
    <w:rsid w:val="00590D79"/>
    <w:rsid w:val="00591830"/>
    <w:rsid w:val="0059217F"/>
    <w:rsid w:val="005968BB"/>
    <w:rsid w:val="00597201"/>
    <w:rsid w:val="00597926"/>
    <w:rsid w:val="005A4E4A"/>
    <w:rsid w:val="005B0159"/>
    <w:rsid w:val="005B2A5E"/>
    <w:rsid w:val="005C5A71"/>
    <w:rsid w:val="005D00AA"/>
    <w:rsid w:val="005D22EF"/>
    <w:rsid w:val="005D23BC"/>
    <w:rsid w:val="005D394F"/>
    <w:rsid w:val="005D44EC"/>
    <w:rsid w:val="005D4C87"/>
    <w:rsid w:val="005D50E1"/>
    <w:rsid w:val="005D5DB3"/>
    <w:rsid w:val="005D61DA"/>
    <w:rsid w:val="005D6688"/>
    <w:rsid w:val="005E2409"/>
    <w:rsid w:val="005E38BB"/>
    <w:rsid w:val="005E3A1B"/>
    <w:rsid w:val="005E6B2B"/>
    <w:rsid w:val="005E6D29"/>
    <w:rsid w:val="005F3AFE"/>
    <w:rsid w:val="005F3C0D"/>
    <w:rsid w:val="005F486F"/>
    <w:rsid w:val="006016E5"/>
    <w:rsid w:val="00603BAB"/>
    <w:rsid w:val="00611109"/>
    <w:rsid w:val="00612D48"/>
    <w:rsid w:val="00616074"/>
    <w:rsid w:val="0061679F"/>
    <w:rsid w:val="006173F5"/>
    <w:rsid w:val="006178DD"/>
    <w:rsid w:val="00620B33"/>
    <w:rsid w:val="00620CEE"/>
    <w:rsid w:val="00620DC5"/>
    <w:rsid w:val="00620E81"/>
    <w:rsid w:val="0062266D"/>
    <w:rsid w:val="00622818"/>
    <w:rsid w:val="00623C6F"/>
    <w:rsid w:val="006240FF"/>
    <w:rsid w:val="00625EF2"/>
    <w:rsid w:val="006312A1"/>
    <w:rsid w:val="0063193D"/>
    <w:rsid w:val="00634871"/>
    <w:rsid w:val="0063557B"/>
    <w:rsid w:val="00646535"/>
    <w:rsid w:val="00647836"/>
    <w:rsid w:val="00647D70"/>
    <w:rsid w:val="006501FE"/>
    <w:rsid w:val="006509A8"/>
    <w:rsid w:val="00653110"/>
    <w:rsid w:val="00655CE1"/>
    <w:rsid w:val="006617E2"/>
    <w:rsid w:val="00662481"/>
    <w:rsid w:val="006636E9"/>
    <w:rsid w:val="006648C8"/>
    <w:rsid w:val="00664F28"/>
    <w:rsid w:val="006667A4"/>
    <w:rsid w:val="00666ED7"/>
    <w:rsid w:val="006679B1"/>
    <w:rsid w:val="006679F3"/>
    <w:rsid w:val="006713F8"/>
    <w:rsid w:val="00671F32"/>
    <w:rsid w:val="00672CE4"/>
    <w:rsid w:val="00673A16"/>
    <w:rsid w:val="00674B17"/>
    <w:rsid w:val="00675AE1"/>
    <w:rsid w:val="00675C63"/>
    <w:rsid w:val="0068225B"/>
    <w:rsid w:val="00683306"/>
    <w:rsid w:val="00683FA5"/>
    <w:rsid w:val="006855B9"/>
    <w:rsid w:val="00686A78"/>
    <w:rsid w:val="00687EF5"/>
    <w:rsid w:val="00690302"/>
    <w:rsid w:val="00694096"/>
    <w:rsid w:val="00695253"/>
    <w:rsid w:val="00695C15"/>
    <w:rsid w:val="00696C1E"/>
    <w:rsid w:val="006A2AB0"/>
    <w:rsid w:val="006A5C01"/>
    <w:rsid w:val="006A6EAB"/>
    <w:rsid w:val="006A7453"/>
    <w:rsid w:val="006A7CE3"/>
    <w:rsid w:val="006B63D8"/>
    <w:rsid w:val="006B6959"/>
    <w:rsid w:val="006B6BD6"/>
    <w:rsid w:val="006B7B07"/>
    <w:rsid w:val="006C301D"/>
    <w:rsid w:val="006C396F"/>
    <w:rsid w:val="006C4307"/>
    <w:rsid w:val="006C4998"/>
    <w:rsid w:val="006C4DBA"/>
    <w:rsid w:val="006C6125"/>
    <w:rsid w:val="006C798F"/>
    <w:rsid w:val="006D06A6"/>
    <w:rsid w:val="006D0BAF"/>
    <w:rsid w:val="006D12DE"/>
    <w:rsid w:val="006D30B1"/>
    <w:rsid w:val="006D3BC3"/>
    <w:rsid w:val="006D5CD2"/>
    <w:rsid w:val="006D6D78"/>
    <w:rsid w:val="006D710D"/>
    <w:rsid w:val="006E1B02"/>
    <w:rsid w:val="006E40B2"/>
    <w:rsid w:val="006E4A02"/>
    <w:rsid w:val="006E5ACC"/>
    <w:rsid w:val="006E7931"/>
    <w:rsid w:val="006F2AB2"/>
    <w:rsid w:val="006F3A4D"/>
    <w:rsid w:val="006F4659"/>
    <w:rsid w:val="006F46A2"/>
    <w:rsid w:val="006F4DEB"/>
    <w:rsid w:val="006F54BD"/>
    <w:rsid w:val="006F57B7"/>
    <w:rsid w:val="006F58A8"/>
    <w:rsid w:val="006F65EE"/>
    <w:rsid w:val="006F6C0A"/>
    <w:rsid w:val="00701839"/>
    <w:rsid w:val="00703B56"/>
    <w:rsid w:val="00705266"/>
    <w:rsid w:val="0070571F"/>
    <w:rsid w:val="00710EB8"/>
    <w:rsid w:val="00711059"/>
    <w:rsid w:val="007113A5"/>
    <w:rsid w:val="00712A7E"/>
    <w:rsid w:val="00713E72"/>
    <w:rsid w:val="007159B3"/>
    <w:rsid w:val="00716A49"/>
    <w:rsid w:val="00716BBB"/>
    <w:rsid w:val="00716F3C"/>
    <w:rsid w:val="007179C9"/>
    <w:rsid w:val="00720DF2"/>
    <w:rsid w:val="007211B9"/>
    <w:rsid w:val="00722D26"/>
    <w:rsid w:val="0072304C"/>
    <w:rsid w:val="007250AA"/>
    <w:rsid w:val="00730560"/>
    <w:rsid w:val="00733B94"/>
    <w:rsid w:val="00733D85"/>
    <w:rsid w:val="007347CC"/>
    <w:rsid w:val="00734F36"/>
    <w:rsid w:val="00736E59"/>
    <w:rsid w:val="00741E4A"/>
    <w:rsid w:val="00742DE0"/>
    <w:rsid w:val="00743E39"/>
    <w:rsid w:val="00744793"/>
    <w:rsid w:val="0074551C"/>
    <w:rsid w:val="007464D3"/>
    <w:rsid w:val="00747EC2"/>
    <w:rsid w:val="007500B2"/>
    <w:rsid w:val="00750C11"/>
    <w:rsid w:val="0075157F"/>
    <w:rsid w:val="00755EE8"/>
    <w:rsid w:val="00760A53"/>
    <w:rsid w:val="0076187D"/>
    <w:rsid w:val="00761CDD"/>
    <w:rsid w:val="00762D89"/>
    <w:rsid w:val="00770F73"/>
    <w:rsid w:val="00771175"/>
    <w:rsid w:val="00772BA2"/>
    <w:rsid w:val="00772C92"/>
    <w:rsid w:val="007743EC"/>
    <w:rsid w:val="00774900"/>
    <w:rsid w:val="00776036"/>
    <w:rsid w:val="0077729E"/>
    <w:rsid w:val="00780209"/>
    <w:rsid w:val="007807F0"/>
    <w:rsid w:val="0078186D"/>
    <w:rsid w:val="007823D4"/>
    <w:rsid w:val="0078242E"/>
    <w:rsid w:val="007824B0"/>
    <w:rsid w:val="00782DB9"/>
    <w:rsid w:val="007839D9"/>
    <w:rsid w:val="007844B3"/>
    <w:rsid w:val="007844F1"/>
    <w:rsid w:val="00785E91"/>
    <w:rsid w:val="00786104"/>
    <w:rsid w:val="0079585D"/>
    <w:rsid w:val="00797406"/>
    <w:rsid w:val="00797804"/>
    <w:rsid w:val="0079780F"/>
    <w:rsid w:val="007A10B1"/>
    <w:rsid w:val="007A1113"/>
    <w:rsid w:val="007A2DD3"/>
    <w:rsid w:val="007A345A"/>
    <w:rsid w:val="007A3A69"/>
    <w:rsid w:val="007A3BAC"/>
    <w:rsid w:val="007A3D6D"/>
    <w:rsid w:val="007A50AC"/>
    <w:rsid w:val="007A6836"/>
    <w:rsid w:val="007A6CF3"/>
    <w:rsid w:val="007A7110"/>
    <w:rsid w:val="007B0AC6"/>
    <w:rsid w:val="007B2783"/>
    <w:rsid w:val="007B2E95"/>
    <w:rsid w:val="007B3398"/>
    <w:rsid w:val="007B3AC8"/>
    <w:rsid w:val="007B4DBB"/>
    <w:rsid w:val="007C0487"/>
    <w:rsid w:val="007C0A25"/>
    <w:rsid w:val="007C1895"/>
    <w:rsid w:val="007C1D9F"/>
    <w:rsid w:val="007C2BE6"/>
    <w:rsid w:val="007C411B"/>
    <w:rsid w:val="007C4163"/>
    <w:rsid w:val="007C665C"/>
    <w:rsid w:val="007D2036"/>
    <w:rsid w:val="007D2308"/>
    <w:rsid w:val="007D325E"/>
    <w:rsid w:val="007D33F0"/>
    <w:rsid w:val="007D5B71"/>
    <w:rsid w:val="007E1248"/>
    <w:rsid w:val="007E2C58"/>
    <w:rsid w:val="007E3A78"/>
    <w:rsid w:val="007E408B"/>
    <w:rsid w:val="007E43B3"/>
    <w:rsid w:val="007E68EA"/>
    <w:rsid w:val="007E6C16"/>
    <w:rsid w:val="007E766D"/>
    <w:rsid w:val="007F1CFF"/>
    <w:rsid w:val="007F1F07"/>
    <w:rsid w:val="007F1F5F"/>
    <w:rsid w:val="007F4D2A"/>
    <w:rsid w:val="007F6CB7"/>
    <w:rsid w:val="007F74A5"/>
    <w:rsid w:val="007F773B"/>
    <w:rsid w:val="007F7B27"/>
    <w:rsid w:val="008007A1"/>
    <w:rsid w:val="008009AF"/>
    <w:rsid w:val="00802175"/>
    <w:rsid w:val="008026D2"/>
    <w:rsid w:val="00802A38"/>
    <w:rsid w:val="00803113"/>
    <w:rsid w:val="008049A6"/>
    <w:rsid w:val="00805694"/>
    <w:rsid w:val="00807572"/>
    <w:rsid w:val="008075B2"/>
    <w:rsid w:val="008107E0"/>
    <w:rsid w:val="00813E34"/>
    <w:rsid w:val="008173AD"/>
    <w:rsid w:val="00822936"/>
    <w:rsid w:val="00824269"/>
    <w:rsid w:val="00824276"/>
    <w:rsid w:val="00824834"/>
    <w:rsid w:val="00827551"/>
    <w:rsid w:val="008313F8"/>
    <w:rsid w:val="00832F5B"/>
    <w:rsid w:val="00833732"/>
    <w:rsid w:val="00833BEF"/>
    <w:rsid w:val="00834937"/>
    <w:rsid w:val="00834B73"/>
    <w:rsid w:val="00835363"/>
    <w:rsid w:val="0083613E"/>
    <w:rsid w:val="00836A54"/>
    <w:rsid w:val="0084198A"/>
    <w:rsid w:val="0084324A"/>
    <w:rsid w:val="00844021"/>
    <w:rsid w:val="00845B0D"/>
    <w:rsid w:val="008462EA"/>
    <w:rsid w:val="0084671E"/>
    <w:rsid w:val="0084702C"/>
    <w:rsid w:val="00851C79"/>
    <w:rsid w:val="00852D9E"/>
    <w:rsid w:val="00853737"/>
    <w:rsid w:val="00854AD9"/>
    <w:rsid w:val="00854D46"/>
    <w:rsid w:val="00857298"/>
    <w:rsid w:val="00857C00"/>
    <w:rsid w:val="0086277D"/>
    <w:rsid w:val="008627F0"/>
    <w:rsid w:val="00862ABE"/>
    <w:rsid w:val="008650DD"/>
    <w:rsid w:val="00866C08"/>
    <w:rsid w:val="00867FBC"/>
    <w:rsid w:val="00870A9E"/>
    <w:rsid w:val="008710D3"/>
    <w:rsid w:val="0087179F"/>
    <w:rsid w:val="00872BBF"/>
    <w:rsid w:val="0087598E"/>
    <w:rsid w:val="00875C62"/>
    <w:rsid w:val="00876447"/>
    <w:rsid w:val="008767F1"/>
    <w:rsid w:val="008817DF"/>
    <w:rsid w:val="008819D0"/>
    <w:rsid w:val="00883453"/>
    <w:rsid w:val="00884886"/>
    <w:rsid w:val="0088555E"/>
    <w:rsid w:val="008860B8"/>
    <w:rsid w:val="00886D2B"/>
    <w:rsid w:val="00890DBA"/>
    <w:rsid w:val="00891273"/>
    <w:rsid w:val="00891EE2"/>
    <w:rsid w:val="008930A4"/>
    <w:rsid w:val="00893417"/>
    <w:rsid w:val="0089365B"/>
    <w:rsid w:val="00893959"/>
    <w:rsid w:val="00895247"/>
    <w:rsid w:val="0089657C"/>
    <w:rsid w:val="008967CC"/>
    <w:rsid w:val="008A1AB3"/>
    <w:rsid w:val="008A20E3"/>
    <w:rsid w:val="008A2530"/>
    <w:rsid w:val="008A3ABF"/>
    <w:rsid w:val="008A4410"/>
    <w:rsid w:val="008B38FC"/>
    <w:rsid w:val="008C38F6"/>
    <w:rsid w:val="008C39B4"/>
    <w:rsid w:val="008C465F"/>
    <w:rsid w:val="008C47FF"/>
    <w:rsid w:val="008C7340"/>
    <w:rsid w:val="008D13EC"/>
    <w:rsid w:val="008D1E95"/>
    <w:rsid w:val="008D1FBD"/>
    <w:rsid w:val="008D61D3"/>
    <w:rsid w:val="008D75A4"/>
    <w:rsid w:val="008E00AA"/>
    <w:rsid w:val="008E0471"/>
    <w:rsid w:val="008E0DB9"/>
    <w:rsid w:val="008E162C"/>
    <w:rsid w:val="008E2602"/>
    <w:rsid w:val="008E3604"/>
    <w:rsid w:val="008E36AE"/>
    <w:rsid w:val="008F0DE9"/>
    <w:rsid w:val="008F1A6A"/>
    <w:rsid w:val="008F5416"/>
    <w:rsid w:val="008F6073"/>
    <w:rsid w:val="009000D3"/>
    <w:rsid w:val="00901200"/>
    <w:rsid w:val="0090185A"/>
    <w:rsid w:val="009028DA"/>
    <w:rsid w:val="0090449D"/>
    <w:rsid w:val="0090479A"/>
    <w:rsid w:val="00904F44"/>
    <w:rsid w:val="0090535E"/>
    <w:rsid w:val="00907F1C"/>
    <w:rsid w:val="0091133E"/>
    <w:rsid w:val="00911BE8"/>
    <w:rsid w:val="00912091"/>
    <w:rsid w:val="00914288"/>
    <w:rsid w:val="009163FA"/>
    <w:rsid w:val="00916E66"/>
    <w:rsid w:val="0092080C"/>
    <w:rsid w:val="00920B24"/>
    <w:rsid w:val="00920DF0"/>
    <w:rsid w:val="00922BC2"/>
    <w:rsid w:val="009240CF"/>
    <w:rsid w:val="0092440B"/>
    <w:rsid w:val="009255FF"/>
    <w:rsid w:val="009271F9"/>
    <w:rsid w:val="00930124"/>
    <w:rsid w:val="009332A3"/>
    <w:rsid w:val="009349F0"/>
    <w:rsid w:val="00934AF7"/>
    <w:rsid w:val="0093658E"/>
    <w:rsid w:val="009376CC"/>
    <w:rsid w:val="00940AFD"/>
    <w:rsid w:val="009433C1"/>
    <w:rsid w:val="00943F2F"/>
    <w:rsid w:val="009442E5"/>
    <w:rsid w:val="00944E1F"/>
    <w:rsid w:val="0094700D"/>
    <w:rsid w:val="009545FC"/>
    <w:rsid w:val="00955B7A"/>
    <w:rsid w:val="00956977"/>
    <w:rsid w:val="009578AB"/>
    <w:rsid w:val="00960B60"/>
    <w:rsid w:val="00962507"/>
    <w:rsid w:val="00962BC0"/>
    <w:rsid w:val="00962CBF"/>
    <w:rsid w:val="00964D99"/>
    <w:rsid w:val="0096544F"/>
    <w:rsid w:val="00965E81"/>
    <w:rsid w:val="009669C2"/>
    <w:rsid w:val="00970459"/>
    <w:rsid w:val="0097171E"/>
    <w:rsid w:val="009719A9"/>
    <w:rsid w:val="009722E4"/>
    <w:rsid w:val="00974D6A"/>
    <w:rsid w:val="00980051"/>
    <w:rsid w:val="009818BF"/>
    <w:rsid w:val="00981D3A"/>
    <w:rsid w:val="009826D0"/>
    <w:rsid w:val="0098537E"/>
    <w:rsid w:val="00986057"/>
    <w:rsid w:val="00986399"/>
    <w:rsid w:val="00986CD0"/>
    <w:rsid w:val="00986DFE"/>
    <w:rsid w:val="00987F37"/>
    <w:rsid w:val="00990D3C"/>
    <w:rsid w:val="00990DB2"/>
    <w:rsid w:val="009926FC"/>
    <w:rsid w:val="00993A06"/>
    <w:rsid w:val="0099722D"/>
    <w:rsid w:val="009A072B"/>
    <w:rsid w:val="009A1576"/>
    <w:rsid w:val="009A19B5"/>
    <w:rsid w:val="009A1AEE"/>
    <w:rsid w:val="009A4042"/>
    <w:rsid w:val="009A7182"/>
    <w:rsid w:val="009B09E7"/>
    <w:rsid w:val="009B13C7"/>
    <w:rsid w:val="009B1899"/>
    <w:rsid w:val="009B199B"/>
    <w:rsid w:val="009B21D0"/>
    <w:rsid w:val="009B2615"/>
    <w:rsid w:val="009B3144"/>
    <w:rsid w:val="009B39C2"/>
    <w:rsid w:val="009B4623"/>
    <w:rsid w:val="009B66D6"/>
    <w:rsid w:val="009B7D11"/>
    <w:rsid w:val="009C0C59"/>
    <w:rsid w:val="009C614C"/>
    <w:rsid w:val="009C6583"/>
    <w:rsid w:val="009C6A21"/>
    <w:rsid w:val="009D00E1"/>
    <w:rsid w:val="009D1A45"/>
    <w:rsid w:val="009D1CAE"/>
    <w:rsid w:val="009D267D"/>
    <w:rsid w:val="009D56F7"/>
    <w:rsid w:val="009D6AD7"/>
    <w:rsid w:val="009D6EF0"/>
    <w:rsid w:val="009E0314"/>
    <w:rsid w:val="009E4B4D"/>
    <w:rsid w:val="009E5650"/>
    <w:rsid w:val="009E679E"/>
    <w:rsid w:val="009F023A"/>
    <w:rsid w:val="009F0D72"/>
    <w:rsid w:val="009F1CD0"/>
    <w:rsid w:val="009F3292"/>
    <w:rsid w:val="009F3654"/>
    <w:rsid w:val="009F3D94"/>
    <w:rsid w:val="009F5F2C"/>
    <w:rsid w:val="009F70CF"/>
    <w:rsid w:val="00A014EB"/>
    <w:rsid w:val="00A01C1D"/>
    <w:rsid w:val="00A01F90"/>
    <w:rsid w:val="00A03633"/>
    <w:rsid w:val="00A04CD2"/>
    <w:rsid w:val="00A04FDA"/>
    <w:rsid w:val="00A0525B"/>
    <w:rsid w:val="00A055A2"/>
    <w:rsid w:val="00A05F25"/>
    <w:rsid w:val="00A06E8E"/>
    <w:rsid w:val="00A06F2E"/>
    <w:rsid w:val="00A07BF0"/>
    <w:rsid w:val="00A07C4C"/>
    <w:rsid w:val="00A101A1"/>
    <w:rsid w:val="00A13880"/>
    <w:rsid w:val="00A139E0"/>
    <w:rsid w:val="00A13AF7"/>
    <w:rsid w:val="00A1437A"/>
    <w:rsid w:val="00A14807"/>
    <w:rsid w:val="00A15F3A"/>
    <w:rsid w:val="00A16A41"/>
    <w:rsid w:val="00A23BB9"/>
    <w:rsid w:val="00A2446C"/>
    <w:rsid w:val="00A25B96"/>
    <w:rsid w:val="00A26CA3"/>
    <w:rsid w:val="00A27250"/>
    <w:rsid w:val="00A27873"/>
    <w:rsid w:val="00A313AE"/>
    <w:rsid w:val="00A315CD"/>
    <w:rsid w:val="00A34FB7"/>
    <w:rsid w:val="00A36836"/>
    <w:rsid w:val="00A37EC4"/>
    <w:rsid w:val="00A40B71"/>
    <w:rsid w:val="00A4109C"/>
    <w:rsid w:val="00A41572"/>
    <w:rsid w:val="00A41AC4"/>
    <w:rsid w:val="00A442B5"/>
    <w:rsid w:val="00A4465E"/>
    <w:rsid w:val="00A44AB8"/>
    <w:rsid w:val="00A44B18"/>
    <w:rsid w:val="00A508DF"/>
    <w:rsid w:val="00A52910"/>
    <w:rsid w:val="00A52A2E"/>
    <w:rsid w:val="00A538FD"/>
    <w:rsid w:val="00A53CB7"/>
    <w:rsid w:val="00A54171"/>
    <w:rsid w:val="00A542DD"/>
    <w:rsid w:val="00A550A5"/>
    <w:rsid w:val="00A555D2"/>
    <w:rsid w:val="00A57D71"/>
    <w:rsid w:val="00A63B15"/>
    <w:rsid w:val="00A6527E"/>
    <w:rsid w:val="00A654E6"/>
    <w:rsid w:val="00A65500"/>
    <w:rsid w:val="00A65844"/>
    <w:rsid w:val="00A6671A"/>
    <w:rsid w:val="00A70910"/>
    <w:rsid w:val="00A75E53"/>
    <w:rsid w:val="00A77417"/>
    <w:rsid w:val="00A80234"/>
    <w:rsid w:val="00A83906"/>
    <w:rsid w:val="00A853AF"/>
    <w:rsid w:val="00A8544F"/>
    <w:rsid w:val="00A9023A"/>
    <w:rsid w:val="00A919CA"/>
    <w:rsid w:val="00A9220C"/>
    <w:rsid w:val="00A93BAF"/>
    <w:rsid w:val="00A94938"/>
    <w:rsid w:val="00A94B31"/>
    <w:rsid w:val="00A95E1E"/>
    <w:rsid w:val="00A97222"/>
    <w:rsid w:val="00A97AC8"/>
    <w:rsid w:val="00AA0595"/>
    <w:rsid w:val="00AA09B6"/>
    <w:rsid w:val="00AA114E"/>
    <w:rsid w:val="00AA1D93"/>
    <w:rsid w:val="00AA1FD2"/>
    <w:rsid w:val="00AA2C9D"/>
    <w:rsid w:val="00AA3693"/>
    <w:rsid w:val="00AA3AD7"/>
    <w:rsid w:val="00AA3FFF"/>
    <w:rsid w:val="00AA52D1"/>
    <w:rsid w:val="00AA686F"/>
    <w:rsid w:val="00AB16B2"/>
    <w:rsid w:val="00AB1E10"/>
    <w:rsid w:val="00AB248B"/>
    <w:rsid w:val="00AB2593"/>
    <w:rsid w:val="00AB3111"/>
    <w:rsid w:val="00AB511A"/>
    <w:rsid w:val="00AB77E6"/>
    <w:rsid w:val="00AB7C92"/>
    <w:rsid w:val="00AC057A"/>
    <w:rsid w:val="00AC3749"/>
    <w:rsid w:val="00AC3A0F"/>
    <w:rsid w:val="00AC4510"/>
    <w:rsid w:val="00AC4B1A"/>
    <w:rsid w:val="00AC57B0"/>
    <w:rsid w:val="00AC613C"/>
    <w:rsid w:val="00AC6A5D"/>
    <w:rsid w:val="00AC78A6"/>
    <w:rsid w:val="00AD1041"/>
    <w:rsid w:val="00AD2E69"/>
    <w:rsid w:val="00AD2F7E"/>
    <w:rsid w:val="00AD30DB"/>
    <w:rsid w:val="00AE1191"/>
    <w:rsid w:val="00AE1B41"/>
    <w:rsid w:val="00AE3462"/>
    <w:rsid w:val="00AE4AF5"/>
    <w:rsid w:val="00AE5A19"/>
    <w:rsid w:val="00AE741C"/>
    <w:rsid w:val="00AF1F3C"/>
    <w:rsid w:val="00AF22C7"/>
    <w:rsid w:val="00AF47C4"/>
    <w:rsid w:val="00B0014B"/>
    <w:rsid w:val="00B00164"/>
    <w:rsid w:val="00B00E3B"/>
    <w:rsid w:val="00B014B1"/>
    <w:rsid w:val="00B025F7"/>
    <w:rsid w:val="00B03346"/>
    <w:rsid w:val="00B053A1"/>
    <w:rsid w:val="00B059D4"/>
    <w:rsid w:val="00B06348"/>
    <w:rsid w:val="00B06629"/>
    <w:rsid w:val="00B067DF"/>
    <w:rsid w:val="00B07ED8"/>
    <w:rsid w:val="00B10A09"/>
    <w:rsid w:val="00B10D03"/>
    <w:rsid w:val="00B111FB"/>
    <w:rsid w:val="00B13273"/>
    <w:rsid w:val="00B13569"/>
    <w:rsid w:val="00B137EF"/>
    <w:rsid w:val="00B13B58"/>
    <w:rsid w:val="00B146D8"/>
    <w:rsid w:val="00B152BD"/>
    <w:rsid w:val="00B1606E"/>
    <w:rsid w:val="00B16C76"/>
    <w:rsid w:val="00B175C8"/>
    <w:rsid w:val="00B17B51"/>
    <w:rsid w:val="00B17E5A"/>
    <w:rsid w:val="00B2019C"/>
    <w:rsid w:val="00B224D3"/>
    <w:rsid w:val="00B22D33"/>
    <w:rsid w:val="00B2366A"/>
    <w:rsid w:val="00B3003B"/>
    <w:rsid w:val="00B305DC"/>
    <w:rsid w:val="00B30887"/>
    <w:rsid w:val="00B30A0E"/>
    <w:rsid w:val="00B32854"/>
    <w:rsid w:val="00B32DDA"/>
    <w:rsid w:val="00B33873"/>
    <w:rsid w:val="00B338FE"/>
    <w:rsid w:val="00B33B78"/>
    <w:rsid w:val="00B36939"/>
    <w:rsid w:val="00B375A3"/>
    <w:rsid w:val="00B37D58"/>
    <w:rsid w:val="00B412F0"/>
    <w:rsid w:val="00B43B7C"/>
    <w:rsid w:val="00B44B0F"/>
    <w:rsid w:val="00B47432"/>
    <w:rsid w:val="00B476F1"/>
    <w:rsid w:val="00B50A42"/>
    <w:rsid w:val="00B51B48"/>
    <w:rsid w:val="00B52C0B"/>
    <w:rsid w:val="00B53214"/>
    <w:rsid w:val="00B53F04"/>
    <w:rsid w:val="00B54564"/>
    <w:rsid w:val="00B548A3"/>
    <w:rsid w:val="00B55D4C"/>
    <w:rsid w:val="00B55E30"/>
    <w:rsid w:val="00B56040"/>
    <w:rsid w:val="00B56212"/>
    <w:rsid w:val="00B56879"/>
    <w:rsid w:val="00B57822"/>
    <w:rsid w:val="00B60A0E"/>
    <w:rsid w:val="00B61B7B"/>
    <w:rsid w:val="00B638AE"/>
    <w:rsid w:val="00B670D2"/>
    <w:rsid w:val="00B7006F"/>
    <w:rsid w:val="00B7321E"/>
    <w:rsid w:val="00B73541"/>
    <w:rsid w:val="00B74357"/>
    <w:rsid w:val="00B74363"/>
    <w:rsid w:val="00B775D2"/>
    <w:rsid w:val="00B81CEE"/>
    <w:rsid w:val="00B84397"/>
    <w:rsid w:val="00B84899"/>
    <w:rsid w:val="00B85405"/>
    <w:rsid w:val="00B871F4"/>
    <w:rsid w:val="00B917F3"/>
    <w:rsid w:val="00B91FEC"/>
    <w:rsid w:val="00B92A74"/>
    <w:rsid w:val="00B93EB6"/>
    <w:rsid w:val="00B94071"/>
    <w:rsid w:val="00B95AC9"/>
    <w:rsid w:val="00B95DF8"/>
    <w:rsid w:val="00BA33E0"/>
    <w:rsid w:val="00BB03D3"/>
    <w:rsid w:val="00BB1F17"/>
    <w:rsid w:val="00BB20E5"/>
    <w:rsid w:val="00BB2884"/>
    <w:rsid w:val="00BC31FA"/>
    <w:rsid w:val="00BC542D"/>
    <w:rsid w:val="00BC544D"/>
    <w:rsid w:val="00BC64EA"/>
    <w:rsid w:val="00BD0510"/>
    <w:rsid w:val="00BD0AD8"/>
    <w:rsid w:val="00BD0EE0"/>
    <w:rsid w:val="00BD1865"/>
    <w:rsid w:val="00BD3017"/>
    <w:rsid w:val="00BD4DD4"/>
    <w:rsid w:val="00BD5176"/>
    <w:rsid w:val="00BE1D5A"/>
    <w:rsid w:val="00BE267B"/>
    <w:rsid w:val="00BE3149"/>
    <w:rsid w:val="00BE3BAE"/>
    <w:rsid w:val="00BE416A"/>
    <w:rsid w:val="00BE4378"/>
    <w:rsid w:val="00BE46B8"/>
    <w:rsid w:val="00BE4BC5"/>
    <w:rsid w:val="00BE540E"/>
    <w:rsid w:val="00BE5DAF"/>
    <w:rsid w:val="00BE5ED3"/>
    <w:rsid w:val="00BE71D8"/>
    <w:rsid w:val="00BE7A33"/>
    <w:rsid w:val="00BE7D60"/>
    <w:rsid w:val="00BF49CC"/>
    <w:rsid w:val="00BF4B24"/>
    <w:rsid w:val="00BF5134"/>
    <w:rsid w:val="00BF59AE"/>
    <w:rsid w:val="00BF5DD8"/>
    <w:rsid w:val="00BF6B15"/>
    <w:rsid w:val="00BF7A15"/>
    <w:rsid w:val="00C00121"/>
    <w:rsid w:val="00C0018C"/>
    <w:rsid w:val="00C00528"/>
    <w:rsid w:val="00C01A18"/>
    <w:rsid w:val="00C02D5A"/>
    <w:rsid w:val="00C04DA3"/>
    <w:rsid w:val="00C063D4"/>
    <w:rsid w:val="00C074F1"/>
    <w:rsid w:val="00C10249"/>
    <w:rsid w:val="00C11679"/>
    <w:rsid w:val="00C1227F"/>
    <w:rsid w:val="00C1422A"/>
    <w:rsid w:val="00C14240"/>
    <w:rsid w:val="00C14845"/>
    <w:rsid w:val="00C150E1"/>
    <w:rsid w:val="00C1546B"/>
    <w:rsid w:val="00C15F6F"/>
    <w:rsid w:val="00C17A7A"/>
    <w:rsid w:val="00C2083A"/>
    <w:rsid w:val="00C22618"/>
    <w:rsid w:val="00C22682"/>
    <w:rsid w:val="00C22D47"/>
    <w:rsid w:val="00C237E8"/>
    <w:rsid w:val="00C25C34"/>
    <w:rsid w:val="00C25EE4"/>
    <w:rsid w:val="00C27640"/>
    <w:rsid w:val="00C30A1D"/>
    <w:rsid w:val="00C30BD6"/>
    <w:rsid w:val="00C325A9"/>
    <w:rsid w:val="00C32A3F"/>
    <w:rsid w:val="00C3302C"/>
    <w:rsid w:val="00C40CB9"/>
    <w:rsid w:val="00C418F4"/>
    <w:rsid w:val="00C41F6E"/>
    <w:rsid w:val="00C43305"/>
    <w:rsid w:val="00C433B5"/>
    <w:rsid w:val="00C437E4"/>
    <w:rsid w:val="00C448C2"/>
    <w:rsid w:val="00C466D0"/>
    <w:rsid w:val="00C46990"/>
    <w:rsid w:val="00C47142"/>
    <w:rsid w:val="00C471FA"/>
    <w:rsid w:val="00C4728B"/>
    <w:rsid w:val="00C472C0"/>
    <w:rsid w:val="00C479CD"/>
    <w:rsid w:val="00C513A6"/>
    <w:rsid w:val="00C520F7"/>
    <w:rsid w:val="00C55F0F"/>
    <w:rsid w:val="00C55F27"/>
    <w:rsid w:val="00C5736F"/>
    <w:rsid w:val="00C57DD3"/>
    <w:rsid w:val="00C57E3D"/>
    <w:rsid w:val="00C616D9"/>
    <w:rsid w:val="00C61FE6"/>
    <w:rsid w:val="00C62D37"/>
    <w:rsid w:val="00C62F4A"/>
    <w:rsid w:val="00C6376E"/>
    <w:rsid w:val="00C63EE8"/>
    <w:rsid w:val="00C667A2"/>
    <w:rsid w:val="00C66EEB"/>
    <w:rsid w:val="00C72301"/>
    <w:rsid w:val="00C73794"/>
    <w:rsid w:val="00C74671"/>
    <w:rsid w:val="00C74A70"/>
    <w:rsid w:val="00C74AB3"/>
    <w:rsid w:val="00C75878"/>
    <w:rsid w:val="00C75943"/>
    <w:rsid w:val="00C76B9D"/>
    <w:rsid w:val="00C77992"/>
    <w:rsid w:val="00C80586"/>
    <w:rsid w:val="00C80EF9"/>
    <w:rsid w:val="00C8384B"/>
    <w:rsid w:val="00C83DCA"/>
    <w:rsid w:val="00C847FE"/>
    <w:rsid w:val="00C84C10"/>
    <w:rsid w:val="00C84D13"/>
    <w:rsid w:val="00C85028"/>
    <w:rsid w:val="00C86071"/>
    <w:rsid w:val="00C866EC"/>
    <w:rsid w:val="00C90190"/>
    <w:rsid w:val="00C90C1C"/>
    <w:rsid w:val="00C914F7"/>
    <w:rsid w:val="00C91893"/>
    <w:rsid w:val="00C91E1E"/>
    <w:rsid w:val="00C92B65"/>
    <w:rsid w:val="00C936E5"/>
    <w:rsid w:val="00C946C5"/>
    <w:rsid w:val="00C9534F"/>
    <w:rsid w:val="00CA03D3"/>
    <w:rsid w:val="00CA1392"/>
    <w:rsid w:val="00CA1BA5"/>
    <w:rsid w:val="00CA2DC3"/>
    <w:rsid w:val="00CA41E0"/>
    <w:rsid w:val="00CA4790"/>
    <w:rsid w:val="00CA5E88"/>
    <w:rsid w:val="00CA6B79"/>
    <w:rsid w:val="00CB013F"/>
    <w:rsid w:val="00CB050B"/>
    <w:rsid w:val="00CB088C"/>
    <w:rsid w:val="00CB1171"/>
    <w:rsid w:val="00CB24D6"/>
    <w:rsid w:val="00CB33AC"/>
    <w:rsid w:val="00CB5D1F"/>
    <w:rsid w:val="00CB5E48"/>
    <w:rsid w:val="00CB6CCC"/>
    <w:rsid w:val="00CB763A"/>
    <w:rsid w:val="00CC1289"/>
    <w:rsid w:val="00CC1D43"/>
    <w:rsid w:val="00CC2B57"/>
    <w:rsid w:val="00CC3141"/>
    <w:rsid w:val="00CC3B4B"/>
    <w:rsid w:val="00CC4848"/>
    <w:rsid w:val="00CC4E9C"/>
    <w:rsid w:val="00CC5330"/>
    <w:rsid w:val="00CC6BD9"/>
    <w:rsid w:val="00CC6BF5"/>
    <w:rsid w:val="00CC6C34"/>
    <w:rsid w:val="00CC7903"/>
    <w:rsid w:val="00CD2194"/>
    <w:rsid w:val="00CD3428"/>
    <w:rsid w:val="00CD46EB"/>
    <w:rsid w:val="00CD7CD0"/>
    <w:rsid w:val="00CE1219"/>
    <w:rsid w:val="00CE22D7"/>
    <w:rsid w:val="00CE3594"/>
    <w:rsid w:val="00CE413C"/>
    <w:rsid w:val="00CE51BD"/>
    <w:rsid w:val="00CE7B2F"/>
    <w:rsid w:val="00CE7D5A"/>
    <w:rsid w:val="00CF01A9"/>
    <w:rsid w:val="00CF06DB"/>
    <w:rsid w:val="00CF2957"/>
    <w:rsid w:val="00CF2F18"/>
    <w:rsid w:val="00CF33ED"/>
    <w:rsid w:val="00CF439D"/>
    <w:rsid w:val="00CF44EE"/>
    <w:rsid w:val="00CF563B"/>
    <w:rsid w:val="00CF6273"/>
    <w:rsid w:val="00CF6531"/>
    <w:rsid w:val="00CF74A9"/>
    <w:rsid w:val="00CF7A60"/>
    <w:rsid w:val="00D035C5"/>
    <w:rsid w:val="00D041FB"/>
    <w:rsid w:val="00D046A1"/>
    <w:rsid w:val="00D0476E"/>
    <w:rsid w:val="00D072F0"/>
    <w:rsid w:val="00D10C0F"/>
    <w:rsid w:val="00D11440"/>
    <w:rsid w:val="00D13891"/>
    <w:rsid w:val="00D141B3"/>
    <w:rsid w:val="00D15CAC"/>
    <w:rsid w:val="00D167C4"/>
    <w:rsid w:val="00D20072"/>
    <w:rsid w:val="00D20922"/>
    <w:rsid w:val="00D20FC4"/>
    <w:rsid w:val="00D22945"/>
    <w:rsid w:val="00D260DB"/>
    <w:rsid w:val="00D26702"/>
    <w:rsid w:val="00D2718D"/>
    <w:rsid w:val="00D276BD"/>
    <w:rsid w:val="00D27D83"/>
    <w:rsid w:val="00D35093"/>
    <w:rsid w:val="00D354A2"/>
    <w:rsid w:val="00D35C58"/>
    <w:rsid w:val="00D37340"/>
    <w:rsid w:val="00D40A64"/>
    <w:rsid w:val="00D450FF"/>
    <w:rsid w:val="00D477BF"/>
    <w:rsid w:val="00D47BAB"/>
    <w:rsid w:val="00D518DF"/>
    <w:rsid w:val="00D51D38"/>
    <w:rsid w:val="00D52872"/>
    <w:rsid w:val="00D53481"/>
    <w:rsid w:val="00D53610"/>
    <w:rsid w:val="00D557D9"/>
    <w:rsid w:val="00D55C7A"/>
    <w:rsid w:val="00D577BC"/>
    <w:rsid w:val="00D623E8"/>
    <w:rsid w:val="00D62604"/>
    <w:rsid w:val="00D62668"/>
    <w:rsid w:val="00D62920"/>
    <w:rsid w:val="00D62B9D"/>
    <w:rsid w:val="00D63410"/>
    <w:rsid w:val="00D64D8C"/>
    <w:rsid w:val="00D65288"/>
    <w:rsid w:val="00D67676"/>
    <w:rsid w:val="00D67A67"/>
    <w:rsid w:val="00D72FC3"/>
    <w:rsid w:val="00D74B90"/>
    <w:rsid w:val="00D80EB0"/>
    <w:rsid w:val="00D81C80"/>
    <w:rsid w:val="00D8431D"/>
    <w:rsid w:val="00D85788"/>
    <w:rsid w:val="00D901E9"/>
    <w:rsid w:val="00D949DC"/>
    <w:rsid w:val="00D94DA2"/>
    <w:rsid w:val="00D96298"/>
    <w:rsid w:val="00D96959"/>
    <w:rsid w:val="00DA0B8D"/>
    <w:rsid w:val="00DA392B"/>
    <w:rsid w:val="00DA4A9C"/>
    <w:rsid w:val="00DA5763"/>
    <w:rsid w:val="00DA5B86"/>
    <w:rsid w:val="00DA6D79"/>
    <w:rsid w:val="00DB20B5"/>
    <w:rsid w:val="00DB2199"/>
    <w:rsid w:val="00DB2523"/>
    <w:rsid w:val="00DB37AA"/>
    <w:rsid w:val="00DB4641"/>
    <w:rsid w:val="00DB739C"/>
    <w:rsid w:val="00DC0B37"/>
    <w:rsid w:val="00DC101B"/>
    <w:rsid w:val="00DC3D91"/>
    <w:rsid w:val="00DC5EC8"/>
    <w:rsid w:val="00DD24FE"/>
    <w:rsid w:val="00DD4BBD"/>
    <w:rsid w:val="00DD6E51"/>
    <w:rsid w:val="00DD7888"/>
    <w:rsid w:val="00DE099A"/>
    <w:rsid w:val="00DE188E"/>
    <w:rsid w:val="00DE1D91"/>
    <w:rsid w:val="00DE302B"/>
    <w:rsid w:val="00DE37AE"/>
    <w:rsid w:val="00DE4357"/>
    <w:rsid w:val="00DE566D"/>
    <w:rsid w:val="00DE657B"/>
    <w:rsid w:val="00DF0A45"/>
    <w:rsid w:val="00DF272A"/>
    <w:rsid w:val="00DF33AC"/>
    <w:rsid w:val="00DF4331"/>
    <w:rsid w:val="00DF4D26"/>
    <w:rsid w:val="00DF5659"/>
    <w:rsid w:val="00DF7D2B"/>
    <w:rsid w:val="00E00FAA"/>
    <w:rsid w:val="00E010D1"/>
    <w:rsid w:val="00E01305"/>
    <w:rsid w:val="00E01308"/>
    <w:rsid w:val="00E029F3"/>
    <w:rsid w:val="00E043F1"/>
    <w:rsid w:val="00E053B7"/>
    <w:rsid w:val="00E060D8"/>
    <w:rsid w:val="00E06A40"/>
    <w:rsid w:val="00E10F4E"/>
    <w:rsid w:val="00E11537"/>
    <w:rsid w:val="00E11856"/>
    <w:rsid w:val="00E11A42"/>
    <w:rsid w:val="00E11F0F"/>
    <w:rsid w:val="00E12AED"/>
    <w:rsid w:val="00E148FB"/>
    <w:rsid w:val="00E218E4"/>
    <w:rsid w:val="00E21C97"/>
    <w:rsid w:val="00E238F9"/>
    <w:rsid w:val="00E23D33"/>
    <w:rsid w:val="00E244F5"/>
    <w:rsid w:val="00E25C28"/>
    <w:rsid w:val="00E25E9F"/>
    <w:rsid w:val="00E276AC"/>
    <w:rsid w:val="00E27B44"/>
    <w:rsid w:val="00E307D2"/>
    <w:rsid w:val="00E308DF"/>
    <w:rsid w:val="00E32628"/>
    <w:rsid w:val="00E33BB9"/>
    <w:rsid w:val="00E35024"/>
    <w:rsid w:val="00E35513"/>
    <w:rsid w:val="00E35E7B"/>
    <w:rsid w:val="00E36F62"/>
    <w:rsid w:val="00E40C39"/>
    <w:rsid w:val="00E410EA"/>
    <w:rsid w:val="00E44318"/>
    <w:rsid w:val="00E4506F"/>
    <w:rsid w:val="00E4541D"/>
    <w:rsid w:val="00E47B15"/>
    <w:rsid w:val="00E5034A"/>
    <w:rsid w:val="00E528DE"/>
    <w:rsid w:val="00E52A77"/>
    <w:rsid w:val="00E566EB"/>
    <w:rsid w:val="00E568E9"/>
    <w:rsid w:val="00E56A1A"/>
    <w:rsid w:val="00E60AE4"/>
    <w:rsid w:val="00E63486"/>
    <w:rsid w:val="00E6442D"/>
    <w:rsid w:val="00E6645D"/>
    <w:rsid w:val="00E66479"/>
    <w:rsid w:val="00E66977"/>
    <w:rsid w:val="00E674E7"/>
    <w:rsid w:val="00E67A25"/>
    <w:rsid w:val="00E70F6D"/>
    <w:rsid w:val="00E713A5"/>
    <w:rsid w:val="00E714E5"/>
    <w:rsid w:val="00E7215C"/>
    <w:rsid w:val="00E74D49"/>
    <w:rsid w:val="00E7623A"/>
    <w:rsid w:val="00E76651"/>
    <w:rsid w:val="00E84A0D"/>
    <w:rsid w:val="00E85C00"/>
    <w:rsid w:val="00E87FC7"/>
    <w:rsid w:val="00E949D5"/>
    <w:rsid w:val="00E94AC8"/>
    <w:rsid w:val="00E95440"/>
    <w:rsid w:val="00EA03F4"/>
    <w:rsid w:val="00EA0FD5"/>
    <w:rsid w:val="00EA269F"/>
    <w:rsid w:val="00EA48E2"/>
    <w:rsid w:val="00EA526D"/>
    <w:rsid w:val="00EA53C5"/>
    <w:rsid w:val="00EA5DAD"/>
    <w:rsid w:val="00EA6A62"/>
    <w:rsid w:val="00EA7C21"/>
    <w:rsid w:val="00EB0335"/>
    <w:rsid w:val="00EB5331"/>
    <w:rsid w:val="00EB5828"/>
    <w:rsid w:val="00EB6CFD"/>
    <w:rsid w:val="00EC0AD5"/>
    <w:rsid w:val="00EC0CDA"/>
    <w:rsid w:val="00EC0CE5"/>
    <w:rsid w:val="00EC1E41"/>
    <w:rsid w:val="00EC41E2"/>
    <w:rsid w:val="00EC45F3"/>
    <w:rsid w:val="00EC4FF4"/>
    <w:rsid w:val="00ED01B5"/>
    <w:rsid w:val="00ED04E8"/>
    <w:rsid w:val="00ED0B70"/>
    <w:rsid w:val="00ED4457"/>
    <w:rsid w:val="00EE0CD0"/>
    <w:rsid w:val="00EE0D0F"/>
    <w:rsid w:val="00EE23C7"/>
    <w:rsid w:val="00EE490C"/>
    <w:rsid w:val="00EE49D3"/>
    <w:rsid w:val="00EE58B6"/>
    <w:rsid w:val="00EE706C"/>
    <w:rsid w:val="00EF1B3E"/>
    <w:rsid w:val="00EF3C0F"/>
    <w:rsid w:val="00EF3CE8"/>
    <w:rsid w:val="00F03612"/>
    <w:rsid w:val="00F03BAC"/>
    <w:rsid w:val="00F03F29"/>
    <w:rsid w:val="00F0410A"/>
    <w:rsid w:val="00F04F79"/>
    <w:rsid w:val="00F059FF"/>
    <w:rsid w:val="00F106FC"/>
    <w:rsid w:val="00F111DC"/>
    <w:rsid w:val="00F11F56"/>
    <w:rsid w:val="00F120C5"/>
    <w:rsid w:val="00F13E76"/>
    <w:rsid w:val="00F14288"/>
    <w:rsid w:val="00F1569A"/>
    <w:rsid w:val="00F159AF"/>
    <w:rsid w:val="00F16C73"/>
    <w:rsid w:val="00F16FE9"/>
    <w:rsid w:val="00F225A6"/>
    <w:rsid w:val="00F24DCC"/>
    <w:rsid w:val="00F255BC"/>
    <w:rsid w:val="00F273E7"/>
    <w:rsid w:val="00F27518"/>
    <w:rsid w:val="00F31AC7"/>
    <w:rsid w:val="00F355E0"/>
    <w:rsid w:val="00F40D0C"/>
    <w:rsid w:val="00F41010"/>
    <w:rsid w:val="00F41AE4"/>
    <w:rsid w:val="00F5049B"/>
    <w:rsid w:val="00F521A8"/>
    <w:rsid w:val="00F53B98"/>
    <w:rsid w:val="00F54B8A"/>
    <w:rsid w:val="00F55A34"/>
    <w:rsid w:val="00F565EF"/>
    <w:rsid w:val="00F5670C"/>
    <w:rsid w:val="00F57A5E"/>
    <w:rsid w:val="00F57A79"/>
    <w:rsid w:val="00F639BF"/>
    <w:rsid w:val="00F63D2D"/>
    <w:rsid w:val="00F64758"/>
    <w:rsid w:val="00F65AED"/>
    <w:rsid w:val="00F65EC4"/>
    <w:rsid w:val="00F66792"/>
    <w:rsid w:val="00F66D50"/>
    <w:rsid w:val="00F66DEC"/>
    <w:rsid w:val="00F727ED"/>
    <w:rsid w:val="00F73222"/>
    <w:rsid w:val="00F7366F"/>
    <w:rsid w:val="00F774C4"/>
    <w:rsid w:val="00F778E0"/>
    <w:rsid w:val="00F77DEE"/>
    <w:rsid w:val="00F8001B"/>
    <w:rsid w:val="00F80118"/>
    <w:rsid w:val="00F803DF"/>
    <w:rsid w:val="00F80B7E"/>
    <w:rsid w:val="00F8205E"/>
    <w:rsid w:val="00F822CE"/>
    <w:rsid w:val="00F82430"/>
    <w:rsid w:val="00F827A4"/>
    <w:rsid w:val="00F85B66"/>
    <w:rsid w:val="00F9034C"/>
    <w:rsid w:val="00F909E7"/>
    <w:rsid w:val="00F91634"/>
    <w:rsid w:val="00F93B41"/>
    <w:rsid w:val="00F94B69"/>
    <w:rsid w:val="00F94EBA"/>
    <w:rsid w:val="00F956F7"/>
    <w:rsid w:val="00F96E4A"/>
    <w:rsid w:val="00F971FE"/>
    <w:rsid w:val="00FA0422"/>
    <w:rsid w:val="00FA0CD1"/>
    <w:rsid w:val="00FA3F05"/>
    <w:rsid w:val="00FA40F7"/>
    <w:rsid w:val="00FA4DEC"/>
    <w:rsid w:val="00FA4FC7"/>
    <w:rsid w:val="00FA5513"/>
    <w:rsid w:val="00FA7234"/>
    <w:rsid w:val="00FA7AC6"/>
    <w:rsid w:val="00FA7BC1"/>
    <w:rsid w:val="00FB340E"/>
    <w:rsid w:val="00FB39AE"/>
    <w:rsid w:val="00FB47CF"/>
    <w:rsid w:val="00FC1A6B"/>
    <w:rsid w:val="00FC2D5D"/>
    <w:rsid w:val="00FC3D58"/>
    <w:rsid w:val="00FC43DA"/>
    <w:rsid w:val="00FC51D0"/>
    <w:rsid w:val="00FD0943"/>
    <w:rsid w:val="00FD1B07"/>
    <w:rsid w:val="00FD2B5B"/>
    <w:rsid w:val="00FD379F"/>
    <w:rsid w:val="00FD4444"/>
    <w:rsid w:val="00FD465C"/>
    <w:rsid w:val="00FD49F6"/>
    <w:rsid w:val="00FD4C1F"/>
    <w:rsid w:val="00FD501A"/>
    <w:rsid w:val="00FE138E"/>
    <w:rsid w:val="00FE19CD"/>
    <w:rsid w:val="00FE2F7B"/>
    <w:rsid w:val="00FE41F9"/>
    <w:rsid w:val="00FE695A"/>
    <w:rsid w:val="00FE77E7"/>
    <w:rsid w:val="00FE7C0A"/>
    <w:rsid w:val="00FE7EB5"/>
    <w:rsid w:val="00FF24FA"/>
    <w:rsid w:val="00FF282C"/>
    <w:rsid w:val="00FF2AC4"/>
    <w:rsid w:val="00FF3D52"/>
    <w:rsid w:val="00FF5A46"/>
    <w:rsid w:val="00FF77A6"/>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33C84"/>
  <w15:docId w15:val="{DA11BE3B-E9FA-4344-9118-C91DEB1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bold1">
    <w:name w:val="bold1"/>
    <w:basedOn w:val="Numatytasispastraiposriftas"/>
    <w:rsid w:val="00540C33"/>
    <w:rPr>
      <w:b/>
      <w:bCs/>
    </w:rPr>
  </w:style>
  <w:style w:type="paragraph" w:customStyle="1" w:styleId="Standarduser">
    <w:name w:val="Standard (user)"/>
    <w:rsid w:val="00FA0422"/>
    <w:pPr>
      <w:suppressAutoHyphens/>
      <w:autoSpaceDN w:val="0"/>
      <w:spacing w:line="360" w:lineRule="auto"/>
      <w:textAlignment w:val="baseline"/>
    </w:pPr>
    <w:rPr>
      <w:kern w:val="3"/>
      <w:sz w:val="24"/>
      <w:szCs w:val="22"/>
      <w:lang w:eastAsia="en-US"/>
    </w:rPr>
  </w:style>
  <w:style w:type="character" w:customStyle="1" w:styleId="CharStyle18">
    <w:name w:val="Char Style 18"/>
    <w:basedOn w:val="Numatytasispastraiposriftas"/>
    <w:rsid w:val="007B0AC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CharStyle13">
    <w:name w:val="Char Style 13"/>
    <w:basedOn w:val="Numatytasispastraiposriftas"/>
    <w:rsid w:val="007B0A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dnr">
    <w:name w:val="dnr"/>
    <w:basedOn w:val="Numatytasispastraiposriftas"/>
    <w:rsid w:val="006312A1"/>
  </w:style>
  <w:style w:type="paragraph" w:styleId="Antrat0">
    <w:name w:val="caption"/>
    <w:basedOn w:val="prastasis"/>
    <w:uiPriority w:val="35"/>
    <w:qFormat/>
    <w:rsid w:val="00DD6E5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149368088">
      <w:bodyDiv w:val="1"/>
      <w:marLeft w:val="0"/>
      <w:marRight w:val="0"/>
      <w:marTop w:val="0"/>
      <w:marBottom w:val="0"/>
      <w:divBdr>
        <w:top w:val="none" w:sz="0" w:space="0" w:color="auto"/>
        <w:left w:val="none" w:sz="0" w:space="0" w:color="auto"/>
        <w:bottom w:val="none" w:sz="0" w:space="0" w:color="auto"/>
        <w:right w:val="none" w:sz="0" w:space="0" w:color="auto"/>
      </w:divBdr>
      <w:divsChild>
        <w:div w:id="1411662581">
          <w:marLeft w:val="0"/>
          <w:marRight w:val="0"/>
          <w:marTop w:val="0"/>
          <w:marBottom w:val="0"/>
          <w:divBdr>
            <w:top w:val="none" w:sz="0" w:space="0" w:color="auto"/>
            <w:left w:val="none" w:sz="0" w:space="0" w:color="auto"/>
            <w:bottom w:val="none" w:sz="0" w:space="0" w:color="auto"/>
            <w:right w:val="none" w:sz="0" w:space="0" w:color="auto"/>
          </w:divBdr>
        </w:div>
        <w:div w:id="1017199916">
          <w:marLeft w:val="0"/>
          <w:marRight w:val="0"/>
          <w:marTop w:val="0"/>
          <w:marBottom w:val="0"/>
          <w:divBdr>
            <w:top w:val="none" w:sz="0" w:space="0" w:color="auto"/>
            <w:left w:val="none" w:sz="0" w:space="0" w:color="auto"/>
            <w:bottom w:val="none" w:sz="0" w:space="0" w:color="auto"/>
            <w:right w:val="none" w:sz="0" w:space="0" w:color="auto"/>
          </w:divBdr>
        </w:div>
        <w:div w:id="1402749547">
          <w:marLeft w:val="0"/>
          <w:marRight w:val="0"/>
          <w:marTop w:val="0"/>
          <w:marBottom w:val="0"/>
          <w:divBdr>
            <w:top w:val="none" w:sz="0" w:space="0" w:color="auto"/>
            <w:left w:val="none" w:sz="0" w:space="0" w:color="auto"/>
            <w:bottom w:val="none" w:sz="0" w:space="0" w:color="auto"/>
            <w:right w:val="none" w:sz="0" w:space="0" w:color="auto"/>
          </w:divBdr>
        </w:div>
        <w:div w:id="202014215">
          <w:marLeft w:val="0"/>
          <w:marRight w:val="0"/>
          <w:marTop w:val="0"/>
          <w:marBottom w:val="0"/>
          <w:divBdr>
            <w:top w:val="none" w:sz="0" w:space="0" w:color="auto"/>
            <w:left w:val="none" w:sz="0" w:space="0" w:color="auto"/>
            <w:bottom w:val="none" w:sz="0" w:space="0" w:color="auto"/>
            <w:right w:val="none" w:sz="0" w:space="0" w:color="auto"/>
          </w:divBdr>
        </w:div>
        <w:div w:id="1847666728">
          <w:marLeft w:val="0"/>
          <w:marRight w:val="0"/>
          <w:marTop w:val="0"/>
          <w:marBottom w:val="0"/>
          <w:divBdr>
            <w:top w:val="none" w:sz="0" w:space="0" w:color="auto"/>
            <w:left w:val="none" w:sz="0" w:space="0" w:color="auto"/>
            <w:bottom w:val="none" w:sz="0" w:space="0" w:color="auto"/>
            <w:right w:val="none" w:sz="0" w:space="0" w:color="auto"/>
          </w:divBdr>
        </w:div>
      </w:divsChild>
    </w:div>
    <w:div w:id="203948173">
      <w:bodyDiv w:val="1"/>
      <w:marLeft w:val="225"/>
      <w:marRight w:val="225"/>
      <w:marTop w:val="0"/>
      <w:marBottom w:val="0"/>
      <w:divBdr>
        <w:top w:val="none" w:sz="0" w:space="0" w:color="auto"/>
        <w:left w:val="none" w:sz="0" w:space="0" w:color="auto"/>
        <w:bottom w:val="none" w:sz="0" w:space="0" w:color="auto"/>
        <w:right w:val="none" w:sz="0" w:space="0" w:color="auto"/>
      </w:divBdr>
      <w:divsChild>
        <w:div w:id="587616836">
          <w:marLeft w:val="0"/>
          <w:marRight w:val="0"/>
          <w:marTop w:val="0"/>
          <w:marBottom w:val="0"/>
          <w:divBdr>
            <w:top w:val="none" w:sz="0" w:space="0" w:color="auto"/>
            <w:left w:val="none" w:sz="0" w:space="0" w:color="auto"/>
            <w:bottom w:val="none" w:sz="0" w:space="0" w:color="auto"/>
            <w:right w:val="none" w:sz="0" w:space="0" w:color="auto"/>
          </w:divBdr>
        </w:div>
      </w:divsChild>
    </w:div>
    <w:div w:id="261424761">
      <w:bodyDiv w:val="1"/>
      <w:marLeft w:val="0"/>
      <w:marRight w:val="0"/>
      <w:marTop w:val="0"/>
      <w:marBottom w:val="0"/>
      <w:divBdr>
        <w:top w:val="none" w:sz="0" w:space="0" w:color="auto"/>
        <w:left w:val="none" w:sz="0" w:space="0" w:color="auto"/>
        <w:bottom w:val="none" w:sz="0" w:space="0" w:color="auto"/>
        <w:right w:val="none" w:sz="0" w:space="0" w:color="auto"/>
      </w:divBdr>
      <w:divsChild>
        <w:div w:id="920720117">
          <w:marLeft w:val="0"/>
          <w:marRight w:val="0"/>
          <w:marTop w:val="0"/>
          <w:marBottom w:val="0"/>
          <w:divBdr>
            <w:top w:val="none" w:sz="0" w:space="0" w:color="auto"/>
            <w:left w:val="none" w:sz="0" w:space="0" w:color="auto"/>
            <w:bottom w:val="none" w:sz="0" w:space="0" w:color="auto"/>
            <w:right w:val="none" w:sz="0" w:space="0" w:color="auto"/>
          </w:divBdr>
          <w:divsChild>
            <w:div w:id="7483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3944">
      <w:bodyDiv w:val="1"/>
      <w:marLeft w:val="0"/>
      <w:marRight w:val="0"/>
      <w:marTop w:val="0"/>
      <w:marBottom w:val="0"/>
      <w:divBdr>
        <w:top w:val="none" w:sz="0" w:space="0" w:color="auto"/>
        <w:left w:val="none" w:sz="0" w:space="0" w:color="auto"/>
        <w:bottom w:val="none" w:sz="0" w:space="0" w:color="auto"/>
        <w:right w:val="none" w:sz="0" w:space="0" w:color="auto"/>
      </w:divBdr>
    </w:div>
    <w:div w:id="422343761">
      <w:bodyDiv w:val="1"/>
      <w:marLeft w:val="0"/>
      <w:marRight w:val="0"/>
      <w:marTop w:val="0"/>
      <w:marBottom w:val="0"/>
      <w:divBdr>
        <w:top w:val="none" w:sz="0" w:space="0" w:color="auto"/>
        <w:left w:val="none" w:sz="0" w:space="0" w:color="auto"/>
        <w:bottom w:val="none" w:sz="0" w:space="0" w:color="auto"/>
        <w:right w:val="none" w:sz="0" w:space="0" w:color="auto"/>
      </w:divBdr>
    </w:div>
    <w:div w:id="469172629">
      <w:bodyDiv w:val="1"/>
      <w:marLeft w:val="0"/>
      <w:marRight w:val="0"/>
      <w:marTop w:val="0"/>
      <w:marBottom w:val="0"/>
      <w:divBdr>
        <w:top w:val="none" w:sz="0" w:space="0" w:color="auto"/>
        <w:left w:val="none" w:sz="0" w:space="0" w:color="auto"/>
        <w:bottom w:val="none" w:sz="0" w:space="0" w:color="auto"/>
        <w:right w:val="none" w:sz="0" w:space="0" w:color="auto"/>
      </w:divBdr>
    </w:div>
    <w:div w:id="580022277">
      <w:bodyDiv w:val="1"/>
      <w:marLeft w:val="225"/>
      <w:marRight w:val="225"/>
      <w:marTop w:val="0"/>
      <w:marBottom w:val="0"/>
      <w:divBdr>
        <w:top w:val="none" w:sz="0" w:space="0" w:color="auto"/>
        <w:left w:val="none" w:sz="0" w:space="0" w:color="auto"/>
        <w:bottom w:val="none" w:sz="0" w:space="0" w:color="auto"/>
        <w:right w:val="none" w:sz="0" w:space="0" w:color="auto"/>
      </w:divBdr>
      <w:divsChild>
        <w:div w:id="343631713">
          <w:marLeft w:val="0"/>
          <w:marRight w:val="0"/>
          <w:marTop w:val="0"/>
          <w:marBottom w:val="0"/>
          <w:divBdr>
            <w:top w:val="none" w:sz="0" w:space="0" w:color="auto"/>
            <w:left w:val="none" w:sz="0" w:space="0" w:color="auto"/>
            <w:bottom w:val="none" w:sz="0" w:space="0" w:color="auto"/>
            <w:right w:val="none" w:sz="0" w:space="0" w:color="auto"/>
          </w:divBdr>
        </w:div>
      </w:divsChild>
    </w:div>
    <w:div w:id="693964726">
      <w:bodyDiv w:val="1"/>
      <w:marLeft w:val="0"/>
      <w:marRight w:val="0"/>
      <w:marTop w:val="0"/>
      <w:marBottom w:val="0"/>
      <w:divBdr>
        <w:top w:val="none" w:sz="0" w:space="0" w:color="auto"/>
        <w:left w:val="none" w:sz="0" w:space="0" w:color="auto"/>
        <w:bottom w:val="none" w:sz="0" w:space="0" w:color="auto"/>
        <w:right w:val="none" w:sz="0" w:space="0" w:color="auto"/>
      </w:divBdr>
      <w:divsChild>
        <w:div w:id="213081697">
          <w:marLeft w:val="0"/>
          <w:marRight w:val="0"/>
          <w:marTop w:val="0"/>
          <w:marBottom w:val="0"/>
          <w:divBdr>
            <w:top w:val="none" w:sz="0" w:space="0" w:color="auto"/>
            <w:left w:val="none" w:sz="0" w:space="0" w:color="auto"/>
            <w:bottom w:val="none" w:sz="0" w:space="0" w:color="auto"/>
            <w:right w:val="none" w:sz="0" w:space="0" w:color="auto"/>
          </w:divBdr>
        </w:div>
        <w:div w:id="1558937034">
          <w:marLeft w:val="0"/>
          <w:marRight w:val="0"/>
          <w:marTop w:val="0"/>
          <w:marBottom w:val="0"/>
          <w:divBdr>
            <w:top w:val="none" w:sz="0" w:space="0" w:color="auto"/>
            <w:left w:val="none" w:sz="0" w:space="0" w:color="auto"/>
            <w:bottom w:val="none" w:sz="0" w:space="0" w:color="auto"/>
            <w:right w:val="none" w:sz="0" w:space="0" w:color="auto"/>
          </w:divBdr>
        </w:div>
        <w:div w:id="1547449999">
          <w:marLeft w:val="0"/>
          <w:marRight w:val="0"/>
          <w:marTop w:val="0"/>
          <w:marBottom w:val="0"/>
          <w:divBdr>
            <w:top w:val="none" w:sz="0" w:space="0" w:color="auto"/>
            <w:left w:val="none" w:sz="0" w:space="0" w:color="auto"/>
            <w:bottom w:val="none" w:sz="0" w:space="0" w:color="auto"/>
            <w:right w:val="none" w:sz="0" w:space="0" w:color="auto"/>
          </w:divBdr>
        </w:div>
        <w:div w:id="597104963">
          <w:marLeft w:val="0"/>
          <w:marRight w:val="0"/>
          <w:marTop w:val="0"/>
          <w:marBottom w:val="0"/>
          <w:divBdr>
            <w:top w:val="none" w:sz="0" w:space="0" w:color="auto"/>
            <w:left w:val="none" w:sz="0" w:space="0" w:color="auto"/>
            <w:bottom w:val="none" w:sz="0" w:space="0" w:color="auto"/>
            <w:right w:val="none" w:sz="0" w:space="0" w:color="auto"/>
          </w:divBdr>
        </w:div>
      </w:divsChild>
    </w:div>
    <w:div w:id="965627579">
      <w:bodyDiv w:val="1"/>
      <w:marLeft w:val="225"/>
      <w:marRight w:val="225"/>
      <w:marTop w:val="0"/>
      <w:marBottom w:val="0"/>
      <w:divBdr>
        <w:top w:val="none" w:sz="0" w:space="0" w:color="auto"/>
        <w:left w:val="none" w:sz="0" w:space="0" w:color="auto"/>
        <w:bottom w:val="none" w:sz="0" w:space="0" w:color="auto"/>
        <w:right w:val="none" w:sz="0" w:space="0" w:color="auto"/>
      </w:divBdr>
      <w:divsChild>
        <w:div w:id="1290667417">
          <w:marLeft w:val="0"/>
          <w:marRight w:val="0"/>
          <w:marTop w:val="0"/>
          <w:marBottom w:val="0"/>
          <w:divBdr>
            <w:top w:val="none" w:sz="0" w:space="0" w:color="auto"/>
            <w:left w:val="none" w:sz="0" w:space="0" w:color="auto"/>
            <w:bottom w:val="none" w:sz="0" w:space="0" w:color="auto"/>
            <w:right w:val="none" w:sz="0" w:space="0" w:color="auto"/>
          </w:divBdr>
        </w:div>
      </w:divsChild>
    </w:div>
    <w:div w:id="1010984362">
      <w:bodyDiv w:val="1"/>
      <w:marLeft w:val="0"/>
      <w:marRight w:val="0"/>
      <w:marTop w:val="0"/>
      <w:marBottom w:val="0"/>
      <w:divBdr>
        <w:top w:val="none" w:sz="0" w:space="0" w:color="auto"/>
        <w:left w:val="none" w:sz="0" w:space="0" w:color="auto"/>
        <w:bottom w:val="none" w:sz="0" w:space="0" w:color="auto"/>
        <w:right w:val="none" w:sz="0" w:space="0" w:color="auto"/>
      </w:divBdr>
    </w:div>
    <w:div w:id="1024945912">
      <w:bodyDiv w:val="1"/>
      <w:marLeft w:val="225"/>
      <w:marRight w:val="225"/>
      <w:marTop w:val="0"/>
      <w:marBottom w:val="0"/>
      <w:divBdr>
        <w:top w:val="none" w:sz="0" w:space="0" w:color="auto"/>
        <w:left w:val="none" w:sz="0" w:space="0" w:color="auto"/>
        <w:bottom w:val="none" w:sz="0" w:space="0" w:color="auto"/>
        <w:right w:val="none" w:sz="0" w:space="0" w:color="auto"/>
      </w:divBdr>
      <w:divsChild>
        <w:div w:id="1686251621">
          <w:marLeft w:val="0"/>
          <w:marRight w:val="0"/>
          <w:marTop w:val="0"/>
          <w:marBottom w:val="0"/>
          <w:divBdr>
            <w:top w:val="none" w:sz="0" w:space="0" w:color="auto"/>
            <w:left w:val="none" w:sz="0" w:space="0" w:color="auto"/>
            <w:bottom w:val="none" w:sz="0" w:space="0" w:color="auto"/>
            <w:right w:val="none" w:sz="0" w:space="0" w:color="auto"/>
          </w:divBdr>
        </w:div>
      </w:divsChild>
    </w:div>
    <w:div w:id="1083801597">
      <w:bodyDiv w:val="1"/>
      <w:marLeft w:val="0"/>
      <w:marRight w:val="0"/>
      <w:marTop w:val="0"/>
      <w:marBottom w:val="0"/>
      <w:divBdr>
        <w:top w:val="none" w:sz="0" w:space="0" w:color="auto"/>
        <w:left w:val="none" w:sz="0" w:space="0" w:color="auto"/>
        <w:bottom w:val="none" w:sz="0" w:space="0" w:color="auto"/>
        <w:right w:val="none" w:sz="0" w:space="0" w:color="auto"/>
      </w:divBdr>
    </w:div>
    <w:div w:id="1341348429">
      <w:bodyDiv w:val="1"/>
      <w:marLeft w:val="225"/>
      <w:marRight w:val="225"/>
      <w:marTop w:val="0"/>
      <w:marBottom w:val="0"/>
      <w:divBdr>
        <w:top w:val="none" w:sz="0" w:space="0" w:color="auto"/>
        <w:left w:val="none" w:sz="0" w:space="0" w:color="auto"/>
        <w:bottom w:val="none" w:sz="0" w:space="0" w:color="auto"/>
        <w:right w:val="none" w:sz="0" w:space="0" w:color="auto"/>
      </w:divBdr>
      <w:divsChild>
        <w:div w:id="1556695334">
          <w:marLeft w:val="0"/>
          <w:marRight w:val="0"/>
          <w:marTop w:val="0"/>
          <w:marBottom w:val="0"/>
          <w:divBdr>
            <w:top w:val="none" w:sz="0" w:space="0" w:color="auto"/>
            <w:left w:val="none" w:sz="0" w:space="0" w:color="auto"/>
            <w:bottom w:val="none" w:sz="0" w:space="0" w:color="auto"/>
            <w:right w:val="none" w:sz="0" w:space="0" w:color="auto"/>
          </w:divBdr>
        </w:div>
      </w:divsChild>
    </w:div>
    <w:div w:id="1536506893">
      <w:bodyDiv w:val="1"/>
      <w:marLeft w:val="225"/>
      <w:marRight w:val="225"/>
      <w:marTop w:val="0"/>
      <w:marBottom w:val="0"/>
      <w:divBdr>
        <w:top w:val="none" w:sz="0" w:space="0" w:color="auto"/>
        <w:left w:val="none" w:sz="0" w:space="0" w:color="auto"/>
        <w:bottom w:val="none" w:sz="0" w:space="0" w:color="auto"/>
        <w:right w:val="none" w:sz="0" w:space="0" w:color="auto"/>
      </w:divBdr>
      <w:divsChild>
        <w:div w:id="1544757499">
          <w:marLeft w:val="0"/>
          <w:marRight w:val="0"/>
          <w:marTop w:val="0"/>
          <w:marBottom w:val="0"/>
          <w:divBdr>
            <w:top w:val="none" w:sz="0" w:space="0" w:color="auto"/>
            <w:left w:val="none" w:sz="0" w:space="0" w:color="auto"/>
            <w:bottom w:val="none" w:sz="0" w:space="0" w:color="auto"/>
            <w:right w:val="none" w:sz="0" w:space="0" w:color="auto"/>
          </w:divBdr>
        </w:div>
      </w:divsChild>
    </w:div>
    <w:div w:id="1587574285">
      <w:bodyDiv w:val="1"/>
      <w:marLeft w:val="0"/>
      <w:marRight w:val="0"/>
      <w:marTop w:val="0"/>
      <w:marBottom w:val="0"/>
      <w:divBdr>
        <w:top w:val="none" w:sz="0" w:space="0" w:color="auto"/>
        <w:left w:val="none" w:sz="0" w:space="0" w:color="auto"/>
        <w:bottom w:val="none" w:sz="0" w:space="0" w:color="auto"/>
        <w:right w:val="none" w:sz="0" w:space="0" w:color="auto"/>
      </w:divBdr>
    </w:div>
    <w:div w:id="1598715581">
      <w:bodyDiv w:val="1"/>
      <w:marLeft w:val="0"/>
      <w:marRight w:val="0"/>
      <w:marTop w:val="0"/>
      <w:marBottom w:val="0"/>
      <w:divBdr>
        <w:top w:val="none" w:sz="0" w:space="0" w:color="auto"/>
        <w:left w:val="none" w:sz="0" w:space="0" w:color="auto"/>
        <w:bottom w:val="none" w:sz="0" w:space="0" w:color="auto"/>
        <w:right w:val="none" w:sz="0" w:space="0" w:color="auto"/>
      </w:divBdr>
      <w:divsChild>
        <w:div w:id="2097895063">
          <w:marLeft w:val="0"/>
          <w:marRight w:val="0"/>
          <w:marTop w:val="0"/>
          <w:marBottom w:val="0"/>
          <w:divBdr>
            <w:top w:val="none" w:sz="0" w:space="0" w:color="auto"/>
            <w:left w:val="none" w:sz="0" w:space="0" w:color="auto"/>
            <w:bottom w:val="none" w:sz="0" w:space="0" w:color="auto"/>
            <w:right w:val="none" w:sz="0" w:space="0" w:color="auto"/>
          </w:divBdr>
        </w:div>
        <w:div w:id="1815486388">
          <w:marLeft w:val="0"/>
          <w:marRight w:val="0"/>
          <w:marTop w:val="0"/>
          <w:marBottom w:val="0"/>
          <w:divBdr>
            <w:top w:val="none" w:sz="0" w:space="0" w:color="auto"/>
            <w:left w:val="none" w:sz="0" w:space="0" w:color="auto"/>
            <w:bottom w:val="none" w:sz="0" w:space="0" w:color="auto"/>
            <w:right w:val="none" w:sz="0" w:space="0" w:color="auto"/>
          </w:divBdr>
          <w:divsChild>
            <w:div w:id="159199010">
              <w:marLeft w:val="0"/>
              <w:marRight w:val="0"/>
              <w:marTop w:val="0"/>
              <w:marBottom w:val="0"/>
              <w:divBdr>
                <w:top w:val="none" w:sz="0" w:space="0" w:color="auto"/>
                <w:left w:val="none" w:sz="0" w:space="0" w:color="auto"/>
                <w:bottom w:val="none" w:sz="0" w:space="0" w:color="auto"/>
                <w:right w:val="none" w:sz="0" w:space="0" w:color="auto"/>
              </w:divBdr>
            </w:div>
            <w:div w:id="1009017510">
              <w:marLeft w:val="0"/>
              <w:marRight w:val="0"/>
              <w:marTop w:val="0"/>
              <w:marBottom w:val="0"/>
              <w:divBdr>
                <w:top w:val="none" w:sz="0" w:space="0" w:color="auto"/>
                <w:left w:val="none" w:sz="0" w:space="0" w:color="auto"/>
                <w:bottom w:val="none" w:sz="0" w:space="0" w:color="auto"/>
                <w:right w:val="none" w:sz="0" w:space="0" w:color="auto"/>
              </w:divBdr>
            </w:div>
            <w:div w:id="7053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5050">
      <w:bodyDiv w:val="1"/>
      <w:marLeft w:val="225"/>
      <w:marRight w:val="225"/>
      <w:marTop w:val="0"/>
      <w:marBottom w:val="0"/>
      <w:divBdr>
        <w:top w:val="none" w:sz="0" w:space="0" w:color="auto"/>
        <w:left w:val="none" w:sz="0" w:space="0" w:color="auto"/>
        <w:bottom w:val="none" w:sz="0" w:space="0" w:color="auto"/>
        <w:right w:val="none" w:sz="0" w:space="0" w:color="auto"/>
      </w:divBdr>
      <w:divsChild>
        <w:div w:id="1911036899">
          <w:marLeft w:val="0"/>
          <w:marRight w:val="0"/>
          <w:marTop w:val="0"/>
          <w:marBottom w:val="0"/>
          <w:divBdr>
            <w:top w:val="none" w:sz="0" w:space="0" w:color="auto"/>
            <w:left w:val="none" w:sz="0" w:space="0" w:color="auto"/>
            <w:bottom w:val="none" w:sz="0" w:space="0" w:color="auto"/>
            <w:right w:val="none" w:sz="0" w:space="0" w:color="auto"/>
          </w:divBdr>
        </w:div>
      </w:divsChild>
    </w:div>
    <w:div w:id="1726682953">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07648565">
      <w:bodyDiv w:val="1"/>
      <w:marLeft w:val="225"/>
      <w:marRight w:val="225"/>
      <w:marTop w:val="0"/>
      <w:marBottom w:val="0"/>
      <w:divBdr>
        <w:top w:val="none" w:sz="0" w:space="0" w:color="auto"/>
        <w:left w:val="none" w:sz="0" w:space="0" w:color="auto"/>
        <w:bottom w:val="none" w:sz="0" w:space="0" w:color="auto"/>
        <w:right w:val="none" w:sz="0" w:space="0" w:color="auto"/>
      </w:divBdr>
      <w:divsChild>
        <w:div w:id="1386370270">
          <w:marLeft w:val="0"/>
          <w:marRight w:val="0"/>
          <w:marTop w:val="0"/>
          <w:marBottom w:val="0"/>
          <w:divBdr>
            <w:top w:val="none" w:sz="0" w:space="0" w:color="auto"/>
            <w:left w:val="none" w:sz="0" w:space="0" w:color="auto"/>
            <w:bottom w:val="none" w:sz="0" w:space="0" w:color="auto"/>
            <w:right w:val="none" w:sz="0" w:space="0" w:color="auto"/>
          </w:divBdr>
        </w:div>
      </w:divsChild>
    </w:div>
    <w:div w:id="2020422355">
      <w:bodyDiv w:val="1"/>
      <w:marLeft w:val="0"/>
      <w:marRight w:val="0"/>
      <w:marTop w:val="0"/>
      <w:marBottom w:val="0"/>
      <w:divBdr>
        <w:top w:val="none" w:sz="0" w:space="0" w:color="auto"/>
        <w:left w:val="none" w:sz="0" w:space="0" w:color="auto"/>
        <w:bottom w:val="none" w:sz="0" w:space="0" w:color="auto"/>
        <w:right w:val="none" w:sz="0" w:space="0" w:color="auto"/>
      </w:divBdr>
      <w:divsChild>
        <w:div w:id="73632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C781A491EC244D4B8E77C5107B1973C8"/>
        <w:category>
          <w:name w:val="Bendrosios nuostatos"/>
          <w:gallery w:val="placeholder"/>
        </w:category>
        <w:types>
          <w:type w:val="bbPlcHdr"/>
        </w:types>
        <w:behaviors>
          <w:behavior w:val="content"/>
        </w:behaviors>
        <w:guid w:val="{3933E59D-B6A4-495A-A709-3C88CD21BA7A}"/>
      </w:docPartPr>
      <w:docPartBody>
        <w:p w:rsidR="00FC5CF7" w:rsidRDefault="00AE7D89" w:rsidP="00AE7D89">
          <w:pPr>
            <w:pStyle w:val="C781A491EC244D4B8E77C5107B1973C8"/>
          </w:pPr>
          <w:r>
            <w:rPr>
              <w:rStyle w:val="Vietosrezervavimoenklotekstas"/>
            </w:rPr>
            <w:t>Click here to enter text.</w:t>
          </w:r>
        </w:p>
      </w:docPartBody>
    </w:docPart>
    <w:docPart>
      <w:docPartPr>
        <w:name w:val="C0496243A3E54100A433A7D9FBDD2167"/>
        <w:category>
          <w:name w:val="Bendrosios nuostatos"/>
          <w:gallery w:val="placeholder"/>
        </w:category>
        <w:types>
          <w:type w:val="bbPlcHdr"/>
        </w:types>
        <w:behaviors>
          <w:behavior w:val="content"/>
        </w:behaviors>
        <w:guid w:val="{FC099FCC-5EFA-4058-B34F-FDE31CCDE36E}"/>
      </w:docPartPr>
      <w:docPartBody>
        <w:p w:rsidR="00FC5CF7" w:rsidRDefault="00AE7D89" w:rsidP="00AE7D89">
          <w:pPr>
            <w:pStyle w:val="C0496243A3E54100A433A7D9FBDD2167"/>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023E9"/>
    <w:rsid w:val="00025DE9"/>
    <w:rsid w:val="00052A5E"/>
    <w:rsid w:val="00075302"/>
    <w:rsid w:val="000A6CB2"/>
    <w:rsid w:val="000B52D6"/>
    <w:rsid w:val="000C718E"/>
    <w:rsid w:val="00131A22"/>
    <w:rsid w:val="001513BA"/>
    <w:rsid w:val="00160F4D"/>
    <w:rsid w:val="00181514"/>
    <w:rsid w:val="001D2A13"/>
    <w:rsid w:val="001F66A9"/>
    <w:rsid w:val="00220EFB"/>
    <w:rsid w:val="0023105F"/>
    <w:rsid w:val="002653D7"/>
    <w:rsid w:val="003752AF"/>
    <w:rsid w:val="00387A2F"/>
    <w:rsid w:val="00391FF4"/>
    <w:rsid w:val="003A3BA5"/>
    <w:rsid w:val="003B1E6B"/>
    <w:rsid w:val="003E77BB"/>
    <w:rsid w:val="003F0EBD"/>
    <w:rsid w:val="003F58B2"/>
    <w:rsid w:val="00404C54"/>
    <w:rsid w:val="00441015"/>
    <w:rsid w:val="004666A4"/>
    <w:rsid w:val="004C06A1"/>
    <w:rsid w:val="004D4F87"/>
    <w:rsid w:val="004E3D1C"/>
    <w:rsid w:val="0050662A"/>
    <w:rsid w:val="00510967"/>
    <w:rsid w:val="005376E3"/>
    <w:rsid w:val="005406A9"/>
    <w:rsid w:val="0054191E"/>
    <w:rsid w:val="005444E3"/>
    <w:rsid w:val="00561681"/>
    <w:rsid w:val="00577748"/>
    <w:rsid w:val="005C5AD7"/>
    <w:rsid w:val="005E0907"/>
    <w:rsid w:val="005E1912"/>
    <w:rsid w:val="005E6ADF"/>
    <w:rsid w:val="0061311B"/>
    <w:rsid w:val="00634C69"/>
    <w:rsid w:val="0064603D"/>
    <w:rsid w:val="00666049"/>
    <w:rsid w:val="00686A46"/>
    <w:rsid w:val="006965BA"/>
    <w:rsid w:val="006A03AE"/>
    <w:rsid w:val="006A5227"/>
    <w:rsid w:val="006E06E9"/>
    <w:rsid w:val="00705AC9"/>
    <w:rsid w:val="00707AA5"/>
    <w:rsid w:val="0072216C"/>
    <w:rsid w:val="00731B44"/>
    <w:rsid w:val="007370BA"/>
    <w:rsid w:val="00744E4F"/>
    <w:rsid w:val="00774B54"/>
    <w:rsid w:val="00792A73"/>
    <w:rsid w:val="007A059B"/>
    <w:rsid w:val="007A115D"/>
    <w:rsid w:val="007A4AFE"/>
    <w:rsid w:val="007C3F0B"/>
    <w:rsid w:val="007D7597"/>
    <w:rsid w:val="00800A8F"/>
    <w:rsid w:val="00830636"/>
    <w:rsid w:val="008958A7"/>
    <w:rsid w:val="008B2C24"/>
    <w:rsid w:val="008D2C0A"/>
    <w:rsid w:val="00933680"/>
    <w:rsid w:val="00946FF9"/>
    <w:rsid w:val="009528D1"/>
    <w:rsid w:val="009661A9"/>
    <w:rsid w:val="009972CD"/>
    <w:rsid w:val="009D1CA5"/>
    <w:rsid w:val="009E2DF3"/>
    <w:rsid w:val="009E7851"/>
    <w:rsid w:val="009F0F48"/>
    <w:rsid w:val="00A45E56"/>
    <w:rsid w:val="00A748A3"/>
    <w:rsid w:val="00A832ED"/>
    <w:rsid w:val="00A9285A"/>
    <w:rsid w:val="00A9665B"/>
    <w:rsid w:val="00AA1B97"/>
    <w:rsid w:val="00AA6340"/>
    <w:rsid w:val="00AA7008"/>
    <w:rsid w:val="00AA73B8"/>
    <w:rsid w:val="00AB2E1D"/>
    <w:rsid w:val="00AC01F5"/>
    <w:rsid w:val="00AC5FFB"/>
    <w:rsid w:val="00AE7D89"/>
    <w:rsid w:val="00B20662"/>
    <w:rsid w:val="00B4090A"/>
    <w:rsid w:val="00BD11A9"/>
    <w:rsid w:val="00C12708"/>
    <w:rsid w:val="00C47063"/>
    <w:rsid w:val="00C474AC"/>
    <w:rsid w:val="00C91FF7"/>
    <w:rsid w:val="00CC6971"/>
    <w:rsid w:val="00CC7179"/>
    <w:rsid w:val="00CD0343"/>
    <w:rsid w:val="00D0112A"/>
    <w:rsid w:val="00D35D0C"/>
    <w:rsid w:val="00D428E8"/>
    <w:rsid w:val="00D6328B"/>
    <w:rsid w:val="00D96386"/>
    <w:rsid w:val="00DB5A15"/>
    <w:rsid w:val="00E335FB"/>
    <w:rsid w:val="00E37548"/>
    <w:rsid w:val="00E55158"/>
    <w:rsid w:val="00E80369"/>
    <w:rsid w:val="00EB0544"/>
    <w:rsid w:val="00EC784C"/>
    <w:rsid w:val="00EC7A0B"/>
    <w:rsid w:val="00EE3EAE"/>
    <w:rsid w:val="00EE635E"/>
    <w:rsid w:val="00F34460"/>
    <w:rsid w:val="00F60526"/>
    <w:rsid w:val="00F7116E"/>
    <w:rsid w:val="00F72265"/>
    <w:rsid w:val="00FA01FB"/>
    <w:rsid w:val="00FA5E1D"/>
    <w:rsid w:val="00FB59C3"/>
    <w:rsid w:val="00FC5CF7"/>
    <w:rsid w:val="00FD2218"/>
    <w:rsid w:val="00FF319F"/>
    <w:rsid w:val="00FF3763"/>
    <w:rsid w:val="00FF56EF"/>
    <w:rsid w:val="00FF7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7D89"/>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 w:type="paragraph" w:customStyle="1" w:styleId="96283BA4DA034763B22DC9CD757404DF">
    <w:name w:val="96283BA4DA034763B22DC9CD757404DF"/>
    <w:rsid w:val="00220EFB"/>
  </w:style>
  <w:style w:type="paragraph" w:customStyle="1" w:styleId="30A4B0D3E71F407AA850F95598C66CC7">
    <w:name w:val="30A4B0D3E71F407AA850F95598C66CC7"/>
    <w:rsid w:val="00220EFB"/>
  </w:style>
  <w:style w:type="paragraph" w:customStyle="1" w:styleId="C781A491EC244D4B8E77C5107B1973C8">
    <w:name w:val="C781A491EC244D4B8E77C5107B1973C8"/>
    <w:rsid w:val="00AE7D89"/>
  </w:style>
  <w:style w:type="paragraph" w:customStyle="1" w:styleId="C0496243A3E54100A433A7D9FBDD2167">
    <w:name w:val="C0496243A3E54100A433A7D9FBDD2167"/>
    <w:rsid w:val="00AE7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B9CD-9C59-4584-8F15-4A30A53F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76</TotalTime>
  <Pages>1</Pages>
  <Words>1742</Words>
  <Characters>994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2020-05-25T07:53:00Z</dcterms:created>
  <dc:creator>Ž. Daukša</dc:creator>
  <cp:lastModifiedBy>Žygimantas Daukša</cp:lastModifiedBy>
  <cp:lastPrinted>2017-08-04T13:18:00Z</cp:lastPrinted>
  <dcterms:modified xsi:type="dcterms:W3CDTF">2020-05-27T13:44:00Z</dcterms:modified>
  <cp:revision>7</cp:revision>
</cp:coreProperties>
</file>