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17766457" w:rsidR="00341022" w:rsidRDefault="0006541A" w:rsidP="0006541A">
      <w:pPr>
        <w:ind w:left="6480" w:firstLine="720"/>
        <w:jc w:val="center"/>
        <w:rPr>
          <w:b/>
          <w:bCs/>
          <w:caps/>
        </w:rPr>
      </w:pPr>
      <w:bookmarkStart w:id="0" w:name="_GoBack"/>
      <w:bookmarkEnd w:id="0"/>
      <w:r w:rsidRPr="00BC6C2D">
        <w:rPr>
          <w:b/>
        </w:rPr>
        <w:t>Projektas</w:t>
      </w:r>
    </w:p>
    <w:p w14:paraId="0E36094C" w14:textId="3EC6707F" w:rsidR="00F70085" w:rsidRDefault="00F70085" w:rsidP="00F70085">
      <w:pPr>
        <w:jc w:val="center"/>
        <w:rPr>
          <w:b/>
          <w:bCs/>
          <w:caps/>
        </w:rPr>
      </w:pPr>
    </w:p>
    <w:p w14:paraId="16EF8167" w14:textId="50770299" w:rsidR="00F70085" w:rsidRPr="00341022" w:rsidRDefault="0006541A" w:rsidP="00F70085">
      <w:pPr>
        <w:jc w:val="center"/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6D033C6A" w:rsidR="00DE004D" w:rsidRPr="00DE004D" w:rsidRDefault="00B102DB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1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</w:t>
      </w:r>
      <w:r w:rsidR="008745CE">
        <w:rPr>
          <w:b w:val="0"/>
          <w:bCs w:val="0"/>
        </w:rPr>
        <w:t>s teritorijoje paskelbimo“ 4.1.1.10</w:t>
      </w:r>
      <w:r w:rsidRPr="00DE004D">
        <w:rPr>
          <w:b w:val="0"/>
          <w:bCs w:val="0"/>
        </w:rPr>
        <w:t xml:space="preserve">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8745CE">
        <w:rPr>
          <w:b w:val="0"/>
          <w:bCs w:val="0"/>
        </w:rPr>
        <w:t>birželio</w:t>
      </w:r>
      <w:r w:rsidR="00F70085">
        <w:rPr>
          <w:b w:val="0"/>
          <w:bCs w:val="0"/>
        </w:rPr>
        <w:t xml:space="preserve"> </w:t>
      </w:r>
      <w:r w:rsidR="003B2D76">
        <w:rPr>
          <w:b w:val="0"/>
          <w:bCs w:val="0"/>
          <w:lang w:val="en-US"/>
        </w:rPr>
        <w:t xml:space="preserve">  </w:t>
      </w:r>
      <w:r w:rsidR="00F70085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3B2D76">
        <w:rPr>
          <w:b w:val="0"/>
          <w:bCs w:val="0"/>
        </w:rPr>
        <w:t xml:space="preserve"> Nr.    </w:t>
      </w:r>
      <w:r w:rsidR="00E41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3C747A05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būtinuosius </w:t>
      </w:r>
      <w:r w:rsidR="008745CE" w:rsidRPr="008745CE">
        <w:rPr>
          <w:b w:val="0"/>
          <w:bCs w:val="0"/>
        </w:rPr>
        <w:t>kelto ko</w:t>
      </w:r>
      <w:r w:rsidR="00826980">
        <w:rPr>
          <w:b w:val="0"/>
          <w:bCs w:val="0"/>
        </w:rPr>
        <w:t xml:space="preserve">rpuso konstrukcijų surinkimo, </w:t>
      </w:r>
      <w:r w:rsidR="008745CE" w:rsidRPr="008745CE">
        <w:rPr>
          <w:b w:val="0"/>
          <w:bCs w:val="0"/>
        </w:rPr>
        <w:t>suvirinimo</w:t>
      </w:r>
      <w:r w:rsidR="00826980">
        <w:rPr>
          <w:b w:val="0"/>
          <w:bCs w:val="0"/>
        </w:rPr>
        <w:t xml:space="preserve"> ir remonto</w:t>
      </w:r>
      <w:r w:rsidR="008745CE" w:rsidRPr="008745CE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>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96C6449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</w:t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</w:r>
      <w:r w:rsidR="00F70085">
        <w:rPr>
          <w:szCs w:val="24"/>
        </w:rPr>
        <w:tab/>
        <w:t>Jaroslav Narkevi</w:t>
      </w:r>
      <w:r w:rsidR="00F70085" w:rsidRPr="00C326E5">
        <w:rPr>
          <w:lang w:eastAsia="lt-LT"/>
        </w:rPr>
        <w:t>č</w:t>
      </w:r>
      <w:r w:rsidR="00EA7C41">
        <w:rPr>
          <w:szCs w:val="24"/>
        </w:rPr>
        <w:t xml:space="preserve">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1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2DFE0" w14:textId="77777777" w:rsidR="00BC64FA" w:rsidRDefault="00BC64FA">
      <w:r>
        <w:separator/>
      </w:r>
    </w:p>
  </w:endnote>
  <w:endnote w:type="continuationSeparator" w:id="0">
    <w:p w14:paraId="31F3E068" w14:textId="77777777" w:rsidR="00BC64FA" w:rsidRDefault="00BC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E93CE" w14:textId="77777777" w:rsidR="00BC64FA" w:rsidRDefault="00BC64FA">
      <w:r>
        <w:separator/>
      </w:r>
    </w:p>
  </w:footnote>
  <w:footnote w:type="continuationSeparator" w:id="0">
    <w:p w14:paraId="03E7EBAF" w14:textId="77777777" w:rsidR="00BC64FA" w:rsidRDefault="00BC6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541A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2D76"/>
    <w:rsid w:val="003B4852"/>
    <w:rsid w:val="003E7C06"/>
    <w:rsid w:val="003F0BCB"/>
    <w:rsid w:val="003F78A1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A375B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26980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54C9C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3A46"/>
    <w:rsid w:val="00BA6990"/>
    <w:rsid w:val="00BC64FA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6D6C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F0E81-7D56-409F-BD6B-286603F8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2020-06-12T09:59:00Z</dcterms:created>
  <dc:creator>sandra.romiene@enmin.lt</dc:creator>
  <cp:lastModifiedBy>Giedrė Kaunė</cp:lastModifiedBy>
  <cp:lastPrinted>2015-12-04T09:28:00Z</cp:lastPrinted>
  <dcterms:modified xsi:type="dcterms:W3CDTF">2020-06-12T12:49:00Z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