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3119"/>
        <w:gridCol w:w="1701"/>
      </w:tblGrid>
      <w:tr w:rsidR="00676E45" w:rsidTr="00043954">
        <w:tc>
          <w:tcPr>
            <w:tcW w:w="4927" w:type="dxa"/>
            <w:shd w:val="clear" w:color="auto" w:fill="auto"/>
          </w:tcPr>
          <w:p w:rsidR="00676E45" w:rsidRPr="00043954" w:rsidRDefault="00FE06C8">
            <w:permStart w:id="1745879502" w:edGrp="everyone"/>
            <w:r w:rsidRPr="00043954">
              <w:lastRenderedPageBreak/>
              <w:t>Švietimo ir mokslo ministerijai</w:t>
            </w:r>
          </w:p>
          <w:p w:rsidR="00676E45" w:rsidRPr="00043954" w:rsidRDefault="00676E45"/>
        </w:tc>
        <w:tc>
          <w:tcPr>
            <w:tcW w:w="4820" w:type="dxa"/>
            <w:gridSpan w:val="2"/>
            <w:shd w:val="clear" w:color="auto" w:fill="auto"/>
          </w:tcPr>
          <w:p w:rsidR="00676E45" w:rsidRPr="00043954" w:rsidRDefault="00676E45"/>
          <w:p w:rsidR="00676E45" w:rsidRDefault="00676E45">
            <w:r w:rsidRPr="00043954">
              <w:t xml:space="preserve">Į  </w:t>
            </w:r>
            <w:r w:rsidR="008151E8" w:rsidRPr="00043954">
              <w:t>201</w:t>
            </w:r>
            <w:r w:rsidR="004856BF" w:rsidRPr="00043954">
              <w:t>8</w:t>
            </w:r>
            <w:r w:rsidR="00FE06C8" w:rsidRPr="00043954">
              <w:t>-08-29</w:t>
            </w:r>
            <w:r w:rsidRPr="00043954">
              <w:t xml:space="preserve"> Nr. </w:t>
            </w:r>
            <w:r w:rsidR="00FE06C8" w:rsidRPr="00043954">
              <w:t>SR-3730</w:t>
            </w:r>
          </w:p>
          <w:p w:rsidR="00676E45" w:rsidRDefault="00676E45"/>
        </w:tc>
      </w:tr>
      <w:tr w:rsidR="001303BC" w:rsidRPr="00B62CC5" w:rsidTr="00043954">
        <w:trPr>
          <w:cantSplit/>
          <w:trHeight w:val="629"/>
        </w:trPr>
        <w:tc>
          <w:tcPr>
            <w:tcW w:w="8046" w:type="dxa"/>
            <w:gridSpan w:val="2"/>
            <w:shd w:val="clear" w:color="auto" w:fill="auto"/>
          </w:tcPr>
          <w:p w:rsidR="00BD3865" w:rsidRPr="00043954" w:rsidRDefault="00BD3865" w:rsidP="00214CDC">
            <w:pPr>
              <w:rPr>
                <w:b/>
              </w:rPr>
            </w:pPr>
            <w:r w:rsidRPr="00043954">
              <w:rPr>
                <w:b/>
              </w:rPr>
              <w:t>DĖL</w:t>
            </w:r>
            <w:r w:rsidR="00383A70" w:rsidRPr="00043954">
              <w:rPr>
                <w:b/>
              </w:rPr>
              <w:t xml:space="preserve"> NUTARIMŲ PROJEKTŲ</w:t>
            </w:r>
          </w:p>
        </w:tc>
        <w:tc>
          <w:tcPr>
            <w:tcW w:w="1701" w:type="dxa"/>
            <w:shd w:val="clear" w:color="auto" w:fill="auto"/>
          </w:tcPr>
          <w:p w:rsidR="00732BE0" w:rsidRPr="00B62CC5" w:rsidRDefault="000E6336" w:rsidP="00144A3E">
            <w:pPr>
              <w:rPr>
                <w:b/>
              </w:rPr>
            </w:pPr>
            <w:r w:rsidRPr="00043954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6FA00F0B" wp14:editId="6A6E0C75">
                  <wp:extent cx="1031240" cy="446405"/>
                  <wp:effectExtent l="0" t="0" r="0" b="0"/>
                  <wp:docPr id="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6E45" w:rsidRDefault="00676E45" w:rsidP="0059400C">
      <w:pPr>
        <w:jc w:val="both"/>
      </w:pPr>
    </w:p>
    <w:p w:rsidR="00E251FA" w:rsidRPr="00043954" w:rsidRDefault="00383A70" w:rsidP="0059400C">
      <w:pPr>
        <w:ind w:firstLine="720"/>
        <w:jc w:val="both"/>
      </w:pPr>
      <w:r w:rsidRPr="00043954">
        <w:rPr>
          <w:highlight w:val="lightGray"/>
        </w:rPr>
        <w:t xml:space="preserve">Išnagrinėję pakartotinai derinti </w:t>
      </w:r>
      <w:r w:rsidR="00E251FA" w:rsidRPr="00043954">
        <w:rPr>
          <w:highlight w:val="lightGray"/>
        </w:rPr>
        <w:t xml:space="preserve">pateiktus </w:t>
      </w:r>
      <w:r w:rsidRPr="00043954">
        <w:rPr>
          <w:highlight w:val="lightGray"/>
        </w:rPr>
        <w:t xml:space="preserve">Lietuvos Respublikos Vyriausybės nutarimo </w:t>
      </w:r>
      <w:r w:rsidR="00CE7B0A" w:rsidRPr="00043954">
        <w:rPr>
          <w:highlight w:val="lightGray"/>
        </w:rPr>
        <w:t xml:space="preserve">„Dėl </w:t>
      </w:r>
      <w:r w:rsidR="00CE7B0A" w:rsidRPr="00043954">
        <w:rPr>
          <w:highlight w:val="yellow"/>
        </w:rPr>
        <w:t xml:space="preserve">siūlymo teikimo Lietuvos Respublikos Seimui reorganizuoti Lietuvos sporto universitetą prijungimo prie Lietuvos sveikatos mokslų </w:t>
      </w:r>
      <w:bookmarkStart w:id="0" w:name="_GoBack"/>
      <w:r w:rsidR="00CE7B0A" w:rsidRPr="00043954">
        <w:rPr>
          <w:highlight w:val="yellow"/>
        </w:rPr>
        <w:t xml:space="preserve">universiteto </w:t>
      </w:r>
      <w:bookmarkEnd w:id="0"/>
      <w:r w:rsidR="00CE7B0A" w:rsidRPr="00043954">
        <w:rPr>
          <w:highlight w:val="yellow"/>
        </w:rPr>
        <w:t xml:space="preserve">būdu“ ir Lietuvos </w:t>
      </w:r>
      <w:r w:rsidR="00E251FA" w:rsidRPr="00043954">
        <w:rPr>
          <w:highlight w:val="yellow"/>
        </w:rPr>
        <w:t xml:space="preserve">Respublikos Seimo nutarimo „Dėl Lietuvos sporto universiteto reorganizavimo prijungimo prie Lietuvos sveikatos mokslų universiteto būdu“ projektus, </w:t>
      </w:r>
      <w:r w:rsidR="008E471C" w:rsidRPr="00043954">
        <w:rPr>
          <w:highlight w:val="yellow"/>
        </w:rPr>
        <w:t xml:space="preserve">pagal kompetenciją </w:t>
      </w:r>
      <w:r w:rsidR="00E251FA" w:rsidRPr="00043954">
        <w:rPr>
          <w:highlight w:val="yellow"/>
        </w:rPr>
        <w:t>teikiame tokias pastabas.</w:t>
      </w:r>
    </w:p>
    <w:p w:rsidR="00C8519F" w:rsidRDefault="00C8519F" w:rsidP="0059400C">
      <w:pPr>
        <w:ind w:firstLine="720"/>
        <w:jc w:val="both"/>
      </w:pPr>
      <w:r w:rsidRPr="00043954">
        <w:t>Dėl Lietuvos Respublikos Vyriausybės nutarimo „Dėl siūlymo teikimo Lietuvos Respublikos Seimui reorganizuoti Lietuvos sporto universitetą prijungimo prie Lietuvos sveikatos mokslų universiteto būdu“ projekto pastabų neturime.</w:t>
      </w:r>
      <w:r>
        <w:t xml:space="preserve"> </w:t>
      </w:r>
    </w:p>
    <w:p w:rsidR="00C8519F" w:rsidRDefault="00C8519F" w:rsidP="0059400C">
      <w:pPr>
        <w:ind w:firstLine="720"/>
        <w:jc w:val="both"/>
      </w:pPr>
      <w:r w:rsidRPr="00043954">
        <w:t>Iš Lietuvos Respublikos Seimo nutarimo „Dėl Lietuvos sporto universiteto reorganizavimo</w:t>
      </w:r>
      <w:r>
        <w:t xml:space="preserve"> </w:t>
      </w:r>
      <w:r w:rsidRPr="00043954">
        <w:t>prijungimo prie Lietuvos sveikatos mokslų universiteto būdu“ projekto 4 straipsnio siūlome išbraukti 2019 metus. Finansų ministerija, atsižvelgdama į Vyriausybės kanceliarijos rengtų pasitarimų pas Ministrą Pirmininką dėl ministrams pavestų valdymo sričių 2019-2021 metų</w:t>
      </w:r>
      <w:r>
        <w:t xml:space="preserve"> rezultatų ir asignavimų pasiektus susitarimus, nustatė 2019-2021 metų maksimalius valstybės biudžeto asignavimų limitus, todėl Lietuvos sporto universiteto reorganizavimo prijungimo prie Lietuvos sveikatos mok</w:t>
      </w:r>
      <w:r w:rsidR="00F853CC">
        <w:t>slų universiteto išlaidos turi</w:t>
      </w:r>
      <w:r>
        <w:t xml:space="preserve"> būti planuojamos neviršijant </w:t>
      </w:r>
      <w:r w:rsidR="00492718">
        <w:t xml:space="preserve">Švietimo ir mokslo ministerijai </w:t>
      </w:r>
      <w:r>
        <w:t>praneštų maksimalių valstybės biudžeto asignavimų limitų.</w:t>
      </w:r>
    </w:p>
    <w:p w:rsidR="008E471C" w:rsidRDefault="008E471C" w:rsidP="0059400C">
      <w:pPr>
        <w:ind w:firstLine="567"/>
        <w:jc w:val="both"/>
      </w:pPr>
      <w:r>
        <w:rPr>
          <w:szCs w:val="24"/>
        </w:rPr>
        <w:t xml:space="preserve">Lietuvos </w:t>
      </w:r>
      <w:r w:rsidR="00350140">
        <w:rPr>
          <w:szCs w:val="24"/>
        </w:rPr>
        <w:t xml:space="preserve">sporto </w:t>
      </w:r>
      <w:r>
        <w:rPr>
          <w:szCs w:val="24"/>
        </w:rPr>
        <w:t>universiteto reorganizavimo prijungimo prie Lietuvos sveikatos mokslų universiteto būdu</w:t>
      </w:r>
      <w:r w:rsidR="00C8519F">
        <w:rPr>
          <w:szCs w:val="24"/>
        </w:rPr>
        <w:t xml:space="preserve"> plano projekte</w:t>
      </w:r>
      <w:r w:rsidR="00453B5D">
        <w:rPr>
          <w:szCs w:val="24"/>
        </w:rPr>
        <w:t xml:space="preserve"> nurodytas 10,8 mln. eurų lėšų poreikis, iš jų:</w:t>
      </w:r>
      <w:r>
        <w:rPr>
          <w:szCs w:val="24"/>
        </w:rPr>
        <w:t xml:space="preserve"> 4,8 mln.</w:t>
      </w:r>
      <w:r w:rsidR="002F7AD4">
        <w:rPr>
          <w:szCs w:val="24"/>
        </w:rPr>
        <w:t xml:space="preserve"> eurų</w:t>
      </w:r>
      <w:r w:rsidR="00453B5D">
        <w:rPr>
          <w:szCs w:val="24"/>
        </w:rPr>
        <w:t xml:space="preserve"> –</w:t>
      </w:r>
      <w:r>
        <w:rPr>
          <w:szCs w:val="24"/>
        </w:rPr>
        <w:t xml:space="preserve"> Europos Sąjungos lėšų</w:t>
      </w:r>
      <w:r w:rsidR="00B237CB">
        <w:rPr>
          <w:szCs w:val="24"/>
        </w:rPr>
        <w:t xml:space="preserve"> ir </w:t>
      </w:r>
      <w:r>
        <w:rPr>
          <w:szCs w:val="24"/>
        </w:rPr>
        <w:t xml:space="preserve"> </w:t>
      </w:r>
      <w:r w:rsidR="00B237CB">
        <w:t>6 mln. eurų</w:t>
      </w:r>
      <w:r w:rsidR="00453B5D">
        <w:t xml:space="preserve"> – valstybės biudžeto lėšų </w:t>
      </w:r>
      <w:r w:rsidR="00CA22D9">
        <w:t xml:space="preserve">integruoti </w:t>
      </w:r>
      <w:r>
        <w:rPr>
          <w:szCs w:val="24"/>
        </w:rPr>
        <w:t xml:space="preserve">Lietuvos sveikatos mokslų universiteto ir </w:t>
      </w:r>
      <w:r w:rsidR="00453B5D">
        <w:t xml:space="preserve">Lietuvos sporto universiteto </w:t>
      </w:r>
      <w:r>
        <w:t>valdymo, administravimo, studijų organizavimo, tarptautinių ryšių koordinavimo procesams bei mokslin</w:t>
      </w:r>
      <w:r w:rsidR="007A0CFD">
        <w:t>ių tyrimų sinergijai</w:t>
      </w:r>
      <w:r w:rsidR="00350140">
        <w:t xml:space="preserve"> skatinti, socialinei aplinkai gerinti</w:t>
      </w:r>
      <w:r w:rsidR="00B237CB">
        <w:t>.</w:t>
      </w:r>
      <w:r w:rsidR="002F7AD4">
        <w:t xml:space="preserve"> </w:t>
      </w:r>
    </w:p>
    <w:p w:rsidR="008E471C" w:rsidRDefault="008E471C" w:rsidP="00865FC2">
      <w:pPr>
        <w:ind w:firstLine="567"/>
        <w:jc w:val="both"/>
        <w:rPr>
          <w:szCs w:val="24"/>
        </w:rPr>
      </w:pPr>
      <w:r>
        <w:t>Informuojame, kad siekiant sutelkti mokslo ir studijų potencialą, panaikinti fragmentaciją ir dubliavimąsi, sumažinti išlaidas ūkiui ir administravimui, pagal ES struktūrinių fondų lėšomis finansuojamą priemonę „</w:t>
      </w:r>
      <w:r w:rsidRPr="00A71727">
        <w:t>Aukštųjų mokyklų tinklo tobulinimas</w:t>
      </w:r>
      <w:r>
        <w:t xml:space="preserve">“ (toliau – Priemonė) numatytas finansavimas aukštųjų mokyklų, įtrauktų į valstybinių universitetų tinklo optimizavimo planą projektams, skirtiems </w:t>
      </w:r>
      <w:r w:rsidRPr="0014033C">
        <w:rPr>
          <w:szCs w:val="24"/>
        </w:rPr>
        <w:t>programų konsolidavim</w:t>
      </w:r>
      <w:r>
        <w:rPr>
          <w:szCs w:val="24"/>
        </w:rPr>
        <w:t>o</w:t>
      </w:r>
      <w:r w:rsidRPr="0014033C">
        <w:rPr>
          <w:szCs w:val="24"/>
        </w:rPr>
        <w:t xml:space="preserve"> ir peržiūr</w:t>
      </w:r>
      <w:r>
        <w:rPr>
          <w:szCs w:val="24"/>
        </w:rPr>
        <w:t>os įgyvendinimui</w:t>
      </w:r>
      <w:r w:rsidRPr="0014033C">
        <w:rPr>
          <w:szCs w:val="24"/>
        </w:rPr>
        <w:t>, studi</w:t>
      </w:r>
      <w:r w:rsidR="00B237CB">
        <w:rPr>
          <w:szCs w:val="24"/>
        </w:rPr>
        <w:t xml:space="preserve">jų ir aukštųjų mokyklų valdymo, </w:t>
      </w:r>
      <w:r w:rsidRPr="0014033C">
        <w:rPr>
          <w:szCs w:val="24"/>
        </w:rPr>
        <w:t>administravimo ir studijų proceso organizavimo proces</w:t>
      </w:r>
      <w:r>
        <w:rPr>
          <w:szCs w:val="24"/>
        </w:rPr>
        <w:t xml:space="preserve">ų bei dėstytojų kvalifikacijos gerinimui. Šiai Priemonei skirtas finansavimas – 14,2 mln. </w:t>
      </w:r>
      <w:r w:rsidR="00B237CB">
        <w:rPr>
          <w:szCs w:val="24"/>
        </w:rPr>
        <w:t xml:space="preserve">eurų </w:t>
      </w:r>
      <w:r>
        <w:rPr>
          <w:szCs w:val="24"/>
        </w:rPr>
        <w:t xml:space="preserve">ES lėšų, galimi pareiškėjai – Lietuvos aukštosios mokyklos. Priemonė įgyvendinama valstybės projektų planavimo būdu, todėl sprendimus dėl finansuojamų projektų ir jiems skiriamos lėšų sumos priims Švietimo ir mokslo ministerija. </w:t>
      </w:r>
    </w:p>
    <w:p w:rsidR="008E471C" w:rsidRDefault="008E471C" w:rsidP="00865FC2">
      <w:pPr>
        <w:ind w:firstLine="567"/>
        <w:jc w:val="both"/>
        <w:rPr>
          <w:szCs w:val="24"/>
        </w:rPr>
      </w:pPr>
      <w:r>
        <w:rPr>
          <w:szCs w:val="24"/>
        </w:rPr>
        <w:t>Pažymime, kad aukštųjų mokyklų pateikti projektai turi būti įvertinti kompleksiškai, identifikuojant</w:t>
      </w:r>
      <w:r w:rsidR="00F853CC">
        <w:rPr>
          <w:szCs w:val="24"/>
        </w:rPr>
        <w:t>,</w:t>
      </w:r>
      <w:r>
        <w:rPr>
          <w:szCs w:val="24"/>
        </w:rPr>
        <w:t xml:space="preserve"> kokiais projektais bus efektyviausiai siekiami aukštojo mokslo reformos tikslai ir </w:t>
      </w:r>
      <w:r w:rsidRPr="003327E3">
        <w:rPr>
          <w:szCs w:val="24"/>
        </w:rPr>
        <w:t>Valstybinių universitetų tinklo optimizavimo plane</w:t>
      </w:r>
      <w:r w:rsidRPr="008F55A2">
        <w:rPr>
          <w:sz w:val="23"/>
          <w:szCs w:val="23"/>
        </w:rPr>
        <w:t xml:space="preserve"> </w:t>
      </w:r>
      <w:r w:rsidRPr="003327E3">
        <w:rPr>
          <w:szCs w:val="24"/>
        </w:rPr>
        <w:t>nustatyti rodikliai</w:t>
      </w:r>
      <w:r>
        <w:rPr>
          <w:szCs w:val="24"/>
        </w:rPr>
        <w:t>.</w:t>
      </w:r>
    </w:p>
    <w:p w:rsidR="008E471C" w:rsidRDefault="008E471C" w:rsidP="0059400C">
      <w:pPr>
        <w:ind w:firstLine="720"/>
        <w:jc w:val="both"/>
      </w:pPr>
    </w:p>
    <w:p w:rsidR="00676E45" w:rsidRDefault="004E64F2" w:rsidP="0059400C">
      <w:pPr>
        <w:ind w:firstLine="720"/>
        <w:jc w:val="both"/>
      </w:pPr>
      <w:r>
        <w:lastRenderedPageBreak/>
        <w:t>Kelia abejonių</w:t>
      </w:r>
      <w:r w:rsidR="00F853CC">
        <w:t xml:space="preserve"> </w:t>
      </w:r>
      <w:r w:rsidR="00284A7C">
        <w:t xml:space="preserve">nurodyta </w:t>
      </w:r>
      <w:r w:rsidR="00F853CC">
        <w:t xml:space="preserve">1 mln. eurų </w:t>
      </w:r>
      <w:r w:rsidR="00284A7C">
        <w:t xml:space="preserve">lėšų suma </w:t>
      </w:r>
      <w:r w:rsidR="00F853CC">
        <w:t>išeitinėms išmokoms</w:t>
      </w:r>
      <w:r w:rsidR="00284A7C">
        <w:t xml:space="preserve"> mokėti</w:t>
      </w:r>
      <w:r w:rsidR="00021BA3">
        <w:t>, kai</w:t>
      </w:r>
      <w:r w:rsidR="00A23683">
        <w:t xml:space="preserve"> Sporto universiteto </w:t>
      </w:r>
      <w:r>
        <w:t xml:space="preserve">asignavimai darbo užmokesčiui 2018 metams sudaro 1,65 mln. eurų. </w:t>
      </w:r>
      <w:r w:rsidR="00E251FA">
        <w:t xml:space="preserve"> </w:t>
      </w:r>
    </w:p>
    <w:p w:rsidR="00676E45" w:rsidRDefault="008922D9" w:rsidP="0059400C">
      <w:pPr>
        <w:ind w:firstLine="720"/>
        <w:jc w:val="both"/>
      </w:pPr>
      <w:r>
        <w:rPr>
          <w:color w:val="000000"/>
          <w:szCs w:val="24"/>
        </w:rPr>
        <w:t xml:space="preserve">Atkreipiame dėmesį, kad pagal nustatytą valstybės biudžeto lėšų planavimo tvarką sprendimą dėl lėšų skyrimo </w:t>
      </w:r>
      <w:r>
        <w:rPr>
          <w:szCs w:val="24"/>
        </w:rPr>
        <w:t xml:space="preserve">Lietuvos sveikatos mokslų universiteto ir </w:t>
      </w:r>
      <w:r>
        <w:t>Lietuvos sporto universiteto</w:t>
      </w:r>
      <w:r>
        <w:rPr>
          <w:color w:val="000000"/>
          <w:szCs w:val="24"/>
        </w:rPr>
        <w:t xml:space="preserve"> bendrabučių modernizavimui atlikti, skirstydama tam tikriems metams švietimo sričiai numatytus asignavimus, turi priimti Švietimo ir mokslo ministerija, kuriai pavesta formuoti švietimo srities valstybės politiką ir dalyvauti ją įgyvendinant</w:t>
      </w:r>
      <w:r w:rsidR="00350140">
        <w:rPr>
          <w:color w:val="000000"/>
          <w:szCs w:val="24"/>
        </w:rPr>
        <w:t>.</w:t>
      </w:r>
    </w:p>
    <w:p w:rsidR="00676E45" w:rsidRDefault="00676E45" w:rsidP="0059400C">
      <w:pPr>
        <w:ind w:firstLine="720"/>
        <w:jc w:val="both"/>
      </w:pPr>
    </w:p>
    <w:p w:rsidR="0059400C" w:rsidRDefault="0059400C" w:rsidP="00E43B49">
      <w:pPr>
        <w:rPr>
          <w:sz w:val="20"/>
        </w:rPr>
      </w:pPr>
    </w:p>
    <w:p w:rsidR="0059400C" w:rsidRDefault="0059400C" w:rsidP="00E43B49">
      <w:pPr>
        <w:rPr>
          <w:sz w:val="20"/>
        </w:rPr>
      </w:pPr>
    </w:p>
    <w:p w:rsidR="0059400C" w:rsidRDefault="0059400C" w:rsidP="00E43B49">
      <w:pPr>
        <w:rPr>
          <w:sz w:val="20"/>
        </w:rPr>
      </w:pPr>
    </w:p>
    <w:p w:rsidR="0059400C" w:rsidRDefault="0059400C" w:rsidP="00E43B49">
      <w:pPr>
        <w:rPr>
          <w:sz w:val="20"/>
        </w:rPr>
      </w:pPr>
    </w:p>
    <w:p w:rsidR="0059400C" w:rsidRDefault="0059400C" w:rsidP="00E43B49">
      <w:pPr>
        <w:rPr>
          <w:sz w:val="20"/>
        </w:rPr>
      </w:pPr>
    </w:p>
    <w:p w:rsidR="0059400C" w:rsidRDefault="0059400C" w:rsidP="00E43B49">
      <w:pPr>
        <w:rPr>
          <w:sz w:val="20"/>
        </w:rPr>
      </w:pPr>
    </w:p>
    <w:p w:rsidR="0059400C" w:rsidRDefault="0059400C" w:rsidP="00E43B49">
      <w:pPr>
        <w:rPr>
          <w:sz w:val="20"/>
        </w:rPr>
      </w:pPr>
    </w:p>
    <w:p w:rsidR="0059400C" w:rsidRDefault="0059400C" w:rsidP="00E43B49">
      <w:pPr>
        <w:rPr>
          <w:sz w:val="20"/>
        </w:rPr>
      </w:pPr>
    </w:p>
    <w:p w:rsidR="0059400C" w:rsidRDefault="0059400C" w:rsidP="00E43B49">
      <w:pPr>
        <w:rPr>
          <w:sz w:val="20"/>
        </w:rPr>
      </w:pPr>
    </w:p>
    <w:p w:rsidR="0059400C" w:rsidRDefault="0059400C" w:rsidP="00E43B49">
      <w:pPr>
        <w:rPr>
          <w:sz w:val="20"/>
        </w:rPr>
      </w:pPr>
    </w:p>
    <w:p w:rsidR="0059400C" w:rsidRDefault="0059400C" w:rsidP="00E43B49">
      <w:pPr>
        <w:rPr>
          <w:sz w:val="20"/>
        </w:rPr>
      </w:pPr>
    </w:p>
    <w:p w:rsidR="0059400C" w:rsidRDefault="0059400C" w:rsidP="00E43B49">
      <w:pPr>
        <w:rPr>
          <w:sz w:val="20"/>
        </w:rPr>
      </w:pPr>
    </w:p>
    <w:p w:rsidR="0059400C" w:rsidRDefault="0059400C" w:rsidP="00E43B49">
      <w:pPr>
        <w:rPr>
          <w:sz w:val="20"/>
        </w:rPr>
      </w:pPr>
    </w:p>
    <w:p w:rsidR="0059400C" w:rsidRDefault="0059400C" w:rsidP="00E43B49">
      <w:pPr>
        <w:rPr>
          <w:sz w:val="20"/>
        </w:rPr>
      </w:pPr>
    </w:p>
    <w:p w:rsidR="0059400C" w:rsidRDefault="0059400C" w:rsidP="00E43B49">
      <w:pPr>
        <w:rPr>
          <w:sz w:val="20"/>
        </w:rPr>
      </w:pPr>
    </w:p>
    <w:p w:rsidR="0059400C" w:rsidRDefault="0059400C" w:rsidP="00E43B49">
      <w:pPr>
        <w:rPr>
          <w:sz w:val="20"/>
        </w:rPr>
      </w:pPr>
    </w:p>
    <w:p w:rsidR="0059400C" w:rsidRDefault="0059400C" w:rsidP="00E43B49">
      <w:pPr>
        <w:rPr>
          <w:sz w:val="20"/>
        </w:rPr>
      </w:pPr>
    </w:p>
    <w:p w:rsidR="0059400C" w:rsidRDefault="0059400C" w:rsidP="00E43B49">
      <w:pPr>
        <w:rPr>
          <w:sz w:val="20"/>
        </w:rPr>
      </w:pPr>
    </w:p>
    <w:p w:rsidR="0059400C" w:rsidRDefault="0059400C" w:rsidP="00E43B49">
      <w:pPr>
        <w:rPr>
          <w:sz w:val="20"/>
        </w:rPr>
      </w:pPr>
    </w:p>
    <w:p w:rsidR="00F54D6A" w:rsidRDefault="00F54D6A" w:rsidP="00E43B49">
      <w:pPr>
        <w:rPr>
          <w:sz w:val="20"/>
        </w:rPr>
      </w:pPr>
      <w:r>
        <w:rPr>
          <w:sz w:val="20"/>
        </w:rPr>
        <w:t>Valdonė Daunienė, 2390 035,</w:t>
      </w:r>
    </w:p>
    <w:p w:rsidR="00676E45" w:rsidRDefault="00F54D6A" w:rsidP="00E43B49">
      <w:pPr>
        <w:rPr>
          <w:sz w:val="20"/>
        </w:rPr>
      </w:pPr>
      <w:r>
        <w:rPr>
          <w:sz w:val="20"/>
        </w:rPr>
        <w:t xml:space="preserve">Eglė </w:t>
      </w:r>
      <w:proofErr w:type="spellStart"/>
      <w:r>
        <w:rPr>
          <w:sz w:val="20"/>
        </w:rPr>
        <w:t>Mikučionienė</w:t>
      </w:r>
      <w:proofErr w:type="spellEnd"/>
      <w:r>
        <w:rPr>
          <w:sz w:val="20"/>
        </w:rPr>
        <w:t xml:space="preserve">, 2194 434 </w:t>
      </w:r>
    </w:p>
    <w:permEnd w:id="1745879502"/>
    <w:p w:rsidR="00F54D6A" w:rsidRDefault="00F54D6A" w:rsidP="00E43B49">
      <w:pPr>
        <w:rPr>
          <w:sz w:val="20"/>
        </w:rPr>
      </w:pPr>
    </w:p>
    <w:sectPr w:rsidR="00F54D6A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875" w:rsidRDefault="00765875">
      <w:r>
        <w:separator/>
      </w:r>
    </w:p>
  </w:endnote>
  <w:endnote w:type="continuationSeparator" w:id="0">
    <w:p w:rsidR="00765875" w:rsidRDefault="0076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F853CC">
      <w:rPr>
        <w:noProof/>
        <w:sz w:val="10"/>
      </w:rPr>
      <w:t>ŠMM LSMU ir LSU jung proj.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F853CC">
      <w:rPr>
        <w:noProof/>
        <w:sz w:val="10"/>
      </w:rPr>
      <w:t>ŠMM LSMU ir LSU jung proj.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Footer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Footer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875" w:rsidRDefault="00765875">
      <w:r>
        <w:separator/>
      </w:r>
    </w:p>
  </w:footnote>
  <w:footnote w:type="continuationSeparator" w:id="0">
    <w:p w:rsidR="00765875" w:rsidRDefault="00765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6E45" w:rsidRDefault="00676E4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3954">
      <w:rPr>
        <w:rStyle w:val="PageNumber"/>
        <w:noProof/>
      </w:rPr>
      <w:t>2</w:t>
    </w:r>
    <w:r>
      <w:rPr>
        <w:rStyle w:val="PageNumber"/>
      </w:rPr>
      <w:fldChar w:fldCharType="end"/>
    </w:r>
  </w:p>
  <w:p w:rsidR="00676E45" w:rsidRDefault="00676E45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Header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6C8"/>
    <w:rsid w:val="00021BA3"/>
    <w:rsid w:val="00043954"/>
    <w:rsid w:val="0006460C"/>
    <w:rsid w:val="00066BC1"/>
    <w:rsid w:val="00076760"/>
    <w:rsid w:val="000E6336"/>
    <w:rsid w:val="000E66F2"/>
    <w:rsid w:val="00106272"/>
    <w:rsid w:val="001303BC"/>
    <w:rsid w:val="00144A3E"/>
    <w:rsid w:val="001A1D75"/>
    <w:rsid w:val="001B25B8"/>
    <w:rsid w:val="00203ECD"/>
    <w:rsid w:val="00214CDC"/>
    <w:rsid w:val="00215B65"/>
    <w:rsid w:val="0025434A"/>
    <w:rsid w:val="00284A7C"/>
    <w:rsid w:val="002F325D"/>
    <w:rsid w:val="002F7AD4"/>
    <w:rsid w:val="00317D73"/>
    <w:rsid w:val="00350140"/>
    <w:rsid w:val="00383A70"/>
    <w:rsid w:val="00390EEB"/>
    <w:rsid w:val="003D7384"/>
    <w:rsid w:val="00453B5D"/>
    <w:rsid w:val="00463CCB"/>
    <w:rsid w:val="00471A03"/>
    <w:rsid w:val="004856BF"/>
    <w:rsid w:val="00492718"/>
    <w:rsid w:val="004E64F2"/>
    <w:rsid w:val="004F04DF"/>
    <w:rsid w:val="004F1AE4"/>
    <w:rsid w:val="0059400C"/>
    <w:rsid w:val="00597B25"/>
    <w:rsid w:val="005F7A8D"/>
    <w:rsid w:val="00607612"/>
    <w:rsid w:val="00676E45"/>
    <w:rsid w:val="00732BE0"/>
    <w:rsid w:val="00741C12"/>
    <w:rsid w:val="00765875"/>
    <w:rsid w:val="00775CB5"/>
    <w:rsid w:val="007A0CFD"/>
    <w:rsid w:val="007A71C3"/>
    <w:rsid w:val="007B1827"/>
    <w:rsid w:val="007C6649"/>
    <w:rsid w:val="007D3DD9"/>
    <w:rsid w:val="0080493D"/>
    <w:rsid w:val="008151E8"/>
    <w:rsid w:val="008361AA"/>
    <w:rsid w:val="00865FC2"/>
    <w:rsid w:val="008922D9"/>
    <w:rsid w:val="008E471C"/>
    <w:rsid w:val="00925AB1"/>
    <w:rsid w:val="0096013A"/>
    <w:rsid w:val="009A2E3D"/>
    <w:rsid w:val="009D7311"/>
    <w:rsid w:val="009E6D44"/>
    <w:rsid w:val="00A23683"/>
    <w:rsid w:val="00AE35C4"/>
    <w:rsid w:val="00B237CB"/>
    <w:rsid w:val="00B62CC5"/>
    <w:rsid w:val="00BD3865"/>
    <w:rsid w:val="00C230C2"/>
    <w:rsid w:val="00C42950"/>
    <w:rsid w:val="00C8519F"/>
    <w:rsid w:val="00C91D51"/>
    <w:rsid w:val="00CA22D9"/>
    <w:rsid w:val="00CA6BA9"/>
    <w:rsid w:val="00CA7055"/>
    <w:rsid w:val="00CE7B0A"/>
    <w:rsid w:val="00CF662A"/>
    <w:rsid w:val="00D925FB"/>
    <w:rsid w:val="00DA6D32"/>
    <w:rsid w:val="00E251FA"/>
    <w:rsid w:val="00E42867"/>
    <w:rsid w:val="00E43B49"/>
    <w:rsid w:val="00F23A6E"/>
    <w:rsid w:val="00F24EC4"/>
    <w:rsid w:val="00F54D6A"/>
    <w:rsid w:val="00F64FDA"/>
    <w:rsid w:val="00F66332"/>
    <w:rsid w:val="00F82BF7"/>
    <w:rsid w:val="00F853CC"/>
    <w:rsid w:val="00FA05DB"/>
    <w:rsid w:val="00FE06C8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FootnoteReference">
    <w:name w:val="footnote reference"/>
    <w:uiPriority w:val="99"/>
    <w:unhideWhenUsed/>
    <w:rsid w:val="008E471C"/>
    <w:rPr>
      <w:vertAlign w:val="superscript"/>
    </w:rPr>
  </w:style>
  <w:style w:type="character" w:customStyle="1" w:styleId="FootnoteTextChar">
    <w:name w:val="Footnote Text Char"/>
    <w:link w:val="FootnoteText"/>
    <w:uiPriority w:val="99"/>
    <w:rsid w:val="008E471C"/>
    <w:rPr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8E471C"/>
    <w:rPr>
      <w:sz w:val="20"/>
      <w:lang w:eastAsia="en-US"/>
    </w:rPr>
  </w:style>
  <w:style w:type="character" w:customStyle="1" w:styleId="PuslapioinaostekstasDiagrama1">
    <w:name w:val="Puslapio išnašos tekstas Diagrama1"/>
    <w:basedOn w:val="DefaultParagraphFont"/>
    <w:uiPriority w:val="99"/>
    <w:semiHidden/>
    <w:rsid w:val="008E47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FootnoteReference">
    <w:name w:val="footnote reference"/>
    <w:uiPriority w:val="99"/>
    <w:unhideWhenUsed/>
    <w:rsid w:val="008E471C"/>
    <w:rPr>
      <w:vertAlign w:val="superscript"/>
    </w:rPr>
  </w:style>
  <w:style w:type="character" w:customStyle="1" w:styleId="FootnoteTextChar">
    <w:name w:val="Footnote Text Char"/>
    <w:link w:val="FootnoteText"/>
    <w:uiPriority w:val="99"/>
    <w:rsid w:val="008E471C"/>
    <w:rPr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8E471C"/>
    <w:rPr>
      <w:sz w:val="20"/>
      <w:lang w:eastAsia="en-US"/>
    </w:rPr>
  </w:style>
  <w:style w:type="character" w:customStyle="1" w:styleId="PuslapioinaostekstasDiagrama1">
    <w:name w:val="Puslapio išnašos tekstas Diagrama1"/>
    <w:basedOn w:val="DefaultParagraphFont"/>
    <w:uiPriority w:val="99"/>
    <w:semiHidden/>
    <w:rsid w:val="008E4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LANKAI\DOT_FOR.97\FIRMINIAI_2018\_Firminis_LT100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0ACAF-ACAD-439D-915B-BD93770D5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_Firminis_LT100.dotx</Template>
  <TotalTime>4</TotalTime>
  <Pages>2</Pages>
  <Words>2430</Words>
  <Characters>1386</Characters>
  <Application>Microsoft Office Word</Application>
  <DocSecurity>8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Valdonė Daunienė</dc:creator>
  <cp:lastModifiedBy>Milda Gulbinienė</cp:lastModifiedBy>
  <cp:revision>3</cp:revision>
  <cp:lastPrinted>2018-09-13T12:52:00Z</cp:lastPrinted>
  <dcterms:created xsi:type="dcterms:W3CDTF">2018-11-29T13:55:00Z</dcterms:created>
  <dcterms:modified xsi:type="dcterms:W3CDTF">2018-11-29T14:00:00Z</dcterms:modified>
</cp:coreProperties>
</file>