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3F085" w14:textId="248DF4A8" w:rsidR="00A07C4C" w:rsidRPr="00BF277C" w:rsidRDefault="00A07C4C" w:rsidP="00720DDB">
      <w:pPr>
        <w:pStyle w:val="Preformatted"/>
        <w:spacing w:line="360" w:lineRule="auto"/>
        <w:jc w:val="center"/>
        <w:rPr>
          <w:rFonts w:ascii="Times New Roman" w:hAnsi="Times New Roman"/>
          <w:b/>
          <w:caps/>
          <w:sz w:val="24"/>
          <w:szCs w:val="24"/>
        </w:rPr>
      </w:pPr>
      <w:r w:rsidRPr="00BF277C">
        <w:rPr>
          <w:rFonts w:ascii="Times New Roman" w:hAnsi="Times New Roman"/>
          <w:b/>
          <w:caps/>
          <w:sz w:val="24"/>
          <w:szCs w:val="24"/>
        </w:rPr>
        <w:t xml:space="preserve">LIETUVOS RESPUBLIKOS </w:t>
      </w:r>
      <w:r w:rsidR="00F03F29" w:rsidRPr="00BF277C">
        <w:rPr>
          <w:rFonts w:ascii="Times New Roman" w:hAnsi="Times New Roman"/>
          <w:b/>
          <w:caps/>
          <w:sz w:val="24"/>
          <w:szCs w:val="24"/>
        </w:rPr>
        <w:t>VYRIAUSYBĖS</w:t>
      </w:r>
      <w:r w:rsidRPr="00BF277C">
        <w:rPr>
          <w:rFonts w:ascii="Times New Roman" w:hAnsi="Times New Roman"/>
          <w:b/>
          <w:caps/>
          <w:sz w:val="24"/>
          <w:szCs w:val="24"/>
        </w:rPr>
        <w:t xml:space="preserve"> KANCELIARIJ</w:t>
      </w:r>
      <w:r w:rsidR="00114CF3" w:rsidRPr="00BF277C">
        <w:rPr>
          <w:rFonts w:ascii="Times New Roman" w:hAnsi="Times New Roman"/>
          <w:b/>
          <w:caps/>
          <w:sz w:val="24"/>
          <w:szCs w:val="24"/>
        </w:rPr>
        <w:t>A</w:t>
      </w:r>
    </w:p>
    <w:p w14:paraId="0BFEC283" w14:textId="77777777" w:rsidR="00AA114E" w:rsidRPr="00BF277C" w:rsidRDefault="00BD4DD4" w:rsidP="00720DDB">
      <w:pPr>
        <w:pStyle w:val="Preformatted"/>
        <w:spacing w:line="360" w:lineRule="auto"/>
        <w:jc w:val="center"/>
        <w:rPr>
          <w:rFonts w:ascii="Times New Roman" w:hAnsi="Times New Roman"/>
          <w:b/>
          <w:caps/>
          <w:sz w:val="24"/>
          <w:szCs w:val="24"/>
        </w:rPr>
      </w:pPr>
      <w:r w:rsidRPr="00BF277C">
        <w:rPr>
          <w:rFonts w:ascii="Times New Roman" w:hAnsi="Times New Roman"/>
          <w:b/>
          <w:caps/>
          <w:sz w:val="24"/>
          <w:szCs w:val="24"/>
        </w:rPr>
        <w:t xml:space="preserve">TEISĖS </w:t>
      </w:r>
      <w:r w:rsidR="00BE6C75">
        <w:rPr>
          <w:rFonts w:ascii="Times New Roman" w:hAnsi="Times New Roman"/>
          <w:b/>
          <w:caps/>
          <w:sz w:val="24"/>
          <w:szCs w:val="24"/>
        </w:rPr>
        <w:t>grupė</w:t>
      </w:r>
    </w:p>
    <w:p w14:paraId="4778C4CD" w14:textId="77777777" w:rsidR="001C755D" w:rsidRPr="00BF277C" w:rsidRDefault="001C755D" w:rsidP="00720DDB">
      <w:pPr>
        <w:pStyle w:val="Preformatted"/>
        <w:spacing w:line="360" w:lineRule="auto"/>
        <w:jc w:val="center"/>
        <w:rPr>
          <w:rFonts w:ascii="Times New Roman" w:hAnsi="Times New Roman"/>
          <w:b/>
          <w:caps/>
          <w:sz w:val="24"/>
          <w:szCs w:val="24"/>
        </w:rPr>
      </w:pPr>
    </w:p>
    <w:p w14:paraId="7F22C290" w14:textId="5396C372" w:rsidR="00A07C4C" w:rsidRPr="0026518B" w:rsidRDefault="00A07C4C" w:rsidP="00105A49">
      <w:pPr>
        <w:pStyle w:val="Preformatted"/>
        <w:tabs>
          <w:tab w:val="clear" w:pos="4795"/>
          <w:tab w:val="center" w:pos="4819"/>
          <w:tab w:val="left" w:pos="6390"/>
        </w:tabs>
        <w:spacing w:line="360" w:lineRule="auto"/>
        <w:jc w:val="center"/>
        <w:rPr>
          <w:rFonts w:ascii="Times New Roman" w:hAnsi="Times New Roman"/>
          <w:b/>
          <w:sz w:val="24"/>
          <w:szCs w:val="24"/>
        </w:rPr>
      </w:pPr>
      <w:r w:rsidRPr="0026518B">
        <w:rPr>
          <w:rFonts w:ascii="Times New Roman" w:hAnsi="Times New Roman"/>
          <w:b/>
          <w:sz w:val="24"/>
          <w:szCs w:val="24"/>
        </w:rPr>
        <w:t>IŠVADA</w:t>
      </w:r>
    </w:p>
    <w:p w14:paraId="3CC69B3E" w14:textId="26C9FA32" w:rsidR="009061F8" w:rsidRPr="00105A49" w:rsidRDefault="00C30B7A" w:rsidP="00105A49">
      <w:pPr>
        <w:spacing w:line="360" w:lineRule="auto"/>
        <w:jc w:val="center"/>
        <w:rPr>
          <w:sz w:val="24"/>
        </w:rPr>
      </w:pPr>
      <w:r w:rsidRPr="00187AE9">
        <w:rPr>
          <w:b/>
          <w:caps/>
          <w:sz w:val="24"/>
          <w:szCs w:val="24"/>
          <w:lang w:eastAsia="lt-LT"/>
        </w:rPr>
        <w:t>DĖL lietuvos respublikos vyriausybės nutarimo „</w:t>
      </w:r>
      <w:r w:rsidR="00105A49" w:rsidRPr="00F655F4">
        <w:rPr>
          <w:b/>
          <w:sz w:val="24"/>
        </w:rPr>
        <w:t>DĖL LIETUVOS RESPUBLIKOS VYRIAUSYBĖS 2016</w:t>
      </w:r>
      <w:r w:rsidR="00105A49">
        <w:rPr>
          <w:b/>
          <w:sz w:val="24"/>
        </w:rPr>
        <w:t> </w:t>
      </w:r>
      <w:r w:rsidR="00105A49" w:rsidRPr="00F655F4">
        <w:rPr>
          <w:b/>
          <w:sz w:val="24"/>
        </w:rPr>
        <w:t>M. BALANDŽIO 13</w:t>
      </w:r>
      <w:r w:rsidR="00105A49">
        <w:rPr>
          <w:b/>
          <w:sz w:val="24"/>
        </w:rPr>
        <w:t> </w:t>
      </w:r>
      <w:r w:rsidR="00105A49" w:rsidRPr="00F655F4">
        <w:rPr>
          <w:b/>
          <w:sz w:val="24"/>
        </w:rPr>
        <w:t xml:space="preserve">D. NUTARIMO </w:t>
      </w:r>
      <w:bookmarkStart w:id="0" w:name="P83345_1"/>
      <w:r w:rsidR="00105A49" w:rsidRPr="00F655F4">
        <w:rPr>
          <w:b/>
          <w:iCs/>
          <w:sz w:val="24"/>
        </w:rPr>
        <w:t>NR.</w:t>
      </w:r>
      <w:r w:rsidR="00105A49">
        <w:rPr>
          <w:b/>
          <w:iCs/>
          <w:sz w:val="24"/>
        </w:rPr>
        <w:t> </w:t>
      </w:r>
      <w:bookmarkEnd w:id="0"/>
      <w:r w:rsidR="00105A49" w:rsidRPr="00F655F4">
        <w:rPr>
          <w:b/>
          <w:iCs/>
          <w:sz w:val="24"/>
        </w:rPr>
        <w:t>364</w:t>
      </w:r>
      <w:r w:rsidR="00105A49" w:rsidRPr="00F655F4">
        <w:rPr>
          <w:b/>
          <w:sz w:val="24"/>
        </w:rPr>
        <w:t xml:space="preserve"> „</w:t>
      </w:r>
      <w:r w:rsidR="00105A49" w:rsidRPr="00F655F4">
        <w:rPr>
          <w:b/>
          <w:bCs/>
          <w:color w:val="000000"/>
          <w:sz w:val="24"/>
        </w:rPr>
        <w:t>DĖL UŽ ANTRINĖS TEISINĖS PAGALBOS TEIKIMĄ, KOORDINAVIMĄ IR MEDIACIJĄ MOKAMO UŽMOKESČIO DYDŽIŲ IR MOKĖJIMO TAISYKLIŲ PATVIRTINIMO</w:t>
      </w:r>
      <w:r w:rsidR="00105A49" w:rsidRPr="00F655F4">
        <w:rPr>
          <w:b/>
          <w:sz w:val="24"/>
        </w:rPr>
        <w:t>“ PAKEITIMO</w:t>
      </w:r>
      <w:r w:rsidRPr="00187AE9">
        <w:rPr>
          <w:b/>
          <w:caps/>
          <w:sz w:val="24"/>
          <w:szCs w:val="24"/>
          <w:lang w:eastAsia="lt-LT"/>
        </w:rPr>
        <w:t>“ Projekto</w:t>
      </w:r>
      <w:r w:rsidRPr="00187AE9">
        <w:rPr>
          <w:b/>
          <w:sz w:val="24"/>
          <w:szCs w:val="24"/>
        </w:rPr>
        <w:t xml:space="preserve"> </w:t>
      </w:r>
    </w:p>
    <w:p w14:paraId="520DB3D3" w14:textId="32E60124" w:rsidR="00326686" w:rsidRPr="009061F8" w:rsidRDefault="00AE01F6" w:rsidP="00720DDB">
      <w:pPr>
        <w:spacing w:line="360" w:lineRule="auto"/>
        <w:jc w:val="center"/>
        <w:rPr>
          <w:b/>
          <w:sz w:val="24"/>
          <w:szCs w:val="24"/>
        </w:rPr>
      </w:pPr>
      <w:r w:rsidRPr="009061F8">
        <w:rPr>
          <w:b/>
          <w:sz w:val="24"/>
          <w:szCs w:val="24"/>
        </w:rPr>
        <w:t>(</w:t>
      </w:r>
      <w:r w:rsidR="008459B0" w:rsidRPr="009061F8">
        <w:rPr>
          <w:b/>
          <w:sz w:val="24"/>
          <w:szCs w:val="24"/>
        </w:rPr>
        <w:t xml:space="preserve">toliau </w:t>
      </w:r>
      <w:r w:rsidR="00B34607" w:rsidRPr="009061F8">
        <w:rPr>
          <w:b/>
          <w:sz w:val="24"/>
          <w:szCs w:val="24"/>
        </w:rPr>
        <w:t xml:space="preserve">– </w:t>
      </w:r>
      <w:r w:rsidR="005665FD" w:rsidRPr="009061F8">
        <w:rPr>
          <w:b/>
          <w:sz w:val="24"/>
          <w:szCs w:val="24"/>
        </w:rPr>
        <w:t>P</w:t>
      </w:r>
      <w:r w:rsidR="008459B0" w:rsidRPr="009061F8">
        <w:rPr>
          <w:b/>
          <w:sz w:val="24"/>
          <w:szCs w:val="24"/>
        </w:rPr>
        <w:t>rojekta</w:t>
      </w:r>
      <w:r w:rsidR="0040296E" w:rsidRPr="009061F8">
        <w:rPr>
          <w:b/>
          <w:sz w:val="24"/>
          <w:szCs w:val="24"/>
        </w:rPr>
        <w:t>s</w:t>
      </w:r>
      <w:r w:rsidR="0017567A" w:rsidRPr="009061F8">
        <w:rPr>
          <w:b/>
          <w:sz w:val="24"/>
          <w:szCs w:val="24"/>
        </w:rPr>
        <w:t>)</w:t>
      </w:r>
      <w:r w:rsidR="003C291C" w:rsidRPr="009061F8">
        <w:rPr>
          <w:b/>
          <w:sz w:val="24"/>
          <w:szCs w:val="24"/>
        </w:rPr>
        <w:t xml:space="preserve"> </w:t>
      </w:r>
    </w:p>
    <w:p w14:paraId="507AA327" w14:textId="18B1F00C" w:rsidR="00EA6FC9" w:rsidRPr="009061F8" w:rsidRDefault="00EA6FC9" w:rsidP="00720DDB">
      <w:pPr>
        <w:spacing w:line="360" w:lineRule="auto"/>
        <w:jc w:val="center"/>
        <w:rPr>
          <w:sz w:val="24"/>
          <w:szCs w:val="24"/>
        </w:rPr>
      </w:pPr>
      <w:r w:rsidRPr="009061F8">
        <w:rPr>
          <w:b/>
          <w:sz w:val="24"/>
          <w:szCs w:val="24"/>
        </w:rPr>
        <w:t>(TAP-1</w:t>
      </w:r>
      <w:r w:rsidR="004D6E18" w:rsidRPr="009061F8">
        <w:rPr>
          <w:b/>
          <w:sz w:val="24"/>
          <w:szCs w:val="24"/>
        </w:rPr>
        <w:t>9</w:t>
      </w:r>
      <w:r w:rsidRPr="009061F8">
        <w:rPr>
          <w:b/>
          <w:sz w:val="24"/>
          <w:szCs w:val="24"/>
        </w:rPr>
        <w:t>-</w:t>
      </w:r>
      <w:r w:rsidR="00105A49">
        <w:rPr>
          <w:b/>
          <w:sz w:val="24"/>
          <w:szCs w:val="24"/>
        </w:rPr>
        <w:t>1050</w:t>
      </w:r>
      <w:r w:rsidR="00A12B3C" w:rsidRPr="009061F8">
        <w:rPr>
          <w:b/>
          <w:sz w:val="24"/>
          <w:szCs w:val="24"/>
        </w:rPr>
        <w:t xml:space="preserve">; </w:t>
      </w:r>
      <w:r w:rsidRPr="009061F8">
        <w:rPr>
          <w:b/>
          <w:sz w:val="24"/>
          <w:szCs w:val="24"/>
        </w:rPr>
        <w:t>TAIS Nr.</w:t>
      </w:r>
      <w:r w:rsidRPr="009061F8">
        <w:rPr>
          <w:b/>
          <w:color w:val="001AA0"/>
          <w:sz w:val="24"/>
          <w:szCs w:val="24"/>
        </w:rPr>
        <w:t xml:space="preserve"> </w:t>
      </w:r>
      <w:r w:rsidR="000E4DBF" w:rsidRPr="009061F8">
        <w:rPr>
          <w:b/>
          <w:sz w:val="24"/>
          <w:szCs w:val="24"/>
        </w:rPr>
        <w:t>1</w:t>
      </w:r>
      <w:r w:rsidR="004D6E18" w:rsidRPr="009061F8">
        <w:rPr>
          <w:b/>
          <w:sz w:val="24"/>
          <w:szCs w:val="24"/>
        </w:rPr>
        <w:t>9</w:t>
      </w:r>
      <w:r w:rsidR="000E4DBF" w:rsidRPr="009061F8">
        <w:rPr>
          <w:b/>
          <w:sz w:val="24"/>
          <w:szCs w:val="24"/>
        </w:rPr>
        <w:t>-</w:t>
      </w:r>
      <w:r w:rsidR="00105A49">
        <w:rPr>
          <w:b/>
          <w:sz w:val="24"/>
          <w:szCs w:val="24"/>
        </w:rPr>
        <w:t>5</w:t>
      </w:r>
      <w:r w:rsidR="00187AE9">
        <w:rPr>
          <w:b/>
          <w:sz w:val="24"/>
          <w:szCs w:val="24"/>
        </w:rPr>
        <w:t>3</w:t>
      </w:r>
      <w:r w:rsidR="00105A49">
        <w:rPr>
          <w:b/>
          <w:sz w:val="24"/>
          <w:szCs w:val="24"/>
        </w:rPr>
        <w:t>96</w:t>
      </w:r>
      <w:r w:rsidR="00187AE9">
        <w:rPr>
          <w:b/>
          <w:sz w:val="24"/>
          <w:szCs w:val="24"/>
        </w:rPr>
        <w:t>(2)</w:t>
      </w:r>
      <w:r w:rsidRPr="009061F8">
        <w:rPr>
          <w:rStyle w:val="dnr"/>
          <w:b/>
          <w:sz w:val="24"/>
          <w:szCs w:val="24"/>
        </w:rPr>
        <w:t>)</w:t>
      </w:r>
    </w:p>
    <w:p w14:paraId="0BD1F11A" w14:textId="77777777" w:rsidR="000E4DBF" w:rsidRPr="00BF277C" w:rsidRDefault="000E4DBF" w:rsidP="00720DDB">
      <w:pPr>
        <w:pStyle w:val="Antraste"/>
        <w:spacing w:line="360" w:lineRule="auto"/>
      </w:pPr>
    </w:p>
    <w:tbl>
      <w:tblPr>
        <w:tblStyle w:val="TableGrid"/>
        <w:tblW w:w="0" w:type="auto"/>
        <w:tblInd w:w="2518" w:type="dxa"/>
        <w:tblLook w:val="04A0" w:firstRow="1" w:lastRow="0" w:firstColumn="1" w:lastColumn="0" w:noHBand="0" w:noVBand="1"/>
      </w:tblPr>
      <w:tblGrid>
        <w:gridCol w:w="4820"/>
      </w:tblGrid>
      <w:tr w:rsidR="00A15F3A" w:rsidRPr="00BF277C" w14:paraId="7EDDA5A2" w14:textId="77777777" w:rsidTr="00A15F3A">
        <w:tc>
          <w:tcPr>
            <w:tcW w:w="4820" w:type="dxa"/>
            <w:tcBorders>
              <w:top w:val="nil"/>
              <w:left w:val="nil"/>
              <w:bottom w:val="nil"/>
              <w:right w:val="nil"/>
            </w:tcBorders>
          </w:tcPr>
          <w:p w14:paraId="101B356F" w14:textId="77777777" w:rsidR="00A15F3A" w:rsidRPr="00BF277C" w:rsidRDefault="00DD2039" w:rsidP="00720DDB">
            <w:pPr>
              <w:pStyle w:val="Preformatted"/>
              <w:spacing w:line="360" w:lineRule="auto"/>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BF277C">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BF277C">
              <w:rPr>
                <w:rFonts w:ascii="Times New Roman" w:hAnsi="Times New Roman"/>
                <w:sz w:val="24"/>
              </w:rPr>
              <w:t xml:space="preserve"> </w:t>
            </w:r>
          </w:p>
        </w:tc>
      </w:tr>
    </w:tbl>
    <w:p w14:paraId="18282E8A" w14:textId="77777777" w:rsidR="00016F71" w:rsidRPr="00BF277C" w:rsidRDefault="00016F71" w:rsidP="00720DDB">
      <w:pPr>
        <w:pStyle w:val="Preformatted"/>
        <w:spacing w:line="360" w:lineRule="auto"/>
        <w:jc w:val="center"/>
        <w:rPr>
          <w:rFonts w:ascii="Times New Roman" w:hAnsi="Times New Roman"/>
          <w:sz w:val="24"/>
        </w:rPr>
      </w:pPr>
      <w:r w:rsidRPr="00BF277C">
        <w:rPr>
          <w:rFonts w:ascii="Times New Roman" w:hAnsi="Times New Roman"/>
          <w:sz w:val="24"/>
        </w:rPr>
        <w:t>Vilnius</w:t>
      </w:r>
    </w:p>
    <w:p w14:paraId="588E332E" w14:textId="77777777" w:rsidR="00016F71" w:rsidRPr="00B07E1D" w:rsidRDefault="00016F71" w:rsidP="00720DDB">
      <w:pPr>
        <w:pStyle w:val="Preformatted"/>
        <w:spacing w:line="360" w:lineRule="auto"/>
        <w:ind w:firstLine="851"/>
        <w:jc w:val="center"/>
        <w:rPr>
          <w:rFonts w:ascii="Times New Roman" w:hAnsi="Times New Roman"/>
          <w:sz w:val="24"/>
          <w:szCs w:val="24"/>
        </w:rPr>
      </w:pPr>
    </w:p>
    <w:p w14:paraId="26E0D29C" w14:textId="429DAAA8" w:rsidR="0004058D" w:rsidRPr="007B763B" w:rsidRDefault="001859F9" w:rsidP="007B763B">
      <w:pPr>
        <w:tabs>
          <w:tab w:val="left" w:pos="90"/>
        </w:tabs>
        <w:spacing w:line="360" w:lineRule="auto"/>
        <w:ind w:firstLine="900"/>
        <w:jc w:val="both"/>
        <w:rPr>
          <w:sz w:val="24"/>
          <w:szCs w:val="24"/>
        </w:rPr>
      </w:pPr>
      <w:bookmarkStart w:id="1" w:name="part_677395ad72fb466c98c4d352f6d592bb"/>
      <w:bookmarkStart w:id="2" w:name="part_c1056f8df0d3462aa4ce8cdf79150fc2"/>
      <w:bookmarkStart w:id="3" w:name="part_e421f11061504594bcb297582fbee889"/>
      <w:bookmarkEnd w:id="1"/>
      <w:bookmarkEnd w:id="2"/>
      <w:bookmarkEnd w:id="3"/>
      <w:r w:rsidRPr="001859F9">
        <w:rPr>
          <w:sz w:val="24"/>
          <w:szCs w:val="24"/>
        </w:rPr>
        <w:t xml:space="preserve">Įvertinę Projekto atitiktį įstatymams, Vyriausybės nutarimams ir teisės technikos </w:t>
      </w:r>
      <w:r w:rsidRPr="0004058D">
        <w:rPr>
          <w:sz w:val="24"/>
          <w:szCs w:val="24"/>
        </w:rPr>
        <w:t xml:space="preserve">reikalavimams, </w:t>
      </w:r>
      <w:r w:rsidR="007B763B">
        <w:rPr>
          <w:sz w:val="24"/>
          <w:szCs w:val="24"/>
        </w:rPr>
        <w:t xml:space="preserve">atkreipiame dėmesį į tai, kad </w:t>
      </w:r>
      <w:r w:rsidR="0004058D" w:rsidRPr="007B763B">
        <w:rPr>
          <w:sz w:val="24"/>
          <w:szCs w:val="24"/>
        </w:rPr>
        <w:t xml:space="preserve">Lietuvos Respublikos teisėkūros pagrindų įstatyme yra įtvirtintas teisėkūros </w:t>
      </w:r>
      <w:r w:rsidR="0004058D" w:rsidRPr="007B763B">
        <w:rPr>
          <w:color w:val="000000"/>
          <w:sz w:val="24"/>
          <w:szCs w:val="24"/>
        </w:rPr>
        <w:t xml:space="preserve">aiškumo principas, reiškiantis, </w:t>
      </w:r>
      <w:r w:rsidR="007B763B">
        <w:rPr>
          <w:color w:val="000000"/>
          <w:sz w:val="24"/>
          <w:szCs w:val="24"/>
        </w:rPr>
        <w:t>jog</w:t>
      </w:r>
      <w:r w:rsidR="0004058D" w:rsidRPr="007B763B">
        <w:rPr>
          <w:color w:val="000000"/>
          <w:sz w:val="24"/>
          <w:szCs w:val="24"/>
        </w:rPr>
        <w:t xml:space="preserve"> teisės aktuose nustatytas teisinis reguliavimas turi būti logiškas, nuoseklus, glaustas, suprantamas, tikslus, aiškus ir nedviprasmiškas. Šiame kontekste, </w:t>
      </w:r>
      <w:r w:rsidR="007B763B">
        <w:rPr>
          <w:color w:val="000000"/>
          <w:sz w:val="24"/>
          <w:szCs w:val="24"/>
        </w:rPr>
        <w:t>pažymime</w:t>
      </w:r>
      <w:r w:rsidR="0004058D" w:rsidRPr="007B763B">
        <w:rPr>
          <w:color w:val="000000"/>
          <w:sz w:val="24"/>
          <w:szCs w:val="24"/>
        </w:rPr>
        <w:t>, jog teikime Vyriausybei nėra pagrįsta dėl kokių priežasčių Projektu keičiamų Už antrinės teisinės pagalbos teikimą, koordinavimą ir mediaciją mokamo užmokesčio dydžių ir mokėjimo taisyklių (toliau – Taisyklės) 30.1 papunktyje yra nurodoma tik viena vieša, privataus juridinio asmens kuriam</w:t>
      </w:r>
      <w:r w:rsidR="007B763B">
        <w:rPr>
          <w:color w:val="000000"/>
          <w:sz w:val="24"/>
          <w:szCs w:val="24"/>
        </w:rPr>
        <w:t>a</w:t>
      </w:r>
      <w:r w:rsidR="0004058D" w:rsidRPr="007B763B">
        <w:rPr>
          <w:color w:val="000000"/>
          <w:sz w:val="24"/>
          <w:szCs w:val="24"/>
        </w:rPr>
        <w:t>, internetinė atstumų skaičiuoklė. Siekiant užtikrinti teisėkūros aiškumą ir skaidrumą siūlome šį papunktį papildyti ir kitomis viešai prieinamomis internetinėmis atstumų skaičiuoklėmis, arba motyvuotai pagrįsti dėl kokių priežasčių pasirinkta Taisyklių 30.1 papunktyje nurodyta skaičiuoklė.</w:t>
      </w:r>
    </w:p>
    <w:p w14:paraId="5029F28E" w14:textId="4B5C16BB" w:rsidR="00187AE9" w:rsidRPr="007B763B" w:rsidRDefault="0004058D" w:rsidP="007B763B">
      <w:pPr>
        <w:tabs>
          <w:tab w:val="left" w:pos="90"/>
        </w:tabs>
        <w:spacing w:line="360" w:lineRule="auto"/>
        <w:jc w:val="both"/>
        <w:rPr>
          <w:sz w:val="24"/>
          <w:szCs w:val="24"/>
        </w:rPr>
      </w:pPr>
      <w:r w:rsidRPr="007B763B">
        <w:rPr>
          <w:color w:val="000000"/>
          <w:sz w:val="24"/>
          <w:szCs w:val="24"/>
        </w:rPr>
        <w:t xml:space="preserve">  </w:t>
      </w:r>
      <w:r w:rsidR="00105A49" w:rsidRPr="007B763B">
        <w:rPr>
          <w:sz w:val="24"/>
          <w:szCs w:val="24"/>
        </w:rPr>
        <w:t xml:space="preserve"> </w:t>
      </w:r>
    </w:p>
    <w:p w14:paraId="47A59AEA" w14:textId="77777777" w:rsidR="00187AE9" w:rsidRDefault="00187AE9" w:rsidP="00B11790">
      <w:pPr>
        <w:pStyle w:val="Preformatted"/>
        <w:spacing w:line="276" w:lineRule="auto"/>
        <w:rPr>
          <w:rFonts w:ascii="Times New Roman" w:hAnsi="Times New Roman"/>
          <w:sz w:val="24"/>
          <w:szCs w:val="24"/>
        </w:rPr>
      </w:pPr>
      <w:bookmarkStart w:id="4" w:name="_GoBack"/>
      <w:bookmarkEnd w:id="4"/>
    </w:p>
    <w:p w14:paraId="497263B1" w14:textId="7297827F" w:rsidR="00735E4A" w:rsidRPr="00A25E1A" w:rsidRDefault="00882D95" w:rsidP="00B11790">
      <w:pPr>
        <w:pStyle w:val="Preformatted"/>
        <w:spacing w:line="276" w:lineRule="auto"/>
        <w:rPr>
          <w:rFonts w:ascii="Times New Roman" w:hAnsi="Times New Roman"/>
          <w:sz w:val="24"/>
          <w:szCs w:val="24"/>
        </w:rPr>
      </w:pPr>
      <w:r w:rsidRPr="00A25E1A">
        <w:rPr>
          <w:rFonts w:ascii="Times New Roman" w:hAnsi="Times New Roman"/>
          <w:sz w:val="24"/>
          <w:szCs w:val="24"/>
        </w:rPr>
        <w:t>Teisės grupės patarėjas</w:t>
      </w:r>
      <w:r w:rsidR="008668DE" w:rsidRPr="00A25E1A">
        <w:rPr>
          <w:rFonts w:ascii="Times New Roman" w:hAnsi="Times New Roman"/>
          <w:sz w:val="24"/>
          <w:szCs w:val="24"/>
        </w:rPr>
        <w:tab/>
      </w:r>
      <w:r w:rsidR="008668DE" w:rsidRPr="00A25E1A">
        <w:rPr>
          <w:rFonts w:ascii="Times New Roman" w:hAnsi="Times New Roman"/>
          <w:sz w:val="24"/>
          <w:szCs w:val="24"/>
        </w:rPr>
        <w:tab/>
      </w:r>
      <w:r w:rsidR="008668DE" w:rsidRPr="00A25E1A">
        <w:rPr>
          <w:rFonts w:ascii="Times New Roman" w:hAnsi="Times New Roman"/>
          <w:sz w:val="24"/>
          <w:szCs w:val="24"/>
        </w:rPr>
        <w:tab/>
      </w:r>
      <w:r w:rsidR="008668DE" w:rsidRPr="00A25E1A">
        <w:rPr>
          <w:rFonts w:ascii="Times New Roman" w:hAnsi="Times New Roman"/>
          <w:sz w:val="24"/>
          <w:szCs w:val="24"/>
        </w:rPr>
        <w:tab/>
      </w:r>
      <w:r w:rsidR="008668DE" w:rsidRPr="00A25E1A">
        <w:rPr>
          <w:rFonts w:ascii="Times New Roman" w:hAnsi="Times New Roman"/>
          <w:sz w:val="24"/>
          <w:szCs w:val="24"/>
        </w:rPr>
        <w:tab/>
      </w:r>
      <w:r w:rsidR="008668DE" w:rsidRPr="00A25E1A">
        <w:rPr>
          <w:rFonts w:ascii="Times New Roman" w:hAnsi="Times New Roman"/>
          <w:sz w:val="24"/>
          <w:szCs w:val="24"/>
        </w:rPr>
        <w:tab/>
      </w:r>
      <w:r w:rsidRPr="00A25E1A">
        <w:rPr>
          <w:rFonts w:ascii="Times New Roman" w:hAnsi="Times New Roman"/>
          <w:sz w:val="24"/>
          <w:szCs w:val="24"/>
        </w:rPr>
        <w:t>Žygimantas Daukša</w:t>
      </w:r>
    </w:p>
    <w:p w14:paraId="5AA1D51E" w14:textId="0D79CDD2" w:rsidR="00804184" w:rsidRDefault="00804184" w:rsidP="00E13B32">
      <w:pPr>
        <w:pStyle w:val="Preformatted"/>
        <w:tabs>
          <w:tab w:val="clear" w:pos="959"/>
          <w:tab w:val="clear" w:pos="1918"/>
          <w:tab w:val="left" w:pos="851"/>
          <w:tab w:val="left" w:pos="1418"/>
        </w:tabs>
        <w:spacing w:line="360" w:lineRule="auto"/>
        <w:jc w:val="both"/>
        <w:rPr>
          <w:rFonts w:ascii="Times New Roman" w:hAnsi="Times New Roman"/>
          <w:bCs/>
          <w:sz w:val="24"/>
        </w:rPr>
      </w:pPr>
    </w:p>
    <w:p w14:paraId="19547AA3" w14:textId="58F173E3" w:rsidR="00804184" w:rsidRPr="0050508D" w:rsidRDefault="00804184" w:rsidP="00AD23ED">
      <w:pPr>
        <w:pStyle w:val="Preformatted"/>
        <w:tabs>
          <w:tab w:val="clear" w:pos="959"/>
          <w:tab w:val="clear" w:pos="1918"/>
          <w:tab w:val="left" w:pos="851"/>
          <w:tab w:val="left" w:pos="1418"/>
        </w:tabs>
        <w:spacing w:line="276" w:lineRule="auto"/>
        <w:jc w:val="both"/>
        <w:rPr>
          <w:rFonts w:ascii="Times New Roman" w:hAnsi="Times New Roman"/>
          <w:bCs/>
          <w:sz w:val="24"/>
          <w:lang w:val="en-GB"/>
        </w:rPr>
      </w:pPr>
    </w:p>
    <w:p w14:paraId="70CF4D5E" w14:textId="23054654" w:rsidR="00804184" w:rsidRDefault="00804184" w:rsidP="00AD23ED">
      <w:pPr>
        <w:pStyle w:val="Preformatted"/>
        <w:tabs>
          <w:tab w:val="clear" w:pos="959"/>
          <w:tab w:val="clear" w:pos="1918"/>
          <w:tab w:val="left" w:pos="851"/>
          <w:tab w:val="left" w:pos="1418"/>
        </w:tabs>
        <w:spacing w:line="276" w:lineRule="auto"/>
        <w:jc w:val="both"/>
        <w:rPr>
          <w:rFonts w:ascii="Times New Roman" w:hAnsi="Times New Roman"/>
          <w:bCs/>
          <w:sz w:val="24"/>
        </w:rPr>
      </w:pPr>
    </w:p>
    <w:p w14:paraId="77F6AB0D" w14:textId="4D0D1209" w:rsidR="0040296E" w:rsidRDefault="0040296E" w:rsidP="00AD23ED">
      <w:pPr>
        <w:pStyle w:val="Preformatted"/>
        <w:tabs>
          <w:tab w:val="clear" w:pos="959"/>
          <w:tab w:val="clear" w:pos="1918"/>
          <w:tab w:val="left" w:pos="851"/>
          <w:tab w:val="left" w:pos="1418"/>
        </w:tabs>
        <w:spacing w:line="276" w:lineRule="auto"/>
        <w:jc w:val="both"/>
        <w:rPr>
          <w:rFonts w:ascii="Times New Roman" w:hAnsi="Times New Roman"/>
          <w:bCs/>
          <w:sz w:val="24"/>
        </w:rPr>
      </w:pPr>
    </w:p>
    <w:p w14:paraId="14AAE5CD" w14:textId="70F65F7D" w:rsidR="00284785" w:rsidRPr="00A25E1A" w:rsidRDefault="00DD2039" w:rsidP="00910B91">
      <w:pPr>
        <w:spacing w:line="360" w:lineRule="auto"/>
        <w:rPr>
          <w:sz w:val="24"/>
          <w:szCs w:val="24"/>
        </w:rPr>
      </w:pPr>
      <w:sdt>
        <w:sdtPr>
          <w:rPr>
            <w:sz w:val="24"/>
            <w:szCs w:val="24"/>
          </w:rPr>
          <w:tag w:val="rengejoNuoroda"/>
          <w:id w:val="668683481"/>
          <w:placeholder>
            <w:docPart w:val="F3C3CE1B1ADD4AEE870AE179CFBE8E9F"/>
          </w:placeholder>
          <w:showingPlcHdr/>
        </w:sdtPr>
        <w:sdtEndPr/>
        <w:sdtContent>
          <w:r>
            <w:t>Žygimantas Daukša</w:t>
          </w:r>
        </w:sdtContent>
      </w:sdt>
      <w:r w:rsidR="00284785" w:rsidRPr="00A25E1A">
        <w:rPr>
          <w:sz w:val="24"/>
          <w:szCs w:val="24"/>
        </w:rPr>
        <w:t xml:space="preserve">, tel. </w:t>
      </w:r>
      <w:sdt>
        <w:sdtPr>
          <w:rPr>
            <w:sz w:val="24"/>
            <w:szCs w:val="24"/>
          </w:rPr>
          <w:tag w:val="rengejoNuorodaTel"/>
          <w:id w:val="1793550689"/>
          <w:placeholder>
            <w:docPart w:val="FD5A4E29EBBA411E8A4AE77680A3EBFA"/>
          </w:placeholder>
          <w:showingPlcHdr/>
        </w:sdtPr>
        <w:sdtEndPr/>
        <w:sdtContent>
          <w:r>
            <w:t>+370 706 63731</w:t>
          </w:r>
        </w:sdtContent>
      </w:sdt>
      <w:r w:rsidR="00284785" w:rsidRPr="00A25E1A">
        <w:rPr>
          <w:sz w:val="24"/>
          <w:szCs w:val="24"/>
        </w:rPr>
        <w:t xml:space="preserve">, el. p. </w:t>
      </w:r>
      <w:sdt>
        <w:sdtPr>
          <w:rPr>
            <w:sz w:val="24"/>
            <w:szCs w:val="24"/>
          </w:rPr>
          <w:tag w:val="rengejoNuorodaEmail"/>
          <w:id w:val="-99482106"/>
          <w:placeholder>
            <w:docPart w:val="FD5A4E29EBBA411E8A4AE77680A3EBFA"/>
          </w:placeholder>
          <w:showingPlcHdr/>
        </w:sdtPr>
        <w:sdtEndPr/>
        <w:sdtContent>
          <w:r>
            <w:t>zygimantas.dauksa@lrv.lt</w:t>
          </w:r>
        </w:sdtContent>
      </w:sdt>
    </w:p>
    <w:p w14:paraId="7B3E9D65" w14:textId="77777777" w:rsidR="00F55CDB" w:rsidRPr="00A25E1A" w:rsidRDefault="00F55CDB" w:rsidP="00910B91">
      <w:pPr>
        <w:pStyle w:val="Preformatted"/>
        <w:spacing w:line="360" w:lineRule="auto"/>
        <w:rPr>
          <w:rFonts w:ascii="Times New Roman" w:hAnsi="Times New Roman"/>
          <w:sz w:val="24"/>
          <w:szCs w:val="24"/>
        </w:rPr>
      </w:pPr>
    </w:p>
    <w:sectPr w:rsidR="00F55CDB" w:rsidRPr="00A25E1A">
      <w:headerReference w:type="even" r:id="rId8"/>
      <w:headerReference w:type="default" r:id="rId9"/>
      <w:footerReference w:type="even" r:id="rId10"/>
      <w:type w:val="continuous"/>
      <w:pgSz w:w="11907" w:h="16840" w:code="9"/>
      <w:pgMar w:top="1134" w:right="851" w:bottom="1134"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D12B7" w14:textId="77777777" w:rsidR="00DD2039" w:rsidRDefault="00DD2039">
      <w:r>
        <w:separator/>
      </w:r>
    </w:p>
  </w:endnote>
  <w:endnote w:type="continuationSeparator" w:id="0">
    <w:p w14:paraId="3CA51252" w14:textId="77777777" w:rsidR="00DD2039" w:rsidRDefault="00DD2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DB2B9" w14:textId="77777777" w:rsidR="00B74CEA" w:rsidRDefault="00B74C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BE57CB" w14:textId="77777777" w:rsidR="00B74CEA" w:rsidRDefault="00B74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CDA5A" w14:textId="77777777" w:rsidR="00DD2039" w:rsidRDefault="00DD2039">
      <w:r>
        <w:separator/>
      </w:r>
    </w:p>
  </w:footnote>
  <w:footnote w:type="continuationSeparator" w:id="0">
    <w:p w14:paraId="077BE8D1" w14:textId="77777777" w:rsidR="00DD2039" w:rsidRDefault="00DD2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612B5" w14:textId="77777777" w:rsidR="00B74CEA" w:rsidRDefault="00B74C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B85F8E" w14:textId="77777777" w:rsidR="00B74CEA" w:rsidRDefault="00B74C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105749"/>
      <w:docPartObj>
        <w:docPartGallery w:val="Page Numbers (Top of Page)"/>
        <w:docPartUnique/>
      </w:docPartObj>
    </w:sdtPr>
    <w:sdtEndPr/>
    <w:sdtContent>
      <w:p w14:paraId="23F621D0" w14:textId="5C083721" w:rsidR="00B74CEA" w:rsidRDefault="00B74CEA">
        <w:pPr>
          <w:pStyle w:val="Header"/>
          <w:jc w:val="center"/>
        </w:pPr>
        <w:r>
          <w:fldChar w:fldCharType="begin"/>
        </w:r>
        <w:r>
          <w:instrText>PAGE   \* MERGEFORMAT</w:instrText>
        </w:r>
        <w:r>
          <w:fldChar w:fldCharType="separate"/>
        </w:r>
        <w:r w:rsidR="00C30B7A">
          <w:rPr>
            <w:noProof/>
          </w:rPr>
          <w:t>2</w:t>
        </w:r>
        <w:r>
          <w:fldChar w:fldCharType="end"/>
        </w:r>
      </w:p>
    </w:sdtContent>
  </w:sdt>
  <w:p w14:paraId="347BDC0A" w14:textId="77777777" w:rsidR="00B74CEA" w:rsidRDefault="00B74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30397"/>
    <w:multiLevelType w:val="hybridMultilevel"/>
    <w:tmpl w:val="945275A2"/>
    <w:lvl w:ilvl="0" w:tplc="2DA6C5EA">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1241E2"/>
    <w:multiLevelType w:val="hybridMultilevel"/>
    <w:tmpl w:val="B552BF1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AA84346"/>
    <w:multiLevelType w:val="hybridMultilevel"/>
    <w:tmpl w:val="86F61DA2"/>
    <w:lvl w:ilvl="0" w:tplc="986264D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125A38"/>
    <w:multiLevelType w:val="hybridMultilevel"/>
    <w:tmpl w:val="26CA8974"/>
    <w:lvl w:ilvl="0" w:tplc="C4D220C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1E611A3D"/>
    <w:multiLevelType w:val="hybridMultilevel"/>
    <w:tmpl w:val="0FA68EE6"/>
    <w:lvl w:ilvl="0" w:tplc="84BEF1A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1E7860"/>
    <w:multiLevelType w:val="hybridMultilevel"/>
    <w:tmpl w:val="6AEC688E"/>
    <w:lvl w:ilvl="0" w:tplc="214A7E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FED0906"/>
    <w:multiLevelType w:val="hybridMultilevel"/>
    <w:tmpl w:val="EB3868BC"/>
    <w:lvl w:ilvl="0" w:tplc="D30067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2E02534"/>
    <w:multiLevelType w:val="hybridMultilevel"/>
    <w:tmpl w:val="E9060DF8"/>
    <w:lvl w:ilvl="0" w:tplc="C40E0980">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77A404C"/>
    <w:multiLevelType w:val="multilevel"/>
    <w:tmpl w:val="36F014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CC6782"/>
    <w:multiLevelType w:val="hybridMultilevel"/>
    <w:tmpl w:val="EAA665C4"/>
    <w:lvl w:ilvl="0" w:tplc="A6686B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90F5158"/>
    <w:multiLevelType w:val="hybridMultilevel"/>
    <w:tmpl w:val="BD94780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30A86AAC"/>
    <w:multiLevelType w:val="multilevel"/>
    <w:tmpl w:val="2EF618E6"/>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331E4BF3"/>
    <w:multiLevelType w:val="hybridMultilevel"/>
    <w:tmpl w:val="D7DCC886"/>
    <w:lvl w:ilvl="0" w:tplc="0DE2F760">
      <w:start w:val="1"/>
      <w:numFmt w:val="decimal"/>
      <w:lvlText w:val="%1."/>
      <w:lvlJc w:val="left"/>
      <w:pPr>
        <w:ind w:left="1440" w:hanging="360"/>
      </w:pPr>
      <w:rPr>
        <w:b w:val="0"/>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373F24CF"/>
    <w:multiLevelType w:val="hybridMultilevel"/>
    <w:tmpl w:val="113C92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38D16C30"/>
    <w:multiLevelType w:val="hybridMultilevel"/>
    <w:tmpl w:val="88ACB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227968"/>
    <w:multiLevelType w:val="hybridMultilevel"/>
    <w:tmpl w:val="C48491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3C566D8A"/>
    <w:multiLevelType w:val="hybridMultilevel"/>
    <w:tmpl w:val="4AD2E2E6"/>
    <w:lvl w:ilvl="0" w:tplc="3784449E">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F91E3F"/>
    <w:multiLevelType w:val="hybridMultilevel"/>
    <w:tmpl w:val="D7DCC886"/>
    <w:lvl w:ilvl="0" w:tplc="0DE2F760">
      <w:start w:val="1"/>
      <w:numFmt w:val="decimal"/>
      <w:lvlText w:val="%1."/>
      <w:lvlJc w:val="left"/>
      <w:pPr>
        <w:ind w:left="1440" w:hanging="360"/>
      </w:pPr>
      <w:rPr>
        <w:b w:val="0"/>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2" w15:restartNumberingAfterBreak="0">
    <w:nsid w:val="535B13B4"/>
    <w:multiLevelType w:val="hybridMultilevel"/>
    <w:tmpl w:val="55749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C34A1B"/>
    <w:multiLevelType w:val="hybridMultilevel"/>
    <w:tmpl w:val="DC320AA6"/>
    <w:lvl w:ilvl="0" w:tplc="DA9AF6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5" w15:restartNumberingAfterBreak="0">
    <w:nsid w:val="60B428A7"/>
    <w:multiLevelType w:val="hybridMultilevel"/>
    <w:tmpl w:val="75F6C01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461B7E"/>
    <w:multiLevelType w:val="hybridMultilevel"/>
    <w:tmpl w:val="F37A2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C97206"/>
    <w:multiLevelType w:val="hybridMultilevel"/>
    <w:tmpl w:val="716EE36C"/>
    <w:lvl w:ilvl="0" w:tplc="56380F3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B782A2A"/>
    <w:multiLevelType w:val="hybridMultilevel"/>
    <w:tmpl w:val="A5145EEE"/>
    <w:lvl w:ilvl="0" w:tplc="F1A60D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1" w15:restartNumberingAfterBreak="0">
    <w:nsid w:val="6DEB1BFB"/>
    <w:multiLevelType w:val="hybridMultilevel"/>
    <w:tmpl w:val="63065744"/>
    <w:lvl w:ilvl="0" w:tplc="CE54EDAC">
      <w:start w:val="1"/>
      <w:numFmt w:val="decimal"/>
      <w:lvlText w:val="%1."/>
      <w:lvlJc w:val="left"/>
      <w:pPr>
        <w:ind w:left="1069" w:hanging="360"/>
      </w:pPr>
      <w:rPr>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4" w15:restartNumberingAfterBreak="0">
    <w:nsid w:val="79837156"/>
    <w:multiLevelType w:val="multilevel"/>
    <w:tmpl w:val="D6807C22"/>
    <w:lvl w:ilvl="0">
      <w:start w:val="1"/>
      <w:numFmt w:val="decimal"/>
      <w:lvlText w:val="%1."/>
      <w:lvlJc w:val="left"/>
      <w:pPr>
        <w:ind w:left="1069" w:hanging="360"/>
      </w:pPr>
      <w:rPr>
        <w:b w:val="0"/>
        <w:i w:val="0"/>
      </w:rPr>
    </w:lvl>
    <w:lvl w:ilvl="1">
      <w:start w:val="1"/>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7B58398B"/>
    <w:multiLevelType w:val="hybridMultilevel"/>
    <w:tmpl w:val="C0425912"/>
    <w:lvl w:ilvl="0" w:tplc="593CC748">
      <w:start w:val="1"/>
      <w:numFmt w:val="decimal"/>
      <w:lvlText w:val="%1."/>
      <w:lvlJc w:val="left"/>
      <w:pPr>
        <w:ind w:left="1440" w:hanging="360"/>
      </w:pPr>
      <w:rPr>
        <w:rFonts w:ascii="Times New Roman" w:hAnsi="Times New Roman" w:cs="Times New Roman" w:hint="default"/>
        <w:b w:val="0"/>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2"/>
  </w:num>
  <w:num w:numId="2">
    <w:abstractNumId w:val="33"/>
  </w:num>
  <w:num w:numId="3">
    <w:abstractNumId w:val="24"/>
  </w:num>
  <w:num w:numId="4">
    <w:abstractNumId w:val="3"/>
  </w:num>
  <w:num w:numId="5">
    <w:abstractNumId w:val="16"/>
  </w:num>
  <w:num w:numId="6">
    <w:abstractNumId w:val="29"/>
  </w:num>
  <w:num w:numId="7">
    <w:abstractNumId w:val="21"/>
  </w:num>
  <w:num w:numId="8">
    <w:abstractNumId w:val="32"/>
  </w:num>
  <w:num w:numId="9">
    <w:abstractNumId w:val="26"/>
  </w:num>
  <w:num w:numId="10">
    <w:abstractNumId w:val="28"/>
  </w:num>
  <w:num w:numId="11">
    <w:abstractNumId w:val="34"/>
  </w:num>
  <w:num w:numId="12">
    <w:abstractNumId w:val="14"/>
  </w:num>
  <w:num w:numId="13">
    <w:abstractNumId w:val="20"/>
  </w:num>
  <w:num w:numId="14">
    <w:abstractNumId w:val="17"/>
  </w:num>
  <w:num w:numId="15">
    <w:abstractNumId w:val="18"/>
  </w:num>
  <w:num w:numId="16">
    <w:abstractNumId w:val="0"/>
  </w:num>
  <w:num w:numId="17">
    <w:abstractNumId w:val="27"/>
  </w:num>
  <w:num w:numId="18">
    <w:abstractNumId w:val="30"/>
  </w:num>
  <w:num w:numId="19">
    <w:abstractNumId w:val="31"/>
  </w:num>
  <w:num w:numId="20">
    <w:abstractNumId w:val="13"/>
  </w:num>
  <w:num w:numId="21">
    <w:abstractNumId w:val="1"/>
  </w:num>
  <w:num w:numId="22">
    <w:abstractNumId w:val="25"/>
  </w:num>
  <w:num w:numId="23">
    <w:abstractNumId w:val="15"/>
  </w:num>
  <w:num w:numId="24">
    <w:abstractNumId w:val="5"/>
  </w:num>
  <w:num w:numId="25">
    <w:abstractNumId w:val="19"/>
  </w:num>
  <w:num w:numId="26">
    <w:abstractNumId w:val="35"/>
  </w:num>
  <w:num w:numId="27">
    <w:abstractNumId w:val="9"/>
  </w:num>
  <w:num w:numId="28">
    <w:abstractNumId w:val="6"/>
  </w:num>
  <w:num w:numId="29">
    <w:abstractNumId w:val="11"/>
  </w:num>
  <w:num w:numId="30">
    <w:abstractNumId w:val="8"/>
  </w:num>
  <w:num w:numId="31">
    <w:abstractNumId w:val="10"/>
  </w:num>
  <w:num w:numId="32">
    <w:abstractNumId w:val="7"/>
  </w:num>
  <w:num w:numId="33">
    <w:abstractNumId w:val="23"/>
  </w:num>
  <w:num w:numId="34">
    <w:abstractNumId w:val="4"/>
  </w:num>
  <w:num w:numId="35">
    <w:abstractNumId w:val="22"/>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38D2"/>
    <w:rsid w:val="00003E52"/>
    <w:rsid w:val="0001209E"/>
    <w:rsid w:val="00013D53"/>
    <w:rsid w:val="00014C1A"/>
    <w:rsid w:val="00015581"/>
    <w:rsid w:val="00015F0A"/>
    <w:rsid w:val="00016F71"/>
    <w:rsid w:val="0002015A"/>
    <w:rsid w:val="0002156C"/>
    <w:rsid w:val="00023D53"/>
    <w:rsid w:val="00024DE6"/>
    <w:rsid w:val="00025F37"/>
    <w:rsid w:val="00027CC0"/>
    <w:rsid w:val="00030377"/>
    <w:rsid w:val="00030DE4"/>
    <w:rsid w:val="00031E24"/>
    <w:rsid w:val="0004058D"/>
    <w:rsid w:val="00041EB4"/>
    <w:rsid w:val="00041F00"/>
    <w:rsid w:val="00042EC0"/>
    <w:rsid w:val="00046070"/>
    <w:rsid w:val="0004633D"/>
    <w:rsid w:val="0004656C"/>
    <w:rsid w:val="00046A06"/>
    <w:rsid w:val="00047D92"/>
    <w:rsid w:val="0005375C"/>
    <w:rsid w:val="00055D53"/>
    <w:rsid w:val="00060A17"/>
    <w:rsid w:val="00063F4B"/>
    <w:rsid w:val="000656AB"/>
    <w:rsid w:val="00067809"/>
    <w:rsid w:val="0007264D"/>
    <w:rsid w:val="00073DDD"/>
    <w:rsid w:val="000805ED"/>
    <w:rsid w:val="00081CAB"/>
    <w:rsid w:val="000824EF"/>
    <w:rsid w:val="0008586A"/>
    <w:rsid w:val="00086C02"/>
    <w:rsid w:val="0009099A"/>
    <w:rsid w:val="000953F5"/>
    <w:rsid w:val="000965CC"/>
    <w:rsid w:val="00096B2A"/>
    <w:rsid w:val="00096DFD"/>
    <w:rsid w:val="000A0A3D"/>
    <w:rsid w:val="000A41CB"/>
    <w:rsid w:val="000A428F"/>
    <w:rsid w:val="000A5884"/>
    <w:rsid w:val="000A629A"/>
    <w:rsid w:val="000A6938"/>
    <w:rsid w:val="000A6D7E"/>
    <w:rsid w:val="000A7459"/>
    <w:rsid w:val="000B3DFE"/>
    <w:rsid w:val="000B428F"/>
    <w:rsid w:val="000B5BD7"/>
    <w:rsid w:val="000B71AB"/>
    <w:rsid w:val="000B7AD5"/>
    <w:rsid w:val="000C17E1"/>
    <w:rsid w:val="000C50CB"/>
    <w:rsid w:val="000C58DB"/>
    <w:rsid w:val="000C7C8A"/>
    <w:rsid w:val="000D21F1"/>
    <w:rsid w:val="000D22AA"/>
    <w:rsid w:val="000D25B1"/>
    <w:rsid w:val="000D4126"/>
    <w:rsid w:val="000D46F8"/>
    <w:rsid w:val="000D5186"/>
    <w:rsid w:val="000E1E8F"/>
    <w:rsid w:val="000E4DBF"/>
    <w:rsid w:val="000E60FC"/>
    <w:rsid w:val="000E6D3E"/>
    <w:rsid w:val="000E7B13"/>
    <w:rsid w:val="000F02D4"/>
    <w:rsid w:val="00101E79"/>
    <w:rsid w:val="00103B94"/>
    <w:rsid w:val="00103BD5"/>
    <w:rsid w:val="00105A49"/>
    <w:rsid w:val="00112163"/>
    <w:rsid w:val="00112A83"/>
    <w:rsid w:val="001132F4"/>
    <w:rsid w:val="00113D6C"/>
    <w:rsid w:val="00114122"/>
    <w:rsid w:val="00114699"/>
    <w:rsid w:val="00114CF3"/>
    <w:rsid w:val="00116CC5"/>
    <w:rsid w:val="00117A1A"/>
    <w:rsid w:val="00123774"/>
    <w:rsid w:val="001248A5"/>
    <w:rsid w:val="00133C13"/>
    <w:rsid w:val="001351C4"/>
    <w:rsid w:val="00135883"/>
    <w:rsid w:val="001370FA"/>
    <w:rsid w:val="00140F9D"/>
    <w:rsid w:val="00141090"/>
    <w:rsid w:val="0014358D"/>
    <w:rsid w:val="001439DD"/>
    <w:rsid w:val="00143FA3"/>
    <w:rsid w:val="00144B10"/>
    <w:rsid w:val="00146437"/>
    <w:rsid w:val="00146FE9"/>
    <w:rsid w:val="0015122D"/>
    <w:rsid w:val="00153277"/>
    <w:rsid w:val="00154977"/>
    <w:rsid w:val="00156DB4"/>
    <w:rsid w:val="0015719F"/>
    <w:rsid w:val="00163649"/>
    <w:rsid w:val="001638B3"/>
    <w:rsid w:val="00166E14"/>
    <w:rsid w:val="0017013E"/>
    <w:rsid w:val="00172EF4"/>
    <w:rsid w:val="0017567A"/>
    <w:rsid w:val="0017653E"/>
    <w:rsid w:val="00177F70"/>
    <w:rsid w:val="00177FE0"/>
    <w:rsid w:val="001804C7"/>
    <w:rsid w:val="00180A8F"/>
    <w:rsid w:val="00181DA3"/>
    <w:rsid w:val="001823E3"/>
    <w:rsid w:val="00182CB1"/>
    <w:rsid w:val="00184E9F"/>
    <w:rsid w:val="001859F9"/>
    <w:rsid w:val="00187AE9"/>
    <w:rsid w:val="00195592"/>
    <w:rsid w:val="00195E08"/>
    <w:rsid w:val="00196AE1"/>
    <w:rsid w:val="00197A7C"/>
    <w:rsid w:val="001A0942"/>
    <w:rsid w:val="001A3114"/>
    <w:rsid w:val="001A3604"/>
    <w:rsid w:val="001A6FCC"/>
    <w:rsid w:val="001A7EF4"/>
    <w:rsid w:val="001B55DD"/>
    <w:rsid w:val="001B59F3"/>
    <w:rsid w:val="001B5D9C"/>
    <w:rsid w:val="001C085F"/>
    <w:rsid w:val="001C0FDA"/>
    <w:rsid w:val="001C1768"/>
    <w:rsid w:val="001C2CE8"/>
    <w:rsid w:val="001C35C8"/>
    <w:rsid w:val="001C3676"/>
    <w:rsid w:val="001C6507"/>
    <w:rsid w:val="001C755D"/>
    <w:rsid w:val="001D3BFC"/>
    <w:rsid w:val="001D5584"/>
    <w:rsid w:val="001E058D"/>
    <w:rsid w:val="001E068A"/>
    <w:rsid w:val="001E08D1"/>
    <w:rsid w:val="001E166F"/>
    <w:rsid w:val="001E295D"/>
    <w:rsid w:val="001E4E86"/>
    <w:rsid w:val="001E54BD"/>
    <w:rsid w:val="001E5FDF"/>
    <w:rsid w:val="001E66D1"/>
    <w:rsid w:val="001F4773"/>
    <w:rsid w:val="001F49FC"/>
    <w:rsid w:val="001F70FF"/>
    <w:rsid w:val="001F7C20"/>
    <w:rsid w:val="00200F85"/>
    <w:rsid w:val="0020568B"/>
    <w:rsid w:val="0020584F"/>
    <w:rsid w:val="00206EFF"/>
    <w:rsid w:val="0020756B"/>
    <w:rsid w:val="00211673"/>
    <w:rsid w:val="00215D83"/>
    <w:rsid w:val="00216924"/>
    <w:rsid w:val="0022008B"/>
    <w:rsid w:val="002209EE"/>
    <w:rsid w:val="0023002C"/>
    <w:rsid w:val="0023040A"/>
    <w:rsid w:val="002342FD"/>
    <w:rsid w:val="00235450"/>
    <w:rsid w:val="00235D6E"/>
    <w:rsid w:val="00237DB9"/>
    <w:rsid w:val="002407E2"/>
    <w:rsid w:val="00241373"/>
    <w:rsid w:val="0024153E"/>
    <w:rsid w:val="00242267"/>
    <w:rsid w:val="002423F9"/>
    <w:rsid w:val="00247FC7"/>
    <w:rsid w:val="00252491"/>
    <w:rsid w:val="00253749"/>
    <w:rsid w:val="002541F4"/>
    <w:rsid w:val="00254235"/>
    <w:rsid w:val="002643F4"/>
    <w:rsid w:val="00264654"/>
    <w:rsid w:val="0026518B"/>
    <w:rsid w:val="00265299"/>
    <w:rsid w:val="002668AE"/>
    <w:rsid w:val="0027224D"/>
    <w:rsid w:val="0027372F"/>
    <w:rsid w:val="00273CC0"/>
    <w:rsid w:val="00275283"/>
    <w:rsid w:val="00275ABE"/>
    <w:rsid w:val="0027604E"/>
    <w:rsid w:val="00276F46"/>
    <w:rsid w:val="00281135"/>
    <w:rsid w:val="002811F1"/>
    <w:rsid w:val="00284785"/>
    <w:rsid w:val="0029199B"/>
    <w:rsid w:val="00293232"/>
    <w:rsid w:val="00296A46"/>
    <w:rsid w:val="002A08AA"/>
    <w:rsid w:val="002A17AC"/>
    <w:rsid w:val="002A1DBA"/>
    <w:rsid w:val="002B0449"/>
    <w:rsid w:val="002B0EC0"/>
    <w:rsid w:val="002B0F94"/>
    <w:rsid w:val="002B42B6"/>
    <w:rsid w:val="002B5B55"/>
    <w:rsid w:val="002B6099"/>
    <w:rsid w:val="002C10CD"/>
    <w:rsid w:val="002C1930"/>
    <w:rsid w:val="002C2259"/>
    <w:rsid w:val="002C3221"/>
    <w:rsid w:val="002C6DBA"/>
    <w:rsid w:val="002D32DE"/>
    <w:rsid w:val="002D3712"/>
    <w:rsid w:val="002D46E1"/>
    <w:rsid w:val="002D655B"/>
    <w:rsid w:val="002D6DDD"/>
    <w:rsid w:val="002E02BA"/>
    <w:rsid w:val="002E13D2"/>
    <w:rsid w:val="002E2581"/>
    <w:rsid w:val="002E3D5E"/>
    <w:rsid w:val="002E4040"/>
    <w:rsid w:val="002E667E"/>
    <w:rsid w:val="002F0F06"/>
    <w:rsid w:val="002F2265"/>
    <w:rsid w:val="002F2FC6"/>
    <w:rsid w:val="002F6433"/>
    <w:rsid w:val="002F6A1A"/>
    <w:rsid w:val="003001BC"/>
    <w:rsid w:val="003025CA"/>
    <w:rsid w:val="00302B63"/>
    <w:rsid w:val="00305749"/>
    <w:rsid w:val="00305B94"/>
    <w:rsid w:val="003112D8"/>
    <w:rsid w:val="00314642"/>
    <w:rsid w:val="0031485E"/>
    <w:rsid w:val="00314923"/>
    <w:rsid w:val="0031588A"/>
    <w:rsid w:val="003169BB"/>
    <w:rsid w:val="00317AA1"/>
    <w:rsid w:val="0032026A"/>
    <w:rsid w:val="003202B0"/>
    <w:rsid w:val="003242C3"/>
    <w:rsid w:val="003255F2"/>
    <w:rsid w:val="00326686"/>
    <w:rsid w:val="003277C6"/>
    <w:rsid w:val="00331430"/>
    <w:rsid w:val="003368DB"/>
    <w:rsid w:val="00337918"/>
    <w:rsid w:val="00346FB3"/>
    <w:rsid w:val="00347604"/>
    <w:rsid w:val="00350394"/>
    <w:rsid w:val="003512EE"/>
    <w:rsid w:val="00351618"/>
    <w:rsid w:val="003532AD"/>
    <w:rsid w:val="0035618F"/>
    <w:rsid w:val="003569DD"/>
    <w:rsid w:val="00357CE5"/>
    <w:rsid w:val="0036013A"/>
    <w:rsid w:val="00361032"/>
    <w:rsid w:val="00361111"/>
    <w:rsid w:val="00361FAC"/>
    <w:rsid w:val="00365AD4"/>
    <w:rsid w:val="00365EFB"/>
    <w:rsid w:val="0037213F"/>
    <w:rsid w:val="0037237A"/>
    <w:rsid w:val="00374894"/>
    <w:rsid w:val="00375271"/>
    <w:rsid w:val="003812A1"/>
    <w:rsid w:val="0038259F"/>
    <w:rsid w:val="00385171"/>
    <w:rsid w:val="00385F97"/>
    <w:rsid w:val="00386DC4"/>
    <w:rsid w:val="00390D07"/>
    <w:rsid w:val="0039303D"/>
    <w:rsid w:val="003953FF"/>
    <w:rsid w:val="003A0218"/>
    <w:rsid w:val="003A33DF"/>
    <w:rsid w:val="003A440D"/>
    <w:rsid w:val="003A52CF"/>
    <w:rsid w:val="003A5337"/>
    <w:rsid w:val="003A6946"/>
    <w:rsid w:val="003A7420"/>
    <w:rsid w:val="003A7DA5"/>
    <w:rsid w:val="003B25A5"/>
    <w:rsid w:val="003B4E42"/>
    <w:rsid w:val="003B6FB9"/>
    <w:rsid w:val="003C0AE7"/>
    <w:rsid w:val="003C291C"/>
    <w:rsid w:val="003C4253"/>
    <w:rsid w:val="003C5F06"/>
    <w:rsid w:val="003C7EA9"/>
    <w:rsid w:val="003D2655"/>
    <w:rsid w:val="003D27D9"/>
    <w:rsid w:val="003D4CA5"/>
    <w:rsid w:val="003D4ED5"/>
    <w:rsid w:val="003D7083"/>
    <w:rsid w:val="003E0750"/>
    <w:rsid w:val="003E0AD5"/>
    <w:rsid w:val="003E17C2"/>
    <w:rsid w:val="003E46B4"/>
    <w:rsid w:val="003E7066"/>
    <w:rsid w:val="003F3B6F"/>
    <w:rsid w:val="003F3B89"/>
    <w:rsid w:val="003F6A42"/>
    <w:rsid w:val="0040093A"/>
    <w:rsid w:val="00400F82"/>
    <w:rsid w:val="0040296E"/>
    <w:rsid w:val="0040362D"/>
    <w:rsid w:val="00403C9B"/>
    <w:rsid w:val="00410028"/>
    <w:rsid w:val="00413F51"/>
    <w:rsid w:val="00414DB8"/>
    <w:rsid w:val="00416D0D"/>
    <w:rsid w:val="004176D5"/>
    <w:rsid w:val="00421C16"/>
    <w:rsid w:val="00425347"/>
    <w:rsid w:val="00425AA1"/>
    <w:rsid w:val="004268BE"/>
    <w:rsid w:val="004270A6"/>
    <w:rsid w:val="00430B2D"/>
    <w:rsid w:val="00432EAD"/>
    <w:rsid w:val="00433593"/>
    <w:rsid w:val="00433D43"/>
    <w:rsid w:val="00444E06"/>
    <w:rsid w:val="00450498"/>
    <w:rsid w:val="004514E1"/>
    <w:rsid w:val="00452E08"/>
    <w:rsid w:val="00456035"/>
    <w:rsid w:val="00457C4D"/>
    <w:rsid w:val="004603E2"/>
    <w:rsid w:val="00460BA8"/>
    <w:rsid w:val="00461551"/>
    <w:rsid w:val="00461AB4"/>
    <w:rsid w:val="00461FE5"/>
    <w:rsid w:val="00463362"/>
    <w:rsid w:val="00466A7A"/>
    <w:rsid w:val="0047039D"/>
    <w:rsid w:val="004704DB"/>
    <w:rsid w:val="004714F0"/>
    <w:rsid w:val="004758EA"/>
    <w:rsid w:val="004778CC"/>
    <w:rsid w:val="004801A2"/>
    <w:rsid w:val="004823B1"/>
    <w:rsid w:val="004856A1"/>
    <w:rsid w:val="00485EC4"/>
    <w:rsid w:val="004868B1"/>
    <w:rsid w:val="00487479"/>
    <w:rsid w:val="00491CCD"/>
    <w:rsid w:val="00491DD1"/>
    <w:rsid w:val="004927CA"/>
    <w:rsid w:val="00492E89"/>
    <w:rsid w:val="00493D2F"/>
    <w:rsid w:val="00494924"/>
    <w:rsid w:val="004949D4"/>
    <w:rsid w:val="004975E9"/>
    <w:rsid w:val="004A0EE3"/>
    <w:rsid w:val="004A3CAD"/>
    <w:rsid w:val="004A5B05"/>
    <w:rsid w:val="004A68A8"/>
    <w:rsid w:val="004B1C9A"/>
    <w:rsid w:val="004B310F"/>
    <w:rsid w:val="004B3F00"/>
    <w:rsid w:val="004B7C58"/>
    <w:rsid w:val="004C5393"/>
    <w:rsid w:val="004C5B2B"/>
    <w:rsid w:val="004C6D9A"/>
    <w:rsid w:val="004C7643"/>
    <w:rsid w:val="004D35D0"/>
    <w:rsid w:val="004D4607"/>
    <w:rsid w:val="004D4800"/>
    <w:rsid w:val="004D4B3B"/>
    <w:rsid w:val="004D6B7E"/>
    <w:rsid w:val="004D6E18"/>
    <w:rsid w:val="004E1E15"/>
    <w:rsid w:val="004E42D3"/>
    <w:rsid w:val="004E4475"/>
    <w:rsid w:val="004E4B13"/>
    <w:rsid w:val="004E6B1D"/>
    <w:rsid w:val="004F001A"/>
    <w:rsid w:val="004F0442"/>
    <w:rsid w:val="004F3453"/>
    <w:rsid w:val="004F5015"/>
    <w:rsid w:val="004F57EC"/>
    <w:rsid w:val="005004AF"/>
    <w:rsid w:val="005010FE"/>
    <w:rsid w:val="0050508D"/>
    <w:rsid w:val="0050537C"/>
    <w:rsid w:val="00505735"/>
    <w:rsid w:val="005065B6"/>
    <w:rsid w:val="00506CAC"/>
    <w:rsid w:val="00510012"/>
    <w:rsid w:val="0051387B"/>
    <w:rsid w:val="00521BE6"/>
    <w:rsid w:val="00522D26"/>
    <w:rsid w:val="00532F53"/>
    <w:rsid w:val="0053422A"/>
    <w:rsid w:val="005347E5"/>
    <w:rsid w:val="00536A96"/>
    <w:rsid w:val="0054033A"/>
    <w:rsid w:val="0054171D"/>
    <w:rsid w:val="0054224F"/>
    <w:rsid w:val="00543D59"/>
    <w:rsid w:val="005456CD"/>
    <w:rsid w:val="0055059B"/>
    <w:rsid w:val="005528ED"/>
    <w:rsid w:val="00552D07"/>
    <w:rsid w:val="005537C3"/>
    <w:rsid w:val="00553C4B"/>
    <w:rsid w:val="00554DE5"/>
    <w:rsid w:val="0055667D"/>
    <w:rsid w:val="00557531"/>
    <w:rsid w:val="0056122B"/>
    <w:rsid w:val="00562A3C"/>
    <w:rsid w:val="00562CB8"/>
    <w:rsid w:val="00564A0C"/>
    <w:rsid w:val="005665FD"/>
    <w:rsid w:val="00566A46"/>
    <w:rsid w:val="005715A3"/>
    <w:rsid w:val="00573454"/>
    <w:rsid w:val="005745AF"/>
    <w:rsid w:val="00574986"/>
    <w:rsid w:val="00574A18"/>
    <w:rsid w:val="00576548"/>
    <w:rsid w:val="00577EC8"/>
    <w:rsid w:val="00581414"/>
    <w:rsid w:val="005843C8"/>
    <w:rsid w:val="005848A0"/>
    <w:rsid w:val="00586B74"/>
    <w:rsid w:val="005874DD"/>
    <w:rsid w:val="00590E12"/>
    <w:rsid w:val="00591830"/>
    <w:rsid w:val="00596AA6"/>
    <w:rsid w:val="005B27C7"/>
    <w:rsid w:val="005B2893"/>
    <w:rsid w:val="005B6776"/>
    <w:rsid w:val="005C24CF"/>
    <w:rsid w:val="005C5A71"/>
    <w:rsid w:val="005C5CFF"/>
    <w:rsid w:val="005C7CD0"/>
    <w:rsid w:val="005D200B"/>
    <w:rsid w:val="005D3D41"/>
    <w:rsid w:val="005D44EC"/>
    <w:rsid w:val="005D50E1"/>
    <w:rsid w:val="005D79B4"/>
    <w:rsid w:val="005E38BB"/>
    <w:rsid w:val="005E577C"/>
    <w:rsid w:val="005E6200"/>
    <w:rsid w:val="005F0867"/>
    <w:rsid w:val="005F3EAF"/>
    <w:rsid w:val="005F5BEF"/>
    <w:rsid w:val="00602136"/>
    <w:rsid w:val="00602630"/>
    <w:rsid w:val="00604459"/>
    <w:rsid w:val="00611865"/>
    <w:rsid w:val="00612D48"/>
    <w:rsid w:val="00612E49"/>
    <w:rsid w:val="00616637"/>
    <w:rsid w:val="00617167"/>
    <w:rsid w:val="006173F5"/>
    <w:rsid w:val="00620B33"/>
    <w:rsid w:val="00621275"/>
    <w:rsid w:val="00621EAA"/>
    <w:rsid w:val="006231C7"/>
    <w:rsid w:val="0063193D"/>
    <w:rsid w:val="0063267D"/>
    <w:rsid w:val="00646535"/>
    <w:rsid w:val="00647836"/>
    <w:rsid w:val="006509A8"/>
    <w:rsid w:val="006570C5"/>
    <w:rsid w:val="006601CE"/>
    <w:rsid w:val="0066111B"/>
    <w:rsid w:val="006617E2"/>
    <w:rsid w:val="00662481"/>
    <w:rsid w:val="00663BF2"/>
    <w:rsid w:val="00666D34"/>
    <w:rsid w:val="00673517"/>
    <w:rsid w:val="00674E3A"/>
    <w:rsid w:val="00675072"/>
    <w:rsid w:val="00675A1A"/>
    <w:rsid w:val="00676336"/>
    <w:rsid w:val="00676455"/>
    <w:rsid w:val="006833F5"/>
    <w:rsid w:val="006841E8"/>
    <w:rsid w:val="00686462"/>
    <w:rsid w:val="00692C69"/>
    <w:rsid w:val="0069593D"/>
    <w:rsid w:val="006A006B"/>
    <w:rsid w:val="006A062D"/>
    <w:rsid w:val="006A1AD8"/>
    <w:rsid w:val="006A5C01"/>
    <w:rsid w:val="006A72C0"/>
    <w:rsid w:val="006A7326"/>
    <w:rsid w:val="006B180F"/>
    <w:rsid w:val="006B45F1"/>
    <w:rsid w:val="006B63D8"/>
    <w:rsid w:val="006B66BA"/>
    <w:rsid w:val="006B6771"/>
    <w:rsid w:val="006B7456"/>
    <w:rsid w:val="006C3492"/>
    <w:rsid w:val="006C6125"/>
    <w:rsid w:val="006D4588"/>
    <w:rsid w:val="006D7310"/>
    <w:rsid w:val="006E6F3C"/>
    <w:rsid w:val="006F46C0"/>
    <w:rsid w:val="006F57FE"/>
    <w:rsid w:val="006F58A8"/>
    <w:rsid w:val="006F7CED"/>
    <w:rsid w:val="0070571F"/>
    <w:rsid w:val="00705C99"/>
    <w:rsid w:val="00705F2E"/>
    <w:rsid w:val="007118CC"/>
    <w:rsid w:val="0071288C"/>
    <w:rsid w:val="00712965"/>
    <w:rsid w:val="00713E72"/>
    <w:rsid w:val="007174D2"/>
    <w:rsid w:val="00720DDB"/>
    <w:rsid w:val="007211B9"/>
    <w:rsid w:val="00721714"/>
    <w:rsid w:val="0072304C"/>
    <w:rsid w:val="00724291"/>
    <w:rsid w:val="007250AA"/>
    <w:rsid w:val="00725FC0"/>
    <w:rsid w:val="00726969"/>
    <w:rsid w:val="007270F3"/>
    <w:rsid w:val="00730E47"/>
    <w:rsid w:val="00731AA5"/>
    <w:rsid w:val="00735E4A"/>
    <w:rsid w:val="007406E0"/>
    <w:rsid w:val="00741196"/>
    <w:rsid w:val="00742028"/>
    <w:rsid w:val="0074551C"/>
    <w:rsid w:val="00747EC2"/>
    <w:rsid w:val="0075157F"/>
    <w:rsid w:val="00751BEC"/>
    <w:rsid w:val="00755EE8"/>
    <w:rsid w:val="00760C7D"/>
    <w:rsid w:val="00761F1F"/>
    <w:rsid w:val="00762D89"/>
    <w:rsid w:val="0076474D"/>
    <w:rsid w:val="00765D38"/>
    <w:rsid w:val="00767D7C"/>
    <w:rsid w:val="00770D65"/>
    <w:rsid w:val="00770F73"/>
    <w:rsid w:val="00774900"/>
    <w:rsid w:val="00775B17"/>
    <w:rsid w:val="0077678E"/>
    <w:rsid w:val="00777141"/>
    <w:rsid w:val="00781405"/>
    <w:rsid w:val="007816D4"/>
    <w:rsid w:val="007866E0"/>
    <w:rsid w:val="0079585D"/>
    <w:rsid w:val="00796B01"/>
    <w:rsid w:val="00797406"/>
    <w:rsid w:val="007978EC"/>
    <w:rsid w:val="007A1B66"/>
    <w:rsid w:val="007A2DD3"/>
    <w:rsid w:val="007A3AD1"/>
    <w:rsid w:val="007A430E"/>
    <w:rsid w:val="007A50AC"/>
    <w:rsid w:val="007A6836"/>
    <w:rsid w:val="007B2783"/>
    <w:rsid w:val="007B3A09"/>
    <w:rsid w:val="007B3AC8"/>
    <w:rsid w:val="007B420D"/>
    <w:rsid w:val="007B64F4"/>
    <w:rsid w:val="007B73F1"/>
    <w:rsid w:val="007B763B"/>
    <w:rsid w:val="007C0487"/>
    <w:rsid w:val="007C2BE6"/>
    <w:rsid w:val="007C44A2"/>
    <w:rsid w:val="007C70B8"/>
    <w:rsid w:val="007D2308"/>
    <w:rsid w:val="007D391C"/>
    <w:rsid w:val="007D5362"/>
    <w:rsid w:val="007D6EA1"/>
    <w:rsid w:val="007E333C"/>
    <w:rsid w:val="007E5EDE"/>
    <w:rsid w:val="007E6701"/>
    <w:rsid w:val="007F00B5"/>
    <w:rsid w:val="007F1F07"/>
    <w:rsid w:val="007F1F5F"/>
    <w:rsid w:val="007F3E1E"/>
    <w:rsid w:val="007F3E50"/>
    <w:rsid w:val="007F5F31"/>
    <w:rsid w:val="007F6AB6"/>
    <w:rsid w:val="007F708D"/>
    <w:rsid w:val="007F7B27"/>
    <w:rsid w:val="008026D2"/>
    <w:rsid w:val="00803530"/>
    <w:rsid w:val="00803F76"/>
    <w:rsid w:val="00804184"/>
    <w:rsid w:val="008046C1"/>
    <w:rsid w:val="00805694"/>
    <w:rsid w:val="0081040F"/>
    <w:rsid w:val="0081119C"/>
    <w:rsid w:val="0081299D"/>
    <w:rsid w:val="00812A64"/>
    <w:rsid w:val="008138FD"/>
    <w:rsid w:val="00813EA1"/>
    <w:rsid w:val="00815C56"/>
    <w:rsid w:val="008177EC"/>
    <w:rsid w:val="008216DE"/>
    <w:rsid w:val="00821BDF"/>
    <w:rsid w:val="00821D33"/>
    <w:rsid w:val="00824834"/>
    <w:rsid w:val="008249AB"/>
    <w:rsid w:val="00825070"/>
    <w:rsid w:val="00832F5B"/>
    <w:rsid w:val="00834B73"/>
    <w:rsid w:val="008376FA"/>
    <w:rsid w:val="00843768"/>
    <w:rsid w:val="00843F00"/>
    <w:rsid w:val="008459B0"/>
    <w:rsid w:val="00845CFD"/>
    <w:rsid w:val="00845E98"/>
    <w:rsid w:val="00847993"/>
    <w:rsid w:val="00850A3E"/>
    <w:rsid w:val="00852F67"/>
    <w:rsid w:val="008534E4"/>
    <w:rsid w:val="008558E9"/>
    <w:rsid w:val="008575DA"/>
    <w:rsid w:val="008627F0"/>
    <w:rsid w:val="00864EA4"/>
    <w:rsid w:val="008668DE"/>
    <w:rsid w:val="0086797E"/>
    <w:rsid w:val="00867FBC"/>
    <w:rsid w:val="00872ACA"/>
    <w:rsid w:val="008735DA"/>
    <w:rsid w:val="008751B0"/>
    <w:rsid w:val="00875D65"/>
    <w:rsid w:val="00875F0E"/>
    <w:rsid w:val="00876097"/>
    <w:rsid w:val="008773AC"/>
    <w:rsid w:val="00882717"/>
    <w:rsid w:val="00882D95"/>
    <w:rsid w:val="00883BFB"/>
    <w:rsid w:val="0088441B"/>
    <w:rsid w:val="008860B8"/>
    <w:rsid w:val="00893340"/>
    <w:rsid w:val="00893959"/>
    <w:rsid w:val="00893BB3"/>
    <w:rsid w:val="00895A72"/>
    <w:rsid w:val="008A20E3"/>
    <w:rsid w:val="008A4410"/>
    <w:rsid w:val="008A50F3"/>
    <w:rsid w:val="008B21DF"/>
    <w:rsid w:val="008B6260"/>
    <w:rsid w:val="008C03EE"/>
    <w:rsid w:val="008C0424"/>
    <w:rsid w:val="008C10BB"/>
    <w:rsid w:val="008C38F6"/>
    <w:rsid w:val="008C39B4"/>
    <w:rsid w:val="008C5205"/>
    <w:rsid w:val="008C6C16"/>
    <w:rsid w:val="008D1FAC"/>
    <w:rsid w:val="008D2CDD"/>
    <w:rsid w:val="008D61D3"/>
    <w:rsid w:val="008D75A4"/>
    <w:rsid w:val="008D7E1F"/>
    <w:rsid w:val="008E10A5"/>
    <w:rsid w:val="008E162C"/>
    <w:rsid w:val="008E3958"/>
    <w:rsid w:val="008E6DCA"/>
    <w:rsid w:val="008E7275"/>
    <w:rsid w:val="008F028E"/>
    <w:rsid w:val="008F104B"/>
    <w:rsid w:val="008F1A6A"/>
    <w:rsid w:val="008F2ED4"/>
    <w:rsid w:val="008F64C9"/>
    <w:rsid w:val="008F7C32"/>
    <w:rsid w:val="009061F8"/>
    <w:rsid w:val="00910B91"/>
    <w:rsid w:val="00912C03"/>
    <w:rsid w:val="00920EFB"/>
    <w:rsid w:val="009225F7"/>
    <w:rsid w:val="0092440B"/>
    <w:rsid w:val="00932F0B"/>
    <w:rsid w:val="00933539"/>
    <w:rsid w:val="00937716"/>
    <w:rsid w:val="0094088A"/>
    <w:rsid w:val="00943F2F"/>
    <w:rsid w:val="009447AC"/>
    <w:rsid w:val="00950798"/>
    <w:rsid w:val="00954B90"/>
    <w:rsid w:val="0095629E"/>
    <w:rsid w:val="00962353"/>
    <w:rsid w:val="00962CBF"/>
    <w:rsid w:val="00963A1A"/>
    <w:rsid w:val="00964A7F"/>
    <w:rsid w:val="00966234"/>
    <w:rsid w:val="00970ED0"/>
    <w:rsid w:val="009719A9"/>
    <w:rsid w:val="00972051"/>
    <w:rsid w:val="00975141"/>
    <w:rsid w:val="00976C70"/>
    <w:rsid w:val="00980EFD"/>
    <w:rsid w:val="00984918"/>
    <w:rsid w:val="00986DFE"/>
    <w:rsid w:val="00990C8F"/>
    <w:rsid w:val="00994244"/>
    <w:rsid w:val="009A19B5"/>
    <w:rsid w:val="009A451D"/>
    <w:rsid w:val="009A6490"/>
    <w:rsid w:val="009B32C1"/>
    <w:rsid w:val="009B39C2"/>
    <w:rsid w:val="009B4127"/>
    <w:rsid w:val="009B4623"/>
    <w:rsid w:val="009C2064"/>
    <w:rsid w:val="009C24BA"/>
    <w:rsid w:val="009C4705"/>
    <w:rsid w:val="009C7CC8"/>
    <w:rsid w:val="009D0909"/>
    <w:rsid w:val="009D0EF0"/>
    <w:rsid w:val="009D1A45"/>
    <w:rsid w:val="009D1CAE"/>
    <w:rsid w:val="009D1D37"/>
    <w:rsid w:val="009D40E8"/>
    <w:rsid w:val="009D54D3"/>
    <w:rsid w:val="009D5DBD"/>
    <w:rsid w:val="009D6AE3"/>
    <w:rsid w:val="009E04DF"/>
    <w:rsid w:val="009E1497"/>
    <w:rsid w:val="009E1A1E"/>
    <w:rsid w:val="009E2380"/>
    <w:rsid w:val="009E292A"/>
    <w:rsid w:val="009E4B4D"/>
    <w:rsid w:val="009E6D6F"/>
    <w:rsid w:val="009E6F24"/>
    <w:rsid w:val="009F023A"/>
    <w:rsid w:val="009F4481"/>
    <w:rsid w:val="009F4F59"/>
    <w:rsid w:val="009F6FEC"/>
    <w:rsid w:val="009F7889"/>
    <w:rsid w:val="00A00A90"/>
    <w:rsid w:val="00A0195C"/>
    <w:rsid w:val="00A01C1D"/>
    <w:rsid w:val="00A01E81"/>
    <w:rsid w:val="00A01F90"/>
    <w:rsid w:val="00A058F6"/>
    <w:rsid w:val="00A07C4C"/>
    <w:rsid w:val="00A1209C"/>
    <w:rsid w:val="00A1297B"/>
    <w:rsid w:val="00A12B3C"/>
    <w:rsid w:val="00A139DF"/>
    <w:rsid w:val="00A139E0"/>
    <w:rsid w:val="00A14807"/>
    <w:rsid w:val="00A15F3A"/>
    <w:rsid w:val="00A2390D"/>
    <w:rsid w:val="00A2446C"/>
    <w:rsid w:val="00A24DF7"/>
    <w:rsid w:val="00A25E1A"/>
    <w:rsid w:val="00A26292"/>
    <w:rsid w:val="00A27873"/>
    <w:rsid w:val="00A313AE"/>
    <w:rsid w:val="00A32473"/>
    <w:rsid w:val="00A344D0"/>
    <w:rsid w:val="00A34B00"/>
    <w:rsid w:val="00A370E3"/>
    <w:rsid w:val="00A402C7"/>
    <w:rsid w:val="00A41572"/>
    <w:rsid w:val="00A42A47"/>
    <w:rsid w:val="00A437E2"/>
    <w:rsid w:val="00A441B2"/>
    <w:rsid w:val="00A442B5"/>
    <w:rsid w:val="00A4465E"/>
    <w:rsid w:val="00A447D9"/>
    <w:rsid w:val="00A457D0"/>
    <w:rsid w:val="00A508B6"/>
    <w:rsid w:val="00A538FD"/>
    <w:rsid w:val="00A555D2"/>
    <w:rsid w:val="00A6115B"/>
    <w:rsid w:val="00A61DEB"/>
    <w:rsid w:val="00A62009"/>
    <w:rsid w:val="00A64126"/>
    <w:rsid w:val="00A64992"/>
    <w:rsid w:val="00A6736E"/>
    <w:rsid w:val="00A70910"/>
    <w:rsid w:val="00A70C8B"/>
    <w:rsid w:val="00A71971"/>
    <w:rsid w:val="00A72862"/>
    <w:rsid w:val="00A7286B"/>
    <w:rsid w:val="00A74583"/>
    <w:rsid w:val="00A75F10"/>
    <w:rsid w:val="00A77FC1"/>
    <w:rsid w:val="00A808D0"/>
    <w:rsid w:val="00A813BB"/>
    <w:rsid w:val="00A82BBB"/>
    <w:rsid w:val="00A84BD0"/>
    <w:rsid w:val="00A852E7"/>
    <w:rsid w:val="00A86665"/>
    <w:rsid w:val="00A86A66"/>
    <w:rsid w:val="00A9023A"/>
    <w:rsid w:val="00A912B9"/>
    <w:rsid w:val="00A919CA"/>
    <w:rsid w:val="00A9473A"/>
    <w:rsid w:val="00A94B31"/>
    <w:rsid w:val="00A95E1E"/>
    <w:rsid w:val="00A960A4"/>
    <w:rsid w:val="00AA114E"/>
    <w:rsid w:val="00AA1D81"/>
    <w:rsid w:val="00AA389B"/>
    <w:rsid w:val="00AA4619"/>
    <w:rsid w:val="00AA60C9"/>
    <w:rsid w:val="00AA67E6"/>
    <w:rsid w:val="00AA686F"/>
    <w:rsid w:val="00AB13FF"/>
    <w:rsid w:val="00AB16C3"/>
    <w:rsid w:val="00AB20D6"/>
    <w:rsid w:val="00AB2F00"/>
    <w:rsid w:val="00AB3111"/>
    <w:rsid w:val="00AB511A"/>
    <w:rsid w:val="00AB5B23"/>
    <w:rsid w:val="00AB6251"/>
    <w:rsid w:val="00AB6D20"/>
    <w:rsid w:val="00AB7C92"/>
    <w:rsid w:val="00AC00A6"/>
    <w:rsid w:val="00AC178E"/>
    <w:rsid w:val="00AC3E27"/>
    <w:rsid w:val="00AC4F68"/>
    <w:rsid w:val="00AC5C27"/>
    <w:rsid w:val="00AC6293"/>
    <w:rsid w:val="00AC725B"/>
    <w:rsid w:val="00AC75B0"/>
    <w:rsid w:val="00AD049C"/>
    <w:rsid w:val="00AD0B10"/>
    <w:rsid w:val="00AD1041"/>
    <w:rsid w:val="00AD23ED"/>
    <w:rsid w:val="00AD277F"/>
    <w:rsid w:val="00AD2E69"/>
    <w:rsid w:val="00AD446A"/>
    <w:rsid w:val="00AD4C4E"/>
    <w:rsid w:val="00AE01F6"/>
    <w:rsid w:val="00AE37D7"/>
    <w:rsid w:val="00AE63B6"/>
    <w:rsid w:val="00AE741C"/>
    <w:rsid w:val="00AF0375"/>
    <w:rsid w:val="00AF1F3C"/>
    <w:rsid w:val="00B00E3B"/>
    <w:rsid w:val="00B01677"/>
    <w:rsid w:val="00B01C1C"/>
    <w:rsid w:val="00B026EA"/>
    <w:rsid w:val="00B03346"/>
    <w:rsid w:val="00B07E1D"/>
    <w:rsid w:val="00B07ED8"/>
    <w:rsid w:val="00B111FB"/>
    <w:rsid w:val="00B11790"/>
    <w:rsid w:val="00B13483"/>
    <w:rsid w:val="00B13B58"/>
    <w:rsid w:val="00B15DCE"/>
    <w:rsid w:val="00B16244"/>
    <w:rsid w:val="00B168B7"/>
    <w:rsid w:val="00B213CA"/>
    <w:rsid w:val="00B21543"/>
    <w:rsid w:val="00B21D94"/>
    <w:rsid w:val="00B27373"/>
    <w:rsid w:val="00B27720"/>
    <w:rsid w:val="00B331F4"/>
    <w:rsid w:val="00B33D08"/>
    <w:rsid w:val="00B34607"/>
    <w:rsid w:val="00B36FD6"/>
    <w:rsid w:val="00B37FB1"/>
    <w:rsid w:val="00B406ED"/>
    <w:rsid w:val="00B41203"/>
    <w:rsid w:val="00B44B0F"/>
    <w:rsid w:val="00B44F19"/>
    <w:rsid w:val="00B45013"/>
    <w:rsid w:val="00B46907"/>
    <w:rsid w:val="00B5299F"/>
    <w:rsid w:val="00B538BB"/>
    <w:rsid w:val="00B55D4C"/>
    <w:rsid w:val="00B5755F"/>
    <w:rsid w:val="00B6143A"/>
    <w:rsid w:val="00B61B7B"/>
    <w:rsid w:val="00B63F3C"/>
    <w:rsid w:val="00B64B93"/>
    <w:rsid w:val="00B64FF2"/>
    <w:rsid w:val="00B670D2"/>
    <w:rsid w:val="00B6729A"/>
    <w:rsid w:val="00B674EA"/>
    <w:rsid w:val="00B72DDF"/>
    <w:rsid w:val="00B73E56"/>
    <w:rsid w:val="00B74357"/>
    <w:rsid w:val="00B74363"/>
    <w:rsid w:val="00B74CEA"/>
    <w:rsid w:val="00B820E4"/>
    <w:rsid w:val="00B830DC"/>
    <w:rsid w:val="00B857E9"/>
    <w:rsid w:val="00B90AB8"/>
    <w:rsid w:val="00B90C73"/>
    <w:rsid w:val="00B95AC9"/>
    <w:rsid w:val="00B97910"/>
    <w:rsid w:val="00B979D3"/>
    <w:rsid w:val="00BA0C99"/>
    <w:rsid w:val="00BA5617"/>
    <w:rsid w:val="00BA6541"/>
    <w:rsid w:val="00BB06B2"/>
    <w:rsid w:val="00BB1B45"/>
    <w:rsid w:val="00BB4BC1"/>
    <w:rsid w:val="00BB4DD0"/>
    <w:rsid w:val="00BB63E2"/>
    <w:rsid w:val="00BB68DC"/>
    <w:rsid w:val="00BB71D0"/>
    <w:rsid w:val="00BB7C38"/>
    <w:rsid w:val="00BC20D0"/>
    <w:rsid w:val="00BC31FA"/>
    <w:rsid w:val="00BC334D"/>
    <w:rsid w:val="00BC4BDD"/>
    <w:rsid w:val="00BC5126"/>
    <w:rsid w:val="00BC544D"/>
    <w:rsid w:val="00BC67AC"/>
    <w:rsid w:val="00BD36F0"/>
    <w:rsid w:val="00BD419B"/>
    <w:rsid w:val="00BD4DD4"/>
    <w:rsid w:val="00BD5B62"/>
    <w:rsid w:val="00BD738F"/>
    <w:rsid w:val="00BE1166"/>
    <w:rsid w:val="00BE2DD2"/>
    <w:rsid w:val="00BE54D9"/>
    <w:rsid w:val="00BE6C75"/>
    <w:rsid w:val="00BE784A"/>
    <w:rsid w:val="00BE7A33"/>
    <w:rsid w:val="00BF1D71"/>
    <w:rsid w:val="00BF277C"/>
    <w:rsid w:val="00BF2AC5"/>
    <w:rsid w:val="00BF3DF1"/>
    <w:rsid w:val="00BF454C"/>
    <w:rsid w:val="00BF6720"/>
    <w:rsid w:val="00BF6B15"/>
    <w:rsid w:val="00C00121"/>
    <w:rsid w:val="00C01120"/>
    <w:rsid w:val="00C01A18"/>
    <w:rsid w:val="00C02343"/>
    <w:rsid w:val="00C027B9"/>
    <w:rsid w:val="00C032E4"/>
    <w:rsid w:val="00C04B92"/>
    <w:rsid w:val="00C05EBD"/>
    <w:rsid w:val="00C06762"/>
    <w:rsid w:val="00C068A7"/>
    <w:rsid w:val="00C10249"/>
    <w:rsid w:val="00C112F7"/>
    <w:rsid w:val="00C137A6"/>
    <w:rsid w:val="00C14167"/>
    <w:rsid w:val="00C14845"/>
    <w:rsid w:val="00C1496D"/>
    <w:rsid w:val="00C16A60"/>
    <w:rsid w:val="00C177F1"/>
    <w:rsid w:val="00C222B6"/>
    <w:rsid w:val="00C2233F"/>
    <w:rsid w:val="00C22D47"/>
    <w:rsid w:val="00C23CEE"/>
    <w:rsid w:val="00C2598C"/>
    <w:rsid w:val="00C30B7A"/>
    <w:rsid w:val="00C3368C"/>
    <w:rsid w:val="00C349C0"/>
    <w:rsid w:val="00C36E30"/>
    <w:rsid w:val="00C376B2"/>
    <w:rsid w:val="00C376B6"/>
    <w:rsid w:val="00C406BB"/>
    <w:rsid w:val="00C409F5"/>
    <w:rsid w:val="00C43305"/>
    <w:rsid w:val="00C433B5"/>
    <w:rsid w:val="00C4479C"/>
    <w:rsid w:val="00C45C00"/>
    <w:rsid w:val="00C513A6"/>
    <w:rsid w:val="00C53BF6"/>
    <w:rsid w:val="00C561A1"/>
    <w:rsid w:val="00C636C0"/>
    <w:rsid w:val="00C6376E"/>
    <w:rsid w:val="00C63E18"/>
    <w:rsid w:val="00C63EE8"/>
    <w:rsid w:val="00C648EE"/>
    <w:rsid w:val="00C65864"/>
    <w:rsid w:val="00C66D6B"/>
    <w:rsid w:val="00C67612"/>
    <w:rsid w:val="00C67C2A"/>
    <w:rsid w:val="00C729BF"/>
    <w:rsid w:val="00C7709D"/>
    <w:rsid w:val="00C81D27"/>
    <w:rsid w:val="00C8384B"/>
    <w:rsid w:val="00C85633"/>
    <w:rsid w:val="00C87A21"/>
    <w:rsid w:val="00C91C69"/>
    <w:rsid w:val="00C93ACD"/>
    <w:rsid w:val="00C96926"/>
    <w:rsid w:val="00CA1DC1"/>
    <w:rsid w:val="00CA2D7B"/>
    <w:rsid w:val="00CA2DC3"/>
    <w:rsid w:val="00CA4DF2"/>
    <w:rsid w:val="00CA524B"/>
    <w:rsid w:val="00CA6B2C"/>
    <w:rsid w:val="00CA74DF"/>
    <w:rsid w:val="00CA7BCA"/>
    <w:rsid w:val="00CB5901"/>
    <w:rsid w:val="00CB7FBE"/>
    <w:rsid w:val="00CC2B93"/>
    <w:rsid w:val="00CC3141"/>
    <w:rsid w:val="00CC4D99"/>
    <w:rsid w:val="00CC5781"/>
    <w:rsid w:val="00CC61D8"/>
    <w:rsid w:val="00CC6540"/>
    <w:rsid w:val="00CD03C6"/>
    <w:rsid w:val="00CD1EA3"/>
    <w:rsid w:val="00CD3487"/>
    <w:rsid w:val="00CD3B35"/>
    <w:rsid w:val="00CD4287"/>
    <w:rsid w:val="00CD469D"/>
    <w:rsid w:val="00CD582D"/>
    <w:rsid w:val="00CD5D8D"/>
    <w:rsid w:val="00CD7594"/>
    <w:rsid w:val="00CE1FBB"/>
    <w:rsid w:val="00CE51BD"/>
    <w:rsid w:val="00CE7030"/>
    <w:rsid w:val="00CF1838"/>
    <w:rsid w:val="00CF74A9"/>
    <w:rsid w:val="00D00D0E"/>
    <w:rsid w:val="00D02746"/>
    <w:rsid w:val="00D04899"/>
    <w:rsid w:val="00D074CC"/>
    <w:rsid w:val="00D07993"/>
    <w:rsid w:val="00D10C0F"/>
    <w:rsid w:val="00D12CF7"/>
    <w:rsid w:val="00D1495C"/>
    <w:rsid w:val="00D15A3C"/>
    <w:rsid w:val="00D2388C"/>
    <w:rsid w:val="00D25827"/>
    <w:rsid w:val="00D25D51"/>
    <w:rsid w:val="00D335EE"/>
    <w:rsid w:val="00D33F31"/>
    <w:rsid w:val="00D34ABE"/>
    <w:rsid w:val="00D3756E"/>
    <w:rsid w:val="00D3776B"/>
    <w:rsid w:val="00D44421"/>
    <w:rsid w:val="00D477BF"/>
    <w:rsid w:val="00D528BB"/>
    <w:rsid w:val="00D552B4"/>
    <w:rsid w:val="00D55855"/>
    <w:rsid w:val="00D55C7A"/>
    <w:rsid w:val="00D56872"/>
    <w:rsid w:val="00D577BC"/>
    <w:rsid w:val="00D62668"/>
    <w:rsid w:val="00D62795"/>
    <w:rsid w:val="00D64075"/>
    <w:rsid w:val="00D64D8C"/>
    <w:rsid w:val="00D65288"/>
    <w:rsid w:val="00D655C9"/>
    <w:rsid w:val="00D65F57"/>
    <w:rsid w:val="00D66641"/>
    <w:rsid w:val="00D67C08"/>
    <w:rsid w:val="00D70B73"/>
    <w:rsid w:val="00D70D2C"/>
    <w:rsid w:val="00D70EAB"/>
    <w:rsid w:val="00D72FC3"/>
    <w:rsid w:val="00D73F76"/>
    <w:rsid w:val="00D75503"/>
    <w:rsid w:val="00D75B9A"/>
    <w:rsid w:val="00D81C2B"/>
    <w:rsid w:val="00D826BE"/>
    <w:rsid w:val="00D83C99"/>
    <w:rsid w:val="00D84021"/>
    <w:rsid w:val="00D8613A"/>
    <w:rsid w:val="00D8745F"/>
    <w:rsid w:val="00D94132"/>
    <w:rsid w:val="00D96194"/>
    <w:rsid w:val="00D97FA5"/>
    <w:rsid w:val="00DA01EE"/>
    <w:rsid w:val="00DA181F"/>
    <w:rsid w:val="00DA45F6"/>
    <w:rsid w:val="00DA5585"/>
    <w:rsid w:val="00DB012A"/>
    <w:rsid w:val="00DB2199"/>
    <w:rsid w:val="00DB2C68"/>
    <w:rsid w:val="00DB5A13"/>
    <w:rsid w:val="00DB6F87"/>
    <w:rsid w:val="00DB739C"/>
    <w:rsid w:val="00DC0282"/>
    <w:rsid w:val="00DC215E"/>
    <w:rsid w:val="00DC2E8B"/>
    <w:rsid w:val="00DC3D91"/>
    <w:rsid w:val="00DC4B8A"/>
    <w:rsid w:val="00DC6A2F"/>
    <w:rsid w:val="00DC6F7C"/>
    <w:rsid w:val="00DD09D3"/>
    <w:rsid w:val="00DD2039"/>
    <w:rsid w:val="00DD345B"/>
    <w:rsid w:val="00DD53B6"/>
    <w:rsid w:val="00DD6EDD"/>
    <w:rsid w:val="00DD6EE3"/>
    <w:rsid w:val="00DE290C"/>
    <w:rsid w:val="00DE2931"/>
    <w:rsid w:val="00DE3C29"/>
    <w:rsid w:val="00DE49B8"/>
    <w:rsid w:val="00DE6065"/>
    <w:rsid w:val="00DE7B3C"/>
    <w:rsid w:val="00DE7C24"/>
    <w:rsid w:val="00DE7D08"/>
    <w:rsid w:val="00DF0547"/>
    <w:rsid w:val="00DF1AC6"/>
    <w:rsid w:val="00DF3B5C"/>
    <w:rsid w:val="00DF6BA6"/>
    <w:rsid w:val="00DF6F51"/>
    <w:rsid w:val="00DF716D"/>
    <w:rsid w:val="00E01105"/>
    <w:rsid w:val="00E03961"/>
    <w:rsid w:val="00E06A40"/>
    <w:rsid w:val="00E13B32"/>
    <w:rsid w:val="00E13F7E"/>
    <w:rsid w:val="00E20D45"/>
    <w:rsid w:val="00E20E7F"/>
    <w:rsid w:val="00E21985"/>
    <w:rsid w:val="00E21A82"/>
    <w:rsid w:val="00E24032"/>
    <w:rsid w:val="00E26F97"/>
    <w:rsid w:val="00E27B44"/>
    <w:rsid w:val="00E27E2B"/>
    <w:rsid w:val="00E308DF"/>
    <w:rsid w:val="00E31BD6"/>
    <w:rsid w:val="00E3220F"/>
    <w:rsid w:val="00E35513"/>
    <w:rsid w:val="00E35813"/>
    <w:rsid w:val="00E40C39"/>
    <w:rsid w:val="00E415F3"/>
    <w:rsid w:val="00E41F07"/>
    <w:rsid w:val="00E44318"/>
    <w:rsid w:val="00E44F54"/>
    <w:rsid w:val="00E54F83"/>
    <w:rsid w:val="00E5520B"/>
    <w:rsid w:val="00E57C4A"/>
    <w:rsid w:val="00E6097E"/>
    <w:rsid w:val="00E628EB"/>
    <w:rsid w:val="00E63486"/>
    <w:rsid w:val="00E65759"/>
    <w:rsid w:val="00E71384"/>
    <w:rsid w:val="00E7215C"/>
    <w:rsid w:val="00E72FF9"/>
    <w:rsid w:val="00E756FC"/>
    <w:rsid w:val="00E76189"/>
    <w:rsid w:val="00E7623A"/>
    <w:rsid w:val="00E76B7E"/>
    <w:rsid w:val="00E814F4"/>
    <w:rsid w:val="00E83D71"/>
    <w:rsid w:val="00E8482B"/>
    <w:rsid w:val="00E84A0D"/>
    <w:rsid w:val="00E85AC6"/>
    <w:rsid w:val="00E906E6"/>
    <w:rsid w:val="00E91855"/>
    <w:rsid w:val="00E92B7D"/>
    <w:rsid w:val="00E93334"/>
    <w:rsid w:val="00E93525"/>
    <w:rsid w:val="00E94350"/>
    <w:rsid w:val="00EA0B6E"/>
    <w:rsid w:val="00EA3BB1"/>
    <w:rsid w:val="00EA4818"/>
    <w:rsid w:val="00EA4F2A"/>
    <w:rsid w:val="00EA69E1"/>
    <w:rsid w:val="00EA6F18"/>
    <w:rsid w:val="00EA6FC9"/>
    <w:rsid w:val="00EB5432"/>
    <w:rsid w:val="00EB5828"/>
    <w:rsid w:val="00EB6BD1"/>
    <w:rsid w:val="00EC0CDA"/>
    <w:rsid w:val="00EC10CF"/>
    <w:rsid w:val="00EC2A9D"/>
    <w:rsid w:val="00EC45F3"/>
    <w:rsid w:val="00EC71CE"/>
    <w:rsid w:val="00EC71FA"/>
    <w:rsid w:val="00EC77D4"/>
    <w:rsid w:val="00ED0687"/>
    <w:rsid w:val="00ED0B17"/>
    <w:rsid w:val="00ED5CB6"/>
    <w:rsid w:val="00EE0CD0"/>
    <w:rsid w:val="00EE49D3"/>
    <w:rsid w:val="00EE5A06"/>
    <w:rsid w:val="00EF0F21"/>
    <w:rsid w:val="00EF1C3D"/>
    <w:rsid w:val="00EF7AC0"/>
    <w:rsid w:val="00F00615"/>
    <w:rsid w:val="00F019BC"/>
    <w:rsid w:val="00F03F29"/>
    <w:rsid w:val="00F04B70"/>
    <w:rsid w:val="00F058B8"/>
    <w:rsid w:val="00F104C0"/>
    <w:rsid w:val="00F106FC"/>
    <w:rsid w:val="00F111DC"/>
    <w:rsid w:val="00F14288"/>
    <w:rsid w:val="00F17BE1"/>
    <w:rsid w:val="00F2003F"/>
    <w:rsid w:val="00F20DB0"/>
    <w:rsid w:val="00F214CB"/>
    <w:rsid w:val="00F22D77"/>
    <w:rsid w:val="00F232C5"/>
    <w:rsid w:val="00F2682E"/>
    <w:rsid w:val="00F26A43"/>
    <w:rsid w:val="00F26BF1"/>
    <w:rsid w:val="00F27775"/>
    <w:rsid w:val="00F27AA5"/>
    <w:rsid w:val="00F31AC7"/>
    <w:rsid w:val="00F326BD"/>
    <w:rsid w:val="00F36BC4"/>
    <w:rsid w:val="00F37DDC"/>
    <w:rsid w:val="00F43224"/>
    <w:rsid w:val="00F44F65"/>
    <w:rsid w:val="00F5049B"/>
    <w:rsid w:val="00F5470C"/>
    <w:rsid w:val="00F55CDB"/>
    <w:rsid w:val="00F57B1F"/>
    <w:rsid w:val="00F607FF"/>
    <w:rsid w:val="00F608CC"/>
    <w:rsid w:val="00F62257"/>
    <w:rsid w:val="00F6552C"/>
    <w:rsid w:val="00F65EC4"/>
    <w:rsid w:val="00F673F0"/>
    <w:rsid w:val="00F6793B"/>
    <w:rsid w:val="00F67D49"/>
    <w:rsid w:val="00F718A7"/>
    <w:rsid w:val="00F73457"/>
    <w:rsid w:val="00F74134"/>
    <w:rsid w:val="00F77F01"/>
    <w:rsid w:val="00F8001B"/>
    <w:rsid w:val="00F80B7E"/>
    <w:rsid w:val="00F82046"/>
    <w:rsid w:val="00F822CE"/>
    <w:rsid w:val="00F87956"/>
    <w:rsid w:val="00F879B1"/>
    <w:rsid w:val="00F91C48"/>
    <w:rsid w:val="00F94283"/>
    <w:rsid w:val="00F94484"/>
    <w:rsid w:val="00F94832"/>
    <w:rsid w:val="00FA0345"/>
    <w:rsid w:val="00FA309E"/>
    <w:rsid w:val="00FA341A"/>
    <w:rsid w:val="00FA3A99"/>
    <w:rsid w:val="00FA4D6A"/>
    <w:rsid w:val="00FA5FBD"/>
    <w:rsid w:val="00FA62F9"/>
    <w:rsid w:val="00FA7BC1"/>
    <w:rsid w:val="00FB2771"/>
    <w:rsid w:val="00FB2B34"/>
    <w:rsid w:val="00FC0353"/>
    <w:rsid w:val="00FC05C9"/>
    <w:rsid w:val="00FC3C24"/>
    <w:rsid w:val="00FD22CB"/>
    <w:rsid w:val="00FD2B5B"/>
    <w:rsid w:val="00FD465C"/>
    <w:rsid w:val="00FD5B3D"/>
    <w:rsid w:val="00FE0663"/>
    <w:rsid w:val="00FE228D"/>
    <w:rsid w:val="00FE77E7"/>
    <w:rsid w:val="00FF2737"/>
    <w:rsid w:val="00FF27BF"/>
    <w:rsid w:val="00FF28E6"/>
    <w:rsid w:val="00FF2EAE"/>
    <w:rsid w:val="00FF409B"/>
    <w:rsid w:val="00FF43E8"/>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6BA1E"/>
  <w15:docId w15:val="{8D7A7E9F-4B5E-4BE1-A093-A5435542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HeaderChar">
    <w:name w:val="Header Char"/>
    <w:basedOn w:val="DefaultParagraphFont"/>
    <w:link w:val="Header"/>
    <w:uiPriority w:val="99"/>
    <w:rsid w:val="00C729BF"/>
    <w:rPr>
      <w:lang w:eastAsia="en-US"/>
    </w:rPr>
  </w:style>
  <w:style w:type="character" w:customStyle="1" w:styleId="FontStyle53">
    <w:name w:val="Font Style53"/>
    <w:basedOn w:val="DefaultParagraphFont"/>
    <w:rsid w:val="00AE63B6"/>
    <w:rPr>
      <w:rFonts w:ascii="Times New Roman" w:hAnsi="Times New Roman" w:cs="Times New Roman" w:hint="default"/>
      <w:b/>
      <w:bCs/>
    </w:rPr>
  </w:style>
  <w:style w:type="character" w:customStyle="1" w:styleId="Mention1">
    <w:name w:val="Mention1"/>
    <w:basedOn w:val="DefaultParagraphFont"/>
    <w:uiPriority w:val="99"/>
    <w:semiHidden/>
    <w:unhideWhenUsed/>
    <w:rsid w:val="0040362D"/>
    <w:rPr>
      <w:color w:val="2B579A"/>
      <w:shd w:val="clear" w:color="auto" w:fill="E6E6E6"/>
    </w:rPr>
  </w:style>
  <w:style w:type="character" w:customStyle="1" w:styleId="dnr">
    <w:name w:val="dnr"/>
    <w:basedOn w:val="DefaultParagraphFont"/>
    <w:rsid w:val="00EA6FC9"/>
  </w:style>
  <w:style w:type="paragraph" w:customStyle="1" w:styleId="Default">
    <w:name w:val="Default"/>
    <w:rsid w:val="00E03961"/>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0B71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93892">
      <w:bodyDiv w:val="1"/>
      <w:marLeft w:val="0"/>
      <w:marRight w:val="0"/>
      <w:marTop w:val="0"/>
      <w:marBottom w:val="0"/>
      <w:divBdr>
        <w:top w:val="none" w:sz="0" w:space="0" w:color="auto"/>
        <w:left w:val="none" w:sz="0" w:space="0" w:color="auto"/>
        <w:bottom w:val="none" w:sz="0" w:space="0" w:color="auto"/>
        <w:right w:val="none" w:sz="0" w:space="0" w:color="auto"/>
      </w:divBdr>
      <w:divsChild>
        <w:div w:id="2079282927">
          <w:marLeft w:val="0"/>
          <w:marRight w:val="0"/>
          <w:marTop w:val="0"/>
          <w:marBottom w:val="0"/>
          <w:divBdr>
            <w:top w:val="none" w:sz="0" w:space="0" w:color="auto"/>
            <w:left w:val="none" w:sz="0" w:space="0" w:color="auto"/>
            <w:bottom w:val="none" w:sz="0" w:space="0" w:color="auto"/>
            <w:right w:val="none" w:sz="0" w:space="0" w:color="auto"/>
          </w:divBdr>
          <w:divsChild>
            <w:div w:id="15754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2809">
      <w:bodyDiv w:val="1"/>
      <w:marLeft w:val="0"/>
      <w:marRight w:val="0"/>
      <w:marTop w:val="0"/>
      <w:marBottom w:val="0"/>
      <w:divBdr>
        <w:top w:val="none" w:sz="0" w:space="0" w:color="auto"/>
        <w:left w:val="none" w:sz="0" w:space="0" w:color="auto"/>
        <w:bottom w:val="none" w:sz="0" w:space="0" w:color="auto"/>
        <w:right w:val="none" w:sz="0" w:space="0" w:color="auto"/>
      </w:divBdr>
    </w:div>
    <w:div w:id="628049233">
      <w:bodyDiv w:val="1"/>
      <w:marLeft w:val="0"/>
      <w:marRight w:val="0"/>
      <w:marTop w:val="0"/>
      <w:marBottom w:val="0"/>
      <w:divBdr>
        <w:top w:val="none" w:sz="0" w:space="0" w:color="auto"/>
        <w:left w:val="none" w:sz="0" w:space="0" w:color="auto"/>
        <w:bottom w:val="none" w:sz="0" w:space="0" w:color="auto"/>
        <w:right w:val="none" w:sz="0" w:space="0" w:color="auto"/>
      </w:divBdr>
      <w:divsChild>
        <w:div w:id="694309828">
          <w:marLeft w:val="0"/>
          <w:marRight w:val="0"/>
          <w:marTop w:val="0"/>
          <w:marBottom w:val="0"/>
          <w:divBdr>
            <w:top w:val="none" w:sz="0" w:space="0" w:color="auto"/>
            <w:left w:val="none" w:sz="0" w:space="0" w:color="auto"/>
            <w:bottom w:val="none" w:sz="0" w:space="0" w:color="auto"/>
            <w:right w:val="none" w:sz="0" w:space="0" w:color="auto"/>
          </w:divBdr>
          <w:divsChild>
            <w:div w:id="1296059762">
              <w:marLeft w:val="0"/>
              <w:marRight w:val="0"/>
              <w:marTop w:val="0"/>
              <w:marBottom w:val="0"/>
              <w:divBdr>
                <w:top w:val="none" w:sz="0" w:space="0" w:color="auto"/>
                <w:left w:val="none" w:sz="0" w:space="0" w:color="auto"/>
                <w:bottom w:val="none" w:sz="0" w:space="0" w:color="auto"/>
                <w:right w:val="none" w:sz="0" w:space="0" w:color="auto"/>
              </w:divBdr>
              <w:divsChild>
                <w:div w:id="602998906">
                  <w:marLeft w:val="0"/>
                  <w:marRight w:val="0"/>
                  <w:marTop w:val="0"/>
                  <w:marBottom w:val="0"/>
                  <w:divBdr>
                    <w:top w:val="none" w:sz="0" w:space="0" w:color="auto"/>
                    <w:left w:val="none" w:sz="0" w:space="0" w:color="auto"/>
                    <w:bottom w:val="none" w:sz="0" w:space="0" w:color="auto"/>
                    <w:right w:val="none" w:sz="0" w:space="0" w:color="auto"/>
                  </w:divBdr>
                  <w:divsChild>
                    <w:div w:id="303854884">
                      <w:marLeft w:val="0"/>
                      <w:marRight w:val="0"/>
                      <w:marTop w:val="0"/>
                      <w:marBottom w:val="0"/>
                      <w:divBdr>
                        <w:top w:val="none" w:sz="0" w:space="0" w:color="auto"/>
                        <w:left w:val="none" w:sz="0" w:space="0" w:color="auto"/>
                        <w:bottom w:val="none" w:sz="0" w:space="0" w:color="auto"/>
                        <w:right w:val="none" w:sz="0" w:space="0" w:color="auto"/>
                      </w:divBdr>
                      <w:divsChild>
                        <w:div w:id="16945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124652">
      <w:bodyDiv w:val="1"/>
      <w:marLeft w:val="0"/>
      <w:marRight w:val="0"/>
      <w:marTop w:val="0"/>
      <w:marBottom w:val="0"/>
      <w:divBdr>
        <w:top w:val="none" w:sz="0" w:space="0" w:color="auto"/>
        <w:left w:val="none" w:sz="0" w:space="0" w:color="auto"/>
        <w:bottom w:val="none" w:sz="0" w:space="0" w:color="auto"/>
        <w:right w:val="none" w:sz="0" w:space="0" w:color="auto"/>
      </w:divBdr>
      <w:divsChild>
        <w:div w:id="808207943">
          <w:marLeft w:val="0"/>
          <w:marRight w:val="0"/>
          <w:marTop w:val="0"/>
          <w:marBottom w:val="0"/>
          <w:divBdr>
            <w:top w:val="none" w:sz="0" w:space="0" w:color="auto"/>
            <w:left w:val="none" w:sz="0" w:space="0" w:color="auto"/>
            <w:bottom w:val="none" w:sz="0" w:space="0" w:color="auto"/>
            <w:right w:val="none" w:sz="0" w:space="0" w:color="auto"/>
          </w:divBdr>
          <w:divsChild>
            <w:div w:id="794368497">
              <w:marLeft w:val="0"/>
              <w:marRight w:val="0"/>
              <w:marTop w:val="0"/>
              <w:marBottom w:val="0"/>
              <w:divBdr>
                <w:top w:val="none" w:sz="0" w:space="0" w:color="auto"/>
                <w:left w:val="none" w:sz="0" w:space="0" w:color="auto"/>
                <w:bottom w:val="none" w:sz="0" w:space="0" w:color="auto"/>
                <w:right w:val="none" w:sz="0" w:space="0" w:color="auto"/>
              </w:divBdr>
              <w:divsChild>
                <w:div w:id="215505661">
                  <w:marLeft w:val="0"/>
                  <w:marRight w:val="0"/>
                  <w:marTop w:val="0"/>
                  <w:marBottom w:val="0"/>
                  <w:divBdr>
                    <w:top w:val="none" w:sz="0" w:space="0" w:color="auto"/>
                    <w:left w:val="none" w:sz="0" w:space="0" w:color="auto"/>
                    <w:bottom w:val="none" w:sz="0" w:space="0" w:color="auto"/>
                    <w:right w:val="none" w:sz="0" w:space="0" w:color="auto"/>
                  </w:divBdr>
                  <w:divsChild>
                    <w:div w:id="261256721">
                      <w:marLeft w:val="0"/>
                      <w:marRight w:val="0"/>
                      <w:marTop w:val="0"/>
                      <w:marBottom w:val="0"/>
                      <w:divBdr>
                        <w:top w:val="none" w:sz="0" w:space="0" w:color="auto"/>
                        <w:left w:val="none" w:sz="0" w:space="0" w:color="auto"/>
                        <w:bottom w:val="none" w:sz="0" w:space="0" w:color="auto"/>
                        <w:right w:val="none" w:sz="0" w:space="0" w:color="auto"/>
                      </w:divBdr>
                      <w:divsChild>
                        <w:div w:id="1043560969">
                          <w:marLeft w:val="0"/>
                          <w:marRight w:val="0"/>
                          <w:marTop w:val="0"/>
                          <w:marBottom w:val="0"/>
                          <w:divBdr>
                            <w:top w:val="none" w:sz="0" w:space="0" w:color="auto"/>
                            <w:left w:val="none" w:sz="0" w:space="0" w:color="auto"/>
                            <w:bottom w:val="none" w:sz="0" w:space="0" w:color="auto"/>
                            <w:right w:val="none" w:sz="0" w:space="0" w:color="auto"/>
                          </w:divBdr>
                        </w:div>
                        <w:div w:id="1451507074">
                          <w:marLeft w:val="0"/>
                          <w:marRight w:val="0"/>
                          <w:marTop w:val="0"/>
                          <w:marBottom w:val="0"/>
                          <w:divBdr>
                            <w:top w:val="none" w:sz="0" w:space="0" w:color="auto"/>
                            <w:left w:val="none" w:sz="0" w:space="0" w:color="auto"/>
                            <w:bottom w:val="none" w:sz="0" w:space="0" w:color="auto"/>
                            <w:right w:val="none" w:sz="0" w:space="0" w:color="auto"/>
                          </w:divBdr>
                        </w:div>
                        <w:div w:id="12089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20388">
      <w:bodyDiv w:val="1"/>
      <w:marLeft w:val="0"/>
      <w:marRight w:val="0"/>
      <w:marTop w:val="0"/>
      <w:marBottom w:val="0"/>
      <w:divBdr>
        <w:top w:val="none" w:sz="0" w:space="0" w:color="auto"/>
        <w:left w:val="none" w:sz="0" w:space="0" w:color="auto"/>
        <w:bottom w:val="none" w:sz="0" w:space="0" w:color="auto"/>
        <w:right w:val="none" w:sz="0" w:space="0" w:color="auto"/>
      </w:divBdr>
      <w:divsChild>
        <w:div w:id="1224945528">
          <w:marLeft w:val="0"/>
          <w:marRight w:val="0"/>
          <w:marTop w:val="0"/>
          <w:marBottom w:val="0"/>
          <w:divBdr>
            <w:top w:val="none" w:sz="0" w:space="0" w:color="auto"/>
            <w:left w:val="none" w:sz="0" w:space="0" w:color="auto"/>
            <w:bottom w:val="none" w:sz="0" w:space="0" w:color="auto"/>
            <w:right w:val="none" w:sz="0" w:space="0" w:color="auto"/>
          </w:divBdr>
          <w:divsChild>
            <w:div w:id="407464989">
              <w:marLeft w:val="0"/>
              <w:marRight w:val="0"/>
              <w:marTop w:val="0"/>
              <w:marBottom w:val="0"/>
              <w:divBdr>
                <w:top w:val="none" w:sz="0" w:space="0" w:color="auto"/>
                <w:left w:val="none" w:sz="0" w:space="0" w:color="auto"/>
                <w:bottom w:val="none" w:sz="0" w:space="0" w:color="auto"/>
                <w:right w:val="none" w:sz="0" w:space="0" w:color="auto"/>
              </w:divBdr>
              <w:divsChild>
                <w:div w:id="940723616">
                  <w:marLeft w:val="0"/>
                  <w:marRight w:val="0"/>
                  <w:marTop w:val="0"/>
                  <w:marBottom w:val="0"/>
                  <w:divBdr>
                    <w:top w:val="none" w:sz="0" w:space="0" w:color="auto"/>
                    <w:left w:val="none" w:sz="0" w:space="0" w:color="auto"/>
                    <w:bottom w:val="none" w:sz="0" w:space="0" w:color="auto"/>
                    <w:right w:val="none" w:sz="0" w:space="0" w:color="auto"/>
                  </w:divBdr>
                  <w:divsChild>
                    <w:div w:id="347105525">
                      <w:marLeft w:val="0"/>
                      <w:marRight w:val="0"/>
                      <w:marTop w:val="0"/>
                      <w:marBottom w:val="0"/>
                      <w:divBdr>
                        <w:top w:val="none" w:sz="0" w:space="0" w:color="auto"/>
                        <w:left w:val="none" w:sz="0" w:space="0" w:color="auto"/>
                        <w:bottom w:val="none" w:sz="0" w:space="0" w:color="auto"/>
                        <w:right w:val="none" w:sz="0" w:space="0" w:color="auto"/>
                      </w:divBdr>
                      <w:divsChild>
                        <w:div w:id="2806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679966">
      <w:bodyDiv w:val="1"/>
      <w:marLeft w:val="0"/>
      <w:marRight w:val="0"/>
      <w:marTop w:val="0"/>
      <w:marBottom w:val="0"/>
      <w:divBdr>
        <w:top w:val="none" w:sz="0" w:space="0" w:color="auto"/>
        <w:left w:val="none" w:sz="0" w:space="0" w:color="auto"/>
        <w:bottom w:val="none" w:sz="0" w:space="0" w:color="auto"/>
        <w:right w:val="none" w:sz="0" w:space="0" w:color="auto"/>
      </w:divBdr>
      <w:divsChild>
        <w:div w:id="1975982724">
          <w:marLeft w:val="0"/>
          <w:marRight w:val="0"/>
          <w:marTop w:val="0"/>
          <w:marBottom w:val="0"/>
          <w:divBdr>
            <w:top w:val="none" w:sz="0" w:space="0" w:color="auto"/>
            <w:left w:val="none" w:sz="0" w:space="0" w:color="auto"/>
            <w:bottom w:val="none" w:sz="0" w:space="0" w:color="auto"/>
            <w:right w:val="none" w:sz="0" w:space="0" w:color="auto"/>
          </w:divBdr>
          <w:divsChild>
            <w:div w:id="1556963431">
              <w:marLeft w:val="0"/>
              <w:marRight w:val="0"/>
              <w:marTop w:val="0"/>
              <w:marBottom w:val="0"/>
              <w:divBdr>
                <w:top w:val="none" w:sz="0" w:space="0" w:color="auto"/>
                <w:left w:val="none" w:sz="0" w:space="0" w:color="auto"/>
                <w:bottom w:val="none" w:sz="0" w:space="0" w:color="auto"/>
                <w:right w:val="none" w:sz="0" w:space="0" w:color="auto"/>
              </w:divBdr>
              <w:divsChild>
                <w:div w:id="1431197301">
                  <w:marLeft w:val="0"/>
                  <w:marRight w:val="0"/>
                  <w:marTop w:val="0"/>
                  <w:marBottom w:val="0"/>
                  <w:divBdr>
                    <w:top w:val="none" w:sz="0" w:space="0" w:color="auto"/>
                    <w:left w:val="none" w:sz="0" w:space="0" w:color="auto"/>
                    <w:bottom w:val="none" w:sz="0" w:space="0" w:color="auto"/>
                    <w:right w:val="none" w:sz="0" w:space="0" w:color="auto"/>
                  </w:divBdr>
                  <w:divsChild>
                    <w:div w:id="667751304">
                      <w:marLeft w:val="0"/>
                      <w:marRight w:val="0"/>
                      <w:marTop w:val="0"/>
                      <w:marBottom w:val="0"/>
                      <w:divBdr>
                        <w:top w:val="none" w:sz="0" w:space="0" w:color="auto"/>
                        <w:left w:val="none" w:sz="0" w:space="0" w:color="auto"/>
                        <w:bottom w:val="none" w:sz="0" w:space="0" w:color="auto"/>
                        <w:right w:val="none" w:sz="0" w:space="0" w:color="auto"/>
                      </w:divBdr>
                      <w:divsChild>
                        <w:div w:id="917785997">
                          <w:marLeft w:val="0"/>
                          <w:marRight w:val="0"/>
                          <w:marTop w:val="0"/>
                          <w:marBottom w:val="0"/>
                          <w:divBdr>
                            <w:top w:val="none" w:sz="0" w:space="0" w:color="auto"/>
                            <w:left w:val="none" w:sz="0" w:space="0" w:color="auto"/>
                            <w:bottom w:val="none" w:sz="0" w:space="0" w:color="auto"/>
                            <w:right w:val="none" w:sz="0" w:space="0" w:color="auto"/>
                          </w:divBdr>
                        </w:div>
                        <w:div w:id="1042708726">
                          <w:marLeft w:val="0"/>
                          <w:marRight w:val="0"/>
                          <w:marTop w:val="0"/>
                          <w:marBottom w:val="0"/>
                          <w:divBdr>
                            <w:top w:val="none" w:sz="0" w:space="0" w:color="auto"/>
                            <w:left w:val="none" w:sz="0" w:space="0" w:color="auto"/>
                            <w:bottom w:val="none" w:sz="0" w:space="0" w:color="auto"/>
                            <w:right w:val="none" w:sz="0" w:space="0" w:color="auto"/>
                          </w:divBdr>
                        </w:div>
                        <w:div w:id="3154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143755">
      <w:bodyDiv w:val="1"/>
      <w:marLeft w:val="0"/>
      <w:marRight w:val="0"/>
      <w:marTop w:val="0"/>
      <w:marBottom w:val="0"/>
      <w:divBdr>
        <w:top w:val="none" w:sz="0" w:space="0" w:color="auto"/>
        <w:left w:val="none" w:sz="0" w:space="0" w:color="auto"/>
        <w:bottom w:val="none" w:sz="0" w:space="0" w:color="auto"/>
        <w:right w:val="none" w:sz="0" w:space="0" w:color="auto"/>
      </w:divBdr>
      <w:divsChild>
        <w:div w:id="1369453119">
          <w:marLeft w:val="0"/>
          <w:marRight w:val="0"/>
          <w:marTop w:val="0"/>
          <w:marBottom w:val="0"/>
          <w:divBdr>
            <w:top w:val="none" w:sz="0" w:space="0" w:color="auto"/>
            <w:left w:val="none" w:sz="0" w:space="0" w:color="auto"/>
            <w:bottom w:val="none" w:sz="0" w:space="0" w:color="auto"/>
            <w:right w:val="none" w:sz="0" w:space="0" w:color="auto"/>
          </w:divBdr>
          <w:divsChild>
            <w:div w:id="578751844">
              <w:marLeft w:val="0"/>
              <w:marRight w:val="0"/>
              <w:marTop w:val="0"/>
              <w:marBottom w:val="0"/>
              <w:divBdr>
                <w:top w:val="none" w:sz="0" w:space="0" w:color="auto"/>
                <w:left w:val="none" w:sz="0" w:space="0" w:color="auto"/>
                <w:bottom w:val="none" w:sz="0" w:space="0" w:color="auto"/>
                <w:right w:val="none" w:sz="0" w:space="0" w:color="auto"/>
              </w:divBdr>
              <w:divsChild>
                <w:div w:id="1697384699">
                  <w:marLeft w:val="0"/>
                  <w:marRight w:val="0"/>
                  <w:marTop w:val="0"/>
                  <w:marBottom w:val="0"/>
                  <w:divBdr>
                    <w:top w:val="none" w:sz="0" w:space="0" w:color="auto"/>
                    <w:left w:val="none" w:sz="0" w:space="0" w:color="auto"/>
                    <w:bottom w:val="none" w:sz="0" w:space="0" w:color="auto"/>
                    <w:right w:val="none" w:sz="0" w:space="0" w:color="auto"/>
                  </w:divBdr>
                  <w:divsChild>
                    <w:div w:id="893078946">
                      <w:marLeft w:val="0"/>
                      <w:marRight w:val="0"/>
                      <w:marTop w:val="0"/>
                      <w:marBottom w:val="0"/>
                      <w:divBdr>
                        <w:top w:val="none" w:sz="0" w:space="0" w:color="auto"/>
                        <w:left w:val="none" w:sz="0" w:space="0" w:color="auto"/>
                        <w:bottom w:val="none" w:sz="0" w:space="0" w:color="auto"/>
                        <w:right w:val="none" w:sz="0" w:space="0" w:color="auto"/>
                      </w:divBdr>
                      <w:divsChild>
                        <w:div w:id="5627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054789">
      <w:bodyDiv w:val="1"/>
      <w:marLeft w:val="0"/>
      <w:marRight w:val="0"/>
      <w:marTop w:val="0"/>
      <w:marBottom w:val="0"/>
      <w:divBdr>
        <w:top w:val="none" w:sz="0" w:space="0" w:color="auto"/>
        <w:left w:val="none" w:sz="0" w:space="0" w:color="auto"/>
        <w:bottom w:val="none" w:sz="0" w:space="0" w:color="auto"/>
        <w:right w:val="none" w:sz="0" w:space="0" w:color="auto"/>
      </w:divBdr>
      <w:divsChild>
        <w:div w:id="1408722019">
          <w:marLeft w:val="0"/>
          <w:marRight w:val="0"/>
          <w:marTop w:val="0"/>
          <w:marBottom w:val="0"/>
          <w:divBdr>
            <w:top w:val="none" w:sz="0" w:space="0" w:color="auto"/>
            <w:left w:val="none" w:sz="0" w:space="0" w:color="auto"/>
            <w:bottom w:val="none" w:sz="0" w:space="0" w:color="auto"/>
            <w:right w:val="none" w:sz="0" w:space="0" w:color="auto"/>
          </w:divBdr>
          <w:divsChild>
            <w:div w:id="873733034">
              <w:marLeft w:val="0"/>
              <w:marRight w:val="0"/>
              <w:marTop w:val="0"/>
              <w:marBottom w:val="0"/>
              <w:divBdr>
                <w:top w:val="none" w:sz="0" w:space="0" w:color="auto"/>
                <w:left w:val="none" w:sz="0" w:space="0" w:color="auto"/>
                <w:bottom w:val="none" w:sz="0" w:space="0" w:color="auto"/>
                <w:right w:val="none" w:sz="0" w:space="0" w:color="auto"/>
              </w:divBdr>
              <w:divsChild>
                <w:div w:id="74672827">
                  <w:marLeft w:val="0"/>
                  <w:marRight w:val="0"/>
                  <w:marTop w:val="0"/>
                  <w:marBottom w:val="0"/>
                  <w:divBdr>
                    <w:top w:val="none" w:sz="0" w:space="0" w:color="auto"/>
                    <w:left w:val="none" w:sz="0" w:space="0" w:color="auto"/>
                    <w:bottom w:val="none" w:sz="0" w:space="0" w:color="auto"/>
                    <w:right w:val="none" w:sz="0" w:space="0" w:color="auto"/>
                  </w:divBdr>
                  <w:divsChild>
                    <w:div w:id="2018926612">
                      <w:marLeft w:val="0"/>
                      <w:marRight w:val="0"/>
                      <w:marTop w:val="0"/>
                      <w:marBottom w:val="0"/>
                      <w:divBdr>
                        <w:top w:val="none" w:sz="0" w:space="0" w:color="auto"/>
                        <w:left w:val="none" w:sz="0" w:space="0" w:color="auto"/>
                        <w:bottom w:val="none" w:sz="0" w:space="0" w:color="auto"/>
                        <w:right w:val="none" w:sz="0" w:space="0" w:color="auto"/>
                      </w:divBdr>
                      <w:divsChild>
                        <w:div w:id="6758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277543">
      <w:bodyDiv w:val="1"/>
      <w:marLeft w:val="0"/>
      <w:marRight w:val="0"/>
      <w:marTop w:val="0"/>
      <w:marBottom w:val="0"/>
      <w:divBdr>
        <w:top w:val="none" w:sz="0" w:space="0" w:color="auto"/>
        <w:left w:val="none" w:sz="0" w:space="0" w:color="auto"/>
        <w:bottom w:val="none" w:sz="0" w:space="0" w:color="auto"/>
        <w:right w:val="none" w:sz="0" w:space="0" w:color="auto"/>
      </w:divBdr>
      <w:divsChild>
        <w:div w:id="344092592">
          <w:marLeft w:val="0"/>
          <w:marRight w:val="0"/>
          <w:marTop w:val="0"/>
          <w:marBottom w:val="0"/>
          <w:divBdr>
            <w:top w:val="none" w:sz="0" w:space="0" w:color="auto"/>
            <w:left w:val="none" w:sz="0" w:space="0" w:color="auto"/>
            <w:bottom w:val="none" w:sz="0" w:space="0" w:color="auto"/>
            <w:right w:val="none" w:sz="0" w:space="0" w:color="auto"/>
          </w:divBdr>
        </w:div>
      </w:divsChild>
    </w:div>
    <w:div w:id="1678846363">
      <w:bodyDiv w:val="1"/>
      <w:marLeft w:val="0"/>
      <w:marRight w:val="0"/>
      <w:marTop w:val="0"/>
      <w:marBottom w:val="0"/>
      <w:divBdr>
        <w:top w:val="none" w:sz="0" w:space="0" w:color="auto"/>
        <w:left w:val="none" w:sz="0" w:space="0" w:color="auto"/>
        <w:bottom w:val="none" w:sz="0" w:space="0" w:color="auto"/>
        <w:right w:val="none" w:sz="0" w:space="0" w:color="auto"/>
      </w:divBdr>
    </w:div>
    <w:div w:id="1710374561">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32868543">
      <w:bodyDiv w:val="1"/>
      <w:marLeft w:val="0"/>
      <w:marRight w:val="0"/>
      <w:marTop w:val="0"/>
      <w:marBottom w:val="0"/>
      <w:divBdr>
        <w:top w:val="none" w:sz="0" w:space="0" w:color="auto"/>
        <w:left w:val="none" w:sz="0" w:space="0" w:color="auto"/>
        <w:bottom w:val="none" w:sz="0" w:space="0" w:color="auto"/>
        <w:right w:val="none" w:sz="0" w:space="0" w:color="auto"/>
      </w:divBdr>
      <w:divsChild>
        <w:div w:id="25909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F3C3CE1B1ADD4AEE870AE179CFBE8E9F"/>
        <w:category>
          <w:name w:val="General"/>
          <w:gallery w:val="placeholder"/>
        </w:category>
        <w:types>
          <w:type w:val="bbPlcHdr"/>
        </w:types>
        <w:behaviors>
          <w:behavior w:val="content"/>
        </w:behaviors>
        <w:guid w:val="{86F35F9B-D043-46AC-A865-B2944A0AE47D}"/>
      </w:docPartPr>
      <w:docPartBody>
        <w:p w:rsidR="00F52EC7" w:rsidRDefault="00C67385" w:rsidP="00C67385">
          <w:pPr>
            <w:pStyle w:val="F3C3CE1B1ADD4AEE870AE179CFBE8E9F"/>
          </w:pPr>
          <w:r>
            <w:rPr>
              <w:rStyle w:val="PlaceholderText"/>
            </w:rPr>
            <w:t>Click here to enter text.</w:t>
          </w:r>
        </w:p>
      </w:docPartBody>
    </w:docPart>
    <w:docPart>
      <w:docPartPr>
        <w:name w:val="FD5A4E29EBBA411E8A4AE77680A3EBFA"/>
        <w:category>
          <w:name w:val="General"/>
          <w:gallery w:val="placeholder"/>
        </w:category>
        <w:types>
          <w:type w:val="bbPlcHdr"/>
        </w:types>
        <w:behaviors>
          <w:behavior w:val="content"/>
        </w:behaviors>
        <w:guid w:val="{FDAD5F0C-B9C6-4BB6-AA85-9F4A7530D55A}"/>
      </w:docPartPr>
      <w:docPartBody>
        <w:p w:rsidR="00F52EC7" w:rsidRDefault="00C67385" w:rsidP="00C67385">
          <w:pPr>
            <w:pStyle w:val="FD5A4E29EBBA411E8A4AE77680A3EBFA"/>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12350"/>
    <w:rsid w:val="0001477B"/>
    <w:rsid w:val="00015BE0"/>
    <w:rsid w:val="00033832"/>
    <w:rsid w:val="000634AB"/>
    <w:rsid w:val="00071737"/>
    <w:rsid w:val="000A22AC"/>
    <w:rsid w:val="000B1220"/>
    <w:rsid w:val="000C3706"/>
    <w:rsid w:val="000C3FCF"/>
    <w:rsid w:val="000E641E"/>
    <w:rsid w:val="000F3868"/>
    <w:rsid w:val="00162E7E"/>
    <w:rsid w:val="001852F3"/>
    <w:rsid w:val="001876AA"/>
    <w:rsid w:val="00192FD7"/>
    <w:rsid w:val="00195AF4"/>
    <w:rsid w:val="001C1098"/>
    <w:rsid w:val="0022528E"/>
    <w:rsid w:val="002717E4"/>
    <w:rsid w:val="002A3B69"/>
    <w:rsid w:val="002B5897"/>
    <w:rsid w:val="002C4072"/>
    <w:rsid w:val="00311E05"/>
    <w:rsid w:val="00314F20"/>
    <w:rsid w:val="003233B3"/>
    <w:rsid w:val="003460B0"/>
    <w:rsid w:val="00357EF5"/>
    <w:rsid w:val="00381870"/>
    <w:rsid w:val="003A66F7"/>
    <w:rsid w:val="003F58B2"/>
    <w:rsid w:val="00404C54"/>
    <w:rsid w:val="00420206"/>
    <w:rsid w:val="00430640"/>
    <w:rsid w:val="00440223"/>
    <w:rsid w:val="00491CB4"/>
    <w:rsid w:val="004A2E65"/>
    <w:rsid w:val="004D19D0"/>
    <w:rsid w:val="004E5D4C"/>
    <w:rsid w:val="00514A4B"/>
    <w:rsid w:val="005406A9"/>
    <w:rsid w:val="005444E3"/>
    <w:rsid w:val="00566AFE"/>
    <w:rsid w:val="005B79CC"/>
    <w:rsid w:val="005E1912"/>
    <w:rsid w:val="0063274E"/>
    <w:rsid w:val="00655E51"/>
    <w:rsid w:val="006965BA"/>
    <w:rsid w:val="006E7B2B"/>
    <w:rsid w:val="00741F33"/>
    <w:rsid w:val="007544D5"/>
    <w:rsid w:val="00775760"/>
    <w:rsid w:val="007A115D"/>
    <w:rsid w:val="007A59A0"/>
    <w:rsid w:val="007B27FB"/>
    <w:rsid w:val="007B7F6E"/>
    <w:rsid w:val="007D7597"/>
    <w:rsid w:val="0080308A"/>
    <w:rsid w:val="00835C2F"/>
    <w:rsid w:val="008D1431"/>
    <w:rsid w:val="008D2C0A"/>
    <w:rsid w:val="00905252"/>
    <w:rsid w:val="00906D79"/>
    <w:rsid w:val="009267F1"/>
    <w:rsid w:val="00955B04"/>
    <w:rsid w:val="009851A0"/>
    <w:rsid w:val="009935B0"/>
    <w:rsid w:val="009D4E6F"/>
    <w:rsid w:val="009E1F1B"/>
    <w:rsid w:val="009F76F3"/>
    <w:rsid w:val="00A57710"/>
    <w:rsid w:val="00A61A2A"/>
    <w:rsid w:val="00A748A3"/>
    <w:rsid w:val="00A77D34"/>
    <w:rsid w:val="00A85741"/>
    <w:rsid w:val="00AA7008"/>
    <w:rsid w:val="00AC5FFB"/>
    <w:rsid w:val="00AC6E3D"/>
    <w:rsid w:val="00AD0D4D"/>
    <w:rsid w:val="00AE416C"/>
    <w:rsid w:val="00B30B75"/>
    <w:rsid w:val="00B51C3E"/>
    <w:rsid w:val="00B67060"/>
    <w:rsid w:val="00B73341"/>
    <w:rsid w:val="00B85BEE"/>
    <w:rsid w:val="00B955AC"/>
    <w:rsid w:val="00B96E11"/>
    <w:rsid w:val="00BC1704"/>
    <w:rsid w:val="00BC441F"/>
    <w:rsid w:val="00BC4DFD"/>
    <w:rsid w:val="00BC5CDF"/>
    <w:rsid w:val="00BC7889"/>
    <w:rsid w:val="00C00667"/>
    <w:rsid w:val="00C4381B"/>
    <w:rsid w:val="00C474AC"/>
    <w:rsid w:val="00C60AE8"/>
    <w:rsid w:val="00C67385"/>
    <w:rsid w:val="00C8498F"/>
    <w:rsid w:val="00C976C1"/>
    <w:rsid w:val="00CA216D"/>
    <w:rsid w:val="00CA54B3"/>
    <w:rsid w:val="00CB4BDA"/>
    <w:rsid w:val="00D0112A"/>
    <w:rsid w:val="00D04B2B"/>
    <w:rsid w:val="00D43421"/>
    <w:rsid w:val="00D449CC"/>
    <w:rsid w:val="00D7016A"/>
    <w:rsid w:val="00E000EC"/>
    <w:rsid w:val="00E335FB"/>
    <w:rsid w:val="00E37548"/>
    <w:rsid w:val="00E46EB2"/>
    <w:rsid w:val="00EA2D82"/>
    <w:rsid w:val="00EA3265"/>
    <w:rsid w:val="00EB1780"/>
    <w:rsid w:val="00EC23B6"/>
    <w:rsid w:val="00EE1B36"/>
    <w:rsid w:val="00EF42F0"/>
    <w:rsid w:val="00F11FF2"/>
    <w:rsid w:val="00F138CF"/>
    <w:rsid w:val="00F16101"/>
    <w:rsid w:val="00F341B0"/>
    <w:rsid w:val="00F52EC7"/>
    <w:rsid w:val="00F72265"/>
    <w:rsid w:val="00F91C77"/>
    <w:rsid w:val="00F93510"/>
    <w:rsid w:val="00F93FDE"/>
    <w:rsid w:val="00FA465D"/>
    <w:rsid w:val="00FA5E1D"/>
    <w:rsid w:val="00FB59C3"/>
    <w:rsid w:val="00FB7692"/>
    <w:rsid w:val="00FE2F94"/>
    <w:rsid w:val="00FE3E82"/>
    <w:rsid w:val="00FF319F"/>
    <w:rsid w:val="00FF7B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385"/>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A453EB01A2744FEAB17808EDA3292411">
    <w:name w:val="A453EB01A2744FEAB17808EDA3292411"/>
    <w:rsid w:val="00EF42F0"/>
  </w:style>
  <w:style w:type="paragraph" w:customStyle="1" w:styleId="8657944E75964D9D93D8F453D5FBB856">
    <w:name w:val="8657944E75964D9D93D8F453D5FBB856"/>
    <w:rsid w:val="00EF42F0"/>
  </w:style>
  <w:style w:type="paragraph" w:customStyle="1" w:styleId="2FEA9D6D59EA435F9CA79D3C1AC64116">
    <w:name w:val="2FEA9D6D59EA435F9CA79D3C1AC64116"/>
    <w:rsid w:val="00514A4B"/>
  </w:style>
  <w:style w:type="paragraph" w:customStyle="1" w:styleId="09B19B25D858423E9FE2BA2FBAA23DCE">
    <w:name w:val="09B19B25D858423E9FE2BA2FBAA23DCE"/>
    <w:rsid w:val="00514A4B"/>
  </w:style>
  <w:style w:type="paragraph" w:customStyle="1" w:styleId="F3C3CE1B1ADD4AEE870AE179CFBE8E9F">
    <w:name w:val="F3C3CE1B1ADD4AEE870AE179CFBE8E9F"/>
    <w:rsid w:val="00C67385"/>
  </w:style>
  <w:style w:type="paragraph" w:customStyle="1" w:styleId="FD5A4E29EBBA411E8A4AE77680A3EBFA">
    <w:name w:val="FD5A4E29EBBA411E8A4AE77680A3EBFA"/>
    <w:rsid w:val="00C673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81687-99B0-4C0B-877E-E00364811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27</TotalTime>
  <Pages>1</Pages>
  <Words>964</Words>
  <Characters>550</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2019-06-26T11:49:00Z</dcterms:created>
  <dc:creator>Ž. Daukša</dc:creator>
  <cp:lastModifiedBy>Žygimantas Daukša</cp:lastModifiedBy>
  <cp:lastPrinted>2017-10-04T13:05:00Z</cp:lastPrinted>
  <dcterms:modified xsi:type="dcterms:W3CDTF">2019-07-01T10:22:00Z</dcterms:modified>
  <cp:revision>6</cp:revision>
</cp:coreProperties>
</file>