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630D35">
            <w:permStart w:id="1255936796" w:edGrp="everyone"/>
            <w:r>
              <w:lastRenderedPageBreak/>
              <w:t>Socialinės apsaugos ir darbo ministerijai</w:t>
            </w:r>
          </w:p>
        </w:tc>
        <w:tc>
          <w:tcPr>
            <w:tcW w:w="4820" w:type="dxa"/>
          </w:tcPr>
          <w:p w:rsidR="00E61DD0" w:rsidRDefault="00E61DD0" w:rsidP="00D54FD1"/>
          <w:p w:rsidR="00676E45" w:rsidRDefault="00676E45" w:rsidP="00973BC3">
            <w:r>
              <w:t xml:space="preserve">Į  </w:t>
            </w:r>
            <w:r w:rsidR="00CB6A54">
              <w:t>2019-0</w:t>
            </w:r>
            <w:r w:rsidR="00973BC3">
              <w:t>8</w:t>
            </w:r>
            <w:r w:rsidR="00D237AA">
              <w:t>-</w:t>
            </w:r>
            <w:r w:rsidR="00973BC3">
              <w:t>01</w:t>
            </w:r>
            <w:r w:rsidR="006D1FDD">
              <w:t xml:space="preserve"> </w:t>
            </w:r>
            <w:r w:rsidR="009358E7">
              <w:t xml:space="preserve"> </w:t>
            </w:r>
            <w:r>
              <w:t>Nr</w:t>
            </w:r>
            <w:r w:rsidRPr="006417B1">
              <w:rPr>
                <w:szCs w:val="24"/>
              </w:rPr>
              <w:t xml:space="preserve">. </w:t>
            </w:r>
            <w:r w:rsidR="00973BC3" w:rsidRPr="00973BC3">
              <w:rPr>
                <w:color w:val="000000"/>
                <w:szCs w:val="24"/>
              </w:rPr>
              <w:t>(1.1.18E-4)STAP-212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630D35" w:rsidRDefault="00630D35" w:rsidP="00144A3E">
            <w:pPr>
              <w:rPr>
                <w:b/>
              </w:rPr>
            </w:pPr>
          </w:p>
          <w:p w:rsidR="00650140" w:rsidRDefault="00650140" w:rsidP="009358E7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650140" w:rsidRDefault="00650140" w:rsidP="0065014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C40113" w:rsidRDefault="00C40113" w:rsidP="0065014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6F53BC" w:rsidRDefault="006F53BC" w:rsidP="0065014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C612D0" w:rsidRPr="00650140" w:rsidRDefault="009358E7" w:rsidP="0065014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A19A0">
              <w:rPr>
                <w:b/>
                <w:szCs w:val="24"/>
              </w:rPr>
              <w:t xml:space="preserve">DĖL </w:t>
            </w:r>
            <w:r w:rsidR="00D237AA">
              <w:rPr>
                <w:b/>
                <w:szCs w:val="24"/>
              </w:rPr>
              <w:t>NUTARIM</w:t>
            </w:r>
            <w:r w:rsidR="00160E0B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PROJEKT</w:t>
            </w:r>
            <w:r w:rsidR="00160E0B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DERINIMO</w:t>
            </w:r>
          </w:p>
        </w:tc>
      </w:tr>
    </w:tbl>
    <w:p w:rsidR="00676E45" w:rsidRDefault="00676E45">
      <w:pPr>
        <w:jc w:val="center"/>
      </w:pPr>
    </w:p>
    <w:p w:rsidR="00650140" w:rsidRDefault="00650140" w:rsidP="00650140">
      <w:pPr>
        <w:spacing w:line="360" w:lineRule="auto"/>
        <w:ind w:firstLine="709"/>
        <w:jc w:val="both"/>
        <w:rPr>
          <w:szCs w:val="24"/>
        </w:rPr>
      </w:pPr>
    </w:p>
    <w:p w:rsidR="00C40113" w:rsidRDefault="00C40113" w:rsidP="00650140">
      <w:pPr>
        <w:spacing w:line="360" w:lineRule="auto"/>
        <w:ind w:firstLine="709"/>
        <w:jc w:val="both"/>
        <w:rPr>
          <w:szCs w:val="24"/>
        </w:rPr>
      </w:pPr>
    </w:p>
    <w:p w:rsidR="00A86178" w:rsidRDefault="00A86178" w:rsidP="00650140">
      <w:pPr>
        <w:spacing w:line="360" w:lineRule="auto"/>
        <w:ind w:firstLine="709"/>
        <w:jc w:val="both"/>
        <w:rPr>
          <w:szCs w:val="24"/>
        </w:rPr>
      </w:pPr>
      <w:r w:rsidRPr="000F6114">
        <w:rPr>
          <w:szCs w:val="24"/>
        </w:rPr>
        <w:t>Finansų minis</w:t>
      </w:r>
      <w:r w:rsidR="00CB6A54" w:rsidRPr="000F6114">
        <w:rPr>
          <w:szCs w:val="24"/>
        </w:rPr>
        <w:t>terija išnagrinėjo Jūsų pateikt</w:t>
      </w:r>
      <w:r w:rsidR="00160E0B">
        <w:rPr>
          <w:szCs w:val="24"/>
        </w:rPr>
        <w:t>ą</w:t>
      </w:r>
      <w:r w:rsidRPr="000F6114">
        <w:rPr>
          <w:szCs w:val="24"/>
        </w:rPr>
        <w:t xml:space="preserve"> derinti</w:t>
      </w:r>
      <w:r w:rsidRPr="000F6114">
        <w:rPr>
          <w:color w:val="000000"/>
          <w:szCs w:val="24"/>
          <w:shd w:val="clear" w:color="auto" w:fill="FFFFFF"/>
        </w:rPr>
        <w:t xml:space="preserve"> </w:t>
      </w:r>
      <w:r w:rsidR="00973BC3">
        <w:t xml:space="preserve">Lietuvos Respublikos Vyriausybės nutarimo „Dėl Lietuvos Respublikos socialinės paramos išmokų atskaitos rodiklių ir bazinio bausmių ir nuobaudų dydžio nustatymo įstatymo Nr. XIII-820 2 straipsnio pakeitimo įstatymo projekto Nr. XIIIP-3385“ projektą </w:t>
      </w:r>
      <w:r w:rsidRPr="000F6114">
        <w:rPr>
          <w:szCs w:val="24"/>
        </w:rPr>
        <w:t>ir</w:t>
      </w:r>
      <w:r w:rsidR="006F53BC">
        <w:rPr>
          <w:szCs w:val="24"/>
        </w:rPr>
        <w:t xml:space="preserve"> informuoja, kad </w:t>
      </w:r>
      <w:r w:rsidRPr="000F6114">
        <w:rPr>
          <w:szCs w:val="24"/>
        </w:rPr>
        <w:t xml:space="preserve">pagal kompetenciją </w:t>
      </w:r>
      <w:r w:rsidR="00973BC3">
        <w:rPr>
          <w:szCs w:val="24"/>
        </w:rPr>
        <w:t xml:space="preserve">esminių </w:t>
      </w:r>
      <w:r w:rsidRPr="000F6114">
        <w:rPr>
          <w:szCs w:val="24"/>
        </w:rPr>
        <w:t>pastab</w:t>
      </w:r>
      <w:r w:rsidR="006F53BC">
        <w:rPr>
          <w:szCs w:val="24"/>
        </w:rPr>
        <w:t>ų</w:t>
      </w:r>
      <w:r w:rsidRPr="000F6114">
        <w:rPr>
          <w:szCs w:val="24"/>
        </w:rPr>
        <w:t xml:space="preserve"> ir pasiūlym</w:t>
      </w:r>
      <w:r w:rsidR="006F53BC">
        <w:rPr>
          <w:szCs w:val="24"/>
        </w:rPr>
        <w:t>ų neturi</w:t>
      </w:r>
      <w:r w:rsidRPr="000F6114">
        <w:rPr>
          <w:szCs w:val="24"/>
        </w:rPr>
        <w:t>.</w:t>
      </w:r>
    </w:p>
    <w:p w:rsidR="00973BC3" w:rsidRDefault="00973BC3" w:rsidP="00973BC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Nutarimo projekto 1 punkte pateikiami argumentai d</w:t>
      </w:r>
      <w:r>
        <w:t xml:space="preserve">ėl poveikio socialinės paramos gavėjų skaičiui. Siūlome šį punktą papildyti </w:t>
      </w:r>
      <w:r>
        <w:rPr>
          <w:szCs w:val="24"/>
        </w:rPr>
        <w:t>argumentais</w:t>
      </w:r>
      <w:r w:rsidRPr="00973BC3">
        <w:t xml:space="preserve"> </w:t>
      </w:r>
      <w:r>
        <w:t>dėl poveikio darbo paskatoms ir socialinio draudimo sistemai, kurie išdėstyt</w:t>
      </w:r>
      <w:r>
        <w:rPr>
          <w:szCs w:val="24"/>
        </w:rPr>
        <w:t xml:space="preserve">i kartu su nutarimo projektu teikiamo </w:t>
      </w:r>
      <w:r w:rsidR="001201F5">
        <w:rPr>
          <w:szCs w:val="24"/>
        </w:rPr>
        <w:t>lydraščio</w:t>
      </w:r>
      <w:r>
        <w:rPr>
          <w:szCs w:val="24"/>
        </w:rPr>
        <w:t xml:space="preserve"> 1.2. ir 1.3. pastraipose.</w:t>
      </w:r>
    </w:p>
    <w:p w:rsidR="00B75A48" w:rsidRDefault="00B75A48" w:rsidP="00650140">
      <w:pPr>
        <w:spacing w:line="360" w:lineRule="auto"/>
        <w:ind w:firstLine="709"/>
        <w:jc w:val="both"/>
        <w:rPr>
          <w:szCs w:val="24"/>
        </w:rPr>
      </w:pPr>
    </w:p>
    <w:p w:rsidR="00B75A48" w:rsidRDefault="00B75A48" w:rsidP="00650140">
      <w:pPr>
        <w:spacing w:line="360" w:lineRule="auto"/>
        <w:ind w:firstLine="709"/>
        <w:jc w:val="both"/>
        <w:rPr>
          <w:szCs w:val="24"/>
        </w:rPr>
      </w:pPr>
    </w:p>
    <w:p w:rsidR="00B75A48" w:rsidRDefault="00B75A48" w:rsidP="00650140">
      <w:pPr>
        <w:spacing w:line="360" w:lineRule="auto"/>
        <w:ind w:firstLine="709"/>
        <w:jc w:val="both"/>
        <w:rPr>
          <w:szCs w:val="24"/>
        </w:rPr>
      </w:pPr>
    </w:p>
    <w:p w:rsidR="00B75A48" w:rsidRDefault="00B75A48" w:rsidP="00650140">
      <w:pPr>
        <w:spacing w:line="360" w:lineRule="auto"/>
        <w:ind w:firstLine="709"/>
        <w:jc w:val="both"/>
        <w:rPr>
          <w:szCs w:val="24"/>
        </w:rPr>
      </w:pPr>
    </w:p>
    <w:p w:rsidR="00B75A48" w:rsidRDefault="00B75A48" w:rsidP="00650140">
      <w:pPr>
        <w:spacing w:line="360" w:lineRule="auto"/>
        <w:ind w:firstLine="709"/>
        <w:jc w:val="both"/>
        <w:rPr>
          <w:szCs w:val="24"/>
        </w:rPr>
      </w:pPr>
    </w:p>
    <w:p w:rsidR="00B75A48" w:rsidRDefault="00B75A48" w:rsidP="00650140">
      <w:pPr>
        <w:spacing w:line="360" w:lineRule="auto"/>
        <w:ind w:firstLine="709"/>
        <w:jc w:val="both"/>
        <w:rPr>
          <w:szCs w:val="24"/>
        </w:rPr>
      </w:pPr>
    </w:p>
    <w:p w:rsidR="00B75A48" w:rsidRDefault="00B75A48" w:rsidP="00650140">
      <w:pPr>
        <w:spacing w:line="360" w:lineRule="auto"/>
        <w:ind w:firstLine="709"/>
        <w:jc w:val="both"/>
        <w:rPr>
          <w:szCs w:val="24"/>
        </w:rPr>
      </w:pPr>
    </w:p>
    <w:p w:rsidR="00B75A48" w:rsidRDefault="00B75A48" w:rsidP="00650140">
      <w:pPr>
        <w:spacing w:line="360" w:lineRule="auto"/>
        <w:ind w:firstLine="709"/>
        <w:jc w:val="both"/>
        <w:rPr>
          <w:szCs w:val="24"/>
        </w:rPr>
      </w:pPr>
    </w:p>
    <w:p w:rsidR="00B75A48" w:rsidRDefault="00B75A48" w:rsidP="00650140">
      <w:pPr>
        <w:spacing w:line="360" w:lineRule="auto"/>
        <w:ind w:firstLine="709"/>
        <w:jc w:val="both"/>
        <w:rPr>
          <w:szCs w:val="24"/>
        </w:rPr>
      </w:pPr>
    </w:p>
    <w:p w:rsidR="00B75A48" w:rsidRDefault="00B75A48" w:rsidP="00650140">
      <w:pPr>
        <w:spacing w:line="360" w:lineRule="auto"/>
        <w:ind w:firstLine="709"/>
        <w:jc w:val="both"/>
        <w:rPr>
          <w:szCs w:val="24"/>
        </w:rPr>
      </w:pPr>
    </w:p>
    <w:p w:rsidR="00676E45" w:rsidRDefault="00650140" w:rsidP="00650140">
      <w:pPr>
        <w:spacing w:before="100" w:beforeAutospacing="1" w:after="100" w:afterAutospacing="1"/>
        <w:jc w:val="both"/>
      </w:pPr>
      <w:r>
        <w:t> </w:t>
      </w:r>
      <w:r w:rsidR="00630D35">
        <w:rPr>
          <w:sz w:val="20"/>
        </w:rPr>
        <w:t xml:space="preserve">R. </w:t>
      </w:r>
      <w:proofErr w:type="spellStart"/>
      <w:r w:rsidR="00630D35">
        <w:rPr>
          <w:sz w:val="20"/>
        </w:rPr>
        <w:t>Petrošė</w:t>
      </w:r>
      <w:proofErr w:type="spellEnd"/>
      <w:r w:rsidR="00630D35">
        <w:rPr>
          <w:sz w:val="20"/>
        </w:rPr>
        <w:t xml:space="preserve">, tel. (8 5) 239 00 31, el. paštas </w:t>
      </w:r>
      <w:hyperlink r:id="rId15" w:history="1">
        <w:r w:rsidR="00630D35" w:rsidRPr="002A1F35">
          <w:rPr>
            <w:rStyle w:val="Hipersaitas"/>
            <w:sz w:val="20"/>
          </w:rPr>
          <w:t>ramute.petrose@finmin.lt</w:t>
        </w:r>
      </w:hyperlink>
      <w:permEnd w:id="1255936796"/>
    </w:p>
    <w:sectPr w:rsidR="00676E45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E16" w:rsidRDefault="00E81E16">
      <w:r>
        <w:separator/>
      </w:r>
    </w:p>
  </w:endnote>
  <w:endnote w:type="continuationSeparator" w:id="0">
    <w:p w:rsidR="00E81E16" w:rsidRDefault="00E8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EA3B64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EA3B64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E16" w:rsidRDefault="00E81E16">
      <w:r>
        <w:separator/>
      </w:r>
    </w:p>
  </w:footnote>
  <w:footnote w:type="continuationSeparator" w:id="0">
    <w:p w:rsidR="00E81E16" w:rsidRDefault="00E81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01F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EA7"/>
    <w:multiLevelType w:val="hybridMultilevel"/>
    <w:tmpl w:val="68E21638"/>
    <w:lvl w:ilvl="0" w:tplc="FE7A36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64"/>
    <w:rsid w:val="00030D78"/>
    <w:rsid w:val="0006460C"/>
    <w:rsid w:val="00066BC1"/>
    <w:rsid w:val="00076760"/>
    <w:rsid w:val="000A3A9B"/>
    <w:rsid w:val="000A6048"/>
    <w:rsid w:val="000D5191"/>
    <w:rsid w:val="000E6336"/>
    <w:rsid w:val="000E66F2"/>
    <w:rsid w:val="000F6114"/>
    <w:rsid w:val="00106272"/>
    <w:rsid w:val="001201F5"/>
    <w:rsid w:val="001303BC"/>
    <w:rsid w:val="00144A3E"/>
    <w:rsid w:val="00160E0B"/>
    <w:rsid w:val="00167279"/>
    <w:rsid w:val="001A1D75"/>
    <w:rsid w:val="001B1D44"/>
    <w:rsid w:val="001B25B8"/>
    <w:rsid w:val="001E5C64"/>
    <w:rsid w:val="002149E0"/>
    <w:rsid w:val="00214CDC"/>
    <w:rsid w:val="00215B65"/>
    <w:rsid w:val="0025434A"/>
    <w:rsid w:val="00274349"/>
    <w:rsid w:val="002F234B"/>
    <w:rsid w:val="002F325D"/>
    <w:rsid w:val="00313831"/>
    <w:rsid w:val="00317D73"/>
    <w:rsid w:val="0033439C"/>
    <w:rsid w:val="003356BB"/>
    <w:rsid w:val="00390EEB"/>
    <w:rsid w:val="003A792A"/>
    <w:rsid w:val="003D7384"/>
    <w:rsid w:val="00445259"/>
    <w:rsid w:val="00463CCB"/>
    <w:rsid w:val="00471A03"/>
    <w:rsid w:val="004856BF"/>
    <w:rsid w:val="004E72BF"/>
    <w:rsid w:val="004F04DF"/>
    <w:rsid w:val="004F1AE4"/>
    <w:rsid w:val="005A3DBC"/>
    <w:rsid w:val="005C33EB"/>
    <w:rsid w:val="005F7A8D"/>
    <w:rsid w:val="00607612"/>
    <w:rsid w:val="00630D35"/>
    <w:rsid w:val="006417B1"/>
    <w:rsid w:val="00650140"/>
    <w:rsid w:val="00676E45"/>
    <w:rsid w:val="006D1FDD"/>
    <w:rsid w:val="006F53BC"/>
    <w:rsid w:val="0073128C"/>
    <w:rsid w:val="00732BE0"/>
    <w:rsid w:val="00741C12"/>
    <w:rsid w:val="00775CB5"/>
    <w:rsid w:val="0079666D"/>
    <w:rsid w:val="007A71C3"/>
    <w:rsid w:val="007B1827"/>
    <w:rsid w:val="007B2642"/>
    <w:rsid w:val="007D3DD9"/>
    <w:rsid w:val="0080493D"/>
    <w:rsid w:val="0080505A"/>
    <w:rsid w:val="008151E8"/>
    <w:rsid w:val="00831D87"/>
    <w:rsid w:val="008361AA"/>
    <w:rsid w:val="00926FE3"/>
    <w:rsid w:val="009358E7"/>
    <w:rsid w:val="0096013A"/>
    <w:rsid w:val="00973BC3"/>
    <w:rsid w:val="009766F7"/>
    <w:rsid w:val="009D7311"/>
    <w:rsid w:val="009E6D44"/>
    <w:rsid w:val="00A7089A"/>
    <w:rsid w:val="00A86178"/>
    <w:rsid w:val="00AA66F1"/>
    <w:rsid w:val="00AE35C4"/>
    <w:rsid w:val="00B62CC5"/>
    <w:rsid w:val="00B75A48"/>
    <w:rsid w:val="00BD3865"/>
    <w:rsid w:val="00BF1688"/>
    <w:rsid w:val="00C230C2"/>
    <w:rsid w:val="00C33B26"/>
    <w:rsid w:val="00C40113"/>
    <w:rsid w:val="00C42950"/>
    <w:rsid w:val="00C43E4B"/>
    <w:rsid w:val="00C612D0"/>
    <w:rsid w:val="00C76693"/>
    <w:rsid w:val="00CA6BA9"/>
    <w:rsid w:val="00CA7055"/>
    <w:rsid w:val="00CB6A54"/>
    <w:rsid w:val="00CE2E19"/>
    <w:rsid w:val="00CF662A"/>
    <w:rsid w:val="00D237AA"/>
    <w:rsid w:val="00D54FD1"/>
    <w:rsid w:val="00D925FB"/>
    <w:rsid w:val="00DA6D32"/>
    <w:rsid w:val="00DA79D0"/>
    <w:rsid w:val="00E43B49"/>
    <w:rsid w:val="00E44227"/>
    <w:rsid w:val="00E61DD0"/>
    <w:rsid w:val="00E81E16"/>
    <w:rsid w:val="00EA3B64"/>
    <w:rsid w:val="00ED0DA7"/>
    <w:rsid w:val="00F066D4"/>
    <w:rsid w:val="00F23A6E"/>
    <w:rsid w:val="00F24EC4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mailto:ramute.petrose@finmin.lt" TargetMode="External"
                 Type="http://schemas.openxmlformats.org/officeDocument/2006/relationships/hyperlink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19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70579-1F07-4973-BE5E-43F57951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0</TotalTime>
  <Pages>1</Pages>
  <Words>628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2019-08-13T10:19:00Z</dcterms:created>
  <dc:creator>Ramutė Petrošė</dc:creator>
  <cp:lastModifiedBy>Gražina Šapalaitė</cp:lastModifiedBy>
  <cp:lastPrinted>2017-02-13T14:05:00Z</cp:lastPrinted>
  <dcterms:modified xsi:type="dcterms:W3CDTF">2019-08-13T10:19:00Z</dcterms:modified>
  <cp:revision>2</cp:revision>
</cp:coreProperties>
</file>