
<file path=[Content_Types].xml><?xml version="1.0" encoding="utf-8"?>
<Types xmlns="http://schemas.openxmlformats.org/package/2006/content-types">
  <Default ContentType="image/x-emf" Extension="emf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thumbnail.emf"
                 Type="http://schemas.openxmlformats.org/package/2006/relationships/metadata/thumbnail"/>
   <Relationship Id="rId3" Target="docProps/core.xml"
                 Type="http://schemas.openxmlformats.org/package/2006/relationships/metadata/core-properties"/>
   <Relationship Id="rId4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13F085" w14:textId="248DF4A8" w:rsidR="00A07C4C" w:rsidRPr="00BF277C" w:rsidRDefault="00A07C4C" w:rsidP="001B04B4">
      <w:pPr>
        <w:pStyle w:val="Preformatted"/>
        <w:spacing w:line="36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BF277C">
        <w:rPr>
          <w:rFonts w:ascii="Times New Roman" w:hAnsi="Times New Roman"/>
          <w:b/>
          <w:caps/>
          <w:sz w:val="24"/>
          <w:szCs w:val="24"/>
        </w:rPr>
        <w:t xml:space="preserve">LIETUVOS RESPUBLIKOS </w:t>
      </w:r>
      <w:r w:rsidR="00F03F29" w:rsidRPr="00BF277C">
        <w:rPr>
          <w:rFonts w:ascii="Times New Roman" w:hAnsi="Times New Roman"/>
          <w:b/>
          <w:caps/>
          <w:sz w:val="24"/>
          <w:szCs w:val="24"/>
        </w:rPr>
        <w:t>VYRIAUSYBĖS</w:t>
      </w:r>
      <w:r w:rsidRPr="00BF277C">
        <w:rPr>
          <w:rFonts w:ascii="Times New Roman" w:hAnsi="Times New Roman"/>
          <w:b/>
          <w:caps/>
          <w:sz w:val="24"/>
          <w:szCs w:val="24"/>
        </w:rPr>
        <w:t xml:space="preserve"> KANCELIARIJ</w:t>
      </w:r>
      <w:r w:rsidR="00114CF3" w:rsidRPr="00BF277C">
        <w:rPr>
          <w:rFonts w:ascii="Times New Roman" w:hAnsi="Times New Roman"/>
          <w:b/>
          <w:caps/>
          <w:sz w:val="24"/>
          <w:szCs w:val="24"/>
        </w:rPr>
        <w:t>A</w:t>
      </w:r>
    </w:p>
    <w:p w14:paraId="0BFEC283" w14:textId="77777777" w:rsidR="00AA114E" w:rsidRPr="00BF277C" w:rsidRDefault="00BD4DD4" w:rsidP="001B04B4">
      <w:pPr>
        <w:pStyle w:val="Preformatted"/>
        <w:spacing w:line="36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BF277C">
        <w:rPr>
          <w:rFonts w:ascii="Times New Roman" w:hAnsi="Times New Roman"/>
          <w:b/>
          <w:caps/>
          <w:sz w:val="24"/>
          <w:szCs w:val="24"/>
        </w:rPr>
        <w:t xml:space="preserve">TEISĖS </w:t>
      </w:r>
      <w:r w:rsidR="00BE6C75">
        <w:rPr>
          <w:rFonts w:ascii="Times New Roman" w:hAnsi="Times New Roman"/>
          <w:b/>
          <w:caps/>
          <w:sz w:val="24"/>
          <w:szCs w:val="24"/>
        </w:rPr>
        <w:t>grupė</w:t>
      </w:r>
    </w:p>
    <w:p w14:paraId="4778C4CD" w14:textId="77777777" w:rsidR="001C755D" w:rsidRPr="00BF277C" w:rsidRDefault="001C755D" w:rsidP="001B04B4">
      <w:pPr>
        <w:pStyle w:val="Preformatted"/>
        <w:spacing w:line="36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14:paraId="7F22C290" w14:textId="1EEED2B5" w:rsidR="00A07C4C" w:rsidRPr="00D931CA" w:rsidRDefault="00A07C4C" w:rsidP="001B04B4">
      <w:pPr>
        <w:pStyle w:val="Preformatted"/>
        <w:tabs>
          <w:tab w:val="clear" w:pos="4795"/>
          <w:tab w:val="center" w:pos="4819"/>
          <w:tab w:val="left" w:pos="6390"/>
        </w:tabs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D931CA">
        <w:rPr>
          <w:rFonts w:ascii="Times New Roman" w:hAnsi="Times New Roman"/>
          <w:b/>
          <w:sz w:val="24"/>
          <w:szCs w:val="24"/>
        </w:rPr>
        <w:t>IŠVADA</w:t>
      </w:r>
    </w:p>
    <w:p w14:paraId="7EBF966B" w14:textId="64CD89C5" w:rsidR="00566567" w:rsidRPr="001B04B4" w:rsidRDefault="00566567" w:rsidP="001B04B4">
      <w:pPr>
        <w:spacing w:line="360" w:lineRule="auto"/>
        <w:ind w:left="-284" w:firstLine="284"/>
        <w:jc w:val="center"/>
        <w:rPr>
          <w:color w:val="000000"/>
          <w:sz w:val="24"/>
          <w:szCs w:val="24"/>
          <w:lang w:eastAsia="lt-LT"/>
        </w:rPr>
      </w:pPr>
      <w:r w:rsidRPr="001B04B4">
        <w:rPr>
          <w:b/>
          <w:bCs/>
          <w:sz w:val="24"/>
          <w:szCs w:val="24"/>
          <w:lang w:eastAsia="lt-LT"/>
        </w:rPr>
        <w:t xml:space="preserve">DĖL </w:t>
      </w:r>
      <w:r w:rsidRPr="001B04B4">
        <w:rPr>
          <w:b/>
          <w:bCs/>
          <w:color w:val="000000"/>
          <w:spacing w:val="-2"/>
          <w:sz w:val="24"/>
          <w:szCs w:val="24"/>
          <w:lang w:eastAsia="lt-LT"/>
        </w:rPr>
        <w:t xml:space="preserve">LIETUVOS RESPUBLIKOS VYRIAUSYBĖS </w:t>
      </w:r>
      <w:r w:rsidRPr="001B04B4">
        <w:rPr>
          <w:b/>
          <w:bCs/>
          <w:sz w:val="24"/>
          <w:szCs w:val="24"/>
          <w:lang w:eastAsia="lt-LT"/>
        </w:rPr>
        <w:t xml:space="preserve">NUTARIMO </w:t>
      </w:r>
      <w:r w:rsidRPr="001B04B4">
        <w:rPr>
          <w:b/>
          <w:bCs/>
          <w:sz w:val="24"/>
          <w:szCs w:val="24"/>
          <w:lang w:val="en-GB" w:eastAsia="lt-LT"/>
        </w:rPr>
        <w:t>„</w:t>
      </w:r>
      <w:r w:rsidR="001B04B4" w:rsidRPr="001B04B4">
        <w:rPr>
          <w:b/>
          <w:sz w:val="24"/>
          <w:szCs w:val="24"/>
        </w:rPr>
        <w:t>DĖL LIETUVOS RESPUBLIKOS ADVOKATŪROS ĮSTATYMO NR. IX-2066 7, 8, 9, 17, 23, 35, 36, 39 IR 60</w:t>
      </w:r>
      <w:r w:rsidR="001B04B4">
        <w:rPr>
          <w:b/>
          <w:sz w:val="24"/>
          <w:szCs w:val="24"/>
        </w:rPr>
        <w:t> </w:t>
      </w:r>
      <w:r w:rsidR="001B04B4" w:rsidRPr="001B04B4">
        <w:rPr>
          <w:b/>
          <w:sz w:val="24"/>
          <w:szCs w:val="24"/>
        </w:rPr>
        <w:t>STRAIPSNIŲ PAKEITIMO ĮSTATYMO PROJEKTO NR. XIIIP-4275</w:t>
      </w:r>
      <w:r w:rsidR="001B04B4" w:rsidRPr="001B04B4">
        <w:rPr>
          <w:b/>
          <w:sz w:val="24"/>
          <w:szCs w:val="24"/>
        </w:rPr>
        <w:t xml:space="preserve">“ </w:t>
      </w:r>
      <w:r w:rsidRPr="001B04B4">
        <w:rPr>
          <w:b/>
          <w:bCs/>
          <w:sz w:val="24"/>
          <w:szCs w:val="24"/>
          <w:lang w:val="de-DE" w:eastAsia="lt-LT"/>
        </w:rPr>
        <w:t xml:space="preserve">PROJEKTO </w:t>
      </w:r>
      <w:r w:rsidRPr="001B04B4">
        <w:rPr>
          <w:b/>
          <w:sz w:val="24"/>
          <w:szCs w:val="24"/>
        </w:rPr>
        <w:t>(toliau</w:t>
      </w:r>
      <w:r w:rsidR="001B04B4">
        <w:rPr>
          <w:b/>
          <w:sz w:val="24"/>
          <w:szCs w:val="24"/>
        </w:rPr>
        <w:t> </w:t>
      </w:r>
      <w:r w:rsidRPr="001B04B4">
        <w:rPr>
          <w:b/>
          <w:sz w:val="24"/>
          <w:szCs w:val="24"/>
        </w:rPr>
        <w:t>– Projektas)</w:t>
      </w:r>
    </w:p>
    <w:p w14:paraId="16FA78EA" w14:textId="01C7139C" w:rsidR="00566567" w:rsidRPr="00D931CA" w:rsidRDefault="00566567" w:rsidP="001B04B4">
      <w:pPr>
        <w:pStyle w:val="Antraste"/>
        <w:spacing w:line="360" w:lineRule="auto"/>
      </w:pPr>
      <w:r w:rsidRPr="00D931CA">
        <w:t>(TAP N</w:t>
      </w:r>
      <w:r w:rsidR="00711E64" w:rsidRPr="00D931CA">
        <w:rPr>
          <w:caps w:val="0"/>
        </w:rPr>
        <w:t>r</w:t>
      </w:r>
      <w:r w:rsidRPr="00D931CA">
        <w:t>. TAP-</w:t>
      </w:r>
      <w:r w:rsidR="00D931CA">
        <w:t>20-</w:t>
      </w:r>
      <w:r w:rsidR="001B04B4">
        <w:t>1092</w:t>
      </w:r>
      <w:r w:rsidRPr="00D931CA">
        <w:t>(</w:t>
      </w:r>
      <w:r w:rsidR="00D931CA">
        <w:t>2</w:t>
      </w:r>
      <w:r w:rsidRPr="00D931CA">
        <w:t>); TAIS N</w:t>
      </w:r>
      <w:r w:rsidR="00711E64" w:rsidRPr="00D931CA">
        <w:rPr>
          <w:caps w:val="0"/>
        </w:rPr>
        <w:t>r</w:t>
      </w:r>
      <w:r w:rsidRPr="00D931CA">
        <w:t>.</w:t>
      </w:r>
      <w:r w:rsidRPr="00D931CA">
        <w:rPr>
          <w:color w:val="001AA0"/>
        </w:rPr>
        <w:t xml:space="preserve"> </w:t>
      </w:r>
      <w:r w:rsidR="00711E64" w:rsidRPr="00D931CA">
        <w:t>20-8</w:t>
      </w:r>
      <w:r w:rsidR="001B04B4">
        <w:t>906</w:t>
      </w:r>
      <w:r w:rsidR="00D931CA">
        <w:t>(</w:t>
      </w:r>
      <w:r w:rsidR="001B04B4">
        <w:t>3</w:t>
      </w:r>
      <w:r w:rsidR="00D931CA">
        <w:t>)</w:t>
      </w:r>
      <w:r w:rsidRPr="00D931CA">
        <w:rPr>
          <w:rStyle w:val="dnr"/>
        </w:rPr>
        <w:t>)</w:t>
      </w:r>
    </w:p>
    <w:p w14:paraId="0BD1F11A" w14:textId="77777777" w:rsidR="000E4DBF" w:rsidRPr="00BF277C" w:rsidRDefault="000E4DBF" w:rsidP="001B04B4">
      <w:pPr>
        <w:pStyle w:val="Antraste"/>
        <w:spacing w:line="360" w:lineRule="auto"/>
      </w:pPr>
    </w:p>
    <w:tbl>
      <w:tblPr>
        <w:tblStyle w:val="Lentelstinklelis"/>
        <w:tblW w:w="0" w:type="auto"/>
        <w:tblInd w:w="2518" w:type="dxa"/>
        <w:tblLook w:val="04A0" w:firstRow="1" w:lastRow="0" w:firstColumn="1" w:lastColumn="0" w:noHBand="0" w:noVBand="1"/>
      </w:tblPr>
      <w:tblGrid>
        <w:gridCol w:w="4820"/>
      </w:tblGrid>
      <w:tr w:rsidR="00A15F3A" w:rsidRPr="00BF277C" w14:paraId="7EDDA5A2" w14:textId="77777777" w:rsidTr="00A15F3A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101B356F" w14:textId="77777777" w:rsidR="00A15F3A" w:rsidRPr="00BF277C" w:rsidRDefault="00B240E1" w:rsidP="001B04B4">
            <w:pPr>
              <w:pStyle w:val="Preformatted"/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sdt>
              <w:sdtPr>
                <w:rPr>
                  <w:rStyle w:val="Emfaz"/>
                </w:rPr>
                <w:tag w:val="registravimoData"/>
                <w:id w:val="119810254"/>
                <w:placeholder>
                  <w:docPart w:val="E334C33CD9224A50817F2FE776638227"/>
                </w:placeholder>
                <w:showingPlcHdr/>
              </w:sdtPr>
              <w:sdtEndPr>
                <w:rPr>
                  <w:rStyle w:val="Emfaz"/>
                </w:rPr>
              </w:sdtEndPr>
              <w:sdtContent>
                <w:r>
                  <w:t/>
                </w:r>
              </w:sdtContent>
            </w:sdt>
            <w:r w:rsidR="00A15F3A" w:rsidRPr="00BF277C">
              <w:rPr>
                <w:rFonts w:ascii="Times New Roman" w:hAnsi="Times New Roman"/>
                <w:sz w:val="24"/>
              </w:rPr>
              <w:t xml:space="preserve"> Nr.</w:t>
            </w:r>
            <w:sdt>
              <w:sdtPr>
                <w:rPr>
                  <w:rStyle w:val="Emfaz"/>
                </w:rPr>
                <w:tag w:val="registravimoNr"/>
                <w:id w:val="-956788734"/>
                <w:placeholder>
                  <w:docPart w:val="E334C33CD9224A50817F2FE776638227"/>
                </w:placeholder>
                <w:showingPlcHdr/>
              </w:sdtPr>
              <w:sdtEndPr>
                <w:rPr>
                  <w:rStyle w:val="Emfaz"/>
                </w:rPr>
              </w:sdtEndPr>
              <w:sdtContent>
                <w:r>
                  <w:t/>
                </w:r>
              </w:sdtContent>
            </w:sdt>
            <w:r w:rsidR="00A15F3A" w:rsidRPr="00BF277C"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</w:tbl>
    <w:p w14:paraId="18282E8A" w14:textId="77777777" w:rsidR="00016F71" w:rsidRPr="00BF277C" w:rsidRDefault="00016F71" w:rsidP="001B04B4">
      <w:pPr>
        <w:pStyle w:val="Preformatted"/>
        <w:spacing w:line="360" w:lineRule="auto"/>
        <w:jc w:val="center"/>
        <w:rPr>
          <w:rFonts w:ascii="Times New Roman" w:hAnsi="Times New Roman"/>
          <w:sz w:val="24"/>
        </w:rPr>
      </w:pPr>
      <w:r w:rsidRPr="00BF277C">
        <w:rPr>
          <w:rFonts w:ascii="Times New Roman" w:hAnsi="Times New Roman"/>
          <w:sz w:val="24"/>
        </w:rPr>
        <w:t>Vilnius</w:t>
      </w:r>
    </w:p>
    <w:p w14:paraId="46AC8E80" w14:textId="77777777" w:rsidR="005855B3" w:rsidRPr="00E94092" w:rsidRDefault="005855B3" w:rsidP="001B04B4">
      <w:pPr>
        <w:spacing w:line="360" w:lineRule="auto"/>
        <w:ind w:firstLine="851"/>
        <w:jc w:val="both"/>
        <w:rPr>
          <w:sz w:val="24"/>
        </w:rPr>
      </w:pPr>
      <w:bookmarkStart w:id="0" w:name="part_677395ad72fb466c98c4d352f6d592bb"/>
      <w:bookmarkStart w:id="1" w:name="part_c1056f8df0d3462aa4ce8cdf79150fc2"/>
      <w:bookmarkStart w:id="2" w:name="part_e421f11061504594bcb297582fbee889"/>
      <w:bookmarkEnd w:id="0"/>
      <w:bookmarkEnd w:id="1"/>
      <w:bookmarkEnd w:id="2"/>
    </w:p>
    <w:p w14:paraId="52A2B4AC" w14:textId="7FFF304F" w:rsidR="00711E64" w:rsidRDefault="005855B3" w:rsidP="001B04B4">
      <w:pPr>
        <w:spacing w:line="360" w:lineRule="auto"/>
        <w:ind w:firstLine="851"/>
        <w:jc w:val="both"/>
        <w:rPr>
          <w:sz w:val="24"/>
          <w:szCs w:val="24"/>
        </w:rPr>
      </w:pPr>
      <w:r w:rsidRPr="00566567">
        <w:rPr>
          <w:sz w:val="24"/>
          <w:szCs w:val="24"/>
        </w:rPr>
        <w:t>Įvertinę Projekt</w:t>
      </w:r>
      <w:r w:rsidR="00566567" w:rsidRPr="00566567">
        <w:rPr>
          <w:sz w:val="24"/>
          <w:szCs w:val="24"/>
        </w:rPr>
        <w:t>o</w:t>
      </w:r>
      <w:r w:rsidRPr="00566567">
        <w:rPr>
          <w:sz w:val="24"/>
          <w:szCs w:val="24"/>
        </w:rPr>
        <w:t>, patikslint</w:t>
      </w:r>
      <w:r w:rsidR="00566567" w:rsidRPr="00566567">
        <w:rPr>
          <w:sz w:val="24"/>
          <w:szCs w:val="24"/>
        </w:rPr>
        <w:t>o</w:t>
      </w:r>
      <w:r w:rsidRPr="00566567">
        <w:rPr>
          <w:sz w:val="24"/>
          <w:szCs w:val="24"/>
        </w:rPr>
        <w:t xml:space="preserve"> pagal Vyriausybės kanceliarijos Teisės grupės 20</w:t>
      </w:r>
      <w:r w:rsidR="00D931CA">
        <w:rPr>
          <w:sz w:val="24"/>
          <w:szCs w:val="24"/>
        </w:rPr>
        <w:t>20</w:t>
      </w:r>
      <w:r w:rsidRPr="00566567">
        <w:rPr>
          <w:sz w:val="24"/>
          <w:szCs w:val="24"/>
        </w:rPr>
        <w:t xml:space="preserve"> m. </w:t>
      </w:r>
      <w:r w:rsidR="001B04B4">
        <w:rPr>
          <w:sz w:val="24"/>
          <w:szCs w:val="24"/>
        </w:rPr>
        <w:t>birželio 19</w:t>
      </w:r>
      <w:r w:rsidR="00D931CA">
        <w:rPr>
          <w:sz w:val="24"/>
          <w:szCs w:val="24"/>
        </w:rPr>
        <w:t xml:space="preserve"> d. išvad</w:t>
      </w:r>
      <w:r w:rsidR="00631785">
        <w:rPr>
          <w:sz w:val="24"/>
          <w:szCs w:val="24"/>
        </w:rPr>
        <w:t>oje</w:t>
      </w:r>
      <w:r w:rsidR="00D931CA">
        <w:rPr>
          <w:sz w:val="24"/>
          <w:szCs w:val="24"/>
        </w:rPr>
        <w:t xml:space="preserve"> Nr. NV-</w:t>
      </w:r>
      <w:r w:rsidR="001B04B4">
        <w:rPr>
          <w:sz w:val="24"/>
          <w:szCs w:val="24"/>
        </w:rPr>
        <w:t>1710</w:t>
      </w:r>
      <w:r w:rsidR="00631785">
        <w:rPr>
          <w:sz w:val="24"/>
          <w:szCs w:val="24"/>
        </w:rPr>
        <w:t xml:space="preserve"> pateiktas pastabas</w:t>
      </w:r>
      <w:r w:rsidRPr="00566567">
        <w:rPr>
          <w:sz w:val="24"/>
          <w:szCs w:val="24"/>
        </w:rPr>
        <w:t xml:space="preserve">, atitiktį </w:t>
      </w:r>
      <w:r w:rsidR="00156EF9">
        <w:rPr>
          <w:sz w:val="24"/>
          <w:szCs w:val="24"/>
        </w:rPr>
        <w:t xml:space="preserve">Lietuvos Respublikos </w:t>
      </w:r>
      <w:r w:rsidRPr="00566567">
        <w:rPr>
          <w:sz w:val="24"/>
          <w:szCs w:val="24"/>
        </w:rPr>
        <w:t xml:space="preserve">įstatymams, Vyriausybės nutarimams ir teisės technikos reikalavimams, </w:t>
      </w:r>
      <w:r w:rsidR="00711E64">
        <w:rPr>
          <w:sz w:val="24"/>
          <w:szCs w:val="24"/>
        </w:rPr>
        <w:t>pastabų ir pasiūlymų neturime</w:t>
      </w:r>
      <w:r w:rsidR="00BC3E4D">
        <w:rPr>
          <w:sz w:val="24"/>
          <w:szCs w:val="24"/>
        </w:rPr>
        <w:t xml:space="preserve">. </w:t>
      </w:r>
    </w:p>
    <w:p w14:paraId="75D3F6CB" w14:textId="77777777" w:rsidR="00BC3E4D" w:rsidRDefault="00BC3E4D" w:rsidP="001B04B4">
      <w:pPr>
        <w:spacing w:line="360" w:lineRule="auto"/>
        <w:ind w:firstLine="851"/>
        <w:jc w:val="both"/>
        <w:rPr>
          <w:sz w:val="24"/>
          <w:szCs w:val="24"/>
        </w:rPr>
      </w:pPr>
    </w:p>
    <w:p w14:paraId="169E20F6" w14:textId="41BA8E5A" w:rsidR="009B5386" w:rsidRDefault="009B5386" w:rsidP="001B04B4">
      <w:pPr>
        <w:pStyle w:val="Sraopastraipa"/>
        <w:spacing w:line="360" w:lineRule="auto"/>
        <w:ind w:left="851"/>
        <w:jc w:val="both"/>
        <w:rPr>
          <w:sz w:val="24"/>
          <w:szCs w:val="24"/>
        </w:rPr>
      </w:pPr>
    </w:p>
    <w:p w14:paraId="6793C8A4" w14:textId="0C7DFE95" w:rsidR="00711E64" w:rsidRPr="00095FA7" w:rsidRDefault="00711E64" w:rsidP="001B04B4">
      <w:pPr>
        <w:pStyle w:val="Preformatted"/>
        <w:tabs>
          <w:tab w:val="clear" w:pos="959"/>
          <w:tab w:val="clear" w:pos="1918"/>
          <w:tab w:val="left" w:pos="851"/>
          <w:tab w:val="left" w:pos="1418"/>
        </w:tabs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095FA7">
        <w:rPr>
          <w:rFonts w:ascii="Times New Roman" w:hAnsi="Times New Roman"/>
          <w:bCs/>
          <w:sz w:val="24"/>
          <w:szCs w:val="24"/>
        </w:rPr>
        <w:t xml:space="preserve">Teisės grupės </w:t>
      </w:r>
      <w:r w:rsidR="001B04B4">
        <w:rPr>
          <w:rFonts w:ascii="Times New Roman" w:hAnsi="Times New Roman"/>
          <w:bCs/>
          <w:sz w:val="24"/>
          <w:szCs w:val="24"/>
        </w:rPr>
        <w:t xml:space="preserve">vyresnioji patarėja </w:t>
      </w:r>
      <w:r w:rsidR="001B04B4">
        <w:rPr>
          <w:rFonts w:ascii="Times New Roman" w:hAnsi="Times New Roman"/>
          <w:bCs/>
          <w:sz w:val="24"/>
          <w:szCs w:val="24"/>
        </w:rPr>
        <w:tab/>
      </w:r>
      <w:r w:rsidR="001B04B4">
        <w:rPr>
          <w:rFonts w:ascii="Times New Roman" w:hAnsi="Times New Roman"/>
          <w:bCs/>
          <w:sz w:val="24"/>
          <w:szCs w:val="24"/>
        </w:rPr>
        <w:tab/>
      </w:r>
      <w:r w:rsidR="001B04B4">
        <w:rPr>
          <w:rFonts w:ascii="Times New Roman" w:hAnsi="Times New Roman"/>
          <w:bCs/>
          <w:sz w:val="24"/>
          <w:szCs w:val="24"/>
        </w:rPr>
        <w:tab/>
      </w:r>
      <w:r w:rsidR="001B04B4">
        <w:rPr>
          <w:rFonts w:ascii="Times New Roman" w:hAnsi="Times New Roman"/>
          <w:bCs/>
          <w:sz w:val="24"/>
          <w:szCs w:val="24"/>
        </w:rPr>
        <w:tab/>
      </w:r>
      <w:r w:rsidR="001B04B4">
        <w:rPr>
          <w:rFonts w:ascii="Times New Roman" w:hAnsi="Times New Roman"/>
          <w:bCs/>
          <w:sz w:val="24"/>
          <w:szCs w:val="24"/>
        </w:rPr>
        <w:tab/>
        <w:t xml:space="preserve">       Eglė Izokaitytė</w:t>
      </w:r>
    </w:p>
    <w:p w14:paraId="4C4F9166" w14:textId="2389D870" w:rsidR="00156EF9" w:rsidRDefault="00156EF9" w:rsidP="001B04B4">
      <w:pPr>
        <w:pStyle w:val="Preformatted"/>
        <w:tabs>
          <w:tab w:val="clear" w:pos="959"/>
          <w:tab w:val="clear" w:pos="1918"/>
          <w:tab w:val="left" w:pos="851"/>
          <w:tab w:val="left" w:pos="1418"/>
        </w:tabs>
        <w:spacing w:line="360" w:lineRule="auto"/>
        <w:jc w:val="both"/>
        <w:rPr>
          <w:rFonts w:ascii="Times New Roman" w:hAnsi="Times New Roman"/>
          <w:bCs/>
          <w:sz w:val="24"/>
        </w:rPr>
      </w:pPr>
    </w:p>
    <w:p w14:paraId="1CD3656E" w14:textId="2669C290" w:rsidR="00711E64" w:rsidRDefault="00711E64" w:rsidP="001B04B4">
      <w:pPr>
        <w:pStyle w:val="Preformatted"/>
        <w:tabs>
          <w:tab w:val="clear" w:pos="959"/>
          <w:tab w:val="clear" w:pos="1918"/>
          <w:tab w:val="left" w:pos="851"/>
          <w:tab w:val="left" w:pos="1418"/>
        </w:tabs>
        <w:spacing w:line="360" w:lineRule="auto"/>
        <w:jc w:val="both"/>
        <w:rPr>
          <w:rFonts w:ascii="Times New Roman" w:hAnsi="Times New Roman"/>
          <w:bCs/>
          <w:sz w:val="24"/>
        </w:rPr>
      </w:pPr>
    </w:p>
    <w:p w14:paraId="5A64E187" w14:textId="55FDCC23" w:rsidR="00711E64" w:rsidRDefault="00711E64" w:rsidP="001B04B4">
      <w:pPr>
        <w:pStyle w:val="Preformatted"/>
        <w:tabs>
          <w:tab w:val="clear" w:pos="959"/>
          <w:tab w:val="clear" w:pos="1918"/>
          <w:tab w:val="left" w:pos="851"/>
          <w:tab w:val="left" w:pos="1418"/>
        </w:tabs>
        <w:spacing w:line="360" w:lineRule="auto"/>
        <w:jc w:val="both"/>
        <w:rPr>
          <w:rFonts w:ascii="Times New Roman" w:hAnsi="Times New Roman"/>
          <w:bCs/>
          <w:sz w:val="24"/>
        </w:rPr>
      </w:pPr>
    </w:p>
    <w:p w14:paraId="048D2BA4" w14:textId="36CFECA6" w:rsidR="001B04B4" w:rsidRDefault="001B04B4" w:rsidP="001B04B4">
      <w:pPr>
        <w:pStyle w:val="Preformatted"/>
        <w:tabs>
          <w:tab w:val="clear" w:pos="959"/>
          <w:tab w:val="clear" w:pos="1918"/>
          <w:tab w:val="left" w:pos="851"/>
          <w:tab w:val="left" w:pos="1418"/>
        </w:tabs>
        <w:spacing w:line="360" w:lineRule="auto"/>
        <w:jc w:val="both"/>
        <w:rPr>
          <w:rFonts w:ascii="Times New Roman" w:hAnsi="Times New Roman"/>
          <w:bCs/>
          <w:sz w:val="24"/>
        </w:rPr>
      </w:pPr>
    </w:p>
    <w:p w14:paraId="61B66D60" w14:textId="2E8EEA3F" w:rsidR="001B04B4" w:rsidRDefault="001B04B4" w:rsidP="001B04B4">
      <w:pPr>
        <w:pStyle w:val="Preformatted"/>
        <w:tabs>
          <w:tab w:val="clear" w:pos="959"/>
          <w:tab w:val="clear" w:pos="1918"/>
          <w:tab w:val="left" w:pos="851"/>
          <w:tab w:val="left" w:pos="1418"/>
        </w:tabs>
        <w:spacing w:line="360" w:lineRule="auto"/>
        <w:jc w:val="both"/>
        <w:rPr>
          <w:rFonts w:ascii="Times New Roman" w:hAnsi="Times New Roman"/>
          <w:bCs/>
          <w:sz w:val="24"/>
        </w:rPr>
      </w:pPr>
    </w:p>
    <w:p w14:paraId="73C55576" w14:textId="21E4A8F3" w:rsidR="00711E64" w:rsidRDefault="00711E64" w:rsidP="001B04B4">
      <w:pPr>
        <w:pStyle w:val="Preformatted"/>
        <w:tabs>
          <w:tab w:val="clear" w:pos="959"/>
          <w:tab w:val="clear" w:pos="1918"/>
          <w:tab w:val="left" w:pos="851"/>
          <w:tab w:val="left" w:pos="1418"/>
        </w:tabs>
        <w:spacing w:line="360" w:lineRule="auto"/>
        <w:jc w:val="both"/>
        <w:rPr>
          <w:rFonts w:ascii="Times New Roman" w:hAnsi="Times New Roman"/>
          <w:bCs/>
          <w:sz w:val="24"/>
        </w:rPr>
      </w:pPr>
    </w:p>
    <w:p w14:paraId="5C323410" w14:textId="0D0A9273" w:rsidR="00711E64" w:rsidRDefault="00711E64" w:rsidP="001B04B4">
      <w:pPr>
        <w:pStyle w:val="Preformatted"/>
        <w:tabs>
          <w:tab w:val="clear" w:pos="959"/>
          <w:tab w:val="clear" w:pos="1918"/>
          <w:tab w:val="left" w:pos="851"/>
          <w:tab w:val="left" w:pos="1418"/>
        </w:tabs>
        <w:spacing w:line="360" w:lineRule="auto"/>
        <w:jc w:val="both"/>
        <w:rPr>
          <w:rFonts w:ascii="Times New Roman" w:hAnsi="Times New Roman"/>
          <w:bCs/>
          <w:sz w:val="24"/>
        </w:rPr>
      </w:pPr>
    </w:p>
    <w:p w14:paraId="69A0F8E0" w14:textId="5F78A4EE" w:rsidR="00D931CA" w:rsidRDefault="00D931CA" w:rsidP="001B04B4">
      <w:pPr>
        <w:pStyle w:val="Preformatted"/>
        <w:tabs>
          <w:tab w:val="clear" w:pos="959"/>
          <w:tab w:val="clear" w:pos="1918"/>
          <w:tab w:val="left" w:pos="851"/>
          <w:tab w:val="left" w:pos="1418"/>
        </w:tabs>
        <w:spacing w:line="360" w:lineRule="auto"/>
        <w:jc w:val="both"/>
        <w:rPr>
          <w:rFonts w:ascii="Times New Roman" w:hAnsi="Times New Roman"/>
          <w:bCs/>
          <w:sz w:val="24"/>
        </w:rPr>
      </w:pPr>
    </w:p>
    <w:p w14:paraId="325C2C75" w14:textId="152250DC" w:rsidR="00D931CA" w:rsidRDefault="00D931CA" w:rsidP="001B04B4">
      <w:pPr>
        <w:pStyle w:val="Preformatted"/>
        <w:tabs>
          <w:tab w:val="clear" w:pos="959"/>
          <w:tab w:val="clear" w:pos="1918"/>
          <w:tab w:val="left" w:pos="851"/>
          <w:tab w:val="left" w:pos="1418"/>
        </w:tabs>
        <w:spacing w:line="360" w:lineRule="auto"/>
        <w:jc w:val="both"/>
        <w:rPr>
          <w:rFonts w:ascii="Times New Roman" w:hAnsi="Times New Roman"/>
          <w:bCs/>
          <w:sz w:val="24"/>
        </w:rPr>
      </w:pPr>
    </w:p>
    <w:p w14:paraId="6084BEEB" w14:textId="5F9D23A6" w:rsidR="00D931CA" w:rsidRDefault="00D931CA" w:rsidP="00AD23ED">
      <w:pPr>
        <w:pStyle w:val="Preformatted"/>
        <w:tabs>
          <w:tab w:val="clear" w:pos="959"/>
          <w:tab w:val="clear" w:pos="1918"/>
          <w:tab w:val="left" w:pos="851"/>
          <w:tab w:val="left" w:pos="1418"/>
        </w:tabs>
        <w:spacing w:line="276" w:lineRule="auto"/>
        <w:jc w:val="both"/>
        <w:rPr>
          <w:rFonts w:ascii="Times New Roman" w:hAnsi="Times New Roman"/>
          <w:bCs/>
          <w:sz w:val="24"/>
        </w:rPr>
      </w:pPr>
    </w:p>
    <w:p w14:paraId="759BAF86" w14:textId="70A99718" w:rsidR="00711E64" w:rsidRDefault="00711E64" w:rsidP="00AD23ED">
      <w:pPr>
        <w:pStyle w:val="Preformatted"/>
        <w:tabs>
          <w:tab w:val="clear" w:pos="959"/>
          <w:tab w:val="clear" w:pos="1918"/>
          <w:tab w:val="left" w:pos="851"/>
          <w:tab w:val="left" w:pos="1418"/>
        </w:tabs>
        <w:spacing w:line="276" w:lineRule="auto"/>
        <w:jc w:val="both"/>
        <w:rPr>
          <w:rFonts w:ascii="Times New Roman" w:hAnsi="Times New Roman"/>
          <w:bCs/>
          <w:sz w:val="24"/>
        </w:rPr>
      </w:pPr>
    </w:p>
    <w:p w14:paraId="351677D1" w14:textId="39FF6FC2" w:rsidR="00711E64" w:rsidRDefault="00711E64" w:rsidP="00AD23ED">
      <w:pPr>
        <w:pStyle w:val="Preformatted"/>
        <w:tabs>
          <w:tab w:val="clear" w:pos="959"/>
          <w:tab w:val="clear" w:pos="1918"/>
          <w:tab w:val="left" w:pos="851"/>
          <w:tab w:val="left" w:pos="1418"/>
        </w:tabs>
        <w:spacing w:line="276" w:lineRule="auto"/>
        <w:jc w:val="both"/>
        <w:rPr>
          <w:rFonts w:ascii="Times New Roman" w:hAnsi="Times New Roman"/>
          <w:bCs/>
          <w:sz w:val="24"/>
        </w:rPr>
      </w:pPr>
    </w:p>
    <w:p w14:paraId="02CF75B1" w14:textId="77777777" w:rsidR="00711E64" w:rsidRDefault="00711E64" w:rsidP="00711E64">
      <w:pPr>
        <w:pStyle w:val="Preformatted"/>
        <w:spacing w:line="360" w:lineRule="auto"/>
        <w:rPr>
          <w:rFonts w:ascii="Times New Roman" w:hAnsi="Times New Roman"/>
          <w:sz w:val="24"/>
          <w:szCs w:val="24"/>
          <w:lang w:val="en-GB"/>
        </w:rPr>
      </w:pPr>
    </w:p>
    <w:p w14:paraId="6BE2CAF5" w14:textId="77777777" w:rsidR="00711E64" w:rsidRPr="0081359D" w:rsidRDefault="00711E64" w:rsidP="00711E64">
      <w:pPr>
        <w:pStyle w:val="Preformatted"/>
        <w:spacing w:line="360" w:lineRule="auto"/>
        <w:rPr>
          <w:rFonts w:ascii="Times New Roman" w:hAnsi="Times New Roman"/>
          <w:lang w:val="en-GB"/>
        </w:rPr>
      </w:pPr>
    </w:p>
    <w:p w14:paraId="76911A08" w14:textId="77777777" w:rsidR="00711E64" w:rsidRPr="0081359D" w:rsidRDefault="00B240E1" w:rsidP="00711E64">
      <w:pPr>
        <w:tabs>
          <w:tab w:val="left" w:pos="0"/>
        </w:tabs>
        <w:spacing w:line="360" w:lineRule="auto"/>
      </w:pPr>
      <w:sdt>
        <w:sdtPr>
          <w:tag w:val="rengejoNuoroda"/>
          <w:id w:val="668683481"/>
          <w:placeholder>
            <w:docPart w:val="10C270C418DC451CB6C0BD9023664B01"/>
          </w:placeholder>
          <w:showingPlcHdr/>
        </w:sdtPr>
        <w:sdtEndPr/>
        <w:sdtContent>
          <w:r>
            <w:t>Žygimantas Daukša</w:t>
          </w:r>
        </w:sdtContent>
      </w:sdt>
      <w:r w:rsidR="00711E64" w:rsidRPr="0081359D">
        <w:t xml:space="preserve">, tel. </w:t>
      </w:r>
      <w:sdt>
        <w:sdtPr>
          <w:tag w:val="rengejoNuorodaTel"/>
          <w:id w:val="1793550689"/>
          <w:placeholder>
            <w:docPart w:val="50F6D83BAF164B369290AEFB69B849C1"/>
          </w:placeholder>
          <w:showingPlcHdr/>
        </w:sdtPr>
        <w:sdtEndPr/>
        <w:sdtContent>
          <w:r>
            <w:t>+370 706 63731</w:t>
          </w:r>
        </w:sdtContent>
      </w:sdt>
      <w:r w:rsidR="00711E64" w:rsidRPr="0081359D">
        <w:t xml:space="preserve">, </w:t>
      </w:r>
      <w:r w:rsidR="00711E64">
        <w:t xml:space="preserve">mob. +370 668 42632 </w:t>
      </w:r>
      <w:r w:rsidR="00711E64" w:rsidRPr="0081359D">
        <w:t xml:space="preserve">el. p. </w:t>
      </w:r>
      <w:sdt>
        <w:sdtPr>
          <w:tag w:val="rengejoNuorodaEmail"/>
          <w:id w:val="-99482106"/>
          <w:placeholder>
            <w:docPart w:val="50F6D83BAF164B369290AEFB69B849C1"/>
          </w:placeholder>
          <w:showingPlcHdr/>
        </w:sdtPr>
        <w:sdtEndPr/>
        <w:sdtContent>
          <w:r>
            <w:t>zygimantas.dauksa@lrv.lt</w:t>
          </w:r>
        </w:sdtContent>
      </w:sdt>
    </w:p>
    <w:p w14:paraId="37A08D95" w14:textId="77777777" w:rsidR="00711E64" w:rsidRPr="00A25E1A" w:rsidRDefault="00711E64" w:rsidP="00711E64">
      <w:pPr>
        <w:pStyle w:val="Preformatted"/>
        <w:spacing w:line="360" w:lineRule="auto"/>
        <w:rPr>
          <w:rFonts w:ascii="Times New Roman" w:hAnsi="Times New Roman"/>
          <w:sz w:val="24"/>
          <w:szCs w:val="24"/>
        </w:rPr>
      </w:pPr>
    </w:p>
    <w:p w14:paraId="7B3E9D65" w14:textId="77777777" w:rsidR="00F55CDB" w:rsidRPr="00A25E1A" w:rsidRDefault="00F55CDB" w:rsidP="00711E64">
      <w:pPr>
        <w:pStyle w:val="Preformatted"/>
        <w:tabs>
          <w:tab w:val="clear" w:pos="959"/>
          <w:tab w:val="clear" w:pos="1918"/>
          <w:tab w:val="left" w:pos="851"/>
          <w:tab w:val="left" w:pos="1418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sectPr w:rsidR="00F55CDB" w:rsidRPr="00A25E1A">
      <w:headerReference w:type="even" r:id="rId8"/>
      <w:headerReference w:type="default" r:id="rId9"/>
      <w:footerReference w:type="even" r:id="rId10"/>
      <w:type w:val="continuous"/>
      <w:pgSz w:w="11907" w:h="16840" w:code="9"/>
      <w:pgMar w:top="1134" w:right="851" w:bottom="1134" w:left="1418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993D36" w14:textId="77777777" w:rsidR="00B240E1" w:rsidRDefault="00B240E1">
      <w:r>
        <w:separator/>
      </w:r>
    </w:p>
  </w:endnote>
  <w:endnote w:type="continuationSeparator" w:id="0">
    <w:p w14:paraId="54B97F8F" w14:textId="77777777" w:rsidR="00B240E1" w:rsidRDefault="00B240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FDB2B9" w14:textId="77777777" w:rsidR="00B74CEA" w:rsidRDefault="00B74CEA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4BE57CB" w14:textId="77777777" w:rsidR="00B74CEA" w:rsidRDefault="00B74CEA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3E891F" w14:textId="77777777" w:rsidR="00B240E1" w:rsidRDefault="00B240E1">
      <w:r>
        <w:separator/>
      </w:r>
    </w:p>
  </w:footnote>
  <w:footnote w:type="continuationSeparator" w:id="0">
    <w:p w14:paraId="34B2EB94" w14:textId="77777777" w:rsidR="00B240E1" w:rsidRDefault="00B240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7612B5" w14:textId="77777777" w:rsidR="00B74CEA" w:rsidRDefault="00B74CEA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0B85F8E" w14:textId="77777777" w:rsidR="00B74CEA" w:rsidRDefault="00B74CEA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890105749"/>
      <w:docPartObj>
        <w:docPartGallery w:val="Page Numbers (Top of Page)"/>
        <w:docPartUnique/>
      </w:docPartObj>
    </w:sdtPr>
    <w:sdtEndPr/>
    <w:sdtContent>
      <w:p w14:paraId="23F621D0" w14:textId="5C083721" w:rsidR="00B74CEA" w:rsidRDefault="00B74CEA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0B7A">
          <w:rPr>
            <w:noProof/>
          </w:rPr>
          <w:t>2</w:t>
        </w:r>
        <w:r>
          <w:fldChar w:fldCharType="end"/>
        </w:r>
      </w:p>
    </w:sdtContent>
  </w:sdt>
  <w:p w14:paraId="347BDC0A" w14:textId="77777777" w:rsidR="00B74CEA" w:rsidRDefault="00B74CEA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530397"/>
    <w:multiLevelType w:val="hybridMultilevel"/>
    <w:tmpl w:val="945275A2"/>
    <w:lvl w:ilvl="0" w:tplc="2DA6C5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1241E2"/>
    <w:multiLevelType w:val="hybridMultilevel"/>
    <w:tmpl w:val="B552BF18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1C4A680A"/>
    <w:multiLevelType w:val="hybridMultilevel"/>
    <w:tmpl w:val="446A14A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611A3D"/>
    <w:multiLevelType w:val="hybridMultilevel"/>
    <w:tmpl w:val="0FA68EE6"/>
    <w:lvl w:ilvl="0" w:tplc="84BEF1A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1E7860"/>
    <w:multiLevelType w:val="hybridMultilevel"/>
    <w:tmpl w:val="6AEC688E"/>
    <w:lvl w:ilvl="0" w:tplc="214A7E5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1FED0906"/>
    <w:multiLevelType w:val="hybridMultilevel"/>
    <w:tmpl w:val="EB3868BC"/>
    <w:lvl w:ilvl="0" w:tplc="D30067F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22E02534"/>
    <w:multiLevelType w:val="hybridMultilevel"/>
    <w:tmpl w:val="E9060DF8"/>
    <w:lvl w:ilvl="0" w:tplc="C40E0980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277A404C"/>
    <w:multiLevelType w:val="multilevel"/>
    <w:tmpl w:val="36F014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28CC6782"/>
    <w:multiLevelType w:val="hybridMultilevel"/>
    <w:tmpl w:val="EAA665C4"/>
    <w:lvl w:ilvl="0" w:tplc="A6686BE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290F5158"/>
    <w:multiLevelType w:val="hybridMultilevel"/>
    <w:tmpl w:val="BD947808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 w15:restartNumberingAfterBreak="0">
    <w:nsid w:val="297F32A0"/>
    <w:multiLevelType w:val="hybridMultilevel"/>
    <w:tmpl w:val="5E0EB390"/>
    <w:lvl w:ilvl="0" w:tplc="0256FCA2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1" w15:restartNumberingAfterBreak="0">
    <w:nsid w:val="30A86AAC"/>
    <w:multiLevelType w:val="multilevel"/>
    <w:tmpl w:val="2EF618E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i w:val="0"/>
      </w:rPr>
    </w:lvl>
  </w:abstractNum>
  <w:abstractNum w:abstractNumId="12" w15:restartNumberingAfterBreak="0">
    <w:nsid w:val="331E4BF3"/>
    <w:multiLevelType w:val="hybridMultilevel"/>
    <w:tmpl w:val="D7DCC886"/>
    <w:lvl w:ilvl="0" w:tplc="0DE2F760">
      <w:start w:val="1"/>
      <w:numFmt w:val="decimal"/>
      <w:lvlText w:val="%1."/>
      <w:lvlJc w:val="left"/>
      <w:pPr>
        <w:ind w:left="1440" w:hanging="360"/>
      </w:pPr>
      <w:rPr>
        <w:b w:val="0"/>
        <w:i w:val="0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52223E6"/>
    <w:multiLevelType w:val="multilevel"/>
    <w:tmpl w:val="D7F8C088"/>
    <w:lvl w:ilvl="0">
      <w:start w:val="1"/>
      <w:numFmt w:val="decimal"/>
      <w:lvlText w:val="%1."/>
      <w:lvlJc w:val="left"/>
      <w:pPr>
        <w:tabs>
          <w:tab w:val="num" w:pos="11"/>
        </w:tabs>
        <w:ind w:left="1211" w:hanging="360"/>
      </w:pPr>
      <w:rPr>
        <w:color w:val="00000A"/>
      </w:rPr>
    </w:lvl>
    <w:lvl w:ilvl="1">
      <w:start w:val="1"/>
      <w:numFmt w:val="decimal"/>
      <w:lvlText w:val="%1.%2."/>
      <w:lvlJc w:val="left"/>
      <w:pPr>
        <w:ind w:left="1108" w:hanging="540"/>
      </w:pPr>
    </w:lvl>
    <w:lvl w:ilvl="2">
      <w:start w:val="1"/>
      <w:numFmt w:val="decimal"/>
      <w:lvlText w:val="%1.%2.%3."/>
      <w:lvlJc w:val="left"/>
      <w:pPr>
        <w:ind w:left="1430" w:hanging="720"/>
      </w:pPr>
    </w:lvl>
    <w:lvl w:ilvl="3">
      <w:start w:val="1"/>
      <w:numFmt w:val="decimal"/>
      <w:lvlText w:val="%1.%2.%3.%4."/>
      <w:lvlJc w:val="left"/>
      <w:pPr>
        <w:ind w:left="2421" w:hanging="720"/>
      </w:pPr>
    </w:lvl>
    <w:lvl w:ilvl="4">
      <w:start w:val="1"/>
      <w:numFmt w:val="decimal"/>
      <w:lvlText w:val="%1.%2.%3.%4.%5."/>
      <w:lvlJc w:val="left"/>
      <w:pPr>
        <w:ind w:left="3206" w:hanging="1080"/>
      </w:pPr>
    </w:lvl>
    <w:lvl w:ilvl="5">
      <w:start w:val="1"/>
      <w:numFmt w:val="decimal"/>
      <w:lvlText w:val="%1.%2.%3.%4.%5.%6."/>
      <w:lvlJc w:val="left"/>
      <w:pPr>
        <w:ind w:left="3631" w:hanging="1080"/>
      </w:pPr>
    </w:lvl>
    <w:lvl w:ilvl="6">
      <w:start w:val="1"/>
      <w:numFmt w:val="decimal"/>
      <w:lvlText w:val="%1.%2.%3.%4.%5.%6.%7."/>
      <w:lvlJc w:val="left"/>
      <w:pPr>
        <w:ind w:left="4416" w:hanging="1440"/>
      </w:pPr>
    </w:lvl>
    <w:lvl w:ilvl="7">
      <w:start w:val="1"/>
      <w:numFmt w:val="decimal"/>
      <w:lvlText w:val="%1.%2.%3.%4.%5.%6.%7.%8."/>
      <w:lvlJc w:val="left"/>
      <w:pPr>
        <w:ind w:left="4841" w:hanging="1440"/>
      </w:pPr>
    </w:lvl>
    <w:lvl w:ilvl="8">
      <w:start w:val="1"/>
      <w:numFmt w:val="decimal"/>
      <w:lvlText w:val="%1.%2.%3.%4.%5.%6.%7.%8.%9."/>
      <w:lvlJc w:val="left"/>
      <w:pPr>
        <w:ind w:left="5626" w:hanging="1800"/>
      </w:pPr>
    </w:lvl>
  </w:abstractNum>
  <w:abstractNum w:abstractNumId="14" w15:restartNumberingAfterBreak="0">
    <w:nsid w:val="373F24CF"/>
    <w:multiLevelType w:val="hybridMultilevel"/>
    <w:tmpl w:val="113C92E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D46C53"/>
    <w:multiLevelType w:val="hybridMultilevel"/>
    <w:tmpl w:val="108E8DF6"/>
    <w:lvl w:ilvl="0" w:tplc="EB0CD878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8D16C30"/>
    <w:multiLevelType w:val="hybridMultilevel"/>
    <w:tmpl w:val="88ACBB3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227968"/>
    <w:multiLevelType w:val="hybridMultilevel"/>
    <w:tmpl w:val="C48491D4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3C566D8A"/>
    <w:multiLevelType w:val="hybridMultilevel"/>
    <w:tmpl w:val="4AD2E2E6"/>
    <w:lvl w:ilvl="0" w:tplc="3784449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461701"/>
    <w:multiLevelType w:val="hybridMultilevel"/>
    <w:tmpl w:val="70421704"/>
    <w:lvl w:ilvl="0" w:tplc="0427000F">
      <w:start w:val="1"/>
      <w:numFmt w:val="decimal"/>
      <w:lvlText w:val="%1."/>
      <w:lvlJc w:val="left"/>
      <w:pPr>
        <w:ind w:left="1069" w:hanging="360"/>
      </w:p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41C23F0"/>
    <w:multiLevelType w:val="hybridMultilevel"/>
    <w:tmpl w:val="FB126D90"/>
    <w:lvl w:ilvl="0" w:tplc="E0163D2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45F91E3F"/>
    <w:multiLevelType w:val="hybridMultilevel"/>
    <w:tmpl w:val="D7DCC886"/>
    <w:lvl w:ilvl="0" w:tplc="0DE2F760">
      <w:start w:val="1"/>
      <w:numFmt w:val="decimal"/>
      <w:lvlText w:val="%1."/>
      <w:lvlJc w:val="left"/>
      <w:pPr>
        <w:ind w:left="1440" w:hanging="360"/>
      </w:pPr>
      <w:rPr>
        <w:b w:val="0"/>
        <w:i w:val="0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79D1EED"/>
    <w:multiLevelType w:val="hybridMultilevel"/>
    <w:tmpl w:val="E72ABD52"/>
    <w:lvl w:ilvl="0" w:tplc="206EA538">
      <w:start w:val="1"/>
      <w:numFmt w:val="upperRoman"/>
      <w:lvlText w:val="%1."/>
      <w:lvlJc w:val="left"/>
      <w:pPr>
        <w:ind w:left="16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40" w:hanging="360"/>
      </w:pPr>
    </w:lvl>
    <w:lvl w:ilvl="2" w:tplc="0427001B" w:tentative="1">
      <w:start w:val="1"/>
      <w:numFmt w:val="lowerRoman"/>
      <w:lvlText w:val="%3."/>
      <w:lvlJc w:val="right"/>
      <w:pPr>
        <w:ind w:left="2760" w:hanging="180"/>
      </w:pPr>
    </w:lvl>
    <w:lvl w:ilvl="3" w:tplc="0427000F" w:tentative="1">
      <w:start w:val="1"/>
      <w:numFmt w:val="decimal"/>
      <w:lvlText w:val="%4."/>
      <w:lvlJc w:val="left"/>
      <w:pPr>
        <w:ind w:left="3480" w:hanging="360"/>
      </w:pPr>
    </w:lvl>
    <w:lvl w:ilvl="4" w:tplc="04270019" w:tentative="1">
      <w:start w:val="1"/>
      <w:numFmt w:val="lowerLetter"/>
      <w:lvlText w:val="%5."/>
      <w:lvlJc w:val="left"/>
      <w:pPr>
        <w:ind w:left="4200" w:hanging="360"/>
      </w:pPr>
    </w:lvl>
    <w:lvl w:ilvl="5" w:tplc="0427001B" w:tentative="1">
      <w:start w:val="1"/>
      <w:numFmt w:val="lowerRoman"/>
      <w:lvlText w:val="%6."/>
      <w:lvlJc w:val="right"/>
      <w:pPr>
        <w:ind w:left="4920" w:hanging="180"/>
      </w:pPr>
    </w:lvl>
    <w:lvl w:ilvl="6" w:tplc="0427000F" w:tentative="1">
      <w:start w:val="1"/>
      <w:numFmt w:val="decimal"/>
      <w:lvlText w:val="%7."/>
      <w:lvlJc w:val="left"/>
      <w:pPr>
        <w:ind w:left="5640" w:hanging="360"/>
      </w:pPr>
    </w:lvl>
    <w:lvl w:ilvl="7" w:tplc="04270019" w:tentative="1">
      <w:start w:val="1"/>
      <w:numFmt w:val="lowerLetter"/>
      <w:lvlText w:val="%8."/>
      <w:lvlJc w:val="left"/>
      <w:pPr>
        <w:ind w:left="6360" w:hanging="360"/>
      </w:pPr>
    </w:lvl>
    <w:lvl w:ilvl="8" w:tplc="0427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3" w15:restartNumberingAfterBreak="0">
    <w:nsid w:val="5E244555"/>
    <w:multiLevelType w:val="hybridMultilevel"/>
    <w:tmpl w:val="09C054FE"/>
    <w:lvl w:ilvl="0" w:tplc="40740DAE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4" w15:restartNumberingAfterBreak="0">
    <w:nsid w:val="60B428A7"/>
    <w:multiLevelType w:val="hybridMultilevel"/>
    <w:tmpl w:val="75F6C018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5" w15:restartNumberingAfterBreak="0">
    <w:nsid w:val="61A30692"/>
    <w:multiLevelType w:val="hybridMultilevel"/>
    <w:tmpl w:val="0206E772"/>
    <w:lvl w:ilvl="0" w:tplc="0427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461B7E"/>
    <w:multiLevelType w:val="hybridMultilevel"/>
    <w:tmpl w:val="F37A298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C97206"/>
    <w:multiLevelType w:val="hybridMultilevel"/>
    <w:tmpl w:val="716EE36C"/>
    <w:lvl w:ilvl="0" w:tplc="56380F3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097927"/>
    <w:multiLevelType w:val="multilevel"/>
    <w:tmpl w:val="6706DA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9" w15:restartNumberingAfterBreak="0">
    <w:nsid w:val="6B782A2A"/>
    <w:multiLevelType w:val="hybridMultilevel"/>
    <w:tmpl w:val="A5145EEE"/>
    <w:lvl w:ilvl="0" w:tplc="F1A60DB2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30" w15:restartNumberingAfterBreak="0">
    <w:nsid w:val="6DEB1BFB"/>
    <w:multiLevelType w:val="hybridMultilevel"/>
    <w:tmpl w:val="63065744"/>
    <w:lvl w:ilvl="0" w:tplc="CE54EDAC">
      <w:start w:val="1"/>
      <w:numFmt w:val="decimal"/>
      <w:lvlText w:val="%1."/>
      <w:lvlJc w:val="left"/>
      <w:pPr>
        <w:ind w:left="1069" w:hanging="360"/>
      </w:pPr>
      <w:rPr>
        <w:b w:val="0"/>
        <w:i w:val="0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2421D76"/>
    <w:multiLevelType w:val="hybridMultilevel"/>
    <w:tmpl w:val="2328058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F33F24"/>
    <w:multiLevelType w:val="hybridMultilevel"/>
    <w:tmpl w:val="293416D6"/>
    <w:lvl w:ilvl="0" w:tplc="0427000F">
      <w:start w:val="1"/>
      <w:numFmt w:val="decimal"/>
      <w:lvlText w:val="%1."/>
      <w:lvlJc w:val="left"/>
      <w:pPr>
        <w:ind w:left="1575" w:hanging="360"/>
      </w:pPr>
    </w:lvl>
    <w:lvl w:ilvl="1" w:tplc="04270019" w:tentative="1">
      <w:start w:val="1"/>
      <w:numFmt w:val="lowerLetter"/>
      <w:lvlText w:val="%2."/>
      <w:lvlJc w:val="left"/>
      <w:pPr>
        <w:ind w:left="2295" w:hanging="360"/>
      </w:pPr>
    </w:lvl>
    <w:lvl w:ilvl="2" w:tplc="0427001B" w:tentative="1">
      <w:start w:val="1"/>
      <w:numFmt w:val="lowerRoman"/>
      <w:lvlText w:val="%3."/>
      <w:lvlJc w:val="right"/>
      <w:pPr>
        <w:ind w:left="3015" w:hanging="180"/>
      </w:pPr>
    </w:lvl>
    <w:lvl w:ilvl="3" w:tplc="0427000F" w:tentative="1">
      <w:start w:val="1"/>
      <w:numFmt w:val="decimal"/>
      <w:lvlText w:val="%4."/>
      <w:lvlJc w:val="left"/>
      <w:pPr>
        <w:ind w:left="3735" w:hanging="360"/>
      </w:pPr>
    </w:lvl>
    <w:lvl w:ilvl="4" w:tplc="04270019" w:tentative="1">
      <w:start w:val="1"/>
      <w:numFmt w:val="lowerLetter"/>
      <w:lvlText w:val="%5."/>
      <w:lvlJc w:val="left"/>
      <w:pPr>
        <w:ind w:left="4455" w:hanging="360"/>
      </w:pPr>
    </w:lvl>
    <w:lvl w:ilvl="5" w:tplc="0427001B" w:tentative="1">
      <w:start w:val="1"/>
      <w:numFmt w:val="lowerRoman"/>
      <w:lvlText w:val="%6."/>
      <w:lvlJc w:val="right"/>
      <w:pPr>
        <w:ind w:left="5175" w:hanging="180"/>
      </w:pPr>
    </w:lvl>
    <w:lvl w:ilvl="6" w:tplc="0427000F" w:tentative="1">
      <w:start w:val="1"/>
      <w:numFmt w:val="decimal"/>
      <w:lvlText w:val="%7."/>
      <w:lvlJc w:val="left"/>
      <w:pPr>
        <w:ind w:left="5895" w:hanging="360"/>
      </w:pPr>
    </w:lvl>
    <w:lvl w:ilvl="7" w:tplc="04270019" w:tentative="1">
      <w:start w:val="1"/>
      <w:numFmt w:val="lowerLetter"/>
      <w:lvlText w:val="%8."/>
      <w:lvlJc w:val="left"/>
      <w:pPr>
        <w:ind w:left="6615" w:hanging="360"/>
      </w:pPr>
    </w:lvl>
    <w:lvl w:ilvl="8" w:tplc="0427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33" w15:restartNumberingAfterBreak="0">
    <w:nsid w:val="79837156"/>
    <w:multiLevelType w:val="multilevel"/>
    <w:tmpl w:val="D6807C22"/>
    <w:lvl w:ilvl="0">
      <w:start w:val="1"/>
      <w:numFmt w:val="decimal"/>
      <w:lvlText w:val="%1."/>
      <w:lvlJc w:val="left"/>
      <w:pPr>
        <w:ind w:left="1069" w:hanging="360"/>
      </w:pPr>
      <w:rPr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4" w15:restartNumberingAfterBreak="0">
    <w:nsid w:val="7B58398B"/>
    <w:multiLevelType w:val="hybridMultilevel"/>
    <w:tmpl w:val="C0425912"/>
    <w:lvl w:ilvl="0" w:tplc="593CC748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0"/>
  </w:num>
  <w:num w:numId="2">
    <w:abstractNumId w:val="32"/>
  </w:num>
  <w:num w:numId="3">
    <w:abstractNumId w:val="23"/>
  </w:num>
  <w:num w:numId="4">
    <w:abstractNumId w:val="2"/>
  </w:num>
  <w:num w:numId="5">
    <w:abstractNumId w:val="15"/>
  </w:num>
  <w:num w:numId="6">
    <w:abstractNumId w:val="28"/>
  </w:num>
  <w:num w:numId="7">
    <w:abstractNumId w:val="22"/>
  </w:num>
  <w:num w:numId="8">
    <w:abstractNumId w:val="31"/>
  </w:num>
  <w:num w:numId="9">
    <w:abstractNumId w:val="25"/>
  </w:num>
  <w:num w:numId="10">
    <w:abstractNumId w:val="27"/>
  </w:num>
  <w:num w:numId="11">
    <w:abstractNumId w:val="33"/>
  </w:num>
  <w:num w:numId="12">
    <w:abstractNumId w:val="12"/>
  </w:num>
  <w:num w:numId="13">
    <w:abstractNumId w:val="21"/>
  </w:num>
  <w:num w:numId="14">
    <w:abstractNumId w:val="16"/>
  </w:num>
  <w:num w:numId="15">
    <w:abstractNumId w:val="17"/>
  </w:num>
  <w:num w:numId="16">
    <w:abstractNumId w:val="0"/>
  </w:num>
  <w:num w:numId="17">
    <w:abstractNumId w:val="26"/>
  </w:num>
  <w:num w:numId="18">
    <w:abstractNumId w:val="29"/>
  </w:num>
  <w:num w:numId="19">
    <w:abstractNumId w:val="30"/>
  </w:num>
  <w:num w:numId="20">
    <w:abstractNumId w:val="11"/>
  </w:num>
  <w:num w:numId="21">
    <w:abstractNumId w:val="1"/>
  </w:num>
  <w:num w:numId="22">
    <w:abstractNumId w:val="24"/>
  </w:num>
  <w:num w:numId="23">
    <w:abstractNumId w:val="14"/>
  </w:num>
  <w:num w:numId="24">
    <w:abstractNumId w:val="3"/>
  </w:num>
  <w:num w:numId="25">
    <w:abstractNumId w:val="18"/>
  </w:num>
  <w:num w:numId="26">
    <w:abstractNumId w:val="34"/>
  </w:num>
  <w:num w:numId="27">
    <w:abstractNumId w:val="7"/>
  </w:num>
  <w:num w:numId="28">
    <w:abstractNumId w:val="4"/>
  </w:num>
  <w:num w:numId="29">
    <w:abstractNumId w:val="9"/>
  </w:num>
  <w:num w:numId="30">
    <w:abstractNumId w:val="6"/>
  </w:num>
  <w:num w:numId="31">
    <w:abstractNumId w:val="8"/>
  </w:num>
  <w:num w:numId="32">
    <w:abstractNumId w:val="5"/>
  </w:num>
  <w:num w:numId="33">
    <w:abstractNumId w:val="19"/>
  </w:num>
  <w:num w:numId="34">
    <w:abstractNumId w:val="20"/>
  </w:num>
  <w:num w:numId="3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B94"/>
    <w:rsid w:val="000038D2"/>
    <w:rsid w:val="00003E52"/>
    <w:rsid w:val="0001209E"/>
    <w:rsid w:val="00013D53"/>
    <w:rsid w:val="00014C1A"/>
    <w:rsid w:val="00015581"/>
    <w:rsid w:val="00015F0A"/>
    <w:rsid w:val="00016F71"/>
    <w:rsid w:val="0002015A"/>
    <w:rsid w:val="0002156C"/>
    <w:rsid w:val="00023D53"/>
    <w:rsid w:val="00024DE6"/>
    <w:rsid w:val="00025F37"/>
    <w:rsid w:val="00030377"/>
    <w:rsid w:val="00030DE4"/>
    <w:rsid w:val="00031E24"/>
    <w:rsid w:val="00041EB4"/>
    <w:rsid w:val="00041F00"/>
    <w:rsid w:val="00042EC0"/>
    <w:rsid w:val="00044CFF"/>
    <w:rsid w:val="00046070"/>
    <w:rsid w:val="0004633D"/>
    <w:rsid w:val="0004656C"/>
    <w:rsid w:val="00046A06"/>
    <w:rsid w:val="00047D92"/>
    <w:rsid w:val="0005375C"/>
    <w:rsid w:val="00055D53"/>
    <w:rsid w:val="00060A17"/>
    <w:rsid w:val="00063F4B"/>
    <w:rsid w:val="000656AB"/>
    <w:rsid w:val="00067809"/>
    <w:rsid w:val="0007264D"/>
    <w:rsid w:val="00073DDD"/>
    <w:rsid w:val="000805ED"/>
    <w:rsid w:val="00081BD0"/>
    <w:rsid w:val="00081CAB"/>
    <w:rsid w:val="000824EF"/>
    <w:rsid w:val="0008586A"/>
    <w:rsid w:val="00086C02"/>
    <w:rsid w:val="0009099A"/>
    <w:rsid w:val="00091E72"/>
    <w:rsid w:val="000953F5"/>
    <w:rsid w:val="000965CC"/>
    <w:rsid w:val="00096B2A"/>
    <w:rsid w:val="00096DFD"/>
    <w:rsid w:val="000A0A3D"/>
    <w:rsid w:val="000A41CB"/>
    <w:rsid w:val="000A428F"/>
    <w:rsid w:val="000A5884"/>
    <w:rsid w:val="000A629A"/>
    <w:rsid w:val="000A6D7E"/>
    <w:rsid w:val="000A7459"/>
    <w:rsid w:val="000B1B6C"/>
    <w:rsid w:val="000B3DFE"/>
    <w:rsid w:val="000B428F"/>
    <w:rsid w:val="000B5BD7"/>
    <w:rsid w:val="000B71AB"/>
    <w:rsid w:val="000B7AD5"/>
    <w:rsid w:val="000C17E1"/>
    <w:rsid w:val="000C50CB"/>
    <w:rsid w:val="000C58DB"/>
    <w:rsid w:val="000C7C8A"/>
    <w:rsid w:val="000D21F1"/>
    <w:rsid w:val="000D22AA"/>
    <w:rsid w:val="000D25B1"/>
    <w:rsid w:val="000D4126"/>
    <w:rsid w:val="000D46F8"/>
    <w:rsid w:val="000D5186"/>
    <w:rsid w:val="000E1E8F"/>
    <w:rsid w:val="000E4DBF"/>
    <w:rsid w:val="000E60FC"/>
    <w:rsid w:val="000E6D3E"/>
    <w:rsid w:val="000E7B13"/>
    <w:rsid w:val="000F02D4"/>
    <w:rsid w:val="00101E79"/>
    <w:rsid w:val="00102F63"/>
    <w:rsid w:val="00103B94"/>
    <w:rsid w:val="00103BD5"/>
    <w:rsid w:val="00112163"/>
    <w:rsid w:val="00112A83"/>
    <w:rsid w:val="001132F4"/>
    <w:rsid w:val="00113D6C"/>
    <w:rsid w:val="00114122"/>
    <w:rsid w:val="00114699"/>
    <w:rsid w:val="00114CF3"/>
    <w:rsid w:val="00116CC5"/>
    <w:rsid w:val="00117A1A"/>
    <w:rsid w:val="00123774"/>
    <w:rsid w:val="001248A5"/>
    <w:rsid w:val="00133C13"/>
    <w:rsid w:val="001351C4"/>
    <w:rsid w:val="00135883"/>
    <w:rsid w:val="001370FA"/>
    <w:rsid w:val="00140470"/>
    <w:rsid w:val="00140F9D"/>
    <w:rsid w:val="00141090"/>
    <w:rsid w:val="0014358D"/>
    <w:rsid w:val="001439DD"/>
    <w:rsid w:val="00143FA3"/>
    <w:rsid w:val="00144B10"/>
    <w:rsid w:val="00146437"/>
    <w:rsid w:val="00146FE9"/>
    <w:rsid w:val="0015122D"/>
    <w:rsid w:val="00153277"/>
    <w:rsid w:val="00154977"/>
    <w:rsid w:val="00156DB4"/>
    <w:rsid w:val="00156EF9"/>
    <w:rsid w:val="0015719F"/>
    <w:rsid w:val="00163649"/>
    <w:rsid w:val="001638B3"/>
    <w:rsid w:val="00164771"/>
    <w:rsid w:val="00166E14"/>
    <w:rsid w:val="0017013E"/>
    <w:rsid w:val="00171E65"/>
    <w:rsid w:val="00172EF4"/>
    <w:rsid w:val="00173E53"/>
    <w:rsid w:val="0017567A"/>
    <w:rsid w:val="0017653E"/>
    <w:rsid w:val="00177F70"/>
    <w:rsid w:val="00177FE0"/>
    <w:rsid w:val="001804C7"/>
    <w:rsid w:val="00180A8F"/>
    <w:rsid w:val="00181DA3"/>
    <w:rsid w:val="001823E3"/>
    <w:rsid w:val="00182CB1"/>
    <w:rsid w:val="00184E9F"/>
    <w:rsid w:val="00195E08"/>
    <w:rsid w:val="00196AE1"/>
    <w:rsid w:val="00197A7C"/>
    <w:rsid w:val="001A0942"/>
    <w:rsid w:val="001A3114"/>
    <w:rsid w:val="001A3604"/>
    <w:rsid w:val="001A6FCC"/>
    <w:rsid w:val="001A7EF4"/>
    <w:rsid w:val="001B04B4"/>
    <w:rsid w:val="001B55DD"/>
    <w:rsid w:val="001B59F3"/>
    <w:rsid w:val="001B5D9C"/>
    <w:rsid w:val="001C085F"/>
    <w:rsid w:val="001C0FDA"/>
    <w:rsid w:val="001C1768"/>
    <w:rsid w:val="001C35C8"/>
    <w:rsid w:val="001C3676"/>
    <w:rsid w:val="001C6507"/>
    <w:rsid w:val="001C755D"/>
    <w:rsid w:val="001D3BFC"/>
    <w:rsid w:val="001D5584"/>
    <w:rsid w:val="001E058D"/>
    <w:rsid w:val="001E068A"/>
    <w:rsid w:val="001E08D1"/>
    <w:rsid w:val="001E166F"/>
    <w:rsid w:val="001E295D"/>
    <w:rsid w:val="001E4E86"/>
    <w:rsid w:val="001E54BD"/>
    <w:rsid w:val="001E5FDF"/>
    <w:rsid w:val="001E66D1"/>
    <w:rsid w:val="001F4773"/>
    <w:rsid w:val="001F49FC"/>
    <w:rsid w:val="001F70FF"/>
    <w:rsid w:val="001F7C20"/>
    <w:rsid w:val="00200F85"/>
    <w:rsid w:val="0020584F"/>
    <w:rsid w:val="00206EFF"/>
    <w:rsid w:val="0020756B"/>
    <w:rsid w:val="00211673"/>
    <w:rsid w:val="00215D83"/>
    <w:rsid w:val="00216924"/>
    <w:rsid w:val="0022008B"/>
    <w:rsid w:val="002209EE"/>
    <w:rsid w:val="002236BB"/>
    <w:rsid w:val="0023002C"/>
    <w:rsid w:val="0023040A"/>
    <w:rsid w:val="002342FD"/>
    <w:rsid w:val="00235450"/>
    <w:rsid w:val="00235D6E"/>
    <w:rsid w:val="00236A4C"/>
    <w:rsid w:val="00237DB9"/>
    <w:rsid w:val="002407E2"/>
    <w:rsid w:val="00241373"/>
    <w:rsid w:val="0024153E"/>
    <w:rsid w:val="00242267"/>
    <w:rsid w:val="002423F9"/>
    <w:rsid w:val="00247FC7"/>
    <w:rsid w:val="00252491"/>
    <w:rsid w:val="00253749"/>
    <w:rsid w:val="002541F4"/>
    <w:rsid w:val="00254235"/>
    <w:rsid w:val="002643F4"/>
    <w:rsid w:val="00264654"/>
    <w:rsid w:val="00265299"/>
    <w:rsid w:val="0027224D"/>
    <w:rsid w:val="0027372F"/>
    <w:rsid w:val="00273CC0"/>
    <w:rsid w:val="00275283"/>
    <w:rsid w:val="00275ABE"/>
    <w:rsid w:val="0027604E"/>
    <w:rsid w:val="00276190"/>
    <w:rsid w:val="00276F46"/>
    <w:rsid w:val="002811F1"/>
    <w:rsid w:val="00282134"/>
    <w:rsid w:val="00284785"/>
    <w:rsid w:val="0029199B"/>
    <w:rsid w:val="00293232"/>
    <w:rsid w:val="00296A46"/>
    <w:rsid w:val="002A08AA"/>
    <w:rsid w:val="002A17AC"/>
    <w:rsid w:val="002A1DBA"/>
    <w:rsid w:val="002B0449"/>
    <w:rsid w:val="002B0EC0"/>
    <w:rsid w:val="002B0F94"/>
    <w:rsid w:val="002B42B6"/>
    <w:rsid w:val="002B5B55"/>
    <w:rsid w:val="002B6099"/>
    <w:rsid w:val="002C10CD"/>
    <w:rsid w:val="002C1930"/>
    <w:rsid w:val="002C2259"/>
    <w:rsid w:val="002C3221"/>
    <w:rsid w:val="002C3A3F"/>
    <w:rsid w:val="002C4945"/>
    <w:rsid w:val="002C6DBA"/>
    <w:rsid w:val="002D32DE"/>
    <w:rsid w:val="002D3712"/>
    <w:rsid w:val="002D46E1"/>
    <w:rsid w:val="002D655B"/>
    <w:rsid w:val="002D6DDD"/>
    <w:rsid w:val="002E02BA"/>
    <w:rsid w:val="002E13D2"/>
    <w:rsid w:val="002E2581"/>
    <w:rsid w:val="002E3D5E"/>
    <w:rsid w:val="002E4040"/>
    <w:rsid w:val="002E667E"/>
    <w:rsid w:val="002F0F06"/>
    <w:rsid w:val="002F2265"/>
    <w:rsid w:val="002F2FC6"/>
    <w:rsid w:val="002F6433"/>
    <w:rsid w:val="002F6A1A"/>
    <w:rsid w:val="003001BC"/>
    <w:rsid w:val="003025CA"/>
    <w:rsid w:val="00302B63"/>
    <w:rsid w:val="00305288"/>
    <w:rsid w:val="00305749"/>
    <w:rsid w:val="00305B94"/>
    <w:rsid w:val="003112D8"/>
    <w:rsid w:val="00314642"/>
    <w:rsid w:val="0031485E"/>
    <w:rsid w:val="00314923"/>
    <w:rsid w:val="0031588A"/>
    <w:rsid w:val="003169BB"/>
    <w:rsid w:val="00317AA1"/>
    <w:rsid w:val="00320087"/>
    <w:rsid w:val="0032026A"/>
    <w:rsid w:val="003202B0"/>
    <w:rsid w:val="003242C3"/>
    <w:rsid w:val="003255F2"/>
    <w:rsid w:val="00326686"/>
    <w:rsid w:val="003277C6"/>
    <w:rsid w:val="00331430"/>
    <w:rsid w:val="003368DB"/>
    <w:rsid w:val="00337918"/>
    <w:rsid w:val="00346FB3"/>
    <w:rsid w:val="00347604"/>
    <w:rsid w:val="00350394"/>
    <w:rsid w:val="003512EE"/>
    <w:rsid w:val="00351618"/>
    <w:rsid w:val="003532AD"/>
    <w:rsid w:val="0035618F"/>
    <w:rsid w:val="003569DD"/>
    <w:rsid w:val="00357CE5"/>
    <w:rsid w:val="0036013A"/>
    <w:rsid w:val="00361032"/>
    <w:rsid w:val="00361111"/>
    <w:rsid w:val="00361FAC"/>
    <w:rsid w:val="00364FE1"/>
    <w:rsid w:val="00365AD4"/>
    <w:rsid w:val="00365EFB"/>
    <w:rsid w:val="0037213F"/>
    <w:rsid w:val="0037237A"/>
    <w:rsid w:val="00375271"/>
    <w:rsid w:val="003812A1"/>
    <w:rsid w:val="0038259F"/>
    <w:rsid w:val="00383D0D"/>
    <w:rsid w:val="00385171"/>
    <w:rsid w:val="00385F97"/>
    <w:rsid w:val="00386DC4"/>
    <w:rsid w:val="00390D07"/>
    <w:rsid w:val="0039303D"/>
    <w:rsid w:val="003953FF"/>
    <w:rsid w:val="003A0218"/>
    <w:rsid w:val="003A21AD"/>
    <w:rsid w:val="003A33DF"/>
    <w:rsid w:val="003A440D"/>
    <w:rsid w:val="003A52CF"/>
    <w:rsid w:val="003A5337"/>
    <w:rsid w:val="003A6946"/>
    <w:rsid w:val="003A7420"/>
    <w:rsid w:val="003A7DA5"/>
    <w:rsid w:val="003B25A5"/>
    <w:rsid w:val="003B4E42"/>
    <w:rsid w:val="003B6FB9"/>
    <w:rsid w:val="003C0AE7"/>
    <w:rsid w:val="003C291C"/>
    <w:rsid w:val="003C4253"/>
    <w:rsid w:val="003C5F06"/>
    <w:rsid w:val="003C7EA9"/>
    <w:rsid w:val="003D2655"/>
    <w:rsid w:val="003D27D9"/>
    <w:rsid w:val="003D4ED5"/>
    <w:rsid w:val="003D7083"/>
    <w:rsid w:val="003D799D"/>
    <w:rsid w:val="003E0750"/>
    <w:rsid w:val="003E0AD5"/>
    <w:rsid w:val="003E17C2"/>
    <w:rsid w:val="003E46B4"/>
    <w:rsid w:val="003E4EFD"/>
    <w:rsid w:val="003E7066"/>
    <w:rsid w:val="003F3B6F"/>
    <w:rsid w:val="003F3B89"/>
    <w:rsid w:val="003F6A42"/>
    <w:rsid w:val="00400643"/>
    <w:rsid w:val="0040093A"/>
    <w:rsid w:val="00400F82"/>
    <w:rsid w:val="0040296E"/>
    <w:rsid w:val="0040362D"/>
    <w:rsid w:val="00403C9B"/>
    <w:rsid w:val="00410028"/>
    <w:rsid w:val="00413F51"/>
    <w:rsid w:val="00414DB8"/>
    <w:rsid w:val="00415EA9"/>
    <w:rsid w:val="00416D0D"/>
    <w:rsid w:val="004176D5"/>
    <w:rsid w:val="00421C16"/>
    <w:rsid w:val="00425347"/>
    <w:rsid w:val="00425AA1"/>
    <w:rsid w:val="004268BE"/>
    <w:rsid w:val="004270A6"/>
    <w:rsid w:val="00430B2D"/>
    <w:rsid w:val="00432EAD"/>
    <w:rsid w:val="00433593"/>
    <w:rsid w:val="00433D43"/>
    <w:rsid w:val="00444E06"/>
    <w:rsid w:val="00450498"/>
    <w:rsid w:val="004514E1"/>
    <w:rsid w:val="00452E08"/>
    <w:rsid w:val="00452F0B"/>
    <w:rsid w:val="004539B9"/>
    <w:rsid w:val="00456035"/>
    <w:rsid w:val="00457C4D"/>
    <w:rsid w:val="004603E2"/>
    <w:rsid w:val="00460BA8"/>
    <w:rsid w:val="00461551"/>
    <w:rsid w:val="00461AB4"/>
    <w:rsid w:val="00461FE5"/>
    <w:rsid w:val="00463362"/>
    <w:rsid w:val="00466A7A"/>
    <w:rsid w:val="0047039D"/>
    <w:rsid w:val="004704DB"/>
    <w:rsid w:val="004714F0"/>
    <w:rsid w:val="004758EA"/>
    <w:rsid w:val="004778CC"/>
    <w:rsid w:val="004801A2"/>
    <w:rsid w:val="004823B1"/>
    <w:rsid w:val="004856A1"/>
    <w:rsid w:val="00485EC4"/>
    <w:rsid w:val="004868B1"/>
    <w:rsid w:val="00487479"/>
    <w:rsid w:val="00491CCD"/>
    <w:rsid w:val="00491DD1"/>
    <w:rsid w:val="004927CA"/>
    <w:rsid w:val="00492E89"/>
    <w:rsid w:val="00493D2F"/>
    <w:rsid w:val="004949D4"/>
    <w:rsid w:val="00495819"/>
    <w:rsid w:val="004975E9"/>
    <w:rsid w:val="004A0EE3"/>
    <w:rsid w:val="004A3CAD"/>
    <w:rsid w:val="004A5B05"/>
    <w:rsid w:val="004A68A8"/>
    <w:rsid w:val="004B0B7B"/>
    <w:rsid w:val="004B310F"/>
    <w:rsid w:val="004B7C58"/>
    <w:rsid w:val="004C0FC5"/>
    <w:rsid w:val="004C5393"/>
    <w:rsid w:val="004C5B2B"/>
    <w:rsid w:val="004C6D9A"/>
    <w:rsid w:val="004C7643"/>
    <w:rsid w:val="004D35D0"/>
    <w:rsid w:val="004D4607"/>
    <w:rsid w:val="004D4800"/>
    <w:rsid w:val="004D4B3B"/>
    <w:rsid w:val="004D6B7E"/>
    <w:rsid w:val="004D6E18"/>
    <w:rsid w:val="004E1E15"/>
    <w:rsid w:val="004E42D3"/>
    <w:rsid w:val="004E4475"/>
    <w:rsid w:val="004E4B13"/>
    <w:rsid w:val="004E6B1D"/>
    <w:rsid w:val="004F001A"/>
    <w:rsid w:val="004F0442"/>
    <w:rsid w:val="004F3453"/>
    <w:rsid w:val="004F57EC"/>
    <w:rsid w:val="005004AF"/>
    <w:rsid w:val="005010FE"/>
    <w:rsid w:val="0050508D"/>
    <w:rsid w:val="0050537C"/>
    <w:rsid w:val="00505735"/>
    <w:rsid w:val="005065B6"/>
    <w:rsid w:val="00506CAC"/>
    <w:rsid w:val="00510012"/>
    <w:rsid w:val="0051387B"/>
    <w:rsid w:val="00521BE6"/>
    <w:rsid w:val="00532F53"/>
    <w:rsid w:val="0053422A"/>
    <w:rsid w:val="005347E5"/>
    <w:rsid w:val="00535489"/>
    <w:rsid w:val="00535EE6"/>
    <w:rsid w:val="00536A96"/>
    <w:rsid w:val="00536B30"/>
    <w:rsid w:val="0054033A"/>
    <w:rsid w:val="0054171D"/>
    <w:rsid w:val="0054224F"/>
    <w:rsid w:val="00543D59"/>
    <w:rsid w:val="005456CD"/>
    <w:rsid w:val="0055059B"/>
    <w:rsid w:val="005528ED"/>
    <w:rsid w:val="00552D07"/>
    <w:rsid w:val="005537C3"/>
    <w:rsid w:val="00553C4B"/>
    <w:rsid w:val="00554DE5"/>
    <w:rsid w:val="00557531"/>
    <w:rsid w:val="0056122B"/>
    <w:rsid w:val="00562A3C"/>
    <w:rsid w:val="00562CB8"/>
    <w:rsid w:val="00564A0C"/>
    <w:rsid w:val="00566567"/>
    <w:rsid w:val="005665FD"/>
    <w:rsid w:val="00566A46"/>
    <w:rsid w:val="005715A3"/>
    <w:rsid w:val="00573454"/>
    <w:rsid w:val="00574986"/>
    <w:rsid w:val="00574A18"/>
    <w:rsid w:val="00576548"/>
    <w:rsid w:val="00577EC8"/>
    <w:rsid w:val="00581414"/>
    <w:rsid w:val="005843C8"/>
    <w:rsid w:val="005848A0"/>
    <w:rsid w:val="005855B3"/>
    <w:rsid w:val="00585E53"/>
    <w:rsid w:val="00586B74"/>
    <w:rsid w:val="005874DD"/>
    <w:rsid w:val="00590E12"/>
    <w:rsid w:val="00591830"/>
    <w:rsid w:val="005945B0"/>
    <w:rsid w:val="0059685E"/>
    <w:rsid w:val="00596AA6"/>
    <w:rsid w:val="005B27C7"/>
    <w:rsid w:val="005B2893"/>
    <w:rsid w:val="005B6776"/>
    <w:rsid w:val="005C24CF"/>
    <w:rsid w:val="005C5A71"/>
    <w:rsid w:val="005C5CFF"/>
    <w:rsid w:val="005C7CD0"/>
    <w:rsid w:val="005D200B"/>
    <w:rsid w:val="005D3D41"/>
    <w:rsid w:val="005D44EC"/>
    <w:rsid w:val="005D50E1"/>
    <w:rsid w:val="005D79B4"/>
    <w:rsid w:val="005E38BB"/>
    <w:rsid w:val="005E577C"/>
    <w:rsid w:val="005E6200"/>
    <w:rsid w:val="005F0867"/>
    <w:rsid w:val="005F3EAF"/>
    <w:rsid w:val="005F5BEF"/>
    <w:rsid w:val="00602136"/>
    <w:rsid w:val="00602630"/>
    <w:rsid w:val="00604459"/>
    <w:rsid w:val="00611865"/>
    <w:rsid w:val="00612823"/>
    <w:rsid w:val="00612D48"/>
    <w:rsid w:val="00612E49"/>
    <w:rsid w:val="006135AD"/>
    <w:rsid w:val="00616637"/>
    <w:rsid w:val="00617167"/>
    <w:rsid w:val="006173F5"/>
    <w:rsid w:val="00620B33"/>
    <w:rsid w:val="00621275"/>
    <w:rsid w:val="00621EAA"/>
    <w:rsid w:val="006231C7"/>
    <w:rsid w:val="00631785"/>
    <w:rsid w:val="0063193D"/>
    <w:rsid w:val="0063267D"/>
    <w:rsid w:val="00645B98"/>
    <w:rsid w:val="006464D4"/>
    <w:rsid w:val="00646535"/>
    <w:rsid w:val="00647836"/>
    <w:rsid w:val="006509A8"/>
    <w:rsid w:val="006570C5"/>
    <w:rsid w:val="006601CE"/>
    <w:rsid w:val="0066111B"/>
    <w:rsid w:val="006617E2"/>
    <w:rsid w:val="00662481"/>
    <w:rsid w:val="00663BF2"/>
    <w:rsid w:val="00666D34"/>
    <w:rsid w:val="00673517"/>
    <w:rsid w:val="00674E3A"/>
    <w:rsid w:val="00675072"/>
    <w:rsid w:val="00675A1A"/>
    <w:rsid w:val="00676336"/>
    <w:rsid w:val="00676455"/>
    <w:rsid w:val="00676859"/>
    <w:rsid w:val="00686462"/>
    <w:rsid w:val="00692C69"/>
    <w:rsid w:val="0069593D"/>
    <w:rsid w:val="006A006B"/>
    <w:rsid w:val="006A062D"/>
    <w:rsid w:val="006A1AD8"/>
    <w:rsid w:val="006A5C01"/>
    <w:rsid w:val="006A72C0"/>
    <w:rsid w:val="006B180F"/>
    <w:rsid w:val="006B45F1"/>
    <w:rsid w:val="006B63D8"/>
    <w:rsid w:val="006B66BA"/>
    <w:rsid w:val="006B6771"/>
    <w:rsid w:val="006B7456"/>
    <w:rsid w:val="006C3492"/>
    <w:rsid w:val="006C6125"/>
    <w:rsid w:val="006D4588"/>
    <w:rsid w:val="006D5A0B"/>
    <w:rsid w:val="006D7310"/>
    <w:rsid w:val="006E6F3C"/>
    <w:rsid w:val="006F46C0"/>
    <w:rsid w:val="006F57FE"/>
    <w:rsid w:val="006F58A8"/>
    <w:rsid w:val="00701764"/>
    <w:rsid w:val="0070571F"/>
    <w:rsid w:val="00705C99"/>
    <w:rsid w:val="00705F2E"/>
    <w:rsid w:val="007118CC"/>
    <w:rsid w:val="00711E64"/>
    <w:rsid w:val="0071288C"/>
    <w:rsid w:val="00712965"/>
    <w:rsid w:val="00713E72"/>
    <w:rsid w:val="007174D2"/>
    <w:rsid w:val="007211B9"/>
    <w:rsid w:val="0072304C"/>
    <w:rsid w:val="00724291"/>
    <w:rsid w:val="0072441B"/>
    <w:rsid w:val="007250AA"/>
    <w:rsid w:val="00725FC0"/>
    <w:rsid w:val="00726969"/>
    <w:rsid w:val="007270F3"/>
    <w:rsid w:val="00730E47"/>
    <w:rsid w:val="00731AA5"/>
    <w:rsid w:val="00735E4A"/>
    <w:rsid w:val="007406E0"/>
    <w:rsid w:val="00741196"/>
    <w:rsid w:val="00742028"/>
    <w:rsid w:val="0074551C"/>
    <w:rsid w:val="00747EC2"/>
    <w:rsid w:val="0075157F"/>
    <w:rsid w:val="00751BEC"/>
    <w:rsid w:val="00755EE8"/>
    <w:rsid w:val="00760C7D"/>
    <w:rsid w:val="00761F1F"/>
    <w:rsid w:val="00762D89"/>
    <w:rsid w:val="0076474D"/>
    <w:rsid w:val="00765D38"/>
    <w:rsid w:val="00767D7C"/>
    <w:rsid w:val="00770D65"/>
    <w:rsid w:val="00770F73"/>
    <w:rsid w:val="00774900"/>
    <w:rsid w:val="00775B17"/>
    <w:rsid w:val="0077678E"/>
    <w:rsid w:val="00777141"/>
    <w:rsid w:val="00781405"/>
    <w:rsid w:val="007816D4"/>
    <w:rsid w:val="007866E0"/>
    <w:rsid w:val="00790381"/>
    <w:rsid w:val="0079585D"/>
    <w:rsid w:val="00796B01"/>
    <w:rsid w:val="00797406"/>
    <w:rsid w:val="007978EC"/>
    <w:rsid w:val="007A1B66"/>
    <w:rsid w:val="007A2CA9"/>
    <w:rsid w:val="007A2DD3"/>
    <w:rsid w:val="007A3AD1"/>
    <w:rsid w:val="007A430E"/>
    <w:rsid w:val="007A50AC"/>
    <w:rsid w:val="007A6836"/>
    <w:rsid w:val="007B2783"/>
    <w:rsid w:val="007B3A09"/>
    <w:rsid w:val="007B3AC8"/>
    <w:rsid w:val="007B420D"/>
    <w:rsid w:val="007B73F1"/>
    <w:rsid w:val="007C0487"/>
    <w:rsid w:val="007C0CCC"/>
    <w:rsid w:val="007C2BE6"/>
    <w:rsid w:val="007C44A2"/>
    <w:rsid w:val="007D2308"/>
    <w:rsid w:val="007D391C"/>
    <w:rsid w:val="007D5362"/>
    <w:rsid w:val="007D6EA1"/>
    <w:rsid w:val="007E333C"/>
    <w:rsid w:val="007E5EDE"/>
    <w:rsid w:val="007E6701"/>
    <w:rsid w:val="007F00B5"/>
    <w:rsid w:val="007F1F07"/>
    <w:rsid w:val="007F1F5F"/>
    <w:rsid w:val="007F3E1E"/>
    <w:rsid w:val="007F3E50"/>
    <w:rsid w:val="007F5F31"/>
    <w:rsid w:val="007F6AB6"/>
    <w:rsid w:val="007F708D"/>
    <w:rsid w:val="007F7B27"/>
    <w:rsid w:val="008026D2"/>
    <w:rsid w:val="00803530"/>
    <w:rsid w:val="00803F76"/>
    <w:rsid w:val="00804184"/>
    <w:rsid w:val="008046C1"/>
    <w:rsid w:val="00805694"/>
    <w:rsid w:val="0081040F"/>
    <w:rsid w:val="0081119C"/>
    <w:rsid w:val="00812A64"/>
    <w:rsid w:val="008138FD"/>
    <w:rsid w:val="00813EA1"/>
    <w:rsid w:val="00815C56"/>
    <w:rsid w:val="008177EC"/>
    <w:rsid w:val="008216DE"/>
    <w:rsid w:val="00821BDF"/>
    <w:rsid w:val="00821D33"/>
    <w:rsid w:val="00824834"/>
    <w:rsid w:val="00825070"/>
    <w:rsid w:val="00832F5B"/>
    <w:rsid w:val="00834B73"/>
    <w:rsid w:val="00836279"/>
    <w:rsid w:val="008376FA"/>
    <w:rsid w:val="00841FFC"/>
    <w:rsid w:val="00843768"/>
    <w:rsid w:val="00843F00"/>
    <w:rsid w:val="008459B0"/>
    <w:rsid w:val="00845CFD"/>
    <w:rsid w:val="00845E98"/>
    <w:rsid w:val="00847993"/>
    <w:rsid w:val="00850A3E"/>
    <w:rsid w:val="00852F67"/>
    <w:rsid w:val="008534E4"/>
    <w:rsid w:val="008558E9"/>
    <w:rsid w:val="008575DA"/>
    <w:rsid w:val="008627F0"/>
    <w:rsid w:val="00863BBA"/>
    <w:rsid w:val="00864EA4"/>
    <w:rsid w:val="008668DE"/>
    <w:rsid w:val="0086797E"/>
    <w:rsid w:val="00867FBC"/>
    <w:rsid w:val="00872ACA"/>
    <w:rsid w:val="008735DA"/>
    <w:rsid w:val="008751B0"/>
    <w:rsid w:val="00875D65"/>
    <w:rsid w:val="00875F0E"/>
    <w:rsid w:val="00876097"/>
    <w:rsid w:val="008773AC"/>
    <w:rsid w:val="00877CE5"/>
    <w:rsid w:val="00882717"/>
    <w:rsid w:val="00882D95"/>
    <w:rsid w:val="00883BFB"/>
    <w:rsid w:val="0088441B"/>
    <w:rsid w:val="008860B8"/>
    <w:rsid w:val="00893340"/>
    <w:rsid w:val="00893959"/>
    <w:rsid w:val="00893BB3"/>
    <w:rsid w:val="00895A72"/>
    <w:rsid w:val="008A20E3"/>
    <w:rsid w:val="008A4410"/>
    <w:rsid w:val="008A50F3"/>
    <w:rsid w:val="008B05CC"/>
    <w:rsid w:val="008B21DF"/>
    <w:rsid w:val="008B6260"/>
    <w:rsid w:val="008C03EE"/>
    <w:rsid w:val="008C0424"/>
    <w:rsid w:val="008C38F6"/>
    <w:rsid w:val="008C39B4"/>
    <w:rsid w:val="008C5205"/>
    <w:rsid w:val="008C6C16"/>
    <w:rsid w:val="008D1FAC"/>
    <w:rsid w:val="008D2CDD"/>
    <w:rsid w:val="008D61D3"/>
    <w:rsid w:val="008D75A4"/>
    <w:rsid w:val="008E10A5"/>
    <w:rsid w:val="008E162C"/>
    <w:rsid w:val="008E217D"/>
    <w:rsid w:val="008E3958"/>
    <w:rsid w:val="008E6DCA"/>
    <w:rsid w:val="008E7275"/>
    <w:rsid w:val="008F028E"/>
    <w:rsid w:val="008F104B"/>
    <w:rsid w:val="008F1A6A"/>
    <w:rsid w:val="008F2ED4"/>
    <w:rsid w:val="008F3AE6"/>
    <w:rsid w:val="008F64C9"/>
    <w:rsid w:val="008F7C32"/>
    <w:rsid w:val="00904F3D"/>
    <w:rsid w:val="00910B91"/>
    <w:rsid w:val="00912C03"/>
    <w:rsid w:val="009225F7"/>
    <w:rsid w:val="0092440B"/>
    <w:rsid w:val="00932F0B"/>
    <w:rsid w:val="00933539"/>
    <w:rsid w:val="00937716"/>
    <w:rsid w:val="0094088A"/>
    <w:rsid w:val="00943F2F"/>
    <w:rsid w:val="009447AC"/>
    <w:rsid w:val="00950798"/>
    <w:rsid w:val="00954B90"/>
    <w:rsid w:val="0095629E"/>
    <w:rsid w:val="00962353"/>
    <w:rsid w:val="00962CBF"/>
    <w:rsid w:val="00963A1A"/>
    <w:rsid w:val="00964A7F"/>
    <w:rsid w:val="00966234"/>
    <w:rsid w:val="00970ED0"/>
    <w:rsid w:val="009719A9"/>
    <w:rsid w:val="00972051"/>
    <w:rsid w:val="00975141"/>
    <w:rsid w:val="00976C70"/>
    <w:rsid w:val="00980EFD"/>
    <w:rsid w:val="00984918"/>
    <w:rsid w:val="00985613"/>
    <w:rsid w:val="00986DFE"/>
    <w:rsid w:val="00990C8F"/>
    <w:rsid w:val="00994244"/>
    <w:rsid w:val="009A19B5"/>
    <w:rsid w:val="009A451D"/>
    <w:rsid w:val="009A6490"/>
    <w:rsid w:val="009B32C1"/>
    <w:rsid w:val="009B39C2"/>
    <w:rsid w:val="009B4127"/>
    <w:rsid w:val="009B4623"/>
    <w:rsid w:val="009B5386"/>
    <w:rsid w:val="009C2064"/>
    <w:rsid w:val="009C24BA"/>
    <w:rsid w:val="009C4705"/>
    <w:rsid w:val="009C7CC8"/>
    <w:rsid w:val="009D0909"/>
    <w:rsid w:val="009D0EF0"/>
    <w:rsid w:val="009D1A45"/>
    <w:rsid w:val="009D1CAE"/>
    <w:rsid w:val="009D1D37"/>
    <w:rsid w:val="009D30F2"/>
    <w:rsid w:val="009D40E8"/>
    <w:rsid w:val="009D54D3"/>
    <w:rsid w:val="009D5DBD"/>
    <w:rsid w:val="009D6AE3"/>
    <w:rsid w:val="009E04DF"/>
    <w:rsid w:val="009E1497"/>
    <w:rsid w:val="009E1A1E"/>
    <w:rsid w:val="009E2380"/>
    <w:rsid w:val="009E292A"/>
    <w:rsid w:val="009E43E6"/>
    <w:rsid w:val="009E4B4D"/>
    <w:rsid w:val="009E6D6F"/>
    <w:rsid w:val="009E6F24"/>
    <w:rsid w:val="009F023A"/>
    <w:rsid w:val="009F4481"/>
    <w:rsid w:val="009F4F59"/>
    <w:rsid w:val="009F6FEC"/>
    <w:rsid w:val="009F7889"/>
    <w:rsid w:val="00A00A90"/>
    <w:rsid w:val="00A0195C"/>
    <w:rsid w:val="00A01C1D"/>
    <w:rsid w:val="00A01E81"/>
    <w:rsid w:val="00A01F90"/>
    <w:rsid w:val="00A07C4C"/>
    <w:rsid w:val="00A1209C"/>
    <w:rsid w:val="00A1297B"/>
    <w:rsid w:val="00A12B3C"/>
    <w:rsid w:val="00A139DF"/>
    <w:rsid w:val="00A139E0"/>
    <w:rsid w:val="00A14807"/>
    <w:rsid w:val="00A15F3A"/>
    <w:rsid w:val="00A2265E"/>
    <w:rsid w:val="00A2390D"/>
    <w:rsid w:val="00A2446C"/>
    <w:rsid w:val="00A24DF7"/>
    <w:rsid w:val="00A25E1A"/>
    <w:rsid w:val="00A26292"/>
    <w:rsid w:val="00A27873"/>
    <w:rsid w:val="00A27998"/>
    <w:rsid w:val="00A30E02"/>
    <w:rsid w:val="00A31326"/>
    <w:rsid w:val="00A313AE"/>
    <w:rsid w:val="00A32473"/>
    <w:rsid w:val="00A344D0"/>
    <w:rsid w:val="00A34B00"/>
    <w:rsid w:val="00A370E3"/>
    <w:rsid w:val="00A402C7"/>
    <w:rsid w:val="00A41572"/>
    <w:rsid w:val="00A42A47"/>
    <w:rsid w:val="00A437E2"/>
    <w:rsid w:val="00A441B2"/>
    <w:rsid w:val="00A442B5"/>
    <w:rsid w:val="00A4465E"/>
    <w:rsid w:val="00A447D9"/>
    <w:rsid w:val="00A457D0"/>
    <w:rsid w:val="00A508B6"/>
    <w:rsid w:val="00A538FD"/>
    <w:rsid w:val="00A555D2"/>
    <w:rsid w:val="00A6115B"/>
    <w:rsid w:val="00A61DEB"/>
    <w:rsid w:val="00A62009"/>
    <w:rsid w:val="00A64126"/>
    <w:rsid w:val="00A64992"/>
    <w:rsid w:val="00A6736E"/>
    <w:rsid w:val="00A70910"/>
    <w:rsid w:val="00A70C8B"/>
    <w:rsid w:val="00A71971"/>
    <w:rsid w:val="00A72862"/>
    <w:rsid w:val="00A7286B"/>
    <w:rsid w:val="00A74583"/>
    <w:rsid w:val="00A75F10"/>
    <w:rsid w:val="00A77FC1"/>
    <w:rsid w:val="00A808D0"/>
    <w:rsid w:val="00A813BB"/>
    <w:rsid w:val="00A82BBB"/>
    <w:rsid w:val="00A84BD0"/>
    <w:rsid w:val="00A852E7"/>
    <w:rsid w:val="00A86665"/>
    <w:rsid w:val="00A86A66"/>
    <w:rsid w:val="00A9023A"/>
    <w:rsid w:val="00A912B9"/>
    <w:rsid w:val="00A919CA"/>
    <w:rsid w:val="00A9473A"/>
    <w:rsid w:val="00A94B31"/>
    <w:rsid w:val="00A95E1E"/>
    <w:rsid w:val="00A960A4"/>
    <w:rsid w:val="00AA114E"/>
    <w:rsid w:val="00AA1303"/>
    <w:rsid w:val="00AA1D81"/>
    <w:rsid w:val="00AA389B"/>
    <w:rsid w:val="00AA4619"/>
    <w:rsid w:val="00AA60C9"/>
    <w:rsid w:val="00AA67E6"/>
    <w:rsid w:val="00AA686F"/>
    <w:rsid w:val="00AB13FF"/>
    <w:rsid w:val="00AB16C3"/>
    <w:rsid w:val="00AB20D6"/>
    <w:rsid w:val="00AB2F00"/>
    <w:rsid w:val="00AB3111"/>
    <w:rsid w:val="00AB511A"/>
    <w:rsid w:val="00AB5B23"/>
    <w:rsid w:val="00AB6251"/>
    <w:rsid w:val="00AB6D20"/>
    <w:rsid w:val="00AB7C92"/>
    <w:rsid w:val="00AC00A6"/>
    <w:rsid w:val="00AC178E"/>
    <w:rsid w:val="00AC3E27"/>
    <w:rsid w:val="00AC4F68"/>
    <w:rsid w:val="00AC5C27"/>
    <w:rsid w:val="00AC6293"/>
    <w:rsid w:val="00AC725B"/>
    <w:rsid w:val="00AC75B0"/>
    <w:rsid w:val="00AD049C"/>
    <w:rsid w:val="00AD0B10"/>
    <w:rsid w:val="00AD1041"/>
    <w:rsid w:val="00AD23ED"/>
    <w:rsid w:val="00AD277F"/>
    <w:rsid w:val="00AD2E69"/>
    <w:rsid w:val="00AD446A"/>
    <w:rsid w:val="00AD4C4E"/>
    <w:rsid w:val="00AE01F6"/>
    <w:rsid w:val="00AE37D7"/>
    <w:rsid w:val="00AE63B6"/>
    <w:rsid w:val="00AE741C"/>
    <w:rsid w:val="00AF0375"/>
    <w:rsid w:val="00AF1F3C"/>
    <w:rsid w:val="00B00E3B"/>
    <w:rsid w:val="00B01677"/>
    <w:rsid w:val="00B01C1C"/>
    <w:rsid w:val="00B026EA"/>
    <w:rsid w:val="00B03346"/>
    <w:rsid w:val="00B07E1D"/>
    <w:rsid w:val="00B07ED8"/>
    <w:rsid w:val="00B111FB"/>
    <w:rsid w:val="00B13483"/>
    <w:rsid w:val="00B13B58"/>
    <w:rsid w:val="00B15DCE"/>
    <w:rsid w:val="00B168B7"/>
    <w:rsid w:val="00B213CA"/>
    <w:rsid w:val="00B21543"/>
    <w:rsid w:val="00B21D94"/>
    <w:rsid w:val="00B240E1"/>
    <w:rsid w:val="00B27373"/>
    <w:rsid w:val="00B27720"/>
    <w:rsid w:val="00B331F4"/>
    <w:rsid w:val="00B33D08"/>
    <w:rsid w:val="00B34607"/>
    <w:rsid w:val="00B36FD6"/>
    <w:rsid w:val="00B37FB1"/>
    <w:rsid w:val="00B406ED"/>
    <w:rsid w:val="00B41203"/>
    <w:rsid w:val="00B425C3"/>
    <w:rsid w:val="00B44B0F"/>
    <w:rsid w:val="00B44F19"/>
    <w:rsid w:val="00B45013"/>
    <w:rsid w:val="00B46907"/>
    <w:rsid w:val="00B538BB"/>
    <w:rsid w:val="00B55D4C"/>
    <w:rsid w:val="00B5755F"/>
    <w:rsid w:val="00B6143A"/>
    <w:rsid w:val="00B61B7B"/>
    <w:rsid w:val="00B642AE"/>
    <w:rsid w:val="00B64B93"/>
    <w:rsid w:val="00B64FF2"/>
    <w:rsid w:val="00B66FEA"/>
    <w:rsid w:val="00B670D2"/>
    <w:rsid w:val="00B6729A"/>
    <w:rsid w:val="00B674EA"/>
    <w:rsid w:val="00B72DDF"/>
    <w:rsid w:val="00B73E56"/>
    <w:rsid w:val="00B74357"/>
    <w:rsid w:val="00B74363"/>
    <w:rsid w:val="00B74CEA"/>
    <w:rsid w:val="00B820E4"/>
    <w:rsid w:val="00B830DC"/>
    <w:rsid w:val="00B857E9"/>
    <w:rsid w:val="00B90AB8"/>
    <w:rsid w:val="00B90C73"/>
    <w:rsid w:val="00B95AC9"/>
    <w:rsid w:val="00B970A8"/>
    <w:rsid w:val="00B97910"/>
    <w:rsid w:val="00B979D3"/>
    <w:rsid w:val="00BA0C99"/>
    <w:rsid w:val="00BA5617"/>
    <w:rsid w:val="00BA6541"/>
    <w:rsid w:val="00BB06B2"/>
    <w:rsid w:val="00BB1B45"/>
    <w:rsid w:val="00BB4BC1"/>
    <w:rsid w:val="00BB4DD0"/>
    <w:rsid w:val="00BB63E2"/>
    <w:rsid w:val="00BB68DC"/>
    <w:rsid w:val="00BB71D0"/>
    <w:rsid w:val="00BB7C38"/>
    <w:rsid w:val="00BC31FA"/>
    <w:rsid w:val="00BC334D"/>
    <w:rsid w:val="00BC3E4D"/>
    <w:rsid w:val="00BC4BDD"/>
    <w:rsid w:val="00BC5126"/>
    <w:rsid w:val="00BC544D"/>
    <w:rsid w:val="00BC67AC"/>
    <w:rsid w:val="00BD36F0"/>
    <w:rsid w:val="00BD419B"/>
    <w:rsid w:val="00BD4DD4"/>
    <w:rsid w:val="00BD5B62"/>
    <w:rsid w:val="00BD738F"/>
    <w:rsid w:val="00BE1166"/>
    <w:rsid w:val="00BE2DD2"/>
    <w:rsid w:val="00BE3799"/>
    <w:rsid w:val="00BE54D9"/>
    <w:rsid w:val="00BE6C75"/>
    <w:rsid w:val="00BE784A"/>
    <w:rsid w:val="00BE7A33"/>
    <w:rsid w:val="00BF1D71"/>
    <w:rsid w:val="00BF277C"/>
    <w:rsid w:val="00BF2AC5"/>
    <w:rsid w:val="00BF3DF1"/>
    <w:rsid w:val="00BF454C"/>
    <w:rsid w:val="00BF6720"/>
    <w:rsid w:val="00BF6B15"/>
    <w:rsid w:val="00C00121"/>
    <w:rsid w:val="00C01120"/>
    <w:rsid w:val="00C01A18"/>
    <w:rsid w:val="00C02343"/>
    <w:rsid w:val="00C027B9"/>
    <w:rsid w:val="00C032E4"/>
    <w:rsid w:val="00C04B92"/>
    <w:rsid w:val="00C05EBD"/>
    <w:rsid w:val="00C06762"/>
    <w:rsid w:val="00C068A7"/>
    <w:rsid w:val="00C10249"/>
    <w:rsid w:val="00C112F7"/>
    <w:rsid w:val="00C137A6"/>
    <w:rsid w:val="00C14167"/>
    <w:rsid w:val="00C14845"/>
    <w:rsid w:val="00C1496D"/>
    <w:rsid w:val="00C16A60"/>
    <w:rsid w:val="00C177F1"/>
    <w:rsid w:val="00C222B6"/>
    <w:rsid w:val="00C2233F"/>
    <w:rsid w:val="00C22D47"/>
    <w:rsid w:val="00C23CEE"/>
    <w:rsid w:val="00C2598C"/>
    <w:rsid w:val="00C30B7A"/>
    <w:rsid w:val="00C3368C"/>
    <w:rsid w:val="00C349C0"/>
    <w:rsid w:val="00C36E30"/>
    <w:rsid w:val="00C376B2"/>
    <w:rsid w:val="00C376B6"/>
    <w:rsid w:val="00C409F5"/>
    <w:rsid w:val="00C43305"/>
    <w:rsid w:val="00C433B5"/>
    <w:rsid w:val="00C4479C"/>
    <w:rsid w:val="00C513A6"/>
    <w:rsid w:val="00C561A1"/>
    <w:rsid w:val="00C636C0"/>
    <w:rsid w:val="00C6376E"/>
    <w:rsid w:val="00C63E18"/>
    <w:rsid w:val="00C63EE8"/>
    <w:rsid w:val="00C648EE"/>
    <w:rsid w:val="00C65864"/>
    <w:rsid w:val="00C66D6B"/>
    <w:rsid w:val="00C67612"/>
    <w:rsid w:val="00C67C2A"/>
    <w:rsid w:val="00C729BF"/>
    <w:rsid w:val="00C7709D"/>
    <w:rsid w:val="00C81D27"/>
    <w:rsid w:val="00C8384B"/>
    <w:rsid w:val="00C85633"/>
    <w:rsid w:val="00C87A21"/>
    <w:rsid w:val="00C91C69"/>
    <w:rsid w:val="00C93ACD"/>
    <w:rsid w:val="00C96926"/>
    <w:rsid w:val="00CA1DC1"/>
    <w:rsid w:val="00CA2D7B"/>
    <w:rsid w:val="00CA2DC3"/>
    <w:rsid w:val="00CA4DF2"/>
    <w:rsid w:val="00CA524B"/>
    <w:rsid w:val="00CA6B2C"/>
    <w:rsid w:val="00CA74DF"/>
    <w:rsid w:val="00CA7BCA"/>
    <w:rsid w:val="00CB5901"/>
    <w:rsid w:val="00CB7FBE"/>
    <w:rsid w:val="00CC2B93"/>
    <w:rsid w:val="00CC3141"/>
    <w:rsid w:val="00CC4D99"/>
    <w:rsid w:val="00CC5781"/>
    <w:rsid w:val="00CC61D8"/>
    <w:rsid w:val="00CC6540"/>
    <w:rsid w:val="00CD03C6"/>
    <w:rsid w:val="00CD3487"/>
    <w:rsid w:val="00CD3B35"/>
    <w:rsid w:val="00CD4287"/>
    <w:rsid w:val="00CD469D"/>
    <w:rsid w:val="00CD582D"/>
    <w:rsid w:val="00CD5D8D"/>
    <w:rsid w:val="00CE1FBB"/>
    <w:rsid w:val="00CE3A2B"/>
    <w:rsid w:val="00CE51BD"/>
    <w:rsid w:val="00CE7030"/>
    <w:rsid w:val="00CF1838"/>
    <w:rsid w:val="00CF74A9"/>
    <w:rsid w:val="00D00D0E"/>
    <w:rsid w:val="00D02746"/>
    <w:rsid w:val="00D04899"/>
    <w:rsid w:val="00D074CC"/>
    <w:rsid w:val="00D10C0F"/>
    <w:rsid w:val="00D12CF7"/>
    <w:rsid w:val="00D1495C"/>
    <w:rsid w:val="00D14BD4"/>
    <w:rsid w:val="00D15A3C"/>
    <w:rsid w:val="00D2388C"/>
    <w:rsid w:val="00D25827"/>
    <w:rsid w:val="00D26992"/>
    <w:rsid w:val="00D335EE"/>
    <w:rsid w:val="00D33F31"/>
    <w:rsid w:val="00D34ABE"/>
    <w:rsid w:val="00D3756E"/>
    <w:rsid w:val="00D3776B"/>
    <w:rsid w:val="00D44421"/>
    <w:rsid w:val="00D477BF"/>
    <w:rsid w:val="00D528BB"/>
    <w:rsid w:val="00D552B4"/>
    <w:rsid w:val="00D55855"/>
    <w:rsid w:val="00D55C7A"/>
    <w:rsid w:val="00D56872"/>
    <w:rsid w:val="00D577BC"/>
    <w:rsid w:val="00D62668"/>
    <w:rsid w:val="00D62795"/>
    <w:rsid w:val="00D64075"/>
    <w:rsid w:val="00D64D8C"/>
    <w:rsid w:val="00D65288"/>
    <w:rsid w:val="00D655C9"/>
    <w:rsid w:val="00D65F57"/>
    <w:rsid w:val="00D66641"/>
    <w:rsid w:val="00D67C08"/>
    <w:rsid w:val="00D70B73"/>
    <w:rsid w:val="00D70D2C"/>
    <w:rsid w:val="00D70EAB"/>
    <w:rsid w:val="00D72FC3"/>
    <w:rsid w:val="00D73F76"/>
    <w:rsid w:val="00D75503"/>
    <w:rsid w:val="00D75B9A"/>
    <w:rsid w:val="00D81C2B"/>
    <w:rsid w:val="00D826BE"/>
    <w:rsid w:val="00D83C99"/>
    <w:rsid w:val="00D84021"/>
    <w:rsid w:val="00D8613A"/>
    <w:rsid w:val="00D8745F"/>
    <w:rsid w:val="00D931CA"/>
    <w:rsid w:val="00D94132"/>
    <w:rsid w:val="00D96194"/>
    <w:rsid w:val="00D97FA5"/>
    <w:rsid w:val="00DA01EE"/>
    <w:rsid w:val="00DA181F"/>
    <w:rsid w:val="00DA45F6"/>
    <w:rsid w:val="00DA5585"/>
    <w:rsid w:val="00DA6D78"/>
    <w:rsid w:val="00DB012A"/>
    <w:rsid w:val="00DB2199"/>
    <w:rsid w:val="00DB2C68"/>
    <w:rsid w:val="00DB5A13"/>
    <w:rsid w:val="00DB5BA4"/>
    <w:rsid w:val="00DB6F87"/>
    <w:rsid w:val="00DB739C"/>
    <w:rsid w:val="00DC0282"/>
    <w:rsid w:val="00DC215E"/>
    <w:rsid w:val="00DC2E8B"/>
    <w:rsid w:val="00DC3D91"/>
    <w:rsid w:val="00DC4B8A"/>
    <w:rsid w:val="00DC6A2F"/>
    <w:rsid w:val="00DC6F7C"/>
    <w:rsid w:val="00DD09D3"/>
    <w:rsid w:val="00DD345B"/>
    <w:rsid w:val="00DD53B6"/>
    <w:rsid w:val="00DD6EE3"/>
    <w:rsid w:val="00DE290C"/>
    <w:rsid w:val="00DE2931"/>
    <w:rsid w:val="00DE3C29"/>
    <w:rsid w:val="00DE49B8"/>
    <w:rsid w:val="00DE6065"/>
    <w:rsid w:val="00DE7B3C"/>
    <w:rsid w:val="00DE7C24"/>
    <w:rsid w:val="00DE7D08"/>
    <w:rsid w:val="00DF0547"/>
    <w:rsid w:val="00DF3B5C"/>
    <w:rsid w:val="00DF6BA6"/>
    <w:rsid w:val="00DF6F51"/>
    <w:rsid w:val="00DF716D"/>
    <w:rsid w:val="00E01105"/>
    <w:rsid w:val="00E03961"/>
    <w:rsid w:val="00E06A40"/>
    <w:rsid w:val="00E13B32"/>
    <w:rsid w:val="00E13F7E"/>
    <w:rsid w:val="00E17677"/>
    <w:rsid w:val="00E17963"/>
    <w:rsid w:val="00E20546"/>
    <w:rsid w:val="00E20D45"/>
    <w:rsid w:val="00E20E7F"/>
    <w:rsid w:val="00E21985"/>
    <w:rsid w:val="00E21A82"/>
    <w:rsid w:val="00E24032"/>
    <w:rsid w:val="00E26F97"/>
    <w:rsid w:val="00E27B44"/>
    <w:rsid w:val="00E27E2B"/>
    <w:rsid w:val="00E308DF"/>
    <w:rsid w:val="00E31BD6"/>
    <w:rsid w:val="00E3220F"/>
    <w:rsid w:val="00E35513"/>
    <w:rsid w:val="00E35813"/>
    <w:rsid w:val="00E40C39"/>
    <w:rsid w:val="00E415F3"/>
    <w:rsid w:val="00E41F07"/>
    <w:rsid w:val="00E4315E"/>
    <w:rsid w:val="00E44318"/>
    <w:rsid w:val="00E44F54"/>
    <w:rsid w:val="00E54F83"/>
    <w:rsid w:val="00E5520B"/>
    <w:rsid w:val="00E57C4A"/>
    <w:rsid w:val="00E6097E"/>
    <w:rsid w:val="00E628EB"/>
    <w:rsid w:val="00E63486"/>
    <w:rsid w:val="00E65759"/>
    <w:rsid w:val="00E660AD"/>
    <w:rsid w:val="00E71384"/>
    <w:rsid w:val="00E7215C"/>
    <w:rsid w:val="00E72FF9"/>
    <w:rsid w:val="00E756FC"/>
    <w:rsid w:val="00E76189"/>
    <w:rsid w:val="00E7623A"/>
    <w:rsid w:val="00E76B7E"/>
    <w:rsid w:val="00E809C0"/>
    <w:rsid w:val="00E814F4"/>
    <w:rsid w:val="00E83D71"/>
    <w:rsid w:val="00E8482B"/>
    <w:rsid w:val="00E84A0D"/>
    <w:rsid w:val="00E85AC6"/>
    <w:rsid w:val="00E906E6"/>
    <w:rsid w:val="00E91855"/>
    <w:rsid w:val="00E92B7D"/>
    <w:rsid w:val="00E93334"/>
    <w:rsid w:val="00E93525"/>
    <w:rsid w:val="00E94350"/>
    <w:rsid w:val="00EA0B6E"/>
    <w:rsid w:val="00EA3BB1"/>
    <w:rsid w:val="00EA4818"/>
    <w:rsid w:val="00EA4F2A"/>
    <w:rsid w:val="00EA69E1"/>
    <w:rsid w:val="00EA6F18"/>
    <w:rsid w:val="00EA6FC9"/>
    <w:rsid w:val="00EB5432"/>
    <w:rsid w:val="00EB5828"/>
    <w:rsid w:val="00EB6BD1"/>
    <w:rsid w:val="00EC0CDA"/>
    <w:rsid w:val="00EC10CF"/>
    <w:rsid w:val="00EC45F3"/>
    <w:rsid w:val="00EC71FA"/>
    <w:rsid w:val="00EC77D4"/>
    <w:rsid w:val="00ED0B17"/>
    <w:rsid w:val="00ED5CB6"/>
    <w:rsid w:val="00EE0CD0"/>
    <w:rsid w:val="00EE49D3"/>
    <w:rsid w:val="00EE5A06"/>
    <w:rsid w:val="00EF0F21"/>
    <w:rsid w:val="00EF1C3D"/>
    <w:rsid w:val="00F00615"/>
    <w:rsid w:val="00F019BC"/>
    <w:rsid w:val="00F03F29"/>
    <w:rsid w:val="00F04B70"/>
    <w:rsid w:val="00F058B8"/>
    <w:rsid w:val="00F104C0"/>
    <w:rsid w:val="00F106FC"/>
    <w:rsid w:val="00F111DC"/>
    <w:rsid w:val="00F14288"/>
    <w:rsid w:val="00F17BE1"/>
    <w:rsid w:val="00F2003F"/>
    <w:rsid w:val="00F20DB0"/>
    <w:rsid w:val="00F214CB"/>
    <w:rsid w:val="00F22D77"/>
    <w:rsid w:val="00F232C5"/>
    <w:rsid w:val="00F2492D"/>
    <w:rsid w:val="00F2682E"/>
    <w:rsid w:val="00F26A43"/>
    <w:rsid w:val="00F26BF1"/>
    <w:rsid w:val="00F270DB"/>
    <w:rsid w:val="00F27775"/>
    <w:rsid w:val="00F27AA5"/>
    <w:rsid w:val="00F31AC7"/>
    <w:rsid w:val="00F326BD"/>
    <w:rsid w:val="00F36BC4"/>
    <w:rsid w:val="00F37DDC"/>
    <w:rsid w:val="00F43224"/>
    <w:rsid w:val="00F44F65"/>
    <w:rsid w:val="00F5049B"/>
    <w:rsid w:val="00F5470C"/>
    <w:rsid w:val="00F55CDB"/>
    <w:rsid w:val="00F57B1F"/>
    <w:rsid w:val="00F607FF"/>
    <w:rsid w:val="00F608CC"/>
    <w:rsid w:val="00F62257"/>
    <w:rsid w:val="00F636B5"/>
    <w:rsid w:val="00F6552C"/>
    <w:rsid w:val="00F65EC4"/>
    <w:rsid w:val="00F673F0"/>
    <w:rsid w:val="00F6793B"/>
    <w:rsid w:val="00F67D49"/>
    <w:rsid w:val="00F718A7"/>
    <w:rsid w:val="00F73457"/>
    <w:rsid w:val="00F74134"/>
    <w:rsid w:val="00F77F01"/>
    <w:rsid w:val="00F8001B"/>
    <w:rsid w:val="00F80B7E"/>
    <w:rsid w:val="00F82046"/>
    <w:rsid w:val="00F822CE"/>
    <w:rsid w:val="00F87956"/>
    <w:rsid w:val="00F879B1"/>
    <w:rsid w:val="00F91C48"/>
    <w:rsid w:val="00F94283"/>
    <w:rsid w:val="00F94484"/>
    <w:rsid w:val="00F94832"/>
    <w:rsid w:val="00FA0345"/>
    <w:rsid w:val="00FA0808"/>
    <w:rsid w:val="00FA309E"/>
    <w:rsid w:val="00FA341A"/>
    <w:rsid w:val="00FA3A99"/>
    <w:rsid w:val="00FA4D6A"/>
    <w:rsid w:val="00FA5FBD"/>
    <w:rsid w:val="00FA62F9"/>
    <w:rsid w:val="00FA7BC1"/>
    <w:rsid w:val="00FB2771"/>
    <w:rsid w:val="00FB2B34"/>
    <w:rsid w:val="00FC0353"/>
    <w:rsid w:val="00FC05C9"/>
    <w:rsid w:val="00FC6DF3"/>
    <w:rsid w:val="00FD22CB"/>
    <w:rsid w:val="00FD2B5B"/>
    <w:rsid w:val="00FD465C"/>
    <w:rsid w:val="00FD5B3D"/>
    <w:rsid w:val="00FE0663"/>
    <w:rsid w:val="00FE228D"/>
    <w:rsid w:val="00FE77E7"/>
    <w:rsid w:val="00FF2737"/>
    <w:rsid w:val="00FF27BF"/>
    <w:rsid w:val="00FF28E6"/>
    <w:rsid w:val="00FF2EAE"/>
    <w:rsid w:val="00FF409B"/>
    <w:rsid w:val="00FF43E8"/>
    <w:rsid w:val="00FF7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46BA1E"/>
  <w15:docId w15:val="{8D7A7E9F-4B5E-4BE1-A093-A54355420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Institucija">
    <w:name w:val="Institucija"/>
    <w:basedOn w:val="prastasis"/>
    <w:pPr>
      <w:jc w:val="center"/>
    </w:pPr>
    <w:rPr>
      <w:caps/>
    </w:rPr>
  </w:style>
  <w:style w:type="paragraph" w:customStyle="1" w:styleId="Teissaktoris">
    <w:name w:val="Teisës akto rûðis"/>
    <w:basedOn w:val="prastasis"/>
    <w:pPr>
      <w:jc w:val="center"/>
    </w:pPr>
    <w:rPr>
      <w:b/>
      <w:caps/>
    </w:rPr>
  </w:style>
  <w:style w:type="paragraph" w:customStyle="1" w:styleId="Antrat">
    <w:name w:val="Antraðtë"/>
    <w:basedOn w:val="prastasis"/>
    <w:next w:val="prastasis"/>
  </w:style>
  <w:style w:type="paragraph" w:styleId="Antrats">
    <w:name w:val="header"/>
    <w:basedOn w:val="prastasis"/>
    <w:link w:val="AntratsDiagrama"/>
    <w:uiPriority w:val="99"/>
    <w:pPr>
      <w:tabs>
        <w:tab w:val="center" w:pos="4320"/>
        <w:tab w:val="right" w:pos="8640"/>
      </w:tabs>
    </w:pPr>
  </w:style>
  <w:style w:type="character" w:styleId="Puslapionumeris">
    <w:name w:val="page number"/>
    <w:basedOn w:val="Numatytasispastraiposriftas"/>
  </w:style>
  <w:style w:type="paragraph" w:styleId="Porat">
    <w:name w:val="footer"/>
    <w:basedOn w:val="prastasis"/>
    <w:pPr>
      <w:tabs>
        <w:tab w:val="center" w:pos="4320"/>
        <w:tab w:val="right" w:pos="8640"/>
      </w:tabs>
    </w:pPr>
  </w:style>
  <w:style w:type="paragraph" w:customStyle="1" w:styleId="Pareigos">
    <w:name w:val="Pareigos"/>
    <w:basedOn w:val="prastasis"/>
    <w:next w:val="prastasis"/>
    <w:pPr>
      <w:tabs>
        <w:tab w:val="right" w:pos="9639"/>
      </w:tabs>
    </w:pPr>
  </w:style>
  <w:style w:type="paragraph" w:customStyle="1" w:styleId="Preformatted">
    <w:name w:val="Preformatted"/>
    <w:basedOn w:val="prastasis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character" w:customStyle="1" w:styleId="Typewriter">
    <w:name w:val="Typewriter"/>
    <w:rPr>
      <w:rFonts w:ascii="Courier New" w:hAnsi="Courier New"/>
      <w:sz w:val="20"/>
    </w:rPr>
  </w:style>
  <w:style w:type="paragraph" w:styleId="Pagrindiniotekstotrauka">
    <w:name w:val="Body Text Indent"/>
    <w:basedOn w:val="prastasis"/>
    <w:pPr>
      <w:ind w:firstLine="720"/>
      <w:jc w:val="both"/>
    </w:pPr>
    <w:rPr>
      <w:sz w:val="24"/>
    </w:rPr>
  </w:style>
  <w:style w:type="paragraph" w:styleId="Pagrindinistekstas">
    <w:name w:val="Body Text"/>
    <w:basedOn w:val="prastasis"/>
    <w:pPr>
      <w:widowControl w:val="0"/>
      <w:jc w:val="both"/>
    </w:pPr>
    <w:rPr>
      <w:rFonts w:ascii="TimesLT" w:hAnsi="TimesLT"/>
      <w:sz w:val="24"/>
    </w:rPr>
  </w:style>
  <w:style w:type="paragraph" w:customStyle="1" w:styleId="Blockquote">
    <w:name w:val="Blockquote"/>
    <w:basedOn w:val="prastasis"/>
    <w:pPr>
      <w:widowControl w:val="0"/>
      <w:spacing w:before="100" w:after="100"/>
      <w:ind w:left="360" w:right="360"/>
    </w:pPr>
    <w:rPr>
      <w:snapToGrid w:val="0"/>
      <w:sz w:val="24"/>
    </w:rPr>
  </w:style>
  <w:style w:type="character" w:styleId="Hipersaitas">
    <w:name w:val="Hyperlink"/>
    <w:rPr>
      <w:color w:val="008080"/>
      <w:u w:val="single"/>
    </w:rPr>
  </w:style>
  <w:style w:type="paragraph" w:styleId="Pagrindiniotekstotrauka2">
    <w:name w:val="Body Text Indent 2"/>
    <w:basedOn w:val="prastasis"/>
    <w:pPr>
      <w:ind w:firstLine="720"/>
    </w:pPr>
    <w:rPr>
      <w:sz w:val="24"/>
    </w:rPr>
  </w:style>
  <w:style w:type="character" w:styleId="Perirtashipersaitas">
    <w:name w:val="FollowedHyperlink"/>
    <w:rPr>
      <w:color w:val="800080"/>
      <w:u w:val="single"/>
    </w:rPr>
  </w:style>
  <w:style w:type="character" w:customStyle="1" w:styleId="typewriter0">
    <w:name w:val="typewriter"/>
    <w:basedOn w:val="Numatytasispastraiposriftas"/>
  </w:style>
  <w:style w:type="character" w:styleId="Komentaronuoroda">
    <w:name w:val="annotation reference"/>
    <w:rsid w:val="00AD2E6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AD2E69"/>
  </w:style>
  <w:style w:type="character" w:customStyle="1" w:styleId="KomentarotekstasDiagrama">
    <w:name w:val="Komentaro tekstas Diagrama"/>
    <w:link w:val="Komentarotekstas"/>
    <w:rsid w:val="00AD2E69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AD2E69"/>
    <w:rPr>
      <w:b/>
      <w:bCs/>
    </w:rPr>
  </w:style>
  <w:style w:type="character" w:customStyle="1" w:styleId="KomentarotemaDiagrama">
    <w:name w:val="Komentaro tema Diagrama"/>
    <w:link w:val="Komentarotema"/>
    <w:rsid w:val="00AD2E69"/>
    <w:rPr>
      <w:b/>
      <w:bCs/>
      <w:lang w:eastAsia="en-US"/>
    </w:rPr>
  </w:style>
  <w:style w:type="paragraph" w:styleId="Debesliotekstas">
    <w:name w:val="Balloon Text"/>
    <w:basedOn w:val="prastasis"/>
    <w:link w:val="DebesliotekstasDiagrama"/>
    <w:rsid w:val="00AD2E69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AD2E69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link w:val="SraopastraipaDiagrama"/>
    <w:uiPriority w:val="34"/>
    <w:qFormat/>
    <w:rsid w:val="00AD2E69"/>
    <w:pPr>
      <w:ind w:left="1296"/>
    </w:pPr>
  </w:style>
  <w:style w:type="character" w:customStyle="1" w:styleId="quatationtext">
    <w:name w:val="quatation_text"/>
    <w:rsid w:val="005456CD"/>
    <w:rPr>
      <w:rFonts w:ascii="Arial" w:hAnsi="Arial" w:cs="Arial" w:hint="default"/>
      <w:b/>
      <w:bCs/>
      <w:vanish w:val="0"/>
      <w:webHidden w:val="0"/>
      <w:color w:val="4A473C"/>
      <w:sz w:val="17"/>
      <w:szCs w:val="17"/>
      <w:specVanish w:val="0"/>
    </w:rPr>
  </w:style>
  <w:style w:type="paragraph" w:customStyle="1" w:styleId="tajtip">
    <w:name w:val="tajtip"/>
    <w:basedOn w:val="prastasis"/>
    <w:rsid w:val="005456CD"/>
    <w:pPr>
      <w:spacing w:before="100" w:beforeAutospacing="1" w:after="100" w:afterAutospacing="1"/>
    </w:pPr>
    <w:rPr>
      <w:sz w:val="24"/>
      <w:szCs w:val="24"/>
      <w:lang w:eastAsia="lt-LT"/>
    </w:rPr>
  </w:style>
  <w:style w:type="character" w:styleId="Vietosrezervavimoenklotekstas">
    <w:name w:val="Placeholder Text"/>
    <w:basedOn w:val="Numatytasispastraiposriftas"/>
    <w:uiPriority w:val="99"/>
    <w:semiHidden/>
    <w:rsid w:val="0027224D"/>
    <w:rPr>
      <w:color w:val="808080"/>
    </w:rPr>
  </w:style>
  <w:style w:type="table" w:styleId="Lentelstinklelis">
    <w:name w:val="Table Grid"/>
    <w:basedOn w:val="prastojilentel"/>
    <w:uiPriority w:val="59"/>
    <w:rsid w:val="0027224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traste">
    <w:name w:val="Antraste"/>
    <w:basedOn w:val="prastasis"/>
    <w:link w:val="AntrasteChar"/>
    <w:qFormat/>
    <w:rsid w:val="00C43305"/>
    <w:pPr>
      <w:tabs>
        <w:tab w:val="left" w:pos="6804"/>
      </w:tabs>
      <w:jc w:val="center"/>
    </w:pPr>
    <w:rPr>
      <w:b/>
      <w:caps/>
      <w:sz w:val="24"/>
      <w:szCs w:val="24"/>
      <w:lang w:eastAsia="lt-LT"/>
    </w:rPr>
  </w:style>
  <w:style w:type="character" w:customStyle="1" w:styleId="AntrasteChar">
    <w:name w:val="Antraste Char"/>
    <w:basedOn w:val="Numatytasispastraiposriftas"/>
    <w:link w:val="Antraste"/>
    <w:rsid w:val="00C43305"/>
    <w:rPr>
      <w:b/>
      <w:caps/>
      <w:sz w:val="24"/>
      <w:szCs w:val="24"/>
    </w:rPr>
  </w:style>
  <w:style w:type="character" w:styleId="Emfaz">
    <w:name w:val="Emphasis"/>
    <w:basedOn w:val="Numatytasispastraiposriftas"/>
    <w:qFormat/>
    <w:rsid w:val="00016F71"/>
    <w:rPr>
      <w:rFonts w:ascii="Times New Roman" w:hAnsi="Times New Roman"/>
      <w:i w:val="0"/>
      <w:iCs/>
      <w:sz w:val="24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C729BF"/>
    <w:rPr>
      <w:lang w:eastAsia="en-US"/>
    </w:rPr>
  </w:style>
  <w:style w:type="character" w:customStyle="1" w:styleId="FontStyle53">
    <w:name w:val="Font Style53"/>
    <w:basedOn w:val="Numatytasispastraiposriftas"/>
    <w:rsid w:val="00AE63B6"/>
    <w:rPr>
      <w:rFonts w:ascii="Times New Roman" w:hAnsi="Times New Roman" w:cs="Times New Roman" w:hint="default"/>
      <w:b/>
      <w:bCs/>
    </w:rPr>
  </w:style>
  <w:style w:type="character" w:customStyle="1" w:styleId="Mention1">
    <w:name w:val="Mention1"/>
    <w:basedOn w:val="Numatytasispastraiposriftas"/>
    <w:uiPriority w:val="99"/>
    <w:semiHidden/>
    <w:unhideWhenUsed/>
    <w:rsid w:val="0040362D"/>
    <w:rPr>
      <w:color w:val="2B579A"/>
      <w:shd w:val="clear" w:color="auto" w:fill="E6E6E6"/>
    </w:rPr>
  </w:style>
  <w:style w:type="character" w:customStyle="1" w:styleId="dnr">
    <w:name w:val="dnr"/>
    <w:basedOn w:val="Numatytasispastraiposriftas"/>
    <w:rsid w:val="00EA6FC9"/>
  </w:style>
  <w:style w:type="paragraph" w:customStyle="1" w:styleId="Default">
    <w:name w:val="Default"/>
    <w:rsid w:val="00E0396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0B71AB"/>
    <w:rPr>
      <w:color w:val="808080"/>
      <w:shd w:val="clear" w:color="auto" w:fill="E6E6E6"/>
    </w:rPr>
  </w:style>
  <w:style w:type="character" w:customStyle="1" w:styleId="SraopastraipaDiagrama">
    <w:name w:val="Sąrašo pastraipa Diagrama"/>
    <w:link w:val="Sraopastraipa"/>
    <w:uiPriority w:val="34"/>
    <w:qFormat/>
    <w:locked/>
    <w:rsid w:val="009B5386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791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28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4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59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83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79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45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26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804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30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05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98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854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531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387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82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676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512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20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36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50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256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560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1507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8906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432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94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46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723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105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650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967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98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96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19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75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785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2708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5450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414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45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75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384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078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2761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605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72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733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72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92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881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72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09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84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1.xml"
                 Type="http://schemas.openxmlformats.org/officeDocument/2006/relationships/footer"/>
   <Relationship Id="rId11" Target="fontTable.xml"
                 Type="http://schemas.openxmlformats.org/officeDocument/2006/relationships/fontTable"/>
   <Relationship Id="rId12" Target="glossary/document.xml"
                 Type="http://schemas.openxmlformats.org/officeDocument/2006/relationships/glossaryDocument"/>
   <Relationship Id="rId13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_rels/settings.xml.rels><?xml version="1.0" encoding="UTF-8" standalone="yes"?>
<Relationships xmlns="http://schemas.openxmlformats.org/package/2006/relationships">
   <Relationship Id="rId1"
                 Target="file:///D:/Program%20Files/Microsoft%20Office/Templates/JURID.DOT"
                 TargetMode="External"
                 Type="http://schemas.openxmlformats.org/officeDocument/2006/relationships/attachedTemplate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E334C33CD9224A50817F2FE776638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D7979A-A92D-4B69-A88A-28F4A0D2CE7E}"/>
      </w:docPartPr>
      <w:docPartBody>
        <w:p w:rsidR="007A115D" w:rsidRDefault="00D0112A" w:rsidP="00D0112A">
          <w:pPr>
            <w:pStyle w:val="E334C33CD9224A50817F2FE776638227"/>
          </w:pPr>
          <w:r w:rsidRPr="00744CFA">
            <w:rPr>
              <w:rStyle w:val="Vietosrezervavimoenklotekstas"/>
            </w:rPr>
            <w:t>Click here to enter text.</w:t>
          </w:r>
        </w:p>
      </w:docPartBody>
    </w:docPart>
    <w:docPart>
      <w:docPartPr>
        <w:name w:val="10C270C418DC451CB6C0BD9023664B0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DD16BA5-83DA-4EB7-9F6D-1F571318A528}"/>
      </w:docPartPr>
      <w:docPartBody>
        <w:p w:rsidR="009201F3" w:rsidRDefault="002870EB" w:rsidP="002870EB">
          <w:pPr>
            <w:pStyle w:val="10C270C418DC451CB6C0BD9023664B01"/>
          </w:pPr>
          <w:r>
            <w:rPr>
              <w:rStyle w:val="Vietosrezervavimoenklotekstas"/>
            </w:rPr>
            <w:t>Click here to enter text.</w:t>
          </w:r>
        </w:p>
      </w:docPartBody>
    </w:docPart>
    <w:docPart>
      <w:docPartPr>
        <w:name w:val="50F6D83BAF164B369290AEFB69B849C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01092AC-E105-42B3-A44F-536A4F6B17E3}"/>
      </w:docPartPr>
      <w:docPartBody>
        <w:p w:rsidR="009201F3" w:rsidRDefault="002870EB" w:rsidP="002870EB">
          <w:pPr>
            <w:pStyle w:val="50F6D83BAF164B369290AEFB69B849C1"/>
          </w:pPr>
          <w:r w:rsidRPr="009F7B08"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06A9"/>
    <w:rsid w:val="00012350"/>
    <w:rsid w:val="0001477B"/>
    <w:rsid w:val="00015BE0"/>
    <w:rsid w:val="000634AB"/>
    <w:rsid w:val="00071737"/>
    <w:rsid w:val="000B1220"/>
    <w:rsid w:val="000C3706"/>
    <w:rsid w:val="000C3FCF"/>
    <w:rsid w:val="000E641E"/>
    <w:rsid w:val="000F3868"/>
    <w:rsid w:val="00162E7E"/>
    <w:rsid w:val="001852F3"/>
    <w:rsid w:val="001876AA"/>
    <w:rsid w:val="00195AF4"/>
    <w:rsid w:val="001C1098"/>
    <w:rsid w:val="00202B51"/>
    <w:rsid w:val="00210AD9"/>
    <w:rsid w:val="0022528E"/>
    <w:rsid w:val="0022575A"/>
    <w:rsid w:val="002717E4"/>
    <w:rsid w:val="002870EB"/>
    <w:rsid w:val="002A3B69"/>
    <w:rsid w:val="002B5897"/>
    <w:rsid w:val="002C4072"/>
    <w:rsid w:val="00311E05"/>
    <w:rsid w:val="00314F20"/>
    <w:rsid w:val="003233B3"/>
    <w:rsid w:val="003460B0"/>
    <w:rsid w:val="00353A79"/>
    <w:rsid w:val="00357EF5"/>
    <w:rsid w:val="00381870"/>
    <w:rsid w:val="003A66F7"/>
    <w:rsid w:val="003F58B2"/>
    <w:rsid w:val="00404895"/>
    <w:rsid w:val="00404C54"/>
    <w:rsid w:val="00420206"/>
    <w:rsid w:val="00430640"/>
    <w:rsid w:val="00440223"/>
    <w:rsid w:val="0046067B"/>
    <w:rsid w:val="00491CB4"/>
    <w:rsid w:val="004A2E65"/>
    <w:rsid w:val="004D19D0"/>
    <w:rsid w:val="004E5D4C"/>
    <w:rsid w:val="005033D3"/>
    <w:rsid w:val="00514A4B"/>
    <w:rsid w:val="005406A9"/>
    <w:rsid w:val="005444E3"/>
    <w:rsid w:val="00566AFE"/>
    <w:rsid w:val="005B79CC"/>
    <w:rsid w:val="005E1912"/>
    <w:rsid w:val="005E4628"/>
    <w:rsid w:val="0063274E"/>
    <w:rsid w:val="00633348"/>
    <w:rsid w:val="006965BA"/>
    <w:rsid w:val="00701EED"/>
    <w:rsid w:val="0070757F"/>
    <w:rsid w:val="00741F33"/>
    <w:rsid w:val="007544D5"/>
    <w:rsid w:val="00775760"/>
    <w:rsid w:val="007A115D"/>
    <w:rsid w:val="007A59A0"/>
    <w:rsid w:val="007B27FB"/>
    <w:rsid w:val="007B7F6E"/>
    <w:rsid w:val="007D7597"/>
    <w:rsid w:val="00835C2F"/>
    <w:rsid w:val="008D2C0A"/>
    <w:rsid w:val="00905252"/>
    <w:rsid w:val="00906D79"/>
    <w:rsid w:val="009201F3"/>
    <w:rsid w:val="00920F40"/>
    <w:rsid w:val="009267F1"/>
    <w:rsid w:val="00955B04"/>
    <w:rsid w:val="00971A0B"/>
    <w:rsid w:val="009851A0"/>
    <w:rsid w:val="009935B0"/>
    <w:rsid w:val="009D4E6F"/>
    <w:rsid w:val="009E1F1B"/>
    <w:rsid w:val="009F76F3"/>
    <w:rsid w:val="00A06743"/>
    <w:rsid w:val="00A57710"/>
    <w:rsid w:val="00A61A2A"/>
    <w:rsid w:val="00A748A3"/>
    <w:rsid w:val="00A77B50"/>
    <w:rsid w:val="00AA7008"/>
    <w:rsid w:val="00AC5FFB"/>
    <w:rsid w:val="00AC6E3D"/>
    <w:rsid w:val="00AD0D4D"/>
    <w:rsid w:val="00AE416C"/>
    <w:rsid w:val="00B30B75"/>
    <w:rsid w:val="00B51C3E"/>
    <w:rsid w:val="00B67060"/>
    <w:rsid w:val="00B73341"/>
    <w:rsid w:val="00B85BEE"/>
    <w:rsid w:val="00B96E11"/>
    <w:rsid w:val="00BC441F"/>
    <w:rsid w:val="00BC4DFD"/>
    <w:rsid w:val="00BC5CDF"/>
    <w:rsid w:val="00BC7889"/>
    <w:rsid w:val="00C00667"/>
    <w:rsid w:val="00C16E3E"/>
    <w:rsid w:val="00C4381B"/>
    <w:rsid w:val="00C474AC"/>
    <w:rsid w:val="00C60AE8"/>
    <w:rsid w:val="00C67385"/>
    <w:rsid w:val="00C74EE2"/>
    <w:rsid w:val="00C8498F"/>
    <w:rsid w:val="00CA54B3"/>
    <w:rsid w:val="00CB4BDA"/>
    <w:rsid w:val="00D0112A"/>
    <w:rsid w:val="00D04B2B"/>
    <w:rsid w:val="00D43421"/>
    <w:rsid w:val="00D449CC"/>
    <w:rsid w:val="00D7016A"/>
    <w:rsid w:val="00E000EC"/>
    <w:rsid w:val="00E07D4E"/>
    <w:rsid w:val="00E335FB"/>
    <w:rsid w:val="00E37548"/>
    <w:rsid w:val="00E414B6"/>
    <w:rsid w:val="00E46EB2"/>
    <w:rsid w:val="00E70069"/>
    <w:rsid w:val="00EA3265"/>
    <w:rsid w:val="00EB1780"/>
    <w:rsid w:val="00EC23B6"/>
    <w:rsid w:val="00EE1B36"/>
    <w:rsid w:val="00EF42F0"/>
    <w:rsid w:val="00F01D2B"/>
    <w:rsid w:val="00F11FF2"/>
    <w:rsid w:val="00F138CF"/>
    <w:rsid w:val="00F16101"/>
    <w:rsid w:val="00F341B0"/>
    <w:rsid w:val="00F47E43"/>
    <w:rsid w:val="00F52EC7"/>
    <w:rsid w:val="00F72265"/>
    <w:rsid w:val="00F91C77"/>
    <w:rsid w:val="00F93510"/>
    <w:rsid w:val="00F93FDE"/>
    <w:rsid w:val="00FA465D"/>
    <w:rsid w:val="00FA5E1D"/>
    <w:rsid w:val="00FB59C3"/>
    <w:rsid w:val="00FB7692"/>
    <w:rsid w:val="00FC4039"/>
    <w:rsid w:val="00FE2F94"/>
    <w:rsid w:val="00FF319F"/>
    <w:rsid w:val="00FF7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2870EB"/>
    <w:rPr>
      <w:color w:val="808080"/>
    </w:rPr>
  </w:style>
  <w:style w:type="paragraph" w:customStyle="1" w:styleId="EBADEBEC6943436E8632100D19229796">
    <w:name w:val="EBADEBEC6943436E8632100D19229796"/>
    <w:rsid w:val="005406A9"/>
  </w:style>
  <w:style w:type="paragraph" w:customStyle="1" w:styleId="4BF7B4BA7A9F4888AD9248FA15C950C8">
    <w:name w:val="4BF7B4BA7A9F4888AD9248FA15C950C8"/>
    <w:rsid w:val="005406A9"/>
  </w:style>
  <w:style w:type="paragraph" w:customStyle="1" w:styleId="91D27254F9304E47A7A4B4CB7B0A401C">
    <w:name w:val="91D27254F9304E47A7A4B4CB7B0A401C"/>
    <w:rsid w:val="005406A9"/>
  </w:style>
  <w:style w:type="paragraph" w:customStyle="1" w:styleId="C4DCAF56AF5748B3952E34AE70E37048">
    <w:name w:val="C4DCAF56AF5748B3952E34AE70E37048"/>
    <w:rsid w:val="005406A9"/>
  </w:style>
  <w:style w:type="paragraph" w:customStyle="1" w:styleId="7B6A9674B1E14EFC97888772DF3F4B7F">
    <w:name w:val="7B6A9674B1E14EFC97888772DF3F4B7F"/>
    <w:rsid w:val="005406A9"/>
  </w:style>
  <w:style w:type="paragraph" w:customStyle="1" w:styleId="1D015C44E78F4120A7DEEECBD50BA6FB">
    <w:name w:val="1D015C44E78F4120A7DEEECBD50BA6FB"/>
    <w:rsid w:val="005406A9"/>
  </w:style>
  <w:style w:type="paragraph" w:customStyle="1" w:styleId="71FC835F92564FC487ED7B54754F1248">
    <w:name w:val="71FC835F92564FC487ED7B54754F1248"/>
    <w:rsid w:val="005E1912"/>
    <w:pPr>
      <w:spacing w:after="200" w:line="276" w:lineRule="auto"/>
    </w:pPr>
  </w:style>
  <w:style w:type="paragraph" w:customStyle="1" w:styleId="33D6173FCADC469F862ACC01A78DC157">
    <w:name w:val="33D6173FCADC469F862ACC01A78DC157"/>
    <w:rsid w:val="00AA7008"/>
    <w:pPr>
      <w:spacing w:after="200" w:line="276" w:lineRule="auto"/>
    </w:pPr>
  </w:style>
  <w:style w:type="paragraph" w:customStyle="1" w:styleId="4EB31A07C24A4C519A276A7FB286A6E1">
    <w:name w:val="4EB31A07C24A4C519A276A7FB286A6E1"/>
    <w:rsid w:val="00AA7008"/>
    <w:pPr>
      <w:spacing w:after="200" w:line="276" w:lineRule="auto"/>
    </w:pPr>
  </w:style>
  <w:style w:type="paragraph" w:customStyle="1" w:styleId="4452671A3D5C4CDFB058EA1E4204E109">
    <w:name w:val="4452671A3D5C4CDFB058EA1E4204E109"/>
    <w:rsid w:val="00AA7008"/>
    <w:pPr>
      <w:spacing w:after="200" w:line="276" w:lineRule="auto"/>
    </w:pPr>
  </w:style>
  <w:style w:type="paragraph" w:customStyle="1" w:styleId="E881C835B1FA4363B05B5A378139A877">
    <w:name w:val="E881C835B1FA4363B05B5A378139A877"/>
    <w:rsid w:val="00AA7008"/>
    <w:pPr>
      <w:spacing w:after="200" w:line="276" w:lineRule="auto"/>
    </w:pPr>
  </w:style>
  <w:style w:type="paragraph" w:customStyle="1" w:styleId="E334C33CD9224A50817F2FE776638227">
    <w:name w:val="E334C33CD9224A50817F2FE776638227"/>
    <w:rsid w:val="00D0112A"/>
    <w:pPr>
      <w:spacing w:after="200" w:line="276" w:lineRule="auto"/>
    </w:pPr>
  </w:style>
  <w:style w:type="paragraph" w:customStyle="1" w:styleId="331BF6E6EABC4EAFBDA953648418E9F5">
    <w:name w:val="331BF6E6EABC4EAFBDA953648418E9F5"/>
    <w:rsid w:val="00D0112A"/>
    <w:pPr>
      <w:spacing w:after="200" w:line="276" w:lineRule="auto"/>
    </w:pPr>
  </w:style>
  <w:style w:type="paragraph" w:customStyle="1" w:styleId="4CAFC638EACD4D318FD169DC8F0F4233">
    <w:name w:val="4CAFC638EACD4D318FD169DC8F0F4233"/>
    <w:rsid w:val="00D0112A"/>
    <w:pPr>
      <w:spacing w:after="200" w:line="276" w:lineRule="auto"/>
    </w:pPr>
  </w:style>
  <w:style w:type="paragraph" w:customStyle="1" w:styleId="EA37931CBCC84AF69706B5148C8066E1">
    <w:name w:val="EA37931CBCC84AF69706B5148C8066E1"/>
    <w:rsid w:val="007A115D"/>
    <w:pPr>
      <w:spacing w:after="200" w:line="276" w:lineRule="auto"/>
    </w:pPr>
  </w:style>
  <w:style w:type="paragraph" w:customStyle="1" w:styleId="40DEBCF2D3FA4073938E13E778B7961A">
    <w:name w:val="40DEBCF2D3FA4073938E13E778B7961A"/>
    <w:rsid w:val="007A115D"/>
    <w:pPr>
      <w:spacing w:after="200" w:line="276" w:lineRule="auto"/>
    </w:pPr>
  </w:style>
  <w:style w:type="paragraph" w:customStyle="1" w:styleId="A453EB01A2744FEAB17808EDA3292411">
    <w:name w:val="A453EB01A2744FEAB17808EDA3292411"/>
    <w:rsid w:val="00EF42F0"/>
  </w:style>
  <w:style w:type="paragraph" w:customStyle="1" w:styleId="8657944E75964D9D93D8F453D5FBB856">
    <w:name w:val="8657944E75964D9D93D8F453D5FBB856"/>
    <w:rsid w:val="00EF42F0"/>
  </w:style>
  <w:style w:type="paragraph" w:customStyle="1" w:styleId="2FEA9D6D59EA435F9CA79D3C1AC64116">
    <w:name w:val="2FEA9D6D59EA435F9CA79D3C1AC64116"/>
    <w:rsid w:val="00514A4B"/>
  </w:style>
  <w:style w:type="paragraph" w:customStyle="1" w:styleId="09B19B25D858423E9FE2BA2FBAA23DCE">
    <w:name w:val="09B19B25D858423E9FE2BA2FBAA23DCE"/>
    <w:rsid w:val="00514A4B"/>
  </w:style>
  <w:style w:type="paragraph" w:customStyle="1" w:styleId="F3C3CE1B1ADD4AEE870AE179CFBE8E9F">
    <w:name w:val="F3C3CE1B1ADD4AEE870AE179CFBE8E9F"/>
    <w:rsid w:val="00C67385"/>
  </w:style>
  <w:style w:type="paragraph" w:customStyle="1" w:styleId="FD5A4E29EBBA411E8A4AE77680A3EBFA">
    <w:name w:val="FD5A4E29EBBA411E8A4AE77680A3EBFA"/>
    <w:rsid w:val="00C67385"/>
  </w:style>
  <w:style w:type="paragraph" w:customStyle="1" w:styleId="10C270C418DC451CB6C0BD9023664B01">
    <w:name w:val="10C270C418DC451CB6C0BD9023664B01"/>
    <w:rsid w:val="002870EB"/>
  </w:style>
  <w:style w:type="paragraph" w:customStyle="1" w:styleId="50F6D83BAF164B369290AEFB69B849C1">
    <w:name w:val="50F6D83BAF164B369290AEFB69B849C1"/>
    <w:rsid w:val="002870E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6C3D43-2C8C-4AC7-A017-6A01FA7F6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JURID.DOT</Template>
  <TotalTime>3</TotalTime>
  <Pages>1</Pages>
  <Words>496</Words>
  <Characters>283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 Seimas</Company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2020-06-23T10:12:00Z</dcterms:created>
  <dc:creator>Ž. Daukša</dc:creator>
  <cp:lastModifiedBy>Žygimantas Daukša</cp:lastModifiedBy>
  <cp:lastPrinted>2019-03-28T08:44:00Z</cp:lastPrinted>
  <dcterms:modified xsi:type="dcterms:W3CDTF">2020-06-23T10:12:00Z</dcterms:modified>
  <cp:revision>2</cp:revision>
</cp:coreProperties>
</file>