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EA646" w14:textId="77777777" w:rsidR="00A86811" w:rsidRPr="00111415" w:rsidRDefault="00A86811" w:rsidP="00BB47CE">
      <w:pPr>
        <w:rPr>
          <w:rFonts w:ascii="Times New Roman" w:hAnsi="Times New Roman" w:cs="Times New Roman"/>
          <w:sz w:val="24"/>
          <w:szCs w:val="24"/>
        </w:rPr>
      </w:pPr>
    </w:p>
    <w:p w14:paraId="7BAC542D" w14:textId="77777777" w:rsidR="006C5BE5" w:rsidRPr="00111415" w:rsidRDefault="006C5BE5" w:rsidP="00BB47CE">
      <w:pPr>
        <w:shd w:val="clear" w:color="auto" w:fill="FFFFFF" w:themeFill="background1"/>
        <w:ind w:left="5670"/>
        <w:rPr>
          <w:rFonts w:ascii="Times New Roman" w:eastAsiaTheme="minorHAnsi" w:hAnsi="Times New Roman" w:cs="Times New Roman"/>
          <w:sz w:val="24"/>
          <w:szCs w:val="24"/>
          <w:lang w:eastAsia="lt-LT"/>
        </w:rPr>
      </w:pPr>
      <w:r w:rsidRPr="00111415">
        <w:rPr>
          <w:rFonts w:ascii="Times New Roman" w:eastAsiaTheme="minorHAnsi" w:hAnsi="Times New Roman" w:cs="Times New Roman"/>
          <w:sz w:val="24"/>
          <w:szCs w:val="24"/>
          <w:lang w:eastAsia="lt-LT"/>
        </w:rPr>
        <w:t>Projektų valdymo tvarkos aprašo</w:t>
      </w:r>
    </w:p>
    <w:p w14:paraId="1D262D6C" w14:textId="05AFF15C" w:rsidR="006C5BE5" w:rsidRPr="00111415" w:rsidRDefault="005200E1" w:rsidP="00BB47CE">
      <w:pPr>
        <w:shd w:val="clear" w:color="auto" w:fill="FFFFFF" w:themeFill="background1"/>
        <w:ind w:left="5670"/>
        <w:rPr>
          <w:rFonts w:ascii="Times New Roman" w:eastAsiaTheme="minorHAnsi" w:hAnsi="Times New Roman" w:cs="Times New Roman"/>
          <w:sz w:val="24"/>
          <w:szCs w:val="24"/>
          <w:lang w:eastAsia="lt-LT"/>
        </w:rPr>
      </w:pPr>
      <w:r w:rsidRPr="00111415">
        <w:rPr>
          <w:rFonts w:ascii="Times New Roman" w:eastAsiaTheme="minorHAnsi" w:hAnsi="Times New Roman" w:cs="Times New Roman"/>
          <w:sz w:val="24"/>
          <w:szCs w:val="24"/>
          <w:lang w:eastAsia="lt-LT"/>
        </w:rPr>
        <w:t>1</w:t>
      </w:r>
      <w:r w:rsidR="00294E9C" w:rsidRPr="00111415">
        <w:rPr>
          <w:rFonts w:ascii="Times New Roman" w:eastAsiaTheme="minorHAnsi" w:hAnsi="Times New Roman" w:cs="Times New Roman"/>
          <w:sz w:val="24"/>
          <w:szCs w:val="24"/>
          <w:lang w:eastAsia="lt-LT"/>
        </w:rPr>
        <w:t>1</w:t>
      </w:r>
      <w:r w:rsidR="006C5BE5" w:rsidRPr="00111415">
        <w:rPr>
          <w:rFonts w:ascii="Times New Roman" w:eastAsiaTheme="minorHAnsi" w:hAnsi="Times New Roman" w:cs="Times New Roman"/>
          <w:sz w:val="24"/>
          <w:szCs w:val="24"/>
          <w:lang w:eastAsia="lt-LT"/>
        </w:rPr>
        <w:t xml:space="preserve"> priedas</w:t>
      </w:r>
    </w:p>
    <w:p w14:paraId="775F6D83" w14:textId="77777777" w:rsidR="00130CE6" w:rsidRPr="00111415" w:rsidRDefault="00130CE6" w:rsidP="00BB47CE">
      <w:pPr>
        <w:rPr>
          <w:rFonts w:ascii="Times New Roman" w:hAnsi="Times New Roman" w:cs="Times New Roman"/>
          <w:sz w:val="24"/>
          <w:szCs w:val="24"/>
        </w:rPr>
      </w:pPr>
    </w:p>
    <w:p w14:paraId="4BFE840E" w14:textId="77777777" w:rsidR="00015B2C" w:rsidRPr="00111415" w:rsidRDefault="00015B2C" w:rsidP="00BB47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DAF5D" w14:textId="0F964ED0" w:rsidR="006C5BE5" w:rsidRPr="00111415" w:rsidRDefault="006C5BE5" w:rsidP="00BB4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415">
        <w:rPr>
          <w:rFonts w:ascii="Times New Roman" w:hAnsi="Times New Roman" w:cs="Times New Roman"/>
          <w:b/>
          <w:sz w:val="24"/>
          <w:szCs w:val="24"/>
        </w:rPr>
        <w:t>(Pro</w:t>
      </w:r>
      <w:r w:rsidR="00D8218A" w:rsidRPr="00111415">
        <w:rPr>
          <w:rFonts w:ascii="Times New Roman" w:hAnsi="Times New Roman" w:cs="Times New Roman"/>
          <w:b/>
          <w:sz w:val="24"/>
          <w:szCs w:val="24"/>
        </w:rPr>
        <w:t>gramos</w:t>
      </w:r>
      <w:r w:rsidRPr="00111415">
        <w:rPr>
          <w:rFonts w:ascii="Times New Roman" w:hAnsi="Times New Roman" w:cs="Times New Roman"/>
          <w:b/>
          <w:sz w:val="24"/>
          <w:szCs w:val="24"/>
        </w:rPr>
        <w:t xml:space="preserve"> baigiamosios ataskaitos forma)</w:t>
      </w:r>
    </w:p>
    <w:p w14:paraId="645D3341" w14:textId="77777777" w:rsidR="006C5BE5" w:rsidRPr="00111415" w:rsidRDefault="006C5BE5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F13ED" w14:textId="77777777" w:rsidR="006C5BE5" w:rsidRPr="00111415" w:rsidRDefault="006C5BE5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C6D66" w14:textId="77777777" w:rsidR="006C5BE5" w:rsidRPr="00111415" w:rsidRDefault="006C5BE5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ED8FE9" w14:textId="79278F0F" w:rsidR="00E96DC4" w:rsidRPr="00111415" w:rsidRDefault="006C5BE5" w:rsidP="00BB4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111415">
        <w:rPr>
          <w:rFonts w:ascii="Times New Roman" w:hAnsi="Times New Roman" w:cs="Times New Roman"/>
          <w:sz w:val="24"/>
          <w:szCs w:val="24"/>
        </w:rPr>
        <w:t>(</w:t>
      </w:r>
      <w:r w:rsidR="007442C2" w:rsidRPr="00111415">
        <w:rPr>
          <w:rFonts w:ascii="Times New Roman" w:hAnsi="Times New Roman" w:cs="Times New Roman"/>
          <w:sz w:val="24"/>
          <w:szCs w:val="24"/>
        </w:rPr>
        <w:t>I</w:t>
      </w:r>
      <w:r w:rsidR="00BC68AF" w:rsidRPr="00111415">
        <w:rPr>
          <w:rFonts w:ascii="Times New Roman" w:hAnsi="Times New Roman" w:cs="Times New Roman"/>
          <w:sz w:val="24"/>
          <w:szCs w:val="24"/>
        </w:rPr>
        <w:t>nstitucij</w:t>
      </w:r>
      <w:r w:rsidRPr="00111415">
        <w:rPr>
          <w:rFonts w:ascii="Times New Roman" w:hAnsi="Times New Roman" w:cs="Times New Roman"/>
          <w:sz w:val="24"/>
          <w:szCs w:val="24"/>
        </w:rPr>
        <w:t>os pavadinimas)</w:t>
      </w:r>
    </w:p>
    <w:p w14:paraId="58B6DE98" w14:textId="77777777" w:rsidR="00E96DC4" w:rsidRPr="00111415" w:rsidRDefault="00E96DC4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865E48" w14:textId="0E244C38" w:rsidR="00E96DC4" w:rsidRPr="00111415" w:rsidRDefault="006C5BE5" w:rsidP="00BB4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111415">
        <w:rPr>
          <w:rFonts w:ascii="Times New Roman" w:hAnsi="Times New Roman" w:cs="Times New Roman"/>
          <w:sz w:val="24"/>
          <w:szCs w:val="24"/>
        </w:rPr>
        <w:t>(Pro</w:t>
      </w:r>
      <w:r w:rsidR="00294E9C" w:rsidRPr="00111415">
        <w:rPr>
          <w:rFonts w:ascii="Times New Roman" w:hAnsi="Times New Roman" w:cs="Times New Roman"/>
          <w:sz w:val="24"/>
          <w:szCs w:val="24"/>
        </w:rPr>
        <w:t>gramos</w:t>
      </w:r>
      <w:r w:rsidRPr="00111415">
        <w:rPr>
          <w:rFonts w:ascii="Times New Roman" w:hAnsi="Times New Roman" w:cs="Times New Roman"/>
          <w:sz w:val="24"/>
          <w:szCs w:val="24"/>
        </w:rPr>
        <w:t xml:space="preserve"> pavadinimas</w:t>
      </w:r>
      <w:r w:rsidR="0058521E" w:rsidRPr="00111415">
        <w:rPr>
          <w:rFonts w:ascii="Times New Roman" w:hAnsi="Times New Roman" w:cs="Times New Roman"/>
          <w:sz w:val="24"/>
          <w:szCs w:val="24"/>
        </w:rPr>
        <w:t>, numeris</w:t>
      </w:r>
      <w:r w:rsidRPr="00111415">
        <w:rPr>
          <w:rFonts w:ascii="Times New Roman" w:hAnsi="Times New Roman" w:cs="Times New Roman"/>
          <w:sz w:val="24"/>
          <w:szCs w:val="24"/>
        </w:rPr>
        <w:t>)</w:t>
      </w:r>
    </w:p>
    <w:p w14:paraId="56A72F34" w14:textId="77777777" w:rsidR="006C5BE5" w:rsidRPr="00111415" w:rsidRDefault="006C5BE5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27622F" w14:textId="77777777" w:rsidR="00E96DC4" w:rsidRPr="00111415" w:rsidRDefault="00E96DC4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121C41" w14:textId="77777777" w:rsidR="00E96DC4" w:rsidRPr="00111415" w:rsidRDefault="00E96DC4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D7A85B" w14:textId="77777777" w:rsidR="00E96DC4" w:rsidRPr="00111415" w:rsidRDefault="00E96DC4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6282E1" w14:textId="4A3271A1" w:rsidR="00E96DC4" w:rsidRPr="00111415" w:rsidRDefault="00D919CA" w:rsidP="00BB4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415">
        <w:rPr>
          <w:rFonts w:ascii="Times New Roman" w:hAnsi="Times New Roman" w:cs="Times New Roman"/>
          <w:b/>
          <w:sz w:val="24"/>
          <w:szCs w:val="24"/>
        </w:rPr>
        <w:t>BAIGIAMOJI ATASKAITA</w:t>
      </w:r>
    </w:p>
    <w:p w14:paraId="2736D1CA" w14:textId="77777777" w:rsidR="0058521E" w:rsidRPr="00111415" w:rsidRDefault="0058521E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B02A1" w14:textId="77777777" w:rsidR="0058521E" w:rsidRPr="00111415" w:rsidRDefault="0058521E" w:rsidP="00BB4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111415">
        <w:rPr>
          <w:rFonts w:ascii="Times New Roman" w:hAnsi="Times New Roman" w:cs="Times New Roman"/>
          <w:sz w:val="24"/>
          <w:szCs w:val="24"/>
        </w:rPr>
        <w:t>(Dokumento data, registracijos numeris)</w:t>
      </w:r>
    </w:p>
    <w:p w14:paraId="6843A0B7" w14:textId="77777777" w:rsidR="00E96DC4" w:rsidRPr="00111415" w:rsidRDefault="00E96DC4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553824" w14:textId="77777777" w:rsidR="00E96DC4" w:rsidRPr="00111415" w:rsidRDefault="00E96DC4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57BC02" w14:textId="77777777" w:rsidR="00E96DC4" w:rsidRPr="00111415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0FD4672E" w14:textId="77777777" w:rsidR="00E96DC4" w:rsidRPr="00111415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62870A01" w14:textId="77777777" w:rsidR="00E96DC4" w:rsidRPr="00111415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7197AE57" w14:textId="77777777" w:rsidR="00E96DC4" w:rsidRPr="00111415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6308219C" w14:textId="77777777" w:rsidR="00E96DC4" w:rsidRPr="00111415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49FE4DFD" w14:textId="77777777" w:rsidR="00E96DC4" w:rsidRPr="00111415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3C02C777" w14:textId="77777777" w:rsidR="00E96DC4" w:rsidRPr="00111415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51AAF0ED" w14:textId="77777777" w:rsidR="00E96DC4" w:rsidRPr="00111415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25E9A5FE" w14:textId="77777777" w:rsidR="00E96DC4" w:rsidRPr="00111415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0F91B859" w14:textId="77777777" w:rsidR="00A86811" w:rsidRPr="00111415" w:rsidRDefault="00A86811" w:rsidP="00BB47CE">
      <w:pPr>
        <w:rPr>
          <w:rFonts w:ascii="Times New Roman" w:hAnsi="Times New Roman" w:cs="Times New Roman"/>
          <w:sz w:val="24"/>
          <w:szCs w:val="24"/>
        </w:rPr>
      </w:pPr>
    </w:p>
    <w:p w14:paraId="6459F536" w14:textId="77777777" w:rsidR="00A86811" w:rsidRPr="00111415" w:rsidRDefault="00A86811" w:rsidP="00BB47CE">
      <w:pPr>
        <w:rPr>
          <w:rFonts w:ascii="Times New Roman" w:hAnsi="Times New Roman" w:cs="Times New Roman"/>
          <w:sz w:val="24"/>
          <w:szCs w:val="24"/>
        </w:rPr>
      </w:pPr>
    </w:p>
    <w:p w14:paraId="6A211260" w14:textId="77777777" w:rsidR="00E96DC4" w:rsidRPr="00111415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0F8DB66A" w14:textId="77777777" w:rsidR="00E96DC4" w:rsidRPr="00111415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4A9BAD8A" w14:textId="77777777" w:rsidR="00E96DC4" w:rsidRPr="00111415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515D6757" w14:textId="77777777" w:rsidR="00E96DC4" w:rsidRPr="00111415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111415" w:rsidRPr="00111415" w14:paraId="469C2B6C" w14:textId="77777777" w:rsidTr="00CE2A42">
        <w:tc>
          <w:tcPr>
            <w:tcW w:w="3285" w:type="dxa"/>
            <w:vAlign w:val="center"/>
          </w:tcPr>
          <w:p w14:paraId="07525724" w14:textId="16697778" w:rsidR="00E96DC4" w:rsidRPr="00111415" w:rsidRDefault="00E96DC4" w:rsidP="00BB47CE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</w:t>
            </w:r>
            <w:r w:rsidR="00294E9C"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gramos </w:t>
            </w: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savininkas</w:t>
            </w:r>
          </w:p>
        </w:tc>
        <w:tc>
          <w:tcPr>
            <w:tcW w:w="3285" w:type="dxa"/>
            <w:vAlign w:val="center"/>
          </w:tcPr>
          <w:p w14:paraId="7CE5AE15" w14:textId="4D8AAAFB" w:rsidR="00E96DC4" w:rsidRPr="00111415" w:rsidRDefault="006C5BE5" w:rsidP="00BB47CE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</w:t>
            </w:r>
            <w:r w:rsidR="00E96DC4"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Vardas</w:t>
            </w: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</w:t>
            </w:r>
            <w:r w:rsidR="00E96DC4"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</w:t>
            </w:r>
            <w:r w:rsidR="00E96DC4"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avardė</w:t>
            </w: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3285" w:type="dxa"/>
            <w:vAlign w:val="center"/>
          </w:tcPr>
          <w:p w14:paraId="125449B4" w14:textId="3CC5612D" w:rsidR="00E96DC4" w:rsidRPr="00111415" w:rsidRDefault="006C5BE5" w:rsidP="00BB47CE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(P</w:t>
            </w:r>
            <w:r w:rsidR="00E96DC4"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adalinys, pareigos</w:t>
            </w: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</w:tr>
      <w:tr w:rsidR="004308FD" w:rsidRPr="00111415" w14:paraId="5EA3DD13" w14:textId="77777777" w:rsidTr="00CE2A42">
        <w:tc>
          <w:tcPr>
            <w:tcW w:w="3285" w:type="dxa"/>
            <w:vAlign w:val="center"/>
          </w:tcPr>
          <w:p w14:paraId="703AAE71" w14:textId="59515C45" w:rsidR="00E96DC4" w:rsidRPr="00111415" w:rsidRDefault="00E96DC4" w:rsidP="00BB47CE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</w:t>
            </w:r>
            <w:r w:rsidR="00294E9C"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gramos</w:t>
            </w: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vadovas</w:t>
            </w:r>
          </w:p>
        </w:tc>
        <w:tc>
          <w:tcPr>
            <w:tcW w:w="3285" w:type="dxa"/>
            <w:vAlign w:val="center"/>
          </w:tcPr>
          <w:p w14:paraId="16430796" w14:textId="34742D91" w:rsidR="00E96DC4" w:rsidRPr="00111415" w:rsidRDefault="006C5BE5" w:rsidP="00BB47CE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</w:t>
            </w:r>
            <w:r w:rsidR="00E96DC4"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Vardas</w:t>
            </w: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</w:t>
            </w:r>
            <w:r w:rsidR="00E96DC4"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</w:t>
            </w:r>
            <w:r w:rsidR="00E96DC4"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avardė</w:t>
            </w: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3285" w:type="dxa"/>
            <w:vAlign w:val="center"/>
          </w:tcPr>
          <w:p w14:paraId="2486B393" w14:textId="1C27C005" w:rsidR="00E96DC4" w:rsidRPr="00111415" w:rsidRDefault="006C5BE5" w:rsidP="00BB47CE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(P</w:t>
            </w:r>
            <w:r w:rsidR="00E96DC4"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adalinys, pareigos</w:t>
            </w: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</w:tr>
    </w:tbl>
    <w:p w14:paraId="212CA1FB" w14:textId="2FDE4815" w:rsidR="00BB47CE" w:rsidRPr="00111415" w:rsidRDefault="00BB47CE" w:rsidP="00BB47CE">
      <w:pPr>
        <w:rPr>
          <w:rFonts w:ascii="Times New Roman" w:hAnsi="Times New Roman" w:cs="Times New Roman"/>
          <w:sz w:val="24"/>
          <w:szCs w:val="24"/>
        </w:rPr>
      </w:pPr>
    </w:p>
    <w:p w14:paraId="7D80273D" w14:textId="77777777" w:rsidR="00BB47CE" w:rsidRPr="00111415" w:rsidRDefault="00BB47CE" w:rsidP="00BB47CE">
      <w:pPr>
        <w:widowControl/>
        <w:overflowPunct/>
        <w:autoSpaceDE/>
        <w:autoSpaceDN/>
        <w:adjustRightInd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 w:rsidRPr="00111415">
        <w:rPr>
          <w:rFonts w:ascii="Times New Roman" w:hAnsi="Times New Roman" w:cs="Times New Roman"/>
          <w:sz w:val="24"/>
          <w:szCs w:val="24"/>
        </w:rPr>
        <w:br w:type="page"/>
      </w:r>
    </w:p>
    <w:p w14:paraId="13B2A848" w14:textId="1EE57329" w:rsidR="0058521E" w:rsidRPr="00111415" w:rsidRDefault="0058521E" w:rsidP="00BB47CE">
      <w:pPr>
        <w:pStyle w:val="tajtip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111415">
        <w:rPr>
          <w:i/>
          <w:iCs/>
        </w:rPr>
        <w:lastRenderedPageBreak/>
        <w:t xml:space="preserve">Kursyvu pažymėtas tekstas pildant </w:t>
      </w:r>
      <w:r w:rsidR="00111415" w:rsidRPr="00111415">
        <w:rPr>
          <w:i/>
          <w:iCs/>
        </w:rPr>
        <w:t>baigiamosios ataskaitos</w:t>
      </w:r>
      <w:r w:rsidRPr="00111415">
        <w:rPr>
          <w:i/>
          <w:iCs/>
        </w:rPr>
        <w:t xml:space="preserve"> formą ištrinamas, pildymo instrukcijos teikiant dokumentą nepridedamos. </w:t>
      </w:r>
    </w:p>
    <w:p w14:paraId="48DCFF17" w14:textId="77777777" w:rsidR="0058521E" w:rsidRPr="00111415" w:rsidRDefault="0058521E" w:rsidP="00BB47CE">
      <w:pPr>
        <w:rPr>
          <w:rFonts w:ascii="Times New Roman" w:hAnsi="Times New Roman" w:cs="Times New Roman"/>
          <w:sz w:val="24"/>
          <w:szCs w:val="24"/>
        </w:rPr>
      </w:pPr>
    </w:p>
    <w:p w14:paraId="3D2B72AC" w14:textId="3851FA14" w:rsidR="00052635" w:rsidRPr="00111415" w:rsidRDefault="0058521E" w:rsidP="00BB47CE">
      <w:pPr>
        <w:pStyle w:val="Antrat1"/>
        <w:numPr>
          <w:ilvl w:val="0"/>
          <w:numId w:val="13"/>
        </w:numPr>
        <w:spacing w:before="0" w:after="0"/>
        <w:jc w:val="center"/>
        <w:rPr>
          <w:rFonts w:ascii="Times New Roman" w:hAnsi="Times New Roman" w:cs="Times New Roman"/>
          <w:color w:val="auto"/>
        </w:rPr>
      </w:pPr>
      <w:bookmarkStart w:id="0" w:name="_Toc36707522"/>
      <w:r w:rsidRPr="00111415">
        <w:rPr>
          <w:rFonts w:ascii="Times New Roman" w:hAnsi="Times New Roman" w:cs="Times New Roman"/>
          <w:color w:val="auto"/>
        </w:rPr>
        <w:t>P</w:t>
      </w:r>
      <w:r w:rsidR="00294E9C" w:rsidRPr="00111415">
        <w:rPr>
          <w:rFonts w:ascii="Times New Roman" w:hAnsi="Times New Roman" w:cs="Times New Roman"/>
          <w:color w:val="auto"/>
        </w:rPr>
        <w:t>ROGRAMOS</w:t>
      </w:r>
      <w:r w:rsidR="006C5BE5" w:rsidRPr="00111415">
        <w:rPr>
          <w:rFonts w:ascii="Times New Roman" w:hAnsi="Times New Roman" w:cs="Times New Roman"/>
          <w:color w:val="auto"/>
        </w:rPr>
        <w:t xml:space="preserve"> </w:t>
      </w:r>
      <w:r w:rsidR="00FC4CF4" w:rsidRPr="00111415">
        <w:rPr>
          <w:rFonts w:ascii="Times New Roman" w:hAnsi="Times New Roman" w:cs="Times New Roman"/>
          <w:color w:val="auto"/>
        </w:rPr>
        <w:t>TIKSL</w:t>
      </w:r>
      <w:r w:rsidR="004308FD" w:rsidRPr="00111415">
        <w:rPr>
          <w:rFonts w:ascii="Times New Roman" w:hAnsi="Times New Roman" w:cs="Times New Roman"/>
          <w:color w:val="auto"/>
        </w:rPr>
        <w:t>Ų ĮVYKDYMAS</w:t>
      </w:r>
      <w:bookmarkEnd w:id="0"/>
    </w:p>
    <w:p w14:paraId="1915E7E1" w14:textId="77777777" w:rsidR="00BB47CE" w:rsidRPr="00111415" w:rsidRDefault="00BB47CE" w:rsidP="00BB47CE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415" w:rsidRPr="00111415" w14:paraId="65CAC2C0" w14:textId="77777777" w:rsidTr="004308FD">
        <w:tc>
          <w:tcPr>
            <w:tcW w:w="9061" w:type="dxa"/>
            <w:shd w:val="clear" w:color="auto" w:fill="F2F2F2" w:themeFill="background1" w:themeFillShade="F2"/>
          </w:tcPr>
          <w:p w14:paraId="59993673" w14:textId="62474992" w:rsidR="004308FD" w:rsidRPr="00111415" w:rsidRDefault="004308FD" w:rsidP="00BB4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1.1</w:t>
            </w:r>
            <w:r w:rsidR="006C5BE5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690959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</w:t>
            </w:r>
            <w:r w:rsidR="00294E9C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GRAMOS </w:t>
            </w: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STRATEGINIS TIKSLAS</w:t>
            </w:r>
          </w:p>
        </w:tc>
      </w:tr>
      <w:tr w:rsidR="00111415" w:rsidRPr="00111415" w14:paraId="0508C7D9" w14:textId="77777777" w:rsidTr="004308FD">
        <w:tc>
          <w:tcPr>
            <w:tcW w:w="9061" w:type="dxa"/>
          </w:tcPr>
          <w:p w14:paraId="2E9E2BF3" w14:textId="5D956EE7" w:rsidR="004308FD" w:rsidRPr="00111415" w:rsidRDefault="0058521E" w:rsidP="00BB47CE">
            <w:pPr>
              <w:rPr>
                <w:rFonts w:ascii="Times New Roman" w:hAnsi="Times New Roman" w:cs="Times New Roman"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(Nurodomos planuotas pro</w:t>
            </w:r>
            <w:r w:rsidR="00294E9C" w:rsidRPr="00111415">
              <w:rPr>
                <w:rFonts w:ascii="Times New Roman" w:hAnsi="Times New Roman" w:cs="Times New Roman"/>
                <w:i/>
                <w:iCs/>
                <w:lang w:val="lt-LT"/>
              </w:rPr>
              <w:t>gramos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strateginis tikslas, pasiektas tikslas)</w:t>
            </w:r>
          </w:p>
        </w:tc>
      </w:tr>
      <w:tr w:rsidR="006C5BE5" w:rsidRPr="00111415" w14:paraId="19C3527A" w14:textId="77777777" w:rsidTr="004308FD">
        <w:tc>
          <w:tcPr>
            <w:tcW w:w="9061" w:type="dxa"/>
          </w:tcPr>
          <w:p w14:paraId="2F8EF114" w14:textId="77777777" w:rsidR="006C5BE5" w:rsidRPr="00111415" w:rsidDel="006C5BE5" w:rsidRDefault="006C5BE5" w:rsidP="00BB47C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4140F274" w14:textId="2B949AEB" w:rsidR="004308FD" w:rsidRPr="00111415" w:rsidRDefault="004308FD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415" w:rsidRPr="00111415" w14:paraId="16411DBD" w14:textId="77777777" w:rsidTr="004308FD">
        <w:tc>
          <w:tcPr>
            <w:tcW w:w="9061" w:type="dxa"/>
            <w:shd w:val="clear" w:color="auto" w:fill="F2F2F2" w:themeFill="background1" w:themeFillShade="F2"/>
          </w:tcPr>
          <w:p w14:paraId="7116E44C" w14:textId="2CB48D45" w:rsidR="004308FD" w:rsidRPr="00111415" w:rsidRDefault="004308FD" w:rsidP="00BB4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1.2</w:t>
            </w:r>
            <w:r w:rsidR="006C5BE5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294E9C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PROGRAMOS</w:t>
            </w:r>
            <w:r w:rsidR="0058521E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TRILYPIS TIKSLAS</w:t>
            </w:r>
          </w:p>
        </w:tc>
      </w:tr>
      <w:tr w:rsidR="00111415" w:rsidRPr="00111415" w14:paraId="41B8DD1B" w14:textId="77777777" w:rsidTr="003C0B93">
        <w:tc>
          <w:tcPr>
            <w:tcW w:w="9061" w:type="dxa"/>
          </w:tcPr>
          <w:p w14:paraId="5B1EA550" w14:textId="518BA31B" w:rsidR="00BA10E5" w:rsidRPr="00111415" w:rsidRDefault="0058521E" w:rsidP="002C780B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(Nurodomos planuotas </w:t>
            </w:r>
            <w:r w:rsidR="00294E9C" w:rsidRPr="00111415">
              <w:rPr>
                <w:rFonts w:ascii="Times New Roman" w:hAnsi="Times New Roman" w:cs="Times New Roman"/>
                <w:i/>
                <w:iCs/>
                <w:lang w:val="lt-LT"/>
              </w:rPr>
              <w:t>programos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r w:rsidR="00BB47CE" w:rsidRPr="00111415">
              <w:rPr>
                <w:rFonts w:ascii="Times New Roman" w:hAnsi="Times New Roman" w:cs="Times New Roman"/>
                <w:i/>
                <w:iCs/>
                <w:lang w:val="lt-LT"/>
              </w:rPr>
              <w:t>trilypis tikslas</w:t>
            </w:r>
            <w:r w:rsidR="002C780B" w:rsidRPr="00111415">
              <w:rPr>
                <w:rFonts w:ascii="Times New Roman" w:hAnsi="Times New Roman" w:cs="Times New Roman"/>
                <w:i/>
                <w:iCs/>
                <w:lang w:val="lt-LT"/>
              </w:rPr>
              <w:t>)</w:t>
            </w:r>
          </w:p>
        </w:tc>
      </w:tr>
      <w:tr w:rsidR="005200E1" w:rsidRPr="00111415" w14:paraId="1A36C929" w14:textId="77777777" w:rsidTr="003C0B93">
        <w:tc>
          <w:tcPr>
            <w:tcW w:w="9061" w:type="dxa"/>
          </w:tcPr>
          <w:p w14:paraId="3D630154" w14:textId="77777777" w:rsidR="005200E1" w:rsidRPr="00111415" w:rsidRDefault="005200E1" w:rsidP="00BB47C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6B39B399" w14:textId="13770E89" w:rsidR="00BB47CE" w:rsidRPr="00111415" w:rsidRDefault="00BB47CE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bookmarkStart w:id="1" w:name="_Toc36707523"/>
    </w:p>
    <w:p w14:paraId="768D48CD" w14:textId="7A8CA97D" w:rsidR="004308FD" w:rsidRPr="00111415" w:rsidRDefault="00BB47CE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r w:rsidRPr="00111415">
        <w:rPr>
          <w:rFonts w:ascii="Times New Roman" w:hAnsi="Times New Roman" w:cs="Times New Roman"/>
          <w:color w:val="auto"/>
        </w:rPr>
        <w:t xml:space="preserve">2. </w:t>
      </w:r>
      <w:r w:rsidR="00294E9C" w:rsidRPr="00111415">
        <w:rPr>
          <w:rFonts w:ascii="Times New Roman" w:hAnsi="Times New Roman" w:cs="Times New Roman"/>
          <w:color w:val="auto"/>
          <w:szCs w:val="24"/>
        </w:rPr>
        <w:t>PROGRAMOS</w:t>
      </w:r>
      <w:r w:rsidR="004308FD" w:rsidRPr="00111415">
        <w:rPr>
          <w:rFonts w:ascii="Times New Roman" w:hAnsi="Times New Roman" w:cs="Times New Roman"/>
          <w:color w:val="auto"/>
        </w:rPr>
        <w:t xml:space="preserve"> </w:t>
      </w:r>
      <w:r w:rsidR="00FC4CF4" w:rsidRPr="00111415">
        <w:rPr>
          <w:rFonts w:ascii="Times New Roman" w:hAnsi="Times New Roman" w:cs="Times New Roman"/>
          <w:color w:val="auto"/>
        </w:rPr>
        <w:t>NAUD</w:t>
      </w:r>
      <w:r w:rsidR="0058521E" w:rsidRPr="00111415">
        <w:rPr>
          <w:rFonts w:ascii="Times New Roman" w:hAnsi="Times New Roman" w:cs="Times New Roman"/>
          <w:color w:val="auto"/>
        </w:rPr>
        <w:t>A</w:t>
      </w:r>
      <w:bookmarkEnd w:id="1"/>
    </w:p>
    <w:p w14:paraId="028CF0D1" w14:textId="77777777" w:rsidR="00BB47CE" w:rsidRPr="00111415" w:rsidRDefault="00BB47CE" w:rsidP="00BB47CE">
      <w:pPr>
        <w:rPr>
          <w:rFonts w:ascii="Times New Roman" w:hAnsi="Times New Roman" w:cs="Times New Roman"/>
        </w:rPr>
      </w:pPr>
    </w:p>
    <w:tbl>
      <w:tblPr>
        <w:tblStyle w:val="Lentelstinklelis"/>
        <w:tblW w:w="4966" w:type="pct"/>
        <w:tblInd w:w="-5" w:type="dxa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999"/>
      </w:tblGrid>
      <w:tr w:rsidR="00111415" w:rsidRPr="00111415" w14:paraId="4D942A42" w14:textId="77777777" w:rsidTr="00970C73">
        <w:trPr>
          <w:trHeight w:val="282"/>
        </w:trPr>
        <w:tc>
          <w:tcPr>
            <w:tcW w:w="5000" w:type="pct"/>
            <w:shd w:val="clear" w:color="auto" w:fill="E7E6E6" w:themeFill="background2"/>
            <w:vAlign w:val="center"/>
          </w:tcPr>
          <w:p w14:paraId="0277EB8D" w14:textId="68CF20CE" w:rsidR="00662B51" w:rsidRPr="00111415" w:rsidRDefault="00662B51" w:rsidP="00BB47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2.1</w:t>
            </w:r>
            <w:r w:rsidR="006C5BE5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294E9C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PROGRAMOS</w:t>
            </w: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ĮGYVENDINIMO </w:t>
            </w:r>
            <w:r w:rsidR="006C5BE5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METU </w:t>
            </w: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PASIEKT</w:t>
            </w:r>
            <w:r w:rsidR="00111415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</w:t>
            </w: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NAUD</w:t>
            </w:r>
            <w:r w:rsidR="0058521E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</w:t>
            </w: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</w:tr>
      <w:tr w:rsidR="00111415" w:rsidRPr="00111415" w14:paraId="74414431" w14:textId="77777777" w:rsidTr="004D73F8">
        <w:trPr>
          <w:trHeight w:val="567"/>
        </w:trPr>
        <w:tc>
          <w:tcPr>
            <w:tcW w:w="5000" w:type="pct"/>
            <w:shd w:val="clear" w:color="auto" w:fill="auto"/>
          </w:tcPr>
          <w:p w14:paraId="4825FBFF" w14:textId="62A25CEE" w:rsidR="00662B51" w:rsidRPr="00111415" w:rsidRDefault="0058521E" w:rsidP="00BB47CE">
            <w:pPr>
              <w:rPr>
                <w:rFonts w:ascii="Times New Roman" w:hAnsi="Times New Roman" w:cs="Times New Roman"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(Pateikiamas trumpas planuot</w:t>
            </w:r>
            <w:r w:rsidR="00294E9C" w:rsidRPr="00111415">
              <w:rPr>
                <w:rFonts w:ascii="Times New Roman" w:hAnsi="Times New Roman" w:cs="Times New Roman"/>
                <w:i/>
                <w:iCs/>
                <w:lang w:val="lt-LT"/>
              </w:rPr>
              <w:t>os programos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naudos aprašymas, nurodomi planuoti ir faktiniai (pasiekti) naudos rodikliai ir jų reikšmės. Naudos matavimo rezultatai gali būti įtraukti į ataskaitą kaip priedas).</w:t>
            </w:r>
          </w:p>
        </w:tc>
      </w:tr>
      <w:tr w:rsidR="00111415" w:rsidRPr="00111415" w14:paraId="70DEF1FD" w14:textId="77777777" w:rsidTr="00BB47CE">
        <w:trPr>
          <w:trHeight w:val="376"/>
        </w:trPr>
        <w:tc>
          <w:tcPr>
            <w:tcW w:w="5000" w:type="pct"/>
            <w:shd w:val="clear" w:color="auto" w:fill="auto"/>
          </w:tcPr>
          <w:p w14:paraId="57E11491" w14:textId="77777777" w:rsidR="005200E1" w:rsidRPr="00111415" w:rsidRDefault="005200E1" w:rsidP="00BB47C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tbl>
      <w:tblPr>
        <w:tblStyle w:val="TableGrid1"/>
        <w:tblW w:w="4967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4"/>
        <w:gridCol w:w="1363"/>
        <w:gridCol w:w="1419"/>
        <w:gridCol w:w="1579"/>
        <w:gridCol w:w="1443"/>
        <w:gridCol w:w="1444"/>
        <w:gridCol w:w="1273"/>
      </w:tblGrid>
      <w:tr w:rsidR="00111415" w:rsidRPr="00111415" w14:paraId="5B90A7A9" w14:textId="77777777" w:rsidTr="005200E1">
        <w:trPr>
          <w:trHeight w:val="476"/>
          <w:tblHeader/>
        </w:trPr>
        <w:tc>
          <w:tcPr>
            <w:tcW w:w="268" w:type="pct"/>
            <w:shd w:val="clear" w:color="auto" w:fill="E7E6E6" w:themeFill="background2"/>
            <w:vAlign w:val="center"/>
          </w:tcPr>
          <w:p w14:paraId="06E214D9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41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757" w:type="pct"/>
            <w:shd w:val="clear" w:color="auto" w:fill="E7E6E6" w:themeFill="background2"/>
            <w:vAlign w:val="center"/>
          </w:tcPr>
          <w:p w14:paraId="2A4684DA" w14:textId="63768036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415">
              <w:rPr>
                <w:rFonts w:ascii="Times New Roman" w:hAnsi="Times New Roman" w:cs="Times New Roman"/>
                <w:sz w:val="20"/>
                <w:szCs w:val="20"/>
              </w:rPr>
              <w:t xml:space="preserve">Planuota </w:t>
            </w:r>
            <w:r w:rsidR="00294E9C" w:rsidRPr="00111415">
              <w:rPr>
                <w:rFonts w:ascii="Times New Roman" w:hAnsi="Times New Roman" w:cs="Times New Roman"/>
                <w:sz w:val="20"/>
                <w:szCs w:val="20"/>
              </w:rPr>
              <w:t>programos</w:t>
            </w:r>
            <w:r w:rsidRPr="00111415">
              <w:rPr>
                <w:rFonts w:ascii="Times New Roman" w:hAnsi="Times New Roman" w:cs="Times New Roman"/>
                <w:sz w:val="20"/>
                <w:szCs w:val="20"/>
              </w:rPr>
              <w:t xml:space="preserve"> nauda</w:t>
            </w:r>
          </w:p>
        </w:tc>
        <w:tc>
          <w:tcPr>
            <w:tcW w:w="788" w:type="pct"/>
            <w:shd w:val="clear" w:color="auto" w:fill="E7E6E6" w:themeFill="background2"/>
            <w:vAlign w:val="center"/>
          </w:tcPr>
          <w:p w14:paraId="6E6365A0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415">
              <w:rPr>
                <w:rFonts w:ascii="Times New Roman" w:hAnsi="Times New Roman" w:cs="Times New Roman"/>
                <w:sz w:val="20"/>
                <w:szCs w:val="20"/>
              </w:rPr>
              <w:t>Planuotas naudos rodiklis</w:t>
            </w:r>
          </w:p>
        </w:tc>
        <w:tc>
          <w:tcPr>
            <w:tcW w:w="877" w:type="pct"/>
            <w:shd w:val="clear" w:color="auto" w:fill="E7E6E6" w:themeFill="background2"/>
            <w:vAlign w:val="center"/>
          </w:tcPr>
          <w:p w14:paraId="763EA16F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415">
              <w:rPr>
                <w:rFonts w:ascii="Times New Roman" w:hAnsi="Times New Roman" w:cs="Times New Roman"/>
                <w:sz w:val="20"/>
                <w:szCs w:val="20"/>
              </w:rPr>
              <w:t>Planuota naudos rodiklio reikšmė</w:t>
            </w:r>
          </w:p>
        </w:tc>
        <w:tc>
          <w:tcPr>
            <w:tcW w:w="801" w:type="pct"/>
            <w:shd w:val="clear" w:color="auto" w:fill="E7E6E6" w:themeFill="background2"/>
            <w:vAlign w:val="center"/>
          </w:tcPr>
          <w:p w14:paraId="5BC41855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415">
              <w:rPr>
                <w:rFonts w:ascii="Times New Roman" w:hAnsi="Times New Roman" w:cs="Times New Roman"/>
                <w:sz w:val="20"/>
                <w:szCs w:val="20"/>
              </w:rPr>
              <w:t>Planuota naudos pasiekimo data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0CE65C35" w14:textId="77777777" w:rsidR="00662B51" w:rsidRPr="00111415" w:rsidDel="00421ABF" w:rsidRDefault="00662B51" w:rsidP="00BB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415">
              <w:rPr>
                <w:rFonts w:ascii="Times New Roman" w:hAnsi="Times New Roman" w:cs="Times New Roman"/>
                <w:sz w:val="20"/>
                <w:szCs w:val="20"/>
              </w:rPr>
              <w:t>Faktinė naudos rodiklio reikšmė</w:t>
            </w:r>
          </w:p>
        </w:tc>
        <w:tc>
          <w:tcPr>
            <w:tcW w:w="708" w:type="pct"/>
            <w:shd w:val="clear" w:color="auto" w:fill="E7E6E6" w:themeFill="background2"/>
            <w:vAlign w:val="center"/>
          </w:tcPr>
          <w:p w14:paraId="7C6C233C" w14:textId="4742FCA3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415">
              <w:rPr>
                <w:rFonts w:ascii="Times New Roman" w:hAnsi="Times New Roman" w:cs="Times New Roman"/>
                <w:sz w:val="20"/>
                <w:szCs w:val="20"/>
              </w:rPr>
              <w:t>Faktinė naudos pasiekimo data</w:t>
            </w:r>
          </w:p>
        </w:tc>
      </w:tr>
      <w:tr w:rsidR="00111415" w:rsidRPr="00111415" w14:paraId="6E29A5E7" w14:textId="77777777" w:rsidTr="005200E1">
        <w:trPr>
          <w:trHeight w:val="340"/>
        </w:trPr>
        <w:tc>
          <w:tcPr>
            <w:tcW w:w="268" w:type="pct"/>
            <w:vAlign w:val="center"/>
          </w:tcPr>
          <w:p w14:paraId="577CE9C4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6E20E934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9F6A65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7" w:type="pct"/>
          </w:tcPr>
          <w:p w14:paraId="21C1A44C" w14:textId="64396C9D" w:rsidR="00662B51" w:rsidRPr="00111415" w:rsidRDefault="006C5BE5" w:rsidP="00BB47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14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(R</w:t>
            </w:r>
            <w:r w:rsidR="00662B51" w:rsidRPr="001114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odiklio reikšmė, matavimo vienetai</w:t>
            </w:r>
            <w:r w:rsidRPr="001114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01" w:type="pct"/>
          </w:tcPr>
          <w:p w14:paraId="1CC8B7FA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02" w:type="pct"/>
          </w:tcPr>
          <w:p w14:paraId="5B46A66B" w14:textId="0CA7134D" w:rsidR="00662B51" w:rsidRPr="00111415" w:rsidRDefault="006C5BE5" w:rsidP="00BB47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14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(R</w:t>
            </w:r>
            <w:r w:rsidR="00662B51" w:rsidRPr="001114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odiklio reikšmė, matavimo vienetai</w:t>
            </w:r>
            <w:r w:rsidRPr="001114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8" w:type="pct"/>
          </w:tcPr>
          <w:p w14:paraId="406B4457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11415" w:rsidRPr="00111415" w14:paraId="1BBB3242" w14:textId="77777777" w:rsidTr="005200E1">
        <w:trPr>
          <w:trHeight w:val="340"/>
        </w:trPr>
        <w:tc>
          <w:tcPr>
            <w:tcW w:w="268" w:type="pct"/>
            <w:vAlign w:val="center"/>
          </w:tcPr>
          <w:p w14:paraId="4ECE8920" w14:textId="77777777" w:rsidR="00662B51" w:rsidRPr="00111415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646F745A" w14:textId="77777777" w:rsidR="00662B51" w:rsidRPr="00111415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14:paraId="22CF97D5" w14:textId="77777777" w:rsidR="00662B51" w:rsidRPr="00111415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14:paraId="110098E1" w14:textId="77777777" w:rsidR="00662B51" w:rsidRPr="00111415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5EF5A2B0" w14:textId="77777777" w:rsidR="00662B51" w:rsidRPr="00111415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</w:tcPr>
          <w:p w14:paraId="106F2790" w14:textId="77777777" w:rsidR="00662B51" w:rsidRPr="00111415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134D68D3" w14:textId="77777777" w:rsidR="00662B51" w:rsidRPr="00111415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A87F5F" w14:textId="77777777" w:rsidR="005200E1" w:rsidRPr="00111415" w:rsidRDefault="005200E1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Ind w:w="-5" w:type="dxa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1"/>
      </w:tblGrid>
      <w:tr w:rsidR="00111415" w:rsidRPr="00111415" w14:paraId="486E679C" w14:textId="77777777" w:rsidTr="00970C73">
        <w:trPr>
          <w:trHeight w:val="247"/>
        </w:trPr>
        <w:tc>
          <w:tcPr>
            <w:tcW w:w="5000" w:type="pct"/>
            <w:shd w:val="clear" w:color="auto" w:fill="E7E6E6" w:themeFill="background2"/>
            <w:vAlign w:val="center"/>
          </w:tcPr>
          <w:p w14:paraId="16369E95" w14:textId="503A49B9" w:rsidR="00662B51" w:rsidRPr="00111415" w:rsidRDefault="00662B51" w:rsidP="00BB47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2.2</w:t>
            </w:r>
            <w:r w:rsidR="009A117F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PLANUOJAMOS PASIEKTI NAUDOS </w:t>
            </w:r>
            <w:r w:rsidR="005200E1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PASIBAIGUS </w:t>
            </w:r>
            <w:r w:rsidR="00294E9C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PROGRAMAI</w:t>
            </w:r>
          </w:p>
        </w:tc>
      </w:tr>
      <w:tr w:rsidR="00111415" w:rsidRPr="00111415" w14:paraId="1317F353" w14:textId="77777777" w:rsidTr="004D73F8">
        <w:trPr>
          <w:trHeight w:val="567"/>
        </w:trPr>
        <w:tc>
          <w:tcPr>
            <w:tcW w:w="5000" w:type="pct"/>
            <w:shd w:val="clear" w:color="auto" w:fill="auto"/>
          </w:tcPr>
          <w:p w14:paraId="4E89AF53" w14:textId="6DF877CB" w:rsidR="0058521E" w:rsidRPr="00111415" w:rsidRDefault="0058521E" w:rsidP="00BB47CE">
            <w:pPr>
              <w:rPr>
                <w:rFonts w:ascii="Times New Roman" w:hAnsi="Times New Roman" w:cs="Times New Roman"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(Pateikiamas planuojam</w:t>
            </w:r>
            <w:r w:rsidR="00294E9C" w:rsidRPr="00111415">
              <w:rPr>
                <w:rFonts w:ascii="Times New Roman" w:hAnsi="Times New Roman" w:cs="Times New Roman"/>
                <w:i/>
                <w:iCs/>
                <w:lang w:val="lt-LT"/>
              </w:rPr>
              <w:t>os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pasiekti naud</w:t>
            </w:r>
            <w:r w:rsidR="00294E9C" w:rsidRPr="00111415">
              <w:rPr>
                <w:rFonts w:ascii="Times New Roman" w:hAnsi="Times New Roman" w:cs="Times New Roman"/>
                <w:i/>
                <w:iCs/>
                <w:lang w:val="lt-LT"/>
              </w:rPr>
              <w:t>os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aprašymas įgyvendinus </w:t>
            </w:r>
            <w:r w:rsidR="00294E9C" w:rsidRPr="00111415">
              <w:rPr>
                <w:rFonts w:ascii="Times New Roman" w:hAnsi="Times New Roman" w:cs="Times New Roman"/>
                <w:i/>
                <w:iCs/>
                <w:lang w:val="lt-LT"/>
              </w:rPr>
              <w:t>programą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, planuojami naud</w:t>
            </w:r>
            <w:r w:rsidR="00294E9C" w:rsidRPr="00111415">
              <w:rPr>
                <w:rFonts w:ascii="Times New Roman" w:hAnsi="Times New Roman" w:cs="Times New Roman"/>
                <w:i/>
                <w:iCs/>
                <w:lang w:val="lt-LT"/>
              </w:rPr>
              <w:t>os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rodikliai ir jų reikšmės).</w:t>
            </w:r>
          </w:p>
        </w:tc>
      </w:tr>
      <w:tr w:rsidR="00111415" w:rsidRPr="00111415" w14:paraId="29DADADD" w14:textId="77777777" w:rsidTr="004D73F8">
        <w:trPr>
          <w:trHeight w:val="567"/>
        </w:trPr>
        <w:tc>
          <w:tcPr>
            <w:tcW w:w="5000" w:type="pct"/>
            <w:shd w:val="clear" w:color="auto" w:fill="auto"/>
          </w:tcPr>
          <w:p w14:paraId="0EA6A37E" w14:textId="77777777" w:rsidR="005200E1" w:rsidRPr="00111415" w:rsidRDefault="005200E1" w:rsidP="00BB47C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tbl>
      <w:tblPr>
        <w:tblStyle w:val="LE"/>
        <w:tblW w:w="5000" w:type="pct"/>
        <w:tblLook w:val="04A0" w:firstRow="1" w:lastRow="0" w:firstColumn="1" w:lastColumn="0" w:noHBand="0" w:noVBand="1"/>
      </w:tblPr>
      <w:tblGrid>
        <w:gridCol w:w="411"/>
        <w:gridCol w:w="1408"/>
        <w:gridCol w:w="1426"/>
        <w:gridCol w:w="1536"/>
        <w:gridCol w:w="1103"/>
        <w:gridCol w:w="1998"/>
        <w:gridCol w:w="1179"/>
      </w:tblGrid>
      <w:tr w:rsidR="00111415" w:rsidRPr="00111415" w14:paraId="04F49013" w14:textId="77777777" w:rsidTr="009A1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8DE6769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>Nr.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F9B7A1C" w14:textId="77777777" w:rsidR="009A117F" w:rsidRPr="00111415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>Planuota</w:t>
            </w:r>
          </w:p>
          <w:p w14:paraId="2731D9B9" w14:textId="7C1E93AE" w:rsidR="00662B51" w:rsidRPr="00111415" w:rsidRDefault="00294E9C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programos </w:t>
            </w:r>
            <w:r w:rsidR="00662B51"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>nauda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7A58FC" w14:textId="6B315509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>Planuo</w:t>
            </w:r>
            <w:r w:rsidR="00294E9C"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>jamas</w:t>
            </w:r>
            <w:r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 naudos rodiklis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B4A006" w14:textId="279161FF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>Planuo</w:t>
            </w:r>
            <w:r w:rsidR="00294E9C"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>jama</w:t>
            </w:r>
            <w:r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 naudos rodiklio reikšmė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6BF647" w14:textId="7E2DA780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>Planuo</w:t>
            </w:r>
            <w:r w:rsidR="00294E9C"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>jama</w:t>
            </w:r>
            <w:r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 naudos pasiekimo data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D3AB14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>Tęstinumas ir palaikymas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56FB53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111415">
              <w:rPr>
                <w:rFonts w:ascii="Times New Roman" w:hAnsi="Times New Roman" w:cs="Times New Roman"/>
                <w:bCs/>
                <w:color w:val="auto"/>
                <w:szCs w:val="20"/>
              </w:rPr>
              <w:t>Atsiskaitymo už naudas data</w:t>
            </w:r>
          </w:p>
        </w:tc>
      </w:tr>
      <w:tr w:rsidR="00111415" w:rsidRPr="00111415" w14:paraId="508079AE" w14:textId="77777777" w:rsidTr="009A117F">
        <w:trPr>
          <w:trHeight w:val="2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547D21D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1F5478A1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6A48704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0DC65B7" w14:textId="564D7388" w:rsidR="00662B51" w:rsidRPr="00111415" w:rsidRDefault="009A117F" w:rsidP="00BB47CE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111415">
              <w:rPr>
                <w:rFonts w:ascii="Times New Roman" w:hAnsi="Times New Roman" w:cs="Times New Roman"/>
                <w:i/>
                <w:iCs/>
                <w:szCs w:val="20"/>
              </w:rPr>
              <w:t>(R</w:t>
            </w:r>
            <w:r w:rsidR="00662B51" w:rsidRPr="00111415">
              <w:rPr>
                <w:rFonts w:ascii="Times New Roman" w:hAnsi="Times New Roman" w:cs="Times New Roman"/>
                <w:i/>
                <w:iCs/>
                <w:szCs w:val="20"/>
              </w:rPr>
              <w:t>odiklio reikšmė, matavimo vienetai</w:t>
            </w:r>
            <w:r w:rsidRPr="00111415">
              <w:rPr>
                <w:rFonts w:ascii="Times New Roman" w:hAnsi="Times New Roman" w:cs="Times New Roman"/>
                <w:i/>
                <w:iCs/>
                <w:szCs w:val="20"/>
              </w:rPr>
              <w:t>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FF56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22EE68C6" w14:textId="0E5F3FDC" w:rsidR="00662B51" w:rsidRPr="00111415" w:rsidRDefault="009A117F" w:rsidP="00BB47CE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111415">
              <w:rPr>
                <w:rFonts w:ascii="Times New Roman" w:hAnsi="Times New Roman" w:cs="Times New Roman"/>
                <w:i/>
                <w:iCs/>
                <w:szCs w:val="20"/>
              </w:rPr>
              <w:t>(</w:t>
            </w:r>
            <w:r w:rsidR="00662B51" w:rsidRPr="00111415">
              <w:rPr>
                <w:rFonts w:ascii="Times New Roman" w:hAnsi="Times New Roman" w:cs="Times New Roman"/>
                <w:i/>
                <w:iCs/>
                <w:szCs w:val="20"/>
              </w:rPr>
              <w:t>Institucija</w:t>
            </w:r>
            <w:r w:rsidRPr="00111415">
              <w:rPr>
                <w:rFonts w:ascii="Times New Roman" w:hAnsi="Times New Roman" w:cs="Times New Roman"/>
                <w:i/>
                <w:iCs/>
                <w:szCs w:val="20"/>
              </w:rPr>
              <w:t xml:space="preserve"> </w:t>
            </w:r>
            <w:r w:rsidR="00BB47CE" w:rsidRPr="00111415">
              <w:rPr>
                <w:rFonts w:ascii="Times New Roman" w:hAnsi="Times New Roman" w:cs="Times New Roman"/>
                <w:i/>
                <w:iCs/>
                <w:szCs w:val="20"/>
              </w:rPr>
              <w:t>arba</w:t>
            </w:r>
            <w:r w:rsidR="00662B51" w:rsidRPr="00111415">
              <w:rPr>
                <w:rFonts w:ascii="Times New Roman" w:hAnsi="Times New Roman" w:cs="Times New Roman"/>
                <w:i/>
                <w:iCs/>
                <w:szCs w:val="20"/>
              </w:rPr>
              <w:t xml:space="preserve"> </w:t>
            </w:r>
            <w:r w:rsidR="00BB47CE" w:rsidRPr="00111415">
              <w:rPr>
                <w:rFonts w:ascii="Times New Roman" w:hAnsi="Times New Roman" w:cs="Times New Roman"/>
                <w:i/>
                <w:iCs/>
                <w:szCs w:val="20"/>
              </w:rPr>
              <w:t>I</w:t>
            </w:r>
            <w:r w:rsidR="00662B51" w:rsidRPr="00111415">
              <w:rPr>
                <w:rFonts w:ascii="Times New Roman" w:hAnsi="Times New Roman" w:cs="Times New Roman"/>
                <w:i/>
                <w:iCs/>
                <w:szCs w:val="20"/>
              </w:rPr>
              <w:t xml:space="preserve">nstitucijos padalinys, kuriam bus priskirta </w:t>
            </w:r>
            <w:r w:rsidR="00294E9C" w:rsidRPr="00111415">
              <w:rPr>
                <w:rFonts w:ascii="Times New Roman" w:hAnsi="Times New Roman" w:cs="Times New Roman"/>
                <w:i/>
                <w:iCs/>
                <w:szCs w:val="20"/>
              </w:rPr>
              <w:t>naudos</w:t>
            </w:r>
            <w:r w:rsidR="00662B51" w:rsidRPr="00111415">
              <w:rPr>
                <w:rFonts w:ascii="Times New Roman" w:hAnsi="Times New Roman" w:cs="Times New Roman"/>
                <w:i/>
                <w:iCs/>
                <w:szCs w:val="20"/>
              </w:rPr>
              <w:t xml:space="preserve"> palaikymo ir tęstinumo funkcija</w:t>
            </w:r>
            <w:r w:rsidRPr="00111415">
              <w:rPr>
                <w:rFonts w:ascii="Times New Roman" w:hAnsi="Times New Roman" w:cs="Times New Roman"/>
                <w:i/>
                <w:iCs/>
                <w:szCs w:val="20"/>
              </w:rPr>
              <w:t>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84D" w14:textId="77777777" w:rsidR="00662B51" w:rsidRPr="00111415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</w:tr>
      <w:tr w:rsidR="00111415" w:rsidRPr="00111415" w14:paraId="10BF3A12" w14:textId="77777777" w:rsidTr="00970C73">
        <w:trPr>
          <w:trHeight w:val="21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BC8DB87" w14:textId="77777777" w:rsidR="00662B51" w:rsidRPr="00111415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39AC9A6" w14:textId="77777777" w:rsidR="00662B51" w:rsidRPr="00111415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436A5AB" w14:textId="77777777" w:rsidR="00662B51" w:rsidRPr="00111415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6C16" w14:textId="77777777" w:rsidR="00662B51" w:rsidRPr="00111415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4F1A" w14:textId="77777777" w:rsidR="00662B51" w:rsidRPr="00111415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6B85A63" w14:textId="77777777" w:rsidR="00662B51" w:rsidRPr="00111415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572" w14:textId="77777777" w:rsidR="00662B51" w:rsidRPr="00111415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238E59" w14:textId="77777777" w:rsidR="00662B51" w:rsidRPr="00111415" w:rsidRDefault="00662B51" w:rsidP="00BB47CE">
      <w:pPr>
        <w:rPr>
          <w:rFonts w:ascii="Times New Roman" w:eastAsiaTheme="majorEastAsia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1415" w:rsidRPr="00111415" w14:paraId="093BFF70" w14:textId="77777777" w:rsidTr="00970C73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56189C96" w14:textId="1EBBE6B0" w:rsidR="00662B51" w:rsidRPr="00111415" w:rsidRDefault="00662B51" w:rsidP="00BB47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2.3. KOMENTARAS </w:t>
            </w:r>
          </w:p>
        </w:tc>
      </w:tr>
      <w:tr w:rsidR="00111415" w:rsidRPr="00111415" w14:paraId="1F4D99ED" w14:textId="77777777" w:rsidTr="005200E1">
        <w:trPr>
          <w:trHeight w:val="291"/>
        </w:trPr>
        <w:tc>
          <w:tcPr>
            <w:tcW w:w="5000" w:type="pct"/>
          </w:tcPr>
          <w:p w14:paraId="5DC3101A" w14:textId="713DECD9" w:rsidR="00662B51" w:rsidRPr="00111415" w:rsidRDefault="00BB47C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(Nurodoma papildoma informacija apie pasiektą naudą, jos poveikį, nepasiektą naudą, priežastis)</w:t>
            </w:r>
          </w:p>
        </w:tc>
      </w:tr>
      <w:tr w:rsidR="00BB47CE" w:rsidRPr="00111415" w14:paraId="5ED856A7" w14:textId="77777777" w:rsidTr="005200E1">
        <w:trPr>
          <w:trHeight w:val="291"/>
        </w:trPr>
        <w:tc>
          <w:tcPr>
            <w:tcW w:w="5000" w:type="pct"/>
          </w:tcPr>
          <w:p w14:paraId="13026B3A" w14:textId="77777777" w:rsidR="00BB47CE" w:rsidRPr="00111415" w:rsidRDefault="00BB47C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</w:p>
        </w:tc>
      </w:tr>
    </w:tbl>
    <w:p w14:paraId="6F70FE75" w14:textId="74FD1DC5" w:rsidR="005200E1" w:rsidRPr="00111415" w:rsidRDefault="005200E1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bookmarkStart w:id="2" w:name="_Toc36707524"/>
    </w:p>
    <w:p w14:paraId="2D6BFC0A" w14:textId="7A43D45F" w:rsidR="0078538D" w:rsidRDefault="0078538D" w:rsidP="0078538D"/>
    <w:p w14:paraId="173748E2" w14:textId="3EF3D00E" w:rsidR="00111415" w:rsidRDefault="00111415" w:rsidP="0078538D"/>
    <w:p w14:paraId="2A818DA4" w14:textId="77777777" w:rsidR="00111415" w:rsidRPr="00111415" w:rsidRDefault="00111415" w:rsidP="0078538D"/>
    <w:p w14:paraId="299F4E23" w14:textId="5918B856" w:rsidR="00847BC7" w:rsidRPr="00111415" w:rsidRDefault="009A117F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r w:rsidRPr="00111415">
        <w:rPr>
          <w:rFonts w:ascii="Times New Roman" w:hAnsi="Times New Roman" w:cs="Times New Roman"/>
          <w:color w:val="auto"/>
        </w:rPr>
        <w:lastRenderedPageBreak/>
        <w:t xml:space="preserve">3. </w:t>
      </w:r>
      <w:r w:rsidR="00294E9C" w:rsidRPr="00111415">
        <w:rPr>
          <w:rFonts w:ascii="Times New Roman" w:hAnsi="Times New Roman" w:cs="Times New Roman"/>
          <w:color w:val="auto"/>
        </w:rPr>
        <w:t>PROGRAMOS</w:t>
      </w:r>
      <w:r w:rsidR="00690959" w:rsidRPr="00111415">
        <w:rPr>
          <w:rFonts w:ascii="Times New Roman" w:hAnsi="Times New Roman" w:cs="Times New Roman"/>
          <w:color w:val="auto"/>
        </w:rPr>
        <w:t xml:space="preserve"> </w:t>
      </w:r>
      <w:r w:rsidR="004308FD" w:rsidRPr="00111415">
        <w:rPr>
          <w:rFonts w:ascii="Times New Roman" w:hAnsi="Times New Roman" w:cs="Times New Roman"/>
          <w:color w:val="auto"/>
        </w:rPr>
        <w:t>TVARKARAŠTIS (TERMINAI)</w:t>
      </w:r>
      <w:bookmarkEnd w:id="2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120"/>
      </w:tblGrid>
      <w:tr w:rsidR="00111415" w:rsidRPr="00111415" w14:paraId="497DF93A" w14:textId="77777777" w:rsidTr="00BB47CE">
        <w:tc>
          <w:tcPr>
            <w:tcW w:w="4815" w:type="dxa"/>
          </w:tcPr>
          <w:p w14:paraId="4BBC67AC" w14:textId="77777777" w:rsidR="004308FD" w:rsidRPr="00111415" w:rsidRDefault="004308FD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15E20508" w14:textId="77777777" w:rsidR="004308FD" w:rsidRPr="00111415" w:rsidRDefault="004308FD" w:rsidP="00BB4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Pradžia</w:t>
            </w:r>
          </w:p>
        </w:tc>
        <w:tc>
          <w:tcPr>
            <w:tcW w:w="2120" w:type="dxa"/>
          </w:tcPr>
          <w:p w14:paraId="1AE7CBB1" w14:textId="77777777" w:rsidR="004308FD" w:rsidRPr="00111415" w:rsidRDefault="004308FD" w:rsidP="00BB4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Pabaiga</w:t>
            </w:r>
          </w:p>
        </w:tc>
      </w:tr>
      <w:tr w:rsidR="00111415" w:rsidRPr="00111415" w14:paraId="002B236F" w14:textId="77777777" w:rsidTr="00BB47CE">
        <w:tc>
          <w:tcPr>
            <w:tcW w:w="4815" w:type="dxa"/>
          </w:tcPr>
          <w:p w14:paraId="00CEFB31" w14:textId="5A71084E" w:rsidR="004308FD" w:rsidRPr="00111415" w:rsidRDefault="004308FD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Planuotas </w:t>
            </w:r>
            <w:r w:rsidR="00294E9C" w:rsidRPr="0011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programos</w:t>
            </w:r>
            <w:r w:rsidR="00690959" w:rsidRPr="0011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1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įgyvendinimo laikotarpis</w:t>
            </w:r>
          </w:p>
          <w:p w14:paraId="1F874777" w14:textId="77777777" w:rsidR="004308FD" w:rsidRPr="00111415" w:rsidRDefault="004308FD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1B6991E1" w14:textId="2AC10B10" w:rsidR="004308FD" w:rsidRPr="00111415" w:rsidRDefault="00BB47C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Metai, mėnesis, diena</w:t>
            </w:r>
          </w:p>
        </w:tc>
        <w:tc>
          <w:tcPr>
            <w:tcW w:w="2120" w:type="dxa"/>
          </w:tcPr>
          <w:p w14:paraId="085A02D4" w14:textId="2D93182A" w:rsidR="004308FD" w:rsidRPr="00111415" w:rsidRDefault="00BB47C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Metai, mėnesis, diena</w:t>
            </w:r>
          </w:p>
        </w:tc>
      </w:tr>
      <w:tr w:rsidR="004308FD" w:rsidRPr="00111415" w14:paraId="3D3724DC" w14:textId="77777777" w:rsidTr="00BB47CE">
        <w:tc>
          <w:tcPr>
            <w:tcW w:w="4815" w:type="dxa"/>
          </w:tcPr>
          <w:p w14:paraId="11FB1771" w14:textId="77F5A774" w:rsidR="004308FD" w:rsidRPr="00111415" w:rsidRDefault="004308FD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Faktin</w:t>
            </w:r>
            <w:r w:rsidR="00662B51" w:rsidRPr="0011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  <w:r w:rsidRPr="0011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94E9C" w:rsidRPr="0011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programos</w:t>
            </w:r>
            <w:r w:rsidR="00690959" w:rsidRPr="0011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1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įgyvendinimo laikotarpis</w:t>
            </w:r>
          </w:p>
        </w:tc>
        <w:tc>
          <w:tcPr>
            <w:tcW w:w="2126" w:type="dxa"/>
          </w:tcPr>
          <w:p w14:paraId="0566BDAD" w14:textId="7F12BD06" w:rsidR="004308FD" w:rsidRPr="00111415" w:rsidRDefault="00BB47C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Metai, mėnesis, diena</w:t>
            </w:r>
          </w:p>
        </w:tc>
        <w:tc>
          <w:tcPr>
            <w:tcW w:w="2120" w:type="dxa"/>
          </w:tcPr>
          <w:p w14:paraId="4F063BF6" w14:textId="0CEA911C" w:rsidR="004308FD" w:rsidRPr="00111415" w:rsidRDefault="00BB47C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Metai, mėnesis, diena</w:t>
            </w:r>
          </w:p>
        </w:tc>
      </w:tr>
    </w:tbl>
    <w:p w14:paraId="41A6E7EB" w14:textId="77777777" w:rsidR="005200E1" w:rsidRPr="00111415" w:rsidRDefault="005200E1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1415" w:rsidRPr="00111415" w14:paraId="3C372ED3" w14:textId="77777777" w:rsidTr="00876E32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3B1BFFF5" w14:textId="634D4B04" w:rsidR="005200E1" w:rsidRPr="00111415" w:rsidRDefault="005200E1" w:rsidP="00BB47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3" w:name="_Hlk38005834"/>
            <w:bookmarkStart w:id="4" w:name="_Toc35578490"/>
            <w:bookmarkStart w:id="5" w:name="_Toc36707525"/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KOMENTARAS </w:t>
            </w:r>
          </w:p>
        </w:tc>
      </w:tr>
      <w:tr w:rsidR="005200E1" w:rsidRPr="00111415" w14:paraId="682D02CB" w14:textId="77777777" w:rsidTr="00876E32">
        <w:trPr>
          <w:trHeight w:val="291"/>
        </w:trPr>
        <w:tc>
          <w:tcPr>
            <w:tcW w:w="5000" w:type="pct"/>
          </w:tcPr>
          <w:p w14:paraId="2C0C1FCF" w14:textId="7326AD0E" w:rsidR="005200E1" w:rsidRPr="00111415" w:rsidRDefault="00BB47CE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(Nurodoma papildoma informacija apie </w:t>
            </w:r>
            <w:r w:rsidR="00294E9C" w:rsidRPr="00111415">
              <w:rPr>
                <w:rFonts w:ascii="Times New Roman" w:hAnsi="Times New Roman" w:cs="Times New Roman"/>
                <w:i/>
                <w:iCs/>
                <w:lang w:val="lt-LT"/>
              </w:rPr>
              <w:t>programos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įgyvendinimo terminus, pagrindines vėlavimų priežastis)</w:t>
            </w:r>
          </w:p>
        </w:tc>
      </w:tr>
      <w:bookmarkEnd w:id="3"/>
    </w:tbl>
    <w:p w14:paraId="54251D0F" w14:textId="77777777" w:rsidR="00BB47CE" w:rsidRPr="00111415" w:rsidRDefault="00BB47CE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</w:p>
    <w:p w14:paraId="11A04FAD" w14:textId="3D37A2EB" w:rsidR="00FC4CF4" w:rsidRPr="00111415" w:rsidRDefault="00BB47CE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r w:rsidRPr="00111415">
        <w:rPr>
          <w:rFonts w:ascii="Times New Roman" w:hAnsi="Times New Roman" w:cs="Times New Roman"/>
          <w:color w:val="auto"/>
        </w:rPr>
        <w:t xml:space="preserve">4. </w:t>
      </w:r>
      <w:r w:rsidR="00294E9C" w:rsidRPr="00111415">
        <w:rPr>
          <w:rFonts w:ascii="Times New Roman" w:hAnsi="Times New Roman" w:cs="Times New Roman"/>
          <w:color w:val="auto"/>
        </w:rPr>
        <w:t>PROGRAMOS</w:t>
      </w:r>
      <w:r w:rsidR="00690959" w:rsidRPr="00111415">
        <w:rPr>
          <w:rFonts w:ascii="Times New Roman" w:hAnsi="Times New Roman" w:cs="Times New Roman"/>
          <w:color w:val="auto"/>
        </w:rPr>
        <w:t xml:space="preserve"> </w:t>
      </w:r>
      <w:r w:rsidR="00FC4CF4" w:rsidRPr="00111415">
        <w:rPr>
          <w:rFonts w:ascii="Times New Roman" w:hAnsi="Times New Roman" w:cs="Times New Roman"/>
          <w:color w:val="auto"/>
        </w:rPr>
        <w:t>APIMTIS</w:t>
      </w:r>
      <w:bookmarkEnd w:id="4"/>
      <w:bookmarkEnd w:id="5"/>
    </w:p>
    <w:tbl>
      <w:tblPr>
        <w:tblStyle w:val="LE"/>
        <w:tblW w:w="5000" w:type="pct"/>
        <w:tblLook w:val="04A0" w:firstRow="1" w:lastRow="0" w:firstColumn="1" w:lastColumn="0" w:noHBand="0" w:noVBand="1"/>
      </w:tblPr>
      <w:tblGrid>
        <w:gridCol w:w="528"/>
        <w:gridCol w:w="2586"/>
        <w:gridCol w:w="2747"/>
        <w:gridCol w:w="3200"/>
      </w:tblGrid>
      <w:tr w:rsidR="00111415" w:rsidRPr="00111415" w14:paraId="50EA97DE" w14:textId="77777777" w:rsidTr="00520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tcW w:w="291" w:type="pct"/>
            <w:shd w:val="clear" w:color="auto" w:fill="F2F2F2" w:themeFill="background1" w:themeFillShade="F2"/>
          </w:tcPr>
          <w:p w14:paraId="21619EAE" w14:textId="224D48E4" w:rsidR="005200E1" w:rsidRPr="00111415" w:rsidRDefault="005200E1" w:rsidP="00BB47C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" w:name="_Hlk38005852"/>
            <w:r w:rsidRPr="001114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</w:t>
            </w:r>
          </w:p>
        </w:tc>
        <w:tc>
          <w:tcPr>
            <w:tcW w:w="4709" w:type="pct"/>
            <w:gridSpan w:val="3"/>
            <w:shd w:val="clear" w:color="auto" w:fill="F2F2F2" w:themeFill="background1" w:themeFillShade="F2"/>
          </w:tcPr>
          <w:p w14:paraId="5422AA42" w14:textId="56AD57C8" w:rsidR="005200E1" w:rsidRPr="00111415" w:rsidRDefault="00294E9C" w:rsidP="00BB47CE">
            <w:pPr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14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PROGRAMOS</w:t>
            </w:r>
            <w:r w:rsidR="00690959" w:rsidRPr="001114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200E1" w:rsidRPr="001114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REZULTATAI</w:t>
            </w:r>
          </w:p>
        </w:tc>
      </w:tr>
      <w:bookmarkEnd w:id="6"/>
      <w:tr w:rsidR="00111415" w:rsidRPr="00111415" w14:paraId="0E4B9353" w14:textId="77777777" w:rsidTr="00BF4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tcW w:w="291" w:type="pct"/>
            <w:shd w:val="clear" w:color="auto" w:fill="F2F2F2" w:themeFill="background1" w:themeFillShade="F2"/>
          </w:tcPr>
          <w:p w14:paraId="34FEBDBA" w14:textId="77777777" w:rsidR="00FC4CF4" w:rsidRPr="00111415" w:rsidRDefault="00FC4CF4" w:rsidP="00BB47C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14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Nr.</w:t>
            </w:r>
          </w:p>
        </w:tc>
        <w:tc>
          <w:tcPr>
            <w:tcW w:w="1427" w:type="pct"/>
            <w:shd w:val="clear" w:color="auto" w:fill="F2F2F2" w:themeFill="background1" w:themeFillShade="F2"/>
          </w:tcPr>
          <w:p w14:paraId="2BC169AE" w14:textId="2DD1F125" w:rsidR="00FC4CF4" w:rsidRPr="00111415" w:rsidRDefault="00FC4CF4" w:rsidP="00BB47C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14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Planuotas rezultatas</w:t>
            </w:r>
          </w:p>
        </w:tc>
        <w:tc>
          <w:tcPr>
            <w:tcW w:w="1516" w:type="pct"/>
            <w:shd w:val="clear" w:color="auto" w:fill="F2F2F2" w:themeFill="background1" w:themeFillShade="F2"/>
          </w:tcPr>
          <w:p w14:paraId="35FFFB46" w14:textId="77777777" w:rsidR="00FC4CF4" w:rsidRPr="00111415" w:rsidRDefault="00FC4CF4" w:rsidP="00BB47C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14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Pasiektas rezultatas</w:t>
            </w:r>
          </w:p>
        </w:tc>
        <w:tc>
          <w:tcPr>
            <w:tcW w:w="1766" w:type="pct"/>
            <w:shd w:val="clear" w:color="auto" w:fill="F2F2F2" w:themeFill="background1" w:themeFillShade="F2"/>
          </w:tcPr>
          <w:p w14:paraId="385775B6" w14:textId="54D5BC37" w:rsidR="00FC4CF4" w:rsidRPr="00111415" w:rsidDel="0085353A" w:rsidRDefault="00FC4CF4" w:rsidP="00BB47C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14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</w:t>
            </w:r>
            <w:r w:rsidR="008A1D7D" w:rsidRPr="001114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</w:t>
            </w:r>
            <w:r w:rsidRPr="001114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A1D7D" w:rsidRPr="001114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perdavimas</w:t>
            </w:r>
          </w:p>
        </w:tc>
      </w:tr>
      <w:tr w:rsidR="00111415" w:rsidRPr="00111415" w14:paraId="147EE274" w14:textId="77777777" w:rsidTr="00BB47CE">
        <w:trPr>
          <w:trHeight w:val="340"/>
        </w:trPr>
        <w:tc>
          <w:tcPr>
            <w:tcW w:w="0" w:type="pct"/>
          </w:tcPr>
          <w:p w14:paraId="5E853F8F" w14:textId="77777777" w:rsidR="0058521E" w:rsidRPr="00111415" w:rsidRDefault="0058521E" w:rsidP="00BB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pct"/>
            <w:vAlign w:val="top"/>
          </w:tcPr>
          <w:p w14:paraId="38E448AF" w14:textId="221326D6" w:rsidR="0058521E" w:rsidRPr="00111415" w:rsidRDefault="0058521E" w:rsidP="00BB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415">
              <w:rPr>
                <w:rFonts w:ascii="Times New Roman" w:hAnsi="Times New Roman" w:cs="Times New Roman"/>
                <w:i/>
                <w:iCs/>
                <w:szCs w:val="20"/>
              </w:rPr>
              <w:t>(Nurodoma, kas buvo planuota sukurta: produktas, paslauga, teisės aktas)</w:t>
            </w:r>
          </w:p>
        </w:tc>
        <w:tc>
          <w:tcPr>
            <w:tcW w:w="0" w:type="pct"/>
            <w:vAlign w:val="top"/>
          </w:tcPr>
          <w:p w14:paraId="28C54575" w14:textId="53C5AABF" w:rsidR="0058521E" w:rsidRPr="00111415" w:rsidRDefault="0058521E" w:rsidP="00BB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415">
              <w:rPr>
                <w:rFonts w:ascii="Times New Roman" w:hAnsi="Times New Roman" w:cs="Times New Roman"/>
                <w:i/>
                <w:iCs/>
                <w:szCs w:val="20"/>
              </w:rPr>
              <w:t>(Nurodoma, kokie kiekybiniai ir kokybiniai (pamatuojami rodikliai), rezultatui taikomi reikalavimai, kokia apimtimi pavyko pasiekti rezultatą</w:t>
            </w:r>
          </w:p>
        </w:tc>
        <w:tc>
          <w:tcPr>
            <w:tcW w:w="0" w:type="pct"/>
            <w:vAlign w:val="top"/>
          </w:tcPr>
          <w:p w14:paraId="330651DA" w14:textId="530D83F9" w:rsidR="0058521E" w:rsidRPr="00111415" w:rsidRDefault="0058521E" w:rsidP="00BB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415">
              <w:rPr>
                <w:rFonts w:ascii="Times New Roman" w:hAnsi="Times New Roman" w:cs="Times New Roman"/>
                <w:i/>
                <w:iCs/>
                <w:szCs w:val="20"/>
              </w:rPr>
              <w:t>(Trumpai nurodoma, kaip bus naudojami sukurti produktai, paslaugos. Nurodomas institucijos padalinys, kuriam priskirta funkcija, susijusi su rezultato naudojimu)</w:t>
            </w:r>
          </w:p>
        </w:tc>
      </w:tr>
      <w:tr w:rsidR="00111415" w:rsidRPr="00111415" w14:paraId="26C0D479" w14:textId="77777777" w:rsidTr="00C84909">
        <w:trPr>
          <w:trHeight w:val="340"/>
        </w:trPr>
        <w:tc>
          <w:tcPr>
            <w:tcW w:w="291" w:type="pct"/>
          </w:tcPr>
          <w:p w14:paraId="5097DA8C" w14:textId="77777777" w:rsidR="0058521E" w:rsidRPr="00111415" w:rsidRDefault="0058521E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pct"/>
            <w:vAlign w:val="top"/>
          </w:tcPr>
          <w:p w14:paraId="6CA81263" w14:textId="77777777" w:rsidR="0058521E" w:rsidRPr="00111415" w:rsidRDefault="0058521E" w:rsidP="00BB47CE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1516" w:type="pct"/>
            <w:vAlign w:val="top"/>
          </w:tcPr>
          <w:p w14:paraId="06D63E87" w14:textId="77777777" w:rsidR="0058521E" w:rsidRPr="00111415" w:rsidRDefault="0058521E" w:rsidP="00BB47CE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1766" w:type="pct"/>
            <w:vAlign w:val="top"/>
          </w:tcPr>
          <w:p w14:paraId="64297D82" w14:textId="77777777" w:rsidR="0058521E" w:rsidRPr="00111415" w:rsidRDefault="0058521E" w:rsidP="00BB47CE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</w:tr>
    </w:tbl>
    <w:p w14:paraId="4EB231AF" w14:textId="77777777" w:rsidR="00FC4CF4" w:rsidRPr="00111415" w:rsidRDefault="00FC4CF4" w:rsidP="00BB47CE">
      <w:pPr>
        <w:rPr>
          <w:rFonts w:ascii="Times New Roman" w:eastAsiaTheme="majorEastAsia" w:hAnsi="Times New Roman" w:cs="Times New Roman"/>
          <w:sz w:val="24"/>
          <w:szCs w:val="24"/>
        </w:rPr>
      </w:pPr>
      <w:bookmarkStart w:id="7" w:name="_Hlk38005894"/>
    </w:p>
    <w:tbl>
      <w:tblPr>
        <w:tblStyle w:val="Lentelstinklelis"/>
        <w:tblW w:w="5006" w:type="pct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11415" w:rsidRPr="00111415" w14:paraId="6EFF6A17" w14:textId="77777777" w:rsidTr="005200E1">
        <w:trPr>
          <w:trHeight w:val="278"/>
        </w:trPr>
        <w:tc>
          <w:tcPr>
            <w:tcW w:w="5000" w:type="pct"/>
            <w:shd w:val="clear" w:color="auto" w:fill="E7E6E6" w:themeFill="background2"/>
          </w:tcPr>
          <w:p w14:paraId="331CB2AD" w14:textId="75EABD81" w:rsidR="005200E1" w:rsidRPr="00111415" w:rsidRDefault="005200E1" w:rsidP="00BB47CE">
            <w:pPr>
              <w:rPr>
                <w:rFonts w:ascii="Times New Roman" w:hAnsi="Times New Roman" w:cs="Times New Roman"/>
                <w:lang w:val="lt-LT"/>
              </w:rPr>
            </w:pPr>
            <w:bookmarkStart w:id="8" w:name="_Toc493130517"/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4.2. NEATLIKTI </w:t>
            </w:r>
            <w:r w:rsidR="00294E9C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PROGRAMOS</w:t>
            </w:r>
            <w:r w:rsidR="00690959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DARBAI</w:t>
            </w:r>
            <w:bookmarkEnd w:id="8"/>
          </w:p>
        </w:tc>
      </w:tr>
      <w:tr w:rsidR="00111415" w:rsidRPr="00111415" w14:paraId="3C1D3F9B" w14:textId="77777777" w:rsidTr="005200E1">
        <w:trPr>
          <w:trHeight w:val="278"/>
        </w:trPr>
        <w:tc>
          <w:tcPr>
            <w:tcW w:w="5000" w:type="pct"/>
          </w:tcPr>
          <w:p w14:paraId="2ACE0186" w14:textId="6691358C" w:rsidR="00FC4CF4" w:rsidRPr="00111415" w:rsidRDefault="009A117F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(</w:t>
            </w:r>
            <w:r w:rsidR="00FC4CF4" w:rsidRPr="00111415">
              <w:rPr>
                <w:rFonts w:ascii="Times New Roman" w:hAnsi="Times New Roman" w:cs="Times New Roman"/>
                <w:i/>
                <w:iCs/>
                <w:lang w:val="lt-LT"/>
              </w:rPr>
              <w:t>Nurodomi neatlikti darbai</w:t>
            </w:r>
            <w:r w:rsidR="0058521E" w:rsidRPr="00111415">
              <w:rPr>
                <w:rFonts w:ascii="Times New Roman" w:hAnsi="Times New Roman" w:cs="Times New Roman"/>
                <w:i/>
                <w:iCs/>
                <w:lang w:val="lt-LT"/>
              </w:rPr>
              <w:t>,</w:t>
            </w:r>
            <w:r w:rsidR="00FC4CF4"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nepasiekti rezultatai</w:t>
            </w:r>
            <w:r w:rsidR="0058521E" w:rsidRPr="00111415">
              <w:rPr>
                <w:rFonts w:ascii="Times New Roman" w:hAnsi="Times New Roman" w:cs="Times New Roman"/>
                <w:i/>
                <w:iCs/>
                <w:lang w:val="lt-LT"/>
              </w:rPr>
              <w:t>,</w:t>
            </w:r>
            <w:r w:rsidR="00847BC7"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priežastys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)</w:t>
            </w:r>
          </w:p>
        </w:tc>
      </w:tr>
      <w:tr w:rsidR="00111415" w:rsidRPr="00111415" w14:paraId="17016C33" w14:textId="77777777" w:rsidTr="005200E1">
        <w:trPr>
          <w:trHeight w:val="269"/>
        </w:trPr>
        <w:tc>
          <w:tcPr>
            <w:tcW w:w="5000" w:type="pct"/>
          </w:tcPr>
          <w:p w14:paraId="37BE34EE" w14:textId="77777777" w:rsidR="00015B2C" w:rsidRPr="00111415" w:rsidRDefault="00015B2C" w:rsidP="00BB47C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810F77C" w14:textId="77777777" w:rsidR="00015B2C" w:rsidRPr="00111415" w:rsidRDefault="00015B2C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1415" w:rsidRPr="00111415" w14:paraId="6FC1C360" w14:textId="77777777" w:rsidTr="00876E32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2743D150" w14:textId="61719B2D" w:rsidR="005200E1" w:rsidRPr="00111415" w:rsidRDefault="005200E1" w:rsidP="00BB47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9" w:name="_Toc36707526"/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4.3. KOMENTARAS </w:t>
            </w:r>
          </w:p>
        </w:tc>
      </w:tr>
      <w:tr w:rsidR="00111415" w:rsidRPr="00111415" w14:paraId="4B050316" w14:textId="77777777" w:rsidTr="00876E32">
        <w:trPr>
          <w:trHeight w:val="291"/>
        </w:trPr>
        <w:tc>
          <w:tcPr>
            <w:tcW w:w="5000" w:type="pct"/>
          </w:tcPr>
          <w:p w14:paraId="7771277E" w14:textId="21F30211" w:rsidR="005200E1" w:rsidRPr="00111415" w:rsidRDefault="0058521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(Nurodoma papildoma informacija apie </w:t>
            </w:r>
            <w:r w:rsidR="00294E9C" w:rsidRPr="00111415">
              <w:rPr>
                <w:rFonts w:ascii="Times New Roman" w:hAnsi="Times New Roman" w:cs="Times New Roman"/>
                <w:i/>
                <w:iCs/>
                <w:lang w:val="lt-LT"/>
              </w:rPr>
              <w:t>programos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apimtį: papildomus pro</w:t>
            </w:r>
            <w:r w:rsidR="00294E9C" w:rsidRPr="00111415">
              <w:rPr>
                <w:rFonts w:ascii="Times New Roman" w:hAnsi="Times New Roman" w:cs="Times New Roman"/>
                <w:i/>
                <w:iCs/>
                <w:lang w:val="lt-LT"/>
              </w:rPr>
              <w:t>gramos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metu sukurtus rezultatus, pasiektus rezultatus detalizuojanti ir kita pro</w:t>
            </w:r>
            <w:r w:rsidR="00294E9C" w:rsidRPr="00111415">
              <w:rPr>
                <w:rFonts w:ascii="Times New Roman" w:hAnsi="Times New Roman" w:cs="Times New Roman"/>
                <w:i/>
                <w:iCs/>
                <w:lang w:val="lt-LT"/>
              </w:rPr>
              <w:t>gramos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vadovo nuomone svarbi informacija)</w:t>
            </w:r>
          </w:p>
        </w:tc>
      </w:tr>
      <w:tr w:rsidR="0058521E" w:rsidRPr="00111415" w14:paraId="7A034AB0" w14:textId="77777777" w:rsidTr="00876E32">
        <w:trPr>
          <w:trHeight w:val="291"/>
        </w:trPr>
        <w:tc>
          <w:tcPr>
            <w:tcW w:w="5000" w:type="pct"/>
          </w:tcPr>
          <w:p w14:paraId="58E8E76E" w14:textId="77777777" w:rsidR="0058521E" w:rsidRPr="00111415" w:rsidRDefault="0058521E" w:rsidP="00BB47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1F83CD15" w14:textId="77777777" w:rsidR="00BB47CE" w:rsidRPr="00111415" w:rsidRDefault="00BB47CE" w:rsidP="00BB47CE">
      <w:bookmarkStart w:id="10" w:name="_Hlk38005925"/>
      <w:bookmarkEnd w:id="7"/>
    </w:p>
    <w:p w14:paraId="41AA4C71" w14:textId="1DF34911" w:rsidR="00FC4CF4" w:rsidRPr="00111415" w:rsidRDefault="00BB47CE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r w:rsidRPr="00111415">
        <w:rPr>
          <w:rFonts w:ascii="Times New Roman" w:hAnsi="Times New Roman" w:cs="Times New Roman"/>
          <w:color w:val="auto"/>
        </w:rPr>
        <w:t xml:space="preserve">5.  </w:t>
      </w:r>
      <w:r w:rsidR="001E696D" w:rsidRPr="00111415">
        <w:rPr>
          <w:rFonts w:ascii="Times New Roman" w:hAnsi="Times New Roman" w:cs="Times New Roman"/>
          <w:color w:val="auto"/>
        </w:rPr>
        <w:t>PRO</w:t>
      </w:r>
      <w:r w:rsidR="00294E9C" w:rsidRPr="00111415">
        <w:rPr>
          <w:rFonts w:ascii="Times New Roman" w:hAnsi="Times New Roman" w:cs="Times New Roman"/>
          <w:color w:val="auto"/>
        </w:rPr>
        <w:t>GRAMOS</w:t>
      </w:r>
      <w:r w:rsidR="001E696D" w:rsidRPr="00111415">
        <w:rPr>
          <w:rFonts w:ascii="Times New Roman" w:hAnsi="Times New Roman" w:cs="Times New Roman"/>
          <w:color w:val="auto"/>
        </w:rPr>
        <w:t xml:space="preserve"> </w:t>
      </w:r>
      <w:r w:rsidR="00FC4CF4" w:rsidRPr="00111415">
        <w:rPr>
          <w:rFonts w:ascii="Times New Roman" w:hAnsi="Times New Roman" w:cs="Times New Roman"/>
          <w:color w:val="auto"/>
        </w:rPr>
        <w:t>BIUDŽETAS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4538"/>
        <w:gridCol w:w="1845"/>
        <w:gridCol w:w="1975"/>
      </w:tblGrid>
      <w:tr w:rsidR="00111415" w:rsidRPr="00111415" w14:paraId="7391C0A0" w14:textId="77777777" w:rsidTr="0047208C">
        <w:trPr>
          <w:trHeight w:val="340"/>
          <w:tblHeader/>
        </w:trPr>
        <w:tc>
          <w:tcPr>
            <w:tcW w:w="5000" w:type="pct"/>
            <w:gridSpan w:val="4"/>
            <w:shd w:val="clear" w:color="auto" w:fill="F2F2F2"/>
          </w:tcPr>
          <w:p w14:paraId="31A3CA39" w14:textId="083A8310" w:rsidR="0047208C" w:rsidRPr="00111415" w:rsidRDefault="0047208C" w:rsidP="006912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11" w:name="_Toc404876101"/>
            <w:bookmarkStart w:id="12" w:name="_Toc404926411"/>
            <w:bookmarkEnd w:id="11"/>
            <w:bookmarkEnd w:id="12"/>
            <w:r w:rsidRPr="00111415">
              <w:rPr>
                <w:rFonts w:ascii="Times New Roman" w:hAnsi="Times New Roman"/>
                <w:b/>
                <w:sz w:val="24"/>
                <w:szCs w:val="24"/>
              </w:rPr>
              <w:t xml:space="preserve">5.1. PROGRAMOS BIUDŽETAS </w:t>
            </w:r>
          </w:p>
        </w:tc>
      </w:tr>
      <w:tr w:rsidR="00111415" w:rsidRPr="00111415" w14:paraId="5EC45046" w14:textId="77777777" w:rsidTr="0078538D">
        <w:trPr>
          <w:trHeight w:val="340"/>
          <w:tblHeader/>
        </w:trPr>
        <w:tc>
          <w:tcPr>
            <w:tcW w:w="388" w:type="pct"/>
            <w:shd w:val="clear" w:color="auto" w:fill="FFFFFF" w:themeFill="background1"/>
          </w:tcPr>
          <w:p w14:paraId="6336C428" w14:textId="29164270" w:rsidR="003431C1" w:rsidRPr="00111415" w:rsidRDefault="003431C1" w:rsidP="003431C1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11415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504" w:type="pct"/>
            <w:shd w:val="clear" w:color="auto" w:fill="FFFFFF" w:themeFill="background1"/>
          </w:tcPr>
          <w:p w14:paraId="471017C2" w14:textId="5739B73F" w:rsidR="003431C1" w:rsidRPr="00111415" w:rsidRDefault="003431C1" w:rsidP="003431C1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11415">
              <w:rPr>
                <w:rFonts w:ascii="Times New Roman" w:hAnsi="Times New Roman"/>
                <w:b/>
                <w:sz w:val="24"/>
                <w:szCs w:val="24"/>
              </w:rPr>
              <w:t>Biudžetas (tūkst. eurų)</w:t>
            </w:r>
          </w:p>
        </w:tc>
        <w:tc>
          <w:tcPr>
            <w:tcW w:w="1018" w:type="pct"/>
            <w:shd w:val="clear" w:color="auto" w:fill="FFFFFF" w:themeFill="background1"/>
          </w:tcPr>
          <w:p w14:paraId="4F6C5687" w14:textId="5C37D2C4" w:rsidR="003431C1" w:rsidRPr="00111415" w:rsidRDefault="003431C1" w:rsidP="003431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415">
              <w:rPr>
                <w:rFonts w:ascii="Times New Roman" w:hAnsi="Times New Roman"/>
                <w:b/>
                <w:sz w:val="24"/>
                <w:szCs w:val="24"/>
              </w:rPr>
              <w:t>Biudžetas iš viso (tūkst. Eur)</w:t>
            </w:r>
          </w:p>
        </w:tc>
        <w:tc>
          <w:tcPr>
            <w:tcW w:w="1091" w:type="pct"/>
            <w:shd w:val="clear" w:color="auto" w:fill="FFFFFF" w:themeFill="background1"/>
          </w:tcPr>
          <w:p w14:paraId="0A4045D9" w14:textId="649D82BE" w:rsidR="003431C1" w:rsidRPr="00111415" w:rsidRDefault="003431C1" w:rsidP="003431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415">
              <w:rPr>
                <w:rFonts w:ascii="Times New Roman" w:hAnsi="Times New Roman"/>
                <w:b/>
                <w:sz w:val="24"/>
                <w:szCs w:val="24"/>
              </w:rPr>
              <w:t>Faktinės išlaidos (tūkst. Eur)</w:t>
            </w:r>
          </w:p>
        </w:tc>
      </w:tr>
      <w:tr w:rsidR="00111415" w:rsidRPr="00111415" w14:paraId="38E26802" w14:textId="77777777" w:rsidTr="0078538D">
        <w:trPr>
          <w:trHeight w:val="340"/>
          <w:tblHeader/>
        </w:trPr>
        <w:tc>
          <w:tcPr>
            <w:tcW w:w="388" w:type="pct"/>
            <w:shd w:val="clear" w:color="auto" w:fill="FFFFFF" w:themeFill="background1"/>
          </w:tcPr>
          <w:p w14:paraId="419B418F" w14:textId="77777777" w:rsidR="003431C1" w:rsidRPr="00111415" w:rsidRDefault="003431C1" w:rsidP="003431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4" w:type="pct"/>
            <w:shd w:val="clear" w:color="auto" w:fill="FFFFFF" w:themeFill="background1"/>
          </w:tcPr>
          <w:p w14:paraId="7C2EE66F" w14:textId="7F7632EB" w:rsidR="003431C1" w:rsidRPr="00111415" w:rsidRDefault="003431C1" w:rsidP="003431C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1415">
              <w:rPr>
                <w:rFonts w:ascii="Times New Roman" w:hAnsi="Times New Roman"/>
                <w:i/>
                <w:iCs/>
                <w:sz w:val="20"/>
                <w:szCs w:val="20"/>
              </w:rPr>
              <w:t>Programa</w:t>
            </w:r>
          </w:p>
        </w:tc>
        <w:tc>
          <w:tcPr>
            <w:tcW w:w="1018" w:type="pct"/>
            <w:shd w:val="clear" w:color="auto" w:fill="FFFFFF" w:themeFill="background1"/>
          </w:tcPr>
          <w:p w14:paraId="2E4B2836" w14:textId="77777777" w:rsidR="003431C1" w:rsidRPr="00111415" w:rsidRDefault="003431C1" w:rsidP="00343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FFFFFF" w:themeFill="background1"/>
          </w:tcPr>
          <w:p w14:paraId="14526B13" w14:textId="77777777" w:rsidR="003431C1" w:rsidRPr="00111415" w:rsidRDefault="003431C1" w:rsidP="00343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1415" w:rsidRPr="00111415" w14:paraId="7472A0E4" w14:textId="77777777" w:rsidTr="0078538D">
        <w:trPr>
          <w:trHeight w:val="340"/>
          <w:tblHeader/>
        </w:trPr>
        <w:tc>
          <w:tcPr>
            <w:tcW w:w="388" w:type="pct"/>
            <w:shd w:val="clear" w:color="auto" w:fill="FFFFFF" w:themeFill="background1"/>
          </w:tcPr>
          <w:p w14:paraId="3BA5CD22" w14:textId="01D024BF" w:rsidR="003431C1" w:rsidRPr="00111415" w:rsidRDefault="003431C1" w:rsidP="003431C1">
            <w:pPr>
              <w:rPr>
                <w:rFonts w:ascii="Times New Roman" w:hAnsi="Times New Roman"/>
                <w:sz w:val="20"/>
                <w:szCs w:val="20"/>
              </w:rPr>
            </w:pPr>
            <w:r w:rsidRPr="0011141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04" w:type="pct"/>
            <w:shd w:val="clear" w:color="auto" w:fill="FFFFFF" w:themeFill="background1"/>
          </w:tcPr>
          <w:p w14:paraId="28926DF3" w14:textId="489565EA" w:rsidR="003431C1" w:rsidRPr="00111415" w:rsidRDefault="003431C1" w:rsidP="003431C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1415">
              <w:rPr>
                <w:rFonts w:ascii="Times New Roman" w:hAnsi="Times New Roman"/>
                <w:i/>
                <w:iCs/>
                <w:sz w:val="20"/>
                <w:szCs w:val="20"/>
              </w:rPr>
              <w:t>Programos projektas (nurodyti projekto pavadinimą)</w:t>
            </w:r>
          </w:p>
        </w:tc>
        <w:tc>
          <w:tcPr>
            <w:tcW w:w="1018" w:type="pct"/>
            <w:shd w:val="clear" w:color="auto" w:fill="FFFFFF" w:themeFill="background1"/>
          </w:tcPr>
          <w:p w14:paraId="1490D95F" w14:textId="77777777" w:rsidR="003431C1" w:rsidRPr="00111415" w:rsidRDefault="003431C1" w:rsidP="00343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FFFFFF" w:themeFill="background1"/>
          </w:tcPr>
          <w:p w14:paraId="13EFE00A" w14:textId="77777777" w:rsidR="003431C1" w:rsidRPr="00111415" w:rsidRDefault="003431C1" w:rsidP="00343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1415" w:rsidRPr="00111415" w14:paraId="25A6096F" w14:textId="77777777" w:rsidTr="0078538D">
        <w:trPr>
          <w:trHeight w:val="340"/>
          <w:tblHeader/>
        </w:trPr>
        <w:tc>
          <w:tcPr>
            <w:tcW w:w="388" w:type="pct"/>
            <w:shd w:val="clear" w:color="auto" w:fill="FFFFFF" w:themeFill="background1"/>
          </w:tcPr>
          <w:p w14:paraId="7772D6BF" w14:textId="5A378E67" w:rsidR="003431C1" w:rsidRPr="00111415" w:rsidRDefault="003431C1" w:rsidP="003431C1">
            <w:pPr>
              <w:rPr>
                <w:rFonts w:ascii="Times New Roman" w:hAnsi="Times New Roman"/>
                <w:sz w:val="20"/>
                <w:szCs w:val="20"/>
              </w:rPr>
            </w:pPr>
            <w:r w:rsidRPr="0011141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04" w:type="pct"/>
            <w:shd w:val="clear" w:color="auto" w:fill="FFFFFF" w:themeFill="background1"/>
          </w:tcPr>
          <w:p w14:paraId="0BA5453E" w14:textId="3C8AA15E" w:rsidR="003431C1" w:rsidRPr="00111415" w:rsidRDefault="003431C1" w:rsidP="003431C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1415">
              <w:rPr>
                <w:rFonts w:ascii="Times New Roman" w:hAnsi="Times New Roman"/>
                <w:i/>
                <w:iCs/>
                <w:sz w:val="20"/>
                <w:szCs w:val="20"/>
              </w:rPr>
              <w:t>Programos projektas (1+n) (nurodyti projekto pavadinimą)</w:t>
            </w:r>
          </w:p>
        </w:tc>
        <w:tc>
          <w:tcPr>
            <w:tcW w:w="1018" w:type="pct"/>
            <w:shd w:val="clear" w:color="auto" w:fill="FFFFFF" w:themeFill="background1"/>
          </w:tcPr>
          <w:p w14:paraId="5E5E05B5" w14:textId="77777777" w:rsidR="003431C1" w:rsidRPr="00111415" w:rsidRDefault="003431C1" w:rsidP="00343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FFFFFF" w:themeFill="background1"/>
          </w:tcPr>
          <w:p w14:paraId="580DD4B5" w14:textId="77777777" w:rsidR="003431C1" w:rsidRPr="00111415" w:rsidRDefault="003431C1" w:rsidP="00343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18B256F" w14:textId="2BD6DEEC" w:rsidR="002C780B" w:rsidRPr="00111415" w:rsidRDefault="002C780B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5"/>
        <w:gridCol w:w="2660"/>
        <w:gridCol w:w="2141"/>
        <w:gridCol w:w="1864"/>
        <w:gridCol w:w="1531"/>
        <w:tblGridChange w:id="13">
          <w:tblGrid>
            <w:gridCol w:w="865"/>
            <w:gridCol w:w="2660"/>
            <w:gridCol w:w="2141"/>
            <w:gridCol w:w="1864"/>
            <w:gridCol w:w="1531"/>
          </w:tblGrid>
        </w:tblGridChange>
      </w:tblGrid>
      <w:tr w:rsidR="00111415" w:rsidRPr="00111415" w14:paraId="3D7645CD" w14:textId="77777777" w:rsidTr="0078538D">
        <w:tc>
          <w:tcPr>
            <w:tcW w:w="9061" w:type="dxa"/>
            <w:gridSpan w:val="5"/>
          </w:tcPr>
          <w:p w14:paraId="7CB817CE" w14:textId="77777777" w:rsidR="0078538D" w:rsidRPr="00111415" w:rsidRDefault="0078538D" w:rsidP="00F3731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5.2. PROGRAMOS TĘSTINUMO BIUDŽETAS</w:t>
            </w:r>
          </w:p>
        </w:tc>
      </w:tr>
      <w:tr w:rsidR="00111415" w:rsidRPr="00111415" w14:paraId="5EC31817" w14:textId="77777777" w:rsidTr="0078538D">
        <w:tc>
          <w:tcPr>
            <w:tcW w:w="865" w:type="dxa"/>
          </w:tcPr>
          <w:p w14:paraId="7D60AEFF" w14:textId="77777777" w:rsidR="0078538D" w:rsidRPr="00111415" w:rsidRDefault="0078538D" w:rsidP="00F37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60" w:type="dxa"/>
          </w:tcPr>
          <w:p w14:paraId="01267190" w14:textId="77777777" w:rsidR="0078538D" w:rsidRPr="00111415" w:rsidRDefault="0078538D" w:rsidP="00F37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Išlaidos programos rezultatų tvarumui užtikrinti</w:t>
            </w:r>
          </w:p>
        </w:tc>
        <w:tc>
          <w:tcPr>
            <w:tcW w:w="2141" w:type="dxa"/>
          </w:tcPr>
          <w:p w14:paraId="3ADF5DC8" w14:textId="77777777" w:rsidR="0078538D" w:rsidRPr="00111415" w:rsidRDefault="0078538D" w:rsidP="00F37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Planuojamas laikotarpis</w:t>
            </w:r>
          </w:p>
        </w:tc>
        <w:tc>
          <w:tcPr>
            <w:tcW w:w="1864" w:type="dxa"/>
          </w:tcPr>
          <w:p w14:paraId="261D8B8A" w14:textId="22B0CDA6" w:rsidR="0078538D" w:rsidRPr="00111415" w:rsidRDefault="0078538D" w:rsidP="00F37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Palaikymo biudžetas metams (tūkst. </w:t>
            </w:r>
            <w:proofErr w:type="spellStart"/>
            <w:r w:rsidRPr="0011141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11141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)</w:t>
            </w:r>
          </w:p>
        </w:tc>
        <w:tc>
          <w:tcPr>
            <w:tcW w:w="1531" w:type="dxa"/>
          </w:tcPr>
          <w:p w14:paraId="567EEFD1" w14:textId="73CE0DC0" w:rsidR="0078538D" w:rsidRPr="00111415" w:rsidRDefault="0078538D" w:rsidP="00F37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Palaikymo biudžetas (tūkst. </w:t>
            </w:r>
            <w:proofErr w:type="spellStart"/>
            <w:r w:rsidRPr="0011141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11141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)</w:t>
            </w:r>
          </w:p>
        </w:tc>
      </w:tr>
      <w:tr w:rsidR="00111415" w:rsidRPr="00111415" w14:paraId="6C632DCB" w14:textId="77777777" w:rsidTr="0078538D">
        <w:tc>
          <w:tcPr>
            <w:tcW w:w="865" w:type="dxa"/>
          </w:tcPr>
          <w:p w14:paraId="7D800B29" w14:textId="77777777" w:rsidR="0078538D" w:rsidRPr="00111415" w:rsidRDefault="0078538D" w:rsidP="00F37318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1.</w:t>
            </w:r>
          </w:p>
        </w:tc>
        <w:tc>
          <w:tcPr>
            <w:tcW w:w="2660" w:type="dxa"/>
          </w:tcPr>
          <w:p w14:paraId="343917CF" w14:textId="77777777" w:rsidR="0078538D" w:rsidRPr="00111415" w:rsidRDefault="0078538D" w:rsidP="0078538D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Rezultatas (ai), kurio(</w:t>
            </w:r>
            <w:proofErr w:type="spellStart"/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ių</w:t>
            </w:r>
            <w:proofErr w:type="spellEnd"/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) palaikymui (tęstinei veiklai) bus reikalingos lėšos </w:t>
            </w:r>
            <w:r w:rsidRPr="00111415">
              <w:rPr>
                <w:rFonts w:ascii="Times New Roman" w:hAnsi="Times New Roman"/>
                <w:i/>
                <w:iCs/>
                <w:lang w:val="lt-LT"/>
              </w:rPr>
              <w:t>(1+n)</w:t>
            </w:r>
          </w:p>
        </w:tc>
        <w:tc>
          <w:tcPr>
            <w:tcW w:w="2141" w:type="dxa"/>
          </w:tcPr>
          <w:p w14:paraId="0D533A0B" w14:textId="0F50D0BF" w:rsidR="0078538D" w:rsidRPr="00111415" w:rsidRDefault="0078538D" w:rsidP="0078538D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(Nurodoma, kiek metų (arba neterminuotai) bus reikalingas biudžetas rezultato palaikymui)</w:t>
            </w:r>
          </w:p>
        </w:tc>
        <w:tc>
          <w:tcPr>
            <w:tcW w:w="1864" w:type="dxa"/>
          </w:tcPr>
          <w:p w14:paraId="4CE6634E" w14:textId="77777777" w:rsidR="0078538D" w:rsidRPr="00111415" w:rsidRDefault="0078538D" w:rsidP="0078538D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</w:p>
        </w:tc>
        <w:tc>
          <w:tcPr>
            <w:tcW w:w="1531" w:type="dxa"/>
          </w:tcPr>
          <w:p w14:paraId="3D7C80BA" w14:textId="1B998054" w:rsidR="0078538D" w:rsidRPr="00111415" w:rsidRDefault="0078538D" w:rsidP="0078538D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(Nepildoma, kai planuojamas laikotarpis – neterminuotas)  </w:t>
            </w:r>
          </w:p>
        </w:tc>
      </w:tr>
      <w:tr w:rsidR="00111415" w:rsidRPr="00111415" w14:paraId="60C672ED" w14:textId="77777777" w:rsidTr="0078538D">
        <w:tc>
          <w:tcPr>
            <w:tcW w:w="865" w:type="dxa"/>
          </w:tcPr>
          <w:p w14:paraId="33E0B6DD" w14:textId="77777777" w:rsidR="0078538D" w:rsidRPr="00111415" w:rsidRDefault="0078538D" w:rsidP="00F373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660" w:type="dxa"/>
          </w:tcPr>
          <w:p w14:paraId="4ED40856" w14:textId="02B566CA" w:rsidR="0078538D" w:rsidRPr="00111415" w:rsidRDefault="0078538D" w:rsidP="00F373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2141" w:type="dxa"/>
          </w:tcPr>
          <w:p w14:paraId="3750B318" w14:textId="1899E8F0" w:rsidR="0078538D" w:rsidRPr="00111415" w:rsidRDefault="0078538D" w:rsidP="00F37318">
            <w:pPr>
              <w:rPr>
                <w:rFonts w:ascii="Times New Roman" w:hAnsi="Times New Roman" w:cs="Times New Roman"/>
                <w:lang w:val="lt-LT"/>
              </w:rPr>
            </w:pP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Nepildoma</w:t>
            </w:r>
          </w:p>
        </w:tc>
        <w:tc>
          <w:tcPr>
            <w:tcW w:w="1864" w:type="dxa"/>
          </w:tcPr>
          <w:p w14:paraId="2DF3701E" w14:textId="64B1E19C" w:rsidR="0078538D" w:rsidRPr="00111415" w:rsidRDefault="0078538D" w:rsidP="00F37318">
            <w:pPr>
              <w:rPr>
                <w:rFonts w:ascii="Times New Roman" w:hAnsi="Times New Roman" w:cs="Times New Roman"/>
                <w:lang w:val="lt-LT"/>
              </w:rPr>
            </w:pPr>
            <w:r w:rsidRPr="0011141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Nepildoma</w:t>
            </w:r>
          </w:p>
        </w:tc>
        <w:tc>
          <w:tcPr>
            <w:tcW w:w="1531" w:type="dxa"/>
          </w:tcPr>
          <w:p w14:paraId="6F2104EA" w14:textId="77777777" w:rsidR="0078538D" w:rsidRPr="00111415" w:rsidRDefault="0078538D" w:rsidP="00F373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263AC039" w14:textId="73CE3261" w:rsidR="0078538D" w:rsidRDefault="0078538D" w:rsidP="00BB47CE">
      <w:pPr>
        <w:rPr>
          <w:rFonts w:ascii="Times New Roman" w:hAnsi="Times New Roman" w:cs="Times New Roman"/>
          <w:sz w:val="24"/>
          <w:szCs w:val="24"/>
        </w:rPr>
      </w:pPr>
    </w:p>
    <w:p w14:paraId="486FACEC" w14:textId="17BFC352" w:rsidR="00111415" w:rsidRDefault="00111415" w:rsidP="00BB47CE">
      <w:pPr>
        <w:rPr>
          <w:rFonts w:ascii="Times New Roman" w:hAnsi="Times New Roman" w:cs="Times New Roman"/>
          <w:sz w:val="24"/>
          <w:szCs w:val="24"/>
        </w:rPr>
      </w:pPr>
    </w:p>
    <w:p w14:paraId="32B4D397" w14:textId="1FE7AF1B" w:rsidR="00111415" w:rsidRDefault="00111415" w:rsidP="00BB47CE">
      <w:pPr>
        <w:rPr>
          <w:rFonts w:ascii="Times New Roman" w:hAnsi="Times New Roman" w:cs="Times New Roman"/>
          <w:sz w:val="24"/>
          <w:szCs w:val="24"/>
        </w:rPr>
      </w:pPr>
    </w:p>
    <w:p w14:paraId="163563F8" w14:textId="77777777" w:rsidR="00111415" w:rsidRPr="00111415" w:rsidRDefault="00111415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1415" w:rsidRPr="00111415" w14:paraId="4EAF6D96" w14:textId="77777777" w:rsidTr="00876E32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7C75CFBD" w14:textId="7E583FC5" w:rsidR="005200E1" w:rsidRPr="00111415" w:rsidRDefault="005200E1" w:rsidP="00BB47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14" w:name="_Hlk35610897"/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5.3. KOMENTARAS </w:t>
            </w:r>
          </w:p>
        </w:tc>
      </w:tr>
      <w:tr w:rsidR="00111415" w:rsidRPr="00111415" w14:paraId="5340ABB0" w14:textId="77777777" w:rsidTr="00876E32">
        <w:trPr>
          <w:trHeight w:val="291"/>
        </w:trPr>
        <w:tc>
          <w:tcPr>
            <w:tcW w:w="5000" w:type="pct"/>
          </w:tcPr>
          <w:p w14:paraId="3B0BEAEF" w14:textId="15F00F3F" w:rsidR="005200E1" w:rsidRPr="00111415" w:rsidRDefault="0058521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(Nurodoma papildoma informacija apie biudžeto </w:t>
            </w:r>
            <w:r w:rsidR="001F106E" w:rsidRPr="00111415">
              <w:rPr>
                <w:rFonts w:ascii="Times New Roman" w:hAnsi="Times New Roman" w:cs="Times New Roman"/>
                <w:i/>
                <w:iCs/>
                <w:lang w:val="lt-LT"/>
              </w:rPr>
              <w:t>panaudojimą)</w:t>
            </w:r>
          </w:p>
        </w:tc>
      </w:tr>
      <w:tr w:rsidR="001F106E" w:rsidRPr="00111415" w14:paraId="65603D9F" w14:textId="77777777" w:rsidTr="00876E32">
        <w:trPr>
          <w:trHeight w:val="291"/>
        </w:trPr>
        <w:tc>
          <w:tcPr>
            <w:tcW w:w="5000" w:type="pct"/>
          </w:tcPr>
          <w:p w14:paraId="600CC7F7" w14:textId="77777777" w:rsidR="001F106E" w:rsidRPr="00111415" w:rsidRDefault="001F106E" w:rsidP="00BB47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bookmarkEnd w:id="10"/>
    </w:tbl>
    <w:p w14:paraId="5289685E" w14:textId="77777777" w:rsidR="005200E1" w:rsidRPr="00111415" w:rsidRDefault="005200E1" w:rsidP="00BB47CE">
      <w:pPr>
        <w:rPr>
          <w:rFonts w:ascii="Times New Roman" w:hAnsi="Times New Roman" w:cs="Times New Roman"/>
          <w:sz w:val="24"/>
          <w:szCs w:val="24"/>
        </w:rPr>
      </w:pPr>
    </w:p>
    <w:p w14:paraId="1DD55187" w14:textId="0771F857" w:rsidR="007965F7" w:rsidRPr="00111415" w:rsidRDefault="00AF2402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bookmarkStart w:id="15" w:name="_Toc493130519"/>
      <w:bookmarkStart w:id="16" w:name="_Toc36707527"/>
      <w:bookmarkEnd w:id="14"/>
      <w:r w:rsidRPr="00111415">
        <w:rPr>
          <w:rFonts w:ascii="Times New Roman" w:hAnsi="Times New Roman" w:cs="Times New Roman"/>
          <w:color w:val="auto"/>
        </w:rPr>
        <w:t xml:space="preserve">6. </w:t>
      </w:r>
      <w:bookmarkEnd w:id="15"/>
      <w:r w:rsidR="007965F7" w:rsidRPr="00111415">
        <w:rPr>
          <w:rFonts w:ascii="Times New Roman" w:hAnsi="Times New Roman" w:cs="Times New Roman"/>
          <w:color w:val="auto"/>
        </w:rPr>
        <w:t>REKOMENDACIJOS</w:t>
      </w:r>
      <w:r w:rsidR="001F106E" w:rsidRPr="00111415">
        <w:rPr>
          <w:rFonts w:ascii="Times New Roman" w:hAnsi="Times New Roman" w:cs="Times New Roman"/>
          <w:color w:val="auto"/>
        </w:rPr>
        <w:t xml:space="preserve"> PROJEKTŲ VALDYMO VYSTYMUI</w:t>
      </w:r>
      <w:bookmarkEnd w:id="16"/>
    </w:p>
    <w:p w14:paraId="5742C7F3" w14:textId="77777777" w:rsidR="006C7030" w:rsidRPr="00111415" w:rsidRDefault="006C7030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56"/>
        <w:gridCol w:w="4076"/>
        <w:gridCol w:w="4429"/>
      </w:tblGrid>
      <w:tr w:rsidR="00111415" w:rsidRPr="00111415" w14:paraId="28727B0B" w14:textId="77777777" w:rsidTr="00970C73">
        <w:trPr>
          <w:trHeight w:val="32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57260" w14:textId="77777777" w:rsidR="007965F7" w:rsidRPr="00111415" w:rsidRDefault="007965F7" w:rsidP="00BB47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1878B" w14:textId="3D95515F" w:rsidR="007965F7" w:rsidRPr="00111415" w:rsidRDefault="001F106E" w:rsidP="00BB47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</w:t>
            </w:r>
            <w:r w:rsidR="00294E9C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gramos</w:t>
            </w: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valdymo p</w:t>
            </w:r>
            <w:r w:rsidR="007965F7"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atirtis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9C1F3" w14:textId="7A53B18E" w:rsidR="007965F7" w:rsidRPr="00111415" w:rsidRDefault="00BB47CE" w:rsidP="00BB47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1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Rekomendacija</w:t>
            </w:r>
          </w:p>
        </w:tc>
      </w:tr>
      <w:tr w:rsidR="00111415" w:rsidRPr="00111415" w14:paraId="22EBBFDD" w14:textId="77777777" w:rsidTr="00970C73">
        <w:trPr>
          <w:trHeight w:val="567"/>
        </w:trPr>
        <w:tc>
          <w:tcPr>
            <w:tcW w:w="307" w:type="pct"/>
            <w:tcBorders>
              <w:top w:val="single" w:sz="4" w:space="0" w:color="auto"/>
            </w:tcBorders>
            <w:vAlign w:val="center"/>
          </w:tcPr>
          <w:p w14:paraId="4AE720D3" w14:textId="6C3AC234" w:rsidR="007965F7" w:rsidRPr="00111415" w:rsidRDefault="007965F7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</w:p>
        </w:tc>
        <w:tc>
          <w:tcPr>
            <w:tcW w:w="2249" w:type="pct"/>
            <w:tcBorders>
              <w:top w:val="single" w:sz="4" w:space="0" w:color="auto"/>
            </w:tcBorders>
          </w:tcPr>
          <w:p w14:paraId="1FE3119A" w14:textId="7C8BC236" w:rsidR="007965F7" w:rsidRPr="00111415" w:rsidRDefault="00AF2402" w:rsidP="00BB47CE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(</w:t>
            </w:r>
            <w:r w:rsidR="001F106E"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Nurodomos </w:t>
            </w:r>
            <w:r w:rsidR="00CE2C49" w:rsidRPr="00111415">
              <w:rPr>
                <w:rFonts w:ascii="Times New Roman" w:hAnsi="Times New Roman" w:cs="Times New Roman"/>
                <w:i/>
                <w:iCs/>
                <w:lang w:val="lt-LT"/>
              </w:rPr>
              <w:t>sėkming</w:t>
            </w:r>
            <w:r w:rsidR="001F106E" w:rsidRPr="00111415">
              <w:rPr>
                <w:rFonts w:ascii="Times New Roman" w:hAnsi="Times New Roman" w:cs="Times New Roman"/>
                <w:i/>
                <w:iCs/>
                <w:lang w:val="lt-LT"/>
              </w:rPr>
              <w:t>os ir (</w:t>
            </w:r>
            <w:r w:rsidR="00CE2C49"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arba</w:t>
            </w:r>
            <w:r w:rsidR="001F106E" w:rsidRPr="00111415">
              <w:rPr>
                <w:rFonts w:ascii="Times New Roman" w:hAnsi="Times New Roman" w:cs="Times New Roman"/>
                <w:i/>
                <w:iCs/>
                <w:lang w:val="lt-LT"/>
              </w:rPr>
              <w:t>)</w:t>
            </w:r>
            <w:r w:rsidR="00CE2C49"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probleminė</w:t>
            </w:r>
            <w:r w:rsidR="001F106E" w:rsidRPr="00111415">
              <w:rPr>
                <w:rFonts w:ascii="Times New Roman" w:hAnsi="Times New Roman" w:cs="Times New Roman"/>
                <w:i/>
                <w:iCs/>
                <w:lang w:val="lt-LT"/>
              </w:rPr>
              <w:t>s</w:t>
            </w:r>
            <w:r w:rsidR="00CE2C49"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 situacij</w:t>
            </w:r>
            <w:r w:rsidR="001F106E"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os, kurios </w:t>
            </w:r>
            <w:r w:rsidR="00294E9C"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programos </w:t>
            </w:r>
            <w:r w:rsidR="001F106E" w:rsidRPr="00111415">
              <w:rPr>
                <w:rFonts w:ascii="Times New Roman" w:hAnsi="Times New Roman" w:cs="Times New Roman"/>
                <w:i/>
                <w:iCs/>
                <w:lang w:val="lt-LT"/>
              </w:rPr>
              <w:t>įgyvendinimo metu buvo sprendžiamos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)</w:t>
            </w:r>
          </w:p>
        </w:tc>
        <w:tc>
          <w:tcPr>
            <w:tcW w:w="2444" w:type="pct"/>
            <w:tcBorders>
              <w:top w:val="single" w:sz="4" w:space="0" w:color="auto"/>
            </w:tcBorders>
          </w:tcPr>
          <w:p w14:paraId="6526F757" w14:textId="31209809" w:rsidR="007965F7" w:rsidRPr="00111415" w:rsidRDefault="00AF2402" w:rsidP="00BB47CE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(</w:t>
            </w:r>
            <w:r w:rsidR="001F106E"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Nurodomos, </w:t>
            </w:r>
            <w:r w:rsidR="00CE2C49"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rekomendacijos 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dėl </w:t>
            </w:r>
            <w:r w:rsidR="00CE2C49" w:rsidRPr="00111415">
              <w:rPr>
                <w:rFonts w:ascii="Times New Roman" w:hAnsi="Times New Roman" w:cs="Times New Roman"/>
                <w:i/>
                <w:iCs/>
                <w:lang w:val="lt-LT"/>
              </w:rPr>
              <w:t>konkreči</w:t>
            </w:r>
            <w:r w:rsidR="001F106E" w:rsidRPr="00111415">
              <w:rPr>
                <w:rFonts w:ascii="Times New Roman" w:hAnsi="Times New Roman" w:cs="Times New Roman"/>
                <w:i/>
                <w:iCs/>
                <w:lang w:val="lt-LT"/>
              </w:rPr>
              <w:t>ų</w:t>
            </w:r>
            <w:r w:rsidR="00CE2C49"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ar panaši</w:t>
            </w:r>
            <w:r w:rsidR="001F106E" w:rsidRPr="00111415">
              <w:rPr>
                <w:rFonts w:ascii="Times New Roman" w:hAnsi="Times New Roman" w:cs="Times New Roman"/>
                <w:i/>
                <w:iCs/>
                <w:lang w:val="lt-LT"/>
              </w:rPr>
              <w:t>ų</w:t>
            </w:r>
            <w:r w:rsidR="00CE2C49" w:rsidRPr="0011141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situacij</w:t>
            </w:r>
            <w:r w:rsidR="001F106E" w:rsidRPr="00111415">
              <w:rPr>
                <w:rFonts w:ascii="Times New Roman" w:hAnsi="Times New Roman" w:cs="Times New Roman"/>
                <w:i/>
                <w:iCs/>
                <w:lang w:val="lt-LT"/>
              </w:rPr>
              <w:t>ų valdymo, Institucijoje įtvirtintos projektų valdymo praktikos</w:t>
            </w:r>
            <w:r w:rsidRPr="00111415">
              <w:rPr>
                <w:rFonts w:ascii="Times New Roman" w:hAnsi="Times New Roman" w:cs="Times New Roman"/>
                <w:i/>
                <w:iCs/>
                <w:lang w:val="lt-LT"/>
              </w:rPr>
              <w:t>)</w:t>
            </w:r>
          </w:p>
        </w:tc>
      </w:tr>
      <w:tr w:rsidR="007965F7" w:rsidRPr="00111415" w14:paraId="32E7BE57" w14:textId="77777777" w:rsidTr="00970C73">
        <w:trPr>
          <w:trHeight w:val="461"/>
        </w:trPr>
        <w:tc>
          <w:tcPr>
            <w:tcW w:w="307" w:type="pct"/>
          </w:tcPr>
          <w:p w14:paraId="492C5368" w14:textId="77777777" w:rsidR="007965F7" w:rsidRPr="00111415" w:rsidRDefault="007965F7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49" w:type="pct"/>
          </w:tcPr>
          <w:p w14:paraId="4488999E" w14:textId="77777777" w:rsidR="007965F7" w:rsidRPr="00111415" w:rsidRDefault="007965F7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44" w:type="pct"/>
          </w:tcPr>
          <w:p w14:paraId="477A1E43" w14:textId="77777777" w:rsidR="007965F7" w:rsidRPr="00111415" w:rsidRDefault="007965F7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FD40EFD" w14:textId="77777777" w:rsidR="00BB47CE" w:rsidRPr="00111415" w:rsidRDefault="00BB47CE" w:rsidP="00BB47CE">
      <w:pPr>
        <w:pStyle w:val="Antrat1"/>
        <w:numPr>
          <w:ilvl w:val="0"/>
          <w:numId w:val="0"/>
        </w:numPr>
        <w:shd w:val="clear" w:color="auto" w:fill="FFFFFF" w:themeFill="background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bookmarkStart w:id="17" w:name="_GoBack"/>
      <w:bookmarkEnd w:id="17"/>
    </w:p>
    <w:p w14:paraId="681301B6" w14:textId="77CF8952" w:rsidR="001F106E" w:rsidRPr="00111415" w:rsidRDefault="001F106E" w:rsidP="00BB47CE">
      <w:pPr>
        <w:pStyle w:val="Antrat1"/>
        <w:numPr>
          <w:ilvl w:val="0"/>
          <w:numId w:val="0"/>
        </w:numPr>
        <w:shd w:val="clear" w:color="auto" w:fill="FFFFFF" w:themeFill="background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11415">
        <w:rPr>
          <w:rFonts w:ascii="Times New Roman" w:hAnsi="Times New Roman" w:cs="Times New Roman"/>
          <w:color w:val="auto"/>
          <w:sz w:val="22"/>
          <w:szCs w:val="22"/>
        </w:rPr>
        <w:t xml:space="preserve">PRIEDAI </w:t>
      </w:r>
    </w:p>
    <w:p w14:paraId="3C358247" w14:textId="57756C8D" w:rsidR="001F106E" w:rsidRPr="00111415" w:rsidRDefault="001F106E" w:rsidP="00BB47CE">
      <w:pPr>
        <w:pStyle w:val="Antrat1"/>
        <w:numPr>
          <w:ilvl w:val="0"/>
          <w:numId w:val="0"/>
        </w:numPr>
        <w:shd w:val="clear" w:color="auto" w:fill="FFFFFF" w:themeFill="background1"/>
        <w:spacing w:before="0" w:after="0"/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</w:pPr>
      <w:r w:rsidRPr="00111415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>(</w:t>
      </w:r>
      <w:r w:rsidRPr="00111415"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>Priedai teikiami, kai būtina papildoma informacija</w:t>
      </w:r>
      <w:r w:rsidRPr="00111415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>)</w:t>
      </w:r>
    </w:p>
    <w:p w14:paraId="4ED23E8E" w14:textId="77777777" w:rsidR="00BB47CE" w:rsidRPr="00111415" w:rsidRDefault="00BB47CE" w:rsidP="00BB47CE"/>
    <w:p w14:paraId="514A6986" w14:textId="797D5034" w:rsidR="001E696D" w:rsidRPr="00111415" w:rsidRDefault="001E696D" w:rsidP="00BB47CE">
      <w:pPr>
        <w:jc w:val="center"/>
        <w:rPr>
          <w:rFonts w:ascii="Times New Roman" w:hAnsi="Times New Roman" w:cs="Times New Roman"/>
          <w:sz w:val="20"/>
          <w:szCs w:val="20"/>
        </w:rPr>
      </w:pPr>
      <w:r w:rsidRPr="00111415">
        <w:rPr>
          <w:rFonts w:ascii="Times New Roman" w:hAnsi="Times New Roman" w:cs="Times New Roman"/>
          <w:sz w:val="20"/>
          <w:szCs w:val="20"/>
        </w:rPr>
        <w:t>____________________________</w:t>
      </w:r>
    </w:p>
    <w:sectPr w:rsidR="001E696D" w:rsidRPr="00111415" w:rsidSect="00394C32">
      <w:footerReference w:type="default" r:id="rId11"/>
      <w:headerReference w:type="first" r:id="rId12"/>
      <w:type w:val="continuous"/>
      <w:pgSz w:w="11906" w:h="16838"/>
      <w:pgMar w:top="567" w:right="1134" w:bottom="1701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86AEB" w16cex:dateUtc="2020-04-20T15:39:00Z"/>
  <w16cex:commentExtensible w16cex:durableId="22486B06" w16cex:dateUtc="2020-04-20T15:40:00Z"/>
  <w16cex:commentExtensible w16cex:durableId="22486B55" w16cex:dateUtc="2020-04-20T15:41:00Z"/>
  <w16cex:commentExtensible w16cex:durableId="22486B61" w16cex:dateUtc="2020-04-20T15:41:00Z"/>
  <w16cex:commentExtensible w16cex:durableId="224BDD92" w16cex:dateUtc="2020-04-23T06:25:00Z"/>
  <w16cex:commentExtensible w16cex:durableId="22486B9E" w16cex:dateUtc="2020-04-20T15:42:00Z"/>
  <w16cex:commentExtensible w16cex:durableId="22486BDA" w16cex:dateUtc="2020-04-20T15:43:00Z"/>
  <w16cex:commentExtensible w16cex:durableId="22486BE8" w16cex:dateUtc="2020-04-20T15:43:00Z"/>
  <w16cex:commentExtensible w16cex:durableId="22486C48" w16cex:dateUtc="2020-04-20T15:45:00Z"/>
  <w16cex:commentExtensible w16cex:durableId="22486C57" w16cex:dateUtc="2020-04-20T15:45:00Z"/>
  <w16cex:commentExtensible w16cex:durableId="22486C96" w16cex:dateUtc="2020-04-20T15:46:00Z"/>
  <w16cex:commentExtensible w16cex:durableId="22486CCB" w16cex:dateUtc="2020-04-20T15:47:00Z"/>
  <w16cex:commentExtensible w16cex:durableId="22486D65" w16cex:dateUtc="2020-04-20T15:50:00Z"/>
  <w16cex:commentExtensible w16cex:durableId="22486D1F" w16cex:dateUtc="2020-04-20T15:49:00Z"/>
  <w16cex:commentExtensible w16cex:durableId="22486D5F" w16cex:dateUtc="2020-04-20T15:50:00Z"/>
  <w16cex:commentExtensible w16cex:durableId="22486D90" w16cex:dateUtc="2020-04-20T15:50:00Z"/>
  <w16cex:commentExtensible w16cex:durableId="22486DE5" w16cex:dateUtc="2020-04-20T15:52:00Z"/>
  <w16cex:commentExtensible w16cex:durableId="22486E03" w16cex:dateUtc="2020-04-20T15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117AF" w14:textId="77777777" w:rsidR="00E54B23" w:rsidRDefault="00E54B23" w:rsidP="00F1317B">
      <w:r>
        <w:separator/>
      </w:r>
    </w:p>
  </w:endnote>
  <w:endnote w:type="continuationSeparator" w:id="0">
    <w:p w14:paraId="26FB0B7E" w14:textId="77777777" w:rsidR="00E54B23" w:rsidRDefault="00E54B23" w:rsidP="00F1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031213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color w:val="697685" w:themeColor="accent4"/>
        <w:sz w:val="20"/>
      </w:rPr>
    </w:sdtEndPr>
    <w:sdtContent>
      <w:p w14:paraId="11AC3540" w14:textId="0E5A4253" w:rsidR="00511291" w:rsidRPr="00130CE6" w:rsidRDefault="00511291">
        <w:pPr>
          <w:pStyle w:val="Porat"/>
          <w:jc w:val="right"/>
          <w:rPr>
            <w:rFonts w:asciiTheme="minorHAnsi" w:hAnsiTheme="minorHAnsi"/>
            <w:color w:val="697685" w:themeColor="accent4"/>
            <w:sz w:val="20"/>
          </w:rPr>
        </w:pPr>
        <w:r w:rsidRPr="00130CE6">
          <w:rPr>
            <w:rFonts w:asciiTheme="minorHAnsi" w:hAnsiTheme="minorHAnsi"/>
            <w:color w:val="697685" w:themeColor="accent4"/>
            <w:sz w:val="20"/>
          </w:rPr>
          <w:fldChar w:fldCharType="begin"/>
        </w:r>
        <w:r w:rsidRPr="00130CE6">
          <w:rPr>
            <w:rFonts w:asciiTheme="minorHAnsi" w:hAnsiTheme="minorHAnsi"/>
            <w:color w:val="697685" w:themeColor="accent4"/>
            <w:sz w:val="20"/>
          </w:rPr>
          <w:instrText xml:space="preserve"> PAGE   \* MERGEFORMAT </w:instrText>
        </w:r>
        <w:r w:rsidRPr="00130CE6">
          <w:rPr>
            <w:rFonts w:asciiTheme="minorHAnsi" w:hAnsiTheme="minorHAnsi"/>
            <w:color w:val="697685" w:themeColor="accent4"/>
            <w:sz w:val="20"/>
          </w:rPr>
          <w:fldChar w:fldCharType="separate"/>
        </w:r>
        <w:r w:rsidR="006B2A95">
          <w:rPr>
            <w:rFonts w:asciiTheme="minorHAnsi" w:hAnsiTheme="minorHAnsi"/>
            <w:noProof/>
            <w:color w:val="697685" w:themeColor="accent4"/>
            <w:sz w:val="20"/>
          </w:rPr>
          <w:t>4</w:t>
        </w:r>
        <w:r w:rsidRPr="00130CE6">
          <w:rPr>
            <w:rFonts w:asciiTheme="minorHAnsi" w:hAnsiTheme="minorHAnsi"/>
            <w:noProof/>
            <w:color w:val="697685" w:themeColor="accent4"/>
            <w:sz w:val="20"/>
          </w:rPr>
          <w:fldChar w:fldCharType="end"/>
        </w:r>
      </w:p>
    </w:sdtContent>
  </w:sdt>
  <w:p w14:paraId="6A7328EA" w14:textId="14335E10" w:rsidR="00511291" w:rsidRPr="00130CE6" w:rsidRDefault="00511291" w:rsidP="00CC46F0">
    <w:pPr>
      <w:pStyle w:val="Porat"/>
      <w:tabs>
        <w:tab w:val="left" w:pos="7005"/>
      </w:tabs>
      <w:jc w:val="center"/>
      <w:rPr>
        <w:rFonts w:asciiTheme="minorHAnsi" w:hAnsiTheme="minorHAnsi"/>
        <w:color w:val="697685" w:themeColor="accent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C217D" w14:textId="77777777" w:rsidR="00E54B23" w:rsidRDefault="00E54B23" w:rsidP="00F1317B">
      <w:r>
        <w:separator/>
      </w:r>
    </w:p>
  </w:footnote>
  <w:footnote w:type="continuationSeparator" w:id="0">
    <w:p w14:paraId="399F0830" w14:textId="77777777" w:rsidR="00E54B23" w:rsidRDefault="00E54B23" w:rsidP="00F1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13578" w14:textId="77777777" w:rsidR="00511291" w:rsidRPr="00130CE6" w:rsidRDefault="00511291" w:rsidP="00130CE6">
    <w:pPr>
      <w:pStyle w:val="Antrats"/>
      <w:rPr>
        <w:rFonts w:asciiTheme="minorHAnsi" w:hAnsiTheme="minorHAnsi"/>
        <w:color w:val="697685" w:themeColor="accent4"/>
      </w:rPr>
    </w:pPr>
  </w:p>
  <w:p w14:paraId="68ED9E3F" w14:textId="6FD3FEA3" w:rsidR="00511291" w:rsidRDefault="005112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24939"/>
    <w:multiLevelType w:val="multilevel"/>
    <w:tmpl w:val="AF9EE064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color w:val="FFFFFF" w:themeColor="background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FFFF" w:themeColor="background1"/>
      </w:rPr>
    </w:lvl>
  </w:abstractNum>
  <w:abstractNum w:abstractNumId="1" w15:restartNumberingAfterBreak="0">
    <w:nsid w:val="0D390332"/>
    <w:multiLevelType w:val="hybridMultilevel"/>
    <w:tmpl w:val="5C6C27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E5049"/>
    <w:multiLevelType w:val="multilevel"/>
    <w:tmpl w:val="9D52B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B042D3"/>
    <w:multiLevelType w:val="hybridMultilevel"/>
    <w:tmpl w:val="AAA617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58F1"/>
    <w:multiLevelType w:val="hybridMultilevel"/>
    <w:tmpl w:val="0CF8D78E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CF8550E">
      <w:numFmt w:val="none"/>
      <w:lvlText w:val=""/>
      <w:lvlJc w:val="left"/>
      <w:pPr>
        <w:tabs>
          <w:tab w:val="num" w:pos="360"/>
        </w:tabs>
      </w:pPr>
    </w:lvl>
    <w:lvl w:ilvl="2" w:tplc="7C0C5242">
      <w:numFmt w:val="none"/>
      <w:lvlText w:val=""/>
      <w:lvlJc w:val="left"/>
      <w:pPr>
        <w:tabs>
          <w:tab w:val="num" w:pos="360"/>
        </w:tabs>
      </w:pPr>
    </w:lvl>
    <w:lvl w:ilvl="3" w:tplc="2AE625EC">
      <w:numFmt w:val="none"/>
      <w:lvlText w:val=""/>
      <w:lvlJc w:val="left"/>
      <w:pPr>
        <w:tabs>
          <w:tab w:val="num" w:pos="360"/>
        </w:tabs>
      </w:pPr>
    </w:lvl>
    <w:lvl w:ilvl="4" w:tplc="1798A90C">
      <w:numFmt w:val="none"/>
      <w:lvlText w:val=""/>
      <w:lvlJc w:val="left"/>
      <w:pPr>
        <w:tabs>
          <w:tab w:val="num" w:pos="360"/>
        </w:tabs>
      </w:pPr>
    </w:lvl>
    <w:lvl w:ilvl="5" w:tplc="D5501ECA">
      <w:numFmt w:val="none"/>
      <w:lvlText w:val=""/>
      <w:lvlJc w:val="left"/>
      <w:pPr>
        <w:tabs>
          <w:tab w:val="num" w:pos="360"/>
        </w:tabs>
      </w:pPr>
    </w:lvl>
    <w:lvl w:ilvl="6" w:tplc="9CE0DA56">
      <w:numFmt w:val="none"/>
      <w:lvlText w:val=""/>
      <w:lvlJc w:val="left"/>
      <w:pPr>
        <w:tabs>
          <w:tab w:val="num" w:pos="360"/>
        </w:tabs>
      </w:pPr>
    </w:lvl>
    <w:lvl w:ilvl="7" w:tplc="C0E824EE">
      <w:numFmt w:val="none"/>
      <w:lvlText w:val=""/>
      <w:lvlJc w:val="left"/>
      <w:pPr>
        <w:tabs>
          <w:tab w:val="num" w:pos="360"/>
        </w:tabs>
      </w:pPr>
    </w:lvl>
    <w:lvl w:ilvl="8" w:tplc="163AF6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6B939C3"/>
    <w:multiLevelType w:val="multilevel"/>
    <w:tmpl w:val="F0A6989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FD6657"/>
    <w:multiLevelType w:val="hybridMultilevel"/>
    <w:tmpl w:val="8B12BBDE"/>
    <w:lvl w:ilvl="0" w:tplc="C0B43878">
      <w:start w:val="1"/>
      <w:numFmt w:val="bullet"/>
      <w:pStyle w:val="Sraopastraipa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57688"/>
    <w:multiLevelType w:val="hybridMultilevel"/>
    <w:tmpl w:val="E42060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66B43"/>
    <w:multiLevelType w:val="hybridMultilevel"/>
    <w:tmpl w:val="4F7492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44ACF"/>
    <w:multiLevelType w:val="multilevel"/>
    <w:tmpl w:val="F0A6989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F5749A"/>
    <w:multiLevelType w:val="multilevel"/>
    <w:tmpl w:val="1D7A49AE"/>
    <w:lvl w:ilvl="0">
      <w:start w:val="1"/>
      <w:numFmt w:val="decimal"/>
      <w:pStyle w:val="Antrat1"/>
      <w:lvlText w:val="%1"/>
      <w:lvlJc w:val="left"/>
      <w:pPr>
        <w:ind w:left="10355" w:hanging="432"/>
      </w:pPr>
      <w:rPr>
        <w:color w:val="0E3038"/>
      </w:rPr>
    </w:lvl>
    <w:lvl w:ilvl="1">
      <w:start w:val="1"/>
      <w:numFmt w:val="decimal"/>
      <w:pStyle w:val="Antra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Antrat3"/>
      <w:lvlText w:val="%1.%2.%3"/>
      <w:lvlJc w:val="left"/>
      <w:pPr>
        <w:ind w:left="4547" w:hanging="720"/>
      </w:pPr>
      <w:rPr>
        <w:color w:val="FFFFFF" w:themeColor="background1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C784A45"/>
    <w:multiLevelType w:val="multilevel"/>
    <w:tmpl w:val="07E42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C2B32"/>
        <w:sz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73B51" w:themeColor="text2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273B51" w:themeColor="text2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273B51" w:themeColor="text2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273B51" w:themeColor="text2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273B51" w:themeColor="text2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273B51" w:themeColor="text2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273B51" w:themeColor="text2"/>
        <w:sz w:val="24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67"/>
    <w:rsid w:val="0000489B"/>
    <w:rsid w:val="000109C7"/>
    <w:rsid w:val="000136B2"/>
    <w:rsid w:val="00015B2C"/>
    <w:rsid w:val="000367BE"/>
    <w:rsid w:val="00051E1B"/>
    <w:rsid w:val="000523D4"/>
    <w:rsid w:val="00052635"/>
    <w:rsid w:val="00057AE9"/>
    <w:rsid w:val="00082115"/>
    <w:rsid w:val="000E11C7"/>
    <w:rsid w:val="000E4105"/>
    <w:rsid w:val="000E5FDC"/>
    <w:rsid w:val="000F35B2"/>
    <w:rsid w:val="000F72DB"/>
    <w:rsid w:val="00111415"/>
    <w:rsid w:val="001119F4"/>
    <w:rsid w:val="00120D80"/>
    <w:rsid w:val="001301CD"/>
    <w:rsid w:val="00130CE6"/>
    <w:rsid w:val="001352F1"/>
    <w:rsid w:val="0014791F"/>
    <w:rsid w:val="001553EE"/>
    <w:rsid w:val="00157373"/>
    <w:rsid w:val="00157CB1"/>
    <w:rsid w:val="00157D06"/>
    <w:rsid w:val="00182D15"/>
    <w:rsid w:val="00187BEE"/>
    <w:rsid w:val="00191923"/>
    <w:rsid w:val="001A1DBF"/>
    <w:rsid w:val="001B042B"/>
    <w:rsid w:val="001C1310"/>
    <w:rsid w:val="001C7995"/>
    <w:rsid w:val="001D2228"/>
    <w:rsid w:val="001D4514"/>
    <w:rsid w:val="001E696D"/>
    <w:rsid w:val="001E78F3"/>
    <w:rsid w:val="001F07F5"/>
    <w:rsid w:val="001F0ABA"/>
    <w:rsid w:val="001F106E"/>
    <w:rsid w:val="001F5263"/>
    <w:rsid w:val="00210B86"/>
    <w:rsid w:val="002123A5"/>
    <w:rsid w:val="0021369E"/>
    <w:rsid w:val="00217E5C"/>
    <w:rsid w:val="00230BC3"/>
    <w:rsid w:val="00232F5F"/>
    <w:rsid w:val="00246A64"/>
    <w:rsid w:val="002563E6"/>
    <w:rsid w:val="00294E9C"/>
    <w:rsid w:val="00296A3F"/>
    <w:rsid w:val="002A53E4"/>
    <w:rsid w:val="002A6A84"/>
    <w:rsid w:val="002A6CDD"/>
    <w:rsid w:val="002B1C47"/>
    <w:rsid w:val="002C1E19"/>
    <w:rsid w:val="002C780B"/>
    <w:rsid w:val="002D3397"/>
    <w:rsid w:val="002E029D"/>
    <w:rsid w:val="002E3DF7"/>
    <w:rsid w:val="002E4978"/>
    <w:rsid w:val="00300A91"/>
    <w:rsid w:val="00302F03"/>
    <w:rsid w:val="0031249E"/>
    <w:rsid w:val="00327F54"/>
    <w:rsid w:val="003307A6"/>
    <w:rsid w:val="00341656"/>
    <w:rsid w:val="003431C1"/>
    <w:rsid w:val="003510CB"/>
    <w:rsid w:val="00391E46"/>
    <w:rsid w:val="00394C32"/>
    <w:rsid w:val="003A5BE6"/>
    <w:rsid w:val="003B3A62"/>
    <w:rsid w:val="003B3DE0"/>
    <w:rsid w:val="003C144A"/>
    <w:rsid w:val="003D5D27"/>
    <w:rsid w:val="003E35EB"/>
    <w:rsid w:val="003F1C8C"/>
    <w:rsid w:val="00405A4E"/>
    <w:rsid w:val="00407793"/>
    <w:rsid w:val="004308FD"/>
    <w:rsid w:val="00437645"/>
    <w:rsid w:val="004469BE"/>
    <w:rsid w:val="0047208C"/>
    <w:rsid w:val="004745DC"/>
    <w:rsid w:val="004774AE"/>
    <w:rsid w:val="004902A6"/>
    <w:rsid w:val="00490AF0"/>
    <w:rsid w:val="0049504E"/>
    <w:rsid w:val="004A223E"/>
    <w:rsid w:val="004A5839"/>
    <w:rsid w:val="004A6656"/>
    <w:rsid w:val="004B63EB"/>
    <w:rsid w:val="004C3BA3"/>
    <w:rsid w:val="004C65A7"/>
    <w:rsid w:val="004E26DF"/>
    <w:rsid w:val="004E3154"/>
    <w:rsid w:val="004F60B7"/>
    <w:rsid w:val="00511291"/>
    <w:rsid w:val="005200E1"/>
    <w:rsid w:val="00524CAA"/>
    <w:rsid w:val="005279B3"/>
    <w:rsid w:val="005349A2"/>
    <w:rsid w:val="00542AAF"/>
    <w:rsid w:val="005430FB"/>
    <w:rsid w:val="00551D1F"/>
    <w:rsid w:val="0058521E"/>
    <w:rsid w:val="005F3228"/>
    <w:rsid w:val="0061480D"/>
    <w:rsid w:val="006162FA"/>
    <w:rsid w:val="0062006B"/>
    <w:rsid w:val="006253DA"/>
    <w:rsid w:val="00634F12"/>
    <w:rsid w:val="00662B51"/>
    <w:rsid w:val="00690959"/>
    <w:rsid w:val="006A118F"/>
    <w:rsid w:val="006B2A95"/>
    <w:rsid w:val="006B7F13"/>
    <w:rsid w:val="006C1C01"/>
    <w:rsid w:val="006C5BE5"/>
    <w:rsid w:val="006C7030"/>
    <w:rsid w:val="006C7E8A"/>
    <w:rsid w:val="006D4FD8"/>
    <w:rsid w:val="006E51DC"/>
    <w:rsid w:val="006F5821"/>
    <w:rsid w:val="00711BBA"/>
    <w:rsid w:val="007120DE"/>
    <w:rsid w:val="007210D4"/>
    <w:rsid w:val="00724867"/>
    <w:rsid w:val="007328A9"/>
    <w:rsid w:val="007442C2"/>
    <w:rsid w:val="007577F0"/>
    <w:rsid w:val="00772DBF"/>
    <w:rsid w:val="00773EF7"/>
    <w:rsid w:val="007755CA"/>
    <w:rsid w:val="0078538D"/>
    <w:rsid w:val="007965F7"/>
    <w:rsid w:val="007A42CD"/>
    <w:rsid w:val="007B21F0"/>
    <w:rsid w:val="007B6A37"/>
    <w:rsid w:val="007C63E3"/>
    <w:rsid w:val="007E64BD"/>
    <w:rsid w:val="007F0D2B"/>
    <w:rsid w:val="007F4F8B"/>
    <w:rsid w:val="00810EF4"/>
    <w:rsid w:val="00811ABA"/>
    <w:rsid w:val="00812DE1"/>
    <w:rsid w:val="00822F5D"/>
    <w:rsid w:val="008230DD"/>
    <w:rsid w:val="00823EE5"/>
    <w:rsid w:val="0084585A"/>
    <w:rsid w:val="00847BC7"/>
    <w:rsid w:val="00851563"/>
    <w:rsid w:val="00852B46"/>
    <w:rsid w:val="0085353A"/>
    <w:rsid w:val="00864E4C"/>
    <w:rsid w:val="00873B6D"/>
    <w:rsid w:val="00877EEA"/>
    <w:rsid w:val="0088751B"/>
    <w:rsid w:val="008A1D7D"/>
    <w:rsid w:val="008C3CC8"/>
    <w:rsid w:val="008E035C"/>
    <w:rsid w:val="008F402F"/>
    <w:rsid w:val="00911837"/>
    <w:rsid w:val="00913701"/>
    <w:rsid w:val="00914E67"/>
    <w:rsid w:val="00921D4F"/>
    <w:rsid w:val="0092416F"/>
    <w:rsid w:val="0092567C"/>
    <w:rsid w:val="00942080"/>
    <w:rsid w:val="00955882"/>
    <w:rsid w:val="00962468"/>
    <w:rsid w:val="00966CB6"/>
    <w:rsid w:val="00970C73"/>
    <w:rsid w:val="00994262"/>
    <w:rsid w:val="009A117F"/>
    <w:rsid w:val="009A594F"/>
    <w:rsid w:val="009B3EC9"/>
    <w:rsid w:val="009B404F"/>
    <w:rsid w:val="009B50F5"/>
    <w:rsid w:val="009C7629"/>
    <w:rsid w:val="009F09A2"/>
    <w:rsid w:val="009F5426"/>
    <w:rsid w:val="00A148B5"/>
    <w:rsid w:val="00A31001"/>
    <w:rsid w:val="00A47457"/>
    <w:rsid w:val="00A51599"/>
    <w:rsid w:val="00A77F5A"/>
    <w:rsid w:val="00A86811"/>
    <w:rsid w:val="00A9378D"/>
    <w:rsid w:val="00A93E38"/>
    <w:rsid w:val="00AA093B"/>
    <w:rsid w:val="00AC283D"/>
    <w:rsid w:val="00AC331A"/>
    <w:rsid w:val="00AE09DD"/>
    <w:rsid w:val="00AE42C5"/>
    <w:rsid w:val="00AE6204"/>
    <w:rsid w:val="00AF2402"/>
    <w:rsid w:val="00AF5AB2"/>
    <w:rsid w:val="00B41EC4"/>
    <w:rsid w:val="00B519ED"/>
    <w:rsid w:val="00B52407"/>
    <w:rsid w:val="00B55E7D"/>
    <w:rsid w:val="00BA10E5"/>
    <w:rsid w:val="00BB0057"/>
    <w:rsid w:val="00BB47CE"/>
    <w:rsid w:val="00BC2A07"/>
    <w:rsid w:val="00BC68AF"/>
    <w:rsid w:val="00BD0327"/>
    <w:rsid w:val="00BE21F8"/>
    <w:rsid w:val="00BE766E"/>
    <w:rsid w:val="00BF4054"/>
    <w:rsid w:val="00C14562"/>
    <w:rsid w:val="00C30D8C"/>
    <w:rsid w:val="00C313D5"/>
    <w:rsid w:val="00C3631E"/>
    <w:rsid w:val="00C4297F"/>
    <w:rsid w:val="00C6102D"/>
    <w:rsid w:val="00C656ED"/>
    <w:rsid w:val="00C745AB"/>
    <w:rsid w:val="00C93ABB"/>
    <w:rsid w:val="00CB0BAA"/>
    <w:rsid w:val="00CC46F0"/>
    <w:rsid w:val="00CC5EFB"/>
    <w:rsid w:val="00CD1E52"/>
    <w:rsid w:val="00CD778F"/>
    <w:rsid w:val="00CD7B8E"/>
    <w:rsid w:val="00CE2A42"/>
    <w:rsid w:val="00CE2C49"/>
    <w:rsid w:val="00CE63F1"/>
    <w:rsid w:val="00D23609"/>
    <w:rsid w:val="00D30A20"/>
    <w:rsid w:val="00D32343"/>
    <w:rsid w:val="00D350AB"/>
    <w:rsid w:val="00D41202"/>
    <w:rsid w:val="00D41944"/>
    <w:rsid w:val="00D62997"/>
    <w:rsid w:val="00D8218A"/>
    <w:rsid w:val="00D919CA"/>
    <w:rsid w:val="00DA464F"/>
    <w:rsid w:val="00DB2513"/>
    <w:rsid w:val="00DB2AC4"/>
    <w:rsid w:val="00DB61D9"/>
    <w:rsid w:val="00DC15A4"/>
    <w:rsid w:val="00DC3996"/>
    <w:rsid w:val="00DD41FC"/>
    <w:rsid w:val="00DD6DF3"/>
    <w:rsid w:val="00E1228F"/>
    <w:rsid w:val="00E17FD4"/>
    <w:rsid w:val="00E21472"/>
    <w:rsid w:val="00E31797"/>
    <w:rsid w:val="00E50E89"/>
    <w:rsid w:val="00E54B23"/>
    <w:rsid w:val="00E9084C"/>
    <w:rsid w:val="00E96DC4"/>
    <w:rsid w:val="00EB086A"/>
    <w:rsid w:val="00EB0ED1"/>
    <w:rsid w:val="00EC4847"/>
    <w:rsid w:val="00ED57C7"/>
    <w:rsid w:val="00F03452"/>
    <w:rsid w:val="00F1317B"/>
    <w:rsid w:val="00F24D69"/>
    <w:rsid w:val="00F35572"/>
    <w:rsid w:val="00F40C78"/>
    <w:rsid w:val="00F4174C"/>
    <w:rsid w:val="00F70BD0"/>
    <w:rsid w:val="00FB07F5"/>
    <w:rsid w:val="00FB4903"/>
    <w:rsid w:val="00FC2015"/>
    <w:rsid w:val="00FC36A9"/>
    <w:rsid w:val="00FC4CF4"/>
    <w:rsid w:val="00F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E17FF"/>
  <w15:docId w15:val="{DD08B528-1621-49E6-B6B1-25A6645A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4902A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6CB6"/>
    <w:pPr>
      <w:keepNext/>
      <w:keepLines/>
      <w:numPr>
        <w:numId w:val="1"/>
      </w:numPr>
      <w:spacing w:before="240" w:after="240"/>
      <w:ind w:left="431" w:hanging="431"/>
      <w:outlineLvl w:val="0"/>
    </w:pPr>
    <w:rPr>
      <w:rFonts w:eastAsiaTheme="majorEastAsia"/>
      <w:b/>
      <w:bCs/>
      <w:caps/>
      <w:color w:val="273B51" w:themeColor="text2"/>
      <w:sz w:val="24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A594F"/>
    <w:pPr>
      <w:keepNext/>
      <w:keepLines/>
      <w:numPr>
        <w:ilvl w:val="1"/>
        <w:numId w:val="1"/>
      </w:numPr>
      <w:pBdr>
        <w:bottom w:val="single" w:sz="4" w:space="1" w:color="48B9D3" w:themeColor="accent5"/>
      </w:pBdr>
      <w:spacing w:before="360" w:after="240"/>
      <w:ind w:left="578" w:hanging="578"/>
      <w:outlineLvl w:val="1"/>
    </w:pPr>
    <w:rPr>
      <w:rFonts w:eastAsiaTheme="majorEastAsia"/>
      <w:b/>
      <w:bCs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1249E"/>
    <w:pPr>
      <w:keepNext/>
      <w:keepLines/>
      <w:numPr>
        <w:ilvl w:val="2"/>
        <w:numId w:val="1"/>
      </w:numPr>
      <w:spacing w:before="200" w:after="120"/>
      <w:ind w:left="1287"/>
      <w:outlineLvl w:val="2"/>
    </w:pPr>
    <w:rPr>
      <w:rFonts w:eastAsiaTheme="majorEastAsia"/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6F83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A118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F284E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A118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84E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A118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A118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A118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rsid w:val="00E96D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DC4"/>
    <w:rPr>
      <w:rFonts w:ascii="Arial" w:eastAsia="Times New Roman" w:hAnsi="Arial" w:cs="Arial"/>
      <w:sz w:val="20"/>
      <w:szCs w:val="20"/>
    </w:rPr>
  </w:style>
  <w:style w:type="table" w:styleId="Lentelstinklelis">
    <w:name w:val="Table Grid"/>
    <w:basedOn w:val="prastojilentel"/>
    <w:rsid w:val="00E96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96DC4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6D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6DC4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66CB6"/>
    <w:rPr>
      <w:rFonts w:ascii="Arial" w:eastAsiaTheme="majorEastAsia" w:hAnsi="Arial" w:cs="Arial"/>
      <w:b/>
      <w:bCs/>
      <w:caps/>
      <w:color w:val="273B51" w:themeColor="text2"/>
      <w:sz w:val="24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A594F"/>
    <w:rPr>
      <w:rFonts w:ascii="Arial" w:eastAsiaTheme="majorEastAsia" w:hAnsi="Arial" w:cs="Arial"/>
      <w:b/>
      <w:bCs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1249E"/>
    <w:rPr>
      <w:rFonts w:ascii="Arial" w:eastAsiaTheme="majorEastAsia" w:hAnsi="Arial" w:cs="Arial"/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6F83"/>
    <w:rPr>
      <w:rFonts w:ascii="Arial" w:eastAsiaTheme="majorEastAsia" w:hAnsi="Arial" w:cstheme="majorBidi"/>
      <w:b/>
      <w:bCs/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A118F"/>
    <w:rPr>
      <w:rFonts w:asciiTheme="majorHAnsi" w:eastAsiaTheme="majorEastAsia" w:hAnsiTheme="majorHAnsi" w:cstheme="majorBidi"/>
      <w:color w:val="0F284E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A118F"/>
    <w:rPr>
      <w:rFonts w:asciiTheme="majorHAnsi" w:eastAsiaTheme="majorEastAsia" w:hAnsiTheme="majorHAnsi" w:cstheme="majorBidi"/>
      <w:i/>
      <w:iCs/>
      <w:color w:val="0F284E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A11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A11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A11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86811"/>
    <w:pPr>
      <w:jc w:val="center"/>
    </w:pPr>
    <w:rPr>
      <w:b/>
      <w:color w:val="273B51" w:themeColor="text2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6811"/>
    <w:rPr>
      <w:rFonts w:ascii="Arial" w:eastAsia="Times New Roman" w:hAnsi="Arial" w:cs="Arial"/>
      <w:b/>
      <w:color w:val="273B51" w:themeColor="text2"/>
      <w:sz w:val="32"/>
      <w:szCs w:val="32"/>
    </w:rPr>
  </w:style>
  <w:style w:type="paragraph" w:styleId="Sraopastraipa">
    <w:name w:val="List Paragraph"/>
    <w:basedOn w:val="prastasis"/>
    <w:link w:val="SraopastraipaDiagrama"/>
    <w:uiPriority w:val="34"/>
    <w:qFormat/>
    <w:rsid w:val="006253DA"/>
    <w:pPr>
      <w:widowControl/>
      <w:numPr>
        <w:numId w:val="3"/>
      </w:numPr>
      <w:overflowPunct/>
      <w:autoSpaceDE/>
      <w:autoSpaceDN/>
      <w:adjustRightInd/>
      <w:ind w:left="0" w:firstLine="0"/>
      <w:contextualSpacing/>
      <w:jc w:val="left"/>
      <w:textAlignment w:val="auto"/>
    </w:pPr>
    <w:rPr>
      <w:lang w:eastAsia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6253DA"/>
    <w:rPr>
      <w:rFonts w:ascii="Arial" w:eastAsia="Times New Roman" w:hAnsi="Arial" w:cs="Arial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131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317B"/>
    <w:rPr>
      <w:rFonts w:ascii="Arial" w:eastAsia="Times New Roman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F131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317B"/>
    <w:rPr>
      <w:rFonts w:ascii="Arial" w:eastAsia="Times New Roman" w:hAnsi="Arial" w:cs="Arial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14562"/>
    <w:pPr>
      <w:widowControl/>
      <w:numPr>
        <w:numId w:val="0"/>
      </w:num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hAnsiTheme="majorHAnsi" w:cstheme="majorBidi"/>
      <w:caps w:val="0"/>
      <w:color w:val="173D76" w:themeColor="accent1" w:themeShade="BF"/>
      <w:sz w:val="28"/>
      <w:lang w:val="en-US" w:eastAsia="ja-JP"/>
    </w:rPr>
  </w:style>
  <w:style w:type="paragraph" w:styleId="Turinys1">
    <w:name w:val="toc 1"/>
    <w:basedOn w:val="prastasis"/>
    <w:next w:val="prastasis"/>
    <w:autoRedefine/>
    <w:uiPriority w:val="39"/>
    <w:unhideWhenUsed/>
    <w:rsid w:val="00C14562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C14562"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unhideWhenUsed/>
    <w:rsid w:val="00C14562"/>
    <w:pPr>
      <w:spacing w:after="100"/>
      <w:ind w:left="440"/>
    </w:pPr>
  </w:style>
  <w:style w:type="character" w:styleId="Hipersaitas">
    <w:name w:val="Hyperlink"/>
    <w:basedOn w:val="Numatytasispastraiposriftas"/>
    <w:uiPriority w:val="99"/>
    <w:unhideWhenUsed/>
    <w:rsid w:val="00C14562"/>
    <w:rPr>
      <w:color w:val="48B9D3" w:themeColor="hyperlink"/>
      <w:u w:val="single"/>
    </w:rPr>
  </w:style>
  <w:style w:type="paragraph" w:styleId="Pataisymai">
    <w:name w:val="Revision"/>
    <w:hidden/>
    <w:uiPriority w:val="99"/>
    <w:semiHidden/>
    <w:rsid w:val="00551D1F"/>
    <w:pPr>
      <w:spacing w:after="0" w:line="240" w:lineRule="auto"/>
    </w:pPr>
    <w:rPr>
      <w:rFonts w:ascii="Arial" w:eastAsia="Times New Roman" w:hAnsi="Arial" w:cs="Arial"/>
    </w:rPr>
  </w:style>
  <w:style w:type="table" w:customStyle="1" w:styleId="LE">
    <w:name w:val="LE"/>
    <w:basedOn w:val="prastojilentel"/>
    <w:uiPriority w:val="99"/>
    <w:rsid w:val="00BE21F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273B51" w:themeFill="text2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724867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48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4867"/>
    <w:rPr>
      <w:rFonts w:ascii="Arial" w:eastAsia="Times New Roman" w:hAnsi="Arial" w:cs="Arial"/>
      <w:b/>
      <w:bCs/>
      <w:sz w:val="20"/>
      <w:szCs w:val="20"/>
    </w:rPr>
  </w:style>
  <w:style w:type="paragraph" w:styleId="Betarp">
    <w:name w:val="No Spacing"/>
    <w:uiPriority w:val="1"/>
    <w:qFormat/>
    <w:rsid w:val="00F0345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</w:rPr>
  </w:style>
  <w:style w:type="table" w:customStyle="1" w:styleId="TableGrid1">
    <w:name w:val="Table Grid1"/>
    <w:basedOn w:val="prastojilentel"/>
    <w:next w:val="Lentelstinklelis"/>
    <w:uiPriority w:val="59"/>
    <w:rsid w:val="0066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prastasis"/>
    <w:rsid w:val="0058521E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6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2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7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ovile/Desktop/LRV/PV%20reglamentas/PV%20TVARK&#370;%20PAVYZD&#381;IAI/1.%20LE%20PV%20dokumentai/LE%20PV%20tvarkos%20priedai/6.%20Projekto%20plana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LRV">
  <a:themeElements>
    <a:clrScheme name="LRV">
      <a:dk1>
        <a:sysClr val="windowText" lastClr="000000"/>
      </a:dk1>
      <a:lt1>
        <a:sysClr val="window" lastClr="FFFFFF"/>
      </a:lt1>
      <a:dk2>
        <a:srgbClr val="273B51"/>
      </a:dk2>
      <a:lt2>
        <a:srgbClr val="E7E6E6"/>
      </a:lt2>
      <a:accent1>
        <a:srgbClr val="1F529F"/>
      </a:accent1>
      <a:accent2>
        <a:srgbClr val="273B51"/>
      </a:accent2>
      <a:accent3>
        <a:srgbClr val="BBBDBF"/>
      </a:accent3>
      <a:accent4>
        <a:srgbClr val="697685"/>
      </a:accent4>
      <a:accent5>
        <a:srgbClr val="48B9D3"/>
      </a:accent5>
      <a:accent6>
        <a:srgbClr val="FFFFFF"/>
      </a:accent6>
      <a:hlink>
        <a:srgbClr val="48B9D3"/>
      </a:hlink>
      <a:folHlink>
        <a:srgbClr val="FFFFFF"/>
      </a:folHlink>
    </a:clrScheme>
    <a:fontScheme name="LRV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RV" id="{6DB0C80D-DA4E-4808-A72B-68B59270323B}" vid="{C96877AC-83D4-42B1-B519-CFD49B50A67B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96B26C07655547B7D7A4B32BEC60A0" ma:contentTypeVersion="0" ma:contentTypeDescription="Kurkite naują dokumentą." ma:contentTypeScope="" ma:versionID="06e4c2509afb18849f6beb01592b93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2B731-678D-41F5-AA38-9D83E994BF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A250F7-7B8D-44B7-B52E-F2792DE2F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24B4E-8440-4070-BDC9-5F783B245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2A0EFD-E76B-44BC-8D94-71444B8E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6. Projekto planas.dotx</Template>
  <TotalTime>0</TotalTime>
  <Pages>4</Pages>
  <Words>2756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LESTO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2020-06-16T12:41:00Z</dcterms:created>
  <dc:creator>Dovilė Purickaitė</dc:creator>
  <cp:lastModifiedBy>Jurgita Bražinskienė</cp:lastModifiedBy>
  <dcterms:modified xsi:type="dcterms:W3CDTF">2020-06-16T12:41:00Z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0x0101006D96B26C07655547B7D7A4B32BEC60A0</vt:lpwstr>
  </property>
</Properties>
</file>