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68" w:rsidRDefault="00281243" w:rsidP="00596919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6276926B" wp14:editId="6276926C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:rsidR="00D335F7" w:rsidRDefault="00D335F7" w:rsidP="00D335F7">
      <w:pPr>
        <w:ind w:left="-851"/>
        <w:jc w:val="center"/>
        <w:rPr>
          <w:b/>
          <w:caps/>
          <w:sz w:val="10"/>
        </w:rPr>
      </w:pPr>
    </w:p>
    <w:p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D92607">
        <w:rPr>
          <w:sz w:val="17"/>
        </w:rPr>
        <w:t>eimin</w:t>
      </w:r>
      <w:r>
        <w:rPr>
          <w:sz w:val="17"/>
        </w:rPr>
        <w:t xml:space="preserve">.lt,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276926D" wp14:editId="6276926E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7EC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:rsidTr="0055604C">
        <w:trPr>
          <w:cantSplit/>
        </w:trPr>
        <w:tc>
          <w:tcPr>
            <w:tcW w:w="4678" w:type="dxa"/>
            <w:vMerge w:val="restart"/>
            <w:hideMark/>
          </w:tcPr>
          <w:p w:rsidR="00D434E4" w:rsidRDefault="00E9745D" w:rsidP="009957A4">
            <w:pPr>
              <w:jc w:val="left"/>
            </w:pPr>
            <w:r>
              <w:t xml:space="preserve">Lietuvos Respublikos </w:t>
            </w:r>
            <w:r w:rsidR="009957A4">
              <w:t xml:space="preserve">švietimo, mokslo ir sporto </w:t>
            </w:r>
            <w:r>
              <w:t>ministerijai</w:t>
            </w: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D434E4" w:rsidRDefault="00D434E4" w:rsidP="00F6200F">
            <w:pPr>
              <w:jc w:val="left"/>
            </w:pPr>
            <w:r>
              <w:t>20</w:t>
            </w:r>
            <w:r w:rsidR="00E9745D">
              <w:t>20</w:t>
            </w:r>
            <w:r>
              <w:t>-</w:t>
            </w:r>
            <w:r w:rsidR="00E9745D">
              <w:t>0</w:t>
            </w:r>
            <w:r w:rsidR="009957A4">
              <w:t>6</w:t>
            </w:r>
            <w:r w:rsidR="00E9745D">
              <w:t>-</w:t>
            </w:r>
          </w:p>
          <w:p w:rsidR="00CE2B3B" w:rsidRDefault="00CE2B3B" w:rsidP="009957A4">
            <w:pPr>
              <w:jc w:val="left"/>
            </w:pPr>
            <w:r>
              <w:t>Į 2020-0</w:t>
            </w:r>
            <w:r w:rsidR="009957A4">
              <w:t>5</w:t>
            </w:r>
            <w:r>
              <w:t>-</w:t>
            </w:r>
            <w:r w:rsidR="009957A4">
              <w:t>27</w:t>
            </w:r>
          </w:p>
        </w:tc>
        <w:tc>
          <w:tcPr>
            <w:tcW w:w="2727" w:type="dxa"/>
            <w:hideMark/>
          </w:tcPr>
          <w:p w:rsidR="00D434E4" w:rsidRDefault="00363230" w:rsidP="004A0391">
            <w:pPr>
              <w:tabs>
                <w:tab w:val="center" w:pos="1349"/>
              </w:tabs>
            </w:pPr>
            <w:r>
              <w:t>Nr.</w:t>
            </w:r>
            <w:r w:rsidR="00A523B8">
              <w:t xml:space="preserve"> </w:t>
            </w:r>
            <w:r>
              <w:t>(9.2-</w:t>
            </w:r>
            <w:r w:rsidR="006624D1">
              <w:t>21)</w:t>
            </w:r>
            <w:r w:rsidR="004A0391">
              <w:t>-</w:t>
            </w:r>
            <w:r w:rsidR="00CF3AE7">
              <w:t>3</w:t>
            </w:r>
          </w:p>
          <w:p w:rsidR="00CE2B3B" w:rsidRDefault="002B4B1F" w:rsidP="009957A4">
            <w:pPr>
              <w:tabs>
                <w:tab w:val="center" w:pos="1349"/>
              </w:tabs>
            </w:pPr>
            <w:r>
              <w:t>Nr.</w:t>
            </w:r>
            <w:r w:rsidR="00A523B8">
              <w:t xml:space="preserve"> </w:t>
            </w:r>
            <w:r w:rsidR="009957A4">
              <w:t>SR-2471</w:t>
            </w:r>
          </w:p>
        </w:tc>
      </w:tr>
      <w:tr w:rsidR="00D434E4" w:rsidTr="0055604C">
        <w:trPr>
          <w:cantSplit/>
        </w:trPr>
        <w:tc>
          <w:tcPr>
            <w:tcW w:w="4678" w:type="dxa"/>
            <w:vMerge/>
            <w:vAlign w:val="center"/>
            <w:hideMark/>
          </w:tcPr>
          <w:p w:rsidR="00D434E4" w:rsidRDefault="00D434E4">
            <w:pPr>
              <w:jc w:val="left"/>
            </w:pP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D434E4" w:rsidRDefault="00D434E4">
            <w:pPr>
              <w:jc w:val="left"/>
            </w:pPr>
            <w:r>
              <w:t xml:space="preserve"> </w:t>
            </w:r>
          </w:p>
        </w:tc>
        <w:tc>
          <w:tcPr>
            <w:tcW w:w="2727" w:type="dxa"/>
            <w:hideMark/>
          </w:tcPr>
          <w:p w:rsidR="00D434E4" w:rsidRDefault="00D434E4" w:rsidP="00C30B10"/>
        </w:tc>
      </w:tr>
      <w:tr w:rsidR="00D434E4" w:rsidTr="0055604C">
        <w:trPr>
          <w:cantSplit/>
        </w:trPr>
        <w:tc>
          <w:tcPr>
            <w:tcW w:w="4678" w:type="dxa"/>
          </w:tcPr>
          <w:p w:rsidR="00D434E4" w:rsidRDefault="00D434E4">
            <w:pPr>
              <w:jc w:val="left"/>
            </w:pP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:rsidR="00D434E4" w:rsidRDefault="00D434E4">
            <w:pPr>
              <w:jc w:val="left"/>
            </w:pPr>
          </w:p>
        </w:tc>
        <w:tc>
          <w:tcPr>
            <w:tcW w:w="2727" w:type="dxa"/>
          </w:tcPr>
          <w:p w:rsidR="00D434E4" w:rsidRDefault="00D434E4"/>
        </w:tc>
      </w:tr>
      <w:tr w:rsidR="00D434E4" w:rsidTr="0055604C">
        <w:trPr>
          <w:cantSplit/>
        </w:trPr>
        <w:tc>
          <w:tcPr>
            <w:tcW w:w="4678" w:type="dxa"/>
          </w:tcPr>
          <w:p w:rsidR="00D434E4" w:rsidRDefault="00D434E4">
            <w:pPr>
              <w:jc w:val="left"/>
            </w:pP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:rsidR="00D434E4" w:rsidRDefault="00D434E4">
            <w:pPr>
              <w:jc w:val="left"/>
            </w:pPr>
          </w:p>
        </w:tc>
        <w:tc>
          <w:tcPr>
            <w:tcW w:w="2727" w:type="dxa"/>
          </w:tcPr>
          <w:p w:rsidR="00D434E4" w:rsidRDefault="00D434E4"/>
        </w:tc>
      </w:tr>
      <w:tr w:rsidR="00D434E4" w:rsidTr="0055604C">
        <w:trPr>
          <w:cantSplit/>
        </w:trPr>
        <w:tc>
          <w:tcPr>
            <w:tcW w:w="4678" w:type="dxa"/>
          </w:tcPr>
          <w:p w:rsidR="00D434E4" w:rsidRDefault="00D434E4">
            <w:pPr>
              <w:jc w:val="left"/>
            </w:pPr>
          </w:p>
        </w:tc>
        <w:tc>
          <w:tcPr>
            <w:tcW w:w="709" w:type="dxa"/>
          </w:tcPr>
          <w:p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:rsidR="00D434E4" w:rsidRDefault="00D434E4">
            <w:pPr>
              <w:jc w:val="left"/>
            </w:pPr>
          </w:p>
        </w:tc>
        <w:tc>
          <w:tcPr>
            <w:tcW w:w="2727" w:type="dxa"/>
          </w:tcPr>
          <w:p w:rsidR="00D434E4" w:rsidRDefault="00D434E4"/>
        </w:tc>
      </w:tr>
      <w:tr w:rsidR="00D434E4" w:rsidTr="0055604C">
        <w:trPr>
          <w:cantSplit/>
        </w:trPr>
        <w:tc>
          <w:tcPr>
            <w:tcW w:w="9640" w:type="dxa"/>
            <w:gridSpan w:val="4"/>
          </w:tcPr>
          <w:tbl>
            <w:tblPr>
              <w:tblW w:w="9640" w:type="dxa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332F39" w:rsidTr="00131CF8">
              <w:trPr>
                <w:cantSplit/>
              </w:trPr>
              <w:tc>
                <w:tcPr>
                  <w:tcW w:w="9287" w:type="dxa"/>
                  <w:hideMark/>
                </w:tcPr>
                <w:p w:rsidR="00332F39" w:rsidRDefault="005F01DC" w:rsidP="00B4790F">
                  <w:pPr>
                    <w:rPr>
                      <w:b/>
                      <w:bCs/>
                      <w:szCs w:val="24"/>
                    </w:rPr>
                  </w:pPr>
                  <w:r w:rsidRPr="00B17868">
                    <w:rPr>
                      <w:b/>
                      <w:caps/>
                      <w:szCs w:val="24"/>
                    </w:rPr>
                    <w:t xml:space="preserve">DĖl </w:t>
                  </w:r>
                  <w:r w:rsidRPr="00B17868">
                    <w:rPr>
                      <w:b/>
                      <w:bCs/>
                      <w:caps/>
                      <w:szCs w:val="24"/>
                    </w:rPr>
                    <w:t xml:space="preserve">TEISĖS AKTŲ PROJEKTų, SUSIJUSIŲ SU </w:t>
                  </w:r>
                  <w:r w:rsidRPr="00B17868">
                    <w:rPr>
                      <w:b/>
                      <w:szCs w:val="24"/>
                    </w:rPr>
                    <w:t>NAIROBIO SUTARTIES DĖL OLIMPINIO SIMBOLIO APSAUGOS RATIFIKAVIMU</w:t>
                  </w:r>
                  <w:r>
                    <w:rPr>
                      <w:b/>
                      <w:szCs w:val="24"/>
                    </w:rPr>
                    <w:t>, DERINIMO</w:t>
                  </w:r>
                </w:p>
              </w:tc>
            </w:tr>
          </w:tbl>
          <w:p w:rsidR="00D434E4" w:rsidRDefault="00D434E4">
            <w:pPr>
              <w:jc w:val="left"/>
              <w:rPr>
                <w:b/>
                <w:bCs/>
              </w:rPr>
            </w:pPr>
          </w:p>
        </w:tc>
      </w:tr>
      <w:tr w:rsidR="0055604C" w:rsidTr="00332F39">
        <w:trPr>
          <w:cantSplit/>
          <w:trHeight w:val="70"/>
        </w:trPr>
        <w:tc>
          <w:tcPr>
            <w:tcW w:w="9640" w:type="dxa"/>
            <w:gridSpan w:val="4"/>
          </w:tcPr>
          <w:p w:rsidR="0055604C" w:rsidRDefault="0055604C" w:rsidP="00363230">
            <w:pPr>
              <w:rPr>
                <w:b/>
                <w:szCs w:val="24"/>
              </w:rPr>
            </w:pPr>
          </w:p>
        </w:tc>
      </w:tr>
    </w:tbl>
    <w:p w:rsidR="00F6200F" w:rsidRDefault="00F6200F" w:rsidP="00332F39">
      <w:pPr>
        <w:spacing w:line="276" w:lineRule="auto"/>
        <w:ind w:firstLine="720"/>
        <w:rPr>
          <w:szCs w:val="24"/>
        </w:rPr>
      </w:pPr>
    </w:p>
    <w:p w:rsidR="0067374B" w:rsidRDefault="0067374B" w:rsidP="00332F39">
      <w:pPr>
        <w:spacing w:line="276" w:lineRule="auto"/>
        <w:ind w:firstLine="720"/>
        <w:rPr>
          <w:szCs w:val="24"/>
        </w:rPr>
      </w:pPr>
    </w:p>
    <w:p w:rsidR="00453C89" w:rsidRDefault="00453C89" w:rsidP="00332F39">
      <w:pPr>
        <w:spacing w:line="276" w:lineRule="auto"/>
        <w:ind w:firstLine="720"/>
        <w:rPr>
          <w:szCs w:val="24"/>
        </w:rPr>
      </w:pPr>
    </w:p>
    <w:p w:rsidR="0055604C" w:rsidRDefault="00E9745D" w:rsidP="00332F39">
      <w:pPr>
        <w:spacing w:line="276" w:lineRule="auto"/>
        <w:ind w:firstLine="720"/>
        <w:rPr>
          <w:color w:val="000000"/>
          <w:szCs w:val="24"/>
        </w:rPr>
      </w:pPr>
      <w:r>
        <w:rPr>
          <w:szCs w:val="24"/>
        </w:rPr>
        <w:t xml:space="preserve">Atsakydami į Jūsų 2020 m. </w:t>
      </w:r>
      <w:r w:rsidR="009B7751">
        <w:rPr>
          <w:szCs w:val="24"/>
        </w:rPr>
        <w:t>gegužės 27</w:t>
      </w:r>
      <w:r>
        <w:rPr>
          <w:szCs w:val="24"/>
        </w:rPr>
        <w:t xml:space="preserve"> d. raštą Nr. </w:t>
      </w:r>
      <w:r w:rsidR="007B4E2D">
        <w:rPr>
          <w:szCs w:val="24"/>
        </w:rPr>
        <w:t>SR-2471</w:t>
      </w:r>
      <w:r>
        <w:rPr>
          <w:szCs w:val="24"/>
        </w:rPr>
        <w:t xml:space="preserve">, informuojame, </w:t>
      </w:r>
      <w:r w:rsidR="00C25112">
        <w:rPr>
          <w:szCs w:val="24"/>
        </w:rPr>
        <w:t xml:space="preserve">kad Lietuvos Respublikos ekonomikos ir inovacijų ministerija pastabų ir pasiūlymų dėl </w:t>
      </w:r>
      <w:r w:rsidR="005F01DC">
        <w:rPr>
          <w:szCs w:val="24"/>
        </w:rPr>
        <w:t>teisės aktų projektų, susijusių su Nairobio sutarties dėl olimpinio simbolio apsaugos ratifikavimu,</w:t>
      </w:r>
      <w:r w:rsidR="00453C89">
        <w:rPr>
          <w:szCs w:val="24"/>
        </w:rPr>
        <w:t xml:space="preserve"> </w:t>
      </w:r>
      <w:r w:rsidR="005A1374">
        <w:rPr>
          <w:szCs w:val="24"/>
        </w:rPr>
        <w:t>neturi.</w:t>
      </w:r>
    </w:p>
    <w:p w:rsidR="0055604C" w:rsidRDefault="0055604C" w:rsidP="00332F39">
      <w:pPr>
        <w:spacing w:line="276" w:lineRule="auto"/>
        <w:rPr>
          <w:color w:val="000000"/>
          <w:szCs w:val="24"/>
        </w:rPr>
      </w:pPr>
    </w:p>
    <w:p w:rsidR="00BB4E76" w:rsidRPr="005F4B0E" w:rsidRDefault="00BB4E76" w:rsidP="00CE7DA1"/>
    <w:p w:rsidR="00675A68" w:rsidRPr="005F4B0E" w:rsidRDefault="00675A68" w:rsidP="00CE7DA1"/>
    <w:p w:rsidR="00675A68" w:rsidRDefault="00D92607" w:rsidP="00E64612">
      <w:pPr>
        <w:rPr>
          <w:szCs w:val="24"/>
        </w:rPr>
      </w:pPr>
      <w:r w:rsidRPr="00D92607">
        <w:t xml:space="preserve">Ekonomikos ir inovacijų </w:t>
      </w:r>
      <w:r w:rsidR="006077CB">
        <w:t>vice</w:t>
      </w:r>
      <w:r w:rsidR="00E64612">
        <w:t>ministr</w:t>
      </w:r>
      <w:r w:rsidR="00CF0B2B">
        <w:t>ė</w:t>
      </w:r>
      <w:r w:rsidR="00201845">
        <w:tab/>
      </w:r>
      <w:r w:rsidR="00201845">
        <w:tab/>
      </w:r>
      <w:r w:rsidR="00201845">
        <w:tab/>
      </w:r>
      <w:r w:rsidR="006077CB">
        <w:tab/>
      </w:r>
      <w:r w:rsidR="006077CB">
        <w:tab/>
      </w:r>
      <w:r w:rsidR="006077CB">
        <w:tab/>
      </w:r>
      <w:r w:rsidR="00CF0B2B">
        <w:t>Jekaterina Rojaka</w:t>
      </w:r>
    </w:p>
    <w:p w:rsidR="006E0DF9" w:rsidRDefault="006E0DF9">
      <w:pPr>
        <w:rPr>
          <w:szCs w:val="24"/>
        </w:rPr>
      </w:pPr>
    </w:p>
    <w:p w:rsidR="00332F39" w:rsidRDefault="00332F3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5F01DC" w:rsidRDefault="005F01DC" w:rsidP="006A7600">
      <w:pPr>
        <w:rPr>
          <w:szCs w:val="24"/>
        </w:rPr>
      </w:pPr>
    </w:p>
    <w:p w:rsidR="005F01DC" w:rsidRDefault="005F01DC" w:rsidP="006A7600">
      <w:pPr>
        <w:rPr>
          <w:szCs w:val="24"/>
        </w:rPr>
      </w:pPr>
    </w:p>
    <w:p w:rsidR="005F01DC" w:rsidRDefault="005F01DC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453C89" w:rsidRDefault="00453C89" w:rsidP="006A7600">
      <w:pPr>
        <w:rPr>
          <w:szCs w:val="24"/>
        </w:rPr>
      </w:pPr>
    </w:p>
    <w:p w:rsidR="00332F39" w:rsidRDefault="00332F39" w:rsidP="006A7600">
      <w:pPr>
        <w:rPr>
          <w:szCs w:val="24"/>
        </w:rPr>
      </w:pPr>
    </w:p>
    <w:p w:rsidR="00332F39" w:rsidRDefault="00332F39" w:rsidP="006A7600">
      <w:pPr>
        <w:rPr>
          <w:szCs w:val="24"/>
        </w:rPr>
      </w:pPr>
    </w:p>
    <w:p w:rsidR="00332F39" w:rsidRDefault="00332F39" w:rsidP="006A7600">
      <w:pPr>
        <w:rPr>
          <w:szCs w:val="24"/>
        </w:rPr>
      </w:pPr>
    </w:p>
    <w:p w:rsidR="00332F39" w:rsidRDefault="00332F39" w:rsidP="006A7600">
      <w:pPr>
        <w:rPr>
          <w:szCs w:val="24"/>
        </w:rPr>
      </w:pPr>
    </w:p>
    <w:p w:rsidR="006A7600" w:rsidRDefault="006A7600" w:rsidP="006A7600">
      <w:pPr>
        <w:rPr>
          <w:rStyle w:val="Hyperlink"/>
          <w:szCs w:val="24"/>
        </w:rPr>
      </w:pPr>
      <w:r>
        <w:rPr>
          <w:szCs w:val="24"/>
        </w:rPr>
        <w:t>J. Juškaitytė</w:t>
      </w:r>
      <w:r w:rsidR="00A12913">
        <w:rPr>
          <w:szCs w:val="24"/>
        </w:rPr>
        <w:t>,</w:t>
      </w:r>
      <w:r w:rsidR="00A12913" w:rsidRPr="00493317">
        <w:rPr>
          <w:szCs w:val="24"/>
        </w:rPr>
        <w:t xml:space="preserve"> </w:t>
      </w:r>
      <w:r w:rsidRPr="00493317">
        <w:rPr>
          <w:szCs w:val="24"/>
        </w:rPr>
        <w:t>tel. 8</w:t>
      </w:r>
      <w:r w:rsidR="00CB41BC">
        <w:rPr>
          <w:szCs w:val="24"/>
        </w:rPr>
        <w:t xml:space="preserve"> </w:t>
      </w:r>
      <w:r w:rsidRPr="00493317">
        <w:rPr>
          <w:szCs w:val="24"/>
        </w:rPr>
        <w:t>706</w:t>
      </w:r>
      <w:r w:rsidR="00CB41BC">
        <w:rPr>
          <w:szCs w:val="24"/>
        </w:rPr>
        <w:t xml:space="preserve"> </w:t>
      </w:r>
      <w:r w:rsidRPr="00493317">
        <w:rPr>
          <w:szCs w:val="24"/>
        </w:rPr>
        <w:t>64</w:t>
      </w:r>
      <w:r w:rsidR="00CB41BC">
        <w:rPr>
          <w:szCs w:val="24"/>
        </w:rPr>
        <w:t xml:space="preserve"> </w:t>
      </w:r>
      <w:r>
        <w:rPr>
          <w:szCs w:val="24"/>
        </w:rPr>
        <w:t>813,</w:t>
      </w:r>
      <w:r w:rsidRPr="00493317">
        <w:rPr>
          <w:szCs w:val="24"/>
        </w:rPr>
        <w:t xml:space="preserve"> </w:t>
      </w:r>
      <w:r>
        <w:rPr>
          <w:szCs w:val="24"/>
        </w:rPr>
        <w:t xml:space="preserve">el. p. </w:t>
      </w:r>
      <w:hyperlink r:id="rId8" w:history="1">
        <w:r w:rsidRPr="002E44F7">
          <w:rPr>
            <w:rStyle w:val="Hyperlink"/>
            <w:szCs w:val="24"/>
          </w:rPr>
          <w:t>jurana.juskaityte@eimin.lt</w:t>
        </w:r>
      </w:hyperlink>
    </w:p>
    <w:p w:rsidR="00C055AB" w:rsidRPr="00006CFB" w:rsidRDefault="00F53EEB" w:rsidP="00C055AB">
      <w:pPr>
        <w:jc w:val="right"/>
        <w:rPr>
          <w:sz w:val="28"/>
        </w:rPr>
      </w:pPr>
      <w:r>
        <w:rPr>
          <w:noProof/>
          <w:lang w:eastAsia="lt-LT"/>
        </w:rPr>
        <w:drawing>
          <wp:inline distT="0" distB="0" distL="0" distR="0" wp14:anchorId="6276926F" wp14:editId="62769270">
            <wp:extent cx="1095375" cy="838200"/>
            <wp:effectExtent l="0" t="0" r="9525" b="0"/>
            <wp:docPr id="3" name="Paveikslėlis 3" descr="cid:image002.png@01D5D2A6.8AC3CE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2.png@01D5D2A6.8AC3CEB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55AB" w:rsidRPr="00006CFB" w:rsidSect="00435D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639" w:rsidRDefault="00867639">
      <w:r>
        <w:separator/>
      </w:r>
    </w:p>
  </w:endnote>
  <w:endnote w:type="continuationSeparator" w:id="0">
    <w:p w:rsidR="00867639" w:rsidRDefault="0086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05B" w:rsidRDefault="007D40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182" w:rsidRDefault="00C12182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6927C" wp14:editId="6276927D">
              <wp:simplePos x="0" y="0"/>
              <wp:positionH relativeFrom="column">
                <wp:posOffset>4263390</wp:posOffset>
              </wp:positionH>
              <wp:positionV relativeFrom="paragraph">
                <wp:posOffset>-223520</wp:posOffset>
              </wp:positionV>
              <wp:extent cx="1543050" cy="485775"/>
              <wp:effectExtent l="0" t="0" r="0" b="9525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6927C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35.7pt;margin-top:-17.6pt;width:121.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" fillcolor="white [3201]" stroked="f" strokeweight=".5pt">
              <v:textbox>
                <w:txbxContent>
                  <w:p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639" w:rsidRDefault="00867639">
      <w:r>
        <w:separator/>
      </w:r>
    </w:p>
  </w:footnote>
  <w:footnote w:type="continuationSeparator" w:id="0">
    <w:p w:rsidR="00867639" w:rsidRDefault="00867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05B" w:rsidRDefault="007D40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1738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86" w:rsidRDefault="00212586" w:rsidP="0021258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jQ7hjnuseerx8c66hSHmtPbWtBHMn6gUbzbEzWygEM+yKQ9j69aetSDxX+VRiX7X8K9FqH4NwO/Fiprd0+SrQ==" w:salt="VyhOVdbHHtDnGOFNnWDUS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07"/>
    <w:rsid w:val="00015E01"/>
    <w:rsid w:val="00065BF8"/>
    <w:rsid w:val="00074920"/>
    <w:rsid w:val="000778A2"/>
    <w:rsid w:val="00083C0B"/>
    <w:rsid w:val="000B12BF"/>
    <w:rsid w:val="000B6ACB"/>
    <w:rsid w:val="000C30B6"/>
    <w:rsid w:val="000F09E0"/>
    <w:rsid w:val="00125034"/>
    <w:rsid w:val="00135D13"/>
    <w:rsid w:val="00146183"/>
    <w:rsid w:val="0016203C"/>
    <w:rsid w:val="00172F3B"/>
    <w:rsid w:val="001909BC"/>
    <w:rsid w:val="00191AD2"/>
    <w:rsid w:val="001D7093"/>
    <w:rsid w:val="001F2356"/>
    <w:rsid w:val="00201845"/>
    <w:rsid w:val="00212586"/>
    <w:rsid w:val="00212DF3"/>
    <w:rsid w:val="0022267B"/>
    <w:rsid w:val="0023108C"/>
    <w:rsid w:val="00231222"/>
    <w:rsid w:val="002428B6"/>
    <w:rsid w:val="0026102F"/>
    <w:rsid w:val="002650CA"/>
    <w:rsid w:val="0027097F"/>
    <w:rsid w:val="00281243"/>
    <w:rsid w:val="00282963"/>
    <w:rsid w:val="002859D5"/>
    <w:rsid w:val="002868AE"/>
    <w:rsid w:val="002913EE"/>
    <w:rsid w:val="00292E3B"/>
    <w:rsid w:val="0029336E"/>
    <w:rsid w:val="002B0413"/>
    <w:rsid w:val="002B0DD3"/>
    <w:rsid w:val="002B4B1F"/>
    <w:rsid w:val="002B68B7"/>
    <w:rsid w:val="002B7541"/>
    <w:rsid w:val="00301115"/>
    <w:rsid w:val="003157B6"/>
    <w:rsid w:val="003252A3"/>
    <w:rsid w:val="00326AE7"/>
    <w:rsid w:val="00331148"/>
    <w:rsid w:val="00332C42"/>
    <w:rsid w:val="00332F39"/>
    <w:rsid w:val="00345B9C"/>
    <w:rsid w:val="00346A1E"/>
    <w:rsid w:val="00363230"/>
    <w:rsid w:val="00365387"/>
    <w:rsid w:val="00380980"/>
    <w:rsid w:val="003911C0"/>
    <w:rsid w:val="00394DF8"/>
    <w:rsid w:val="003B39DF"/>
    <w:rsid w:val="003C5E81"/>
    <w:rsid w:val="003D3DEA"/>
    <w:rsid w:val="003F54FA"/>
    <w:rsid w:val="00413FDE"/>
    <w:rsid w:val="00425F9B"/>
    <w:rsid w:val="00434FBC"/>
    <w:rsid w:val="00435D34"/>
    <w:rsid w:val="00453C89"/>
    <w:rsid w:val="00455F24"/>
    <w:rsid w:val="00462A8D"/>
    <w:rsid w:val="00475BAC"/>
    <w:rsid w:val="0049667C"/>
    <w:rsid w:val="004A0391"/>
    <w:rsid w:val="004A0BBF"/>
    <w:rsid w:val="004A1AA8"/>
    <w:rsid w:val="004F1E77"/>
    <w:rsid w:val="005126A1"/>
    <w:rsid w:val="005136D8"/>
    <w:rsid w:val="00514F59"/>
    <w:rsid w:val="005172A3"/>
    <w:rsid w:val="00532124"/>
    <w:rsid w:val="00535571"/>
    <w:rsid w:val="00555888"/>
    <w:rsid w:val="0055604C"/>
    <w:rsid w:val="00562304"/>
    <w:rsid w:val="00562A71"/>
    <w:rsid w:val="005636D7"/>
    <w:rsid w:val="00565749"/>
    <w:rsid w:val="00574FE4"/>
    <w:rsid w:val="00576372"/>
    <w:rsid w:val="005826EF"/>
    <w:rsid w:val="00592C77"/>
    <w:rsid w:val="0059515B"/>
    <w:rsid w:val="00596919"/>
    <w:rsid w:val="005A1374"/>
    <w:rsid w:val="005A1745"/>
    <w:rsid w:val="005B5009"/>
    <w:rsid w:val="005C14CA"/>
    <w:rsid w:val="005D1738"/>
    <w:rsid w:val="005E7CC5"/>
    <w:rsid w:val="005F01DC"/>
    <w:rsid w:val="005F4B0E"/>
    <w:rsid w:val="006077CB"/>
    <w:rsid w:val="0063520C"/>
    <w:rsid w:val="00640966"/>
    <w:rsid w:val="00647770"/>
    <w:rsid w:val="00662151"/>
    <w:rsid w:val="006624D1"/>
    <w:rsid w:val="0067374B"/>
    <w:rsid w:val="00675A68"/>
    <w:rsid w:val="006A7600"/>
    <w:rsid w:val="006C24F8"/>
    <w:rsid w:val="006E0DF9"/>
    <w:rsid w:val="006E5EE5"/>
    <w:rsid w:val="006F6CAB"/>
    <w:rsid w:val="0070367D"/>
    <w:rsid w:val="0072276E"/>
    <w:rsid w:val="0072795F"/>
    <w:rsid w:val="00746BB6"/>
    <w:rsid w:val="007546E4"/>
    <w:rsid w:val="007601C2"/>
    <w:rsid w:val="00780517"/>
    <w:rsid w:val="007A1FA5"/>
    <w:rsid w:val="007B4E2D"/>
    <w:rsid w:val="007B7E43"/>
    <w:rsid w:val="007D405B"/>
    <w:rsid w:val="007E58D6"/>
    <w:rsid w:val="0081353F"/>
    <w:rsid w:val="00815004"/>
    <w:rsid w:val="00816EBF"/>
    <w:rsid w:val="00817FE2"/>
    <w:rsid w:val="0082377E"/>
    <w:rsid w:val="008239EA"/>
    <w:rsid w:val="00867639"/>
    <w:rsid w:val="008714C2"/>
    <w:rsid w:val="008874D3"/>
    <w:rsid w:val="008936F0"/>
    <w:rsid w:val="008A1166"/>
    <w:rsid w:val="008A4F9C"/>
    <w:rsid w:val="008C3275"/>
    <w:rsid w:val="00912123"/>
    <w:rsid w:val="00913341"/>
    <w:rsid w:val="00923E1C"/>
    <w:rsid w:val="00932635"/>
    <w:rsid w:val="00935BB5"/>
    <w:rsid w:val="009640AF"/>
    <w:rsid w:val="009853E1"/>
    <w:rsid w:val="0099346C"/>
    <w:rsid w:val="009957A4"/>
    <w:rsid w:val="009A24C7"/>
    <w:rsid w:val="009B14E2"/>
    <w:rsid w:val="009B1653"/>
    <w:rsid w:val="009B7751"/>
    <w:rsid w:val="009E3D8F"/>
    <w:rsid w:val="009F0AF7"/>
    <w:rsid w:val="009F5363"/>
    <w:rsid w:val="00A12913"/>
    <w:rsid w:val="00A2301D"/>
    <w:rsid w:val="00A27416"/>
    <w:rsid w:val="00A27813"/>
    <w:rsid w:val="00A37343"/>
    <w:rsid w:val="00A4461C"/>
    <w:rsid w:val="00A523B8"/>
    <w:rsid w:val="00A66516"/>
    <w:rsid w:val="00A74E27"/>
    <w:rsid w:val="00A844E2"/>
    <w:rsid w:val="00AA0C41"/>
    <w:rsid w:val="00AA2AD7"/>
    <w:rsid w:val="00AB0F74"/>
    <w:rsid w:val="00AC2033"/>
    <w:rsid w:val="00AD17E3"/>
    <w:rsid w:val="00AE0B44"/>
    <w:rsid w:val="00B07DA7"/>
    <w:rsid w:val="00B07FED"/>
    <w:rsid w:val="00B10566"/>
    <w:rsid w:val="00B303B3"/>
    <w:rsid w:val="00B4790F"/>
    <w:rsid w:val="00B52AA8"/>
    <w:rsid w:val="00B6057C"/>
    <w:rsid w:val="00B60BCE"/>
    <w:rsid w:val="00B61A67"/>
    <w:rsid w:val="00B678EF"/>
    <w:rsid w:val="00B87414"/>
    <w:rsid w:val="00BB4E76"/>
    <w:rsid w:val="00BD6094"/>
    <w:rsid w:val="00BE44C2"/>
    <w:rsid w:val="00BF24AB"/>
    <w:rsid w:val="00BF2B2C"/>
    <w:rsid w:val="00C04DB2"/>
    <w:rsid w:val="00C055AB"/>
    <w:rsid w:val="00C12182"/>
    <w:rsid w:val="00C25112"/>
    <w:rsid w:val="00C30B10"/>
    <w:rsid w:val="00C77DFC"/>
    <w:rsid w:val="00C90246"/>
    <w:rsid w:val="00CB41BC"/>
    <w:rsid w:val="00CE2B3B"/>
    <w:rsid w:val="00CE7DA1"/>
    <w:rsid w:val="00CF03FA"/>
    <w:rsid w:val="00CF0B2B"/>
    <w:rsid w:val="00CF3AE7"/>
    <w:rsid w:val="00D0175C"/>
    <w:rsid w:val="00D04271"/>
    <w:rsid w:val="00D335F7"/>
    <w:rsid w:val="00D355E8"/>
    <w:rsid w:val="00D434E4"/>
    <w:rsid w:val="00D501DB"/>
    <w:rsid w:val="00D664D2"/>
    <w:rsid w:val="00D74EDE"/>
    <w:rsid w:val="00D81433"/>
    <w:rsid w:val="00D846F9"/>
    <w:rsid w:val="00D92607"/>
    <w:rsid w:val="00DA5F4A"/>
    <w:rsid w:val="00DF7808"/>
    <w:rsid w:val="00E134DA"/>
    <w:rsid w:val="00E255FF"/>
    <w:rsid w:val="00E37A31"/>
    <w:rsid w:val="00E5737B"/>
    <w:rsid w:val="00E57483"/>
    <w:rsid w:val="00E64612"/>
    <w:rsid w:val="00E878B5"/>
    <w:rsid w:val="00E87ABD"/>
    <w:rsid w:val="00E9671E"/>
    <w:rsid w:val="00E96FF5"/>
    <w:rsid w:val="00E9745D"/>
    <w:rsid w:val="00EA7DBD"/>
    <w:rsid w:val="00EC45C1"/>
    <w:rsid w:val="00ED785F"/>
    <w:rsid w:val="00EE4ECE"/>
    <w:rsid w:val="00EE5CC6"/>
    <w:rsid w:val="00F15A03"/>
    <w:rsid w:val="00F20BCA"/>
    <w:rsid w:val="00F2354D"/>
    <w:rsid w:val="00F36AC0"/>
    <w:rsid w:val="00F44252"/>
    <w:rsid w:val="00F47FF1"/>
    <w:rsid w:val="00F52372"/>
    <w:rsid w:val="00F53EEB"/>
    <w:rsid w:val="00F57BFB"/>
    <w:rsid w:val="00F6200F"/>
    <w:rsid w:val="00F84C89"/>
    <w:rsid w:val="00F90C73"/>
    <w:rsid w:val="00F933DC"/>
    <w:rsid w:val="00F951A3"/>
    <w:rsid w:val="00FA53C8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813D79-393F-4AD3-BE4E-61F17DEF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basedOn w:val="DefaultParagraphFont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centrbold">
    <w:name w:val="centrbold"/>
    <w:basedOn w:val="Normal"/>
    <w:rsid w:val="00AA0C41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Style5">
    <w:name w:val="Style5"/>
    <w:basedOn w:val="Normal"/>
    <w:rsid w:val="0067374B"/>
    <w:pPr>
      <w:widowControl w:val="0"/>
      <w:autoSpaceDE w:val="0"/>
      <w:autoSpaceDN w:val="0"/>
      <w:adjustRightInd w:val="0"/>
      <w:spacing w:line="279" w:lineRule="exact"/>
      <w:ind w:firstLine="1263"/>
    </w:pPr>
    <w:rPr>
      <w:szCs w:val="24"/>
      <w:lang w:eastAsia="lt-LT"/>
    </w:rPr>
  </w:style>
  <w:style w:type="character" w:customStyle="1" w:styleId="FontStyle26">
    <w:name w:val="Font Style26"/>
    <w:basedOn w:val="DefaultParagraphFont"/>
    <w:rsid w:val="0067374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ana.juskaityte@eimin.l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s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A7256-C72A-46EC-BF8B-8173F5E70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Rastas_lt_sp.dotx</Template>
  <TotalTime>0</TotalTime>
  <Pages>1</Pages>
  <Words>642</Words>
  <Characters>366</Characters>
  <Application>Microsoft Office Word</Application>
  <DocSecurity>8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Edita Karaliūtė</cp:lastModifiedBy>
  <cp:revision>1</cp:revision>
  <cp:lastPrinted>2017-02-23T06:25:00Z</cp:lastPrinted>
  <dcterms:created xsi:type="dcterms:W3CDTF">2020-06-10T06:55:00Z</dcterms:created>
  <dcterms:modified xsi:type="dcterms:W3CDTF">2020-06-10T06:55:00Z</dcterms:modified>
</cp:coreProperties>
</file>