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57084" w14:textId="77777777" w:rsidR="0025648D" w:rsidRPr="00DE69DE" w:rsidRDefault="0025648D" w:rsidP="00271257">
      <w:pPr>
        <w:pStyle w:val="Preformatted"/>
        <w:spacing w:line="276" w:lineRule="auto"/>
        <w:jc w:val="center"/>
        <w:rPr>
          <w:rFonts w:ascii="Times New Roman" w:hAnsi="Times New Roman"/>
          <w:b/>
          <w:caps/>
          <w:sz w:val="24"/>
          <w:szCs w:val="24"/>
        </w:rPr>
      </w:pPr>
      <w:r w:rsidRPr="00DE69DE">
        <w:rPr>
          <w:rFonts w:ascii="Times New Roman" w:hAnsi="Times New Roman"/>
          <w:b/>
          <w:caps/>
          <w:sz w:val="24"/>
          <w:szCs w:val="24"/>
        </w:rPr>
        <w:t>LIETUVOS RESPUBLIKOS VYRIAUSYBĖS KANCELIARIJA</w:t>
      </w:r>
    </w:p>
    <w:p w14:paraId="48A57085" w14:textId="37A5E99C" w:rsidR="0025648D" w:rsidRPr="00DE69DE" w:rsidRDefault="0025648D" w:rsidP="00271257">
      <w:pPr>
        <w:pStyle w:val="Preformatted"/>
        <w:spacing w:line="276" w:lineRule="auto"/>
        <w:jc w:val="center"/>
        <w:rPr>
          <w:rFonts w:ascii="Times New Roman" w:hAnsi="Times New Roman"/>
          <w:b/>
          <w:caps/>
          <w:sz w:val="24"/>
          <w:szCs w:val="24"/>
        </w:rPr>
      </w:pPr>
      <w:r w:rsidRPr="00DE69DE">
        <w:rPr>
          <w:rFonts w:ascii="Times New Roman" w:hAnsi="Times New Roman"/>
          <w:b/>
          <w:caps/>
          <w:sz w:val="24"/>
          <w:szCs w:val="24"/>
        </w:rPr>
        <w:t xml:space="preserve">TEISĖS </w:t>
      </w:r>
      <w:r w:rsidR="00950A1A" w:rsidRPr="00DE69DE">
        <w:rPr>
          <w:rFonts w:ascii="Times New Roman" w:hAnsi="Times New Roman"/>
          <w:b/>
          <w:caps/>
          <w:sz w:val="24"/>
          <w:szCs w:val="24"/>
        </w:rPr>
        <w:t>GRUPĖ</w:t>
      </w:r>
    </w:p>
    <w:p w14:paraId="48A57086" w14:textId="77777777" w:rsidR="0025648D" w:rsidRPr="00DE69DE" w:rsidRDefault="0025648D" w:rsidP="00271257">
      <w:pPr>
        <w:pStyle w:val="Preformatted"/>
        <w:spacing w:line="276" w:lineRule="auto"/>
        <w:jc w:val="center"/>
        <w:rPr>
          <w:rFonts w:ascii="Times New Roman" w:hAnsi="Times New Roman"/>
          <w:b/>
          <w:caps/>
          <w:sz w:val="24"/>
          <w:szCs w:val="24"/>
        </w:rPr>
      </w:pPr>
    </w:p>
    <w:p w14:paraId="48A57087" w14:textId="77777777" w:rsidR="0025648D" w:rsidRPr="00DE69DE" w:rsidRDefault="0025648D" w:rsidP="00271257">
      <w:pPr>
        <w:pStyle w:val="Preformatted"/>
        <w:spacing w:line="276" w:lineRule="auto"/>
        <w:jc w:val="center"/>
        <w:rPr>
          <w:rFonts w:ascii="Times New Roman" w:hAnsi="Times New Roman"/>
          <w:b/>
          <w:caps/>
          <w:sz w:val="24"/>
          <w:szCs w:val="24"/>
        </w:rPr>
      </w:pPr>
    </w:p>
    <w:p w14:paraId="48A57088" w14:textId="77777777" w:rsidR="0025648D" w:rsidRPr="00DE69DE" w:rsidRDefault="0025648D" w:rsidP="00271257">
      <w:pPr>
        <w:pStyle w:val="Preformatted"/>
        <w:spacing w:line="276" w:lineRule="auto"/>
        <w:jc w:val="center"/>
        <w:rPr>
          <w:rFonts w:ascii="Times New Roman" w:hAnsi="Times New Roman"/>
          <w:b/>
          <w:sz w:val="24"/>
          <w:szCs w:val="24"/>
        </w:rPr>
      </w:pPr>
      <w:bookmarkStart w:id="0" w:name="_Hlk29745218"/>
      <w:r w:rsidRPr="00DE69DE">
        <w:rPr>
          <w:rFonts w:ascii="Times New Roman" w:hAnsi="Times New Roman"/>
          <w:b/>
          <w:sz w:val="24"/>
          <w:szCs w:val="24"/>
        </w:rPr>
        <w:t>IŠVADA</w:t>
      </w:r>
    </w:p>
    <w:p w14:paraId="48A57089" w14:textId="2AA99314" w:rsidR="0025648D" w:rsidRPr="00DE69DE" w:rsidRDefault="0025648D" w:rsidP="00271257">
      <w:pPr>
        <w:pStyle w:val="Antraste"/>
        <w:spacing w:line="276" w:lineRule="auto"/>
        <w:rPr>
          <w:szCs w:val="24"/>
        </w:rPr>
      </w:pPr>
      <w:r w:rsidRPr="00DE69DE">
        <w:rPr>
          <w:szCs w:val="24"/>
        </w:rPr>
        <w:t xml:space="preserve">DĖL </w:t>
      </w:r>
      <w:r w:rsidR="00D7031B" w:rsidRPr="00D7031B">
        <w:rPr>
          <w:szCs w:val="24"/>
        </w:rPr>
        <w:t xml:space="preserve">Lietuvos Respublikos </w:t>
      </w:r>
      <w:r w:rsidR="00BD69D0">
        <w:rPr>
          <w:szCs w:val="24"/>
        </w:rPr>
        <w:t xml:space="preserve">VYRIAUSYBĖS </w:t>
      </w:r>
      <w:bookmarkStart w:id="1" w:name="_GoBack"/>
      <w:bookmarkEnd w:id="1"/>
      <w:r w:rsidR="009D0CD0" w:rsidRPr="00DE69DE">
        <w:rPr>
          <w:szCs w:val="24"/>
        </w:rPr>
        <w:t xml:space="preserve">nutarimo </w:t>
      </w:r>
      <w:r w:rsidR="00E935B2">
        <w:rPr>
          <w:szCs w:val="24"/>
        </w:rPr>
        <w:t>„</w:t>
      </w:r>
      <w:r w:rsidR="00E935B2" w:rsidRPr="00E935B2">
        <w:rPr>
          <w:szCs w:val="24"/>
        </w:rPr>
        <w:t>Dėl pavedimo Lietuvos Respublikos užsienio reikalų ministerijai sudaryti susitarimą</w:t>
      </w:r>
      <w:r w:rsidR="00E935B2">
        <w:rPr>
          <w:szCs w:val="24"/>
        </w:rPr>
        <w:t>“</w:t>
      </w:r>
      <w:r w:rsidR="00E935B2" w:rsidRPr="00E935B2">
        <w:rPr>
          <w:szCs w:val="24"/>
        </w:rPr>
        <w:t xml:space="preserve"> </w:t>
      </w:r>
      <w:r w:rsidRPr="00DE69DE">
        <w:rPr>
          <w:szCs w:val="24"/>
        </w:rPr>
        <w:t>Projekto</w:t>
      </w:r>
      <w:bookmarkEnd w:id="0"/>
    </w:p>
    <w:p w14:paraId="48A5708A" w14:textId="34114F7A" w:rsidR="0025648D" w:rsidRPr="00DE69DE" w:rsidRDefault="000C0BCC" w:rsidP="00271257">
      <w:pPr>
        <w:pStyle w:val="Antraste"/>
        <w:spacing w:line="276" w:lineRule="auto"/>
        <w:rPr>
          <w:szCs w:val="24"/>
        </w:rPr>
      </w:pPr>
      <w:r w:rsidRPr="00DE69DE">
        <w:rPr>
          <w:szCs w:val="24"/>
        </w:rPr>
        <w:t>(TAP-</w:t>
      </w:r>
      <w:r w:rsidR="00D7031B">
        <w:rPr>
          <w:szCs w:val="24"/>
        </w:rPr>
        <w:t>20</w:t>
      </w:r>
      <w:r w:rsidRPr="00DE69DE">
        <w:rPr>
          <w:szCs w:val="24"/>
        </w:rPr>
        <w:t>-</w:t>
      </w:r>
      <w:r w:rsidR="00D7031B">
        <w:rPr>
          <w:szCs w:val="24"/>
        </w:rPr>
        <w:t>12</w:t>
      </w:r>
      <w:r w:rsidR="00F305CD">
        <w:rPr>
          <w:szCs w:val="24"/>
        </w:rPr>
        <w:t>32</w:t>
      </w:r>
      <w:r w:rsidRPr="00DE69DE">
        <w:rPr>
          <w:szCs w:val="24"/>
        </w:rPr>
        <w:t xml:space="preserve">; TAIS Nr. </w:t>
      </w:r>
      <w:r w:rsidR="00D7031B">
        <w:rPr>
          <w:szCs w:val="24"/>
        </w:rPr>
        <w:t>20</w:t>
      </w:r>
      <w:r w:rsidR="009D0CD0" w:rsidRPr="00DE69DE">
        <w:rPr>
          <w:szCs w:val="24"/>
        </w:rPr>
        <w:t>-</w:t>
      </w:r>
      <w:r w:rsidR="00D7031B">
        <w:rPr>
          <w:szCs w:val="24"/>
        </w:rPr>
        <w:t>9</w:t>
      </w:r>
      <w:r w:rsidR="00F305CD">
        <w:rPr>
          <w:szCs w:val="24"/>
        </w:rPr>
        <w:t>816</w:t>
      </w:r>
      <w:r w:rsidR="00FC1657" w:rsidRPr="00DE69DE">
        <w:rPr>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DE69DE" w14:paraId="48A5708C" w14:textId="77777777" w:rsidTr="00F94D25">
        <w:tc>
          <w:tcPr>
            <w:tcW w:w="4536" w:type="dxa"/>
          </w:tcPr>
          <w:p w14:paraId="48A5708B" w14:textId="77777777" w:rsidR="00F94D25" w:rsidRPr="00DE69DE" w:rsidRDefault="004E09FE" w:rsidP="00271257">
            <w:pPr>
              <w:spacing w:before="60" w:after="60" w:line="276" w:lineRule="auto"/>
              <w:jc w:val="center"/>
              <w:rPr>
                <w:spacing w:val="-6"/>
                <w:szCs w:val="24"/>
              </w:rPr>
            </w:pPr>
            <w:sdt>
              <w:sdtPr>
                <w:rPr>
                  <w:spacing w:val="-6"/>
                  <w:szCs w:val="24"/>
                </w:rPr>
                <w:tag w:val="registravimoData"/>
                <w:id w:val="-283805736"/>
                <w:placeholder>
                  <w:docPart w:val="5227F9497BEB4502967040EA23B522FC"/>
                </w:placeholder>
              </w:sdtPr>
              <w:sdtEndPr/>
              <w:sdtContent>
                <w:r>
                  <w:t/>
                </w:r>
              </w:sdtContent>
            </w:sdt>
            <w:r w:rsidR="00F94D25" w:rsidRPr="00DE69DE">
              <w:rPr>
                <w:spacing w:val="-6"/>
                <w:szCs w:val="24"/>
              </w:rPr>
              <w:t xml:space="preserve"> </w:t>
            </w:r>
            <w:r w:rsidR="00A05902" w:rsidRPr="00DE69DE">
              <w:rPr>
                <w:spacing w:val="-6"/>
                <w:szCs w:val="24"/>
              </w:rPr>
              <w:t xml:space="preserve"> </w:t>
            </w:r>
            <w:r w:rsidR="00F94D25" w:rsidRPr="00DE69DE">
              <w:rPr>
                <w:spacing w:val="-6"/>
                <w:szCs w:val="24"/>
              </w:rPr>
              <w:t xml:space="preserve">Nr. </w:t>
            </w:r>
            <w:sdt>
              <w:sdtPr>
                <w:rPr>
                  <w:spacing w:val="-6"/>
                  <w:szCs w:val="24"/>
                </w:rPr>
                <w:tag w:val="registravimoNr"/>
                <w:id w:val="-314025492"/>
                <w:placeholder>
                  <w:docPart w:val="5227F9497BEB4502967040EA23B522FC"/>
                </w:placeholder>
              </w:sdtPr>
              <w:sdtEndPr/>
              <w:sdtContent>
                <w:r>
                  <w:t/>
                </w:r>
              </w:sdtContent>
            </w:sdt>
          </w:p>
        </w:tc>
      </w:tr>
    </w:tbl>
    <w:p w14:paraId="48A5708D" w14:textId="77777777" w:rsidR="00D72E97" w:rsidRPr="00DE69DE" w:rsidRDefault="008F31A4" w:rsidP="00271257">
      <w:pPr>
        <w:spacing w:before="120" w:line="276" w:lineRule="auto"/>
        <w:jc w:val="center"/>
        <w:rPr>
          <w:spacing w:val="-6"/>
          <w:szCs w:val="24"/>
        </w:rPr>
      </w:pPr>
      <w:r w:rsidRPr="00DE69DE">
        <w:rPr>
          <w:szCs w:val="24"/>
        </w:rPr>
        <w:t>Vilnius</w:t>
      </w:r>
    </w:p>
    <w:p w14:paraId="48A5708E" w14:textId="74B6250E" w:rsidR="00553DF3" w:rsidRDefault="00553DF3" w:rsidP="00271257">
      <w:pPr>
        <w:overflowPunct w:val="0"/>
        <w:autoSpaceDE w:val="0"/>
        <w:autoSpaceDN w:val="0"/>
        <w:adjustRightInd w:val="0"/>
        <w:spacing w:line="276" w:lineRule="auto"/>
        <w:ind w:left="142" w:hanging="142"/>
        <w:rPr>
          <w:szCs w:val="24"/>
        </w:rPr>
      </w:pPr>
    </w:p>
    <w:p w14:paraId="6BF0EA1D" w14:textId="67E2D55E" w:rsidR="00D7031B" w:rsidRDefault="00FA2049" w:rsidP="00271257">
      <w:pPr>
        <w:spacing w:line="276" w:lineRule="auto"/>
        <w:ind w:firstLine="851"/>
        <w:rPr>
          <w:color w:val="000000" w:themeColor="text1"/>
          <w:szCs w:val="24"/>
        </w:rPr>
      </w:pPr>
      <w:r w:rsidRPr="00DE69DE">
        <w:rPr>
          <w:snapToGrid w:val="0"/>
          <w:color w:val="000000" w:themeColor="text1"/>
          <w:szCs w:val="24"/>
        </w:rPr>
        <w:t xml:space="preserve">Įvertinę </w:t>
      </w:r>
      <w:r w:rsidR="009D0CD0" w:rsidRPr="00DE69DE">
        <w:rPr>
          <w:snapToGrid w:val="0"/>
          <w:color w:val="000000" w:themeColor="text1"/>
          <w:szCs w:val="24"/>
        </w:rPr>
        <w:t>projekt</w:t>
      </w:r>
      <w:r w:rsidR="00E935B2">
        <w:rPr>
          <w:snapToGrid w:val="0"/>
          <w:color w:val="000000" w:themeColor="text1"/>
          <w:szCs w:val="24"/>
        </w:rPr>
        <w:t>o</w:t>
      </w:r>
      <w:r w:rsidR="009D0CD0" w:rsidRPr="00DE69DE">
        <w:rPr>
          <w:snapToGrid w:val="0"/>
          <w:color w:val="000000" w:themeColor="text1"/>
          <w:szCs w:val="24"/>
        </w:rPr>
        <w:t xml:space="preserve"> atitiktį įstatymams, </w:t>
      </w:r>
      <w:r w:rsidR="009D0CD0" w:rsidRPr="00DE69DE">
        <w:rPr>
          <w:color w:val="000000" w:themeColor="text1"/>
          <w:szCs w:val="24"/>
        </w:rPr>
        <w:t xml:space="preserve">Vyriausybės nutarimams ir teisės technikos reikalavimams, </w:t>
      </w:r>
      <w:r w:rsidR="00DE69DE">
        <w:rPr>
          <w:color w:val="000000" w:themeColor="text1"/>
          <w:szCs w:val="24"/>
        </w:rPr>
        <w:t>pažymime, kad pastabų neturime.</w:t>
      </w:r>
    </w:p>
    <w:p w14:paraId="502F0FFE" w14:textId="7A1624E5" w:rsidR="009D0CD0" w:rsidRDefault="00146E4B" w:rsidP="00271257">
      <w:pPr>
        <w:spacing w:line="276" w:lineRule="auto"/>
        <w:ind w:firstLine="851"/>
        <w:rPr>
          <w:color w:val="000000" w:themeColor="text1"/>
          <w:szCs w:val="24"/>
        </w:rPr>
      </w:pPr>
      <w:r>
        <w:rPr>
          <w:color w:val="000000" w:themeColor="text1"/>
          <w:szCs w:val="24"/>
        </w:rPr>
        <w:t xml:space="preserve">Atkreipiame projekto rengėjų dėmesį į tai, pagal baigiamąsias </w:t>
      </w:r>
      <w:r w:rsidRPr="00146E4B">
        <w:rPr>
          <w:color w:val="000000" w:themeColor="text1"/>
          <w:szCs w:val="24"/>
        </w:rPr>
        <w:t xml:space="preserve">Lietuvos Respublikos Vyriausybės </w:t>
      </w:r>
      <w:r>
        <w:rPr>
          <w:color w:val="000000" w:themeColor="text1"/>
          <w:szCs w:val="24"/>
        </w:rPr>
        <w:t>i</w:t>
      </w:r>
      <w:r w:rsidRPr="00146E4B">
        <w:rPr>
          <w:color w:val="000000" w:themeColor="text1"/>
          <w:szCs w:val="24"/>
        </w:rPr>
        <w:t xml:space="preserve">r Ukrainos Ministrų Kabineto </w:t>
      </w:r>
      <w:r>
        <w:rPr>
          <w:color w:val="000000" w:themeColor="text1"/>
          <w:szCs w:val="24"/>
        </w:rPr>
        <w:t>s</w:t>
      </w:r>
      <w:r w:rsidRPr="00146E4B">
        <w:rPr>
          <w:color w:val="000000" w:themeColor="text1"/>
          <w:szCs w:val="24"/>
        </w:rPr>
        <w:t>usitarim</w:t>
      </w:r>
      <w:r>
        <w:rPr>
          <w:color w:val="000000" w:themeColor="text1"/>
          <w:szCs w:val="24"/>
        </w:rPr>
        <w:t>o</w:t>
      </w:r>
      <w:r w:rsidRPr="00146E4B">
        <w:rPr>
          <w:color w:val="000000" w:themeColor="text1"/>
          <w:szCs w:val="24"/>
        </w:rPr>
        <w:t xml:space="preserve"> </w:t>
      </w:r>
      <w:r>
        <w:rPr>
          <w:color w:val="000000" w:themeColor="text1"/>
          <w:szCs w:val="24"/>
        </w:rPr>
        <w:t>d</w:t>
      </w:r>
      <w:r w:rsidRPr="00146E4B">
        <w:rPr>
          <w:color w:val="000000" w:themeColor="text1"/>
          <w:szCs w:val="24"/>
        </w:rPr>
        <w:t xml:space="preserve">ėl </w:t>
      </w:r>
      <w:r>
        <w:rPr>
          <w:color w:val="000000" w:themeColor="text1"/>
          <w:szCs w:val="24"/>
        </w:rPr>
        <w:t>k</w:t>
      </w:r>
      <w:r w:rsidRPr="00146E4B">
        <w:rPr>
          <w:color w:val="000000" w:themeColor="text1"/>
          <w:szCs w:val="24"/>
        </w:rPr>
        <w:t xml:space="preserve">onsulinio </w:t>
      </w:r>
      <w:r>
        <w:rPr>
          <w:color w:val="000000" w:themeColor="text1"/>
          <w:szCs w:val="24"/>
        </w:rPr>
        <w:t>m</w:t>
      </w:r>
      <w:r w:rsidRPr="00146E4B">
        <w:rPr>
          <w:color w:val="000000" w:themeColor="text1"/>
          <w:szCs w:val="24"/>
        </w:rPr>
        <w:t xml:space="preserve">okesčio </w:t>
      </w:r>
      <w:r>
        <w:rPr>
          <w:color w:val="000000" w:themeColor="text1"/>
          <w:szCs w:val="24"/>
        </w:rPr>
        <w:t>t</w:t>
      </w:r>
      <w:r w:rsidRPr="00146E4B">
        <w:rPr>
          <w:color w:val="000000" w:themeColor="text1"/>
          <w:szCs w:val="24"/>
        </w:rPr>
        <w:t xml:space="preserve">arifų </w:t>
      </w:r>
      <w:r>
        <w:rPr>
          <w:color w:val="000000" w:themeColor="text1"/>
          <w:szCs w:val="24"/>
        </w:rPr>
        <w:t xml:space="preserve">nuostatas šis susitarimas sudarytas </w:t>
      </w:r>
      <w:r w:rsidRPr="00146E4B">
        <w:rPr>
          <w:color w:val="000000" w:themeColor="text1"/>
          <w:szCs w:val="24"/>
        </w:rPr>
        <w:t>lietuvių, ukrainiečių ir anglų kalbomis</w:t>
      </w:r>
      <w:r>
        <w:rPr>
          <w:color w:val="000000" w:themeColor="text1"/>
          <w:szCs w:val="24"/>
        </w:rPr>
        <w:t xml:space="preserve"> ir v</w:t>
      </w:r>
      <w:r w:rsidRPr="00146E4B">
        <w:rPr>
          <w:color w:val="000000" w:themeColor="text1"/>
          <w:szCs w:val="24"/>
        </w:rPr>
        <w:t xml:space="preserve">isi tekstai yra autentiški. </w:t>
      </w:r>
      <w:r>
        <w:rPr>
          <w:color w:val="000000" w:themeColor="text1"/>
          <w:szCs w:val="24"/>
        </w:rPr>
        <w:t>Todėl siūlome apsvarstyti, ar Lietuvos Respublikos Vyriausybei siūlant susitarimo pakeitimą neturėtų būti teikiama nota ir ukrainiečių kalba arba bent jau notoje anglų kalba neturėtų būti išdėstyti siūlomi pakeitimai visomis trimis susitarimo kalbomis.</w:t>
      </w:r>
    </w:p>
    <w:p w14:paraId="018FF153" w14:textId="4F75BFC8" w:rsidR="00D7031B" w:rsidRPr="00146E4B" w:rsidRDefault="00146E4B" w:rsidP="00271257">
      <w:pPr>
        <w:spacing w:line="276" w:lineRule="auto"/>
        <w:ind w:firstLine="851"/>
        <w:rPr>
          <w:iCs/>
          <w:color w:val="000000" w:themeColor="text1"/>
          <w:szCs w:val="24"/>
        </w:rPr>
      </w:pPr>
      <w:r w:rsidRPr="00146E4B">
        <w:rPr>
          <w:iCs/>
          <w:color w:val="000000" w:themeColor="text1"/>
          <w:szCs w:val="24"/>
        </w:rPr>
        <w:t xml:space="preserve">Taip pat atkreipiame dėmesį, kad notoje </w:t>
      </w:r>
      <w:r>
        <w:rPr>
          <w:iCs/>
          <w:color w:val="000000" w:themeColor="text1"/>
          <w:szCs w:val="24"/>
        </w:rPr>
        <w:t>minimas „pasikeitęs nacionalinių vizų išdavimo teisinis reglamentavimas“, tačiau ministerijos teikime apie teisinio reguliavimo pokyčius neužsimenama. Manome, kad teikime būtų tikslinga nurodyti ir šią informaciją, pagrindžiančią notos teiginius.</w:t>
      </w:r>
    </w:p>
    <w:p w14:paraId="0C420433" w14:textId="5BA7D0CC" w:rsidR="00CA5218" w:rsidRDefault="00CA5218" w:rsidP="00CA5218">
      <w:pPr>
        <w:spacing w:line="276" w:lineRule="auto"/>
        <w:rPr>
          <w:color w:val="000000" w:themeColor="text1"/>
          <w:szCs w:val="24"/>
        </w:rPr>
      </w:pPr>
    </w:p>
    <w:p w14:paraId="50020BC2" w14:textId="7989EFA9" w:rsidR="00CA5218" w:rsidRDefault="00CA5218" w:rsidP="00CA5218">
      <w:pPr>
        <w:spacing w:line="276" w:lineRule="auto"/>
        <w:rPr>
          <w:color w:val="000000" w:themeColor="text1"/>
          <w:szCs w:val="24"/>
        </w:rPr>
      </w:pPr>
    </w:p>
    <w:p w14:paraId="3BBC0C99" w14:textId="77777777" w:rsidR="00CA5218" w:rsidRPr="00DE69DE" w:rsidRDefault="00CA5218" w:rsidP="00CA5218">
      <w:pPr>
        <w:spacing w:line="276" w:lineRule="auto"/>
        <w:rPr>
          <w:color w:val="000000" w:themeColor="text1"/>
          <w:szCs w:val="24"/>
        </w:rPr>
      </w:pPr>
    </w:p>
    <w:p w14:paraId="48A5709A" w14:textId="0E8F6E9E" w:rsidR="004A3FA9" w:rsidRPr="00DE69DE" w:rsidRDefault="00DF7C58" w:rsidP="00146E4B">
      <w:pPr>
        <w:spacing w:line="276" w:lineRule="auto"/>
        <w:rPr>
          <w:color w:val="000000" w:themeColor="text1"/>
          <w:szCs w:val="24"/>
        </w:rPr>
      </w:pPr>
      <w:r w:rsidRPr="00DE69DE">
        <w:rPr>
          <w:color w:val="000000" w:themeColor="text1"/>
          <w:szCs w:val="24"/>
        </w:rPr>
        <w:t>Teisės grupės vyriausiasis patarėjas</w:t>
      </w:r>
      <w:r w:rsidRPr="00DE69DE">
        <w:rPr>
          <w:color w:val="000000" w:themeColor="text1"/>
          <w:szCs w:val="24"/>
        </w:rPr>
        <w:tab/>
      </w:r>
      <w:r w:rsidRPr="00DE69DE">
        <w:rPr>
          <w:color w:val="000000" w:themeColor="text1"/>
          <w:szCs w:val="24"/>
        </w:rPr>
        <w:tab/>
      </w:r>
      <w:r w:rsidRPr="00DE69DE">
        <w:rPr>
          <w:color w:val="000000" w:themeColor="text1"/>
          <w:szCs w:val="24"/>
        </w:rPr>
        <w:tab/>
      </w:r>
      <w:r w:rsidRPr="00DE69DE">
        <w:rPr>
          <w:color w:val="000000" w:themeColor="text1"/>
          <w:szCs w:val="24"/>
        </w:rPr>
        <w:tab/>
        <w:t>Deividas Kriaučiūnas</w:t>
      </w:r>
    </w:p>
    <w:p w14:paraId="2B8A1992" w14:textId="2DB69C34" w:rsidR="00861E3B" w:rsidRDefault="00861E3B" w:rsidP="00271257">
      <w:pPr>
        <w:pStyle w:val="Preformatted"/>
        <w:spacing w:line="276" w:lineRule="auto"/>
        <w:rPr>
          <w:rFonts w:ascii="Times New Roman" w:hAnsi="Times New Roman"/>
          <w:sz w:val="24"/>
          <w:szCs w:val="24"/>
        </w:rPr>
      </w:pPr>
    </w:p>
    <w:p w14:paraId="519344D1" w14:textId="19C3DC2C" w:rsidR="00F305CD" w:rsidRDefault="00F305CD" w:rsidP="00271257">
      <w:pPr>
        <w:pStyle w:val="Preformatted"/>
        <w:spacing w:line="276" w:lineRule="auto"/>
        <w:rPr>
          <w:rFonts w:ascii="Times New Roman" w:hAnsi="Times New Roman"/>
          <w:sz w:val="24"/>
          <w:szCs w:val="24"/>
        </w:rPr>
      </w:pPr>
    </w:p>
    <w:p w14:paraId="09E23A16" w14:textId="46DB1703" w:rsidR="00F305CD" w:rsidRDefault="00F305CD" w:rsidP="00271257">
      <w:pPr>
        <w:pStyle w:val="Preformatted"/>
        <w:spacing w:line="276" w:lineRule="auto"/>
        <w:rPr>
          <w:rFonts w:ascii="Times New Roman" w:hAnsi="Times New Roman"/>
          <w:sz w:val="24"/>
          <w:szCs w:val="24"/>
        </w:rPr>
      </w:pPr>
    </w:p>
    <w:p w14:paraId="5E0EB0B2" w14:textId="749D7800" w:rsidR="00F305CD" w:rsidRDefault="00F305CD" w:rsidP="00271257">
      <w:pPr>
        <w:pStyle w:val="Preformatted"/>
        <w:spacing w:line="276" w:lineRule="auto"/>
        <w:rPr>
          <w:rFonts w:ascii="Times New Roman" w:hAnsi="Times New Roman"/>
          <w:sz w:val="24"/>
          <w:szCs w:val="24"/>
        </w:rPr>
      </w:pPr>
    </w:p>
    <w:p w14:paraId="1C2457EB" w14:textId="394D9C2D" w:rsidR="00F305CD" w:rsidRDefault="00F305CD" w:rsidP="00271257">
      <w:pPr>
        <w:pStyle w:val="Preformatted"/>
        <w:spacing w:line="276" w:lineRule="auto"/>
        <w:rPr>
          <w:rFonts w:ascii="Times New Roman" w:hAnsi="Times New Roman"/>
          <w:sz w:val="24"/>
          <w:szCs w:val="24"/>
        </w:rPr>
      </w:pPr>
    </w:p>
    <w:p w14:paraId="716D40F6" w14:textId="77777777" w:rsidR="00F305CD" w:rsidRPr="00DE69DE" w:rsidRDefault="00F305CD" w:rsidP="00271257">
      <w:pPr>
        <w:pStyle w:val="Preformatted"/>
        <w:spacing w:line="276" w:lineRule="auto"/>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21647" w:rsidRPr="00DE69DE" w14:paraId="48A5709E" w14:textId="77777777" w:rsidTr="000D65D9">
        <w:tc>
          <w:tcPr>
            <w:tcW w:w="9854" w:type="dxa"/>
          </w:tcPr>
          <w:p w14:paraId="48A5709D" w14:textId="5019CE1D" w:rsidR="00121647" w:rsidRPr="00DE69DE" w:rsidRDefault="004E09FE" w:rsidP="00271257">
            <w:pPr>
              <w:spacing w:before="60" w:after="60" w:line="276" w:lineRule="auto"/>
              <w:rPr>
                <w:szCs w:val="24"/>
              </w:rPr>
            </w:pPr>
            <w:sdt>
              <w:sdtPr>
                <w:rPr>
                  <w:szCs w:val="24"/>
                </w:rPr>
                <w:tag w:val="rengejoNuoroda"/>
                <w:id w:val="668683481"/>
                <w:placeholder>
                  <w:docPart w:val="28BCF1F952E34D2E9B8274B664A8BD97"/>
                </w:placeholder>
              </w:sdtPr>
              <w:sdtEndPr/>
              <w:sdtContent>
                <w:r>
                  <w:t>Deividas Kriaučiūnas</w:t>
                </w:r>
              </w:sdtContent>
            </w:sdt>
            <w:r w:rsidR="00121647" w:rsidRPr="00DE69DE">
              <w:rPr>
                <w:szCs w:val="24"/>
              </w:rPr>
              <w:t xml:space="preserve">, tel. </w:t>
            </w:r>
            <w:sdt>
              <w:sdtPr>
                <w:rPr>
                  <w:szCs w:val="24"/>
                </w:rPr>
                <w:tag w:val="rengejoNuorodaTel"/>
                <w:id w:val="1793550689"/>
                <w:placeholder>
                  <w:docPart w:val="4059EC9A24CA41358911D6CD75BC07E9"/>
                </w:placeholder>
              </w:sdtPr>
              <w:sdtEndPr/>
              <w:sdtContent>
                <w:r>
                  <w:t>870663817</w:t>
                </w:r>
              </w:sdtContent>
            </w:sdt>
            <w:r w:rsidR="00121647" w:rsidRPr="00DE69DE">
              <w:rPr>
                <w:szCs w:val="24"/>
              </w:rPr>
              <w:t xml:space="preserve">, el. p. </w:t>
            </w:r>
            <w:sdt>
              <w:sdtPr>
                <w:rPr>
                  <w:szCs w:val="24"/>
                </w:rPr>
                <w:tag w:val="rengejoNuorodaEmail"/>
                <w:id w:val="-99482106"/>
                <w:placeholder>
                  <w:docPart w:val="4059EC9A24CA41358911D6CD75BC07E9"/>
                </w:placeholder>
              </w:sdtPr>
              <w:sdtEndPr/>
              <w:sdtContent>
                <w:r>
                  <w:t>deividas.kriauciunas@lrv.lt</w:t>
                </w:r>
              </w:sdtContent>
            </w:sdt>
          </w:p>
        </w:tc>
      </w:tr>
    </w:tbl>
    <w:p w14:paraId="48A5709F" w14:textId="77777777" w:rsidR="00121647" w:rsidRPr="00DE69DE" w:rsidRDefault="00121647" w:rsidP="00271257">
      <w:pPr>
        <w:pStyle w:val="Preformatted"/>
        <w:spacing w:line="276" w:lineRule="auto"/>
        <w:rPr>
          <w:rFonts w:ascii="Times New Roman" w:hAnsi="Times New Roman"/>
          <w:sz w:val="24"/>
          <w:szCs w:val="24"/>
        </w:rPr>
      </w:pPr>
    </w:p>
    <w:sectPr w:rsidR="00121647" w:rsidRPr="00DE69DE" w:rsidSect="0025648D">
      <w:headerReference w:type="default" r:id="rId11"/>
      <w:footnotePr>
        <w:pos w:val="beneathText"/>
      </w:footnotePr>
      <w:pgSz w:w="11907" w:h="16840" w:code="9"/>
      <w:pgMar w:top="1134" w:right="851" w:bottom="1134" w:left="1418"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D4D03" w14:textId="77777777" w:rsidR="004E09FE" w:rsidRDefault="004E09FE">
      <w:r>
        <w:separator/>
      </w:r>
    </w:p>
  </w:endnote>
  <w:endnote w:type="continuationSeparator" w:id="0">
    <w:p w14:paraId="65B0D8E2" w14:textId="77777777" w:rsidR="004E09FE" w:rsidRDefault="004E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6C0C1" w14:textId="77777777" w:rsidR="004E09FE" w:rsidRDefault="004E09FE">
      <w:r>
        <w:separator/>
      </w:r>
    </w:p>
  </w:footnote>
  <w:footnote w:type="continuationSeparator" w:id="0">
    <w:p w14:paraId="4472F9B9" w14:textId="77777777" w:rsidR="004E09FE" w:rsidRDefault="004E0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70A4"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1934A6">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47181"/>
    <w:multiLevelType w:val="hybridMultilevel"/>
    <w:tmpl w:val="1AEE69EA"/>
    <w:lvl w:ilvl="0" w:tplc="DCF2EC3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DF83935"/>
    <w:multiLevelType w:val="hybridMultilevel"/>
    <w:tmpl w:val="D9BEF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B3F6F5D"/>
    <w:multiLevelType w:val="hybridMultilevel"/>
    <w:tmpl w:val="9E4A2E74"/>
    <w:lvl w:ilvl="0" w:tplc="65B8ACB8">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72"/>
    <w:rsid w:val="00003EC4"/>
    <w:rsid w:val="0001014B"/>
    <w:rsid w:val="00024E21"/>
    <w:rsid w:val="000315DD"/>
    <w:rsid w:val="000349AE"/>
    <w:rsid w:val="000560A1"/>
    <w:rsid w:val="000619B6"/>
    <w:rsid w:val="00061F0C"/>
    <w:rsid w:val="0006534C"/>
    <w:rsid w:val="000836B0"/>
    <w:rsid w:val="00086080"/>
    <w:rsid w:val="00087145"/>
    <w:rsid w:val="000C0BCC"/>
    <w:rsid w:val="000C25CE"/>
    <w:rsid w:val="000C4D8D"/>
    <w:rsid w:val="000E582A"/>
    <w:rsid w:val="00121647"/>
    <w:rsid w:val="0012664B"/>
    <w:rsid w:val="00132F4E"/>
    <w:rsid w:val="00133EE3"/>
    <w:rsid w:val="00135334"/>
    <w:rsid w:val="00146E4B"/>
    <w:rsid w:val="001528E6"/>
    <w:rsid w:val="0015431D"/>
    <w:rsid w:val="001934A6"/>
    <w:rsid w:val="001A31A9"/>
    <w:rsid w:val="001E0722"/>
    <w:rsid w:val="001E605C"/>
    <w:rsid w:val="001E73B7"/>
    <w:rsid w:val="001F5190"/>
    <w:rsid w:val="00205808"/>
    <w:rsid w:val="0021050E"/>
    <w:rsid w:val="00220951"/>
    <w:rsid w:val="00222C08"/>
    <w:rsid w:val="00237858"/>
    <w:rsid w:val="0025648D"/>
    <w:rsid w:val="00266DCE"/>
    <w:rsid w:val="00271257"/>
    <w:rsid w:val="00280094"/>
    <w:rsid w:val="0029431E"/>
    <w:rsid w:val="002956CD"/>
    <w:rsid w:val="002C039B"/>
    <w:rsid w:val="002C7662"/>
    <w:rsid w:val="002D2622"/>
    <w:rsid w:val="002E2374"/>
    <w:rsid w:val="002F0C11"/>
    <w:rsid w:val="00300ED1"/>
    <w:rsid w:val="00317B6A"/>
    <w:rsid w:val="00324652"/>
    <w:rsid w:val="00343C06"/>
    <w:rsid w:val="00350AA1"/>
    <w:rsid w:val="0036567D"/>
    <w:rsid w:val="00384CE6"/>
    <w:rsid w:val="00387FF0"/>
    <w:rsid w:val="00390926"/>
    <w:rsid w:val="00394358"/>
    <w:rsid w:val="003A7398"/>
    <w:rsid w:val="003C78A9"/>
    <w:rsid w:val="004068F8"/>
    <w:rsid w:val="00406D33"/>
    <w:rsid w:val="00434303"/>
    <w:rsid w:val="0046756F"/>
    <w:rsid w:val="004936C4"/>
    <w:rsid w:val="004A3FA9"/>
    <w:rsid w:val="004B1695"/>
    <w:rsid w:val="004B7B53"/>
    <w:rsid w:val="004D6AE6"/>
    <w:rsid w:val="004E09FE"/>
    <w:rsid w:val="004E68AF"/>
    <w:rsid w:val="004F00DD"/>
    <w:rsid w:val="004F4616"/>
    <w:rsid w:val="004F6376"/>
    <w:rsid w:val="005022E9"/>
    <w:rsid w:val="005077C2"/>
    <w:rsid w:val="005121D1"/>
    <w:rsid w:val="00523984"/>
    <w:rsid w:val="00532C71"/>
    <w:rsid w:val="00533F3F"/>
    <w:rsid w:val="00535D8F"/>
    <w:rsid w:val="00553DF3"/>
    <w:rsid w:val="00561875"/>
    <w:rsid w:val="00571221"/>
    <w:rsid w:val="005747F2"/>
    <w:rsid w:val="0058138D"/>
    <w:rsid w:val="00582003"/>
    <w:rsid w:val="0058371C"/>
    <w:rsid w:val="005838A4"/>
    <w:rsid w:val="00587D6F"/>
    <w:rsid w:val="0059111C"/>
    <w:rsid w:val="00595E42"/>
    <w:rsid w:val="005A34D0"/>
    <w:rsid w:val="005A7846"/>
    <w:rsid w:val="005B6F3E"/>
    <w:rsid w:val="005E6F8C"/>
    <w:rsid w:val="005F2E76"/>
    <w:rsid w:val="00601661"/>
    <w:rsid w:val="00613A3E"/>
    <w:rsid w:val="00616E8F"/>
    <w:rsid w:val="00620713"/>
    <w:rsid w:val="00623118"/>
    <w:rsid w:val="00645742"/>
    <w:rsid w:val="0065192D"/>
    <w:rsid w:val="00664878"/>
    <w:rsid w:val="00671A9B"/>
    <w:rsid w:val="00687627"/>
    <w:rsid w:val="00693B33"/>
    <w:rsid w:val="006971F6"/>
    <w:rsid w:val="006C045E"/>
    <w:rsid w:val="006C2A33"/>
    <w:rsid w:val="006C443C"/>
    <w:rsid w:val="006E6B15"/>
    <w:rsid w:val="006F1998"/>
    <w:rsid w:val="006F2604"/>
    <w:rsid w:val="00701A81"/>
    <w:rsid w:val="0073001F"/>
    <w:rsid w:val="007335AB"/>
    <w:rsid w:val="00742138"/>
    <w:rsid w:val="00760720"/>
    <w:rsid w:val="007655FE"/>
    <w:rsid w:val="00786F5B"/>
    <w:rsid w:val="00790AD6"/>
    <w:rsid w:val="00793CC3"/>
    <w:rsid w:val="007A4DCB"/>
    <w:rsid w:val="007A5095"/>
    <w:rsid w:val="007A5ADB"/>
    <w:rsid w:val="007B750A"/>
    <w:rsid w:val="007E13AD"/>
    <w:rsid w:val="007E3129"/>
    <w:rsid w:val="00813EF6"/>
    <w:rsid w:val="008146C0"/>
    <w:rsid w:val="008159F9"/>
    <w:rsid w:val="008241FE"/>
    <w:rsid w:val="00830C2B"/>
    <w:rsid w:val="00836531"/>
    <w:rsid w:val="00840BA0"/>
    <w:rsid w:val="00854066"/>
    <w:rsid w:val="00861E3B"/>
    <w:rsid w:val="00864C04"/>
    <w:rsid w:val="0086703B"/>
    <w:rsid w:val="008703D3"/>
    <w:rsid w:val="00870EC1"/>
    <w:rsid w:val="00876776"/>
    <w:rsid w:val="008860FE"/>
    <w:rsid w:val="008911CC"/>
    <w:rsid w:val="008A4F40"/>
    <w:rsid w:val="008B26B6"/>
    <w:rsid w:val="008C0400"/>
    <w:rsid w:val="008C6495"/>
    <w:rsid w:val="008F31A4"/>
    <w:rsid w:val="00902FE9"/>
    <w:rsid w:val="00910D20"/>
    <w:rsid w:val="00911A51"/>
    <w:rsid w:val="00927C20"/>
    <w:rsid w:val="009434AC"/>
    <w:rsid w:val="00946362"/>
    <w:rsid w:val="00950A1A"/>
    <w:rsid w:val="00952077"/>
    <w:rsid w:val="009574C8"/>
    <w:rsid w:val="00970DE6"/>
    <w:rsid w:val="00980E4C"/>
    <w:rsid w:val="00981189"/>
    <w:rsid w:val="0099450C"/>
    <w:rsid w:val="00997F9F"/>
    <w:rsid w:val="009B79EB"/>
    <w:rsid w:val="009C4CB2"/>
    <w:rsid w:val="009D0CD0"/>
    <w:rsid w:val="009F2305"/>
    <w:rsid w:val="00A046F3"/>
    <w:rsid w:val="00A0515D"/>
    <w:rsid w:val="00A05902"/>
    <w:rsid w:val="00A06481"/>
    <w:rsid w:val="00A21578"/>
    <w:rsid w:val="00A240B4"/>
    <w:rsid w:val="00A3215B"/>
    <w:rsid w:val="00A35E44"/>
    <w:rsid w:val="00A37B79"/>
    <w:rsid w:val="00A40A4B"/>
    <w:rsid w:val="00A43E48"/>
    <w:rsid w:val="00A44C77"/>
    <w:rsid w:val="00A44E3F"/>
    <w:rsid w:val="00A45939"/>
    <w:rsid w:val="00A46A37"/>
    <w:rsid w:val="00A50C1C"/>
    <w:rsid w:val="00A7075B"/>
    <w:rsid w:val="00AC26EB"/>
    <w:rsid w:val="00AD2930"/>
    <w:rsid w:val="00AD6A66"/>
    <w:rsid w:val="00B22CBE"/>
    <w:rsid w:val="00B3095D"/>
    <w:rsid w:val="00B317F3"/>
    <w:rsid w:val="00B456DD"/>
    <w:rsid w:val="00B551B7"/>
    <w:rsid w:val="00B753A3"/>
    <w:rsid w:val="00B858E9"/>
    <w:rsid w:val="00B86DE8"/>
    <w:rsid w:val="00B910FF"/>
    <w:rsid w:val="00B91219"/>
    <w:rsid w:val="00BA519F"/>
    <w:rsid w:val="00BC7149"/>
    <w:rsid w:val="00BD12BB"/>
    <w:rsid w:val="00BD69D0"/>
    <w:rsid w:val="00BE0CA0"/>
    <w:rsid w:val="00BE1F2D"/>
    <w:rsid w:val="00BE339A"/>
    <w:rsid w:val="00C037BE"/>
    <w:rsid w:val="00C10372"/>
    <w:rsid w:val="00C10F2E"/>
    <w:rsid w:val="00C17EB7"/>
    <w:rsid w:val="00C32926"/>
    <w:rsid w:val="00C33563"/>
    <w:rsid w:val="00C4506C"/>
    <w:rsid w:val="00C6177A"/>
    <w:rsid w:val="00C634E0"/>
    <w:rsid w:val="00C66B96"/>
    <w:rsid w:val="00C73561"/>
    <w:rsid w:val="00CA368F"/>
    <w:rsid w:val="00CA5218"/>
    <w:rsid w:val="00CF001B"/>
    <w:rsid w:val="00CF3483"/>
    <w:rsid w:val="00CF36F6"/>
    <w:rsid w:val="00CF41C5"/>
    <w:rsid w:val="00D01081"/>
    <w:rsid w:val="00D22032"/>
    <w:rsid w:val="00D2671F"/>
    <w:rsid w:val="00D530B0"/>
    <w:rsid w:val="00D55F73"/>
    <w:rsid w:val="00D6683E"/>
    <w:rsid w:val="00D7031B"/>
    <w:rsid w:val="00D726DC"/>
    <w:rsid w:val="00D72E97"/>
    <w:rsid w:val="00D7465F"/>
    <w:rsid w:val="00D8530C"/>
    <w:rsid w:val="00DA3359"/>
    <w:rsid w:val="00DB0D08"/>
    <w:rsid w:val="00DB491F"/>
    <w:rsid w:val="00DC078A"/>
    <w:rsid w:val="00DC64BA"/>
    <w:rsid w:val="00DD6E67"/>
    <w:rsid w:val="00DE69DE"/>
    <w:rsid w:val="00DE7ECB"/>
    <w:rsid w:val="00DF1152"/>
    <w:rsid w:val="00DF721B"/>
    <w:rsid w:val="00DF7C58"/>
    <w:rsid w:val="00E04C8C"/>
    <w:rsid w:val="00E36572"/>
    <w:rsid w:val="00E57434"/>
    <w:rsid w:val="00E63949"/>
    <w:rsid w:val="00E85A81"/>
    <w:rsid w:val="00E91039"/>
    <w:rsid w:val="00E935B2"/>
    <w:rsid w:val="00E96415"/>
    <w:rsid w:val="00EA08A9"/>
    <w:rsid w:val="00EB386C"/>
    <w:rsid w:val="00EB4446"/>
    <w:rsid w:val="00F1252D"/>
    <w:rsid w:val="00F25EBC"/>
    <w:rsid w:val="00F305CD"/>
    <w:rsid w:val="00F50898"/>
    <w:rsid w:val="00F52A49"/>
    <w:rsid w:val="00F62125"/>
    <w:rsid w:val="00F6630B"/>
    <w:rsid w:val="00F72395"/>
    <w:rsid w:val="00F7301E"/>
    <w:rsid w:val="00F76A69"/>
    <w:rsid w:val="00F82309"/>
    <w:rsid w:val="00F85183"/>
    <w:rsid w:val="00F94D25"/>
    <w:rsid w:val="00F97E85"/>
    <w:rsid w:val="00FA2049"/>
    <w:rsid w:val="00FB2E40"/>
    <w:rsid w:val="00FB680B"/>
    <w:rsid w:val="00FB76A4"/>
    <w:rsid w:val="00FC1657"/>
    <w:rsid w:val="00FE7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7084"/>
  <w15:docId w15:val="{002DBFF0-A8EA-4306-9C95-C2764C22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semiHidden/>
    <w:unhideWhenUsed/>
    <w:rsid w:val="0015431D"/>
    <w:rPr>
      <w:color w:val="0000FF"/>
      <w:u w:val="single"/>
    </w:rPr>
  </w:style>
  <w:style w:type="paragraph" w:styleId="Sraopastraipa">
    <w:name w:val="List Paragraph"/>
    <w:basedOn w:val="prastasis"/>
    <w:uiPriority w:val="34"/>
    <w:qFormat/>
    <w:rsid w:val="00F50898"/>
    <w:pPr>
      <w:ind w:left="720"/>
      <w:contextualSpacing/>
    </w:pPr>
  </w:style>
  <w:style w:type="character" w:customStyle="1" w:styleId="italic">
    <w:name w:val="italic"/>
    <w:basedOn w:val="Numatytasispastraiposriftas"/>
    <w:rsid w:val="00A35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631259">
      <w:bodyDiv w:val="1"/>
      <w:marLeft w:val="0"/>
      <w:marRight w:val="0"/>
      <w:marTop w:val="0"/>
      <w:marBottom w:val="0"/>
      <w:divBdr>
        <w:top w:val="none" w:sz="0" w:space="0" w:color="auto"/>
        <w:left w:val="none" w:sz="0" w:space="0" w:color="auto"/>
        <w:bottom w:val="none" w:sz="0" w:space="0" w:color="auto"/>
        <w:right w:val="none" w:sz="0" w:space="0" w:color="auto"/>
      </w:divBdr>
    </w:div>
    <w:div w:id="49468444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52406044">
      <w:bodyDiv w:val="1"/>
      <w:marLeft w:val="0"/>
      <w:marRight w:val="0"/>
      <w:marTop w:val="0"/>
      <w:marBottom w:val="0"/>
      <w:divBdr>
        <w:top w:val="none" w:sz="0" w:space="0" w:color="auto"/>
        <w:left w:val="none" w:sz="0" w:space="0" w:color="auto"/>
        <w:bottom w:val="none" w:sz="0" w:space="0" w:color="auto"/>
        <w:right w:val="none" w:sz="0" w:space="0" w:color="auto"/>
      </w:divBdr>
      <w:divsChild>
        <w:div w:id="2086100402">
          <w:marLeft w:val="0"/>
          <w:marRight w:val="0"/>
          <w:marTop w:val="0"/>
          <w:marBottom w:val="0"/>
          <w:divBdr>
            <w:top w:val="none" w:sz="0" w:space="0" w:color="auto"/>
            <w:left w:val="none" w:sz="0" w:space="0" w:color="auto"/>
            <w:bottom w:val="none" w:sz="0" w:space="0" w:color="auto"/>
            <w:right w:val="none" w:sz="0" w:space="0" w:color="auto"/>
          </w:divBdr>
        </w:div>
        <w:div w:id="331954431">
          <w:marLeft w:val="0"/>
          <w:marRight w:val="0"/>
          <w:marTop w:val="0"/>
          <w:marBottom w:val="0"/>
          <w:divBdr>
            <w:top w:val="none" w:sz="0" w:space="0" w:color="auto"/>
            <w:left w:val="none" w:sz="0" w:space="0" w:color="auto"/>
            <w:bottom w:val="none" w:sz="0" w:space="0" w:color="auto"/>
            <w:right w:val="none" w:sz="0" w:space="0" w:color="auto"/>
          </w:divBdr>
        </w:div>
        <w:div w:id="6376857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6674DC"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6674DC"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E1449"/>
    <w:rsid w:val="000E7C92"/>
    <w:rsid w:val="001775F6"/>
    <w:rsid w:val="001C6D44"/>
    <w:rsid w:val="001E0BF7"/>
    <w:rsid w:val="001F7310"/>
    <w:rsid w:val="00260A3A"/>
    <w:rsid w:val="00265455"/>
    <w:rsid w:val="002B0E91"/>
    <w:rsid w:val="002D2B10"/>
    <w:rsid w:val="00335FBF"/>
    <w:rsid w:val="003816BF"/>
    <w:rsid w:val="00383A07"/>
    <w:rsid w:val="00393187"/>
    <w:rsid w:val="003B5A75"/>
    <w:rsid w:val="003E362D"/>
    <w:rsid w:val="003F42DE"/>
    <w:rsid w:val="00420D08"/>
    <w:rsid w:val="004457B0"/>
    <w:rsid w:val="00466683"/>
    <w:rsid w:val="004E3262"/>
    <w:rsid w:val="00537F2D"/>
    <w:rsid w:val="0054013E"/>
    <w:rsid w:val="00563210"/>
    <w:rsid w:val="005B3156"/>
    <w:rsid w:val="005D1504"/>
    <w:rsid w:val="005D52D0"/>
    <w:rsid w:val="005E2AAD"/>
    <w:rsid w:val="00633858"/>
    <w:rsid w:val="006674DC"/>
    <w:rsid w:val="00684342"/>
    <w:rsid w:val="00704130"/>
    <w:rsid w:val="007078E6"/>
    <w:rsid w:val="007302D4"/>
    <w:rsid w:val="00733CF2"/>
    <w:rsid w:val="007C7D08"/>
    <w:rsid w:val="007D573A"/>
    <w:rsid w:val="007D623C"/>
    <w:rsid w:val="007F1EF1"/>
    <w:rsid w:val="00802E58"/>
    <w:rsid w:val="008910C4"/>
    <w:rsid w:val="008F2108"/>
    <w:rsid w:val="008F3E12"/>
    <w:rsid w:val="009A5ABA"/>
    <w:rsid w:val="00A05286"/>
    <w:rsid w:val="00A1138D"/>
    <w:rsid w:val="00A261D4"/>
    <w:rsid w:val="00AC69B5"/>
    <w:rsid w:val="00B30BCF"/>
    <w:rsid w:val="00B65C6B"/>
    <w:rsid w:val="00B774FD"/>
    <w:rsid w:val="00B85986"/>
    <w:rsid w:val="00B905C7"/>
    <w:rsid w:val="00BC2B1A"/>
    <w:rsid w:val="00C35324"/>
    <w:rsid w:val="00C35A5C"/>
    <w:rsid w:val="00C64F30"/>
    <w:rsid w:val="00C66015"/>
    <w:rsid w:val="00C7327A"/>
    <w:rsid w:val="00C84BBA"/>
    <w:rsid w:val="00CB1DB4"/>
    <w:rsid w:val="00CD174D"/>
    <w:rsid w:val="00CF132B"/>
    <w:rsid w:val="00CF1C8C"/>
    <w:rsid w:val="00D963D7"/>
    <w:rsid w:val="00DC0E28"/>
    <w:rsid w:val="00DD195E"/>
    <w:rsid w:val="00DD64D1"/>
    <w:rsid w:val="00DE1B9E"/>
    <w:rsid w:val="00E31BAE"/>
    <w:rsid w:val="00E91C3F"/>
    <w:rsid w:val="00ED56BF"/>
    <w:rsid w:val="00EE3AB5"/>
    <w:rsid w:val="00EF341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4C57FD8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8" ma:contentTypeDescription="Kurkite naują dokumentą." ma:contentTypeScope="" ma:versionID="f01ba19fc655168d42159671b41c2d0c">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b60066abbedeafb1eab61e402e56cd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6E23E-38DF-4802-851D-A7C22BD9A5D8}">
  <ds:schemaRefs>
    <ds:schemaRef ds:uri="http://schemas.microsoft.com/office/2006/metadata/properties"/>
    <ds:schemaRef ds:uri="http://schemas.microsoft.com/office/infopath/2007/PartnerControls"/>
    <ds:schemaRef ds:uri="b34d8492-6b9e-4bf1-b00a-2b1a1b8ee439"/>
  </ds:schemaRefs>
</ds:datastoreItem>
</file>

<file path=customXml/itemProps2.xml><?xml version="1.0" encoding="utf-8"?>
<ds:datastoreItem xmlns:ds="http://schemas.openxmlformats.org/officeDocument/2006/customXml" ds:itemID="{81EADE34-E79F-4082-B1BD-701D6BFC4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F32853-55E3-4F36-A6EF-EA6746E4554A}">
  <ds:schemaRefs>
    <ds:schemaRef ds:uri="http://schemas.microsoft.com/sharepoint/v3/contenttype/forms"/>
  </ds:schemaRefs>
</ds:datastoreItem>
</file>

<file path=customXml/itemProps4.xml><?xml version="1.0" encoding="utf-8"?>
<ds:datastoreItem xmlns:ds="http://schemas.openxmlformats.org/officeDocument/2006/customXml" ds:itemID="{6F6DA123-F159-4587-92B9-47573F3C6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21</TotalTime>
  <Pages>1</Pages>
  <Words>864</Words>
  <Characters>493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2020-07-08T10:41:00Z</dcterms:created>
  <dc:creator>Evelina Grincevičiūtė</dc:creator>
  <cp:lastModifiedBy>Deividas Kriaučiūnas</cp:lastModifiedBy>
  <dcterms:modified xsi:type="dcterms:W3CDTF">2020-07-13T10:48:00Z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