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FC10AF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FC10AF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3CBE3BA0" w14:textId="77777777" w:rsidR="00DE798D" w:rsidRPr="00D5289A" w:rsidRDefault="00DE798D" w:rsidP="00DE798D">
      <w:pPr>
        <w:jc w:val="center"/>
        <w:rPr>
          <w:szCs w:val="24"/>
          <w:lang w:val="lt-LT"/>
        </w:rPr>
      </w:pPr>
      <w:bookmarkStart w:id="0" w:name="_GoBack"/>
      <w:bookmarkEnd w:id="0"/>
    </w:p>
    <w:p w14:paraId="3CBE3BA1" w14:textId="77777777"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Default="00DE798D" w:rsidP="00DE798D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 </w:t>
      </w:r>
      <w:r w:rsidR="00D5289A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b/>
          <w:caps/>
          <w:lang w:val="lt-LT"/>
        </w:rPr>
        <w:instrText xml:space="preserve"> FORMTEXT </w:instrText>
      </w:r>
      <w:r w:rsidR="00D5289A">
        <w:rPr>
          <w:b/>
          <w:caps/>
          <w:lang w:val="lt-LT"/>
        </w:rPr>
      </w:r>
      <w:r w:rsidR="00D5289A">
        <w:rPr>
          <w:b/>
          <w:caps/>
          <w:lang w:val="lt-LT"/>
        </w:rPr>
        <w:fldChar w:fldCharType="separate"/>
      </w:r>
      <w:r w:rsidR="00D5289A">
        <w:rPr>
          <w:b/>
          <w:caps/>
          <w:noProof/>
          <w:lang w:val="lt-LT"/>
        </w:rPr>
        <w:t>LIETUVOS RESPUBLIKOS SOCIALINĖS APSAUGOS IR DARBO MINISTERIJA</w:t>
      </w:r>
      <w:r w:rsidR="00D5289A">
        <w:rPr>
          <w:b/>
          <w:caps/>
          <w:lang w:val="lt-LT"/>
        </w:rPr>
        <w:fldChar w:fldCharType="end"/>
      </w:r>
    </w:p>
    <w:p w14:paraId="3CBE3BA5" w14:textId="77777777" w:rsidR="00DE798D" w:rsidRPr="00D5289A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0D6049" w:rsidRDefault="00910852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>B</w:t>
      </w:r>
      <w:r w:rsidR="00DE798D" w:rsidRPr="000D6049">
        <w:rPr>
          <w:sz w:val="18"/>
          <w:szCs w:val="18"/>
          <w:lang w:val="lt-LT"/>
        </w:rPr>
        <w:t>iudžetinė įstaiga, A.Vivulskio g. 11, LT-03</w:t>
      </w:r>
      <w:r w:rsidR="0051544E">
        <w:rPr>
          <w:sz w:val="18"/>
          <w:szCs w:val="18"/>
          <w:lang w:val="lt-LT"/>
        </w:rPr>
        <w:t>162</w:t>
      </w:r>
      <w:r w:rsidR="00DE798D" w:rsidRPr="000D6049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0D6049" w:rsidRDefault="00DE798D" w:rsidP="00DE798D">
      <w:pPr>
        <w:jc w:val="center"/>
        <w:rPr>
          <w:sz w:val="18"/>
          <w:szCs w:val="18"/>
          <w:lang w:val="lt-LT"/>
        </w:rPr>
      </w:pPr>
      <w:r w:rsidRPr="000D6049">
        <w:rPr>
          <w:sz w:val="18"/>
          <w:szCs w:val="18"/>
          <w:lang w:val="lt-LT"/>
        </w:rPr>
        <w:t xml:space="preserve">el. p.  </w:t>
      </w:r>
      <w:hyperlink r:id="rId9" w:history="1">
        <w:r w:rsidRPr="000D6049">
          <w:rPr>
            <w:rStyle w:val="Hyperlink"/>
            <w:sz w:val="18"/>
            <w:szCs w:val="18"/>
            <w:lang w:val="lt-LT"/>
          </w:rPr>
          <w:t>post@socmin.lt</w:t>
        </w:r>
      </w:hyperlink>
      <w:r w:rsidRPr="000D6049">
        <w:rPr>
          <w:color w:val="000000"/>
          <w:sz w:val="18"/>
          <w:szCs w:val="18"/>
          <w:lang w:val="lt-LT"/>
        </w:rPr>
        <w:t>,</w:t>
      </w:r>
      <w:r w:rsidR="0025399C" w:rsidRPr="000D6049">
        <w:rPr>
          <w:sz w:val="18"/>
          <w:szCs w:val="18"/>
        </w:rPr>
        <w:t xml:space="preserve"> </w:t>
      </w:r>
      <w:hyperlink r:id="rId10" w:history="1">
        <w:r w:rsidR="0025399C" w:rsidRPr="000D6049">
          <w:rPr>
            <w:rStyle w:val="Hyperlink"/>
            <w:sz w:val="18"/>
            <w:szCs w:val="18"/>
          </w:rPr>
          <w:t>https://socmin.lrv.lt</w:t>
        </w:r>
      </w:hyperlink>
      <w:r w:rsidRPr="000D6049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6F23D8" w:rsidRDefault="00DE798D" w:rsidP="00691B6C">
      <w:pPr>
        <w:pStyle w:val="Footer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14:paraId="3CBE3BA9" w14:textId="77777777" w:rsidR="00DE798D" w:rsidRPr="006F23D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6"/>
        <w:gridCol w:w="1545"/>
        <w:gridCol w:w="3228"/>
      </w:tblGrid>
      <w:tr w:rsidR="009F242E" w:rsidRPr="00CE0D6D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3CBE3BAB" w14:textId="662BB2E4" w:rsidR="009F242E" w:rsidRPr="00CE0D6D" w:rsidRDefault="0045703C" w:rsidP="0045703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Lietuvos Respublikos švietimo, mokslo ir sporto ministerijai</w:t>
            </w:r>
          </w:p>
        </w:tc>
        <w:tc>
          <w:tcPr>
            <w:tcW w:w="1559" w:type="dxa"/>
          </w:tcPr>
          <w:p w14:paraId="3CBE3BAC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  <w:r w:rsidRPr="008368FA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68FA">
              <w:rPr>
                <w:szCs w:val="24"/>
              </w:rPr>
              <w:instrText xml:space="preserve"> FORMTEXT </w:instrText>
            </w:r>
            <w:r w:rsidRPr="008368FA">
              <w:rPr>
                <w:szCs w:val="24"/>
              </w:rPr>
            </w:r>
            <w:r w:rsidRPr="008368FA">
              <w:rPr>
                <w:szCs w:val="24"/>
              </w:rPr>
              <w:fldChar w:fldCharType="separate"/>
            </w:r>
            <w:r w:rsidRPr="008368FA">
              <w:rPr>
                <w:noProof/>
                <w:szCs w:val="24"/>
              </w:rPr>
              <w:t> </w:t>
            </w:r>
            <w:r w:rsidRPr="008368FA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14:paraId="3CBE3BAD" w14:textId="41EBBE3C" w:rsidR="009F242E" w:rsidRPr="00CE0D6D" w:rsidRDefault="009F242E" w:rsidP="005420FD">
            <w:pPr>
              <w:rPr>
                <w:lang w:val="lt-LT"/>
              </w:rPr>
            </w:pPr>
            <w:r w:rsidRPr="00CE0D6D">
              <w:rPr>
                <w:lang w:val="lt-LT"/>
              </w:rPr>
              <w:t xml:space="preserve">Nr. </w:t>
            </w:r>
            <w:r w:rsidR="00EC5783">
              <w:rPr>
                <w:lang w:val="lt-LT"/>
              </w:rPr>
              <w:t>(</w:t>
            </w:r>
            <w:r w:rsidR="005420FD">
              <w:rPr>
                <w:lang w:val="lt-LT"/>
              </w:rPr>
              <w:t>28</w:t>
            </w:r>
            <w:r w:rsidR="00EC5783">
              <w:rPr>
                <w:lang w:val="lt-LT"/>
              </w:rPr>
              <w:t>.</w:t>
            </w:r>
            <w:r w:rsidR="005420FD">
              <w:rPr>
                <w:lang w:val="lt-LT"/>
              </w:rPr>
              <w:t>3</w:t>
            </w:r>
            <w:r w:rsidR="00EC5783">
              <w:rPr>
                <w:lang w:val="lt-LT"/>
              </w:rPr>
              <w:t>-21)SD</w:t>
            </w:r>
            <w:r w:rsidRPr="008368FA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68FA">
              <w:instrText xml:space="preserve"> FORMTEXT </w:instrText>
            </w:r>
            <w:r w:rsidRPr="008368FA">
              <w:fldChar w:fldCharType="separate"/>
            </w:r>
            <w:r w:rsidRPr="008368FA">
              <w:rPr>
                <w:noProof/>
              </w:rPr>
              <w:t> </w:t>
            </w:r>
            <w:r w:rsidRPr="008368FA">
              <w:fldChar w:fldCharType="end"/>
            </w:r>
          </w:p>
        </w:tc>
      </w:tr>
      <w:tr w:rsidR="009F242E" w:rsidRPr="00CE0D6D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53FF0C4B" w:rsidR="009F242E" w:rsidRPr="00CE0D6D" w:rsidRDefault="009F242E" w:rsidP="00763D72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3CBE3BB1" w14:textId="7A878A4F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</w:tr>
      <w:tr w:rsidR="009F242E" w:rsidRPr="00CE0D6D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CE0D6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42116C0C" w:rsidR="009F242E" w:rsidRPr="00CE0D6D" w:rsidRDefault="009F242E" w:rsidP="00C402F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   </w:t>
            </w:r>
            <w:r w:rsidR="00C402F0">
              <w:rPr>
                <w:szCs w:val="24"/>
                <w:lang w:val="lt-LT"/>
              </w:rPr>
              <w:t>2020-04-09</w:t>
            </w:r>
          </w:p>
        </w:tc>
        <w:tc>
          <w:tcPr>
            <w:tcW w:w="3268" w:type="dxa"/>
          </w:tcPr>
          <w:p w14:paraId="3CBE3BB5" w14:textId="06F901BC" w:rsidR="009F242E" w:rsidRPr="00CE0D6D" w:rsidRDefault="00C402F0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 SR-1721</w:t>
            </w:r>
          </w:p>
        </w:tc>
      </w:tr>
    </w:tbl>
    <w:p w14:paraId="1DEF4603" w14:textId="77777777" w:rsidR="0045703C" w:rsidRDefault="0045703C" w:rsidP="0045703C">
      <w:pPr>
        <w:jc w:val="both"/>
        <w:rPr>
          <w:b/>
          <w:caps/>
          <w:lang w:val="lt-LT"/>
        </w:rPr>
      </w:pPr>
    </w:p>
    <w:p w14:paraId="357AB14A" w14:textId="77777777" w:rsidR="0045703C" w:rsidRDefault="0045703C" w:rsidP="0045703C">
      <w:pPr>
        <w:jc w:val="both"/>
        <w:rPr>
          <w:b/>
          <w:caps/>
          <w:lang w:val="lt-LT"/>
        </w:rPr>
      </w:pPr>
    </w:p>
    <w:p w14:paraId="12AEE8CD" w14:textId="72B19DDC" w:rsidR="00690190" w:rsidRDefault="0045703C" w:rsidP="0045703C">
      <w:pPr>
        <w:jc w:val="both"/>
        <w:rPr>
          <w:b/>
          <w:szCs w:val="24"/>
          <w:lang w:val="lt-LT"/>
        </w:rPr>
      </w:pPr>
      <w:r w:rsidRPr="00C85953">
        <w:rPr>
          <w:b/>
          <w:szCs w:val="24"/>
          <w:lang w:val="lt-LT"/>
        </w:rPr>
        <w:t>DĖL LIETUVOS RESPUBLIKOS VYRIAUSYBĖS 2017 M. KOVO 1 D. NUTARIMO NR. 149 „DĖL LIETUVOS RESPUBLIKOS MOKSLO IR STUDIJŲ ĮSTATYMO ĮGYVENDINIMO“ PAKEITIMO PROJEKTO</w:t>
      </w:r>
    </w:p>
    <w:p w14:paraId="2301FA62" w14:textId="77777777" w:rsidR="0045703C" w:rsidRDefault="0045703C" w:rsidP="00690190">
      <w:pPr>
        <w:ind w:firstLine="851"/>
        <w:jc w:val="both"/>
        <w:rPr>
          <w:szCs w:val="24"/>
          <w:lang w:val="lt-LT"/>
        </w:rPr>
      </w:pPr>
    </w:p>
    <w:p w14:paraId="3725B8A4" w14:textId="62EBB603" w:rsidR="00A12CE9" w:rsidRPr="00C402F0" w:rsidRDefault="00C402F0" w:rsidP="00C402F0">
      <w:pPr>
        <w:ind w:firstLine="1296"/>
        <w:jc w:val="both"/>
        <w:rPr>
          <w:szCs w:val="24"/>
          <w:lang w:val="lt-LT"/>
        </w:rPr>
      </w:pPr>
      <w:r>
        <w:rPr>
          <w:szCs w:val="24"/>
          <w:lang w:val="lt-LT"/>
        </w:rPr>
        <w:t>Atsakydami</w:t>
      </w:r>
      <w:r w:rsidRPr="00CB70B6">
        <w:rPr>
          <w:szCs w:val="24"/>
          <w:lang w:val="lt-LT"/>
        </w:rPr>
        <w:t xml:space="preserve"> į Jūsų 20</w:t>
      </w:r>
      <w:r>
        <w:rPr>
          <w:szCs w:val="24"/>
          <w:lang w:val="lt-LT"/>
        </w:rPr>
        <w:t>20</w:t>
      </w:r>
      <w:r w:rsidRPr="00CB70B6">
        <w:rPr>
          <w:szCs w:val="24"/>
          <w:lang w:val="lt-LT"/>
        </w:rPr>
        <w:t xml:space="preserve"> m.</w:t>
      </w:r>
      <w:r>
        <w:rPr>
          <w:szCs w:val="24"/>
          <w:lang w:val="lt-LT"/>
        </w:rPr>
        <w:t xml:space="preserve"> balandžio 9 d.</w:t>
      </w:r>
      <w:r w:rsidRPr="00CB70B6">
        <w:rPr>
          <w:szCs w:val="24"/>
          <w:lang w:val="lt-LT"/>
        </w:rPr>
        <w:t xml:space="preserve"> raštą Nr. SR-</w:t>
      </w:r>
      <w:r>
        <w:rPr>
          <w:szCs w:val="24"/>
          <w:lang w:val="lt-LT"/>
        </w:rPr>
        <w:t xml:space="preserve">1721 </w:t>
      </w:r>
      <w:r w:rsidRPr="00CB70B6">
        <w:rPr>
          <w:szCs w:val="24"/>
          <w:lang w:val="lt-LT"/>
        </w:rPr>
        <w:t xml:space="preserve">informuojame, kad </w:t>
      </w:r>
      <w:r w:rsidR="0045703C">
        <w:rPr>
          <w:szCs w:val="24"/>
          <w:lang w:val="lt-LT"/>
        </w:rPr>
        <w:t>Socialinės apsaugos ir darbo ministerij</w:t>
      </w:r>
      <w:r>
        <w:rPr>
          <w:szCs w:val="24"/>
          <w:lang w:val="lt-LT"/>
        </w:rPr>
        <w:t xml:space="preserve">a </w:t>
      </w:r>
      <w:r w:rsidR="0045703C" w:rsidRPr="00C85953">
        <w:rPr>
          <w:szCs w:val="24"/>
          <w:lang w:val="lt-LT"/>
        </w:rPr>
        <w:t xml:space="preserve">Lietuvos Respublikos Vyriausybės </w:t>
      </w:r>
      <w:r w:rsidR="0045703C">
        <w:rPr>
          <w:szCs w:val="24"/>
          <w:lang w:val="lt-LT"/>
        </w:rPr>
        <w:t>nutarim</w:t>
      </w:r>
      <w:r w:rsidR="00CA61E6">
        <w:rPr>
          <w:szCs w:val="24"/>
          <w:lang w:val="lt-LT"/>
        </w:rPr>
        <w:t>o</w:t>
      </w:r>
      <w:r w:rsidR="0045703C">
        <w:rPr>
          <w:szCs w:val="24"/>
          <w:lang w:val="lt-LT"/>
        </w:rPr>
        <w:t xml:space="preserve"> ,,Dėl Lietuvos Respublikos Vyriausybės </w:t>
      </w:r>
      <w:r w:rsidR="0045703C" w:rsidRPr="00C85953">
        <w:rPr>
          <w:szCs w:val="24"/>
          <w:lang w:val="lt-LT"/>
        </w:rPr>
        <w:t>2017 m. kovo 1 d. nutarimo Nr. 149 „Dėl Lietuvos Respublikos mokslo ir studijų įstatymo įgyvendinimo“ pakeitimo</w:t>
      </w:r>
      <w:r w:rsidR="0045703C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 projektui </w:t>
      </w:r>
      <w:r w:rsidR="0045703C">
        <w:rPr>
          <w:szCs w:val="24"/>
          <w:lang w:val="lt-LT"/>
        </w:rPr>
        <w:t>pastabų ir pasiūlymų netur</w:t>
      </w:r>
      <w:r>
        <w:rPr>
          <w:szCs w:val="24"/>
          <w:lang w:val="lt-LT"/>
        </w:rPr>
        <w:t>i</w:t>
      </w:r>
      <w:r w:rsidR="0045703C">
        <w:rPr>
          <w:szCs w:val="24"/>
          <w:lang w:val="lt-LT"/>
        </w:rPr>
        <w:t>.</w:t>
      </w:r>
    </w:p>
    <w:p w14:paraId="3D2944BE" w14:textId="77777777" w:rsidR="00A12CE9" w:rsidRDefault="00A12CE9" w:rsidP="00A12CE9">
      <w:pPr>
        <w:rPr>
          <w:color w:val="000000"/>
          <w:szCs w:val="24"/>
          <w:lang w:val="lt-LT"/>
        </w:rPr>
      </w:pPr>
    </w:p>
    <w:p w14:paraId="733F0CB4" w14:textId="77777777" w:rsidR="00A12CE9" w:rsidRDefault="00A12CE9" w:rsidP="00A12CE9">
      <w:pPr>
        <w:rPr>
          <w:szCs w:val="24"/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56"/>
        <w:gridCol w:w="5075"/>
      </w:tblGrid>
      <w:tr w:rsidR="009F242E" w:rsidRPr="002A7939" w14:paraId="3CBE3BC0" w14:textId="77777777" w:rsidTr="00C02ECB">
        <w:tc>
          <w:tcPr>
            <w:tcW w:w="4535" w:type="dxa"/>
          </w:tcPr>
          <w:p w14:paraId="4994CB3F" w14:textId="09DF9399" w:rsidR="002A7939" w:rsidRPr="002A7939" w:rsidRDefault="00A12CE9" w:rsidP="002A7939">
            <w:pPr>
              <w:shd w:val="clear" w:color="auto" w:fill="FFFFFF"/>
              <w:spacing w:line="285" w:lineRule="atLeast"/>
              <w:rPr>
                <w:szCs w:val="24"/>
                <w:lang w:val="lt-LT"/>
              </w:rPr>
            </w:pPr>
            <w:r w:rsidRPr="00137180">
              <w:rPr>
                <w:szCs w:val="24"/>
                <w:lang w:val="lt-LT"/>
              </w:rPr>
              <w:t>Viceministras</w:t>
            </w:r>
            <w:r w:rsidR="002A7939" w:rsidRPr="002A7939">
              <w:rPr>
                <w:szCs w:val="24"/>
                <w:lang w:val="lt-LT"/>
              </w:rPr>
              <w:t xml:space="preserve"> </w:t>
            </w:r>
          </w:p>
          <w:p w14:paraId="3CBE3BBE" w14:textId="1403BB01" w:rsidR="009F242E" w:rsidRPr="00966D33" w:rsidRDefault="004A69C5" w:rsidP="002A7939">
            <w:pPr>
              <w:shd w:val="clear" w:color="auto" w:fill="FFFFFF"/>
              <w:spacing w:line="285" w:lineRule="atLeast"/>
              <w:rPr>
                <w:szCs w:val="24"/>
                <w:lang w:val="lt-LT"/>
              </w:rPr>
            </w:pPr>
            <w:r w:rsidRPr="00966D33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5185" w:type="dxa"/>
          </w:tcPr>
          <w:p w14:paraId="3CBE3BBF" w14:textId="14C29467" w:rsidR="009F242E" w:rsidRPr="00966D33" w:rsidRDefault="000101FF" w:rsidP="00C02ECB">
            <w:pPr>
              <w:jc w:val="right"/>
              <w:rPr>
                <w:szCs w:val="24"/>
                <w:lang w:val="lt-LT"/>
              </w:rPr>
            </w:pPr>
            <w:r w:rsidRPr="00137180">
              <w:rPr>
                <w:szCs w:val="24"/>
                <w:lang w:val="lt-LT"/>
              </w:rPr>
              <w:t>Eitvydas Bingelis</w:t>
            </w:r>
          </w:p>
        </w:tc>
      </w:tr>
    </w:tbl>
    <w:p w14:paraId="3CBE3BC1" w14:textId="77777777" w:rsidR="009F242E" w:rsidRDefault="009F242E" w:rsidP="00DE798D">
      <w:pPr>
        <w:rPr>
          <w:sz w:val="16"/>
          <w:szCs w:val="16"/>
          <w:lang w:val="lt-LT"/>
        </w:rPr>
      </w:pPr>
    </w:p>
    <w:p w14:paraId="54F63E9C" w14:textId="77777777" w:rsidR="00EB25C9" w:rsidRDefault="00EB25C9" w:rsidP="00DE798D">
      <w:pPr>
        <w:rPr>
          <w:sz w:val="16"/>
          <w:szCs w:val="16"/>
          <w:lang w:val="lt-LT"/>
        </w:rPr>
      </w:pPr>
    </w:p>
    <w:p w14:paraId="05CCBDF8" w14:textId="77777777" w:rsidR="00EB25C9" w:rsidRDefault="00EB25C9" w:rsidP="00DE798D">
      <w:pPr>
        <w:rPr>
          <w:sz w:val="16"/>
          <w:szCs w:val="16"/>
          <w:lang w:val="lt-LT"/>
        </w:rPr>
      </w:pPr>
    </w:p>
    <w:p w14:paraId="1AA077A9" w14:textId="77777777" w:rsidR="00EB25C9" w:rsidRDefault="00EB25C9" w:rsidP="00DE798D">
      <w:pPr>
        <w:rPr>
          <w:sz w:val="16"/>
          <w:szCs w:val="16"/>
          <w:lang w:val="lt-LT"/>
        </w:rPr>
      </w:pPr>
    </w:p>
    <w:p w14:paraId="4969AF44" w14:textId="77777777" w:rsidR="00EB25C9" w:rsidRDefault="00EB25C9" w:rsidP="00DE798D">
      <w:pPr>
        <w:rPr>
          <w:sz w:val="16"/>
          <w:szCs w:val="16"/>
          <w:lang w:val="lt-LT"/>
        </w:rPr>
      </w:pPr>
    </w:p>
    <w:p w14:paraId="634BBD62" w14:textId="77777777" w:rsidR="002C620D" w:rsidRDefault="002C620D" w:rsidP="00DE798D">
      <w:pPr>
        <w:rPr>
          <w:sz w:val="16"/>
          <w:szCs w:val="16"/>
          <w:lang w:val="lt-LT"/>
        </w:rPr>
      </w:pPr>
    </w:p>
    <w:p w14:paraId="7B6C4FE3" w14:textId="77777777" w:rsidR="002C620D" w:rsidRDefault="002C620D" w:rsidP="00DE798D">
      <w:pPr>
        <w:rPr>
          <w:sz w:val="16"/>
          <w:szCs w:val="16"/>
          <w:lang w:val="lt-LT"/>
        </w:rPr>
      </w:pPr>
    </w:p>
    <w:p w14:paraId="0541B0C7" w14:textId="77777777" w:rsidR="002C620D" w:rsidRDefault="002C620D" w:rsidP="00DE798D">
      <w:pPr>
        <w:rPr>
          <w:sz w:val="16"/>
          <w:szCs w:val="16"/>
          <w:lang w:val="lt-LT"/>
        </w:rPr>
      </w:pPr>
    </w:p>
    <w:p w14:paraId="442778C4" w14:textId="77777777" w:rsidR="002C620D" w:rsidRDefault="002C620D" w:rsidP="00DE798D">
      <w:pPr>
        <w:rPr>
          <w:sz w:val="16"/>
          <w:szCs w:val="16"/>
          <w:lang w:val="lt-LT"/>
        </w:rPr>
      </w:pPr>
    </w:p>
    <w:p w14:paraId="3950D311" w14:textId="77777777" w:rsidR="002C620D" w:rsidRDefault="002C620D" w:rsidP="00DE798D">
      <w:pPr>
        <w:rPr>
          <w:sz w:val="16"/>
          <w:szCs w:val="16"/>
          <w:lang w:val="lt-LT"/>
        </w:rPr>
      </w:pPr>
    </w:p>
    <w:p w14:paraId="24A67F69" w14:textId="77777777" w:rsidR="0045703C" w:rsidRDefault="0045703C" w:rsidP="00DE798D">
      <w:pPr>
        <w:rPr>
          <w:sz w:val="16"/>
          <w:szCs w:val="16"/>
          <w:lang w:val="lt-LT"/>
        </w:rPr>
      </w:pPr>
    </w:p>
    <w:p w14:paraId="2272A79A" w14:textId="77777777" w:rsidR="0045703C" w:rsidRDefault="0045703C" w:rsidP="00DE798D">
      <w:pPr>
        <w:rPr>
          <w:sz w:val="16"/>
          <w:szCs w:val="16"/>
          <w:lang w:val="lt-LT"/>
        </w:rPr>
      </w:pPr>
    </w:p>
    <w:p w14:paraId="23948B39" w14:textId="77777777" w:rsidR="0045703C" w:rsidRDefault="0045703C" w:rsidP="00DE798D">
      <w:pPr>
        <w:rPr>
          <w:sz w:val="16"/>
          <w:szCs w:val="16"/>
          <w:lang w:val="lt-LT"/>
        </w:rPr>
      </w:pPr>
    </w:p>
    <w:p w14:paraId="14ADE01A" w14:textId="77777777" w:rsidR="0045703C" w:rsidRDefault="0045703C" w:rsidP="00DE798D">
      <w:pPr>
        <w:rPr>
          <w:sz w:val="16"/>
          <w:szCs w:val="16"/>
          <w:lang w:val="lt-LT"/>
        </w:rPr>
      </w:pPr>
    </w:p>
    <w:p w14:paraId="6D7B097A" w14:textId="77777777" w:rsidR="0045703C" w:rsidRDefault="0045703C" w:rsidP="00DE798D">
      <w:pPr>
        <w:rPr>
          <w:sz w:val="16"/>
          <w:szCs w:val="16"/>
          <w:lang w:val="lt-LT"/>
        </w:rPr>
      </w:pPr>
    </w:p>
    <w:p w14:paraId="24278AD4" w14:textId="77777777" w:rsidR="0045703C" w:rsidRDefault="0045703C" w:rsidP="00DE798D">
      <w:pPr>
        <w:rPr>
          <w:sz w:val="16"/>
          <w:szCs w:val="16"/>
          <w:lang w:val="lt-LT"/>
        </w:rPr>
      </w:pPr>
    </w:p>
    <w:p w14:paraId="1C05A416" w14:textId="77777777" w:rsidR="0045703C" w:rsidRDefault="0045703C" w:rsidP="00DE798D">
      <w:pPr>
        <w:rPr>
          <w:sz w:val="16"/>
          <w:szCs w:val="16"/>
          <w:lang w:val="lt-LT"/>
        </w:rPr>
      </w:pPr>
    </w:p>
    <w:p w14:paraId="1F7494E5" w14:textId="77777777" w:rsidR="0045703C" w:rsidRDefault="0045703C" w:rsidP="00DE798D">
      <w:pPr>
        <w:rPr>
          <w:sz w:val="16"/>
          <w:szCs w:val="16"/>
          <w:lang w:val="lt-LT"/>
        </w:rPr>
      </w:pPr>
    </w:p>
    <w:p w14:paraId="5680D1CF" w14:textId="77777777" w:rsidR="0045703C" w:rsidRDefault="0045703C" w:rsidP="00DE798D">
      <w:pPr>
        <w:rPr>
          <w:sz w:val="16"/>
          <w:szCs w:val="16"/>
          <w:lang w:val="lt-LT"/>
        </w:rPr>
      </w:pPr>
    </w:p>
    <w:p w14:paraId="26FDCA04" w14:textId="77777777" w:rsidR="0045703C" w:rsidRDefault="0045703C" w:rsidP="00DE798D">
      <w:pPr>
        <w:rPr>
          <w:sz w:val="16"/>
          <w:szCs w:val="16"/>
          <w:lang w:val="lt-LT"/>
        </w:rPr>
      </w:pPr>
    </w:p>
    <w:p w14:paraId="713BD0CB" w14:textId="77777777" w:rsidR="0045703C" w:rsidRDefault="0045703C" w:rsidP="00DE798D">
      <w:pPr>
        <w:rPr>
          <w:sz w:val="16"/>
          <w:szCs w:val="16"/>
          <w:lang w:val="lt-LT"/>
        </w:rPr>
      </w:pPr>
    </w:p>
    <w:p w14:paraId="1EC5F7AE" w14:textId="77777777" w:rsidR="0045703C" w:rsidRDefault="0045703C" w:rsidP="00DE798D">
      <w:pPr>
        <w:rPr>
          <w:sz w:val="16"/>
          <w:szCs w:val="16"/>
          <w:lang w:val="lt-LT"/>
        </w:rPr>
      </w:pPr>
    </w:p>
    <w:p w14:paraId="6CBE012C" w14:textId="77777777" w:rsidR="002C620D" w:rsidRDefault="002C620D" w:rsidP="00DE798D">
      <w:pPr>
        <w:rPr>
          <w:sz w:val="16"/>
          <w:szCs w:val="16"/>
          <w:lang w:val="lt-LT"/>
        </w:rPr>
      </w:pPr>
    </w:p>
    <w:p w14:paraId="12884590" w14:textId="77777777" w:rsidR="00884745" w:rsidRDefault="00884745" w:rsidP="00DE798D">
      <w:pPr>
        <w:rPr>
          <w:sz w:val="16"/>
          <w:szCs w:val="16"/>
          <w:lang w:val="lt-LT"/>
        </w:rPr>
      </w:pPr>
    </w:p>
    <w:p w14:paraId="10E15A97" w14:textId="77777777" w:rsidR="00884745" w:rsidRDefault="00884745" w:rsidP="00DE798D">
      <w:pPr>
        <w:rPr>
          <w:sz w:val="16"/>
          <w:szCs w:val="16"/>
          <w:lang w:val="lt-LT"/>
        </w:rPr>
      </w:pPr>
    </w:p>
    <w:p w14:paraId="07AE59BC" w14:textId="77777777" w:rsidR="00C52982" w:rsidRDefault="00C52982" w:rsidP="00DE798D">
      <w:pPr>
        <w:rPr>
          <w:sz w:val="16"/>
          <w:szCs w:val="16"/>
          <w:lang w:val="lt-LT"/>
        </w:rPr>
      </w:pPr>
    </w:p>
    <w:p w14:paraId="6AA5D4C4" w14:textId="77777777" w:rsidR="00C52982" w:rsidRDefault="00C52982" w:rsidP="00DE798D">
      <w:pPr>
        <w:rPr>
          <w:szCs w:val="24"/>
          <w:lang w:val="lt-LT"/>
        </w:rPr>
        <w:sectPr w:rsidR="00C52982" w:rsidSect="0048018E">
          <w:headerReference w:type="default" r:id="rId11"/>
          <w:footerReference w:type="default" r:id="rId12"/>
          <w:type w:val="continuous"/>
          <w:pgSz w:w="11906" w:h="16838"/>
          <w:pgMar w:top="1134" w:right="566" w:bottom="567" w:left="1701" w:header="720" w:footer="319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9F242E" w:rsidRPr="00CE0D6D" w14:paraId="3CBE3BC5" w14:textId="77777777" w:rsidTr="00937F16">
        <w:tc>
          <w:tcPr>
            <w:tcW w:w="9756" w:type="dxa"/>
          </w:tcPr>
          <w:p w14:paraId="3CBE3BC4" w14:textId="4A25BBE8" w:rsidR="009F242E" w:rsidRPr="004E5237" w:rsidRDefault="0045703C" w:rsidP="00AE4C8F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Irena Martinkutė</w:t>
            </w:r>
            <w:r w:rsidR="009F242E" w:rsidRPr="00CF288D">
              <w:rPr>
                <w:szCs w:val="24"/>
              </w:rPr>
              <w:t xml:space="preserve">, tel. </w:t>
            </w:r>
            <w:r w:rsidRPr="0045703C">
              <w:rPr>
                <w:szCs w:val="24"/>
              </w:rPr>
              <w:t>8 706 68261</w:t>
            </w:r>
            <w:r w:rsidRPr="00CF288D">
              <w:rPr>
                <w:szCs w:val="24"/>
              </w:rPr>
              <w:t xml:space="preserve"> </w:t>
            </w:r>
            <w:r w:rsidR="009F242E" w:rsidRPr="00CF288D">
              <w:rPr>
                <w:szCs w:val="24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CF288D">
              <w:rPr>
                <w:szCs w:val="24"/>
              </w:rPr>
              <w:instrText xml:space="preserve"> FORMTEXT </w:instrText>
            </w:r>
            <w:r w:rsidR="005825B1">
              <w:rPr>
                <w:szCs w:val="24"/>
              </w:rPr>
            </w:r>
            <w:r w:rsidR="005825B1">
              <w:rPr>
                <w:szCs w:val="24"/>
              </w:rPr>
              <w:fldChar w:fldCharType="separate"/>
            </w:r>
            <w:r w:rsidR="009F242E" w:rsidRPr="00CF288D">
              <w:rPr>
                <w:szCs w:val="24"/>
              </w:rPr>
              <w:fldChar w:fldCharType="end"/>
            </w:r>
            <w:r w:rsidR="009F242E" w:rsidRPr="00CF288D">
              <w:rPr>
                <w:szCs w:val="24"/>
              </w:rPr>
              <w:t>,</w:t>
            </w:r>
            <w:r w:rsidR="009F242E" w:rsidRPr="009955C7">
              <w:rPr>
                <w:szCs w:val="24"/>
              </w:rPr>
              <w:t xml:space="preserve"> el.</w:t>
            </w:r>
            <w:r w:rsidR="00C02ECB">
              <w:rPr>
                <w:szCs w:val="24"/>
              </w:rPr>
              <w:t xml:space="preserve"> </w:t>
            </w:r>
            <w:r w:rsidR="009F242E" w:rsidRPr="009955C7">
              <w:rPr>
                <w:szCs w:val="24"/>
              </w:rPr>
              <w:t xml:space="preserve">p. </w:t>
            </w:r>
            <w:r w:rsidR="009F242E" w:rsidRPr="009955C7">
              <w:rPr>
                <w:szCs w:val="24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9955C7">
              <w:rPr>
                <w:szCs w:val="24"/>
              </w:rPr>
              <w:instrText xml:space="preserve"> FORMTEXT </w:instrText>
            </w:r>
            <w:r w:rsidR="005825B1">
              <w:rPr>
                <w:szCs w:val="24"/>
              </w:rPr>
            </w:r>
            <w:r w:rsidR="005825B1">
              <w:rPr>
                <w:szCs w:val="24"/>
              </w:rPr>
              <w:fldChar w:fldCharType="separate"/>
            </w:r>
            <w:r w:rsidR="009F242E" w:rsidRPr="009955C7">
              <w:rPr>
                <w:szCs w:val="24"/>
              </w:rPr>
              <w:fldChar w:fldCharType="end"/>
            </w:r>
            <w:hyperlink r:id="rId13" w:history="1">
              <w:r w:rsidRPr="00D35B08">
                <w:rPr>
                  <w:rStyle w:val="Hyperlink"/>
                  <w:szCs w:val="24"/>
                </w:rPr>
                <w:t>irena.martinkute</w:t>
              </w:r>
              <w:r w:rsidRPr="00D35B08">
                <w:rPr>
                  <w:rStyle w:val="Hyperlink"/>
                  <w:szCs w:val="24"/>
                  <w:lang w:val="en-US"/>
                </w:rPr>
                <w:t>@socmin.lt</w:t>
              </w:r>
            </w:hyperlink>
          </w:p>
        </w:tc>
      </w:tr>
      <w:tr w:rsidR="00937F16" w:rsidRPr="00CE0D6D" w14:paraId="2D8E0029" w14:textId="77777777" w:rsidTr="00937F16">
        <w:tc>
          <w:tcPr>
            <w:tcW w:w="9756" w:type="dxa"/>
          </w:tcPr>
          <w:p w14:paraId="29333BE8" w14:textId="77777777" w:rsidR="00937F16" w:rsidRDefault="00937F16" w:rsidP="00937F16">
            <w:pPr>
              <w:rPr>
                <w:szCs w:val="24"/>
              </w:rPr>
            </w:pPr>
          </w:p>
        </w:tc>
      </w:tr>
    </w:tbl>
    <w:p w14:paraId="3CBE3BC6" w14:textId="77777777" w:rsidR="00934AD6" w:rsidRDefault="00934AD6" w:rsidP="0016106B"/>
    <w:sectPr w:rsidR="00934AD6" w:rsidSect="0048018E">
      <w:type w:val="continuous"/>
      <w:pgSz w:w="11906" w:h="16838"/>
      <w:pgMar w:top="1701" w:right="566" w:bottom="1134" w:left="180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1675" w14:textId="77777777" w:rsidR="005825B1" w:rsidRDefault="005825B1">
      <w:r>
        <w:separator/>
      </w:r>
    </w:p>
  </w:endnote>
  <w:endnote w:type="continuationSeparator" w:id="0">
    <w:p w14:paraId="05E0463A" w14:textId="77777777" w:rsidR="005825B1" w:rsidRDefault="005825B1">
      <w:r>
        <w:continuationSeparator/>
      </w:r>
    </w:p>
  </w:endnote>
  <w:endnote w:type="continuationNotice" w:id="1">
    <w:p w14:paraId="0AC0484F" w14:textId="77777777" w:rsidR="005825B1" w:rsidRDefault="00582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BA"/>
    <w:family w:val="auto"/>
    <w:notTrueType/>
    <w:pitch w:val="default"/>
    <w:sig w:usb0="00000001" w:usb1="00000000" w:usb2="00000000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0A1EE" w14:textId="6865C641" w:rsidR="00F319AD" w:rsidRDefault="00F319AD" w:rsidP="00F319AD">
    <w:pPr>
      <w:pStyle w:val="Footer"/>
      <w:tabs>
        <w:tab w:val="clear" w:pos="4819"/>
      </w:tabs>
      <w:jc w:val="right"/>
    </w:pPr>
    <w:r>
      <w:rPr>
        <w:noProof/>
        <w:lang w:val="lt-LT" w:eastAsia="lt-LT"/>
      </w:rPr>
      <w:drawing>
        <wp:inline distT="0" distB="0" distL="0" distR="0" wp14:anchorId="1E1048C5" wp14:editId="586A430D">
          <wp:extent cx="826935" cy="624270"/>
          <wp:effectExtent l="0" t="0" r="0" b="4445"/>
          <wp:docPr id="10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426" cy="63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E3BE1" w14:textId="0823A3D4" w:rsidR="00B63691" w:rsidRPr="008F74DB" w:rsidRDefault="00B63691" w:rsidP="00DE7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E6076" w14:textId="77777777" w:rsidR="005825B1" w:rsidRDefault="005825B1">
      <w:r>
        <w:separator/>
      </w:r>
    </w:p>
  </w:footnote>
  <w:footnote w:type="continuationSeparator" w:id="0">
    <w:p w14:paraId="3BC12320" w14:textId="77777777" w:rsidR="005825B1" w:rsidRDefault="005825B1">
      <w:r>
        <w:continuationSeparator/>
      </w:r>
    </w:p>
  </w:footnote>
  <w:footnote w:type="continuationNotice" w:id="1">
    <w:p w14:paraId="2DC32FEE" w14:textId="77777777" w:rsidR="005825B1" w:rsidRDefault="00582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E3BDF" w14:textId="7062DBCF" w:rsidR="00B63691" w:rsidRDefault="00B63691">
    <w:pPr>
      <w:pStyle w:val="Header"/>
      <w:jc w:val="center"/>
    </w:pPr>
  </w:p>
  <w:p w14:paraId="3CBE3BE0" w14:textId="77777777" w:rsidR="00B63691" w:rsidRDefault="00B63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5DBD"/>
    <w:multiLevelType w:val="hybridMultilevel"/>
    <w:tmpl w:val="D8B06984"/>
    <w:lvl w:ilvl="0" w:tplc="5FA82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066C5F"/>
    <w:multiLevelType w:val="hybridMultilevel"/>
    <w:tmpl w:val="37E6EC18"/>
    <w:lvl w:ilvl="0" w:tplc="A56CA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E4724A"/>
    <w:multiLevelType w:val="hybridMultilevel"/>
    <w:tmpl w:val="E7263C9E"/>
    <w:lvl w:ilvl="0" w:tplc="F22064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D53EA"/>
    <w:multiLevelType w:val="hybridMultilevel"/>
    <w:tmpl w:val="9EEC5B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101FF"/>
    <w:rsid w:val="00031120"/>
    <w:rsid w:val="00031491"/>
    <w:rsid w:val="0003609C"/>
    <w:rsid w:val="00047C2F"/>
    <w:rsid w:val="000526EB"/>
    <w:rsid w:val="00054D4D"/>
    <w:rsid w:val="0005585F"/>
    <w:rsid w:val="00061C14"/>
    <w:rsid w:val="00063173"/>
    <w:rsid w:val="00063DDD"/>
    <w:rsid w:val="00065EA0"/>
    <w:rsid w:val="00066E5B"/>
    <w:rsid w:val="0007109E"/>
    <w:rsid w:val="000A6860"/>
    <w:rsid w:val="000C15B4"/>
    <w:rsid w:val="000D0630"/>
    <w:rsid w:val="000D6049"/>
    <w:rsid w:val="00110398"/>
    <w:rsid w:val="00122236"/>
    <w:rsid w:val="00125B28"/>
    <w:rsid w:val="00126F15"/>
    <w:rsid w:val="00134C18"/>
    <w:rsid w:val="00134D25"/>
    <w:rsid w:val="00142DBF"/>
    <w:rsid w:val="00142FB1"/>
    <w:rsid w:val="001524A9"/>
    <w:rsid w:val="00156762"/>
    <w:rsid w:val="0016106B"/>
    <w:rsid w:val="00165ED0"/>
    <w:rsid w:val="00175A93"/>
    <w:rsid w:val="0018726F"/>
    <w:rsid w:val="0019163D"/>
    <w:rsid w:val="001922DB"/>
    <w:rsid w:val="001B270B"/>
    <w:rsid w:val="00211C5A"/>
    <w:rsid w:val="002125AF"/>
    <w:rsid w:val="0021771D"/>
    <w:rsid w:val="002256C2"/>
    <w:rsid w:val="00232D8E"/>
    <w:rsid w:val="00246426"/>
    <w:rsid w:val="0025399C"/>
    <w:rsid w:val="00257614"/>
    <w:rsid w:val="002777B2"/>
    <w:rsid w:val="00277C91"/>
    <w:rsid w:val="00281BE4"/>
    <w:rsid w:val="00282517"/>
    <w:rsid w:val="00283E8B"/>
    <w:rsid w:val="002A7939"/>
    <w:rsid w:val="002B0129"/>
    <w:rsid w:val="002B73D4"/>
    <w:rsid w:val="002C28C7"/>
    <w:rsid w:val="002C620D"/>
    <w:rsid w:val="002C73A8"/>
    <w:rsid w:val="002E6E46"/>
    <w:rsid w:val="002F0D8A"/>
    <w:rsid w:val="002F20BD"/>
    <w:rsid w:val="00310D74"/>
    <w:rsid w:val="00316263"/>
    <w:rsid w:val="00326D97"/>
    <w:rsid w:val="003417B0"/>
    <w:rsid w:val="003559B3"/>
    <w:rsid w:val="003664A4"/>
    <w:rsid w:val="00376AD1"/>
    <w:rsid w:val="003773EE"/>
    <w:rsid w:val="003A202E"/>
    <w:rsid w:val="003A3DED"/>
    <w:rsid w:val="003A44BB"/>
    <w:rsid w:val="003A6618"/>
    <w:rsid w:val="003A77FB"/>
    <w:rsid w:val="003B5104"/>
    <w:rsid w:val="003E578E"/>
    <w:rsid w:val="00407F96"/>
    <w:rsid w:val="004145E6"/>
    <w:rsid w:val="00414A12"/>
    <w:rsid w:val="00422CAE"/>
    <w:rsid w:val="00427D00"/>
    <w:rsid w:val="00431FD8"/>
    <w:rsid w:val="004327F7"/>
    <w:rsid w:val="00440333"/>
    <w:rsid w:val="00440D02"/>
    <w:rsid w:val="00444F27"/>
    <w:rsid w:val="00450ECD"/>
    <w:rsid w:val="00453231"/>
    <w:rsid w:val="0045703C"/>
    <w:rsid w:val="004701FF"/>
    <w:rsid w:val="004715A1"/>
    <w:rsid w:val="00473B71"/>
    <w:rsid w:val="0048018E"/>
    <w:rsid w:val="00484E20"/>
    <w:rsid w:val="00493690"/>
    <w:rsid w:val="004A69C5"/>
    <w:rsid w:val="004C6D55"/>
    <w:rsid w:val="004D1A46"/>
    <w:rsid w:val="004D489E"/>
    <w:rsid w:val="004E5237"/>
    <w:rsid w:val="00503DFC"/>
    <w:rsid w:val="0051544E"/>
    <w:rsid w:val="00515956"/>
    <w:rsid w:val="0052712C"/>
    <w:rsid w:val="00530901"/>
    <w:rsid w:val="00532988"/>
    <w:rsid w:val="00534254"/>
    <w:rsid w:val="00535F2E"/>
    <w:rsid w:val="005420FD"/>
    <w:rsid w:val="005478CE"/>
    <w:rsid w:val="00554302"/>
    <w:rsid w:val="0056665E"/>
    <w:rsid w:val="0056738D"/>
    <w:rsid w:val="00576C15"/>
    <w:rsid w:val="005807A2"/>
    <w:rsid w:val="00581CE2"/>
    <w:rsid w:val="005825B1"/>
    <w:rsid w:val="00595806"/>
    <w:rsid w:val="005A2CA2"/>
    <w:rsid w:val="005B4000"/>
    <w:rsid w:val="005E2173"/>
    <w:rsid w:val="006035A6"/>
    <w:rsid w:val="006148D2"/>
    <w:rsid w:val="00615AA1"/>
    <w:rsid w:val="006515AE"/>
    <w:rsid w:val="00651D2D"/>
    <w:rsid w:val="0065626A"/>
    <w:rsid w:val="00675A69"/>
    <w:rsid w:val="006811D2"/>
    <w:rsid w:val="00690190"/>
    <w:rsid w:val="00691B6C"/>
    <w:rsid w:val="006A0BD8"/>
    <w:rsid w:val="006A3960"/>
    <w:rsid w:val="006B70DC"/>
    <w:rsid w:val="006C365D"/>
    <w:rsid w:val="006C4F33"/>
    <w:rsid w:val="006E1A28"/>
    <w:rsid w:val="006F05CD"/>
    <w:rsid w:val="006F1C0D"/>
    <w:rsid w:val="006F42E6"/>
    <w:rsid w:val="00703914"/>
    <w:rsid w:val="0070454A"/>
    <w:rsid w:val="00747F4D"/>
    <w:rsid w:val="00761B27"/>
    <w:rsid w:val="00763D72"/>
    <w:rsid w:val="00766D16"/>
    <w:rsid w:val="00767AC5"/>
    <w:rsid w:val="00771015"/>
    <w:rsid w:val="007746E9"/>
    <w:rsid w:val="00781B3C"/>
    <w:rsid w:val="0078305B"/>
    <w:rsid w:val="00792F70"/>
    <w:rsid w:val="00794194"/>
    <w:rsid w:val="007A2441"/>
    <w:rsid w:val="007F22A2"/>
    <w:rsid w:val="007F49A7"/>
    <w:rsid w:val="0080556D"/>
    <w:rsid w:val="00830EAA"/>
    <w:rsid w:val="0083156A"/>
    <w:rsid w:val="00852E16"/>
    <w:rsid w:val="00853979"/>
    <w:rsid w:val="00854A01"/>
    <w:rsid w:val="00860205"/>
    <w:rsid w:val="0087708B"/>
    <w:rsid w:val="00884745"/>
    <w:rsid w:val="00887008"/>
    <w:rsid w:val="008873CF"/>
    <w:rsid w:val="00895B20"/>
    <w:rsid w:val="008A2F12"/>
    <w:rsid w:val="008D542C"/>
    <w:rsid w:val="008E1D22"/>
    <w:rsid w:val="008E215C"/>
    <w:rsid w:val="00910852"/>
    <w:rsid w:val="00912EAE"/>
    <w:rsid w:val="00914DA8"/>
    <w:rsid w:val="00934AD6"/>
    <w:rsid w:val="00937F16"/>
    <w:rsid w:val="00942887"/>
    <w:rsid w:val="009458DC"/>
    <w:rsid w:val="00955934"/>
    <w:rsid w:val="00966D33"/>
    <w:rsid w:val="00997EEF"/>
    <w:rsid w:val="009C51C8"/>
    <w:rsid w:val="009C76CA"/>
    <w:rsid w:val="009D5B5C"/>
    <w:rsid w:val="009F242E"/>
    <w:rsid w:val="009F257B"/>
    <w:rsid w:val="009F7F36"/>
    <w:rsid w:val="00A01AB9"/>
    <w:rsid w:val="00A079A5"/>
    <w:rsid w:val="00A10960"/>
    <w:rsid w:val="00A12CE9"/>
    <w:rsid w:val="00A35DD5"/>
    <w:rsid w:val="00A503F3"/>
    <w:rsid w:val="00A52006"/>
    <w:rsid w:val="00A555D2"/>
    <w:rsid w:val="00A66910"/>
    <w:rsid w:val="00A75D0F"/>
    <w:rsid w:val="00A8373B"/>
    <w:rsid w:val="00A87A36"/>
    <w:rsid w:val="00AB3E4C"/>
    <w:rsid w:val="00AB5D13"/>
    <w:rsid w:val="00AE4C8F"/>
    <w:rsid w:val="00B00675"/>
    <w:rsid w:val="00B03DBB"/>
    <w:rsid w:val="00B15B54"/>
    <w:rsid w:val="00B229E7"/>
    <w:rsid w:val="00B24900"/>
    <w:rsid w:val="00B51489"/>
    <w:rsid w:val="00B607FC"/>
    <w:rsid w:val="00B63691"/>
    <w:rsid w:val="00B80866"/>
    <w:rsid w:val="00BA141E"/>
    <w:rsid w:val="00BB747F"/>
    <w:rsid w:val="00BC328C"/>
    <w:rsid w:val="00BD2F2B"/>
    <w:rsid w:val="00BD7C26"/>
    <w:rsid w:val="00C02ECB"/>
    <w:rsid w:val="00C131E8"/>
    <w:rsid w:val="00C1354B"/>
    <w:rsid w:val="00C17013"/>
    <w:rsid w:val="00C30B91"/>
    <w:rsid w:val="00C353B7"/>
    <w:rsid w:val="00C402F0"/>
    <w:rsid w:val="00C41024"/>
    <w:rsid w:val="00C46983"/>
    <w:rsid w:val="00C52982"/>
    <w:rsid w:val="00C724C7"/>
    <w:rsid w:val="00C73659"/>
    <w:rsid w:val="00C87633"/>
    <w:rsid w:val="00C91101"/>
    <w:rsid w:val="00C92455"/>
    <w:rsid w:val="00C93E38"/>
    <w:rsid w:val="00CA3812"/>
    <w:rsid w:val="00CA61E6"/>
    <w:rsid w:val="00CB589A"/>
    <w:rsid w:val="00CC1A2D"/>
    <w:rsid w:val="00CC2995"/>
    <w:rsid w:val="00D0266E"/>
    <w:rsid w:val="00D03911"/>
    <w:rsid w:val="00D0622C"/>
    <w:rsid w:val="00D44237"/>
    <w:rsid w:val="00D5289A"/>
    <w:rsid w:val="00D63266"/>
    <w:rsid w:val="00D67987"/>
    <w:rsid w:val="00D7547A"/>
    <w:rsid w:val="00D8383A"/>
    <w:rsid w:val="00D83CF1"/>
    <w:rsid w:val="00D85F20"/>
    <w:rsid w:val="00D97D8F"/>
    <w:rsid w:val="00DA18E6"/>
    <w:rsid w:val="00DA561C"/>
    <w:rsid w:val="00DA77F4"/>
    <w:rsid w:val="00DB0DB9"/>
    <w:rsid w:val="00DB1ED2"/>
    <w:rsid w:val="00DB4564"/>
    <w:rsid w:val="00DD2288"/>
    <w:rsid w:val="00DE798D"/>
    <w:rsid w:val="00E40957"/>
    <w:rsid w:val="00E41B70"/>
    <w:rsid w:val="00E44732"/>
    <w:rsid w:val="00E46683"/>
    <w:rsid w:val="00E74427"/>
    <w:rsid w:val="00E9199F"/>
    <w:rsid w:val="00E920D3"/>
    <w:rsid w:val="00EA66CF"/>
    <w:rsid w:val="00EB25C9"/>
    <w:rsid w:val="00EC5783"/>
    <w:rsid w:val="00EC5FB5"/>
    <w:rsid w:val="00ED14F5"/>
    <w:rsid w:val="00ED3E01"/>
    <w:rsid w:val="00EE3CDF"/>
    <w:rsid w:val="00EF0273"/>
    <w:rsid w:val="00EF778A"/>
    <w:rsid w:val="00F263AC"/>
    <w:rsid w:val="00F26697"/>
    <w:rsid w:val="00F31689"/>
    <w:rsid w:val="00F319AD"/>
    <w:rsid w:val="00F36A25"/>
    <w:rsid w:val="00F37756"/>
    <w:rsid w:val="00F54BC4"/>
    <w:rsid w:val="00F621FC"/>
    <w:rsid w:val="00F8651F"/>
    <w:rsid w:val="00F87A06"/>
    <w:rsid w:val="00F97EEB"/>
    <w:rsid w:val="00FA66FC"/>
    <w:rsid w:val="00FB3B88"/>
    <w:rsid w:val="00FB5770"/>
    <w:rsid w:val="00FC7F58"/>
    <w:rsid w:val="00FF2370"/>
    <w:rsid w:val="00FF38F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3B9B"/>
  <w15:docId w15:val="{ACEB0FBB-DD6B-41FC-AD1C-C7305B30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DE798D"/>
    <w:rPr>
      <w:color w:val="0000FF"/>
      <w:u w:val="single"/>
    </w:rPr>
  </w:style>
  <w:style w:type="character" w:styleId="PageNumber">
    <w:name w:val="page number"/>
    <w:basedOn w:val="DefaultParagraphFont"/>
    <w:rsid w:val="00DE798D"/>
  </w:style>
  <w:style w:type="paragraph" w:styleId="DocumentMap">
    <w:name w:val="Document Map"/>
    <w:basedOn w:val="Normal"/>
    <w:link w:val="DocumentMapChar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Normal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HTMLPreformatted">
    <w:name w:val="HTML Preformatted"/>
    <w:basedOn w:val="Normal"/>
    <w:link w:val="HTMLPreformattedChar"/>
    <w:semiHidden/>
    <w:rsid w:val="00E40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40957"/>
    <w:rPr>
      <w:rFonts w:ascii="Courier New" w:eastAsia="Courier New" w:hAnsi="Courier New" w:cs="Courier New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64A4"/>
    <w:rPr>
      <w:color w:val="800080" w:themeColor="followedHyperlink"/>
      <w:u w:val="single"/>
    </w:rPr>
  </w:style>
  <w:style w:type="paragraph" w:customStyle="1" w:styleId="ZnakZnakCharCharChar">
    <w:name w:val="Znak Znak Char Char Char"/>
    <w:basedOn w:val="Normal"/>
    <w:rsid w:val="0070454A"/>
    <w:rPr>
      <w:szCs w:val="24"/>
      <w:lang w:val="pl-PL" w:eastAsia="pl-PL"/>
    </w:rPr>
  </w:style>
  <w:style w:type="character" w:customStyle="1" w:styleId="pareigos1">
    <w:name w:val="pareigos1"/>
    <w:basedOn w:val="DefaultParagraphFont"/>
    <w:rsid w:val="004A69C5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vardas1">
    <w:name w:val="vardas1"/>
    <w:basedOn w:val="DefaultParagraphFont"/>
    <w:rsid w:val="004A69C5"/>
    <w:rPr>
      <w:rFonts w:ascii="Arial" w:hAnsi="Arial" w:cs="Arial" w:hint="default"/>
      <w:b/>
      <w:bCs/>
      <w:vanish w:val="0"/>
      <w:webHidden w:val="0"/>
      <w:specVanish w:val="0"/>
    </w:rPr>
  </w:style>
  <w:style w:type="paragraph" w:customStyle="1" w:styleId="Default">
    <w:name w:val="Default"/>
    <w:rsid w:val="00747F4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F4D"/>
    <w:pPr>
      <w:ind w:left="720"/>
      <w:contextualSpacing/>
    </w:pPr>
  </w:style>
  <w:style w:type="paragraph" w:customStyle="1" w:styleId="c01pointnumerotealtn">
    <w:name w:val="c01pointnumerotealtn"/>
    <w:basedOn w:val="Normal"/>
    <w:rsid w:val="008E1D22"/>
    <w:pPr>
      <w:spacing w:before="100" w:beforeAutospacing="1" w:after="240"/>
      <w:ind w:left="567" w:hanging="539"/>
      <w:jc w:val="both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CDCDC"/>
                            <w:bottom w:val="single" w:sz="6" w:space="15" w:color="DCDCDC"/>
                            <w:right w:val="single" w:sz="6" w:space="15" w:color="DCDCDC"/>
                          </w:divBdr>
                          <w:divsChild>
                            <w:div w:id="15678835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DCDCDC"/>
                            <w:bottom w:val="single" w:sz="6" w:space="15" w:color="DCDCDC"/>
                            <w:right w:val="single" w:sz="6" w:space="15" w:color="DCDCDC"/>
                          </w:divBdr>
                          <w:divsChild>
                            <w:div w:id="71384697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  <w:divsChild>
                                <w:div w:id="133222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rena.martinkute@socmin.lt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cmin.lr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socmin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E4E27-023B-4208-9DBA-8F2C5E5F9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5311C-7435-429C-811E-6BF9A0191EBB}"/>
</file>

<file path=customXml/itemProps3.xml><?xml version="1.0" encoding="utf-8"?>
<ds:datastoreItem xmlns:ds="http://schemas.openxmlformats.org/officeDocument/2006/customXml" ds:itemID="{0FFC7E77-22FF-4EB7-9567-CD1D161083FC}"/>
</file>

<file path=customXml/itemProps4.xml><?xml version="1.0" encoding="utf-8"?>
<ds:datastoreItem xmlns:ds="http://schemas.openxmlformats.org/officeDocument/2006/customXml" ds:itemID="{DE0C903E-55BB-4333-9252-7DB28A832118}"/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1389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1a0dbec9-4013-4881-877d-65db8702a086</dc:title>
  <dc:creator>Algimantas Simanavicius</dc:creator>
  <cp:lastModifiedBy>Windows User</cp:lastModifiedBy>
  <cp:revision>2</cp:revision>
  <cp:lastPrinted>2019-02-14T09:18:00Z</cp:lastPrinted>
  <dcterms:created xsi:type="dcterms:W3CDTF">2020-04-23T13:31:00Z</dcterms:created>
  <dcterms:modified xsi:type="dcterms:W3CDTF">2020-04-23T13:31:00Z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