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B35" w14:textId="77777777" w:rsidR="00A07C4C" w:rsidRPr="00B94AF4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94AF4">
        <w:rPr>
          <w:rFonts w:ascii="Times New Roman" w:hAnsi="Times New Roman"/>
          <w:b/>
          <w:caps/>
          <w:sz w:val="24"/>
          <w:szCs w:val="24"/>
        </w:rPr>
        <w:t>VYRIAUSYBĖS</w:t>
      </w:r>
      <w:r w:rsidRPr="00B94AF4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94AF4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672AF311" w:rsidR="00AA114E" w:rsidRDefault="00BD4DD4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B94AF4">
        <w:rPr>
          <w:rFonts w:ascii="Times New Roman" w:hAnsi="Times New Roman"/>
          <w:b/>
          <w:caps/>
          <w:sz w:val="24"/>
          <w:szCs w:val="24"/>
        </w:rPr>
        <w:t>Grupė</w:t>
      </w:r>
    </w:p>
    <w:p w14:paraId="75BBD134" w14:textId="4155A5A9" w:rsidR="00AE03F1" w:rsidRDefault="00AE03F1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9D8088A" w14:textId="77777777" w:rsidR="00AE03F1" w:rsidRDefault="00AE03F1" w:rsidP="00AE03F1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94AF4">
        <w:rPr>
          <w:rFonts w:ascii="Times New Roman" w:hAnsi="Times New Roman"/>
          <w:b/>
          <w:sz w:val="24"/>
          <w:szCs w:val="24"/>
        </w:rPr>
        <w:t>IŠVADA</w:t>
      </w:r>
    </w:p>
    <w:p w14:paraId="39862A9E" w14:textId="2648FDD3" w:rsidR="00E35BF0" w:rsidRPr="00B94AF4" w:rsidRDefault="00611BE1" w:rsidP="00611BE1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11BE1">
        <w:rPr>
          <w:rFonts w:ascii="Times New Roman" w:hAnsi="Times New Roman"/>
          <w:b/>
          <w:caps/>
          <w:sz w:val="24"/>
          <w:szCs w:val="24"/>
        </w:rPr>
        <w:t>Dėl Lietuvos Respublikos Vyriausybės nutarimo „</w:t>
      </w:r>
      <w:r w:rsidR="002D2731" w:rsidRPr="002D2731">
        <w:rPr>
          <w:rFonts w:ascii="Times New Roman" w:hAnsi="Times New Roman"/>
          <w:b/>
          <w:caps/>
          <w:sz w:val="24"/>
          <w:szCs w:val="24"/>
        </w:rPr>
        <w:t>Dėl Lietuvos Respublikos Vyriausybės 2018 m. gruodžio 5 d. nutarimo Nr. 1216 „Dėl Demografijos, migracijos ir integracijos politikos 2018–2030 metų strategijos įgyvendinimo 2020–2022 metų tarpinstitucinio veiklos plano patvirtinimo“ pakeitimo</w:t>
      </w:r>
      <w:r w:rsidRPr="00611BE1">
        <w:rPr>
          <w:rFonts w:ascii="Times New Roman" w:hAnsi="Times New Roman"/>
          <w:b/>
          <w:caps/>
          <w:sz w:val="24"/>
          <w:szCs w:val="24"/>
        </w:rPr>
        <w:t>“ projekto (</w:t>
      </w:r>
      <w:r w:rsidRPr="00611BE1">
        <w:rPr>
          <w:rFonts w:ascii="Times New Roman" w:eastAsia="Calibri" w:hAnsi="Times New Roman"/>
          <w:snapToGrid/>
          <w:sz w:val="24"/>
          <w:szCs w:val="24"/>
        </w:rPr>
        <w:t>toliau – Projektas</w:t>
      </w:r>
      <w:r w:rsidR="00AE03F1">
        <w:rPr>
          <w:rFonts w:ascii="Times New Roman" w:eastAsia="Calibri" w:hAnsi="Times New Roman"/>
          <w:snapToGrid/>
          <w:sz w:val="24"/>
          <w:szCs w:val="24"/>
        </w:rPr>
        <w:t>)</w:t>
      </w:r>
    </w:p>
    <w:p w14:paraId="433676C5" w14:textId="039CD1F6" w:rsidR="00611BE1" w:rsidRPr="00611BE1" w:rsidRDefault="00C56E10" w:rsidP="00611BE1">
      <w:pPr>
        <w:jc w:val="center"/>
        <w:rPr>
          <w:b/>
          <w:caps/>
          <w:snapToGrid w:val="0"/>
          <w:sz w:val="24"/>
          <w:szCs w:val="24"/>
        </w:rPr>
      </w:pPr>
      <w:r w:rsidRPr="00611BE1">
        <w:rPr>
          <w:b/>
          <w:caps/>
          <w:snapToGrid w:val="0"/>
          <w:sz w:val="24"/>
          <w:szCs w:val="24"/>
        </w:rPr>
        <w:t>(</w:t>
      </w:r>
      <w:hyperlink r:id="rId8" w:history="1">
        <w:r w:rsidR="00611BE1" w:rsidRPr="00611BE1">
          <w:rPr>
            <w:b/>
            <w:caps/>
            <w:snapToGrid w:val="0"/>
            <w:sz w:val="24"/>
            <w:szCs w:val="24"/>
          </w:rPr>
          <w:t xml:space="preserve"> </w:t>
        </w:r>
      </w:hyperlink>
      <w:r w:rsidR="00AE03F1" w:rsidRPr="00AE03F1">
        <w:rPr>
          <w:b/>
          <w:caps/>
          <w:snapToGrid w:val="0"/>
          <w:sz w:val="24"/>
          <w:szCs w:val="24"/>
        </w:rPr>
        <w:t>TAP-20-</w:t>
      </w:r>
      <w:r w:rsidR="006904EB">
        <w:rPr>
          <w:b/>
          <w:caps/>
          <w:snapToGrid w:val="0"/>
          <w:sz w:val="24"/>
          <w:szCs w:val="24"/>
        </w:rPr>
        <w:t>1083</w:t>
      </w:r>
      <w:r w:rsidR="00611BE1" w:rsidRPr="00611BE1">
        <w:rPr>
          <w:b/>
          <w:caps/>
          <w:snapToGrid w:val="0"/>
          <w:sz w:val="24"/>
          <w:szCs w:val="24"/>
        </w:rPr>
        <w:t xml:space="preserve">; </w:t>
      </w:r>
      <w:r w:rsidRPr="004B3880">
        <w:rPr>
          <w:b/>
          <w:caps/>
          <w:snapToGrid w:val="0"/>
          <w:sz w:val="24"/>
          <w:szCs w:val="24"/>
        </w:rPr>
        <w:t>TAIS Nr.</w:t>
      </w:r>
      <w:r w:rsidR="00FD00BD">
        <w:rPr>
          <w:b/>
          <w:caps/>
          <w:snapToGrid w:val="0"/>
          <w:sz w:val="24"/>
          <w:szCs w:val="24"/>
        </w:rPr>
        <w:t>:</w:t>
      </w:r>
      <w:r w:rsidR="006904EB">
        <w:rPr>
          <w:b/>
          <w:caps/>
          <w:snapToGrid w:val="0"/>
          <w:sz w:val="24"/>
          <w:szCs w:val="24"/>
        </w:rPr>
        <w:t xml:space="preserve"> </w:t>
      </w:r>
      <w:r w:rsidR="006904EB" w:rsidRPr="006904EB">
        <w:rPr>
          <w:b/>
          <w:caps/>
          <w:snapToGrid w:val="0"/>
          <w:sz w:val="24"/>
          <w:szCs w:val="24"/>
        </w:rPr>
        <w:t>20-8851</w:t>
      </w:r>
      <w:r w:rsidR="009A4466">
        <w:rPr>
          <w:b/>
          <w:caps/>
          <w:snapToGrid w:val="0"/>
          <w:sz w:val="24"/>
          <w:szCs w:val="24"/>
        </w:rPr>
        <w:t>)</w:t>
      </w:r>
    </w:p>
    <w:p w14:paraId="281EB1D8" w14:textId="4AE87485" w:rsidR="00D62B65" w:rsidRPr="004D4BFF" w:rsidRDefault="00D62B65" w:rsidP="00611BE1">
      <w:pPr>
        <w:spacing w:line="340" w:lineRule="atLeast"/>
        <w:ind w:firstLine="720"/>
        <w:jc w:val="center"/>
        <w:rPr>
          <w:b/>
          <w:caps/>
          <w:snapToGrid w:val="0"/>
          <w:sz w:val="24"/>
          <w:szCs w:val="24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94AF4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877976" w:rsidRDefault="00A4321B" w:rsidP="00250DE6">
            <w:pPr>
              <w:pStyle w:val="Preformatted"/>
              <w:spacing w:line="320" w:lineRule="atLeast"/>
              <w:ind w:firstLine="720"/>
              <w:jc w:val="center"/>
              <w:rPr>
                <w:rFonts w:ascii="Times New Roman" w:eastAsia="Times New Roman" w:hAnsi="Times New Roman"/>
                <w:snapToGrid/>
                <w:sz w:val="24"/>
                <w:szCs w:val="24"/>
              </w:rPr>
            </w:pPr>
            <w:sdt>
              <w:sdtPr>
                <w:rPr>
                  <w:iCs/>
                  <w:snapToGrid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Nr.</w:t>
            </w:r>
            <w:sdt>
              <w:sdtPr>
                <w:rPr>
                  <w:iCs/>
                  <w:snapToGrid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B94AF4" w:rsidRDefault="00016F71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B94AF4">
        <w:rPr>
          <w:rFonts w:ascii="Times New Roman" w:hAnsi="Times New Roman"/>
          <w:sz w:val="24"/>
          <w:szCs w:val="24"/>
        </w:rPr>
        <w:t>Vilnius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302"/>
      </w:tblGrid>
      <w:tr w:rsidR="00EB4B31" w14:paraId="0AA2959B" w14:textId="77777777" w:rsidTr="00EB4B31">
        <w:trPr>
          <w:tblCellSpacing w:w="15" w:type="dxa"/>
        </w:trPr>
        <w:tc>
          <w:tcPr>
            <w:tcW w:w="350" w:type="pct"/>
            <w:vAlign w:val="center"/>
            <w:hideMark/>
          </w:tcPr>
          <w:p w14:paraId="617B1332" w14:textId="4DC34394" w:rsidR="00EB4B31" w:rsidRDefault="00EB4B31">
            <w:pPr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499C4226" w14:textId="77777777" w:rsidR="00EB4B31" w:rsidRDefault="00EB4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E9DD29" w14:textId="58D65345" w:rsidR="00F80AC2" w:rsidRDefault="00F80AC2" w:rsidP="00F80AC2">
      <w:pPr>
        <w:spacing w:line="320" w:lineRule="atLeast"/>
        <w:ind w:firstLine="900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6AB1" w:rsidRPr="00A661EB" w14:paraId="59B5BEDE" w14:textId="77777777" w:rsidTr="0073196E">
        <w:tc>
          <w:tcPr>
            <w:tcW w:w="9638" w:type="dxa"/>
          </w:tcPr>
          <w:p w14:paraId="430986FF" w14:textId="3C65E7B1" w:rsidR="00A56D99" w:rsidRDefault="00C56E10" w:rsidP="000F27D4">
            <w:pPr>
              <w:spacing w:line="360" w:lineRule="atLeast"/>
              <w:ind w:firstLine="9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EB">
              <w:rPr>
                <w:rFonts w:ascii="Times New Roman" w:hAnsi="Times New Roman"/>
                <w:sz w:val="24"/>
                <w:szCs w:val="24"/>
              </w:rPr>
              <w:t>Įvertinę Projekt</w:t>
            </w:r>
            <w:r w:rsidR="00AE03F1">
              <w:rPr>
                <w:rFonts w:ascii="Times New Roman" w:hAnsi="Times New Roman"/>
                <w:sz w:val="24"/>
                <w:szCs w:val="24"/>
              </w:rPr>
              <w:t>o</w:t>
            </w:r>
            <w:r w:rsidRPr="00A661EB">
              <w:rPr>
                <w:rFonts w:ascii="Times New Roman" w:hAnsi="Times New Roman"/>
                <w:sz w:val="24"/>
                <w:szCs w:val="24"/>
              </w:rPr>
              <w:t xml:space="preserve"> atitiktį įstatymams, Vyriausybės nutarimams bei teisės technikos reikalavimams,</w:t>
            </w:r>
            <w:r w:rsidR="00513956" w:rsidRPr="00A66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731">
              <w:rPr>
                <w:rFonts w:ascii="Times New Roman" w:hAnsi="Times New Roman"/>
                <w:sz w:val="24"/>
                <w:szCs w:val="24"/>
              </w:rPr>
              <w:t>teikiame šias pastabas ir pasiūlymus.</w:t>
            </w:r>
          </w:p>
          <w:p w14:paraId="2C7637BC" w14:textId="7A3D0FCD" w:rsidR="002D2731" w:rsidRDefault="002D2731" w:rsidP="006904EB">
            <w:pPr>
              <w:pStyle w:val="Sraopastraipa"/>
              <w:numPr>
                <w:ilvl w:val="0"/>
                <w:numId w:val="14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4EB">
              <w:rPr>
                <w:rFonts w:ascii="Times New Roman" w:hAnsi="Times New Roman"/>
                <w:sz w:val="24"/>
                <w:szCs w:val="24"/>
              </w:rPr>
              <w:t>Projekto 1 punktu pildomo Demografijos, migracijos ir integracijos politikos 2018–2030 metų strategijos įgyvendinimo 2020–2022 metų tarpinstitucinio veiklos plano (toliau – Planas) 10.1.5 papunktyje po žodžio „karantino“ siūlytina įrašyti žodžius „paskelbto Lietuvos Respublikos Vyriausybės 2020 m. kovo 14 d. nutarimu Nr. 207 „Dėl karantino Lietuvos Respublikos teritorijoje paskelbimo“ (toliau – karantinas</w:t>
            </w:r>
            <w:r w:rsidR="000355A0" w:rsidRPr="006904EB">
              <w:rPr>
                <w:rFonts w:ascii="Times New Roman" w:hAnsi="Times New Roman"/>
                <w:sz w:val="24"/>
                <w:szCs w:val="24"/>
              </w:rPr>
              <w:t>)</w:t>
            </w:r>
            <w:r w:rsidRPr="006904EB">
              <w:rPr>
                <w:rFonts w:ascii="Times New Roman" w:hAnsi="Times New Roman"/>
                <w:sz w:val="24"/>
                <w:szCs w:val="24"/>
              </w:rPr>
              <w:t>“.</w:t>
            </w:r>
          </w:p>
          <w:p w14:paraId="13941CB1" w14:textId="68C7D95B" w:rsidR="00C53AE7" w:rsidRPr="006904EB" w:rsidRDefault="00C53AE7" w:rsidP="006904EB">
            <w:pPr>
              <w:pStyle w:val="Sraopastraipa"/>
              <w:numPr>
                <w:ilvl w:val="0"/>
                <w:numId w:val="14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Plano  10.1.5 </w:t>
            </w:r>
            <w:r>
              <w:rPr>
                <w:rFonts w:ascii="Times New Roman" w:hAnsi="Times New Roman"/>
                <w:sz w:val="24"/>
                <w:szCs w:val="24"/>
              </w:rPr>
              <w:t>papunktyje, 1 priedo</w:t>
            </w:r>
            <w:r w:rsidR="001702ED">
              <w:rPr>
                <w:rFonts w:ascii="Times New Roman" w:hAnsi="Times New Roman"/>
                <w:sz w:val="24"/>
                <w:szCs w:val="24"/>
              </w:rPr>
              <w:t xml:space="preserve"> 3.1.2 papunktyje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siūlytina išbraukti žodį „kokybiškas“ (vertinamojo pobūdžio formuluotė)</w:t>
            </w:r>
            <w:r w:rsidR="001702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3D24CE" w14:textId="209C7150" w:rsidR="0093163D" w:rsidRPr="006904EB" w:rsidRDefault="002D2731" w:rsidP="006904EB">
            <w:pPr>
              <w:pStyle w:val="Sraopastraipa"/>
              <w:numPr>
                <w:ilvl w:val="0"/>
                <w:numId w:val="14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4EB">
              <w:rPr>
                <w:rFonts w:ascii="Times New Roman" w:hAnsi="Times New Roman"/>
                <w:sz w:val="24"/>
                <w:szCs w:val="24"/>
              </w:rPr>
              <w:t>Atsižvelgiant į tai, kad pagalba į namus yra socialinių paslaugų rūšis, o socialinių paslaugų teikimą reglamentuojančiame Socialinių paslaugų įstatyme yra apibrėžta ir vartojama sąvoka „</w:t>
            </w:r>
            <w:r w:rsidR="004101CC" w:rsidRPr="006904EB">
              <w:rPr>
                <w:rFonts w:ascii="Times New Roman" w:hAnsi="Times New Roman"/>
                <w:sz w:val="24"/>
                <w:szCs w:val="24"/>
              </w:rPr>
              <w:t>senyvo amžiaus asmuo“</w:t>
            </w:r>
            <w:r w:rsidR="0093163D" w:rsidRPr="006904EB">
              <w:rPr>
                <w:rFonts w:ascii="Times New Roman" w:hAnsi="Times New Roman"/>
                <w:sz w:val="24"/>
                <w:szCs w:val="24"/>
              </w:rPr>
              <w:t xml:space="preserve"> (Socialinių paslaugų kataloge numatyta, kad pagalbos į namus gavėjai yra </w:t>
            </w:r>
            <w:r w:rsidR="0093163D" w:rsidRPr="006904EB">
              <w:rPr>
                <w:rFonts w:ascii="Times New Roman" w:hAnsi="Times New Roman"/>
                <w:sz w:val="24"/>
                <w:szCs w:val="24"/>
              </w:rPr>
              <w:t>senyvo amžiaus asmenys ir jų šeimos</w:t>
            </w:r>
            <w:r w:rsidR="0093163D" w:rsidRPr="006904EB">
              <w:rPr>
                <w:rFonts w:ascii="Times New Roman" w:hAnsi="Times New Roman"/>
                <w:sz w:val="24"/>
                <w:szCs w:val="24"/>
              </w:rPr>
              <w:t>)</w:t>
            </w:r>
            <w:r w:rsidR="004101CC" w:rsidRPr="006904EB">
              <w:rPr>
                <w:rFonts w:ascii="Times New Roman" w:hAnsi="Times New Roman"/>
                <w:sz w:val="24"/>
                <w:szCs w:val="24"/>
              </w:rPr>
              <w:t>, siūlytina tikslinti Plano 10.1.8 papunktį, kuriame vartojama formuluotė „vyresnio amžiaus žmonės“.</w:t>
            </w:r>
          </w:p>
          <w:p w14:paraId="7E48850C" w14:textId="6806A783" w:rsidR="000355A0" w:rsidRPr="006904EB" w:rsidRDefault="000355A0" w:rsidP="006904EB">
            <w:pPr>
              <w:pStyle w:val="Sraopastraipa"/>
              <w:numPr>
                <w:ilvl w:val="0"/>
                <w:numId w:val="14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4EB">
              <w:rPr>
                <w:rFonts w:ascii="Times New Roman" w:hAnsi="Times New Roman"/>
                <w:sz w:val="24"/>
                <w:szCs w:val="24"/>
              </w:rPr>
              <w:t>Plano 10.5.2 papunktyje nurodytos priemonės aprašymas suponuoja, kad siekiama ugdyti vyresnio amžiaus gebėjimus ne vien tik informacinių technologijų srityje</w:t>
            </w:r>
            <w:r w:rsidR="0093163D" w:rsidRPr="006904EB">
              <w:rPr>
                <w:rFonts w:ascii="Times New Roman" w:hAnsi="Times New Roman"/>
                <w:sz w:val="24"/>
                <w:szCs w:val="24"/>
              </w:rPr>
              <w:t xml:space="preserve"> („&lt;...&gt;</w:t>
            </w:r>
            <w:r w:rsidR="0093163D" w:rsidRPr="006904EB">
              <w:rPr>
                <w:rFonts w:ascii="Times New Roman" w:hAnsi="Times New Roman"/>
                <w:sz w:val="24"/>
                <w:szCs w:val="24"/>
              </w:rPr>
              <w:t>Ypač daug dėmesio bus skiriama vyresnio amžiaus žmonių gebėjimams informacinių technologijų srityje stiprinti</w:t>
            </w:r>
            <w:r w:rsidR="0093163D" w:rsidRPr="006904EB">
              <w:rPr>
                <w:rFonts w:ascii="Times New Roman" w:hAnsi="Times New Roman"/>
                <w:sz w:val="24"/>
                <w:szCs w:val="24"/>
              </w:rPr>
              <w:t>“)</w:t>
            </w:r>
            <w:r w:rsidRPr="006904EB">
              <w:rPr>
                <w:rFonts w:ascii="Times New Roman" w:hAnsi="Times New Roman"/>
                <w:sz w:val="24"/>
                <w:szCs w:val="24"/>
              </w:rPr>
              <w:t xml:space="preserve">, bet ir kitose srityse, nors priemonės pavadinimas </w:t>
            </w:r>
            <w:r w:rsidR="0093163D" w:rsidRPr="006904EB">
              <w:rPr>
                <w:rFonts w:ascii="Times New Roman" w:hAnsi="Times New Roman"/>
                <w:sz w:val="24"/>
                <w:szCs w:val="24"/>
              </w:rPr>
              <w:t>suponuoja, kad bus ugdomi gebėjimai vien tik informacinių technologijų srityje.</w:t>
            </w:r>
            <w:r w:rsidRPr="00690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04EB">
              <w:rPr>
                <w:rFonts w:ascii="Times New Roman" w:hAnsi="Times New Roman"/>
                <w:sz w:val="24"/>
                <w:szCs w:val="24"/>
              </w:rPr>
              <w:t>Siūlytina tikslinti.</w:t>
            </w:r>
          </w:p>
          <w:p w14:paraId="0B397BB4" w14:textId="465F08D3" w:rsidR="00C87B95" w:rsidRPr="006904EB" w:rsidRDefault="00C87B95" w:rsidP="006904EB">
            <w:pPr>
              <w:pStyle w:val="Sraopastraipa"/>
              <w:numPr>
                <w:ilvl w:val="0"/>
                <w:numId w:val="14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4EB">
              <w:rPr>
                <w:rFonts w:ascii="Times New Roman" w:hAnsi="Times New Roman"/>
                <w:sz w:val="24"/>
                <w:szCs w:val="24"/>
              </w:rPr>
              <w:t>Projekto 2 punktu pildomo Plano 10.1.6 papunktyje tikslintinas žodis „</w:t>
            </w:r>
            <w:proofErr w:type="spellStart"/>
            <w:r w:rsidRPr="006904EB">
              <w:rPr>
                <w:rFonts w:ascii="Times New Roman" w:hAnsi="Times New Roman"/>
                <w:sz w:val="24"/>
                <w:szCs w:val="24"/>
              </w:rPr>
              <w:t>kompetencijpms</w:t>
            </w:r>
            <w:proofErr w:type="spellEnd"/>
            <w:r w:rsidRPr="006904EB">
              <w:rPr>
                <w:rFonts w:ascii="Times New Roman" w:hAnsi="Times New Roman"/>
                <w:sz w:val="24"/>
                <w:szCs w:val="24"/>
              </w:rPr>
              <w:t>“. Projekto 11 punkte tikslinta eilutės „P-03-05-04“ numeracija.</w:t>
            </w:r>
          </w:p>
          <w:p w14:paraId="02D27BF7" w14:textId="77777777" w:rsidR="002D2731" w:rsidRPr="006904EB" w:rsidRDefault="002D2731" w:rsidP="006904EB">
            <w:pPr>
              <w:spacing w:line="320" w:lineRule="atLeast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B3857C" w14:textId="2F149DB8" w:rsidR="00AE03F1" w:rsidRDefault="00AE03F1" w:rsidP="00A661EB">
            <w:pPr>
              <w:jc w:val="both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334"/>
            </w:tblGrid>
            <w:tr w:rsidR="00AE03F1" w:rsidRPr="00AE03F1" w14:paraId="6445F5C1" w14:textId="77777777" w:rsidTr="00AE03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777018" w14:textId="77777777" w:rsidR="00AE03F1" w:rsidRPr="00AE03F1" w:rsidRDefault="00AE03F1" w:rsidP="00AE03F1">
                  <w:pPr>
                    <w:rPr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B963856" w14:textId="2A783A32" w:rsidR="00AE03F1" w:rsidRPr="00BC52B9" w:rsidRDefault="00AE03F1" w:rsidP="00AE03F1">
                  <w:pPr>
                    <w:spacing w:line="360" w:lineRule="atLeast"/>
                    <w:jc w:val="both"/>
                    <w:rPr>
                      <w:sz w:val="24"/>
                      <w:szCs w:val="24"/>
                    </w:rPr>
                  </w:pPr>
                  <w:r w:rsidRPr="00BC52B9">
                    <w:rPr>
                      <w:sz w:val="24"/>
                      <w:szCs w:val="24"/>
                    </w:rPr>
                    <w:t xml:space="preserve">Teisės grupės patarėja </w:t>
                  </w:r>
                  <w:r w:rsidRPr="00BC52B9">
                    <w:rPr>
                      <w:sz w:val="24"/>
                      <w:szCs w:val="24"/>
                    </w:rPr>
                    <w:tab/>
                  </w:r>
                  <w:r w:rsidRPr="00BC52B9">
                    <w:rPr>
                      <w:sz w:val="24"/>
                      <w:szCs w:val="24"/>
                    </w:rPr>
                    <w:tab/>
                  </w:r>
                  <w:r w:rsidRPr="00BC52B9">
                    <w:rPr>
                      <w:sz w:val="24"/>
                      <w:szCs w:val="24"/>
                    </w:rPr>
                    <w:tab/>
                    <w:t xml:space="preserve">                                                  Jelena Kučeriavienė</w:t>
                  </w:r>
                </w:p>
                <w:p w14:paraId="5213FFB7" w14:textId="76754AAF" w:rsidR="00AE03F1" w:rsidRPr="00AE03F1" w:rsidRDefault="00AE03F1" w:rsidP="00AE03F1">
                  <w:pPr>
                    <w:rPr>
                      <w:rFonts w:ascii="Arial" w:hAnsi="Arial" w:cs="Arial"/>
                      <w:lang w:eastAsia="lt-LT"/>
                    </w:rPr>
                  </w:pPr>
                </w:p>
              </w:tc>
            </w:tr>
          </w:tbl>
          <w:p w14:paraId="10240EFF" w14:textId="525FFCE4" w:rsidR="000F27D4" w:rsidRPr="00A661EB" w:rsidRDefault="000F27D4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3B71717" w14:textId="31FDB55B" w:rsidR="000F27D4" w:rsidRPr="00A661EB" w:rsidRDefault="000F27D4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6D234264" w14:textId="7CB6EA77" w:rsidR="000F27D4" w:rsidRPr="00A661EB" w:rsidRDefault="000F27D4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104DC60D" w14:textId="77777777" w:rsidR="000F27D4" w:rsidRPr="00A661EB" w:rsidRDefault="000F27D4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0E41991" w14:textId="7AF9FE27" w:rsidR="00156AB1" w:rsidRPr="00A661EB" w:rsidRDefault="00A4321B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-786426020"/>
                <w:placeholder>
                  <w:docPart w:val="583F73ABA6364EBCB3E3DDCD25B510BE"/>
                </w:placeholder>
                <w:showingPlcHdr/>
              </w:sdtPr>
              <w:sdtEndPr/>
              <w:sdtContent>
                <w:r>
                  <w:t>Jelena Kučeriavienė</w:t>
                </w:r>
              </w:sdtContent>
            </w:sdt>
            <w:r w:rsidR="00156AB1" w:rsidRPr="00A661EB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2054891045"/>
                <w:placeholder>
                  <w:docPart w:val="760F92AD0B6E4904AEBADD05DC77F015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="00156AB1" w:rsidRPr="00A661EB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1740402668"/>
                <w:placeholder>
                  <w:docPart w:val="760F92AD0B6E4904AEBADD05DC77F015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  <w:tr w:rsidR="00502871" w:rsidRPr="00A661EB" w14:paraId="4F29DE50" w14:textId="77777777" w:rsidTr="0073196E">
        <w:tc>
          <w:tcPr>
            <w:tcW w:w="9638" w:type="dxa"/>
          </w:tcPr>
          <w:p w14:paraId="3A399C31" w14:textId="77777777" w:rsidR="00502871" w:rsidRPr="00A661EB" w:rsidRDefault="00502871" w:rsidP="00BC52B9">
            <w:pPr>
              <w:spacing w:line="360" w:lineRule="atLeast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5811DB" w14:textId="77777777" w:rsidR="000A629A" w:rsidRPr="00A661EB" w:rsidRDefault="000A629A" w:rsidP="00BC52B9">
      <w:pPr>
        <w:pStyle w:val="Preformatted"/>
        <w:spacing w:line="36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A661EB" w:rsidSect="00514AB7">
      <w:headerReference w:type="even" r:id="rId9"/>
      <w:headerReference w:type="default" r:id="rId10"/>
      <w:footerReference w:type="even" r:id="rId11"/>
      <w:type w:val="continuous"/>
      <w:pgSz w:w="11907" w:h="16840" w:code="9"/>
      <w:pgMar w:top="993" w:right="851" w:bottom="630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D94C3" w14:textId="77777777" w:rsidR="00A4321B" w:rsidRDefault="00A4321B">
      <w:r>
        <w:separator/>
      </w:r>
    </w:p>
  </w:endnote>
  <w:endnote w:type="continuationSeparator" w:id="0">
    <w:p w14:paraId="42C9FD10" w14:textId="77777777" w:rsidR="00A4321B" w:rsidRDefault="00A4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8D1A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5A1895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5F688" w14:textId="77777777" w:rsidR="00A4321B" w:rsidRDefault="00A4321B">
      <w:r>
        <w:separator/>
      </w:r>
    </w:p>
  </w:footnote>
  <w:footnote w:type="continuationSeparator" w:id="0">
    <w:p w14:paraId="214E82AB" w14:textId="77777777" w:rsidR="00A4321B" w:rsidRDefault="00A4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4B7F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0D1FE22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8AC02" w14:textId="1448AE8C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5E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B8231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2181B"/>
    <w:multiLevelType w:val="hybridMultilevel"/>
    <w:tmpl w:val="1E16BAE6"/>
    <w:lvl w:ilvl="0" w:tplc="1AD25C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326485C"/>
    <w:multiLevelType w:val="hybridMultilevel"/>
    <w:tmpl w:val="4E66FE44"/>
    <w:lvl w:ilvl="0" w:tplc="8C145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F2BB7"/>
    <w:multiLevelType w:val="hybridMultilevel"/>
    <w:tmpl w:val="985C86A4"/>
    <w:lvl w:ilvl="0" w:tplc="0427000F">
      <w:start w:val="1"/>
      <w:numFmt w:val="decimal"/>
      <w:lvlText w:val="%1."/>
      <w:lvlJc w:val="left"/>
      <w:pPr>
        <w:ind w:left="1695" w:hanging="360"/>
      </w:pPr>
    </w:lvl>
    <w:lvl w:ilvl="1" w:tplc="04270019" w:tentative="1">
      <w:start w:val="1"/>
      <w:numFmt w:val="lowerLetter"/>
      <w:lvlText w:val="%2."/>
      <w:lvlJc w:val="left"/>
      <w:pPr>
        <w:ind w:left="2415" w:hanging="360"/>
      </w:pPr>
    </w:lvl>
    <w:lvl w:ilvl="2" w:tplc="0427001B" w:tentative="1">
      <w:start w:val="1"/>
      <w:numFmt w:val="lowerRoman"/>
      <w:lvlText w:val="%3."/>
      <w:lvlJc w:val="right"/>
      <w:pPr>
        <w:ind w:left="3135" w:hanging="180"/>
      </w:pPr>
    </w:lvl>
    <w:lvl w:ilvl="3" w:tplc="0427000F" w:tentative="1">
      <w:start w:val="1"/>
      <w:numFmt w:val="decimal"/>
      <w:lvlText w:val="%4."/>
      <w:lvlJc w:val="left"/>
      <w:pPr>
        <w:ind w:left="3855" w:hanging="360"/>
      </w:pPr>
    </w:lvl>
    <w:lvl w:ilvl="4" w:tplc="04270019" w:tentative="1">
      <w:start w:val="1"/>
      <w:numFmt w:val="lowerLetter"/>
      <w:lvlText w:val="%5."/>
      <w:lvlJc w:val="left"/>
      <w:pPr>
        <w:ind w:left="4575" w:hanging="360"/>
      </w:pPr>
    </w:lvl>
    <w:lvl w:ilvl="5" w:tplc="0427001B" w:tentative="1">
      <w:start w:val="1"/>
      <w:numFmt w:val="lowerRoman"/>
      <w:lvlText w:val="%6."/>
      <w:lvlJc w:val="right"/>
      <w:pPr>
        <w:ind w:left="5295" w:hanging="180"/>
      </w:pPr>
    </w:lvl>
    <w:lvl w:ilvl="6" w:tplc="0427000F" w:tentative="1">
      <w:start w:val="1"/>
      <w:numFmt w:val="decimal"/>
      <w:lvlText w:val="%7."/>
      <w:lvlJc w:val="left"/>
      <w:pPr>
        <w:ind w:left="6015" w:hanging="360"/>
      </w:pPr>
    </w:lvl>
    <w:lvl w:ilvl="7" w:tplc="04270019" w:tentative="1">
      <w:start w:val="1"/>
      <w:numFmt w:val="lowerLetter"/>
      <w:lvlText w:val="%8."/>
      <w:lvlJc w:val="left"/>
      <w:pPr>
        <w:ind w:left="6735" w:hanging="360"/>
      </w:pPr>
    </w:lvl>
    <w:lvl w:ilvl="8" w:tplc="0427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2C865772"/>
    <w:multiLevelType w:val="hybridMultilevel"/>
    <w:tmpl w:val="20060E2C"/>
    <w:lvl w:ilvl="0" w:tplc="317A6E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E92929"/>
    <w:multiLevelType w:val="hybridMultilevel"/>
    <w:tmpl w:val="B42A1CF6"/>
    <w:lvl w:ilvl="0" w:tplc="8C145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31200"/>
    <w:multiLevelType w:val="hybridMultilevel"/>
    <w:tmpl w:val="92844B66"/>
    <w:lvl w:ilvl="0" w:tplc="1AA48E5A">
      <w:start w:val="1"/>
      <w:numFmt w:val="decimal"/>
      <w:lvlText w:val="%1."/>
      <w:lvlJc w:val="left"/>
      <w:pPr>
        <w:ind w:left="9900" w:hanging="360"/>
      </w:pPr>
      <w:rPr>
        <w:rFonts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9D37F4"/>
    <w:multiLevelType w:val="hybridMultilevel"/>
    <w:tmpl w:val="8248985C"/>
    <w:lvl w:ilvl="0" w:tplc="0427000F">
      <w:start w:val="1"/>
      <w:numFmt w:val="decimal"/>
      <w:lvlText w:val="%1."/>
      <w:lvlJc w:val="left"/>
      <w:pPr>
        <w:ind w:left="1695" w:hanging="360"/>
      </w:pPr>
    </w:lvl>
    <w:lvl w:ilvl="1" w:tplc="04270019" w:tentative="1">
      <w:start w:val="1"/>
      <w:numFmt w:val="lowerLetter"/>
      <w:lvlText w:val="%2."/>
      <w:lvlJc w:val="left"/>
      <w:pPr>
        <w:ind w:left="2415" w:hanging="360"/>
      </w:pPr>
    </w:lvl>
    <w:lvl w:ilvl="2" w:tplc="0427001B" w:tentative="1">
      <w:start w:val="1"/>
      <w:numFmt w:val="lowerRoman"/>
      <w:lvlText w:val="%3."/>
      <w:lvlJc w:val="right"/>
      <w:pPr>
        <w:ind w:left="3135" w:hanging="180"/>
      </w:pPr>
    </w:lvl>
    <w:lvl w:ilvl="3" w:tplc="0427000F" w:tentative="1">
      <w:start w:val="1"/>
      <w:numFmt w:val="decimal"/>
      <w:lvlText w:val="%4."/>
      <w:lvlJc w:val="left"/>
      <w:pPr>
        <w:ind w:left="3855" w:hanging="360"/>
      </w:pPr>
    </w:lvl>
    <w:lvl w:ilvl="4" w:tplc="04270019" w:tentative="1">
      <w:start w:val="1"/>
      <w:numFmt w:val="lowerLetter"/>
      <w:lvlText w:val="%5."/>
      <w:lvlJc w:val="left"/>
      <w:pPr>
        <w:ind w:left="4575" w:hanging="360"/>
      </w:pPr>
    </w:lvl>
    <w:lvl w:ilvl="5" w:tplc="0427001B" w:tentative="1">
      <w:start w:val="1"/>
      <w:numFmt w:val="lowerRoman"/>
      <w:lvlText w:val="%6."/>
      <w:lvlJc w:val="right"/>
      <w:pPr>
        <w:ind w:left="5295" w:hanging="180"/>
      </w:pPr>
    </w:lvl>
    <w:lvl w:ilvl="6" w:tplc="0427000F" w:tentative="1">
      <w:start w:val="1"/>
      <w:numFmt w:val="decimal"/>
      <w:lvlText w:val="%7."/>
      <w:lvlJc w:val="left"/>
      <w:pPr>
        <w:ind w:left="6015" w:hanging="360"/>
      </w:pPr>
    </w:lvl>
    <w:lvl w:ilvl="7" w:tplc="04270019" w:tentative="1">
      <w:start w:val="1"/>
      <w:numFmt w:val="lowerLetter"/>
      <w:lvlText w:val="%8."/>
      <w:lvlJc w:val="left"/>
      <w:pPr>
        <w:ind w:left="6735" w:hanging="360"/>
      </w:pPr>
    </w:lvl>
    <w:lvl w:ilvl="8" w:tplc="0427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499B7525"/>
    <w:multiLevelType w:val="hybridMultilevel"/>
    <w:tmpl w:val="B87A99D8"/>
    <w:lvl w:ilvl="0" w:tplc="86169DFE">
      <w:start w:val="1"/>
      <w:numFmt w:val="decimal"/>
      <w:lvlText w:val="%1."/>
      <w:lvlJc w:val="left"/>
      <w:pPr>
        <w:ind w:left="2062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16669C8"/>
    <w:multiLevelType w:val="hybridMultilevel"/>
    <w:tmpl w:val="D7CA0F1C"/>
    <w:lvl w:ilvl="0" w:tplc="0427000F">
      <w:start w:val="1"/>
      <w:numFmt w:val="decimal"/>
      <w:lvlText w:val="%1."/>
      <w:lvlJc w:val="left"/>
      <w:pPr>
        <w:ind w:left="29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C97"/>
    <w:multiLevelType w:val="hybridMultilevel"/>
    <w:tmpl w:val="ACACE742"/>
    <w:lvl w:ilvl="0" w:tplc="6890B308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4740E"/>
    <w:multiLevelType w:val="hybridMultilevel"/>
    <w:tmpl w:val="824C21C8"/>
    <w:lvl w:ilvl="0" w:tplc="7DDA72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F431F4B"/>
    <w:multiLevelType w:val="hybridMultilevel"/>
    <w:tmpl w:val="4184FB44"/>
    <w:lvl w:ilvl="0" w:tplc="18FA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549B0"/>
    <w:multiLevelType w:val="hybridMultilevel"/>
    <w:tmpl w:val="24ECDE1C"/>
    <w:lvl w:ilvl="0" w:tplc="5980EDD8">
      <w:start w:val="1"/>
      <w:numFmt w:val="decimal"/>
      <w:lvlText w:val="%1."/>
      <w:lvlJc w:val="left"/>
      <w:pPr>
        <w:ind w:left="585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56A41"/>
    <w:multiLevelType w:val="hybridMultilevel"/>
    <w:tmpl w:val="F95E2E9E"/>
    <w:lvl w:ilvl="0" w:tplc="1AD25C7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0"/>
  </w:num>
  <w:num w:numId="5">
    <w:abstractNumId w:val="13"/>
  </w:num>
  <w:num w:numId="6">
    <w:abstractNumId w:val="9"/>
  </w:num>
  <w:num w:numId="7">
    <w:abstractNumId w:val="4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798"/>
    <w:rsid w:val="00003274"/>
    <w:rsid w:val="0000344F"/>
    <w:rsid w:val="000048E0"/>
    <w:rsid w:val="00004949"/>
    <w:rsid w:val="00004E6C"/>
    <w:rsid w:val="00006B95"/>
    <w:rsid w:val="00010D38"/>
    <w:rsid w:val="0001209E"/>
    <w:rsid w:val="000131EA"/>
    <w:rsid w:val="00014C1A"/>
    <w:rsid w:val="000164FD"/>
    <w:rsid w:val="00016F71"/>
    <w:rsid w:val="00017CCE"/>
    <w:rsid w:val="00020A14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D23"/>
    <w:rsid w:val="000355A0"/>
    <w:rsid w:val="00035795"/>
    <w:rsid w:val="0003792F"/>
    <w:rsid w:val="0004121E"/>
    <w:rsid w:val="000423BC"/>
    <w:rsid w:val="00042EC0"/>
    <w:rsid w:val="00043A11"/>
    <w:rsid w:val="00043BF4"/>
    <w:rsid w:val="00044481"/>
    <w:rsid w:val="00044E00"/>
    <w:rsid w:val="00047A5A"/>
    <w:rsid w:val="00050340"/>
    <w:rsid w:val="00050835"/>
    <w:rsid w:val="0005327F"/>
    <w:rsid w:val="0005444D"/>
    <w:rsid w:val="00054A6F"/>
    <w:rsid w:val="00056C66"/>
    <w:rsid w:val="00056D40"/>
    <w:rsid w:val="00056FDE"/>
    <w:rsid w:val="0006185E"/>
    <w:rsid w:val="00065A4E"/>
    <w:rsid w:val="00066A71"/>
    <w:rsid w:val="00070EA4"/>
    <w:rsid w:val="00070F80"/>
    <w:rsid w:val="000740BE"/>
    <w:rsid w:val="00081500"/>
    <w:rsid w:val="000815D5"/>
    <w:rsid w:val="0008167A"/>
    <w:rsid w:val="00081CAB"/>
    <w:rsid w:val="000859A1"/>
    <w:rsid w:val="00085A33"/>
    <w:rsid w:val="00087A93"/>
    <w:rsid w:val="0009099A"/>
    <w:rsid w:val="00093CB3"/>
    <w:rsid w:val="00094488"/>
    <w:rsid w:val="00094789"/>
    <w:rsid w:val="000953F5"/>
    <w:rsid w:val="000A10B5"/>
    <w:rsid w:val="000A25DE"/>
    <w:rsid w:val="000A291F"/>
    <w:rsid w:val="000A2ACF"/>
    <w:rsid w:val="000A629A"/>
    <w:rsid w:val="000A65C9"/>
    <w:rsid w:val="000A6676"/>
    <w:rsid w:val="000A67A3"/>
    <w:rsid w:val="000B1CD8"/>
    <w:rsid w:val="000B254F"/>
    <w:rsid w:val="000B3DAC"/>
    <w:rsid w:val="000B4777"/>
    <w:rsid w:val="000B52D3"/>
    <w:rsid w:val="000B7811"/>
    <w:rsid w:val="000B7B40"/>
    <w:rsid w:val="000C027A"/>
    <w:rsid w:val="000C0559"/>
    <w:rsid w:val="000C1BE3"/>
    <w:rsid w:val="000C1C08"/>
    <w:rsid w:val="000C2441"/>
    <w:rsid w:val="000C2670"/>
    <w:rsid w:val="000C2979"/>
    <w:rsid w:val="000C2BBA"/>
    <w:rsid w:val="000C58DB"/>
    <w:rsid w:val="000D12CE"/>
    <w:rsid w:val="000D3FCC"/>
    <w:rsid w:val="000D4315"/>
    <w:rsid w:val="000D432E"/>
    <w:rsid w:val="000D57CA"/>
    <w:rsid w:val="000D683F"/>
    <w:rsid w:val="000D7F7D"/>
    <w:rsid w:val="000E0BDD"/>
    <w:rsid w:val="000E1A76"/>
    <w:rsid w:val="000E1E8F"/>
    <w:rsid w:val="000E29AB"/>
    <w:rsid w:val="000E2D2B"/>
    <w:rsid w:val="000E3275"/>
    <w:rsid w:val="000E484C"/>
    <w:rsid w:val="000E52EE"/>
    <w:rsid w:val="000F02D4"/>
    <w:rsid w:val="000F14C8"/>
    <w:rsid w:val="000F1C79"/>
    <w:rsid w:val="000F27D4"/>
    <w:rsid w:val="000F35B8"/>
    <w:rsid w:val="00104890"/>
    <w:rsid w:val="00104E24"/>
    <w:rsid w:val="00105253"/>
    <w:rsid w:val="00105362"/>
    <w:rsid w:val="001060F5"/>
    <w:rsid w:val="00106BF6"/>
    <w:rsid w:val="001103D2"/>
    <w:rsid w:val="00111502"/>
    <w:rsid w:val="0011197E"/>
    <w:rsid w:val="001140EE"/>
    <w:rsid w:val="00114699"/>
    <w:rsid w:val="00114CF3"/>
    <w:rsid w:val="001201F0"/>
    <w:rsid w:val="00120FDF"/>
    <w:rsid w:val="0012246B"/>
    <w:rsid w:val="001234E6"/>
    <w:rsid w:val="001248A5"/>
    <w:rsid w:val="0012490F"/>
    <w:rsid w:val="00125753"/>
    <w:rsid w:val="0012575D"/>
    <w:rsid w:val="00133C13"/>
    <w:rsid w:val="00133DED"/>
    <w:rsid w:val="00134A40"/>
    <w:rsid w:val="00135BBF"/>
    <w:rsid w:val="001407BF"/>
    <w:rsid w:val="00142549"/>
    <w:rsid w:val="0014328D"/>
    <w:rsid w:val="00143FA3"/>
    <w:rsid w:val="00146949"/>
    <w:rsid w:val="00146FE9"/>
    <w:rsid w:val="00147A19"/>
    <w:rsid w:val="0015013D"/>
    <w:rsid w:val="001534D2"/>
    <w:rsid w:val="00153D6E"/>
    <w:rsid w:val="00156AB1"/>
    <w:rsid w:val="00157021"/>
    <w:rsid w:val="00157480"/>
    <w:rsid w:val="0016138A"/>
    <w:rsid w:val="00161741"/>
    <w:rsid w:val="0016635A"/>
    <w:rsid w:val="00166387"/>
    <w:rsid w:val="001702ED"/>
    <w:rsid w:val="001751C6"/>
    <w:rsid w:val="001767E4"/>
    <w:rsid w:val="001768C8"/>
    <w:rsid w:val="00177FC2"/>
    <w:rsid w:val="00177FE0"/>
    <w:rsid w:val="00180D43"/>
    <w:rsid w:val="00181554"/>
    <w:rsid w:val="001823E3"/>
    <w:rsid w:val="00183942"/>
    <w:rsid w:val="00184AF9"/>
    <w:rsid w:val="001871F9"/>
    <w:rsid w:val="00190962"/>
    <w:rsid w:val="00192ADB"/>
    <w:rsid w:val="00192EC8"/>
    <w:rsid w:val="00195906"/>
    <w:rsid w:val="00196641"/>
    <w:rsid w:val="001973A7"/>
    <w:rsid w:val="001A0942"/>
    <w:rsid w:val="001A3604"/>
    <w:rsid w:val="001A3A31"/>
    <w:rsid w:val="001A4658"/>
    <w:rsid w:val="001A49A7"/>
    <w:rsid w:val="001B0AB6"/>
    <w:rsid w:val="001B0CBC"/>
    <w:rsid w:val="001B0D6F"/>
    <w:rsid w:val="001B11B9"/>
    <w:rsid w:val="001B219A"/>
    <w:rsid w:val="001B26F5"/>
    <w:rsid w:val="001B3617"/>
    <w:rsid w:val="001C085F"/>
    <w:rsid w:val="001C0FDA"/>
    <w:rsid w:val="001C2F0F"/>
    <w:rsid w:val="001C371F"/>
    <w:rsid w:val="001C4A3D"/>
    <w:rsid w:val="001D3615"/>
    <w:rsid w:val="001D3BFC"/>
    <w:rsid w:val="001D4619"/>
    <w:rsid w:val="001D7B72"/>
    <w:rsid w:val="001E068A"/>
    <w:rsid w:val="001E0CBB"/>
    <w:rsid w:val="001E3DAF"/>
    <w:rsid w:val="001E4403"/>
    <w:rsid w:val="001E4E86"/>
    <w:rsid w:val="001E54BD"/>
    <w:rsid w:val="001E5CD1"/>
    <w:rsid w:val="001E5FDF"/>
    <w:rsid w:val="001E66D1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3DC2"/>
    <w:rsid w:val="00204593"/>
    <w:rsid w:val="002053BB"/>
    <w:rsid w:val="00205E12"/>
    <w:rsid w:val="0020756B"/>
    <w:rsid w:val="00207ACE"/>
    <w:rsid w:val="00207DDB"/>
    <w:rsid w:val="002107D1"/>
    <w:rsid w:val="00210FC1"/>
    <w:rsid w:val="002138FE"/>
    <w:rsid w:val="00214F7B"/>
    <w:rsid w:val="002161B3"/>
    <w:rsid w:val="00216DC2"/>
    <w:rsid w:val="0021784A"/>
    <w:rsid w:val="00222E2B"/>
    <w:rsid w:val="00223472"/>
    <w:rsid w:val="00223FF7"/>
    <w:rsid w:val="00224051"/>
    <w:rsid w:val="002247AB"/>
    <w:rsid w:val="00224CCF"/>
    <w:rsid w:val="0022570E"/>
    <w:rsid w:val="002273FF"/>
    <w:rsid w:val="00227F61"/>
    <w:rsid w:val="0023002C"/>
    <w:rsid w:val="002328C9"/>
    <w:rsid w:val="002342FD"/>
    <w:rsid w:val="00236F77"/>
    <w:rsid w:val="00237AA1"/>
    <w:rsid w:val="00237D3F"/>
    <w:rsid w:val="0024153E"/>
    <w:rsid w:val="002419A1"/>
    <w:rsid w:val="00242267"/>
    <w:rsid w:val="00242A53"/>
    <w:rsid w:val="00243499"/>
    <w:rsid w:val="00246E5C"/>
    <w:rsid w:val="00250DE6"/>
    <w:rsid w:val="00253749"/>
    <w:rsid w:val="00254D2F"/>
    <w:rsid w:val="002555D6"/>
    <w:rsid w:val="002568A9"/>
    <w:rsid w:val="00260CCC"/>
    <w:rsid w:val="00261783"/>
    <w:rsid w:val="00263675"/>
    <w:rsid w:val="00264389"/>
    <w:rsid w:val="002643F4"/>
    <w:rsid w:val="00264654"/>
    <w:rsid w:val="00264947"/>
    <w:rsid w:val="00265AFA"/>
    <w:rsid w:val="0026736B"/>
    <w:rsid w:val="00270571"/>
    <w:rsid w:val="00270607"/>
    <w:rsid w:val="00270A65"/>
    <w:rsid w:val="0027224D"/>
    <w:rsid w:val="00274503"/>
    <w:rsid w:val="00275283"/>
    <w:rsid w:val="00277E6A"/>
    <w:rsid w:val="00280CCE"/>
    <w:rsid w:val="00282BC6"/>
    <w:rsid w:val="00284195"/>
    <w:rsid w:val="00285945"/>
    <w:rsid w:val="00286A32"/>
    <w:rsid w:val="00286FAE"/>
    <w:rsid w:val="00287C14"/>
    <w:rsid w:val="00293C7E"/>
    <w:rsid w:val="00295321"/>
    <w:rsid w:val="0029625A"/>
    <w:rsid w:val="00296A46"/>
    <w:rsid w:val="002A08BE"/>
    <w:rsid w:val="002A1DBA"/>
    <w:rsid w:val="002A2A14"/>
    <w:rsid w:val="002A3AE7"/>
    <w:rsid w:val="002A4863"/>
    <w:rsid w:val="002A4CF1"/>
    <w:rsid w:val="002A5353"/>
    <w:rsid w:val="002B2095"/>
    <w:rsid w:val="002B291D"/>
    <w:rsid w:val="002B2CB6"/>
    <w:rsid w:val="002B50A2"/>
    <w:rsid w:val="002B705A"/>
    <w:rsid w:val="002B7499"/>
    <w:rsid w:val="002C08AE"/>
    <w:rsid w:val="002C0F0C"/>
    <w:rsid w:val="002C10CD"/>
    <w:rsid w:val="002C1498"/>
    <w:rsid w:val="002C3221"/>
    <w:rsid w:val="002C6471"/>
    <w:rsid w:val="002D1E71"/>
    <w:rsid w:val="002D1F20"/>
    <w:rsid w:val="002D2731"/>
    <w:rsid w:val="002D32DE"/>
    <w:rsid w:val="002D3416"/>
    <w:rsid w:val="002D46E1"/>
    <w:rsid w:val="002D4806"/>
    <w:rsid w:val="002D52FF"/>
    <w:rsid w:val="002D64CB"/>
    <w:rsid w:val="002E0D5F"/>
    <w:rsid w:val="002E1ED9"/>
    <w:rsid w:val="002E256C"/>
    <w:rsid w:val="002E2581"/>
    <w:rsid w:val="002E30D1"/>
    <w:rsid w:val="002E4289"/>
    <w:rsid w:val="002E46EA"/>
    <w:rsid w:val="002E4DDD"/>
    <w:rsid w:val="002E52D7"/>
    <w:rsid w:val="002E6861"/>
    <w:rsid w:val="002F0F06"/>
    <w:rsid w:val="002F14CC"/>
    <w:rsid w:val="002F15D4"/>
    <w:rsid w:val="002F207C"/>
    <w:rsid w:val="002F2215"/>
    <w:rsid w:val="002F2265"/>
    <w:rsid w:val="002F32E8"/>
    <w:rsid w:val="002F3D7B"/>
    <w:rsid w:val="002F4065"/>
    <w:rsid w:val="002F5939"/>
    <w:rsid w:val="002F5F7D"/>
    <w:rsid w:val="002F6433"/>
    <w:rsid w:val="002F674B"/>
    <w:rsid w:val="002F6B0C"/>
    <w:rsid w:val="003001BC"/>
    <w:rsid w:val="003022D0"/>
    <w:rsid w:val="003027F6"/>
    <w:rsid w:val="0030281E"/>
    <w:rsid w:val="00304CD6"/>
    <w:rsid w:val="00305B94"/>
    <w:rsid w:val="00307286"/>
    <w:rsid w:val="00310C65"/>
    <w:rsid w:val="00310CD6"/>
    <w:rsid w:val="003127B5"/>
    <w:rsid w:val="00313E34"/>
    <w:rsid w:val="003145FE"/>
    <w:rsid w:val="0031490A"/>
    <w:rsid w:val="003169BB"/>
    <w:rsid w:val="003218B8"/>
    <w:rsid w:val="00321956"/>
    <w:rsid w:val="00323014"/>
    <w:rsid w:val="00326258"/>
    <w:rsid w:val="003277C6"/>
    <w:rsid w:val="00327FF6"/>
    <w:rsid w:val="00332E4F"/>
    <w:rsid w:val="00337C6A"/>
    <w:rsid w:val="00340402"/>
    <w:rsid w:val="00346A05"/>
    <w:rsid w:val="003471F6"/>
    <w:rsid w:val="003474AD"/>
    <w:rsid w:val="00347F63"/>
    <w:rsid w:val="003502BD"/>
    <w:rsid w:val="0035068E"/>
    <w:rsid w:val="0035079C"/>
    <w:rsid w:val="003512EE"/>
    <w:rsid w:val="003545C4"/>
    <w:rsid w:val="00355FB4"/>
    <w:rsid w:val="00356367"/>
    <w:rsid w:val="00357CE5"/>
    <w:rsid w:val="0036098C"/>
    <w:rsid w:val="00360C21"/>
    <w:rsid w:val="00361032"/>
    <w:rsid w:val="00362005"/>
    <w:rsid w:val="00363CF8"/>
    <w:rsid w:val="00363D6D"/>
    <w:rsid w:val="00365388"/>
    <w:rsid w:val="00365AD4"/>
    <w:rsid w:val="00370BBF"/>
    <w:rsid w:val="00371537"/>
    <w:rsid w:val="00372EA9"/>
    <w:rsid w:val="00372FE8"/>
    <w:rsid w:val="00375DBA"/>
    <w:rsid w:val="00375EB3"/>
    <w:rsid w:val="00375FEB"/>
    <w:rsid w:val="003778F1"/>
    <w:rsid w:val="00381733"/>
    <w:rsid w:val="00381C39"/>
    <w:rsid w:val="00381E86"/>
    <w:rsid w:val="00382187"/>
    <w:rsid w:val="00384209"/>
    <w:rsid w:val="00386ED0"/>
    <w:rsid w:val="00387A7C"/>
    <w:rsid w:val="00387D7B"/>
    <w:rsid w:val="00391824"/>
    <w:rsid w:val="00393AA4"/>
    <w:rsid w:val="003953FF"/>
    <w:rsid w:val="00396F77"/>
    <w:rsid w:val="00397AD2"/>
    <w:rsid w:val="00397E02"/>
    <w:rsid w:val="003A0E75"/>
    <w:rsid w:val="003A2B13"/>
    <w:rsid w:val="003A33DF"/>
    <w:rsid w:val="003A41DD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4006"/>
    <w:rsid w:val="003C5448"/>
    <w:rsid w:val="003D000B"/>
    <w:rsid w:val="003D05B7"/>
    <w:rsid w:val="003D2BB5"/>
    <w:rsid w:val="003D2D28"/>
    <w:rsid w:val="003D3FF2"/>
    <w:rsid w:val="003D49EC"/>
    <w:rsid w:val="003D6C3D"/>
    <w:rsid w:val="003D6EE0"/>
    <w:rsid w:val="003E0750"/>
    <w:rsid w:val="003E15EE"/>
    <w:rsid w:val="003E17C2"/>
    <w:rsid w:val="003E3E8C"/>
    <w:rsid w:val="003E46B4"/>
    <w:rsid w:val="003E507B"/>
    <w:rsid w:val="003E7023"/>
    <w:rsid w:val="003E775F"/>
    <w:rsid w:val="003F019D"/>
    <w:rsid w:val="003F0A14"/>
    <w:rsid w:val="003F274A"/>
    <w:rsid w:val="003F3FF4"/>
    <w:rsid w:val="003F5B3B"/>
    <w:rsid w:val="003F6FE9"/>
    <w:rsid w:val="00403C9B"/>
    <w:rsid w:val="00404960"/>
    <w:rsid w:val="00404B31"/>
    <w:rsid w:val="00406BB7"/>
    <w:rsid w:val="004101CC"/>
    <w:rsid w:val="00412853"/>
    <w:rsid w:val="004204E6"/>
    <w:rsid w:val="00420966"/>
    <w:rsid w:val="00424D73"/>
    <w:rsid w:val="004255BF"/>
    <w:rsid w:val="004268BE"/>
    <w:rsid w:val="00430B2D"/>
    <w:rsid w:val="00431C43"/>
    <w:rsid w:val="0043299C"/>
    <w:rsid w:val="00432D0B"/>
    <w:rsid w:val="00434176"/>
    <w:rsid w:val="004342C1"/>
    <w:rsid w:val="00435CBF"/>
    <w:rsid w:val="00435E31"/>
    <w:rsid w:val="0043682F"/>
    <w:rsid w:val="00436C82"/>
    <w:rsid w:val="004377B5"/>
    <w:rsid w:val="00441844"/>
    <w:rsid w:val="00442785"/>
    <w:rsid w:val="00442CA2"/>
    <w:rsid w:val="00442E56"/>
    <w:rsid w:val="00444E06"/>
    <w:rsid w:val="00446A83"/>
    <w:rsid w:val="00447328"/>
    <w:rsid w:val="00447F8E"/>
    <w:rsid w:val="00450513"/>
    <w:rsid w:val="00450F91"/>
    <w:rsid w:val="004529F8"/>
    <w:rsid w:val="004567FA"/>
    <w:rsid w:val="004568AD"/>
    <w:rsid w:val="0046071E"/>
    <w:rsid w:val="00460B0B"/>
    <w:rsid w:val="00461FA1"/>
    <w:rsid w:val="00463362"/>
    <w:rsid w:val="004641B2"/>
    <w:rsid w:val="00465AD2"/>
    <w:rsid w:val="0046740F"/>
    <w:rsid w:val="0047039D"/>
    <w:rsid w:val="00470EEA"/>
    <w:rsid w:val="00472576"/>
    <w:rsid w:val="00472C24"/>
    <w:rsid w:val="00473FB8"/>
    <w:rsid w:val="00474833"/>
    <w:rsid w:val="00474D02"/>
    <w:rsid w:val="00480D00"/>
    <w:rsid w:val="004810C1"/>
    <w:rsid w:val="004812EC"/>
    <w:rsid w:val="00481EB2"/>
    <w:rsid w:val="004823B1"/>
    <w:rsid w:val="00482AF0"/>
    <w:rsid w:val="00485D24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103"/>
    <w:rsid w:val="004A0EE3"/>
    <w:rsid w:val="004A17E6"/>
    <w:rsid w:val="004A2318"/>
    <w:rsid w:val="004A2564"/>
    <w:rsid w:val="004A5E50"/>
    <w:rsid w:val="004A720F"/>
    <w:rsid w:val="004A7677"/>
    <w:rsid w:val="004B242A"/>
    <w:rsid w:val="004B3880"/>
    <w:rsid w:val="004B636D"/>
    <w:rsid w:val="004C2039"/>
    <w:rsid w:val="004C2DD7"/>
    <w:rsid w:val="004C2E12"/>
    <w:rsid w:val="004C47F2"/>
    <w:rsid w:val="004C4EEB"/>
    <w:rsid w:val="004D13D3"/>
    <w:rsid w:val="004D244E"/>
    <w:rsid w:val="004D4BFF"/>
    <w:rsid w:val="004D5190"/>
    <w:rsid w:val="004D52A1"/>
    <w:rsid w:val="004D6B7E"/>
    <w:rsid w:val="004D6F6D"/>
    <w:rsid w:val="004E446D"/>
    <w:rsid w:val="004E6B1D"/>
    <w:rsid w:val="004F0C1B"/>
    <w:rsid w:val="004F1173"/>
    <w:rsid w:val="004F3453"/>
    <w:rsid w:val="004F3FB9"/>
    <w:rsid w:val="004F68EF"/>
    <w:rsid w:val="004F7A3A"/>
    <w:rsid w:val="005004AF"/>
    <w:rsid w:val="00502871"/>
    <w:rsid w:val="00503E6C"/>
    <w:rsid w:val="005048CF"/>
    <w:rsid w:val="0050537C"/>
    <w:rsid w:val="00505E52"/>
    <w:rsid w:val="00510733"/>
    <w:rsid w:val="00511EB1"/>
    <w:rsid w:val="00513956"/>
    <w:rsid w:val="0051454B"/>
    <w:rsid w:val="00514AB7"/>
    <w:rsid w:val="005169DE"/>
    <w:rsid w:val="005174F4"/>
    <w:rsid w:val="005229CD"/>
    <w:rsid w:val="00522A43"/>
    <w:rsid w:val="005231DE"/>
    <w:rsid w:val="0052563D"/>
    <w:rsid w:val="00527527"/>
    <w:rsid w:val="00532AB3"/>
    <w:rsid w:val="0053326D"/>
    <w:rsid w:val="00534332"/>
    <w:rsid w:val="005347E5"/>
    <w:rsid w:val="00534D93"/>
    <w:rsid w:val="00534FF9"/>
    <w:rsid w:val="00535D64"/>
    <w:rsid w:val="00537212"/>
    <w:rsid w:val="0054140A"/>
    <w:rsid w:val="005414C3"/>
    <w:rsid w:val="0054374B"/>
    <w:rsid w:val="005440F1"/>
    <w:rsid w:val="005456CD"/>
    <w:rsid w:val="0055067F"/>
    <w:rsid w:val="00550769"/>
    <w:rsid w:val="00551937"/>
    <w:rsid w:val="005564BF"/>
    <w:rsid w:val="00557233"/>
    <w:rsid w:val="005611A0"/>
    <w:rsid w:val="005621EB"/>
    <w:rsid w:val="00562AF5"/>
    <w:rsid w:val="00562D71"/>
    <w:rsid w:val="00563178"/>
    <w:rsid w:val="00563B70"/>
    <w:rsid w:val="00564175"/>
    <w:rsid w:val="00564A0C"/>
    <w:rsid w:val="00565243"/>
    <w:rsid w:val="00566C98"/>
    <w:rsid w:val="00567839"/>
    <w:rsid w:val="00570771"/>
    <w:rsid w:val="005724BC"/>
    <w:rsid w:val="00573208"/>
    <w:rsid w:val="00573320"/>
    <w:rsid w:val="005762FA"/>
    <w:rsid w:val="00576F66"/>
    <w:rsid w:val="005808BB"/>
    <w:rsid w:val="00586B74"/>
    <w:rsid w:val="005906F4"/>
    <w:rsid w:val="005908AA"/>
    <w:rsid w:val="00591830"/>
    <w:rsid w:val="005932C6"/>
    <w:rsid w:val="005934B1"/>
    <w:rsid w:val="00593B48"/>
    <w:rsid w:val="00595DED"/>
    <w:rsid w:val="005A0623"/>
    <w:rsid w:val="005A08C8"/>
    <w:rsid w:val="005A4040"/>
    <w:rsid w:val="005A4FF2"/>
    <w:rsid w:val="005A591C"/>
    <w:rsid w:val="005A595E"/>
    <w:rsid w:val="005A5E83"/>
    <w:rsid w:val="005B0308"/>
    <w:rsid w:val="005B0FCB"/>
    <w:rsid w:val="005B10BD"/>
    <w:rsid w:val="005B1C48"/>
    <w:rsid w:val="005B4B55"/>
    <w:rsid w:val="005B5901"/>
    <w:rsid w:val="005B7650"/>
    <w:rsid w:val="005C4E9F"/>
    <w:rsid w:val="005C5A71"/>
    <w:rsid w:val="005C6D48"/>
    <w:rsid w:val="005D02AC"/>
    <w:rsid w:val="005D44EC"/>
    <w:rsid w:val="005D50E1"/>
    <w:rsid w:val="005E003E"/>
    <w:rsid w:val="005E12D1"/>
    <w:rsid w:val="005E2637"/>
    <w:rsid w:val="005E2EF1"/>
    <w:rsid w:val="005E38BB"/>
    <w:rsid w:val="005F2AD4"/>
    <w:rsid w:val="005F6CAB"/>
    <w:rsid w:val="005F7574"/>
    <w:rsid w:val="005F7899"/>
    <w:rsid w:val="005F7B24"/>
    <w:rsid w:val="005F7BDE"/>
    <w:rsid w:val="00600302"/>
    <w:rsid w:val="0060099B"/>
    <w:rsid w:val="0060264F"/>
    <w:rsid w:val="006076D1"/>
    <w:rsid w:val="00607C19"/>
    <w:rsid w:val="00610A2B"/>
    <w:rsid w:val="0061124A"/>
    <w:rsid w:val="00611BE1"/>
    <w:rsid w:val="0061260A"/>
    <w:rsid w:val="00612D48"/>
    <w:rsid w:val="00613A6E"/>
    <w:rsid w:val="00614BBC"/>
    <w:rsid w:val="00614CC2"/>
    <w:rsid w:val="006164B0"/>
    <w:rsid w:val="00616C78"/>
    <w:rsid w:val="006173F5"/>
    <w:rsid w:val="00620B33"/>
    <w:rsid w:val="00626496"/>
    <w:rsid w:val="006304D6"/>
    <w:rsid w:val="0063122C"/>
    <w:rsid w:val="0063193D"/>
    <w:rsid w:val="00634A34"/>
    <w:rsid w:val="00641B98"/>
    <w:rsid w:val="00645F30"/>
    <w:rsid w:val="00646535"/>
    <w:rsid w:val="00646595"/>
    <w:rsid w:val="00647836"/>
    <w:rsid w:val="00647DDB"/>
    <w:rsid w:val="006509A8"/>
    <w:rsid w:val="00651C4F"/>
    <w:rsid w:val="00652BB4"/>
    <w:rsid w:val="00653AC6"/>
    <w:rsid w:val="00654013"/>
    <w:rsid w:val="0065589B"/>
    <w:rsid w:val="00657052"/>
    <w:rsid w:val="00660199"/>
    <w:rsid w:val="00660DDD"/>
    <w:rsid w:val="00660F17"/>
    <w:rsid w:val="00661479"/>
    <w:rsid w:val="006615DC"/>
    <w:rsid w:val="006617E2"/>
    <w:rsid w:val="00662481"/>
    <w:rsid w:val="006664D0"/>
    <w:rsid w:val="00666E4D"/>
    <w:rsid w:val="00671607"/>
    <w:rsid w:val="00672B14"/>
    <w:rsid w:val="0067327F"/>
    <w:rsid w:val="0067615F"/>
    <w:rsid w:val="00676178"/>
    <w:rsid w:val="00676725"/>
    <w:rsid w:val="00676ECD"/>
    <w:rsid w:val="00677328"/>
    <w:rsid w:val="00680D89"/>
    <w:rsid w:val="006821C7"/>
    <w:rsid w:val="00682B9C"/>
    <w:rsid w:val="00683607"/>
    <w:rsid w:val="00683AE0"/>
    <w:rsid w:val="00684521"/>
    <w:rsid w:val="00684816"/>
    <w:rsid w:val="006856C3"/>
    <w:rsid w:val="006904EB"/>
    <w:rsid w:val="00692716"/>
    <w:rsid w:val="00695B80"/>
    <w:rsid w:val="00696662"/>
    <w:rsid w:val="00697520"/>
    <w:rsid w:val="006A12C1"/>
    <w:rsid w:val="006A52C3"/>
    <w:rsid w:val="006A5C01"/>
    <w:rsid w:val="006A7E05"/>
    <w:rsid w:val="006B25E4"/>
    <w:rsid w:val="006B2C25"/>
    <w:rsid w:val="006B304A"/>
    <w:rsid w:val="006B3541"/>
    <w:rsid w:val="006B4158"/>
    <w:rsid w:val="006B5E13"/>
    <w:rsid w:val="006B63D8"/>
    <w:rsid w:val="006C1B41"/>
    <w:rsid w:val="006C237F"/>
    <w:rsid w:val="006C23E9"/>
    <w:rsid w:val="006C24F1"/>
    <w:rsid w:val="006C33CA"/>
    <w:rsid w:val="006C375A"/>
    <w:rsid w:val="006C437E"/>
    <w:rsid w:val="006C5239"/>
    <w:rsid w:val="006C6125"/>
    <w:rsid w:val="006C6B7D"/>
    <w:rsid w:val="006C7FA5"/>
    <w:rsid w:val="006D41F9"/>
    <w:rsid w:val="006D4A10"/>
    <w:rsid w:val="006E1231"/>
    <w:rsid w:val="006E21B2"/>
    <w:rsid w:val="006E2E0D"/>
    <w:rsid w:val="006E3490"/>
    <w:rsid w:val="006E352A"/>
    <w:rsid w:val="006E4CF9"/>
    <w:rsid w:val="006E5C35"/>
    <w:rsid w:val="006E6CAF"/>
    <w:rsid w:val="006E70C8"/>
    <w:rsid w:val="006E7827"/>
    <w:rsid w:val="006F20EE"/>
    <w:rsid w:val="006F5503"/>
    <w:rsid w:val="006F58A8"/>
    <w:rsid w:val="006F58BC"/>
    <w:rsid w:val="006F6507"/>
    <w:rsid w:val="007019AC"/>
    <w:rsid w:val="0070571F"/>
    <w:rsid w:val="007060F1"/>
    <w:rsid w:val="00707AD0"/>
    <w:rsid w:val="0071007F"/>
    <w:rsid w:val="00712F05"/>
    <w:rsid w:val="00713690"/>
    <w:rsid w:val="00713E72"/>
    <w:rsid w:val="0071443B"/>
    <w:rsid w:val="00714498"/>
    <w:rsid w:val="00714CCC"/>
    <w:rsid w:val="00715F85"/>
    <w:rsid w:val="00716663"/>
    <w:rsid w:val="00720C13"/>
    <w:rsid w:val="007211B9"/>
    <w:rsid w:val="00721666"/>
    <w:rsid w:val="0072304C"/>
    <w:rsid w:val="007250AA"/>
    <w:rsid w:val="007260A4"/>
    <w:rsid w:val="00727EB7"/>
    <w:rsid w:val="00730AA3"/>
    <w:rsid w:val="00730F62"/>
    <w:rsid w:val="0073172D"/>
    <w:rsid w:val="0073196E"/>
    <w:rsid w:val="00732618"/>
    <w:rsid w:val="00733C7A"/>
    <w:rsid w:val="00734058"/>
    <w:rsid w:val="007342C5"/>
    <w:rsid w:val="00735046"/>
    <w:rsid w:val="00735CAA"/>
    <w:rsid w:val="0074166E"/>
    <w:rsid w:val="007421FA"/>
    <w:rsid w:val="0074485B"/>
    <w:rsid w:val="00744E12"/>
    <w:rsid w:val="0074551C"/>
    <w:rsid w:val="00745D6B"/>
    <w:rsid w:val="007472B4"/>
    <w:rsid w:val="00747EC2"/>
    <w:rsid w:val="0075115E"/>
    <w:rsid w:val="0075157F"/>
    <w:rsid w:val="00751F9B"/>
    <w:rsid w:val="00754ED5"/>
    <w:rsid w:val="00754EEB"/>
    <w:rsid w:val="00755EE8"/>
    <w:rsid w:val="007567EB"/>
    <w:rsid w:val="0076036F"/>
    <w:rsid w:val="00760B3B"/>
    <w:rsid w:val="00762D89"/>
    <w:rsid w:val="007631A3"/>
    <w:rsid w:val="00763386"/>
    <w:rsid w:val="00766B41"/>
    <w:rsid w:val="007670FC"/>
    <w:rsid w:val="00770B1E"/>
    <w:rsid w:val="00770F73"/>
    <w:rsid w:val="0077179E"/>
    <w:rsid w:val="00774261"/>
    <w:rsid w:val="00774900"/>
    <w:rsid w:val="00775223"/>
    <w:rsid w:val="007779A1"/>
    <w:rsid w:val="00782A53"/>
    <w:rsid w:val="0078420A"/>
    <w:rsid w:val="00785078"/>
    <w:rsid w:val="00785457"/>
    <w:rsid w:val="0078578C"/>
    <w:rsid w:val="00791AB9"/>
    <w:rsid w:val="007925B9"/>
    <w:rsid w:val="00792A2B"/>
    <w:rsid w:val="00793556"/>
    <w:rsid w:val="00794539"/>
    <w:rsid w:val="0079585D"/>
    <w:rsid w:val="00797406"/>
    <w:rsid w:val="007A2DD3"/>
    <w:rsid w:val="007A50AC"/>
    <w:rsid w:val="007A6836"/>
    <w:rsid w:val="007A7F14"/>
    <w:rsid w:val="007B24E2"/>
    <w:rsid w:val="007B2783"/>
    <w:rsid w:val="007B2A9D"/>
    <w:rsid w:val="007B2FE2"/>
    <w:rsid w:val="007B37AE"/>
    <w:rsid w:val="007B3AC8"/>
    <w:rsid w:val="007B6413"/>
    <w:rsid w:val="007B723C"/>
    <w:rsid w:val="007C0487"/>
    <w:rsid w:val="007C1221"/>
    <w:rsid w:val="007C2BE6"/>
    <w:rsid w:val="007C47D0"/>
    <w:rsid w:val="007C4F08"/>
    <w:rsid w:val="007C651F"/>
    <w:rsid w:val="007C7A3F"/>
    <w:rsid w:val="007C7C53"/>
    <w:rsid w:val="007D03DB"/>
    <w:rsid w:val="007D076F"/>
    <w:rsid w:val="007D2308"/>
    <w:rsid w:val="007D4710"/>
    <w:rsid w:val="007D6813"/>
    <w:rsid w:val="007D7820"/>
    <w:rsid w:val="007E0138"/>
    <w:rsid w:val="007E0718"/>
    <w:rsid w:val="007E2ED3"/>
    <w:rsid w:val="007E48AD"/>
    <w:rsid w:val="007E4BF1"/>
    <w:rsid w:val="007E5690"/>
    <w:rsid w:val="007F1F07"/>
    <w:rsid w:val="007F1F5F"/>
    <w:rsid w:val="007F2DDF"/>
    <w:rsid w:val="007F2E23"/>
    <w:rsid w:val="007F6F22"/>
    <w:rsid w:val="007F7B27"/>
    <w:rsid w:val="008026D2"/>
    <w:rsid w:val="00803066"/>
    <w:rsid w:val="00804192"/>
    <w:rsid w:val="00804DA5"/>
    <w:rsid w:val="00805694"/>
    <w:rsid w:val="00806654"/>
    <w:rsid w:val="00811D02"/>
    <w:rsid w:val="0081216E"/>
    <w:rsid w:val="00812F95"/>
    <w:rsid w:val="00815123"/>
    <w:rsid w:val="0082300C"/>
    <w:rsid w:val="00824415"/>
    <w:rsid w:val="00824834"/>
    <w:rsid w:val="008266B2"/>
    <w:rsid w:val="00826786"/>
    <w:rsid w:val="00832830"/>
    <w:rsid w:val="00832F5B"/>
    <w:rsid w:val="0083366E"/>
    <w:rsid w:val="00834305"/>
    <w:rsid w:val="00834B73"/>
    <w:rsid w:val="0083601D"/>
    <w:rsid w:val="008435B7"/>
    <w:rsid w:val="00843A29"/>
    <w:rsid w:val="00846251"/>
    <w:rsid w:val="0084635D"/>
    <w:rsid w:val="0084749D"/>
    <w:rsid w:val="008476C3"/>
    <w:rsid w:val="00853B61"/>
    <w:rsid w:val="00854A15"/>
    <w:rsid w:val="008613A8"/>
    <w:rsid w:val="008617AD"/>
    <w:rsid w:val="00861ED9"/>
    <w:rsid w:val="008627F0"/>
    <w:rsid w:val="00864F29"/>
    <w:rsid w:val="008676FA"/>
    <w:rsid w:val="00867FBC"/>
    <w:rsid w:val="0087005D"/>
    <w:rsid w:val="00872629"/>
    <w:rsid w:val="00873593"/>
    <w:rsid w:val="00876917"/>
    <w:rsid w:val="00876C56"/>
    <w:rsid w:val="00877976"/>
    <w:rsid w:val="00877D34"/>
    <w:rsid w:val="00880C29"/>
    <w:rsid w:val="0088275C"/>
    <w:rsid w:val="0088465D"/>
    <w:rsid w:val="008860B8"/>
    <w:rsid w:val="008864E4"/>
    <w:rsid w:val="008902ED"/>
    <w:rsid w:val="0089064F"/>
    <w:rsid w:val="0089320F"/>
    <w:rsid w:val="00893959"/>
    <w:rsid w:val="00893F62"/>
    <w:rsid w:val="008960C2"/>
    <w:rsid w:val="00897379"/>
    <w:rsid w:val="008A1241"/>
    <w:rsid w:val="008A20E3"/>
    <w:rsid w:val="008A3E50"/>
    <w:rsid w:val="008A4410"/>
    <w:rsid w:val="008A4573"/>
    <w:rsid w:val="008A69D3"/>
    <w:rsid w:val="008A6C5B"/>
    <w:rsid w:val="008B086C"/>
    <w:rsid w:val="008B1CCA"/>
    <w:rsid w:val="008B23A4"/>
    <w:rsid w:val="008B4E0D"/>
    <w:rsid w:val="008B5C78"/>
    <w:rsid w:val="008B6E45"/>
    <w:rsid w:val="008B7EF8"/>
    <w:rsid w:val="008C0DF8"/>
    <w:rsid w:val="008C0F15"/>
    <w:rsid w:val="008C18B6"/>
    <w:rsid w:val="008C1999"/>
    <w:rsid w:val="008C25A1"/>
    <w:rsid w:val="008C2E2E"/>
    <w:rsid w:val="008C360A"/>
    <w:rsid w:val="008C38F6"/>
    <w:rsid w:val="008C39B4"/>
    <w:rsid w:val="008C517D"/>
    <w:rsid w:val="008C5778"/>
    <w:rsid w:val="008C70D3"/>
    <w:rsid w:val="008C7C76"/>
    <w:rsid w:val="008D1701"/>
    <w:rsid w:val="008D1F1A"/>
    <w:rsid w:val="008D403A"/>
    <w:rsid w:val="008D5C10"/>
    <w:rsid w:val="008D61D3"/>
    <w:rsid w:val="008D64F9"/>
    <w:rsid w:val="008D70CA"/>
    <w:rsid w:val="008D75A4"/>
    <w:rsid w:val="008D7D62"/>
    <w:rsid w:val="008E1579"/>
    <w:rsid w:val="008E162C"/>
    <w:rsid w:val="008E6A18"/>
    <w:rsid w:val="008E7458"/>
    <w:rsid w:val="008E7828"/>
    <w:rsid w:val="008E7ADE"/>
    <w:rsid w:val="008F1A6A"/>
    <w:rsid w:val="008F73A5"/>
    <w:rsid w:val="00901CCE"/>
    <w:rsid w:val="00904EA8"/>
    <w:rsid w:val="009127E2"/>
    <w:rsid w:val="00917363"/>
    <w:rsid w:val="00922CE7"/>
    <w:rsid w:val="0092440B"/>
    <w:rsid w:val="009259A3"/>
    <w:rsid w:val="0093163D"/>
    <w:rsid w:val="0093285D"/>
    <w:rsid w:val="0093384E"/>
    <w:rsid w:val="00940596"/>
    <w:rsid w:val="00943F2F"/>
    <w:rsid w:val="0094647B"/>
    <w:rsid w:val="009550E8"/>
    <w:rsid w:val="00955913"/>
    <w:rsid w:val="009561C0"/>
    <w:rsid w:val="00957118"/>
    <w:rsid w:val="00957B16"/>
    <w:rsid w:val="00962B8F"/>
    <w:rsid w:val="00962CBF"/>
    <w:rsid w:val="0096334F"/>
    <w:rsid w:val="00963819"/>
    <w:rsid w:val="00964E14"/>
    <w:rsid w:val="00965DDD"/>
    <w:rsid w:val="009719A9"/>
    <w:rsid w:val="009726A9"/>
    <w:rsid w:val="0097285B"/>
    <w:rsid w:val="00973683"/>
    <w:rsid w:val="0097410C"/>
    <w:rsid w:val="00974547"/>
    <w:rsid w:val="009745A6"/>
    <w:rsid w:val="00974A99"/>
    <w:rsid w:val="00980992"/>
    <w:rsid w:val="00982701"/>
    <w:rsid w:val="00983B4B"/>
    <w:rsid w:val="00984BAD"/>
    <w:rsid w:val="00986DFE"/>
    <w:rsid w:val="00990F68"/>
    <w:rsid w:val="00991E2B"/>
    <w:rsid w:val="00991FFC"/>
    <w:rsid w:val="0099288D"/>
    <w:rsid w:val="00993CBA"/>
    <w:rsid w:val="0099461B"/>
    <w:rsid w:val="009A19B5"/>
    <w:rsid w:val="009A4466"/>
    <w:rsid w:val="009A4B7F"/>
    <w:rsid w:val="009A5292"/>
    <w:rsid w:val="009B0740"/>
    <w:rsid w:val="009B3203"/>
    <w:rsid w:val="009B39C2"/>
    <w:rsid w:val="009B4623"/>
    <w:rsid w:val="009C0D86"/>
    <w:rsid w:val="009C3BD3"/>
    <w:rsid w:val="009C42B1"/>
    <w:rsid w:val="009C6E12"/>
    <w:rsid w:val="009D1A45"/>
    <w:rsid w:val="009D1CAE"/>
    <w:rsid w:val="009D255F"/>
    <w:rsid w:val="009D438D"/>
    <w:rsid w:val="009D5F9F"/>
    <w:rsid w:val="009D787A"/>
    <w:rsid w:val="009E090C"/>
    <w:rsid w:val="009E0E56"/>
    <w:rsid w:val="009E157F"/>
    <w:rsid w:val="009E1E89"/>
    <w:rsid w:val="009E2736"/>
    <w:rsid w:val="009E2B9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9A7"/>
    <w:rsid w:val="009F4A99"/>
    <w:rsid w:val="009F5A93"/>
    <w:rsid w:val="009F6512"/>
    <w:rsid w:val="009F6794"/>
    <w:rsid w:val="009F6BD8"/>
    <w:rsid w:val="009F7504"/>
    <w:rsid w:val="009F7558"/>
    <w:rsid w:val="00A01C1D"/>
    <w:rsid w:val="00A01F90"/>
    <w:rsid w:val="00A04074"/>
    <w:rsid w:val="00A05292"/>
    <w:rsid w:val="00A0541A"/>
    <w:rsid w:val="00A067F3"/>
    <w:rsid w:val="00A07C4C"/>
    <w:rsid w:val="00A07DBF"/>
    <w:rsid w:val="00A102AD"/>
    <w:rsid w:val="00A104B6"/>
    <w:rsid w:val="00A1082C"/>
    <w:rsid w:val="00A10D7D"/>
    <w:rsid w:val="00A11890"/>
    <w:rsid w:val="00A11B1E"/>
    <w:rsid w:val="00A11C96"/>
    <w:rsid w:val="00A11D55"/>
    <w:rsid w:val="00A13573"/>
    <w:rsid w:val="00A1368A"/>
    <w:rsid w:val="00A139E0"/>
    <w:rsid w:val="00A14807"/>
    <w:rsid w:val="00A14D0A"/>
    <w:rsid w:val="00A15F3A"/>
    <w:rsid w:val="00A17995"/>
    <w:rsid w:val="00A17CBA"/>
    <w:rsid w:val="00A20977"/>
    <w:rsid w:val="00A2417E"/>
    <w:rsid w:val="00A2446C"/>
    <w:rsid w:val="00A24DF3"/>
    <w:rsid w:val="00A27819"/>
    <w:rsid w:val="00A27873"/>
    <w:rsid w:val="00A310D9"/>
    <w:rsid w:val="00A313AE"/>
    <w:rsid w:val="00A33098"/>
    <w:rsid w:val="00A3414D"/>
    <w:rsid w:val="00A36F20"/>
    <w:rsid w:val="00A37177"/>
    <w:rsid w:val="00A373BE"/>
    <w:rsid w:val="00A41091"/>
    <w:rsid w:val="00A41572"/>
    <w:rsid w:val="00A4321B"/>
    <w:rsid w:val="00A442B5"/>
    <w:rsid w:val="00A4465E"/>
    <w:rsid w:val="00A44D07"/>
    <w:rsid w:val="00A45282"/>
    <w:rsid w:val="00A45625"/>
    <w:rsid w:val="00A52400"/>
    <w:rsid w:val="00A52EF5"/>
    <w:rsid w:val="00A5366F"/>
    <w:rsid w:val="00A538FD"/>
    <w:rsid w:val="00A555D2"/>
    <w:rsid w:val="00A556D8"/>
    <w:rsid w:val="00A56CF0"/>
    <w:rsid w:val="00A56D99"/>
    <w:rsid w:val="00A576B0"/>
    <w:rsid w:val="00A617C4"/>
    <w:rsid w:val="00A61944"/>
    <w:rsid w:val="00A61D0E"/>
    <w:rsid w:val="00A62AB1"/>
    <w:rsid w:val="00A661EB"/>
    <w:rsid w:val="00A67011"/>
    <w:rsid w:val="00A67C4C"/>
    <w:rsid w:val="00A707C3"/>
    <w:rsid w:val="00A70910"/>
    <w:rsid w:val="00A70F65"/>
    <w:rsid w:val="00A76454"/>
    <w:rsid w:val="00A7783C"/>
    <w:rsid w:val="00A81323"/>
    <w:rsid w:val="00A814E7"/>
    <w:rsid w:val="00A81AE4"/>
    <w:rsid w:val="00A81B23"/>
    <w:rsid w:val="00A83720"/>
    <w:rsid w:val="00A85884"/>
    <w:rsid w:val="00A9023A"/>
    <w:rsid w:val="00A90A15"/>
    <w:rsid w:val="00A91238"/>
    <w:rsid w:val="00A9191F"/>
    <w:rsid w:val="00A919CA"/>
    <w:rsid w:val="00A92647"/>
    <w:rsid w:val="00A94AEC"/>
    <w:rsid w:val="00A94B31"/>
    <w:rsid w:val="00A95112"/>
    <w:rsid w:val="00A95E1E"/>
    <w:rsid w:val="00A96AA5"/>
    <w:rsid w:val="00AA114E"/>
    <w:rsid w:val="00AA1D8F"/>
    <w:rsid w:val="00AA2589"/>
    <w:rsid w:val="00AA3A78"/>
    <w:rsid w:val="00AA5B46"/>
    <w:rsid w:val="00AA686F"/>
    <w:rsid w:val="00AB26E6"/>
    <w:rsid w:val="00AB3111"/>
    <w:rsid w:val="00AB446B"/>
    <w:rsid w:val="00AB4603"/>
    <w:rsid w:val="00AB511A"/>
    <w:rsid w:val="00AB544D"/>
    <w:rsid w:val="00AB7C92"/>
    <w:rsid w:val="00AC5849"/>
    <w:rsid w:val="00AC6588"/>
    <w:rsid w:val="00AC65BA"/>
    <w:rsid w:val="00AC7B5A"/>
    <w:rsid w:val="00AD0382"/>
    <w:rsid w:val="00AD1041"/>
    <w:rsid w:val="00AD2E69"/>
    <w:rsid w:val="00AD3357"/>
    <w:rsid w:val="00AD609A"/>
    <w:rsid w:val="00AD6778"/>
    <w:rsid w:val="00AE02A2"/>
    <w:rsid w:val="00AE03F1"/>
    <w:rsid w:val="00AE0460"/>
    <w:rsid w:val="00AE27B8"/>
    <w:rsid w:val="00AE4590"/>
    <w:rsid w:val="00AE4E85"/>
    <w:rsid w:val="00AE741C"/>
    <w:rsid w:val="00AF0D91"/>
    <w:rsid w:val="00AF1F3C"/>
    <w:rsid w:val="00AF5693"/>
    <w:rsid w:val="00AF6785"/>
    <w:rsid w:val="00AF6863"/>
    <w:rsid w:val="00AF7A2B"/>
    <w:rsid w:val="00B00E3B"/>
    <w:rsid w:val="00B00FE4"/>
    <w:rsid w:val="00B02D1F"/>
    <w:rsid w:val="00B03346"/>
    <w:rsid w:val="00B044C2"/>
    <w:rsid w:val="00B04A42"/>
    <w:rsid w:val="00B06112"/>
    <w:rsid w:val="00B06157"/>
    <w:rsid w:val="00B0658E"/>
    <w:rsid w:val="00B06948"/>
    <w:rsid w:val="00B07ED8"/>
    <w:rsid w:val="00B111FB"/>
    <w:rsid w:val="00B11BA7"/>
    <w:rsid w:val="00B12FF2"/>
    <w:rsid w:val="00B13B58"/>
    <w:rsid w:val="00B14080"/>
    <w:rsid w:val="00B14942"/>
    <w:rsid w:val="00B15E8E"/>
    <w:rsid w:val="00B17160"/>
    <w:rsid w:val="00B20C60"/>
    <w:rsid w:val="00B2162E"/>
    <w:rsid w:val="00B244D4"/>
    <w:rsid w:val="00B26463"/>
    <w:rsid w:val="00B307FD"/>
    <w:rsid w:val="00B31363"/>
    <w:rsid w:val="00B3212F"/>
    <w:rsid w:val="00B33A1A"/>
    <w:rsid w:val="00B36084"/>
    <w:rsid w:val="00B370C5"/>
    <w:rsid w:val="00B3799D"/>
    <w:rsid w:val="00B40CA0"/>
    <w:rsid w:val="00B4102E"/>
    <w:rsid w:val="00B44B0F"/>
    <w:rsid w:val="00B4688A"/>
    <w:rsid w:val="00B501B2"/>
    <w:rsid w:val="00B5158C"/>
    <w:rsid w:val="00B5201C"/>
    <w:rsid w:val="00B5432A"/>
    <w:rsid w:val="00B54FBF"/>
    <w:rsid w:val="00B551CD"/>
    <w:rsid w:val="00B55D4C"/>
    <w:rsid w:val="00B5790B"/>
    <w:rsid w:val="00B57A23"/>
    <w:rsid w:val="00B612B8"/>
    <w:rsid w:val="00B61B7B"/>
    <w:rsid w:val="00B630EC"/>
    <w:rsid w:val="00B6666F"/>
    <w:rsid w:val="00B670D2"/>
    <w:rsid w:val="00B67566"/>
    <w:rsid w:val="00B71C20"/>
    <w:rsid w:val="00B7291A"/>
    <w:rsid w:val="00B73D83"/>
    <w:rsid w:val="00B74357"/>
    <w:rsid w:val="00B74363"/>
    <w:rsid w:val="00B76411"/>
    <w:rsid w:val="00B76970"/>
    <w:rsid w:val="00B7792C"/>
    <w:rsid w:val="00B77E16"/>
    <w:rsid w:val="00B8110A"/>
    <w:rsid w:val="00B8282A"/>
    <w:rsid w:val="00B828E5"/>
    <w:rsid w:val="00B83166"/>
    <w:rsid w:val="00B850DA"/>
    <w:rsid w:val="00B85F97"/>
    <w:rsid w:val="00B87C6F"/>
    <w:rsid w:val="00B91108"/>
    <w:rsid w:val="00B92120"/>
    <w:rsid w:val="00B92440"/>
    <w:rsid w:val="00B93742"/>
    <w:rsid w:val="00B939A0"/>
    <w:rsid w:val="00B94AF4"/>
    <w:rsid w:val="00B95AC9"/>
    <w:rsid w:val="00B971E9"/>
    <w:rsid w:val="00BA0880"/>
    <w:rsid w:val="00BA0B87"/>
    <w:rsid w:val="00BA1EB5"/>
    <w:rsid w:val="00BA50F4"/>
    <w:rsid w:val="00BA6447"/>
    <w:rsid w:val="00BA6CEF"/>
    <w:rsid w:val="00BB1397"/>
    <w:rsid w:val="00BB24F9"/>
    <w:rsid w:val="00BB2EA4"/>
    <w:rsid w:val="00BB3235"/>
    <w:rsid w:val="00BB45EA"/>
    <w:rsid w:val="00BB5954"/>
    <w:rsid w:val="00BB5D50"/>
    <w:rsid w:val="00BB756F"/>
    <w:rsid w:val="00BC06B1"/>
    <w:rsid w:val="00BC1E36"/>
    <w:rsid w:val="00BC1F67"/>
    <w:rsid w:val="00BC2791"/>
    <w:rsid w:val="00BC31FA"/>
    <w:rsid w:val="00BC4201"/>
    <w:rsid w:val="00BC46E3"/>
    <w:rsid w:val="00BC4E4A"/>
    <w:rsid w:val="00BC526E"/>
    <w:rsid w:val="00BC52B9"/>
    <w:rsid w:val="00BC544D"/>
    <w:rsid w:val="00BC5514"/>
    <w:rsid w:val="00BC7D8B"/>
    <w:rsid w:val="00BC7FE9"/>
    <w:rsid w:val="00BD251D"/>
    <w:rsid w:val="00BD44AB"/>
    <w:rsid w:val="00BD4DD4"/>
    <w:rsid w:val="00BE25DD"/>
    <w:rsid w:val="00BE37B6"/>
    <w:rsid w:val="00BE542C"/>
    <w:rsid w:val="00BE5AAE"/>
    <w:rsid w:val="00BE7A33"/>
    <w:rsid w:val="00BF06D7"/>
    <w:rsid w:val="00BF0D13"/>
    <w:rsid w:val="00BF2125"/>
    <w:rsid w:val="00BF3203"/>
    <w:rsid w:val="00BF4C59"/>
    <w:rsid w:val="00BF56CD"/>
    <w:rsid w:val="00BF6B15"/>
    <w:rsid w:val="00BF7788"/>
    <w:rsid w:val="00BF7AAB"/>
    <w:rsid w:val="00C00121"/>
    <w:rsid w:val="00C01A18"/>
    <w:rsid w:val="00C02ED6"/>
    <w:rsid w:val="00C10249"/>
    <w:rsid w:val="00C1102A"/>
    <w:rsid w:val="00C13F11"/>
    <w:rsid w:val="00C14845"/>
    <w:rsid w:val="00C14B4C"/>
    <w:rsid w:val="00C16EC4"/>
    <w:rsid w:val="00C20B6A"/>
    <w:rsid w:val="00C217D7"/>
    <w:rsid w:val="00C2234F"/>
    <w:rsid w:val="00C22D47"/>
    <w:rsid w:val="00C26272"/>
    <w:rsid w:val="00C27ED3"/>
    <w:rsid w:val="00C308F0"/>
    <w:rsid w:val="00C31E1B"/>
    <w:rsid w:val="00C31F86"/>
    <w:rsid w:val="00C33089"/>
    <w:rsid w:val="00C40377"/>
    <w:rsid w:val="00C405F3"/>
    <w:rsid w:val="00C42573"/>
    <w:rsid w:val="00C43305"/>
    <w:rsid w:val="00C433B5"/>
    <w:rsid w:val="00C444E9"/>
    <w:rsid w:val="00C46AB3"/>
    <w:rsid w:val="00C46BDA"/>
    <w:rsid w:val="00C47B2F"/>
    <w:rsid w:val="00C513A6"/>
    <w:rsid w:val="00C51EFF"/>
    <w:rsid w:val="00C5227D"/>
    <w:rsid w:val="00C52722"/>
    <w:rsid w:val="00C53AC5"/>
    <w:rsid w:val="00C53AE7"/>
    <w:rsid w:val="00C53D66"/>
    <w:rsid w:val="00C54002"/>
    <w:rsid w:val="00C55A1C"/>
    <w:rsid w:val="00C56395"/>
    <w:rsid w:val="00C56E10"/>
    <w:rsid w:val="00C6164F"/>
    <w:rsid w:val="00C61698"/>
    <w:rsid w:val="00C61B08"/>
    <w:rsid w:val="00C6376E"/>
    <w:rsid w:val="00C63BE0"/>
    <w:rsid w:val="00C63EE8"/>
    <w:rsid w:val="00C65946"/>
    <w:rsid w:val="00C66055"/>
    <w:rsid w:val="00C66235"/>
    <w:rsid w:val="00C726CC"/>
    <w:rsid w:val="00C73A4D"/>
    <w:rsid w:val="00C74798"/>
    <w:rsid w:val="00C74D09"/>
    <w:rsid w:val="00C7560C"/>
    <w:rsid w:val="00C76833"/>
    <w:rsid w:val="00C80B10"/>
    <w:rsid w:val="00C81B54"/>
    <w:rsid w:val="00C82E70"/>
    <w:rsid w:val="00C8384B"/>
    <w:rsid w:val="00C83F57"/>
    <w:rsid w:val="00C8427D"/>
    <w:rsid w:val="00C870CB"/>
    <w:rsid w:val="00C87B65"/>
    <w:rsid w:val="00C87B95"/>
    <w:rsid w:val="00C90508"/>
    <w:rsid w:val="00C90699"/>
    <w:rsid w:val="00C909A4"/>
    <w:rsid w:val="00C90C85"/>
    <w:rsid w:val="00C933E6"/>
    <w:rsid w:val="00C93B65"/>
    <w:rsid w:val="00C96110"/>
    <w:rsid w:val="00C964FA"/>
    <w:rsid w:val="00C97162"/>
    <w:rsid w:val="00C972DF"/>
    <w:rsid w:val="00C9750D"/>
    <w:rsid w:val="00CA1702"/>
    <w:rsid w:val="00CA2180"/>
    <w:rsid w:val="00CA2DC3"/>
    <w:rsid w:val="00CA41F6"/>
    <w:rsid w:val="00CA4FBB"/>
    <w:rsid w:val="00CA572D"/>
    <w:rsid w:val="00CA6AA2"/>
    <w:rsid w:val="00CA7BAB"/>
    <w:rsid w:val="00CB1F56"/>
    <w:rsid w:val="00CB2897"/>
    <w:rsid w:val="00CB502C"/>
    <w:rsid w:val="00CB73ED"/>
    <w:rsid w:val="00CC0610"/>
    <w:rsid w:val="00CC16FC"/>
    <w:rsid w:val="00CC3141"/>
    <w:rsid w:val="00CC3C6F"/>
    <w:rsid w:val="00CC422E"/>
    <w:rsid w:val="00CC46F9"/>
    <w:rsid w:val="00CC572D"/>
    <w:rsid w:val="00CC7257"/>
    <w:rsid w:val="00CC771B"/>
    <w:rsid w:val="00CD21D3"/>
    <w:rsid w:val="00CD2369"/>
    <w:rsid w:val="00CD3A02"/>
    <w:rsid w:val="00CD4B3A"/>
    <w:rsid w:val="00CD5E28"/>
    <w:rsid w:val="00CD7D84"/>
    <w:rsid w:val="00CE06F8"/>
    <w:rsid w:val="00CE083A"/>
    <w:rsid w:val="00CE122F"/>
    <w:rsid w:val="00CE1FF0"/>
    <w:rsid w:val="00CE2699"/>
    <w:rsid w:val="00CE2C68"/>
    <w:rsid w:val="00CE466F"/>
    <w:rsid w:val="00CE51BD"/>
    <w:rsid w:val="00CE7115"/>
    <w:rsid w:val="00CE7CD5"/>
    <w:rsid w:val="00CF006C"/>
    <w:rsid w:val="00CF11A3"/>
    <w:rsid w:val="00CF1CCE"/>
    <w:rsid w:val="00CF238A"/>
    <w:rsid w:val="00CF3FA9"/>
    <w:rsid w:val="00CF4EF0"/>
    <w:rsid w:val="00CF5D2A"/>
    <w:rsid w:val="00CF74A9"/>
    <w:rsid w:val="00CF76BE"/>
    <w:rsid w:val="00D00A5D"/>
    <w:rsid w:val="00D062CA"/>
    <w:rsid w:val="00D06FB8"/>
    <w:rsid w:val="00D10410"/>
    <w:rsid w:val="00D10C0F"/>
    <w:rsid w:val="00D13E51"/>
    <w:rsid w:val="00D154A6"/>
    <w:rsid w:val="00D16157"/>
    <w:rsid w:val="00D241A6"/>
    <w:rsid w:val="00D24742"/>
    <w:rsid w:val="00D249F3"/>
    <w:rsid w:val="00D24C4E"/>
    <w:rsid w:val="00D252AB"/>
    <w:rsid w:val="00D2783E"/>
    <w:rsid w:val="00D3029E"/>
    <w:rsid w:val="00D302C3"/>
    <w:rsid w:val="00D307D6"/>
    <w:rsid w:val="00D31650"/>
    <w:rsid w:val="00D31BEA"/>
    <w:rsid w:val="00D352A6"/>
    <w:rsid w:val="00D37AE6"/>
    <w:rsid w:val="00D40A67"/>
    <w:rsid w:val="00D42D69"/>
    <w:rsid w:val="00D44024"/>
    <w:rsid w:val="00D4633C"/>
    <w:rsid w:val="00D477BF"/>
    <w:rsid w:val="00D51336"/>
    <w:rsid w:val="00D52EDD"/>
    <w:rsid w:val="00D55369"/>
    <w:rsid w:val="00D55C7A"/>
    <w:rsid w:val="00D577BC"/>
    <w:rsid w:val="00D606C9"/>
    <w:rsid w:val="00D61C87"/>
    <w:rsid w:val="00D62668"/>
    <w:rsid w:val="00D62B65"/>
    <w:rsid w:val="00D64D8C"/>
    <w:rsid w:val="00D65288"/>
    <w:rsid w:val="00D66BA3"/>
    <w:rsid w:val="00D66C01"/>
    <w:rsid w:val="00D66C83"/>
    <w:rsid w:val="00D679B4"/>
    <w:rsid w:val="00D72401"/>
    <w:rsid w:val="00D72E04"/>
    <w:rsid w:val="00D72EF0"/>
    <w:rsid w:val="00D72FC3"/>
    <w:rsid w:val="00D75500"/>
    <w:rsid w:val="00D761B3"/>
    <w:rsid w:val="00D77B0B"/>
    <w:rsid w:val="00D8068F"/>
    <w:rsid w:val="00D80B14"/>
    <w:rsid w:val="00D82BF5"/>
    <w:rsid w:val="00D835F6"/>
    <w:rsid w:val="00D8545A"/>
    <w:rsid w:val="00D86700"/>
    <w:rsid w:val="00D87EDD"/>
    <w:rsid w:val="00D87F32"/>
    <w:rsid w:val="00D92014"/>
    <w:rsid w:val="00D925FB"/>
    <w:rsid w:val="00D92D02"/>
    <w:rsid w:val="00D93987"/>
    <w:rsid w:val="00D93AA5"/>
    <w:rsid w:val="00D93F0F"/>
    <w:rsid w:val="00D951EA"/>
    <w:rsid w:val="00D977C1"/>
    <w:rsid w:val="00DA0066"/>
    <w:rsid w:val="00DA17D0"/>
    <w:rsid w:val="00DA1EA2"/>
    <w:rsid w:val="00DB03D0"/>
    <w:rsid w:val="00DB0D1B"/>
    <w:rsid w:val="00DB2199"/>
    <w:rsid w:val="00DB5AEE"/>
    <w:rsid w:val="00DB739C"/>
    <w:rsid w:val="00DB75C0"/>
    <w:rsid w:val="00DC10B2"/>
    <w:rsid w:val="00DC1FAA"/>
    <w:rsid w:val="00DC3D91"/>
    <w:rsid w:val="00DC46EF"/>
    <w:rsid w:val="00DC76EF"/>
    <w:rsid w:val="00DD252A"/>
    <w:rsid w:val="00DD329F"/>
    <w:rsid w:val="00DD4702"/>
    <w:rsid w:val="00DD5594"/>
    <w:rsid w:val="00DD7B5D"/>
    <w:rsid w:val="00DE0DBB"/>
    <w:rsid w:val="00DE18F3"/>
    <w:rsid w:val="00DE2099"/>
    <w:rsid w:val="00DE3219"/>
    <w:rsid w:val="00DE5574"/>
    <w:rsid w:val="00DE5B5D"/>
    <w:rsid w:val="00DE681D"/>
    <w:rsid w:val="00DF1A12"/>
    <w:rsid w:val="00DF42D4"/>
    <w:rsid w:val="00DF452B"/>
    <w:rsid w:val="00DF4A7A"/>
    <w:rsid w:val="00DF4CDF"/>
    <w:rsid w:val="00DF5D5A"/>
    <w:rsid w:val="00E00179"/>
    <w:rsid w:val="00E00CA7"/>
    <w:rsid w:val="00E0496B"/>
    <w:rsid w:val="00E0511C"/>
    <w:rsid w:val="00E06A40"/>
    <w:rsid w:val="00E07A41"/>
    <w:rsid w:val="00E10EB4"/>
    <w:rsid w:val="00E11C36"/>
    <w:rsid w:val="00E13A99"/>
    <w:rsid w:val="00E13BAA"/>
    <w:rsid w:val="00E146A6"/>
    <w:rsid w:val="00E14CB1"/>
    <w:rsid w:val="00E159BC"/>
    <w:rsid w:val="00E1605C"/>
    <w:rsid w:val="00E201B5"/>
    <w:rsid w:val="00E202D5"/>
    <w:rsid w:val="00E210B2"/>
    <w:rsid w:val="00E22B07"/>
    <w:rsid w:val="00E24891"/>
    <w:rsid w:val="00E24E54"/>
    <w:rsid w:val="00E24EC5"/>
    <w:rsid w:val="00E252D4"/>
    <w:rsid w:val="00E26CC1"/>
    <w:rsid w:val="00E27B44"/>
    <w:rsid w:val="00E308B4"/>
    <w:rsid w:val="00E308DF"/>
    <w:rsid w:val="00E31FD1"/>
    <w:rsid w:val="00E32CA8"/>
    <w:rsid w:val="00E32D09"/>
    <w:rsid w:val="00E330EF"/>
    <w:rsid w:val="00E33DCA"/>
    <w:rsid w:val="00E35513"/>
    <w:rsid w:val="00E35BF0"/>
    <w:rsid w:val="00E36225"/>
    <w:rsid w:val="00E36940"/>
    <w:rsid w:val="00E4046E"/>
    <w:rsid w:val="00E40C39"/>
    <w:rsid w:val="00E420D1"/>
    <w:rsid w:val="00E430E7"/>
    <w:rsid w:val="00E43925"/>
    <w:rsid w:val="00E44318"/>
    <w:rsid w:val="00E44A78"/>
    <w:rsid w:val="00E46C60"/>
    <w:rsid w:val="00E4735F"/>
    <w:rsid w:val="00E47D79"/>
    <w:rsid w:val="00E50AAC"/>
    <w:rsid w:val="00E5263D"/>
    <w:rsid w:val="00E52B98"/>
    <w:rsid w:val="00E54E80"/>
    <w:rsid w:val="00E55782"/>
    <w:rsid w:val="00E55818"/>
    <w:rsid w:val="00E57F14"/>
    <w:rsid w:val="00E61576"/>
    <w:rsid w:val="00E63486"/>
    <w:rsid w:val="00E63866"/>
    <w:rsid w:val="00E63F58"/>
    <w:rsid w:val="00E6402E"/>
    <w:rsid w:val="00E66C24"/>
    <w:rsid w:val="00E70588"/>
    <w:rsid w:val="00E7215C"/>
    <w:rsid w:val="00E75256"/>
    <w:rsid w:val="00E7623A"/>
    <w:rsid w:val="00E82D1F"/>
    <w:rsid w:val="00E83C05"/>
    <w:rsid w:val="00E84A0D"/>
    <w:rsid w:val="00E86792"/>
    <w:rsid w:val="00E868B7"/>
    <w:rsid w:val="00E86A4A"/>
    <w:rsid w:val="00E87A2A"/>
    <w:rsid w:val="00E91408"/>
    <w:rsid w:val="00E92A41"/>
    <w:rsid w:val="00E92D6E"/>
    <w:rsid w:val="00E95E80"/>
    <w:rsid w:val="00E97A09"/>
    <w:rsid w:val="00EA180F"/>
    <w:rsid w:val="00EA18C3"/>
    <w:rsid w:val="00EA2015"/>
    <w:rsid w:val="00EA20EA"/>
    <w:rsid w:val="00EA39F5"/>
    <w:rsid w:val="00EA4208"/>
    <w:rsid w:val="00EA662A"/>
    <w:rsid w:val="00EB067B"/>
    <w:rsid w:val="00EB0FBA"/>
    <w:rsid w:val="00EB1939"/>
    <w:rsid w:val="00EB3A87"/>
    <w:rsid w:val="00EB3F02"/>
    <w:rsid w:val="00EB4B31"/>
    <w:rsid w:val="00EB5828"/>
    <w:rsid w:val="00EB65CE"/>
    <w:rsid w:val="00EB7128"/>
    <w:rsid w:val="00EC0CDA"/>
    <w:rsid w:val="00EC1925"/>
    <w:rsid w:val="00EC45F3"/>
    <w:rsid w:val="00EC4955"/>
    <w:rsid w:val="00EC51EA"/>
    <w:rsid w:val="00ED32C9"/>
    <w:rsid w:val="00ED33F2"/>
    <w:rsid w:val="00ED34AF"/>
    <w:rsid w:val="00ED5F9D"/>
    <w:rsid w:val="00EE0CD0"/>
    <w:rsid w:val="00EE1C66"/>
    <w:rsid w:val="00EE2436"/>
    <w:rsid w:val="00EE295A"/>
    <w:rsid w:val="00EE3239"/>
    <w:rsid w:val="00EE3F74"/>
    <w:rsid w:val="00EE49D3"/>
    <w:rsid w:val="00EF1079"/>
    <w:rsid w:val="00EF3542"/>
    <w:rsid w:val="00EF4553"/>
    <w:rsid w:val="00EF57D5"/>
    <w:rsid w:val="00F03AFD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B74"/>
    <w:rsid w:val="00F201F6"/>
    <w:rsid w:val="00F20A5F"/>
    <w:rsid w:val="00F21683"/>
    <w:rsid w:val="00F22A73"/>
    <w:rsid w:val="00F24C18"/>
    <w:rsid w:val="00F26068"/>
    <w:rsid w:val="00F2725D"/>
    <w:rsid w:val="00F27340"/>
    <w:rsid w:val="00F30848"/>
    <w:rsid w:val="00F31242"/>
    <w:rsid w:val="00F31AC7"/>
    <w:rsid w:val="00F3297D"/>
    <w:rsid w:val="00F35016"/>
    <w:rsid w:val="00F40AFC"/>
    <w:rsid w:val="00F41BE5"/>
    <w:rsid w:val="00F4630A"/>
    <w:rsid w:val="00F5049B"/>
    <w:rsid w:val="00F53A25"/>
    <w:rsid w:val="00F548B4"/>
    <w:rsid w:val="00F556DB"/>
    <w:rsid w:val="00F5652A"/>
    <w:rsid w:val="00F60A4A"/>
    <w:rsid w:val="00F62506"/>
    <w:rsid w:val="00F629DB"/>
    <w:rsid w:val="00F64D4F"/>
    <w:rsid w:val="00F65EC4"/>
    <w:rsid w:val="00F6794E"/>
    <w:rsid w:val="00F716E4"/>
    <w:rsid w:val="00F73D9C"/>
    <w:rsid w:val="00F741ED"/>
    <w:rsid w:val="00F759DC"/>
    <w:rsid w:val="00F76175"/>
    <w:rsid w:val="00F77B21"/>
    <w:rsid w:val="00F77FDE"/>
    <w:rsid w:val="00F8001B"/>
    <w:rsid w:val="00F80AC2"/>
    <w:rsid w:val="00F80B7E"/>
    <w:rsid w:val="00F822CE"/>
    <w:rsid w:val="00F85B63"/>
    <w:rsid w:val="00F85D8F"/>
    <w:rsid w:val="00F872C5"/>
    <w:rsid w:val="00F911AF"/>
    <w:rsid w:val="00F9545A"/>
    <w:rsid w:val="00F955F1"/>
    <w:rsid w:val="00F968A0"/>
    <w:rsid w:val="00F96B49"/>
    <w:rsid w:val="00F9740F"/>
    <w:rsid w:val="00F97804"/>
    <w:rsid w:val="00FA21FD"/>
    <w:rsid w:val="00FA2BA0"/>
    <w:rsid w:val="00FA41AC"/>
    <w:rsid w:val="00FA4673"/>
    <w:rsid w:val="00FA5FFB"/>
    <w:rsid w:val="00FA7BC1"/>
    <w:rsid w:val="00FA7C51"/>
    <w:rsid w:val="00FB0777"/>
    <w:rsid w:val="00FB1811"/>
    <w:rsid w:val="00FB25D4"/>
    <w:rsid w:val="00FB4126"/>
    <w:rsid w:val="00FB4A5C"/>
    <w:rsid w:val="00FB5B01"/>
    <w:rsid w:val="00FC3C53"/>
    <w:rsid w:val="00FC52F5"/>
    <w:rsid w:val="00FC6415"/>
    <w:rsid w:val="00FC7BCB"/>
    <w:rsid w:val="00FD00BD"/>
    <w:rsid w:val="00FD2B5B"/>
    <w:rsid w:val="00FD465C"/>
    <w:rsid w:val="00FD4FD7"/>
    <w:rsid w:val="00FD5289"/>
    <w:rsid w:val="00FD7507"/>
    <w:rsid w:val="00FE05CB"/>
    <w:rsid w:val="00FE350D"/>
    <w:rsid w:val="00FE6260"/>
    <w:rsid w:val="00FE77E7"/>
    <w:rsid w:val="00FF0515"/>
    <w:rsid w:val="00FF1858"/>
    <w:rsid w:val="00FF1A72"/>
    <w:rsid w:val="00FF2E2B"/>
    <w:rsid w:val="00FF34D7"/>
    <w:rsid w:val="00FF4658"/>
    <w:rsid w:val="00FF702B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7512963E-6B2D-42B2-8328-F015892D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D2E69"/>
  </w:style>
  <w:style w:type="character" w:customStyle="1" w:styleId="KomentarotekstasDiagrama">
    <w:name w:val="Komentaro tekstas Diagrama"/>
    <w:link w:val="Komentarotekstas"/>
    <w:uiPriority w:val="99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character" w:customStyle="1" w:styleId="bkg-highlight-red">
    <w:name w:val="bkg-highlight-red"/>
    <w:basedOn w:val="Numatytasispastraiposriftas"/>
    <w:rsid w:val="0073504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166"/>
    <w:rPr>
      <w:rFonts w:asciiTheme="minorHAnsi" w:eastAsiaTheme="minorHAnsi" w:hAnsiTheme="minorHAnsi" w:cstheme="minorBidi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166"/>
    <w:rPr>
      <w:rFonts w:asciiTheme="minorHAnsi" w:eastAsiaTheme="minorHAnsi" w:hAnsiTheme="minorHAnsi" w:cstheme="minorBid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166"/>
    <w:rPr>
      <w:vertAlign w:val="superscript"/>
    </w:rPr>
  </w:style>
  <w:style w:type="character" w:customStyle="1" w:styleId="clear">
    <w:name w:val="clear"/>
    <w:basedOn w:val="Numatytasispastraiposriftas"/>
    <w:rsid w:val="00EB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0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divis.lrv.lt/divis/actDHSDocumentShow?docOid=86d80f409e8f11ea95ffc9f3b8e28b55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83F73ABA6364EBCB3E3DDCD25B510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AC6F19-E55E-4A34-9ACF-F4F119FC85BF}"/>
      </w:docPartPr>
      <w:docPartBody>
        <w:p w:rsidR="00B35B5F" w:rsidRDefault="00992AA1" w:rsidP="00992AA1">
          <w:pPr>
            <w:pStyle w:val="583F73ABA6364EBCB3E3DDCD25B510B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60F92AD0B6E4904AEBADD05DC77F0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D11492-6C50-4563-8746-888EA9B62FFF}"/>
      </w:docPartPr>
      <w:docPartBody>
        <w:p w:rsidR="00B35B5F" w:rsidRDefault="00992AA1" w:rsidP="00992AA1">
          <w:pPr>
            <w:pStyle w:val="760F92AD0B6E4904AEBADD05DC77F01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244B6"/>
    <w:rsid w:val="0003143E"/>
    <w:rsid w:val="00045C93"/>
    <w:rsid w:val="000568E3"/>
    <w:rsid w:val="00072C86"/>
    <w:rsid w:val="0007350C"/>
    <w:rsid w:val="000742EA"/>
    <w:rsid w:val="00086757"/>
    <w:rsid w:val="00094011"/>
    <w:rsid w:val="000940BD"/>
    <w:rsid w:val="000951C5"/>
    <w:rsid w:val="000A5CB8"/>
    <w:rsid w:val="000A72DF"/>
    <w:rsid w:val="000D3F31"/>
    <w:rsid w:val="000E3D6C"/>
    <w:rsid w:val="000E46EF"/>
    <w:rsid w:val="000E4740"/>
    <w:rsid w:val="001117BA"/>
    <w:rsid w:val="00125A74"/>
    <w:rsid w:val="00140962"/>
    <w:rsid w:val="00147163"/>
    <w:rsid w:val="0015553C"/>
    <w:rsid w:val="00165B48"/>
    <w:rsid w:val="0018508F"/>
    <w:rsid w:val="00193C35"/>
    <w:rsid w:val="001A43CD"/>
    <w:rsid w:val="001D6599"/>
    <w:rsid w:val="001E3B19"/>
    <w:rsid w:val="001E79CF"/>
    <w:rsid w:val="00235A36"/>
    <w:rsid w:val="00246C83"/>
    <w:rsid w:val="00256BBD"/>
    <w:rsid w:val="00262507"/>
    <w:rsid w:val="00264D98"/>
    <w:rsid w:val="00272B95"/>
    <w:rsid w:val="002740AE"/>
    <w:rsid w:val="00290CED"/>
    <w:rsid w:val="002946DB"/>
    <w:rsid w:val="0029647C"/>
    <w:rsid w:val="002B2695"/>
    <w:rsid w:val="002D6EC7"/>
    <w:rsid w:val="002E5294"/>
    <w:rsid w:val="002F6D3F"/>
    <w:rsid w:val="00303A4B"/>
    <w:rsid w:val="003179F1"/>
    <w:rsid w:val="0033086E"/>
    <w:rsid w:val="00334B41"/>
    <w:rsid w:val="00335DEC"/>
    <w:rsid w:val="00355CD2"/>
    <w:rsid w:val="00396D23"/>
    <w:rsid w:val="003A1B29"/>
    <w:rsid w:val="003C1504"/>
    <w:rsid w:val="003C2FCA"/>
    <w:rsid w:val="003D4D76"/>
    <w:rsid w:val="003F4067"/>
    <w:rsid w:val="003F492C"/>
    <w:rsid w:val="003F58B2"/>
    <w:rsid w:val="00404C54"/>
    <w:rsid w:val="004346BE"/>
    <w:rsid w:val="00444684"/>
    <w:rsid w:val="00465CBD"/>
    <w:rsid w:val="00482123"/>
    <w:rsid w:val="00485BA1"/>
    <w:rsid w:val="004873D5"/>
    <w:rsid w:val="004A5BE2"/>
    <w:rsid w:val="004C2B97"/>
    <w:rsid w:val="00502E3B"/>
    <w:rsid w:val="005406A9"/>
    <w:rsid w:val="005444E3"/>
    <w:rsid w:val="0056330F"/>
    <w:rsid w:val="00575B79"/>
    <w:rsid w:val="00583D01"/>
    <w:rsid w:val="00586A9C"/>
    <w:rsid w:val="00594675"/>
    <w:rsid w:val="005A332B"/>
    <w:rsid w:val="005A6226"/>
    <w:rsid w:val="005B26A3"/>
    <w:rsid w:val="005B2E24"/>
    <w:rsid w:val="005C6089"/>
    <w:rsid w:val="005D2146"/>
    <w:rsid w:val="005D2D65"/>
    <w:rsid w:val="005E1912"/>
    <w:rsid w:val="006349BC"/>
    <w:rsid w:val="00640F4E"/>
    <w:rsid w:val="006503DA"/>
    <w:rsid w:val="00651578"/>
    <w:rsid w:val="00675EC4"/>
    <w:rsid w:val="006802B3"/>
    <w:rsid w:val="0069098A"/>
    <w:rsid w:val="006920BA"/>
    <w:rsid w:val="006965BA"/>
    <w:rsid w:val="0075116F"/>
    <w:rsid w:val="00755DF4"/>
    <w:rsid w:val="00766E37"/>
    <w:rsid w:val="00770DBB"/>
    <w:rsid w:val="00793516"/>
    <w:rsid w:val="007A115D"/>
    <w:rsid w:val="007D2519"/>
    <w:rsid w:val="007D7597"/>
    <w:rsid w:val="007E4BEB"/>
    <w:rsid w:val="007E6F06"/>
    <w:rsid w:val="007F0070"/>
    <w:rsid w:val="007F4109"/>
    <w:rsid w:val="008023A1"/>
    <w:rsid w:val="00830255"/>
    <w:rsid w:val="008D2C0A"/>
    <w:rsid w:val="008F38D3"/>
    <w:rsid w:val="0092497E"/>
    <w:rsid w:val="00931D03"/>
    <w:rsid w:val="009500B1"/>
    <w:rsid w:val="00960188"/>
    <w:rsid w:val="009851A0"/>
    <w:rsid w:val="00992AA1"/>
    <w:rsid w:val="009943C0"/>
    <w:rsid w:val="00996A85"/>
    <w:rsid w:val="009A4398"/>
    <w:rsid w:val="009B4E33"/>
    <w:rsid w:val="009E18B5"/>
    <w:rsid w:val="00A16EE8"/>
    <w:rsid w:val="00A748A3"/>
    <w:rsid w:val="00A90F3A"/>
    <w:rsid w:val="00A97F7B"/>
    <w:rsid w:val="00AA197A"/>
    <w:rsid w:val="00AA30F3"/>
    <w:rsid w:val="00AA7008"/>
    <w:rsid w:val="00AB075B"/>
    <w:rsid w:val="00AC1780"/>
    <w:rsid w:val="00AC5FFB"/>
    <w:rsid w:val="00AF0E85"/>
    <w:rsid w:val="00AF4EFA"/>
    <w:rsid w:val="00B11534"/>
    <w:rsid w:val="00B16269"/>
    <w:rsid w:val="00B26AB0"/>
    <w:rsid w:val="00B35B5F"/>
    <w:rsid w:val="00B3775F"/>
    <w:rsid w:val="00B4238E"/>
    <w:rsid w:val="00B47A21"/>
    <w:rsid w:val="00B57F47"/>
    <w:rsid w:val="00B61705"/>
    <w:rsid w:val="00B65752"/>
    <w:rsid w:val="00B81317"/>
    <w:rsid w:val="00BA1616"/>
    <w:rsid w:val="00BA7648"/>
    <w:rsid w:val="00BB2E90"/>
    <w:rsid w:val="00BD40C8"/>
    <w:rsid w:val="00BD7D0C"/>
    <w:rsid w:val="00BF1EFC"/>
    <w:rsid w:val="00C474AC"/>
    <w:rsid w:val="00C52B59"/>
    <w:rsid w:val="00C54C30"/>
    <w:rsid w:val="00C562DE"/>
    <w:rsid w:val="00C91774"/>
    <w:rsid w:val="00C962CD"/>
    <w:rsid w:val="00CA73AA"/>
    <w:rsid w:val="00CB3178"/>
    <w:rsid w:val="00CB4528"/>
    <w:rsid w:val="00CB687F"/>
    <w:rsid w:val="00CD5C9A"/>
    <w:rsid w:val="00CF2337"/>
    <w:rsid w:val="00CF72D7"/>
    <w:rsid w:val="00D0112A"/>
    <w:rsid w:val="00D02B39"/>
    <w:rsid w:val="00D05864"/>
    <w:rsid w:val="00D14BDD"/>
    <w:rsid w:val="00D156CB"/>
    <w:rsid w:val="00D240AD"/>
    <w:rsid w:val="00D3211B"/>
    <w:rsid w:val="00D32582"/>
    <w:rsid w:val="00D36D64"/>
    <w:rsid w:val="00D37893"/>
    <w:rsid w:val="00D75BF3"/>
    <w:rsid w:val="00D85423"/>
    <w:rsid w:val="00D95FCC"/>
    <w:rsid w:val="00DA0A94"/>
    <w:rsid w:val="00DA388C"/>
    <w:rsid w:val="00DB53DF"/>
    <w:rsid w:val="00DD23DE"/>
    <w:rsid w:val="00DD7147"/>
    <w:rsid w:val="00E13221"/>
    <w:rsid w:val="00E21C7E"/>
    <w:rsid w:val="00E3057D"/>
    <w:rsid w:val="00E335FB"/>
    <w:rsid w:val="00E37548"/>
    <w:rsid w:val="00E51A92"/>
    <w:rsid w:val="00E625C5"/>
    <w:rsid w:val="00E84F6D"/>
    <w:rsid w:val="00ED171D"/>
    <w:rsid w:val="00ED4303"/>
    <w:rsid w:val="00F02A5E"/>
    <w:rsid w:val="00F070B2"/>
    <w:rsid w:val="00F11FF2"/>
    <w:rsid w:val="00F138CF"/>
    <w:rsid w:val="00F23193"/>
    <w:rsid w:val="00F36220"/>
    <w:rsid w:val="00F41B25"/>
    <w:rsid w:val="00F5467E"/>
    <w:rsid w:val="00F56752"/>
    <w:rsid w:val="00F65DE1"/>
    <w:rsid w:val="00F72265"/>
    <w:rsid w:val="00F93AEF"/>
    <w:rsid w:val="00FA3780"/>
    <w:rsid w:val="00FA5E1D"/>
    <w:rsid w:val="00FB59C3"/>
    <w:rsid w:val="00FC2EC8"/>
    <w:rsid w:val="00FC70C3"/>
    <w:rsid w:val="00FD074D"/>
    <w:rsid w:val="00FD18A2"/>
    <w:rsid w:val="00FD27C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92AA1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83F73ABA6364EBCB3E3DDCD25B510BE">
    <w:name w:val="583F73ABA6364EBCB3E3DDCD25B510BE"/>
    <w:rsid w:val="00992AA1"/>
  </w:style>
  <w:style w:type="paragraph" w:customStyle="1" w:styleId="760F92AD0B6E4904AEBADD05DC77F015">
    <w:name w:val="760F92AD0B6E4904AEBADD05DC77F015"/>
    <w:rsid w:val="00992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F81B-3C3C-4130-A6D8-F9D56F0D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2818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2019-10-11T06:32:00Z</dcterms:created>
  <dc:creator>DULEVIČIŪTĖ-AKIMOVIENĖ, Akvilė</dc:creator>
  <cp:lastModifiedBy>Jelena Kučeriavienė</cp:lastModifiedBy>
  <cp:lastPrinted>2020-01-27T11:41:00Z</cp:lastPrinted>
  <dcterms:modified xsi:type="dcterms:W3CDTF">2020-06-18T07:34:00Z</dcterms:modified>
  <cp:revision>14</cp:revision>
</cp:coreProperties>
</file>