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3D" w:rsidRPr="00C304F5" w:rsidRDefault="00A72272" w:rsidP="008A73E4">
      <w:pPr>
        <w:ind w:left="-142"/>
        <w:jc w:val="center"/>
        <w:rPr>
          <w:sz w:val="10"/>
        </w:rPr>
      </w:pPr>
      <w:r>
        <w:rPr>
          <w:noProof/>
          <w:lang w:eastAsia="lt-LT"/>
        </w:rPr>
        <w:drawing>
          <wp:inline distT="0" distB="0" distL="0" distR="0" wp14:anchorId="6C7634CA" wp14:editId="6C7634CB">
            <wp:extent cx="549910" cy="5638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07" w:rsidRPr="00C304F5" w:rsidRDefault="00C92E07" w:rsidP="008A73E4">
      <w:pPr>
        <w:ind w:left="-142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C304F5">
        <w:trPr>
          <w:cantSplit/>
          <w:trHeight w:val="1074"/>
        </w:trPr>
        <w:tc>
          <w:tcPr>
            <w:tcW w:w="9772" w:type="dxa"/>
            <w:gridSpan w:val="2"/>
          </w:tcPr>
          <w:p w:rsidR="00CE013D" w:rsidRPr="00C304F5" w:rsidRDefault="00CE013D" w:rsidP="008A73E4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C304F5">
              <w:rPr>
                <w:b/>
                <w:sz w:val="28"/>
                <w:szCs w:val="28"/>
              </w:rPr>
              <w:t>Nacionalinė žemės tarnyba</w:t>
            </w:r>
          </w:p>
          <w:p w:rsidR="00CE013D" w:rsidRPr="00C304F5" w:rsidRDefault="00CE013D" w:rsidP="008A73E4">
            <w:pPr>
              <w:pStyle w:val="Heading1"/>
              <w:ind w:left="34" w:firstLine="0"/>
              <w:rPr>
                <w:rFonts w:ascii="Times New Roman" w:hAnsi="Times New Roman"/>
                <w:caps/>
                <w:szCs w:val="28"/>
              </w:rPr>
            </w:pPr>
            <w:r w:rsidRPr="00C304F5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:rsidR="00CE013D" w:rsidRPr="00C304F5" w:rsidRDefault="00A72272" w:rsidP="00FD2B7F">
            <w:pPr>
              <w:tabs>
                <w:tab w:val="left" w:pos="1008"/>
              </w:tabs>
              <w:ind w:left="-142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7634CC" wp14:editId="6C7634CD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270510</wp:posOffset>
                      </wp:positionV>
                      <wp:extent cx="1143000" cy="342900"/>
                      <wp:effectExtent l="0" t="0" r="0" b="0"/>
                      <wp:wrapNone/>
                      <wp:docPr id="1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B3F" w:rsidRPr="00EC0279" w:rsidRDefault="006045A1" w:rsidP="000A5D7B">
                                  <w:r w:rsidRPr="00EC0279">
                                    <w:t>20</w:t>
                                  </w:r>
                                  <w:r w:rsidR="00D344CC">
                                    <w:t>1</w:t>
                                  </w:r>
                                  <w:r w:rsidR="004B0D4B">
                                    <w:t>9</w:t>
                                  </w:r>
                                  <w:r w:rsidR="00BF7993" w:rsidRPr="00EC0279">
                                    <w:t>-</w:t>
                                  </w:r>
                                  <w:r w:rsidR="004B0D4B">
                                    <w:t>0</w:t>
                                  </w:r>
                                  <w:r w:rsidR="00396841">
                                    <w:t>1</w:t>
                                  </w:r>
                                  <w:r w:rsidR="00204E46"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7634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6.5pt;margin-top:21.3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sitQ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" filled="f" stroked="f">
                      <v:textbox>
                        <w:txbxContent>
                          <w:p w:rsidR="00A84B3F" w:rsidRPr="00EC0279" w:rsidRDefault="006045A1" w:rsidP="000A5D7B">
                            <w:r w:rsidRPr="00EC0279">
                              <w:t>20</w:t>
                            </w:r>
                            <w:r w:rsidR="00D344CC">
                              <w:t>1</w:t>
                            </w:r>
                            <w:r w:rsidR="004B0D4B">
                              <w:t>9</w:t>
                            </w:r>
                            <w:r w:rsidR="00BF7993" w:rsidRPr="00EC0279">
                              <w:t>-</w:t>
                            </w:r>
                            <w:r w:rsidR="004B0D4B">
                              <w:t>0</w:t>
                            </w:r>
                            <w:r w:rsidR="00396841">
                              <w:t>1</w:t>
                            </w:r>
                            <w:r w:rsidR="00204E46"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7634CE" wp14:editId="6C7634CF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272415</wp:posOffset>
                      </wp:positionV>
                      <wp:extent cx="1558290" cy="342900"/>
                      <wp:effectExtent l="0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B3F" w:rsidRPr="000A5D7B" w:rsidRDefault="002F6F9B" w:rsidP="000A5D7B">
                                  <w:r>
                                    <w:t>1SD-</w:t>
                                  </w:r>
                                  <w:r w:rsidR="00F45F29">
                                    <w:t xml:space="preserve">          </w:t>
                                  </w:r>
                                  <w:r w:rsidR="00E63009">
                                    <w:t>-</w:t>
                                  </w:r>
                                  <w:r>
                                    <w:t>(</w:t>
                                  </w:r>
                                  <w:r w:rsidR="006045A1">
                                    <w:t>3</w:t>
                                  </w:r>
                                  <w:r w:rsidR="00C304F5">
                                    <w:t>.</w:t>
                                  </w:r>
                                  <w:r w:rsidR="00204E46">
                                    <w:t>7 E.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634CE" id="Text Box 5" o:spid="_x0000_s1027" type="#_x0000_t202" style="position:absolute;left:0;text-align:left;margin-left:367.65pt;margin-top:21.45pt;width:122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fXtw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" filled="f" stroked="f">
                      <v:textbox>
                        <w:txbxContent>
                          <w:p w:rsidR="00A84B3F" w:rsidRPr="000A5D7B" w:rsidRDefault="002F6F9B" w:rsidP="000A5D7B">
                            <w:r>
                              <w:t>1SD-</w:t>
                            </w:r>
                            <w:r w:rsidR="00F45F29">
                              <w:t xml:space="preserve">          </w:t>
                            </w:r>
                            <w:r w:rsidR="00E63009">
                              <w:t>-</w:t>
                            </w:r>
                            <w:r>
                              <w:t>(</w:t>
                            </w:r>
                            <w:r w:rsidR="006045A1">
                              <w:t>3</w:t>
                            </w:r>
                            <w:r w:rsidR="00C304F5">
                              <w:t>.</w:t>
                            </w:r>
                            <w:r w:rsidR="00204E46">
                              <w:t>7 E.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6875A3">
        <w:trPr>
          <w:cantSplit/>
        </w:trPr>
        <w:tc>
          <w:tcPr>
            <w:tcW w:w="4462" w:type="dxa"/>
          </w:tcPr>
          <w:p w:rsidR="00E04329" w:rsidRPr="003119B8" w:rsidRDefault="00927E41" w:rsidP="004F512B">
            <w:pPr>
              <w:contextualSpacing/>
              <w:rPr>
                <w:caps w:val="0"/>
              </w:rPr>
            </w:pPr>
            <w:r>
              <w:rPr>
                <w:caps w:val="0"/>
              </w:rPr>
              <w:t xml:space="preserve">Lietuvos Respublikos </w:t>
            </w:r>
            <w:r w:rsidR="000363E4">
              <w:rPr>
                <w:caps w:val="0"/>
              </w:rPr>
              <w:br/>
            </w:r>
            <w:r w:rsidR="00CD084C">
              <w:rPr>
                <w:caps w:val="0"/>
              </w:rPr>
              <w:t>susisiekimo</w:t>
            </w:r>
            <w:r w:rsidR="00182BDD">
              <w:rPr>
                <w:caps w:val="0"/>
              </w:rPr>
              <w:t xml:space="preserve"> ministerijai</w:t>
            </w:r>
            <w:r>
              <w:rPr>
                <w:caps w:val="0"/>
              </w:rPr>
              <w:t xml:space="preserve"> </w:t>
            </w:r>
          </w:p>
          <w:p w:rsidR="00223055" w:rsidRPr="00C304F5" w:rsidRDefault="00223055" w:rsidP="00286C7C">
            <w:pPr>
              <w:contextualSpacing/>
              <w:rPr>
                <w:caps w:val="0"/>
              </w:rPr>
            </w:pPr>
          </w:p>
        </w:tc>
        <w:tc>
          <w:tcPr>
            <w:tcW w:w="5310" w:type="dxa"/>
          </w:tcPr>
          <w:p w:rsidR="00CE013D" w:rsidRPr="006875A3" w:rsidRDefault="00CE013D" w:rsidP="00E00297">
            <w:pPr>
              <w:rPr>
                <w:caps w:val="0"/>
              </w:rPr>
            </w:pPr>
            <w:r w:rsidRPr="00313374">
              <w:rPr>
                <w:caps w:val="0"/>
                <w:szCs w:val="24"/>
              </w:rPr>
              <w:t xml:space="preserve"> </w:t>
            </w:r>
            <w:r w:rsidR="006E4C8F" w:rsidRPr="00313374">
              <w:rPr>
                <w:caps w:val="0"/>
              </w:rPr>
              <w:t xml:space="preserve">              _____________</w:t>
            </w:r>
            <w:r w:rsidRPr="006875A3">
              <w:rPr>
                <w:caps w:val="0"/>
              </w:rPr>
              <w:t xml:space="preserve"> Nr. ____________</w:t>
            </w:r>
            <w:r w:rsidR="003671BA" w:rsidRPr="006875A3">
              <w:rPr>
                <w:caps w:val="0"/>
              </w:rPr>
              <w:t>__</w:t>
            </w:r>
            <w:r w:rsidR="00D532D4" w:rsidRPr="006875A3">
              <w:rPr>
                <w:caps w:val="0"/>
              </w:rPr>
              <w:t>_</w:t>
            </w:r>
            <w:r w:rsidR="003671BA" w:rsidRPr="006875A3">
              <w:rPr>
                <w:caps w:val="0"/>
              </w:rPr>
              <w:t>__</w:t>
            </w:r>
            <w:r w:rsidR="00C92E07" w:rsidRPr="006875A3">
              <w:rPr>
                <w:caps w:val="0"/>
              </w:rPr>
              <w:t>_</w:t>
            </w:r>
          </w:p>
          <w:p w:rsidR="00CE013D" w:rsidRPr="00C304F5" w:rsidRDefault="00A72272">
            <w:pPr>
              <w:jc w:val="center"/>
              <w:rPr>
                <w:caps w:val="0"/>
                <w:sz w:val="10"/>
              </w:rPr>
            </w:pP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7634D0" wp14:editId="21FF0190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17780</wp:posOffset>
                      </wp:positionV>
                      <wp:extent cx="1557020" cy="419100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13D" w:rsidRPr="005E29FC" w:rsidRDefault="004B0D4B" w:rsidP="00FB406E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2-15529</w:t>
                                  </w:r>
                                </w:p>
                                <w:p w:rsidR="00707F2D" w:rsidRDefault="00707F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634D0" id="Text Box 3" o:spid="_x0000_s1028" type="#_x0000_t202" style="position:absolute;left:0;text-align:left;margin-left:144.3pt;margin-top:1.4pt;width:122.6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GRuQ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" filled="f" stroked="f">
                      <v:textbox>
                        <w:txbxContent>
                          <w:p w:rsidR="00CE013D" w:rsidRPr="005E29FC" w:rsidRDefault="004B0D4B" w:rsidP="00FB406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2-15529</w:t>
                            </w:r>
                          </w:p>
                          <w:p w:rsidR="00707F2D" w:rsidRDefault="00707F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7634D2" wp14:editId="6C7634D3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22225</wp:posOffset>
                      </wp:positionV>
                      <wp:extent cx="1143000" cy="3429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13D" w:rsidRPr="00C92E07" w:rsidRDefault="00D344CC" w:rsidP="00C92E07">
                                  <w:r>
                                    <w:t>2018-</w:t>
                                  </w:r>
                                  <w:r w:rsidR="00396841">
                                    <w:t>1</w:t>
                                  </w:r>
                                  <w:r w:rsidR="004B0D4B">
                                    <w:t>2</w:t>
                                  </w:r>
                                  <w:r w:rsidR="00CD084C">
                                    <w:t>-</w:t>
                                  </w:r>
                                  <w:r w:rsidR="00396841">
                                    <w:t>2</w:t>
                                  </w:r>
                                  <w:r w:rsidR="004B0D4B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634D2" id="Text Box 2" o:spid="_x0000_s1029" type="#_x0000_t202" style="position:absolute;left:0;text-align:left;margin-left:43.4pt;margin-top:1.75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OSuQIAAMA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" filled="f" stroked="f">
                      <v:textbox>
                        <w:txbxContent>
                          <w:p w:rsidR="00CE013D" w:rsidRPr="00C92E07" w:rsidRDefault="00D344CC" w:rsidP="00C92E07">
                            <w:r>
                              <w:t>2018-</w:t>
                            </w:r>
                            <w:r w:rsidR="00396841">
                              <w:t>1</w:t>
                            </w:r>
                            <w:r w:rsidR="004B0D4B">
                              <w:t>2</w:t>
                            </w:r>
                            <w:r w:rsidR="00CD084C">
                              <w:t>-</w:t>
                            </w:r>
                            <w:r w:rsidR="00396841">
                              <w:t>2</w:t>
                            </w:r>
                            <w:r w:rsidR="004B0D4B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013D" w:rsidRPr="006875A3" w:rsidRDefault="00995DE9" w:rsidP="00995DE9">
            <w:pPr>
              <w:jc w:val="center"/>
              <w:rPr>
                <w:caps w:val="0"/>
              </w:rPr>
            </w:pPr>
            <w:r w:rsidRPr="00313374">
              <w:rPr>
                <w:caps w:val="0"/>
              </w:rPr>
              <w:t xml:space="preserve">   </w:t>
            </w:r>
            <w:r w:rsidR="00D92B24" w:rsidRPr="00313374">
              <w:rPr>
                <w:caps w:val="0"/>
              </w:rPr>
              <w:t xml:space="preserve">  </w:t>
            </w:r>
            <w:r w:rsidRPr="006875A3">
              <w:rPr>
                <w:caps w:val="0"/>
              </w:rPr>
              <w:t xml:space="preserve">  </w:t>
            </w:r>
            <w:r w:rsidR="006E4C8F" w:rsidRPr="006875A3">
              <w:rPr>
                <w:caps w:val="0"/>
              </w:rPr>
              <w:t xml:space="preserve">     </w:t>
            </w:r>
            <w:r w:rsidRPr="006875A3">
              <w:rPr>
                <w:caps w:val="0"/>
              </w:rPr>
              <w:t xml:space="preserve">Į </w:t>
            </w:r>
            <w:r w:rsidR="006E4C8F" w:rsidRPr="006875A3">
              <w:rPr>
                <w:caps w:val="0"/>
              </w:rPr>
              <w:t>__________</w:t>
            </w:r>
            <w:r w:rsidR="00D532D4" w:rsidRPr="006875A3">
              <w:rPr>
                <w:caps w:val="0"/>
              </w:rPr>
              <w:t>_</w:t>
            </w:r>
            <w:r w:rsidR="00CE013D" w:rsidRPr="006875A3">
              <w:rPr>
                <w:caps w:val="0"/>
              </w:rPr>
              <w:t>__ Nr. ______</w:t>
            </w:r>
            <w:r w:rsidR="003671BA" w:rsidRPr="006875A3">
              <w:rPr>
                <w:caps w:val="0"/>
              </w:rPr>
              <w:t>____</w:t>
            </w:r>
            <w:r w:rsidR="00CE013D" w:rsidRPr="006875A3">
              <w:rPr>
                <w:caps w:val="0"/>
              </w:rPr>
              <w:t>________</w:t>
            </w:r>
          </w:p>
        </w:tc>
      </w:tr>
    </w:tbl>
    <w:p w:rsidR="000374A6" w:rsidRDefault="000374A6" w:rsidP="00927E41">
      <w:pPr>
        <w:pStyle w:val="Heading2"/>
        <w:jc w:val="both"/>
        <w:rPr>
          <w:caps w:val="0"/>
        </w:rPr>
      </w:pPr>
    </w:p>
    <w:p w:rsidR="00F906A1" w:rsidRDefault="00927E41" w:rsidP="0008313B">
      <w:pPr>
        <w:pStyle w:val="Heading2"/>
        <w:jc w:val="both"/>
        <w:rPr>
          <w:caps w:val="0"/>
        </w:rPr>
      </w:pPr>
      <w:r>
        <w:rPr>
          <w:caps w:val="0"/>
        </w:rPr>
        <w:t>DĖL</w:t>
      </w:r>
      <w:r w:rsidR="00FC0659">
        <w:rPr>
          <w:caps w:val="0"/>
        </w:rPr>
        <w:t xml:space="preserve"> </w:t>
      </w:r>
      <w:r w:rsidR="00BC4C8F">
        <w:rPr>
          <w:caps w:val="0"/>
        </w:rPr>
        <w:t>LIETUVOS RESPUBLIKOS VYRIAUSYBĖS NUTARIMO PROJEKT</w:t>
      </w:r>
      <w:r w:rsidR="004B0D4B">
        <w:rPr>
          <w:caps w:val="0"/>
        </w:rPr>
        <w:t>O</w:t>
      </w:r>
      <w:r w:rsidR="0008313B">
        <w:rPr>
          <w:caps w:val="0"/>
        </w:rPr>
        <w:t xml:space="preserve"> DERINIMO</w:t>
      </w:r>
    </w:p>
    <w:p w:rsidR="0008313B" w:rsidRPr="0008313B" w:rsidRDefault="0008313B" w:rsidP="0008313B"/>
    <w:p w:rsidR="008E7927" w:rsidRPr="00396841" w:rsidRDefault="00663888" w:rsidP="004B0D4B">
      <w:pPr>
        <w:spacing w:line="360" w:lineRule="auto"/>
        <w:ind w:firstLine="851"/>
        <w:jc w:val="both"/>
        <w:rPr>
          <w:caps w:val="0"/>
        </w:rPr>
      </w:pPr>
      <w:r>
        <w:rPr>
          <w:caps w:val="0"/>
          <w:szCs w:val="24"/>
        </w:rPr>
        <w:t>Nacionalinė žemės tarny</w:t>
      </w:r>
      <w:r w:rsidR="005D5032">
        <w:rPr>
          <w:caps w:val="0"/>
          <w:szCs w:val="24"/>
        </w:rPr>
        <w:t>ba prie Žemės ūkio ministerijos</w:t>
      </w:r>
      <w:r>
        <w:rPr>
          <w:caps w:val="0"/>
          <w:szCs w:val="24"/>
        </w:rPr>
        <w:t xml:space="preserve"> </w:t>
      </w:r>
      <w:r w:rsidR="00396841">
        <w:rPr>
          <w:caps w:val="0"/>
          <w:szCs w:val="24"/>
        </w:rPr>
        <w:t xml:space="preserve">pagal kompetenciją </w:t>
      </w:r>
      <w:r w:rsidR="0017434B">
        <w:rPr>
          <w:caps w:val="0"/>
        </w:rPr>
        <w:t xml:space="preserve">išnagrinėjo </w:t>
      </w:r>
      <w:r w:rsidR="0017434B">
        <w:rPr>
          <w:caps w:val="0"/>
          <w:color w:val="000000"/>
          <w:szCs w:val="24"/>
        </w:rPr>
        <w:t xml:space="preserve">Lietuvos Respublikos </w:t>
      </w:r>
      <w:r w:rsidR="00CD084C">
        <w:rPr>
          <w:caps w:val="0"/>
          <w:color w:val="000000"/>
          <w:szCs w:val="24"/>
        </w:rPr>
        <w:t>susisiekimo</w:t>
      </w:r>
      <w:r w:rsidR="00D344CC">
        <w:rPr>
          <w:caps w:val="0"/>
          <w:color w:val="000000"/>
          <w:szCs w:val="24"/>
        </w:rPr>
        <w:t xml:space="preserve"> ministerijos 2018</w:t>
      </w:r>
      <w:r w:rsidR="0017434B">
        <w:rPr>
          <w:caps w:val="0"/>
          <w:color w:val="000000"/>
          <w:szCs w:val="24"/>
        </w:rPr>
        <w:t xml:space="preserve"> m. </w:t>
      </w:r>
      <w:r w:rsidR="004B0D4B">
        <w:rPr>
          <w:caps w:val="0"/>
          <w:color w:val="000000"/>
          <w:szCs w:val="24"/>
        </w:rPr>
        <w:t>gruodžio</w:t>
      </w:r>
      <w:r w:rsidR="00CD084C">
        <w:rPr>
          <w:caps w:val="0"/>
          <w:color w:val="000000"/>
          <w:szCs w:val="24"/>
        </w:rPr>
        <w:t xml:space="preserve"> </w:t>
      </w:r>
      <w:r w:rsidR="00396841">
        <w:rPr>
          <w:caps w:val="0"/>
          <w:color w:val="000000"/>
          <w:szCs w:val="24"/>
        </w:rPr>
        <w:t>2</w:t>
      </w:r>
      <w:r w:rsidR="004B0D4B">
        <w:rPr>
          <w:caps w:val="0"/>
          <w:color w:val="000000"/>
          <w:szCs w:val="24"/>
        </w:rPr>
        <w:t>1</w:t>
      </w:r>
      <w:r w:rsidR="0017434B">
        <w:rPr>
          <w:caps w:val="0"/>
          <w:color w:val="000000"/>
          <w:szCs w:val="24"/>
        </w:rPr>
        <w:t xml:space="preserve"> d. raštu Nr. </w:t>
      </w:r>
      <w:r w:rsidR="004B0D4B">
        <w:rPr>
          <w:szCs w:val="24"/>
        </w:rPr>
        <w:t xml:space="preserve">2-15529 </w:t>
      </w:r>
      <w:r w:rsidR="00FD2B7F">
        <w:t>„</w:t>
      </w:r>
      <w:r w:rsidR="00FC0659">
        <w:t>D</w:t>
      </w:r>
      <w:r w:rsidR="00FC0659">
        <w:rPr>
          <w:caps w:val="0"/>
        </w:rPr>
        <w:t xml:space="preserve">ėl </w:t>
      </w:r>
      <w:r w:rsidR="00396841">
        <w:rPr>
          <w:caps w:val="0"/>
        </w:rPr>
        <w:t>Lietuvos Respublikos Vyriausybės nutarimo projekt</w:t>
      </w:r>
      <w:r w:rsidR="004B0D4B">
        <w:rPr>
          <w:caps w:val="0"/>
        </w:rPr>
        <w:t>o</w:t>
      </w:r>
      <w:r w:rsidR="00396841">
        <w:rPr>
          <w:caps w:val="0"/>
        </w:rPr>
        <w:t xml:space="preserve"> derinimo</w:t>
      </w:r>
      <w:r w:rsidR="005D5032">
        <w:t xml:space="preserve">“ </w:t>
      </w:r>
      <w:r w:rsidR="00FC0659">
        <w:rPr>
          <w:caps w:val="0"/>
        </w:rPr>
        <w:t>pateikt</w:t>
      </w:r>
      <w:r w:rsidR="004B0D4B">
        <w:rPr>
          <w:caps w:val="0"/>
        </w:rPr>
        <w:t>ą</w:t>
      </w:r>
      <w:r w:rsidR="005D5032">
        <w:rPr>
          <w:caps w:val="0"/>
        </w:rPr>
        <w:t xml:space="preserve"> </w:t>
      </w:r>
      <w:r w:rsidR="0017434B">
        <w:rPr>
          <w:caps w:val="0"/>
        </w:rPr>
        <w:t xml:space="preserve">derinti </w:t>
      </w:r>
      <w:r w:rsidR="00396841" w:rsidRPr="00396841">
        <w:rPr>
          <w:caps w:val="0"/>
        </w:rPr>
        <w:t>Lietuvos Respublikos Vyriausybės nutarim</w:t>
      </w:r>
      <w:r w:rsidR="00396841">
        <w:rPr>
          <w:caps w:val="0"/>
        </w:rPr>
        <w:t>o</w:t>
      </w:r>
      <w:r w:rsidR="00396841" w:rsidRPr="00396841">
        <w:rPr>
          <w:caps w:val="0"/>
        </w:rPr>
        <w:t xml:space="preserve"> „Dėl </w:t>
      </w:r>
      <w:r w:rsidR="004B0D4B">
        <w:rPr>
          <w:caps w:val="0"/>
        </w:rPr>
        <w:t xml:space="preserve">ruožo Vilnius–Klaipėda </w:t>
      </w:r>
      <w:r w:rsidR="005E0022">
        <w:rPr>
          <w:caps w:val="0"/>
        </w:rPr>
        <w:t>elektrifikavimo susis</w:t>
      </w:r>
      <w:r w:rsidR="004B0D4B">
        <w:rPr>
          <w:caps w:val="0"/>
        </w:rPr>
        <w:t>iekimo komunikacijų inžinerinės</w:t>
      </w:r>
      <w:r w:rsidR="00396841" w:rsidRPr="00396841">
        <w:rPr>
          <w:caps w:val="0"/>
        </w:rPr>
        <w:t xml:space="preserve"> susisiekimo komunikacijų inžinerinės infrastruktūros vystymo plano rengimo pradžios</w:t>
      </w:r>
      <w:r w:rsidR="005E0022">
        <w:rPr>
          <w:caps w:val="0"/>
        </w:rPr>
        <w:t xml:space="preserve">“ </w:t>
      </w:r>
      <w:r w:rsidR="00396841">
        <w:rPr>
          <w:caps w:val="0"/>
        </w:rPr>
        <w:t>projekt</w:t>
      </w:r>
      <w:r w:rsidR="005E0022">
        <w:rPr>
          <w:caps w:val="0"/>
        </w:rPr>
        <w:t>ą</w:t>
      </w:r>
      <w:r w:rsidR="00396841">
        <w:rPr>
          <w:caps w:val="0"/>
        </w:rPr>
        <w:t>.</w:t>
      </w:r>
    </w:p>
    <w:p w:rsidR="009A0CFC" w:rsidRPr="00707F2D" w:rsidRDefault="00707F2D" w:rsidP="004B0D4B">
      <w:pPr>
        <w:pStyle w:val="Default"/>
        <w:spacing w:line="360" w:lineRule="auto"/>
        <w:ind w:firstLine="851"/>
        <w:jc w:val="both"/>
      </w:pPr>
      <w:r w:rsidRPr="00707F2D">
        <w:t>Informuojame, kad dėl š</w:t>
      </w:r>
      <w:r w:rsidR="00FC0659">
        <w:t>i</w:t>
      </w:r>
      <w:r w:rsidR="00480078">
        <w:t>o</w:t>
      </w:r>
      <w:r w:rsidRPr="00707F2D">
        <w:t xml:space="preserve"> projekt</w:t>
      </w:r>
      <w:r w:rsidR="00480078">
        <w:t>o</w:t>
      </w:r>
      <w:r w:rsidR="00FC0659">
        <w:t xml:space="preserve"> </w:t>
      </w:r>
      <w:r w:rsidRPr="00707F2D">
        <w:t>pastabų neturime.</w:t>
      </w:r>
    </w:p>
    <w:p w:rsidR="007B3A7A" w:rsidRDefault="007B3A7A" w:rsidP="00182EA2">
      <w:pPr>
        <w:pStyle w:val="Header"/>
        <w:widowControl w:val="0"/>
        <w:tabs>
          <w:tab w:val="clear" w:pos="4153"/>
          <w:tab w:val="clear" w:pos="8306"/>
        </w:tabs>
        <w:spacing w:line="324" w:lineRule="auto"/>
        <w:jc w:val="both"/>
        <w:rPr>
          <w:caps w:val="0"/>
          <w:szCs w:val="24"/>
          <w:lang w:val="lt-LT"/>
        </w:rPr>
      </w:pPr>
    </w:p>
    <w:p w:rsidR="00FF4DB7" w:rsidRDefault="00FF4DB7" w:rsidP="00182EA2">
      <w:pPr>
        <w:pStyle w:val="Header"/>
        <w:widowControl w:val="0"/>
        <w:tabs>
          <w:tab w:val="clear" w:pos="4153"/>
          <w:tab w:val="clear" w:pos="8306"/>
        </w:tabs>
        <w:spacing w:line="324" w:lineRule="auto"/>
        <w:jc w:val="both"/>
        <w:rPr>
          <w:caps w:val="0"/>
          <w:szCs w:val="24"/>
          <w:lang w:val="lt-LT"/>
        </w:rPr>
      </w:pPr>
    </w:p>
    <w:p w:rsidR="001829CC" w:rsidRDefault="00F45F29" w:rsidP="001829CC">
      <w:pPr>
        <w:pStyle w:val="Heading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Direktorius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Laimonas Čiakas</w:t>
      </w:r>
    </w:p>
    <w:p w:rsidR="000374A6" w:rsidRDefault="000374A6" w:rsidP="00AB2116">
      <w:pPr>
        <w:jc w:val="right"/>
        <w:rPr>
          <w:caps w:val="0"/>
          <w:color w:val="0D0D0D"/>
          <w:szCs w:val="24"/>
        </w:rPr>
      </w:pPr>
    </w:p>
    <w:p w:rsidR="00D344CC" w:rsidRDefault="00D344CC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D344CC" w:rsidRDefault="00D344CC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D344CC" w:rsidRDefault="00D344CC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FC0659" w:rsidRDefault="00FC0659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396841" w:rsidRDefault="00396841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E0022" w:rsidRDefault="005E002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707F2D" w:rsidRDefault="00707F2D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707F2D" w:rsidRDefault="00707F2D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574E92" w:rsidRDefault="00574E92" w:rsidP="00805636">
      <w:pPr>
        <w:tabs>
          <w:tab w:val="left" w:pos="8369"/>
        </w:tabs>
        <w:jc w:val="both"/>
        <w:rPr>
          <w:caps w:val="0"/>
          <w:color w:val="0D0D0D"/>
          <w:szCs w:val="24"/>
        </w:rPr>
      </w:pPr>
    </w:p>
    <w:p w:rsidR="006875A3" w:rsidRPr="00805636" w:rsidRDefault="00707F2D" w:rsidP="00805636">
      <w:pPr>
        <w:tabs>
          <w:tab w:val="left" w:pos="8369"/>
        </w:tabs>
        <w:jc w:val="both"/>
        <w:rPr>
          <w:caps w:val="0"/>
          <w:color w:val="0D0D0D"/>
          <w:szCs w:val="24"/>
          <w:lang w:val="en-US"/>
        </w:rPr>
      </w:pPr>
      <w:r>
        <w:rPr>
          <w:caps w:val="0"/>
          <w:color w:val="0D0D0D"/>
          <w:szCs w:val="24"/>
        </w:rPr>
        <w:t>Erika Petrutyte</w:t>
      </w:r>
      <w:r w:rsidR="005D5032" w:rsidRPr="005D5032">
        <w:rPr>
          <w:caps w:val="0"/>
          <w:color w:val="0D0D0D"/>
          <w:szCs w:val="24"/>
        </w:rPr>
        <w:t>, tel. 8 706 85 0</w:t>
      </w:r>
      <w:r>
        <w:rPr>
          <w:caps w:val="0"/>
          <w:color w:val="0D0D0D"/>
          <w:szCs w:val="24"/>
        </w:rPr>
        <w:t>39</w:t>
      </w:r>
      <w:r w:rsidR="005D5032" w:rsidRPr="005D5032">
        <w:rPr>
          <w:caps w:val="0"/>
          <w:color w:val="0D0D0D"/>
          <w:szCs w:val="24"/>
        </w:rPr>
        <w:t xml:space="preserve">, el. p. </w:t>
      </w:r>
      <w:r>
        <w:rPr>
          <w:caps w:val="0"/>
          <w:color w:val="0D0D0D"/>
          <w:szCs w:val="24"/>
        </w:rPr>
        <w:t>erika.petrutyte</w:t>
      </w:r>
      <w:r w:rsidR="005D5032" w:rsidRPr="005D5032">
        <w:rPr>
          <w:caps w:val="0"/>
          <w:color w:val="0D0D0D"/>
          <w:szCs w:val="24"/>
        </w:rPr>
        <w:t>@nzt.lt</w:t>
      </w:r>
      <w:r w:rsidR="0097570D">
        <w:rPr>
          <w:caps w:val="0"/>
          <w:color w:val="0D0D0D"/>
          <w:szCs w:val="24"/>
          <w:lang w:val="en-US"/>
        </w:rPr>
        <w:t xml:space="preserve">                   </w:t>
      </w:r>
    </w:p>
    <w:sectPr w:rsidR="006875A3" w:rsidRPr="00805636" w:rsidSect="00AB211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134" w:right="567" w:bottom="851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73E" w:rsidRDefault="0039773E">
      <w:r>
        <w:separator/>
      </w:r>
    </w:p>
  </w:endnote>
  <w:endnote w:type="continuationSeparator" w:id="0">
    <w:p w:rsidR="0039773E" w:rsidRDefault="0039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13D" w:rsidRDefault="00CE01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90"/>
      <w:gridCol w:w="2409"/>
      <w:gridCol w:w="2411"/>
      <w:gridCol w:w="1896"/>
    </w:tblGrid>
    <w:tr w:rsidR="007173D7" w:rsidTr="00A76AE3">
      <w:trPr>
        <w:trHeight w:val="1223"/>
      </w:trPr>
      <w:tc>
        <w:tcPr>
          <w:tcW w:w="2943" w:type="dxa"/>
          <w:shd w:val="clear" w:color="auto" w:fill="auto"/>
        </w:tcPr>
        <w:p w:rsidR="007173D7" w:rsidRPr="00552C2C" w:rsidRDefault="007173D7" w:rsidP="00AF4844">
          <w:pPr>
            <w:pStyle w:val="Apacia"/>
            <w:spacing w:before="120"/>
          </w:pPr>
          <w:r w:rsidRPr="00552C2C">
            <w:t>Biudžetinė įstaiga</w:t>
          </w:r>
        </w:p>
        <w:p w:rsidR="007173D7" w:rsidRDefault="00675180" w:rsidP="00AF4844">
          <w:pPr>
            <w:pStyle w:val="Apacia"/>
          </w:pPr>
          <w:r>
            <w:t>Gedimino pr. 19</w:t>
          </w:r>
        </w:p>
        <w:p w:rsidR="007173D7" w:rsidRDefault="007173D7" w:rsidP="00AF4844">
          <w:pPr>
            <w:pStyle w:val="Apacia"/>
          </w:pPr>
          <w:r w:rsidRPr="00552C2C">
            <w:t>01103 Vilnius</w:t>
          </w:r>
        </w:p>
        <w:p w:rsidR="007173D7" w:rsidRPr="00552C2C" w:rsidRDefault="007173D7" w:rsidP="00AF4844">
          <w:pPr>
            <w:pStyle w:val="Apacia"/>
          </w:pPr>
          <w:r w:rsidRPr="00552C2C">
            <w:t>http://www.nzt.lt</w:t>
          </w:r>
        </w:p>
      </w:tc>
      <w:tc>
        <w:tcPr>
          <w:tcW w:w="2464" w:type="dxa"/>
          <w:shd w:val="clear" w:color="auto" w:fill="auto"/>
        </w:tcPr>
        <w:p w:rsidR="007173D7" w:rsidRPr="00552C2C" w:rsidRDefault="007173D7" w:rsidP="00AF4844">
          <w:pPr>
            <w:pStyle w:val="Apacia"/>
            <w:spacing w:before="120"/>
          </w:pPr>
          <w:r w:rsidRPr="00552C2C">
            <w:t>Tel.    8 706 86 666</w:t>
          </w:r>
        </w:p>
        <w:p w:rsidR="007173D7" w:rsidRPr="00552C2C" w:rsidRDefault="007173D7" w:rsidP="00AF4844">
          <w:pPr>
            <w:pStyle w:val="Apacia"/>
            <w:ind w:right="-108"/>
          </w:pPr>
          <w:r w:rsidRPr="00552C2C">
            <w:t>Tel.    8 706 85 003</w:t>
          </w:r>
        </w:p>
        <w:p w:rsidR="007173D7" w:rsidRDefault="007173D7" w:rsidP="00AF4844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:rsidR="007173D7" w:rsidRPr="00552C2C" w:rsidRDefault="007173D7" w:rsidP="00AF4844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464" w:type="dxa"/>
          <w:shd w:val="clear" w:color="auto" w:fill="auto"/>
        </w:tcPr>
        <w:p w:rsidR="007173D7" w:rsidRPr="00552C2C" w:rsidRDefault="007173D7" w:rsidP="00AF4844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:rsidR="007173D7" w:rsidRDefault="007173D7" w:rsidP="00AF4844">
          <w:pPr>
            <w:pStyle w:val="Apacia"/>
            <w:ind w:right="-108"/>
          </w:pPr>
          <w:r>
            <w:t xml:space="preserve">Kodas 188704927 </w:t>
          </w:r>
          <w:r w:rsidR="00A72272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6C7634EF" wp14:editId="6C7634F0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10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2272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6C7634F1" wp14:editId="6C7634F2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2272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6C7634F3" wp14:editId="6C7634F4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7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2272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6C7634F5" wp14:editId="6C7634F6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8890" b="0"/>
                <wp:wrapNone/>
                <wp:docPr id="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2272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6C7634F7" wp14:editId="6C7634F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8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35" w:type="dxa"/>
          <w:shd w:val="clear" w:color="auto" w:fill="auto"/>
        </w:tcPr>
        <w:p w:rsidR="007173D7" w:rsidRDefault="00A72272" w:rsidP="00AF4844">
          <w:pPr>
            <w:spacing w:before="120"/>
          </w:pPr>
          <w:r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6C7634F9" wp14:editId="6C7634FA">
                <wp:extent cx="1058545" cy="474345"/>
                <wp:effectExtent l="0" t="0" r="8255" b="1905"/>
                <wp:docPr id="3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54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3FDF" w:rsidRPr="0066707A" w:rsidRDefault="00633FDF" w:rsidP="00667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73E" w:rsidRDefault="0039773E">
      <w:r>
        <w:separator/>
      </w:r>
    </w:p>
  </w:footnote>
  <w:footnote w:type="continuationSeparator" w:id="0">
    <w:p w:rsidR="0039773E" w:rsidRDefault="00397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13D" w:rsidRDefault="00CE01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022">
      <w:rPr>
        <w:rStyle w:val="PageNumber"/>
        <w:noProof/>
      </w:rPr>
      <w:t>2</w:t>
    </w:r>
    <w:r>
      <w:rPr>
        <w:rStyle w:val="PageNumber"/>
      </w:rPr>
      <w:fldChar w:fldCharType="end"/>
    </w:r>
  </w:p>
  <w:p w:rsidR="00CE013D" w:rsidRDefault="00CE01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35C9C"/>
    <w:multiLevelType w:val="hybridMultilevel"/>
    <w:tmpl w:val="B5D2D6A6"/>
    <w:lvl w:ilvl="0" w:tplc="BC024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E93D92"/>
    <w:multiLevelType w:val="hybridMultilevel"/>
    <w:tmpl w:val="3E14118C"/>
    <w:lvl w:ilvl="0" w:tplc="2B1ACF82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453531"/>
    <w:multiLevelType w:val="hybridMultilevel"/>
    <w:tmpl w:val="70500FEA"/>
    <w:lvl w:ilvl="0" w:tplc="75781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5605BB"/>
    <w:multiLevelType w:val="hybridMultilevel"/>
    <w:tmpl w:val="671AD052"/>
    <w:lvl w:ilvl="0" w:tplc="0240AE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fpfQNmhNWHVH/8JsTwzph9KsZS8NdmIZIMCWa6RJCqupZN9TOfDXCoW1ZMZ8bNUJ3EAFw1mJqKQ0FuwH5bNa8Q==" w:salt="HGfGT9usbsiAHdaJCgiZi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31"/>
    <w:rsid w:val="000006C0"/>
    <w:rsid w:val="00010D0D"/>
    <w:rsid w:val="000153D3"/>
    <w:rsid w:val="00015974"/>
    <w:rsid w:val="0001728D"/>
    <w:rsid w:val="0001778B"/>
    <w:rsid w:val="0002374B"/>
    <w:rsid w:val="0002527B"/>
    <w:rsid w:val="00026020"/>
    <w:rsid w:val="00031A79"/>
    <w:rsid w:val="00033952"/>
    <w:rsid w:val="00035F51"/>
    <w:rsid w:val="000363E4"/>
    <w:rsid w:val="000374A6"/>
    <w:rsid w:val="00042631"/>
    <w:rsid w:val="0004467D"/>
    <w:rsid w:val="00051507"/>
    <w:rsid w:val="000526D7"/>
    <w:rsid w:val="00052882"/>
    <w:rsid w:val="00052ED5"/>
    <w:rsid w:val="00055262"/>
    <w:rsid w:val="00056800"/>
    <w:rsid w:val="000656CA"/>
    <w:rsid w:val="00067E9F"/>
    <w:rsid w:val="000718C7"/>
    <w:rsid w:val="00076AD9"/>
    <w:rsid w:val="0008205D"/>
    <w:rsid w:val="0008313B"/>
    <w:rsid w:val="00084025"/>
    <w:rsid w:val="00093D64"/>
    <w:rsid w:val="00095095"/>
    <w:rsid w:val="00095E06"/>
    <w:rsid w:val="00097806"/>
    <w:rsid w:val="000A1AD3"/>
    <w:rsid w:val="000A325A"/>
    <w:rsid w:val="000A4AAA"/>
    <w:rsid w:val="000A5D7B"/>
    <w:rsid w:val="000B353D"/>
    <w:rsid w:val="000B6F3A"/>
    <w:rsid w:val="000B7BFD"/>
    <w:rsid w:val="000B7D80"/>
    <w:rsid w:val="000C19F7"/>
    <w:rsid w:val="000C1EB3"/>
    <w:rsid w:val="000C4771"/>
    <w:rsid w:val="000C676A"/>
    <w:rsid w:val="000D55E7"/>
    <w:rsid w:val="000D6397"/>
    <w:rsid w:val="000E1395"/>
    <w:rsid w:val="000E1DB3"/>
    <w:rsid w:val="000E6BD9"/>
    <w:rsid w:val="000F0169"/>
    <w:rsid w:val="000F213F"/>
    <w:rsid w:val="000F52CE"/>
    <w:rsid w:val="000F58B9"/>
    <w:rsid w:val="000F5BC9"/>
    <w:rsid w:val="001035C0"/>
    <w:rsid w:val="0010421D"/>
    <w:rsid w:val="00111221"/>
    <w:rsid w:val="001124CB"/>
    <w:rsid w:val="00120D13"/>
    <w:rsid w:val="0012292C"/>
    <w:rsid w:val="00131D97"/>
    <w:rsid w:val="00134088"/>
    <w:rsid w:val="0013736D"/>
    <w:rsid w:val="00141731"/>
    <w:rsid w:val="00141774"/>
    <w:rsid w:val="001422FA"/>
    <w:rsid w:val="0014354C"/>
    <w:rsid w:val="0015323B"/>
    <w:rsid w:val="00154AF9"/>
    <w:rsid w:val="00155BB5"/>
    <w:rsid w:val="0016207D"/>
    <w:rsid w:val="001621F7"/>
    <w:rsid w:val="001654AF"/>
    <w:rsid w:val="00165650"/>
    <w:rsid w:val="0017342C"/>
    <w:rsid w:val="0017434B"/>
    <w:rsid w:val="00176921"/>
    <w:rsid w:val="001774EE"/>
    <w:rsid w:val="001824F4"/>
    <w:rsid w:val="001829CC"/>
    <w:rsid w:val="00182BDD"/>
    <w:rsid w:val="00182EA2"/>
    <w:rsid w:val="00184443"/>
    <w:rsid w:val="00185CCE"/>
    <w:rsid w:val="00190638"/>
    <w:rsid w:val="001914C6"/>
    <w:rsid w:val="00191CBC"/>
    <w:rsid w:val="001A16AF"/>
    <w:rsid w:val="001A3E52"/>
    <w:rsid w:val="001A749D"/>
    <w:rsid w:val="001A7A3C"/>
    <w:rsid w:val="001A7ED2"/>
    <w:rsid w:val="001B027B"/>
    <w:rsid w:val="001B1249"/>
    <w:rsid w:val="001B7EFC"/>
    <w:rsid w:val="001C1176"/>
    <w:rsid w:val="001C2883"/>
    <w:rsid w:val="001C2E26"/>
    <w:rsid w:val="001C4997"/>
    <w:rsid w:val="001C4FBF"/>
    <w:rsid w:val="001D0527"/>
    <w:rsid w:val="001D107E"/>
    <w:rsid w:val="001D66BC"/>
    <w:rsid w:val="001E0F49"/>
    <w:rsid w:val="001E133B"/>
    <w:rsid w:val="001E739F"/>
    <w:rsid w:val="001F16D1"/>
    <w:rsid w:val="001F34C7"/>
    <w:rsid w:val="001F35D7"/>
    <w:rsid w:val="001F5BB7"/>
    <w:rsid w:val="001F71C6"/>
    <w:rsid w:val="001F7E0C"/>
    <w:rsid w:val="00204D26"/>
    <w:rsid w:val="00204E46"/>
    <w:rsid w:val="00204E66"/>
    <w:rsid w:val="0021047B"/>
    <w:rsid w:val="00210AD8"/>
    <w:rsid w:val="002128E4"/>
    <w:rsid w:val="00215A6E"/>
    <w:rsid w:val="00220E39"/>
    <w:rsid w:val="00221ABB"/>
    <w:rsid w:val="00223055"/>
    <w:rsid w:val="00225C54"/>
    <w:rsid w:val="00225D5A"/>
    <w:rsid w:val="002271E7"/>
    <w:rsid w:val="002335A8"/>
    <w:rsid w:val="00237112"/>
    <w:rsid w:val="002407D4"/>
    <w:rsid w:val="00242021"/>
    <w:rsid w:val="00245E27"/>
    <w:rsid w:val="0024685A"/>
    <w:rsid w:val="00250856"/>
    <w:rsid w:val="00252B1F"/>
    <w:rsid w:val="00253025"/>
    <w:rsid w:val="00254E73"/>
    <w:rsid w:val="00257D08"/>
    <w:rsid w:val="002614AC"/>
    <w:rsid w:val="00261C2D"/>
    <w:rsid w:val="00264658"/>
    <w:rsid w:val="00265412"/>
    <w:rsid w:val="00267B83"/>
    <w:rsid w:val="002745F6"/>
    <w:rsid w:val="00274A08"/>
    <w:rsid w:val="00275FB8"/>
    <w:rsid w:val="00276AD5"/>
    <w:rsid w:val="00276E71"/>
    <w:rsid w:val="00277F32"/>
    <w:rsid w:val="002800FB"/>
    <w:rsid w:val="00284C44"/>
    <w:rsid w:val="00286C7C"/>
    <w:rsid w:val="00290D38"/>
    <w:rsid w:val="002A2665"/>
    <w:rsid w:val="002A2F0B"/>
    <w:rsid w:val="002A472F"/>
    <w:rsid w:val="002B0C40"/>
    <w:rsid w:val="002B1A33"/>
    <w:rsid w:val="002B233D"/>
    <w:rsid w:val="002B2ED7"/>
    <w:rsid w:val="002B4AA7"/>
    <w:rsid w:val="002B6EE4"/>
    <w:rsid w:val="002B7612"/>
    <w:rsid w:val="002B784F"/>
    <w:rsid w:val="002C07B0"/>
    <w:rsid w:val="002C2EA7"/>
    <w:rsid w:val="002D06F4"/>
    <w:rsid w:val="002D15D5"/>
    <w:rsid w:val="002D1EBF"/>
    <w:rsid w:val="002D2761"/>
    <w:rsid w:val="002D2F43"/>
    <w:rsid w:val="002E6546"/>
    <w:rsid w:val="002F2DB8"/>
    <w:rsid w:val="002F3126"/>
    <w:rsid w:val="002F6B77"/>
    <w:rsid w:val="002F6F9B"/>
    <w:rsid w:val="00301172"/>
    <w:rsid w:val="00301BDC"/>
    <w:rsid w:val="00302FB0"/>
    <w:rsid w:val="003049AF"/>
    <w:rsid w:val="00305889"/>
    <w:rsid w:val="003119B8"/>
    <w:rsid w:val="00313230"/>
    <w:rsid w:val="00313374"/>
    <w:rsid w:val="00313BEF"/>
    <w:rsid w:val="00313D17"/>
    <w:rsid w:val="003147E1"/>
    <w:rsid w:val="003160A7"/>
    <w:rsid w:val="00320314"/>
    <w:rsid w:val="00322C89"/>
    <w:rsid w:val="003239C0"/>
    <w:rsid w:val="003278F2"/>
    <w:rsid w:val="00333AB7"/>
    <w:rsid w:val="00335581"/>
    <w:rsid w:val="0034030B"/>
    <w:rsid w:val="00341259"/>
    <w:rsid w:val="00342E16"/>
    <w:rsid w:val="00343416"/>
    <w:rsid w:val="003475AE"/>
    <w:rsid w:val="0035041E"/>
    <w:rsid w:val="0035077B"/>
    <w:rsid w:val="0035304A"/>
    <w:rsid w:val="003548DA"/>
    <w:rsid w:val="00355F2A"/>
    <w:rsid w:val="00357417"/>
    <w:rsid w:val="0036594A"/>
    <w:rsid w:val="003671BA"/>
    <w:rsid w:val="003728B1"/>
    <w:rsid w:val="00373F99"/>
    <w:rsid w:val="00374F07"/>
    <w:rsid w:val="003759FE"/>
    <w:rsid w:val="00376EF5"/>
    <w:rsid w:val="00377829"/>
    <w:rsid w:val="00381C4B"/>
    <w:rsid w:val="00381D0A"/>
    <w:rsid w:val="00384011"/>
    <w:rsid w:val="00386EAC"/>
    <w:rsid w:val="003929DC"/>
    <w:rsid w:val="00396841"/>
    <w:rsid w:val="0039773E"/>
    <w:rsid w:val="003A10AF"/>
    <w:rsid w:val="003A37E8"/>
    <w:rsid w:val="003A4227"/>
    <w:rsid w:val="003A5D50"/>
    <w:rsid w:val="003A7900"/>
    <w:rsid w:val="003B72CE"/>
    <w:rsid w:val="003C249B"/>
    <w:rsid w:val="003C40BB"/>
    <w:rsid w:val="003D0496"/>
    <w:rsid w:val="003D0818"/>
    <w:rsid w:val="003D1719"/>
    <w:rsid w:val="003D3D64"/>
    <w:rsid w:val="003D4E64"/>
    <w:rsid w:val="003D5E65"/>
    <w:rsid w:val="003D6B55"/>
    <w:rsid w:val="003E0F42"/>
    <w:rsid w:val="003E1720"/>
    <w:rsid w:val="003E21BD"/>
    <w:rsid w:val="003E22D5"/>
    <w:rsid w:val="003E33FC"/>
    <w:rsid w:val="003E7A26"/>
    <w:rsid w:val="003F037C"/>
    <w:rsid w:val="003F4D61"/>
    <w:rsid w:val="00400AD4"/>
    <w:rsid w:val="00401786"/>
    <w:rsid w:val="00404E9B"/>
    <w:rsid w:val="00406B05"/>
    <w:rsid w:val="004072EB"/>
    <w:rsid w:val="00410840"/>
    <w:rsid w:val="00413FF1"/>
    <w:rsid w:val="00416ABE"/>
    <w:rsid w:val="00420C8D"/>
    <w:rsid w:val="00422606"/>
    <w:rsid w:val="00427EAF"/>
    <w:rsid w:val="00436538"/>
    <w:rsid w:val="00436688"/>
    <w:rsid w:val="00437A4B"/>
    <w:rsid w:val="00440DDD"/>
    <w:rsid w:val="0044217E"/>
    <w:rsid w:val="004438D8"/>
    <w:rsid w:val="00444E95"/>
    <w:rsid w:val="00445D16"/>
    <w:rsid w:val="004510AF"/>
    <w:rsid w:val="00451626"/>
    <w:rsid w:val="00451B2F"/>
    <w:rsid w:val="004531FA"/>
    <w:rsid w:val="00453270"/>
    <w:rsid w:val="00453FEA"/>
    <w:rsid w:val="004548C4"/>
    <w:rsid w:val="00454F44"/>
    <w:rsid w:val="00461B5D"/>
    <w:rsid w:val="00464307"/>
    <w:rsid w:val="0047056F"/>
    <w:rsid w:val="00474B1E"/>
    <w:rsid w:val="004752C3"/>
    <w:rsid w:val="004753A3"/>
    <w:rsid w:val="00476E23"/>
    <w:rsid w:val="00477685"/>
    <w:rsid w:val="00480078"/>
    <w:rsid w:val="00481FD8"/>
    <w:rsid w:val="00486644"/>
    <w:rsid w:val="004907B1"/>
    <w:rsid w:val="004912C5"/>
    <w:rsid w:val="00495AFC"/>
    <w:rsid w:val="004A5AC1"/>
    <w:rsid w:val="004B0CCB"/>
    <w:rsid w:val="004B0D4B"/>
    <w:rsid w:val="004B725B"/>
    <w:rsid w:val="004C226E"/>
    <w:rsid w:val="004C65BD"/>
    <w:rsid w:val="004D1082"/>
    <w:rsid w:val="004E0E5F"/>
    <w:rsid w:val="004E1039"/>
    <w:rsid w:val="004E4E04"/>
    <w:rsid w:val="004E5C4B"/>
    <w:rsid w:val="004E76F8"/>
    <w:rsid w:val="004F4A59"/>
    <w:rsid w:val="004F512B"/>
    <w:rsid w:val="004F6749"/>
    <w:rsid w:val="004F7AEE"/>
    <w:rsid w:val="00500EB3"/>
    <w:rsid w:val="00503287"/>
    <w:rsid w:val="0050535E"/>
    <w:rsid w:val="00507ADA"/>
    <w:rsid w:val="00513A2C"/>
    <w:rsid w:val="005142FB"/>
    <w:rsid w:val="005156D9"/>
    <w:rsid w:val="00517E27"/>
    <w:rsid w:val="00523DB8"/>
    <w:rsid w:val="00526174"/>
    <w:rsid w:val="00531AF5"/>
    <w:rsid w:val="0053452F"/>
    <w:rsid w:val="00535779"/>
    <w:rsid w:val="00537D8A"/>
    <w:rsid w:val="00542538"/>
    <w:rsid w:val="00543D48"/>
    <w:rsid w:val="005447CE"/>
    <w:rsid w:val="00550D23"/>
    <w:rsid w:val="00550E82"/>
    <w:rsid w:val="00551AFC"/>
    <w:rsid w:val="005560B6"/>
    <w:rsid w:val="00557F7C"/>
    <w:rsid w:val="005638D8"/>
    <w:rsid w:val="005700AF"/>
    <w:rsid w:val="0057251B"/>
    <w:rsid w:val="00574E92"/>
    <w:rsid w:val="00576E95"/>
    <w:rsid w:val="00577264"/>
    <w:rsid w:val="00577999"/>
    <w:rsid w:val="00586FBE"/>
    <w:rsid w:val="005923A8"/>
    <w:rsid w:val="0059734F"/>
    <w:rsid w:val="005A25F5"/>
    <w:rsid w:val="005A37DD"/>
    <w:rsid w:val="005A41BF"/>
    <w:rsid w:val="005A4289"/>
    <w:rsid w:val="005A64B4"/>
    <w:rsid w:val="005A75EA"/>
    <w:rsid w:val="005A78A1"/>
    <w:rsid w:val="005B08C2"/>
    <w:rsid w:val="005B098B"/>
    <w:rsid w:val="005B412E"/>
    <w:rsid w:val="005B41D9"/>
    <w:rsid w:val="005B53BA"/>
    <w:rsid w:val="005B7948"/>
    <w:rsid w:val="005B7E48"/>
    <w:rsid w:val="005C3883"/>
    <w:rsid w:val="005D20A4"/>
    <w:rsid w:val="005D5032"/>
    <w:rsid w:val="005E0022"/>
    <w:rsid w:val="005E10AB"/>
    <w:rsid w:val="005E1990"/>
    <w:rsid w:val="005E29FC"/>
    <w:rsid w:val="005E4A0A"/>
    <w:rsid w:val="005E53ED"/>
    <w:rsid w:val="005E551B"/>
    <w:rsid w:val="005E62CB"/>
    <w:rsid w:val="005F0261"/>
    <w:rsid w:val="005F3A48"/>
    <w:rsid w:val="005F4E44"/>
    <w:rsid w:val="005F7AE0"/>
    <w:rsid w:val="00600ED9"/>
    <w:rsid w:val="00602DE5"/>
    <w:rsid w:val="00603B1C"/>
    <w:rsid w:val="006045A1"/>
    <w:rsid w:val="00614387"/>
    <w:rsid w:val="006168C9"/>
    <w:rsid w:val="00616F62"/>
    <w:rsid w:val="006173E5"/>
    <w:rsid w:val="006179BD"/>
    <w:rsid w:val="0062033A"/>
    <w:rsid w:val="00620358"/>
    <w:rsid w:val="00626A4A"/>
    <w:rsid w:val="00631907"/>
    <w:rsid w:val="00633FDF"/>
    <w:rsid w:val="00642A52"/>
    <w:rsid w:val="0064332F"/>
    <w:rsid w:val="006435F6"/>
    <w:rsid w:val="00644971"/>
    <w:rsid w:val="00652A7D"/>
    <w:rsid w:val="00655CE1"/>
    <w:rsid w:val="006608CE"/>
    <w:rsid w:val="00663888"/>
    <w:rsid w:val="0066707A"/>
    <w:rsid w:val="00667B6D"/>
    <w:rsid w:val="0067006F"/>
    <w:rsid w:val="00671F28"/>
    <w:rsid w:val="006742AB"/>
    <w:rsid w:val="006743DD"/>
    <w:rsid w:val="00675180"/>
    <w:rsid w:val="00675D78"/>
    <w:rsid w:val="006854EA"/>
    <w:rsid w:val="006855C6"/>
    <w:rsid w:val="006858DB"/>
    <w:rsid w:val="006866FE"/>
    <w:rsid w:val="006875A3"/>
    <w:rsid w:val="00693223"/>
    <w:rsid w:val="00695541"/>
    <w:rsid w:val="00696F40"/>
    <w:rsid w:val="006A5944"/>
    <w:rsid w:val="006A61F4"/>
    <w:rsid w:val="006A68D5"/>
    <w:rsid w:val="006A7467"/>
    <w:rsid w:val="006A77DD"/>
    <w:rsid w:val="006A7E85"/>
    <w:rsid w:val="006B0B05"/>
    <w:rsid w:val="006B293F"/>
    <w:rsid w:val="006B2DDD"/>
    <w:rsid w:val="006C1AB4"/>
    <w:rsid w:val="006C68F0"/>
    <w:rsid w:val="006D1C98"/>
    <w:rsid w:val="006D40D9"/>
    <w:rsid w:val="006E1872"/>
    <w:rsid w:val="006E4400"/>
    <w:rsid w:val="006E4C8F"/>
    <w:rsid w:val="006E5F03"/>
    <w:rsid w:val="006F3D6C"/>
    <w:rsid w:val="006F3FF9"/>
    <w:rsid w:val="006F7F13"/>
    <w:rsid w:val="00702136"/>
    <w:rsid w:val="00704F77"/>
    <w:rsid w:val="00705F5F"/>
    <w:rsid w:val="00707F2D"/>
    <w:rsid w:val="007111EF"/>
    <w:rsid w:val="00712E67"/>
    <w:rsid w:val="007149BB"/>
    <w:rsid w:val="00715371"/>
    <w:rsid w:val="007173D7"/>
    <w:rsid w:val="00730D95"/>
    <w:rsid w:val="0073130E"/>
    <w:rsid w:val="0073199F"/>
    <w:rsid w:val="00732663"/>
    <w:rsid w:val="00733EB3"/>
    <w:rsid w:val="007348F0"/>
    <w:rsid w:val="00737FBF"/>
    <w:rsid w:val="0074141C"/>
    <w:rsid w:val="007469EE"/>
    <w:rsid w:val="0075068B"/>
    <w:rsid w:val="00750895"/>
    <w:rsid w:val="007602C1"/>
    <w:rsid w:val="00762AC1"/>
    <w:rsid w:val="00763BD6"/>
    <w:rsid w:val="00764229"/>
    <w:rsid w:val="00764558"/>
    <w:rsid w:val="00764706"/>
    <w:rsid w:val="007672A0"/>
    <w:rsid w:val="00772361"/>
    <w:rsid w:val="00773B3A"/>
    <w:rsid w:val="00774F10"/>
    <w:rsid w:val="007778DB"/>
    <w:rsid w:val="00783818"/>
    <w:rsid w:val="00783A32"/>
    <w:rsid w:val="00787712"/>
    <w:rsid w:val="007879FB"/>
    <w:rsid w:val="00792A3B"/>
    <w:rsid w:val="007A0CE6"/>
    <w:rsid w:val="007A1797"/>
    <w:rsid w:val="007A2E92"/>
    <w:rsid w:val="007A4CB9"/>
    <w:rsid w:val="007A4F48"/>
    <w:rsid w:val="007B03C2"/>
    <w:rsid w:val="007B1A47"/>
    <w:rsid w:val="007B3A7A"/>
    <w:rsid w:val="007B60A5"/>
    <w:rsid w:val="007C5088"/>
    <w:rsid w:val="007D0056"/>
    <w:rsid w:val="007D2E4E"/>
    <w:rsid w:val="007D65BA"/>
    <w:rsid w:val="007D78A1"/>
    <w:rsid w:val="007D7AC4"/>
    <w:rsid w:val="007D7E17"/>
    <w:rsid w:val="007E19B5"/>
    <w:rsid w:val="007E3EAB"/>
    <w:rsid w:val="007E46A2"/>
    <w:rsid w:val="007E5080"/>
    <w:rsid w:val="007E63E4"/>
    <w:rsid w:val="007E6DC8"/>
    <w:rsid w:val="007F6E1E"/>
    <w:rsid w:val="00800AE2"/>
    <w:rsid w:val="00800CDD"/>
    <w:rsid w:val="008034B4"/>
    <w:rsid w:val="008036E3"/>
    <w:rsid w:val="00805636"/>
    <w:rsid w:val="00805C66"/>
    <w:rsid w:val="0081159F"/>
    <w:rsid w:val="00817505"/>
    <w:rsid w:val="00827064"/>
    <w:rsid w:val="00831EA9"/>
    <w:rsid w:val="00837008"/>
    <w:rsid w:val="008525E2"/>
    <w:rsid w:val="0085454A"/>
    <w:rsid w:val="008621F7"/>
    <w:rsid w:val="0086339E"/>
    <w:rsid w:val="00863BAA"/>
    <w:rsid w:val="00863E05"/>
    <w:rsid w:val="008647A3"/>
    <w:rsid w:val="00864E32"/>
    <w:rsid w:val="0086764A"/>
    <w:rsid w:val="008727C9"/>
    <w:rsid w:val="00874494"/>
    <w:rsid w:val="00876883"/>
    <w:rsid w:val="008800AE"/>
    <w:rsid w:val="0088385E"/>
    <w:rsid w:val="00886B59"/>
    <w:rsid w:val="008903F1"/>
    <w:rsid w:val="00891C44"/>
    <w:rsid w:val="00892400"/>
    <w:rsid w:val="00894955"/>
    <w:rsid w:val="008A267C"/>
    <w:rsid w:val="008A635A"/>
    <w:rsid w:val="008A73E4"/>
    <w:rsid w:val="008B0BA8"/>
    <w:rsid w:val="008B109B"/>
    <w:rsid w:val="008B44B8"/>
    <w:rsid w:val="008B59C8"/>
    <w:rsid w:val="008C1981"/>
    <w:rsid w:val="008C19EB"/>
    <w:rsid w:val="008C55C3"/>
    <w:rsid w:val="008D2D85"/>
    <w:rsid w:val="008D3893"/>
    <w:rsid w:val="008D6C25"/>
    <w:rsid w:val="008E2945"/>
    <w:rsid w:val="008E3FD5"/>
    <w:rsid w:val="008E7927"/>
    <w:rsid w:val="008F4897"/>
    <w:rsid w:val="00902F3B"/>
    <w:rsid w:val="00905231"/>
    <w:rsid w:val="009056E8"/>
    <w:rsid w:val="00913C05"/>
    <w:rsid w:val="00923CCD"/>
    <w:rsid w:val="009246B0"/>
    <w:rsid w:val="0092600C"/>
    <w:rsid w:val="009270EF"/>
    <w:rsid w:val="009278A8"/>
    <w:rsid w:val="00927AFE"/>
    <w:rsid w:val="00927E41"/>
    <w:rsid w:val="009314FB"/>
    <w:rsid w:val="009334DA"/>
    <w:rsid w:val="009339ED"/>
    <w:rsid w:val="009417AB"/>
    <w:rsid w:val="00942234"/>
    <w:rsid w:val="00946A00"/>
    <w:rsid w:val="00952523"/>
    <w:rsid w:val="00953696"/>
    <w:rsid w:val="00953878"/>
    <w:rsid w:val="00955095"/>
    <w:rsid w:val="009553C4"/>
    <w:rsid w:val="00955807"/>
    <w:rsid w:val="00956FA7"/>
    <w:rsid w:val="00961F71"/>
    <w:rsid w:val="00963376"/>
    <w:rsid w:val="009648C8"/>
    <w:rsid w:val="009667AE"/>
    <w:rsid w:val="00970847"/>
    <w:rsid w:val="00973FF1"/>
    <w:rsid w:val="0097570D"/>
    <w:rsid w:val="00976F0A"/>
    <w:rsid w:val="00981F21"/>
    <w:rsid w:val="00982623"/>
    <w:rsid w:val="00990632"/>
    <w:rsid w:val="0099133C"/>
    <w:rsid w:val="00992BE4"/>
    <w:rsid w:val="0099460C"/>
    <w:rsid w:val="00995DE9"/>
    <w:rsid w:val="009A0BA1"/>
    <w:rsid w:val="009A0CFC"/>
    <w:rsid w:val="009A110D"/>
    <w:rsid w:val="009A24C5"/>
    <w:rsid w:val="009A69F3"/>
    <w:rsid w:val="009B037C"/>
    <w:rsid w:val="009B04AE"/>
    <w:rsid w:val="009B29D3"/>
    <w:rsid w:val="009B33DC"/>
    <w:rsid w:val="009B43D6"/>
    <w:rsid w:val="009B5389"/>
    <w:rsid w:val="009B568D"/>
    <w:rsid w:val="009C1658"/>
    <w:rsid w:val="009C2B36"/>
    <w:rsid w:val="009C3280"/>
    <w:rsid w:val="009C3CBF"/>
    <w:rsid w:val="009C45FE"/>
    <w:rsid w:val="009C48A6"/>
    <w:rsid w:val="009C51B2"/>
    <w:rsid w:val="009C7262"/>
    <w:rsid w:val="009D19BE"/>
    <w:rsid w:val="009D3C44"/>
    <w:rsid w:val="009E053F"/>
    <w:rsid w:val="009E13EE"/>
    <w:rsid w:val="009E33CB"/>
    <w:rsid w:val="009E564E"/>
    <w:rsid w:val="009E7F11"/>
    <w:rsid w:val="009F2443"/>
    <w:rsid w:val="009F387B"/>
    <w:rsid w:val="009F7323"/>
    <w:rsid w:val="00A042ED"/>
    <w:rsid w:val="00A05068"/>
    <w:rsid w:val="00A05733"/>
    <w:rsid w:val="00A108E7"/>
    <w:rsid w:val="00A12D58"/>
    <w:rsid w:val="00A17DB1"/>
    <w:rsid w:val="00A40ED6"/>
    <w:rsid w:val="00A423C1"/>
    <w:rsid w:val="00A4658E"/>
    <w:rsid w:val="00A52C01"/>
    <w:rsid w:val="00A55E31"/>
    <w:rsid w:val="00A56372"/>
    <w:rsid w:val="00A563F4"/>
    <w:rsid w:val="00A600B2"/>
    <w:rsid w:val="00A60CC9"/>
    <w:rsid w:val="00A65143"/>
    <w:rsid w:val="00A66FD6"/>
    <w:rsid w:val="00A67CBC"/>
    <w:rsid w:val="00A71AD4"/>
    <w:rsid w:val="00A72272"/>
    <w:rsid w:val="00A75F45"/>
    <w:rsid w:val="00A75FBF"/>
    <w:rsid w:val="00A76AE3"/>
    <w:rsid w:val="00A77F83"/>
    <w:rsid w:val="00A80186"/>
    <w:rsid w:val="00A84B3F"/>
    <w:rsid w:val="00A84C9B"/>
    <w:rsid w:val="00A86E78"/>
    <w:rsid w:val="00A96365"/>
    <w:rsid w:val="00A97514"/>
    <w:rsid w:val="00AA0FCD"/>
    <w:rsid w:val="00AA1F19"/>
    <w:rsid w:val="00AB20E7"/>
    <w:rsid w:val="00AB2116"/>
    <w:rsid w:val="00AB2F26"/>
    <w:rsid w:val="00AB6F42"/>
    <w:rsid w:val="00AB710A"/>
    <w:rsid w:val="00AC2137"/>
    <w:rsid w:val="00AC214E"/>
    <w:rsid w:val="00AC2C10"/>
    <w:rsid w:val="00AC2C21"/>
    <w:rsid w:val="00AC40EC"/>
    <w:rsid w:val="00AC647F"/>
    <w:rsid w:val="00AC744D"/>
    <w:rsid w:val="00AD1401"/>
    <w:rsid w:val="00AD3FDB"/>
    <w:rsid w:val="00AD58CA"/>
    <w:rsid w:val="00AE1E87"/>
    <w:rsid w:val="00AE24EB"/>
    <w:rsid w:val="00AE6AA1"/>
    <w:rsid w:val="00AF1B04"/>
    <w:rsid w:val="00AF46CA"/>
    <w:rsid w:val="00AF4844"/>
    <w:rsid w:val="00AF7405"/>
    <w:rsid w:val="00AF7839"/>
    <w:rsid w:val="00B10E15"/>
    <w:rsid w:val="00B117DA"/>
    <w:rsid w:val="00B12244"/>
    <w:rsid w:val="00B2563F"/>
    <w:rsid w:val="00B30919"/>
    <w:rsid w:val="00B40E84"/>
    <w:rsid w:val="00B4196C"/>
    <w:rsid w:val="00B43A37"/>
    <w:rsid w:val="00B45B34"/>
    <w:rsid w:val="00B56654"/>
    <w:rsid w:val="00B57241"/>
    <w:rsid w:val="00B64EC7"/>
    <w:rsid w:val="00B66AD1"/>
    <w:rsid w:val="00B70E2A"/>
    <w:rsid w:val="00B71A57"/>
    <w:rsid w:val="00B72B95"/>
    <w:rsid w:val="00B7411A"/>
    <w:rsid w:val="00B746EA"/>
    <w:rsid w:val="00B760DB"/>
    <w:rsid w:val="00B803CB"/>
    <w:rsid w:val="00B81001"/>
    <w:rsid w:val="00B86650"/>
    <w:rsid w:val="00B91ED8"/>
    <w:rsid w:val="00B95C64"/>
    <w:rsid w:val="00B96F90"/>
    <w:rsid w:val="00BA1287"/>
    <w:rsid w:val="00BA5C95"/>
    <w:rsid w:val="00BA6AB2"/>
    <w:rsid w:val="00BC4C8F"/>
    <w:rsid w:val="00BC608D"/>
    <w:rsid w:val="00BC6DCA"/>
    <w:rsid w:val="00BC767F"/>
    <w:rsid w:val="00BD0614"/>
    <w:rsid w:val="00BD063E"/>
    <w:rsid w:val="00BD2DC9"/>
    <w:rsid w:val="00BD354A"/>
    <w:rsid w:val="00BD3790"/>
    <w:rsid w:val="00BD37C7"/>
    <w:rsid w:val="00BD37E8"/>
    <w:rsid w:val="00BD3E6D"/>
    <w:rsid w:val="00BD4584"/>
    <w:rsid w:val="00BD629C"/>
    <w:rsid w:val="00BD6834"/>
    <w:rsid w:val="00BE17E5"/>
    <w:rsid w:val="00BE3D21"/>
    <w:rsid w:val="00BE7228"/>
    <w:rsid w:val="00BF30B6"/>
    <w:rsid w:val="00BF415B"/>
    <w:rsid w:val="00BF49C9"/>
    <w:rsid w:val="00BF5A9C"/>
    <w:rsid w:val="00BF7198"/>
    <w:rsid w:val="00BF7993"/>
    <w:rsid w:val="00C005B2"/>
    <w:rsid w:val="00C1159A"/>
    <w:rsid w:val="00C12696"/>
    <w:rsid w:val="00C12978"/>
    <w:rsid w:val="00C16AF0"/>
    <w:rsid w:val="00C172B9"/>
    <w:rsid w:val="00C26B54"/>
    <w:rsid w:val="00C304F5"/>
    <w:rsid w:val="00C30B52"/>
    <w:rsid w:val="00C31D2A"/>
    <w:rsid w:val="00C33DE7"/>
    <w:rsid w:val="00C415EC"/>
    <w:rsid w:val="00C422F7"/>
    <w:rsid w:val="00C44B90"/>
    <w:rsid w:val="00C46D38"/>
    <w:rsid w:val="00C51A5C"/>
    <w:rsid w:val="00C5333B"/>
    <w:rsid w:val="00C535A5"/>
    <w:rsid w:val="00C5374C"/>
    <w:rsid w:val="00C5659C"/>
    <w:rsid w:val="00C56BB1"/>
    <w:rsid w:val="00C61443"/>
    <w:rsid w:val="00C61CE2"/>
    <w:rsid w:val="00C73F58"/>
    <w:rsid w:val="00C8554A"/>
    <w:rsid w:val="00C867DB"/>
    <w:rsid w:val="00C869E3"/>
    <w:rsid w:val="00C9065D"/>
    <w:rsid w:val="00C909E3"/>
    <w:rsid w:val="00C9267E"/>
    <w:rsid w:val="00C92E07"/>
    <w:rsid w:val="00C97196"/>
    <w:rsid w:val="00CA0F9B"/>
    <w:rsid w:val="00CA4245"/>
    <w:rsid w:val="00CA4FA0"/>
    <w:rsid w:val="00CA5DD3"/>
    <w:rsid w:val="00CB08E1"/>
    <w:rsid w:val="00CB1DD8"/>
    <w:rsid w:val="00CB30B7"/>
    <w:rsid w:val="00CC22B3"/>
    <w:rsid w:val="00CC2F71"/>
    <w:rsid w:val="00CC3AFF"/>
    <w:rsid w:val="00CC437A"/>
    <w:rsid w:val="00CC62A9"/>
    <w:rsid w:val="00CD084C"/>
    <w:rsid w:val="00CD4B59"/>
    <w:rsid w:val="00CD54E9"/>
    <w:rsid w:val="00CD630B"/>
    <w:rsid w:val="00CE013D"/>
    <w:rsid w:val="00CE0C4D"/>
    <w:rsid w:val="00CE1E44"/>
    <w:rsid w:val="00CE5505"/>
    <w:rsid w:val="00CE6075"/>
    <w:rsid w:val="00CE6C26"/>
    <w:rsid w:val="00CF1A03"/>
    <w:rsid w:val="00CF246A"/>
    <w:rsid w:val="00CF3F1F"/>
    <w:rsid w:val="00D0286B"/>
    <w:rsid w:val="00D344CC"/>
    <w:rsid w:val="00D35480"/>
    <w:rsid w:val="00D40C1B"/>
    <w:rsid w:val="00D41144"/>
    <w:rsid w:val="00D430B8"/>
    <w:rsid w:val="00D444C5"/>
    <w:rsid w:val="00D44FF6"/>
    <w:rsid w:val="00D463DE"/>
    <w:rsid w:val="00D4764F"/>
    <w:rsid w:val="00D50186"/>
    <w:rsid w:val="00D518C1"/>
    <w:rsid w:val="00D532D4"/>
    <w:rsid w:val="00D544DD"/>
    <w:rsid w:val="00D55CC0"/>
    <w:rsid w:val="00D56B04"/>
    <w:rsid w:val="00D57B0A"/>
    <w:rsid w:val="00D626F1"/>
    <w:rsid w:val="00D62711"/>
    <w:rsid w:val="00D64CAF"/>
    <w:rsid w:val="00D65B38"/>
    <w:rsid w:val="00D66B35"/>
    <w:rsid w:val="00D66CC0"/>
    <w:rsid w:val="00D67B36"/>
    <w:rsid w:val="00D706EF"/>
    <w:rsid w:val="00D70AB5"/>
    <w:rsid w:val="00D74476"/>
    <w:rsid w:val="00D752F3"/>
    <w:rsid w:val="00D766F2"/>
    <w:rsid w:val="00D77CE6"/>
    <w:rsid w:val="00D82C1A"/>
    <w:rsid w:val="00D84100"/>
    <w:rsid w:val="00D85665"/>
    <w:rsid w:val="00D862E7"/>
    <w:rsid w:val="00D9034D"/>
    <w:rsid w:val="00D91F1E"/>
    <w:rsid w:val="00D92B24"/>
    <w:rsid w:val="00D93310"/>
    <w:rsid w:val="00D93D43"/>
    <w:rsid w:val="00D93E76"/>
    <w:rsid w:val="00D954B5"/>
    <w:rsid w:val="00D972F6"/>
    <w:rsid w:val="00D9797C"/>
    <w:rsid w:val="00DA52B4"/>
    <w:rsid w:val="00DA6714"/>
    <w:rsid w:val="00DA6BF9"/>
    <w:rsid w:val="00DA7201"/>
    <w:rsid w:val="00DB00A2"/>
    <w:rsid w:val="00DB51BF"/>
    <w:rsid w:val="00DB701F"/>
    <w:rsid w:val="00DC2741"/>
    <w:rsid w:val="00DC4426"/>
    <w:rsid w:val="00DC5336"/>
    <w:rsid w:val="00DC5354"/>
    <w:rsid w:val="00DD242E"/>
    <w:rsid w:val="00DD564D"/>
    <w:rsid w:val="00DD633A"/>
    <w:rsid w:val="00DD66A0"/>
    <w:rsid w:val="00DE1CC5"/>
    <w:rsid w:val="00DE2A12"/>
    <w:rsid w:val="00DE2D0A"/>
    <w:rsid w:val="00DE71CC"/>
    <w:rsid w:val="00DE72C5"/>
    <w:rsid w:val="00DE7A55"/>
    <w:rsid w:val="00DF094A"/>
    <w:rsid w:val="00DF41A1"/>
    <w:rsid w:val="00DF5B6B"/>
    <w:rsid w:val="00DF6790"/>
    <w:rsid w:val="00E00160"/>
    <w:rsid w:val="00E00297"/>
    <w:rsid w:val="00E03738"/>
    <w:rsid w:val="00E04329"/>
    <w:rsid w:val="00E04FF0"/>
    <w:rsid w:val="00E07BB8"/>
    <w:rsid w:val="00E12887"/>
    <w:rsid w:val="00E14683"/>
    <w:rsid w:val="00E156EF"/>
    <w:rsid w:val="00E2003E"/>
    <w:rsid w:val="00E2032C"/>
    <w:rsid w:val="00E2260F"/>
    <w:rsid w:val="00E25FE5"/>
    <w:rsid w:val="00E26B31"/>
    <w:rsid w:val="00E32605"/>
    <w:rsid w:val="00E334AE"/>
    <w:rsid w:val="00E348EB"/>
    <w:rsid w:val="00E36A8D"/>
    <w:rsid w:val="00E4050B"/>
    <w:rsid w:val="00E40856"/>
    <w:rsid w:val="00E40F88"/>
    <w:rsid w:val="00E50024"/>
    <w:rsid w:val="00E524A4"/>
    <w:rsid w:val="00E530AA"/>
    <w:rsid w:val="00E54C61"/>
    <w:rsid w:val="00E60ED2"/>
    <w:rsid w:val="00E611E2"/>
    <w:rsid w:val="00E63009"/>
    <w:rsid w:val="00E65796"/>
    <w:rsid w:val="00E65DDD"/>
    <w:rsid w:val="00E67B5B"/>
    <w:rsid w:val="00E724FE"/>
    <w:rsid w:val="00E74301"/>
    <w:rsid w:val="00E74429"/>
    <w:rsid w:val="00E75C7B"/>
    <w:rsid w:val="00E75D0D"/>
    <w:rsid w:val="00E8117F"/>
    <w:rsid w:val="00E833CC"/>
    <w:rsid w:val="00E878B5"/>
    <w:rsid w:val="00E92BF9"/>
    <w:rsid w:val="00E94E39"/>
    <w:rsid w:val="00EA0C56"/>
    <w:rsid w:val="00EA16E6"/>
    <w:rsid w:val="00EA2233"/>
    <w:rsid w:val="00EA32B2"/>
    <w:rsid w:val="00EA5C68"/>
    <w:rsid w:val="00EB0AC9"/>
    <w:rsid w:val="00EB5ED7"/>
    <w:rsid w:val="00EB60EB"/>
    <w:rsid w:val="00EC0279"/>
    <w:rsid w:val="00EC053B"/>
    <w:rsid w:val="00EC1992"/>
    <w:rsid w:val="00EC285D"/>
    <w:rsid w:val="00EC419F"/>
    <w:rsid w:val="00EC7189"/>
    <w:rsid w:val="00ED25DE"/>
    <w:rsid w:val="00ED667F"/>
    <w:rsid w:val="00EE4F82"/>
    <w:rsid w:val="00EE5D3A"/>
    <w:rsid w:val="00EF3945"/>
    <w:rsid w:val="00EF7C21"/>
    <w:rsid w:val="00F03387"/>
    <w:rsid w:val="00F04C0B"/>
    <w:rsid w:val="00F24CDC"/>
    <w:rsid w:val="00F3169C"/>
    <w:rsid w:val="00F3606C"/>
    <w:rsid w:val="00F37B63"/>
    <w:rsid w:val="00F37D73"/>
    <w:rsid w:val="00F401C6"/>
    <w:rsid w:val="00F41D55"/>
    <w:rsid w:val="00F43E4A"/>
    <w:rsid w:val="00F45F29"/>
    <w:rsid w:val="00F46967"/>
    <w:rsid w:val="00F525CB"/>
    <w:rsid w:val="00F52FCA"/>
    <w:rsid w:val="00F53E75"/>
    <w:rsid w:val="00F54252"/>
    <w:rsid w:val="00F54411"/>
    <w:rsid w:val="00F55F98"/>
    <w:rsid w:val="00F630FE"/>
    <w:rsid w:val="00F6502E"/>
    <w:rsid w:val="00F65A1A"/>
    <w:rsid w:val="00F6775A"/>
    <w:rsid w:val="00F707D1"/>
    <w:rsid w:val="00F72D2B"/>
    <w:rsid w:val="00F81A1B"/>
    <w:rsid w:val="00F83439"/>
    <w:rsid w:val="00F87CAC"/>
    <w:rsid w:val="00F906A1"/>
    <w:rsid w:val="00F91858"/>
    <w:rsid w:val="00F95A85"/>
    <w:rsid w:val="00F9744B"/>
    <w:rsid w:val="00FA0CAD"/>
    <w:rsid w:val="00FA27D7"/>
    <w:rsid w:val="00FA3C02"/>
    <w:rsid w:val="00FA58C2"/>
    <w:rsid w:val="00FA64B2"/>
    <w:rsid w:val="00FA65F2"/>
    <w:rsid w:val="00FB0FBF"/>
    <w:rsid w:val="00FB11FD"/>
    <w:rsid w:val="00FB165B"/>
    <w:rsid w:val="00FB406E"/>
    <w:rsid w:val="00FB6DF3"/>
    <w:rsid w:val="00FB75B3"/>
    <w:rsid w:val="00FC0659"/>
    <w:rsid w:val="00FC0A1B"/>
    <w:rsid w:val="00FC2855"/>
    <w:rsid w:val="00FD227D"/>
    <w:rsid w:val="00FD27A9"/>
    <w:rsid w:val="00FD2B7F"/>
    <w:rsid w:val="00FD3221"/>
    <w:rsid w:val="00FD4449"/>
    <w:rsid w:val="00FD5225"/>
    <w:rsid w:val="00FD7464"/>
    <w:rsid w:val="00FE13CE"/>
    <w:rsid w:val="00FE3592"/>
    <w:rsid w:val="00FE52C5"/>
    <w:rsid w:val="00FE5A1C"/>
    <w:rsid w:val="00FE7257"/>
    <w:rsid w:val="00FF0EAA"/>
    <w:rsid w:val="00FF209F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4D8B9D-DCE6-4A6A-A7FD-25B0BA8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uiPriority w:val="99"/>
    <w:rsid w:val="00655CE1"/>
    <w:rPr>
      <w:caps/>
      <w:sz w:val="24"/>
      <w:lang w:eastAsia="en-US"/>
    </w:rPr>
  </w:style>
  <w:style w:type="paragraph" w:styleId="Revision">
    <w:name w:val="Revision"/>
    <w:hidden/>
    <w:uiPriority w:val="99"/>
    <w:semiHidden/>
    <w:rsid w:val="009553C4"/>
    <w:rPr>
      <w:caps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6E4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C8F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E4C8F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C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4C8F"/>
    <w:rPr>
      <w:b/>
      <w:bCs/>
      <w:caps/>
      <w:lang w:eastAsia="en-US"/>
    </w:rPr>
  </w:style>
  <w:style w:type="paragraph" w:customStyle="1" w:styleId="tablecontents">
    <w:name w:val="tablecontents"/>
    <w:basedOn w:val="Normal"/>
    <w:rsid w:val="006858DB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4CAF"/>
    <w:rPr>
      <w:rFonts w:ascii="Calibri" w:eastAsia="Calibri" w:hAnsi="Calibri"/>
      <w:caps w:val="0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D64CAF"/>
    <w:rPr>
      <w:rFonts w:ascii="Calibri" w:eastAsia="Calibri" w:hAnsi="Calibri"/>
      <w:sz w:val="22"/>
      <w:szCs w:val="21"/>
      <w:lang w:eastAsia="en-US"/>
    </w:rPr>
  </w:style>
  <w:style w:type="character" w:customStyle="1" w:styleId="Heading1Char">
    <w:name w:val="Heading 1 Char"/>
    <w:link w:val="Heading1"/>
    <w:rsid w:val="002335A8"/>
    <w:rPr>
      <w:rFonts w:ascii="TimesLT" w:hAnsi="TimesLT"/>
      <w:b/>
      <w:sz w:val="28"/>
      <w:lang w:eastAsia="en-US"/>
    </w:rPr>
  </w:style>
  <w:style w:type="paragraph" w:customStyle="1" w:styleId="Apacia">
    <w:name w:val="Apacia"/>
    <w:basedOn w:val="Normal"/>
    <w:rsid w:val="0066707A"/>
    <w:rPr>
      <w:caps w:val="0"/>
      <w:sz w:val="20"/>
      <w:szCs w:val="24"/>
    </w:rPr>
  </w:style>
  <w:style w:type="character" w:customStyle="1" w:styleId="typewriter">
    <w:name w:val="typewriter"/>
    <w:rsid w:val="00616F62"/>
  </w:style>
  <w:style w:type="paragraph" w:styleId="BodyTextIndent2">
    <w:name w:val="Body Text Indent 2"/>
    <w:basedOn w:val="Normal"/>
    <w:link w:val="BodyTextIndent2Char"/>
    <w:uiPriority w:val="99"/>
    <w:unhideWhenUsed/>
    <w:rsid w:val="00286C7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286C7C"/>
    <w:rPr>
      <w:caps/>
      <w:sz w:val="24"/>
      <w:lang w:val="lt-LT"/>
    </w:rPr>
  </w:style>
  <w:style w:type="paragraph" w:styleId="NoSpacing">
    <w:name w:val="No Spacing"/>
    <w:uiPriority w:val="1"/>
    <w:qFormat/>
    <w:rsid w:val="00286C7C"/>
    <w:rPr>
      <w:caps/>
      <w:sz w:val="24"/>
      <w:lang w:eastAsia="en-US"/>
    </w:rPr>
  </w:style>
  <w:style w:type="paragraph" w:styleId="Title">
    <w:name w:val="Title"/>
    <w:basedOn w:val="Normal"/>
    <w:link w:val="TitleChar"/>
    <w:qFormat/>
    <w:rsid w:val="00481FD8"/>
    <w:pPr>
      <w:jc w:val="center"/>
    </w:pPr>
    <w:rPr>
      <w:b/>
      <w:bCs/>
      <w:caps w:val="0"/>
      <w:noProof/>
      <w:szCs w:val="24"/>
    </w:rPr>
  </w:style>
  <w:style w:type="character" w:customStyle="1" w:styleId="TitleChar">
    <w:name w:val="Title Char"/>
    <w:link w:val="Title"/>
    <w:rsid w:val="00481FD8"/>
    <w:rPr>
      <w:b/>
      <w:bCs/>
      <w:noProof/>
      <w:sz w:val="24"/>
      <w:szCs w:val="24"/>
      <w:lang w:val="lt-LT"/>
    </w:rPr>
  </w:style>
  <w:style w:type="character" w:customStyle="1" w:styleId="quatationtext">
    <w:name w:val="quatation_text"/>
    <w:rsid w:val="00120D13"/>
    <w:rPr>
      <w:rFonts w:ascii="Arial" w:hAnsi="Arial" w:cs="Arial" w:hint="default"/>
      <w:b/>
      <w:bCs/>
      <w:color w:val="4A473C"/>
    </w:rPr>
  </w:style>
  <w:style w:type="paragraph" w:customStyle="1" w:styleId="tactin">
    <w:name w:val="tactin"/>
    <w:basedOn w:val="Normal"/>
    <w:rsid w:val="004D1082"/>
    <w:pPr>
      <w:spacing w:before="100" w:beforeAutospacing="1" w:after="100" w:afterAutospacing="1"/>
    </w:pPr>
    <w:rPr>
      <w:caps w:val="0"/>
      <w:szCs w:val="24"/>
      <w:lang w:val="en-US"/>
    </w:rPr>
  </w:style>
  <w:style w:type="paragraph" w:customStyle="1" w:styleId="Default">
    <w:name w:val="Default"/>
    <w:rsid w:val="00927E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jtip">
    <w:name w:val="tajtip"/>
    <w:basedOn w:val="Normal"/>
    <w:rsid w:val="00A17DB1"/>
    <w:pPr>
      <w:spacing w:before="100" w:beforeAutospacing="1" w:after="100" w:afterAutospacing="1"/>
    </w:pPr>
    <w:rPr>
      <w:caps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2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47B7-E5FC-4446-8EA9-EDE251C8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tarnyb1.dot</Template>
  <TotalTime>0</TotalTime>
  <Pages>1</Pages>
  <Words>609</Words>
  <Characters>348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Zemetvarkos ir teises departamentas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</dc:creator>
  <cp:lastModifiedBy>Edita Karaliūtė</cp:lastModifiedBy>
  <cp:revision>1</cp:revision>
  <cp:lastPrinted>2017-10-04T05:44:00Z</cp:lastPrinted>
  <dcterms:created xsi:type="dcterms:W3CDTF">2019-03-19T12:16:00Z</dcterms:created>
  <dcterms:modified xsi:type="dcterms:W3CDTF">2019-03-19T12:16:00Z</dcterms:modified>
</cp:coreProperties>
</file>