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5CCEA" w14:textId="77777777" w:rsidR="005E49A3" w:rsidRDefault="005E49A3" w:rsidP="005E49A3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00DAC3C9" w14:textId="77777777" w:rsidR="004E2ED2" w:rsidRDefault="004E2ED2" w:rsidP="005E49A3">
      <w:pPr>
        <w:rPr>
          <w:b/>
          <w:caps/>
        </w:rPr>
      </w:pPr>
    </w:p>
    <w:p w14:paraId="7905CFB2" w14:textId="76F337F6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D13FAF" w:rsidRPr="00D1373E">
        <w:rPr>
          <w:b/>
          <w:caps/>
        </w:rPr>
        <w:t>SUSISIEKIMO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836E37">
      <w:pPr>
        <w:jc w:val="center"/>
        <w:rPr>
          <w:b/>
          <w:caps/>
        </w:rPr>
      </w:pPr>
    </w:p>
    <w:p w14:paraId="1D0A4E96" w14:textId="35B7E9B7" w:rsidR="00836E37" w:rsidRPr="00D1373E" w:rsidRDefault="00836E37" w:rsidP="00836E37">
      <w:pPr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836E37">
      <w:pPr>
        <w:jc w:val="center"/>
      </w:pPr>
      <w:r w:rsidRPr="00D1373E">
        <w:t>Vilnius</w:t>
      </w:r>
    </w:p>
    <w:p w14:paraId="4C45DC64" w14:textId="77777777" w:rsidR="000C6A82" w:rsidRPr="00D1373E" w:rsidRDefault="000C6A82" w:rsidP="00836E37"/>
    <w:p w14:paraId="3281E198" w14:textId="5B8B60A3" w:rsidR="00DE004D" w:rsidRPr="00D1373E" w:rsidRDefault="00A15371" w:rsidP="003E241E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1373E">
        <w:rPr>
          <w:b w:val="0"/>
          <w:bCs w:val="0"/>
        </w:rPr>
        <w:t xml:space="preserve">Vadovaudamasis Lietuvos Respublikos Vyriausybės 2020 m. vasario 26 d. nutarimo </w:t>
      </w:r>
      <w:r w:rsidR="00D1373E">
        <w:rPr>
          <w:b w:val="0"/>
          <w:bCs w:val="0"/>
        </w:rPr>
        <w:br/>
      </w:r>
      <w:r w:rsidRPr="00D1373E">
        <w:rPr>
          <w:b w:val="0"/>
          <w:bCs w:val="0"/>
        </w:rPr>
        <w:t>Nr. 152 „Dėl valstybės lygio ekstremaliosi</w:t>
      </w:r>
      <w:r w:rsidR="00263DF2">
        <w:rPr>
          <w:b w:val="0"/>
          <w:bCs w:val="0"/>
        </w:rPr>
        <w:t xml:space="preserve">os situacijos paskelbimo“ </w:t>
      </w:r>
      <w:r w:rsidR="00E51A2C" w:rsidRPr="00D1373E">
        <w:rPr>
          <w:b w:val="0"/>
          <w:bCs w:val="0"/>
        </w:rPr>
        <w:t>3.3.12</w:t>
      </w:r>
      <w:r w:rsidRPr="00D1373E">
        <w:rPr>
          <w:b w:val="0"/>
          <w:bCs w:val="0"/>
        </w:rPr>
        <w:t xml:space="preserve"> papunkčiu</w:t>
      </w:r>
      <w:r w:rsidR="00D27AF8" w:rsidRPr="00D1373E">
        <w:rPr>
          <w:b w:val="0"/>
          <w:bCs w:val="0"/>
        </w:rPr>
        <w:t xml:space="preserve"> ir </w:t>
      </w:r>
      <w:r w:rsidR="00FC1D1D" w:rsidRPr="00D1373E">
        <w:rPr>
          <w:b w:val="0"/>
          <w:bCs w:val="0"/>
        </w:rPr>
        <w:t xml:space="preserve">atsižvelgdamas į </w:t>
      </w:r>
      <w:r w:rsidR="00B102DB" w:rsidRPr="00D1373E">
        <w:rPr>
          <w:b w:val="0"/>
          <w:bCs w:val="0"/>
        </w:rPr>
        <w:t>Lietuvos Respublikos Vyriausybė</w:t>
      </w:r>
      <w:r w:rsidR="00D27AF8" w:rsidRPr="00D1373E">
        <w:rPr>
          <w:b w:val="0"/>
          <w:bCs w:val="0"/>
        </w:rPr>
        <w:t>s</w:t>
      </w:r>
      <w:r w:rsidR="00B102DB" w:rsidRPr="00D1373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>2020</w:t>
      </w:r>
      <w:r w:rsidR="003E241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>m.</w:t>
      </w:r>
      <w:r w:rsidR="003E241E">
        <w:rPr>
          <w:b w:val="0"/>
          <w:bCs w:val="0"/>
        </w:rPr>
        <w:t xml:space="preserve"> </w:t>
      </w:r>
      <w:r w:rsidR="005E49A3">
        <w:rPr>
          <w:b w:val="0"/>
          <w:bCs w:val="0"/>
        </w:rPr>
        <w:t xml:space="preserve">rugpjūčio  </w:t>
      </w:r>
      <w:r w:rsidR="00BE6702" w:rsidRPr="00D1373E">
        <w:rPr>
          <w:b w:val="0"/>
          <w:bCs w:val="0"/>
        </w:rPr>
        <w:t>d.</w:t>
      </w:r>
      <w:r w:rsidR="003E241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pasitarimo protokol</w:t>
      </w:r>
      <w:r w:rsidR="00F56F91" w:rsidRPr="00D1373E">
        <w:rPr>
          <w:b w:val="0"/>
          <w:bCs w:val="0"/>
        </w:rPr>
        <w:t>o</w:t>
      </w:r>
      <w:r w:rsidR="003B2D76" w:rsidRPr="00D1373E">
        <w:rPr>
          <w:b w:val="0"/>
          <w:bCs w:val="0"/>
        </w:rPr>
        <w:t xml:space="preserve"> </w:t>
      </w:r>
      <w:r w:rsidR="00D1373E">
        <w:rPr>
          <w:b w:val="0"/>
          <w:bCs w:val="0"/>
        </w:rPr>
        <w:br/>
      </w:r>
      <w:r w:rsidR="003B2D76" w:rsidRPr="00D1373E">
        <w:rPr>
          <w:b w:val="0"/>
          <w:bCs w:val="0"/>
        </w:rPr>
        <w:t>Nr.</w:t>
      </w:r>
      <w:r w:rsidR="003E241E">
        <w:rPr>
          <w:b w:val="0"/>
          <w:bCs w:val="0"/>
        </w:rPr>
        <w:t xml:space="preserve"> </w:t>
      </w:r>
      <w:r w:rsidR="005E49A3">
        <w:rPr>
          <w:b w:val="0"/>
          <w:bCs w:val="0"/>
        </w:rPr>
        <w:t xml:space="preserve">  </w:t>
      </w:r>
      <w:r w:rsidR="003E241E">
        <w:rPr>
          <w:b w:val="0"/>
          <w:bCs w:val="0"/>
        </w:rPr>
        <w:t xml:space="preserve"> </w:t>
      </w:r>
      <w:r w:rsidR="005E49A3">
        <w:rPr>
          <w:b w:val="0"/>
          <w:bCs w:val="0"/>
        </w:rPr>
        <w:t xml:space="preserve"> </w:t>
      </w:r>
      <w:r w:rsidR="004E2ED2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p</w:t>
      </w:r>
      <w:r w:rsidR="00FC1D1D" w:rsidRPr="00D1373E">
        <w:rPr>
          <w:b w:val="0"/>
          <w:bCs w:val="0"/>
        </w:rPr>
        <w:t>unktą</w:t>
      </w:r>
      <w:r w:rsidR="00F56F91" w:rsidRPr="00D1373E">
        <w:rPr>
          <w:b w:val="0"/>
          <w:bCs w:val="0"/>
        </w:rPr>
        <w:t>:</w:t>
      </w:r>
      <w:r w:rsidR="005F18A7" w:rsidRPr="00D1373E">
        <w:rPr>
          <w:b w:val="0"/>
          <w:bCs w:val="0"/>
        </w:rPr>
        <w:t xml:space="preserve"> </w:t>
      </w:r>
    </w:p>
    <w:p w14:paraId="773F6C38" w14:textId="306BA70E" w:rsidR="00DE004D" w:rsidRPr="00D1373E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1373E">
        <w:rPr>
          <w:b w:val="0"/>
          <w:bCs w:val="0"/>
        </w:rPr>
        <w:t xml:space="preserve">1. L </w:t>
      </w:r>
      <w:r w:rsidR="005F18A7" w:rsidRPr="00D1373E">
        <w:rPr>
          <w:b w:val="0"/>
          <w:bCs w:val="0"/>
        </w:rPr>
        <w:t>e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d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ž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u</w:t>
      </w:r>
      <w:r w:rsidR="005B4294" w:rsidRPr="00D1373E">
        <w:rPr>
          <w:b w:val="0"/>
          <w:bCs w:val="0"/>
        </w:rPr>
        <w:t xml:space="preserve"> atvykti</w:t>
      </w:r>
      <w:r w:rsidR="005F18A7" w:rsidRPr="00D1373E">
        <w:rPr>
          <w:b w:val="0"/>
          <w:bCs w:val="0"/>
        </w:rPr>
        <w:t xml:space="preserve"> </w:t>
      </w:r>
      <w:r w:rsidR="00B102DB" w:rsidRPr="00D1373E">
        <w:rPr>
          <w:b w:val="0"/>
          <w:bCs w:val="0"/>
        </w:rPr>
        <w:t xml:space="preserve">į Lietuvos Respubliką </w:t>
      </w:r>
      <w:r w:rsidR="00A45557" w:rsidRPr="00D1373E">
        <w:rPr>
          <w:b w:val="0"/>
          <w:bCs w:val="0"/>
        </w:rPr>
        <w:t>Asmenų, kuriems leidžiama atvykti į Lietuvos Respubliką, sąraše (pridedama) nurodytiems asmenims</w:t>
      </w:r>
      <w:r w:rsidR="007556AF" w:rsidRPr="00D1373E">
        <w:rPr>
          <w:b w:val="0"/>
          <w:bCs w:val="0"/>
        </w:rPr>
        <w:t xml:space="preserve"> atlikti </w:t>
      </w:r>
      <w:r w:rsidR="00181A92">
        <w:rPr>
          <w:b w:val="0"/>
          <w:bCs w:val="0"/>
        </w:rPr>
        <w:t>laivų apžiūros ir remonto bei modernizavimo priežiūros darbų</w:t>
      </w:r>
      <w:r w:rsidR="005E49A3">
        <w:rPr>
          <w:b w:val="0"/>
          <w:bCs w:val="0"/>
        </w:rPr>
        <w:t>.</w:t>
      </w:r>
    </w:p>
    <w:p w14:paraId="7C6DF670" w14:textId="3474790E" w:rsidR="00FC1D1D" w:rsidRPr="00D1373E" w:rsidRDefault="00FC1D1D" w:rsidP="00D81324">
      <w:pPr>
        <w:ind w:firstLine="720"/>
        <w:rPr>
          <w:szCs w:val="24"/>
        </w:rPr>
      </w:pPr>
      <w:r w:rsidRPr="00D1373E">
        <w:rPr>
          <w:szCs w:val="24"/>
          <w:lang w:eastAsia="lt-LT"/>
        </w:rPr>
        <w:t xml:space="preserve">2. P a v e d u Lietuvos Respublikos </w:t>
      </w:r>
      <w:r w:rsidR="00D13FAF" w:rsidRPr="00D1373E">
        <w:rPr>
          <w:szCs w:val="24"/>
          <w:lang w:eastAsia="lt-LT"/>
        </w:rPr>
        <w:t>susisiekimo</w:t>
      </w:r>
      <w:r w:rsidRPr="00D1373E">
        <w:rPr>
          <w:szCs w:val="24"/>
          <w:lang w:eastAsia="lt-LT"/>
        </w:rPr>
        <w:t xml:space="preserve"> ministerijos </w:t>
      </w:r>
      <w:r w:rsidR="002C60C6" w:rsidRPr="00D1373E">
        <w:rPr>
          <w:szCs w:val="24"/>
          <w:lang w:eastAsia="lt-LT"/>
        </w:rPr>
        <w:t>Dokumentų valdymo skyriui</w:t>
      </w:r>
      <w:r w:rsidRPr="00D1373E">
        <w:rPr>
          <w:color w:val="FF0000"/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D1373E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3A0C3304" w14:textId="5C0E65C3" w:rsidR="00EA7C41" w:rsidRPr="003E241E" w:rsidRDefault="00181A92" w:rsidP="005E49A3">
      <w:pPr>
        <w:tabs>
          <w:tab w:val="left" w:pos="993"/>
        </w:tabs>
        <w:jc w:val="left"/>
        <w:rPr>
          <w:szCs w:val="24"/>
        </w:rPr>
      </w:pPr>
      <w:r>
        <w:rPr>
          <w:szCs w:val="24"/>
        </w:rPr>
        <w:t>Susisiekimo</w:t>
      </w:r>
      <w:r>
        <w:rPr>
          <w:szCs w:val="24"/>
        </w:rPr>
        <w:t xml:space="preserve"> </w:t>
      </w:r>
      <w:r w:rsidR="00D11656">
        <w:rPr>
          <w:szCs w:val="24"/>
        </w:rPr>
        <w:t>ministras</w:t>
      </w:r>
      <w:r w:rsidR="00D11656">
        <w:rPr>
          <w:szCs w:val="24"/>
        </w:rPr>
        <w:br/>
      </w:r>
    </w:p>
    <w:p w14:paraId="010DF9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23FEBC0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RPr="00D1373E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378AA" w14:textId="77777777" w:rsidR="00BE1993" w:rsidRDefault="00BE1993">
      <w:r>
        <w:separator/>
      </w:r>
    </w:p>
  </w:endnote>
  <w:endnote w:type="continuationSeparator" w:id="0">
    <w:p w14:paraId="63F0236D" w14:textId="77777777" w:rsidR="00BE1993" w:rsidRDefault="00BE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C9FC5" w14:textId="77777777" w:rsidR="00BE1993" w:rsidRDefault="00BE1993">
      <w:r>
        <w:separator/>
      </w:r>
    </w:p>
  </w:footnote>
  <w:footnote w:type="continuationSeparator" w:id="0">
    <w:p w14:paraId="41783697" w14:textId="77777777" w:rsidR="00BE1993" w:rsidRDefault="00BE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27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7773A"/>
    <w:rsid w:val="00181A92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3DF2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66CD6"/>
    <w:rsid w:val="00395335"/>
    <w:rsid w:val="003A1D1E"/>
    <w:rsid w:val="003B2D76"/>
    <w:rsid w:val="003B4852"/>
    <w:rsid w:val="003E241E"/>
    <w:rsid w:val="003E7C06"/>
    <w:rsid w:val="003F0BCB"/>
    <w:rsid w:val="003F78A1"/>
    <w:rsid w:val="00402CC0"/>
    <w:rsid w:val="004102DC"/>
    <w:rsid w:val="00420E9D"/>
    <w:rsid w:val="00443A46"/>
    <w:rsid w:val="00453312"/>
    <w:rsid w:val="00487472"/>
    <w:rsid w:val="004A2FDF"/>
    <w:rsid w:val="004A427F"/>
    <w:rsid w:val="004B30C5"/>
    <w:rsid w:val="004D26EB"/>
    <w:rsid w:val="004E2ED2"/>
    <w:rsid w:val="004E4AF6"/>
    <w:rsid w:val="004F01ED"/>
    <w:rsid w:val="004F0E63"/>
    <w:rsid w:val="004F41E4"/>
    <w:rsid w:val="005214DB"/>
    <w:rsid w:val="005419EC"/>
    <w:rsid w:val="00541E6E"/>
    <w:rsid w:val="005457AA"/>
    <w:rsid w:val="00547A21"/>
    <w:rsid w:val="00553FD6"/>
    <w:rsid w:val="005854CC"/>
    <w:rsid w:val="00586FA2"/>
    <w:rsid w:val="005872A4"/>
    <w:rsid w:val="005B0C6D"/>
    <w:rsid w:val="005B4294"/>
    <w:rsid w:val="005D3C9F"/>
    <w:rsid w:val="005D6825"/>
    <w:rsid w:val="005D7168"/>
    <w:rsid w:val="005E49A3"/>
    <w:rsid w:val="005E6C52"/>
    <w:rsid w:val="005F18A7"/>
    <w:rsid w:val="005F1D8D"/>
    <w:rsid w:val="005F646D"/>
    <w:rsid w:val="00630744"/>
    <w:rsid w:val="00635FC1"/>
    <w:rsid w:val="00642E66"/>
    <w:rsid w:val="0066374F"/>
    <w:rsid w:val="00680E49"/>
    <w:rsid w:val="006A375B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8133B"/>
    <w:rsid w:val="009C75D5"/>
    <w:rsid w:val="009E7136"/>
    <w:rsid w:val="009E733C"/>
    <w:rsid w:val="00A15371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A6999"/>
    <w:rsid w:val="00AE2127"/>
    <w:rsid w:val="00B078CA"/>
    <w:rsid w:val="00B102DB"/>
    <w:rsid w:val="00B11FC5"/>
    <w:rsid w:val="00B25A07"/>
    <w:rsid w:val="00B43A4A"/>
    <w:rsid w:val="00B74296"/>
    <w:rsid w:val="00B80653"/>
    <w:rsid w:val="00B97796"/>
    <w:rsid w:val="00BA6990"/>
    <w:rsid w:val="00BE0E27"/>
    <w:rsid w:val="00BE1993"/>
    <w:rsid w:val="00BE5093"/>
    <w:rsid w:val="00BE6702"/>
    <w:rsid w:val="00C04C4C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1656"/>
    <w:rsid w:val="00D1373E"/>
    <w:rsid w:val="00D13FAF"/>
    <w:rsid w:val="00D21761"/>
    <w:rsid w:val="00D27AF8"/>
    <w:rsid w:val="00D36D6C"/>
    <w:rsid w:val="00D37874"/>
    <w:rsid w:val="00D50DCA"/>
    <w:rsid w:val="00D511AA"/>
    <w:rsid w:val="00D73240"/>
    <w:rsid w:val="00D81324"/>
    <w:rsid w:val="00DC1CA4"/>
    <w:rsid w:val="00DD4577"/>
    <w:rsid w:val="00DE004D"/>
    <w:rsid w:val="00E01629"/>
    <w:rsid w:val="00E03742"/>
    <w:rsid w:val="00E1243F"/>
    <w:rsid w:val="00E2507E"/>
    <w:rsid w:val="00E4104D"/>
    <w:rsid w:val="00E51A2C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70085"/>
    <w:rsid w:val="00F91564"/>
    <w:rsid w:val="00FC16A1"/>
    <w:rsid w:val="00FC1A05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63DD6-7169-48A6-8F8F-0C5D4E43A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2020-08-13T14:24:00Z</dcterms:created>
  <dc:creator>sandra.romiene@enmin.lt</dc:creator>
  <cp:lastModifiedBy>Viktoras Kinach</cp:lastModifiedBy>
  <cp:lastPrinted>2015-12-04T09:28:00Z</cp:lastPrinted>
  <dcterms:modified xsi:type="dcterms:W3CDTF">2020-08-13T14:24:00Z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