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D33F9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8D33F9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8D33F9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8D33F9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A08EE9D" w14:textId="58074DA1" w:rsidR="00564161" w:rsidRPr="006D18F5" w:rsidRDefault="00564161" w:rsidP="008D33F9">
      <w:pPr>
        <w:jc w:val="center"/>
        <w:rPr>
          <w:b/>
          <w:bCs/>
          <w:sz w:val="24"/>
          <w:szCs w:val="24"/>
        </w:rPr>
      </w:pPr>
      <w:r w:rsidRPr="006D18F5">
        <w:rPr>
          <w:b/>
          <w:bCs/>
          <w:sz w:val="24"/>
          <w:szCs w:val="24"/>
        </w:rPr>
        <w:t>DĖL LIETUVOS RESPUBLIKOS VYRIAUSYBĖS NUTARIM</w:t>
      </w:r>
      <w:r w:rsidR="006D18F5" w:rsidRPr="006D18F5">
        <w:rPr>
          <w:b/>
          <w:bCs/>
          <w:sz w:val="24"/>
          <w:szCs w:val="24"/>
        </w:rPr>
        <w:t>Ų</w:t>
      </w:r>
      <w:r w:rsidRPr="006D18F5">
        <w:rPr>
          <w:b/>
          <w:bCs/>
          <w:sz w:val="24"/>
          <w:szCs w:val="24"/>
        </w:rPr>
        <w:t xml:space="preserve"> </w:t>
      </w:r>
    </w:p>
    <w:p w14:paraId="54A7F1D3" w14:textId="08879054" w:rsidR="00647A3C" w:rsidRPr="00647A3C" w:rsidRDefault="00647A3C" w:rsidP="008D33F9">
      <w:pPr>
        <w:jc w:val="center"/>
        <w:rPr>
          <w:sz w:val="24"/>
          <w:szCs w:val="24"/>
          <w:lang w:val="en-US" w:eastAsia="lt-LT"/>
        </w:rPr>
      </w:pPr>
      <w:r w:rsidRPr="006D18F5">
        <w:rPr>
          <w:b/>
          <w:bCs/>
          <w:caps/>
          <w:sz w:val="24"/>
          <w:szCs w:val="24"/>
        </w:rPr>
        <w:t>„DĖL LIETUVOS RESPUBLIKOS VYRIAUSYBĖS 2003 m. vasario 6 d. nutarimo nr. 194 „dėl</w:t>
      </w:r>
      <w:r w:rsidRPr="006D18F5">
        <w:rPr>
          <w:color w:val="000000"/>
          <w:sz w:val="24"/>
          <w:szCs w:val="24"/>
        </w:rPr>
        <w:t xml:space="preserve"> </w:t>
      </w:r>
      <w:r w:rsidRPr="006D18F5">
        <w:rPr>
          <w:b/>
          <w:bCs/>
          <w:color w:val="000000"/>
          <w:sz w:val="24"/>
          <w:szCs w:val="24"/>
        </w:rPr>
        <w:t>VAIKO TEISIŲ APSAUGOS VALDYMO SRITIES PRISKYRIMO SOCIALINĖS APSAUGOS IR DARBO MINISTERIJAI IR KITŲ MINISTERIJŲ KOMPETENCIJOS NUSTATYMO</w:t>
      </w:r>
      <w:r w:rsidRPr="006D18F5">
        <w:rPr>
          <w:b/>
          <w:bCs/>
          <w:caps/>
          <w:sz w:val="24"/>
          <w:szCs w:val="24"/>
        </w:rPr>
        <w:t>“ PRIPAŽINIMO NETEKUSIu GALIOS“ PROJEKTO,</w:t>
      </w:r>
      <w:r w:rsidRPr="006D18F5">
        <w:rPr>
          <w:b/>
          <w:bCs/>
          <w:sz w:val="24"/>
          <w:szCs w:val="24"/>
        </w:rPr>
        <w:t xml:space="preserve"> </w:t>
      </w:r>
      <w:r w:rsidR="00564161" w:rsidRPr="006D18F5">
        <w:rPr>
          <w:b/>
          <w:bCs/>
          <w:sz w:val="24"/>
          <w:szCs w:val="24"/>
        </w:rPr>
        <w:t>„</w:t>
      </w:r>
      <w:r w:rsidRPr="006D18F5">
        <w:rPr>
          <w:b/>
          <w:bCs/>
          <w:caps/>
          <w:sz w:val="24"/>
          <w:szCs w:val="24"/>
          <w:lang w:eastAsia="lt-LT"/>
        </w:rPr>
        <w:t xml:space="preserve">DĖL LIETUVOS rESPUBLIKOS VYRIAUSYBĖS 2002 M. VASARIO 28 D. </w:t>
      </w:r>
      <w:r w:rsidRPr="00647A3C">
        <w:rPr>
          <w:b/>
          <w:bCs/>
          <w:caps/>
          <w:sz w:val="24"/>
          <w:szCs w:val="24"/>
          <w:lang w:eastAsia="lt-LT"/>
        </w:rPr>
        <w:t xml:space="preserve">NUTARIMO nR. 302 „DĖL </w:t>
      </w:r>
      <w:r w:rsidRPr="00647A3C">
        <w:rPr>
          <w:b/>
          <w:bCs/>
          <w:caps/>
          <w:color w:val="000000"/>
          <w:sz w:val="24"/>
          <w:szCs w:val="24"/>
          <w:lang w:eastAsia="lt-LT"/>
        </w:rPr>
        <w:t>VAIKO LAIKINO IŠVYKIMO Į UŽSIENIO VALSTYBES, NEPRIKLAUSANČIAS ŠENGENO ERDVEI, TVARKOS APRAŠO PATVIRTINIMO</w:t>
      </w:r>
      <w:r w:rsidRPr="00647A3C">
        <w:rPr>
          <w:b/>
          <w:bCs/>
          <w:caps/>
          <w:sz w:val="24"/>
          <w:szCs w:val="24"/>
          <w:lang w:eastAsia="lt-LT"/>
        </w:rPr>
        <w:t>“ PAKEITIMO</w:t>
      </w:r>
      <w:r w:rsidR="009F26D2" w:rsidRPr="006D18F5">
        <w:rPr>
          <w:b/>
          <w:sz w:val="24"/>
          <w:szCs w:val="24"/>
        </w:rPr>
        <w:t>“ PROJEKTO</w:t>
      </w:r>
      <w:r w:rsidR="00766567">
        <w:rPr>
          <w:b/>
          <w:bCs/>
          <w:sz w:val="24"/>
          <w:szCs w:val="24"/>
          <w:lang w:eastAsia="lt-LT"/>
        </w:rPr>
        <w:t xml:space="preserve">, </w:t>
      </w:r>
      <w:r w:rsidRPr="006D18F5">
        <w:rPr>
          <w:b/>
          <w:bCs/>
          <w:caps/>
          <w:sz w:val="24"/>
          <w:szCs w:val="24"/>
          <w:lang w:eastAsia="lt-LT"/>
        </w:rPr>
        <w:t xml:space="preserve">DĖL LIETUVOS rESPUBLIKOS VYRIAUSYBĖS 2004 M. gruodžio 24 D. </w:t>
      </w:r>
      <w:r w:rsidRPr="00647A3C">
        <w:rPr>
          <w:b/>
          <w:bCs/>
          <w:caps/>
          <w:sz w:val="24"/>
          <w:szCs w:val="24"/>
          <w:lang w:eastAsia="lt-LT"/>
        </w:rPr>
        <w:t xml:space="preserve">NUTARIMO nR. 1655 „DĖL </w:t>
      </w:r>
      <w:r w:rsidRPr="00647A3C">
        <w:rPr>
          <w:b/>
          <w:bCs/>
          <w:color w:val="000000"/>
          <w:sz w:val="24"/>
          <w:szCs w:val="24"/>
          <w:lang w:eastAsia="lt-LT"/>
        </w:rPr>
        <w:t xml:space="preserve">UŽSIENIO VALSTYBĖSE LIKUSIŲ BE TĖVŲ GLOBOS VAIKŲ PARVEŽIMO Į LIETUVOS RESPUBLIKĄ TAISYKLIŲ </w:t>
      </w:r>
      <w:r w:rsidRPr="00647A3C">
        <w:rPr>
          <w:b/>
          <w:bCs/>
          <w:caps/>
          <w:color w:val="000000"/>
          <w:sz w:val="24"/>
          <w:szCs w:val="24"/>
          <w:lang w:eastAsia="lt-LT"/>
        </w:rPr>
        <w:t>PATVIRTINIMO</w:t>
      </w:r>
      <w:r w:rsidRPr="00647A3C">
        <w:rPr>
          <w:b/>
          <w:bCs/>
          <w:caps/>
          <w:sz w:val="24"/>
          <w:szCs w:val="24"/>
          <w:lang w:eastAsia="lt-LT"/>
        </w:rPr>
        <w:t>“ PAKEITIMO</w:t>
      </w:r>
      <w:r w:rsidRPr="006D18F5">
        <w:rPr>
          <w:b/>
          <w:bCs/>
          <w:caps/>
          <w:sz w:val="24"/>
          <w:szCs w:val="24"/>
          <w:lang w:eastAsia="lt-LT"/>
        </w:rPr>
        <w:t>“</w:t>
      </w:r>
      <w:r w:rsidR="006D18F5" w:rsidRPr="006D18F5">
        <w:rPr>
          <w:b/>
          <w:bCs/>
          <w:sz w:val="24"/>
          <w:szCs w:val="24"/>
          <w:lang w:eastAsia="lt-LT"/>
        </w:rPr>
        <w:t xml:space="preserve"> </w:t>
      </w:r>
      <w:r w:rsidR="00805FB7" w:rsidRPr="006D18F5">
        <w:rPr>
          <w:b/>
          <w:bCs/>
          <w:caps/>
          <w:sz w:val="24"/>
          <w:szCs w:val="24"/>
          <w:lang w:eastAsia="lt-LT"/>
        </w:rPr>
        <w:t>PROJEKT</w:t>
      </w:r>
      <w:r w:rsidR="00805FB7">
        <w:rPr>
          <w:b/>
          <w:bCs/>
          <w:caps/>
          <w:sz w:val="24"/>
          <w:szCs w:val="24"/>
          <w:lang w:eastAsia="lt-LT"/>
        </w:rPr>
        <w:t>O</w:t>
      </w:r>
      <w:r w:rsidRPr="006D18F5">
        <w:rPr>
          <w:b/>
          <w:bCs/>
          <w:caps/>
          <w:sz w:val="24"/>
          <w:szCs w:val="24"/>
          <w:lang w:eastAsia="lt-LT"/>
        </w:rPr>
        <w:t xml:space="preserve"> </w:t>
      </w:r>
      <w:r w:rsidR="00AE7C4B">
        <w:rPr>
          <w:b/>
          <w:bCs/>
          <w:caps/>
          <w:sz w:val="24"/>
          <w:szCs w:val="24"/>
          <w:lang w:eastAsia="lt-LT"/>
        </w:rPr>
        <w:t>(</w:t>
      </w:r>
      <w:r w:rsidR="00AE7C4B">
        <w:rPr>
          <w:b/>
          <w:bCs/>
          <w:sz w:val="24"/>
          <w:szCs w:val="24"/>
          <w:lang w:eastAsia="lt-LT"/>
        </w:rPr>
        <w:t>toliau – Projektai)</w:t>
      </w:r>
    </w:p>
    <w:p w14:paraId="6691E8CF" w14:textId="6A23D62C" w:rsidR="00A15F3A" w:rsidRPr="00647A3C" w:rsidRDefault="00647A3C" w:rsidP="008D33F9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647A3C">
        <w:rPr>
          <w:b/>
          <w:sz w:val="24"/>
          <w:szCs w:val="24"/>
        </w:rPr>
        <w:t xml:space="preserve"> </w:t>
      </w:r>
      <w:r w:rsidR="009F26D2" w:rsidRPr="00647A3C">
        <w:rPr>
          <w:b/>
          <w:sz w:val="24"/>
          <w:szCs w:val="24"/>
        </w:rPr>
        <w:t>(TAP-19-10</w:t>
      </w:r>
      <w:r w:rsidRPr="00647A3C">
        <w:rPr>
          <w:b/>
          <w:sz w:val="24"/>
          <w:szCs w:val="24"/>
        </w:rPr>
        <w:t>86</w:t>
      </w:r>
      <w:r w:rsidR="00325A4A">
        <w:rPr>
          <w:b/>
          <w:sz w:val="24"/>
          <w:szCs w:val="24"/>
        </w:rPr>
        <w:t>(</w:t>
      </w:r>
      <w:r w:rsidR="00497AEB">
        <w:rPr>
          <w:b/>
          <w:sz w:val="24"/>
          <w:szCs w:val="24"/>
        </w:rPr>
        <w:t>3</w:t>
      </w:r>
      <w:r w:rsidR="00325A4A">
        <w:rPr>
          <w:b/>
          <w:sz w:val="24"/>
          <w:szCs w:val="24"/>
        </w:rPr>
        <w:t>)</w:t>
      </w:r>
      <w:r w:rsidRPr="00647A3C">
        <w:rPr>
          <w:b/>
          <w:sz w:val="24"/>
          <w:szCs w:val="24"/>
        </w:rPr>
        <w:t>– 19-1088</w:t>
      </w:r>
      <w:r w:rsidR="00325A4A">
        <w:rPr>
          <w:b/>
          <w:sz w:val="24"/>
          <w:szCs w:val="24"/>
        </w:rPr>
        <w:t>(</w:t>
      </w:r>
      <w:r w:rsidR="00497AEB">
        <w:rPr>
          <w:b/>
          <w:sz w:val="24"/>
          <w:szCs w:val="24"/>
        </w:rPr>
        <w:t>3</w:t>
      </w:r>
      <w:r w:rsidR="00325A4A">
        <w:rPr>
          <w:b/>
          <w:sz w:val="24"/>
          <w:szCs w:val="24"/>
        </w:rPr>
        <w:t>)</w:t>
      </w:r>
      <w:r w:rsidR="009F26D2" w:rsidRPr="00647A3C">
        <w:rPr>
          <w:b/>
          <w:sz w:val="24"/>
          <w:szCs w:val="24"/>
        </w:rPr>
        <w:t>) (</w:t>
      </w:r>
      <w:r w:rsidR="00C1444F" w:rsidRPr="00647A3C">
        <w:rPr>
          <w:b/>
          <w:sz w:val="24"/>
          <w:szCs w:val="24"/>
        </w:rPr>
        <w:t>TAIS Nr.</w:t>
      </w:r>
      <w:r w:rsidRPr="00647A3C">
        <w:rPr>
          <w:b/>
          <w:sz w:val="24"/>
          <w:szCs w:val="24"/>
        </w:rPr>
        <w:t xml:space="preserve"> 18-8792(</w:t>
      </w:r>
      <w:r w:rsidR="00CA0FF6">
        <w:rPr>
          <w:b/>
          <w:sz w:val="24"/>
          <w:szCs w:val="24"/>
        </w:rPr>
        <w:t>4</w:t>
      </w:r>
      <w:r w:rsidRPr="00647A3C">
        <w:rPr>
          <w:b/>
          <w:sz w:val="24"/>
          <w:szCs w:val="24"/>
        </w:rPr>
        <w:t>), 18-8793(</w:t>
      </w:r>
      <w:r w:rsidR="00CA0FF6">
        <w:rPr>
          <w:b/>
          <w:sz w:val="24"/>
          <w:szCs w:val="24"/>
        </w:rPr>
        <w:t>4</w:t>
      </w:r>
      <w:r w:rsidRPr="00647A3C">
        <w:rPr>
          <w:b/>
          <w:sz w:val="24"/>
          <w:szCs w:val="24"/>
        </w:rPr>
        <w:t>), 18-8794(</w:t>
      </w:r>
      <w:r w:rsidR="00CA0FF6">
        <w:rPr>
          <w:b/>
          <w:sz w:val="24"/>
          <w:szCs w:val="24"/>
        </w:rPr>
        <w:t>4</w:t>
      </w:r>
      <w:r w:rsidRPr="00647A3C">
        <w:rPr>
          <w:b/>
          <w:sz w:val="24"/>
          <w:szCs w:val="24"/>
        </w:rPr>
        <w:t>))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7F415D" w:rsidP="00702809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702809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5EDC429C" w:rsidR="008E57B5" w:rsidRDefault="008E57B5" w:rsidP="00702809">
      <w:pPr>
        <w:pStyle w:val="Preformatted"/>
        <w:rPr>
          <w:rFonts w:ascii="Times New Roman" w:hAnsi="Times New Roman"/>
          <w:sz w:val="24"/>
        </w:rPr>
      </w:pPr>
    </w:p>
    <w:p w14:paraId="42F45315" w14:textId="77777777" w:rsidR="00766567" w:rsidRDefault="00766567" w:rsidP="00702809">
      <w:pPr>
        <w:pStyle w:val="Preformatted"/>
        <w:rPr>
          <w:rFonts w:ascii="Times New Roman" w:hAnsi="Times New Roman"/>
          <w:sz w:val="24"/>
        </w:rPr>
      </w:pPr>
    </w:p>
    <w:p w14:paraId="24673141" w14:textId="6B0DCA2D" w:rsidR="00AE7C4B" w:rsidRDefault="00671AE6" w:rsidP="00CA0F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606338">
        <w:rPr>
          <w:sz w:val="24"/>
          <w:szCs w:val="24"/>
        </w:rPr>
        <w:t>P</w:t>
      </w:r>
      <w:r w:rsidR="007B65F5">
        <w:rPr>
          <w:sz w:val="24"/>
          <w:szCs w:val="24"/>
        </w:rPr>
        <w:t>rojekt</w:t>
      </w:r>
      <w:r w:rsidR="00AE7C4B">
        <w:rPr>
          <w:sz w:val="24"/>
          <w:szCs w:val="24"/>
        </w:rPr>
        <w:t>ų</w:t>
      </w:r>
      <w:r w:rsidR="00325A4A">
        <w:rPr>
          <w:sz w:val="24"/>
          <w:szCs w:val="24"/>
        </w:rPr>
        <w:t>,</w:t>
      </w:r>
      <w:r w:rsidR="007B65F5">
        <w:rPr>
          <w:sz w:val="24"/>
          <w:szCs w:val="24"/>
        </w:rPr>
        <w:t xml:space="preserve"> </w:t>
      </w:r>
      <w:r w:rsidR="00325A4A">
        <w:rPr>
          <w:sz w:val="24"/>
          <w:szCs w:val="24"/>
        </w:rPr>
        <w:t xml:space="preserve">patikslintų </w:t>
      </w:r>
      <w:r w:rsidR="006B4558">
        <w:rPr>
          <w:sz w:val="24"/>
          <w:szCs w:val="24"/>
        </w:rPr>
        <w:t>pagal Teisės grupės 2019</w:t>
      </w:r>
      <w:r w:rsidR="00497AEB">
        <w:rPr>
          <w:sz w:val="24"/>
          <w:szCs w:val="24"/>
        </w:rPr>
        <w:t xml:space="preserve"> </w:t>
      </w:r>
      <w:r w:rsidR="006B4558">
        <w:rPr>
          <w:sz w:val="24"/>
          <w:szCs w:val="24"/>
        </w:rPr>
        <w:t xml:space="preserve">m. </w:t>
      </w:r>
      <w:r w:rsidR="00497AEB">
        <w:rPr>
          <w:sz w:val="24"/>
          <w:szCs w:val="24"/>
        </w:rPr>
        <w:t>rugsėjo</w:t>
      </w:r>
      <w:r w:rsidR="006B4558">
        <w:rPr>
          <w:sz w:val="24"/>
          <w:szCs w:val="24"/>
        </w:rPr>
        <w:t xml:space="preserve"> </w:t>
      </w:r>
      <w:r w:rsidR="00497AEB">
        <w:rPr>
          <w:sz w:val="24"/>
          <w:szCs w:val="24"/>
        </w:rPr>
        <w:t>2</w:t>
      </w:r>
      <w:r w:rsidR="00CA0FF6">
        <w:rPr>
          <w:sz w:val="24"/>
          <w:szCs w:val="24"/>
        </w:rPr>
        <w:t>6</w:t>
      </w:r>
      <w:r w:rsidR="006B4558">
        <w:rPr>
          <w:sz w:val="24"/>
          <w:szCs w:val="24"/>
        </w:rPr>
        <w:t xml:space="preserve"> d. išvadoje Nr.</w:t>
      </w:r>
      <w:r w:rsidR="00497AEB">
        <w:rPr>
          <w:sz w:val="24"/>
          <w:szCs w:val="24"/>
        </w:rPr>
        <w:t xml:space="preserve"> NV-</w:t>
      </w:r>
      <w:r w:rsidR="00CA0FF6">
        <w:rPr>
          <w:sz w:val="24"/>
          <w:szCs w:val="24"/>
        </w:rPr>
        <w:t>2718</w:t>
      </w:r>
      <w:r w:rsidR="006B4558">
        <w:rPr>
          <w:sz w:val="24"/>
          <w:szCs w:val="24"/>
        </w:rPr>
        <w:t xml:space="preserve"> pateiktas pastabas ir pasiūlymus, </w:t>
      </w:r>
      <w:r w:rsidR="007B65F5">
        <w:rPr>
          <w:sz w:val="24"/>
          <w:szCs w:val="24"/>
        </w:rPr>
        <w:t>atitiktį įstatymams, Vyriausybės nutarimams bei teisės technikos reikalavimams,</w:t>
      </w:r>
      <w:r w:rsidR="00AE7C4B">
        <w:rPr>
          <w:sz w:val="24"/>
          <w:szCs w:val="24"/>
        </w:rPr>
        <w:t xml:space="preserve"> </w:t>
      </w:r>
      <w:r w:rsidR="00497AEB">
        <w:rPr>
          <w:sz w:val="24"/>
          <w:szCs w:val="24"/>
        </w:rPr>
        <w:t>pastabų ir pasiūlymų neturime.</w:t>
      </w:r>
    </w:p>
    <w:p w14:paraId="6E6C7C81" w14:textId="52F161E4" w:rsidR="00497AEB" w:rsidRPr="00766567" w:rsidRDefault="00497AEB" w:rsidP="005B350B">
      <w:pPr>
        <w:jc w:val="both"/>
        <w:rPr>
          <w:sz w:val="24"/>
          <w:szCs w:val="24"/>
          <w:lang w:val="en-GB"/>
        </w:rPr>
      </w:pPr>
    </w:p>
    <w:p w14:paraId="11453994" w14:textId="77777777" w:rsidR="00497AEB" w:rsidRDefault="00497AEB" w:rsidP="005B350B">
      <w:pPr>
        <w:jc w:val="both"/>
        <w:rPr>
          <w:sz w:val="24"/>
          <w:szCs w:val="24"/>
        </w:rPr>
      </w:pPr>
    </w:p>
    <w:p w14:paraId="2DE2D0D8" w14:textId="77777777" w:rsidR="00D42B7F" w:rsidRPr="00E7128D" w:rsidRDefault="00D42B7F" w:rsidP="005B350B">
      <w:pPr>
        <w:jc w:val="both"/>
        <w:rPr>
          <w:sz w:val="24"/>
          <w:szCs w:val="24"/>
        </w:rPr>
      </w:pPr>
    </w:p>
    <w:p w14:paraId="1FB019E5" w14:textId="3A591D71" w:rsidR="00480D4C" w:rsidRDefault="00C930F2" w:rsidP="005B350B">
      <w:pPr>
        <w:pStyle w:val="Sraopastraipa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Teisės </w:t>
      </w:r>
      <w:r w:rsidR="00132255">
        <w:rPr>
          <w:sz w:val="24"/>
          <w:szCs w:val="24"/>
        </w:rPr>
        <w:t xml:space="preserve">grupės </w:t>
      </w:r>
      <w:r w:rsidR="00E7128D">
        <w:rPr>
          <w:sz w:val="24"/>
          <w:szCs w:val="24"/>
        </w:rPr>
        <w:t>vadovas</w:t>
      </w:r>
      <w:r w:rsidR="003B5BB8" w:rsidRPr="001C0D2F">
        <w:rPr>
          <w:sz w:val="24"/>
          <w:szCs w:val="24"/>
        </w:rPr>
        <w:tab/>
      </w:r>
      <w:r w:rsidR="003B5BB8" w:rsidRPr="001C0D2F">
        <w:rPr>
          <w:sz w:val="24"/>
          <w:szCs w:val="24"/>
        </w:rPr>
        <w:tab/>
      </w:r>
      <w:r w:rsidR="00691E90">
        <w:rPr>
          <w:sz w:val="24"/>
          <w:szCs w:val="24"/>
        </w:rPr>
        <w:tab/>
      </w:r>
      <w:r w:rsidR="00691E90">
        <w:rPr>
          <w:sz w:val="24"/>
          <w:szCs w:val="24"/>
        </w:rPr>
        <w:tab/>
      </w:r>
      <w:r w:rsidR="00B04897">
        <w:rPr>
          <w:sz w:val="24"/>
          <w:szCs w:val="24"/>
        </w:rPr>
        <w:tab/>
      </w:r>
      <w:r w:rsidR="00E7128D">
        <w:rPr>
          <w:sz w:val="24"/>
          <w:szCs w:val="24"/>
        </w:rPr>
        <w:tab/>
      </w:r>
      <w:r w:rsidR="00E7128D">
        <w:rPr>
          <w:sz w:val="24"/>
          <w:szCs w:val="24"/>
        </w:rPr>
        <w:tab/>
        <w:t>Rimvydas Pilibaitis</w:t>
      </w:r>
    </w:p>
    <w:p w14:paraId="07CB3C3D" w14:textId="1AD2AEE1" w:rsidR="005B350B" w:rsidRDefault="005B350B" w:rsidP="005B350B">
      <w:pPr>
        <w:pStyle w:val="Sraopastraipa"/>
        <w:ind w:left="284"/>
        <w:jc w:val="both"/>
        <w:rPr>
          <w:sz w:val="24"/>
          <w:szCs w:val="24"/>
        </w:rPr>
      </w:pPr>
    </w:p>
    <w:p w14:paraId="5E31C432" w14:textId="1EBD065F" w:rsidR="005B350B" w:rsidRDefault="005B350B" w:rsidP="005B350B">
      <w:pPr>
        <w:pStyle w:val="Sraopastraipa"/>
        <w:ind w:left="284"/>
        <w:jc w:val="both"/>
        <w:rPr>
          <w:sz w:val="24"/>
          <w:szCs w:val="24"/>
        </w:rPr>
      </w:pPr>
    </w:p>
    <w:p w14:paraId="54AA270E" w14:textId="1EA914F0" w:rsidR="00011D60" w:rsidRDefault="00011D60" w:rsidP="005B350B">
      <w:pPr>
        <w:pStyle w:val="Sraopastraipa"/>
        <w:ind w:left="284"/>
        <w:jc w:val="both"/>
        <w:rPr>
          <w:sz w:val="24"/>
          <w:szCs w:val="24"/>
        </w:rPr>
      </w:pPr>
    </w:p>
    <w:p w14:paraId="5794EE4A" w14:textId="07866214" w:rsidR="00011D60" w:rsidRDefault="00011D60" w:rsidP="005B350B">
      <w:pPr>
        <w:pStyle w:val="Sraopastraipa"/>
        <w:ind w:left="284"/>
        <w:jc w:val="both"/>
        <w:rPr>
          <w:sz w:val="24"/>
          <w:szCs w:val="24"/>
        </w:rPr>
      </w:pPr>
    </w:p>
    <w:p w14:paraId="496D60E6" w14:textId="77777777" w:rsidR="00011D60" w:rsidRDefault="00011D60" w:rsidP="005B350B">
      <w:pPr>
        <w:pStyle w:val="Sraopastraipa"/>
        <w:ind w:left="284"/>
        <w:jc w:val="both"/>
        <w:rPr>
          <w:sz w:val="24"/>
          <w:szCs w:val="24"/>
        </w:rPr>
      </w:pPr>
      <w:bookmarkStart w:id="0" w:name="_GoBack"/>
      <w:bookmarkEnd w:id="0"/>
    </w:p>
    <w:p w14:paraId="6A3E5ADF" w14:textId="77777777" w:rsidR="005B350B" w:rsidRDefault="005B350B" w:rsidP="005B350B">
      <w:pPr>
        <w:pStyle w:val="Sraopastraipa"/>
        <w:ind w:left="284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7F415D" w:rsidP="005B350B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5B350B">
      <w:pPr>
        <w:pStyle w:val="Preformatted"/>
        <w:rPr>
          <w:rFonts w:ascii="Times New Roman" w:hAnsi="Times New Roman"/>
          <w:sz w:val="24"/>
        </w:rPr>
      </w:pPr>
    </w:p>
    <w:sectPr w:rsidR="000A629A" w:rsidRPr="00F03F29" w:rsidSect="005B350B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42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AD729" w14:textId="77777777" w:rsidR="007F415D" w:rsidRDefault="007F415D">
      <w:r>
        <w:separator/>
      </w:r>
    </w:p>
  </w:endnote>
  <w:endnote w:type="continuationSeparator" w:id="0">
    <w:p w14:paraId="1DA32BBF" w14:textId="77777777" w:rsidR="007F415D" w:rsidRDefault="007F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ECF4E" w14:textId="77777777" w:rsidR="007F415D" w:rsidRDefault="007F415D">
      <w:r>
        <w:separator/>
      </w:r>
    </w:p>
  </w:footnote>
  <w:footnote w:type="continuationSeparator" w:id="0">
    <w:p w14:paraId="44AD7956" w14:textId="77777777" w:rsidR="007F415D" w:rsidRDefault="007F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4152CC2"/>
    <w:multiLevelType w:val="hybridMultilevel"/>
    <w:tmpl w:val="168C5CFC"/>
    <w:lvl w:ilvl="0" w:tplc="CAB2A4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4B2F0C"/>
    <w:multiLevelType w:val="hybridMultilevel"/>
    <w:tmpl w:val="7A0A309A"/>
    <w:lvl w:ilvl="0" w:tplc="D4F8C04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5"/>
  </w:num>
  <w:num w:numId="3">
    <w:abstractNumId w:val="26"/>
  </w:num>
  <w:num w:numId="4">
    <w:abstractNumId w:val="8"/>
  </w:num>
  <w:num w:numId="5">
    <w:abstractNumId w:val="16"/>
  </w:num>
  <w:num w:numId="6">
    <w:abstractNumId w:val="30"/>
  </w:num>
  <w:num w:numId="7">
    <w:abstractNumId w:val="21"/>
  </w:num>
  <w:num w:numId="8">
    <w:abstractNumId w:val="33"/>
  </w:num>
  <w:num w:numId="9">
    <w:abstractNumId w:val="27"/>
  </w:num>
  <w:num w:numId="10">
    <w:abstractNumId w:val="9"/>
  </w:num>
  <w:num w:numId="11">
    <w:abstractNumId w:val="2"/>
  </w:num>
  <w:num w:numId="12">
    <w:abstractNumId w:val="15"/>
  </w:num>
  <w:num w:numId="13">
    <w:abstractNumId w:val="36"/>
  </w:num>
  <w:num w:numId="14">
    <w:abstractNumId w:val="24"/>
  </w:num>
  <w:num w:numId="15">
    <w:abstractNumId w:val="4"/>
  </w:num>
  <w:num w:numId="16">
    <w:abstractNumId w:val="13"/>
  </w:num>
  <w:num w:numId="17">
    <w:abstractNumId w:val="7"/>
  </w:num>
  <w:num w:numId="18">
    <w:abstractNumId w:val="23"/>
  </w:num>
  <w:num w:numId="19">
    <w:abstractNumId w:val="10"/>
  </w:num>
  <w:num w:numId="20">
    <w:abstractNumId w:val="6"/>
  </w:num>
  <w:num w:numId="21">
    <w:abstractNumId w:val="22"/>
  </w:num>
  <w:num w:numId="22">
    <w:abstractNumId w:val="32"/>
  </w:num>
  <w:num w:numId="23">
    <w:abstractNumId w:val="31"/>
  </w:num>
  <w:num w:numId="24">
    <w:abstractNumId w:val="3"/>
  </w:num>
  <w:num w:numId="25">
    <w:abstractNumId w:val="17"/>
  </w:num>
  <w:num w:numId="26">
    <w:abstractNumId w:val="1"/>
  </w:num>
  <w:num w:numId="27">
    <w:abstractNumId w:val="25"/>
  </w:num>
  <w:num w:numId="28">
    <w:abstractNumId w:val="14"/>
  </w:num>
  <w:num w:numId="29">
    <w:abstractNumId w:val="18"/>
  </w:num>
  <w:num w:numId="30">
    <w:abstractNumId w:val="29"/>
  </w:num>
  <w:num w:numId="31">
    <w:abstractNumId w:val="12"/>
  </w:num>
  <w:num w:numId="32">
    <w:abstractNumId w:val="0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0"/>
  </w:num>
  <w:num w:numId="36">
    <w:abstractNumId w:val="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1D60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0612"/>
    <w:rsid w:val="00051F7E"/>
    <w:rsid w:val="00056FDE"/>
    <w:rsid w:val="00071833"/>
    <w:rsid w:val="00074B0C"/>
    <w:rsid w:val="00075410"/>
    <w:rsid w:val="00075588"/>
    <w:rsid w:val="0008118C"/>
    <w:rsid w:val="00081CAB"/>
    <w:rsid w:val="00084CB0"/>
    <w:rsid w:val="00085A33"/>
    <w:rsid w:val="0009099A"/>
    <w:rsid w:val="00092E4B"/>
    <w:rsid w:val="000953F5"/>
    <w:rsid w:val="000955EF"/>
    <w:rsid w:val="000A2587"/>
    <w:rsid w:val="000A629A"/>
    <w:rsid w:val="000B2BDE"/>
    <w:rsid w:val="000B3F2A"/>
    <w:rsid w:val="000B7269"/>
    <w:rsid w:val="000C2979"/>
    <w:rsid w:val="000C58DB"/>
    <w:rsid w:val="000D3FCC"/>
    <w:rsid w:val="000D4C32"/>
    <w:rsid w:val="000D7ACC"/>
    <w:rsid w:val="000E1347"/>
    <w:rsid w:val="000E1E8F"/>
    <w:rsid w:val="000E4554"/>
    <w:rsid w:val="000E4DE9"/>
    <w:rsid w:val="000F02D4"/>
    <w:rsid w:val="000F62BC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CE9"/>
    <w:rsid w:val="00142E7B"/>
    <w:rsid w:val="00143FA3"/>
    <w:rsid w:val="001443E5"/>
    <w:rsid w:val="00144411"/>
    <w:rsid w:val="00146FE9"/>
    <w:rsid w:val="001471CA"/>
    <w:rsid w:val="00150042"/>
    <w:rsid w:val="0015254E"/>
    <w:rsid w:val="00152C57"/>
    <w:rsid w:val="001546FF"/>
    <w:rsid w:val="0016109E"/>
    <w:rsid w:val="0016116A"/>
    <w:rsid w:val="00162B72"/>
    <w:rsid w:val="00165815"/>
    <w:rsid w:val="0016635A"/>
    <w:rsid w:val="00177FE0"/>
    <w:rsid w:val="001823E3"/>
    <w:rsid w:val="001871F9"/>
    <w:rsid w:val="00192DBD"/>
    <w:rsid w:val="00195133"/>
    <w:rsid w:val="00196FB1"/>
    <w:rsid w:val="001977D4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158D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41D8"/>
    <w:rsid w:val="00205F4B"/>
    <w:rsid w:val="0020756B"/>
    <w:rsid w:val="002107D1"/>
    <w:rsid w:val="00214874"/>
    <w:rsid w:val="0021659F"/>
    <w:rsid w:val="00216DC2"/>
    <w:rsid w:val="00217959"/>
    <w:rsid w:val="002209EF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3F72"/>
    <w:rsid w:val="00244A4F"/>
    <w:rsid w:val="00245BB2"/>
    <w:rsid w:val="00251288"/>
    <w:rsid w:val="00251405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BA"/>
    <w:rsid w:val="00275283"/>
    <w:rsid w:val="002809F4"/>
    <w:rsid w:val="00282B69"/>
    <w:rsid w:val="00282BC6"/>
    <w:rsid w:val="0029227B"/>
    <w:rsid w:val="002931F9"/>
    <w:rsid w:val="00296A46"/>
    <w:rsid w:val="002A1DBA"/>
    <w:rsid w:val="002B4652"/>
    <w:rsid w:val="002C09A4"/>
    <w:rsid w:val="002C10CD"/>
    <w:rsid w:val="002C3221"/>
    <w:rsid w:val="002C7091"/>
    <w:rsid w:val="002D2B83"/>
    <w:rsid w:val="002D2F4F"/>
    <w:rsid w:val="002D32DE"/>
    <w:rsid w:val="002D4143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5A4A"/>
    <w:rsid w:val="003277C6"/>
    <w:rsid w:val="00332E4F"/>
    <w:rsid w:val="0033349B"/>
    <w:rsid w:val="00334ED0"/>
    <w:rsid w:val="0034323F"/>
    <w:rsid w:val="00344734"/>
    <w:rsid w:val="00345A5E"/>
    <w:rsid w:val="00346317"/>
    <w:rsid w:val="00347F63"/>
    <w:rsid w:val="0035068E"/>
    <w:rsid w:val="003512EE"/>
    <w:rsid w:val="00351FD4"/>
    <w:rsid w:val="00355FB4"/>
    <w:rsid w:val="00357CE5"/>
    <w:rsid w:val="00361032"/>
    <w:rsid w:val="00365388"/>
    <w:rsid w:val="00365AD4"/>
    <w:rsid w:val="00370C21"/>
    <w:rsid w:val="00372FE8"/>
    <w:rsid w:val="00375DBA"/>
    <w:rsid w:val="003878B5"/>
    <w:rsid w:val="00391824"/>
    <w:rsid w:val="00392339"/>
    <w:rsid w:val="003944BF"/>
    <w:rsid w:val="003953FF"/>
    <w:rsid w:val="0039597A"/>
    <w:rsid w:val="003A09A6"/>
    <w:rsid w:val="003A3120"/>
    <w:rsid w:val="003A33DF"/>
    <w:rsid w:val="003A4270"/>
    <w:rsid w:val="003A46C5"/>
    <w:rsid w:val="003A52CF"/>
    <w:rsid w:val="003A7C87"/>
    <w:rsid w:val="003B25A5"/>
    <w:rsid w:val="003B2C86"/>
    <w:rsid w:val="003B3C46"/>
    <w:rsid w:val="003B5BB8"/>
    <w:rsid w:val="003D24E6"/>
    <w:rsid w:val="003D376A"/>
    <w:rsid w:val="003D55F4"/>
    <w:rsid w:val="003E0750"/>
    <w:rsid w:val="003E17C2"/>
    <w:rsid w:val="003E1817"/>
    <w:rsid w:val="003E425D"/>
    <w:rsid w:val="003E46B4"/>
    <w:rsid w:val="003F06D3"/>
    <w:rsid w:val="003F1844"/>
    <w:rsid w:val="003F3FD9"/>
    <w:rsid w:val="003F6645"/>
    <w:rsid w:val="003F6FE9"/>
    <w:rsid w:val="00403C9B"/>
    <w:rsid w:val="00406BB7"/>
    <w:rsid w:val="00406E77"/>
    <w:rsid w:val="00417423"/>
    <w:rsid w:val="004174BD"/>
    <w:rsid w:val="004178D4"/>
    <w:rsid w:val="0042135D"/>
    <w:rsid w:val="00423CC7"/>
    <w:rsid w:val="004247F5"/>
    <w:rsid w:val="00425398"/>
    <w:rsid w:val="004268BE"/>
    <w:rsid w:val="00426A0A"/>
    <w:rsid w:val="00430B2D"/>
    <w:rsid w:val="00431C43"/>
    <w:rsid w:val="00435E31"/>
    <w:rsid w:val="00436C82"/>
    <w:rsid w:val="00437F74"/>
    <w:rsid w:val="0044149A"/>
    <w:rsid w:val="00444E06"/>
    <w:rsid w:val="004467FA"/>
    <w:rsid w:val="00447097"/>
    <w:rsid w:val="00450F91"/>
    <w:rsid w:val="004511B6"/>
    <w:rsid w:val="00451DC7"/>
    <w:rsid w:val="00451E41"/>
    <w:rsid w:val="00452B4D"/>
    <w:rsid w:val="00463362"/>
    <w:rsid w:val="00465BCB"/>
    <w:rsid w:val="00466267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428E"/>
    <w:rsid w:val="004860C6"/>
    <w:rsid w:val="00487479"/>
    <w:rsid w:val="00491DD1"/>
    <w:rsid w:val="004949D4"/>
    <w:rsid w:val="004975E9"/>
    <w:rsid w:val="00497AEB"/>
    <w:rsid w:val="00497BA1"/>
    <w:rsid w:val="004A0765"/>
    <w:rsid w:val="004A0EE3"/>
    <w:rsid w:val="004A338F"/>
    <w:rsid w:val="004A74DD"/>
    <w:rsid w:val="004B41E7"/>
    <w:rsid w:val="004C25BB"/>
    <w:rsid w:val="004C6FA2"/>
    <w:rsid w:val="004C7A06"/>
    <w:rsid w:val="004D106C"/>
    <w:rsid w:val="004D13D3"/>
    <w:rsid w:val="004D4686"/>
    <w:rsid w:val="004D6B7E"/>
    <w:rsid w:val="004E6B1D"/>
    <w:rsid w:val="004E709A"/>
    <w:rsid w:val="004F2D40"/>
    <w:rsid w:val="004F3453"/>
    <w:rsid w:val="004F4E59"/>
    <w:rsid w:val="004F4E75"/>
    <w:rsid w:val="005004AF"/>
    <w:rsid w:val="0050537C"/>
    <w:rsid w:val="00505BC5"/>
    <w:rsid w:val="00515C21"/>
    <w:rsid w:val="00521257"/>
    <w:rsid w:val="00523E31"/>
    <w:rsid w:val="005279BF"/>
    <w:rsid w:val="00532C68"/>
    <w:rsid w:val="005347E5"/>
    <w:rsid w:val="00534E0E"/>
    <w:rsid w:val="0053530B"/>
    <w:rsid w:val="00535D64"/>
    <w:rsid w:val="005456CD"/>
    <w:rsid w:val="00546E2D"/>
    <w:rsid w:val="00547B68"/>
    <w:rsid w:val="0055067F"/>
    <w:rsid w:val="005512FD"/>
    <w:rsid w:val="00551356"/>
    <w:rsid w:val="0055166E"/>
    <w:rsid w:val="005519DC"/>
    <w:rsid w:val="00554E0C"/>
    <w:rsid w:val="0055651B"/>
    <w:rsid w:val="005600EB"/>
    <w:rsid w:val="005611A0"/>
    <w:rsid w:val="00562D71"/>
    <w:rsid w:val="00563B70"/>
    <w:rsid w:val="00564161"/>
    <w:rsid w:val="00564175"/>
    <w:rsid w:val="00564A0C"/>
    <w:rsid w:val="00571AE3"/>
    <w:rsid w:val="005724BC"/>
    <w:rsid w:val="00573320"/>
    <w:rsid w:val="00584D1E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350B"/>
    <w:rsid w:val="005B476D"/>
    <w:rsid w:val="005B478A"/>
    <w:rsid w:val="005B7510"/>
    <w:rsid w:val="005C0755"/>
    <w:rsid w:val="005C215D"/>
    <w:rsid w:val="005C5614"/>
    <w:rsid w:val="005C5A71"/>
    <w:rsid w:val="005C7AC9"/>
    <w:rsid w:val="005D02CD"/>
    <w:rsid w:val="005D0574"/>
    <w:rsid w:val="005D44EC"/>
    <w:rsid w:val="005D464B"/>
    <w:rsid w:val="005D50E1"/>
    <w:rsid w:val="005E38BB"/>
    <w:rsid w:val="005E4590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6AF1"/>
    <w:rsid w:val="00616D00"/>
    <w:rsid w:val="006173F5"/>
    <w:rsid w:val="00620B33"/>
    <w:rsid w:val="006222B3"/>
    <w:rsid w:val="00623806"/>
    <w:rsid w:val="00624183"/>
    <w:rsid w:val="00625008"/>
    <w:rsid w:val="006267C0"/>
    <w:rsid w:val="006306CF"/>
    <w:rsid w:val="0063193D"/>
    <w:rsid w:val="006430FF"/>
    <w:rsid w:val="00645A12"/>
    <w:rsid w:val="00646535"/>
    <w:rsid w:val="00647836"/>
    <w:rsid w:val="00647A3C"/>
    <w:rsid w:val="00647B42"/>
    <w:rsid w:val="006509A8"/>
    <w:rsid w:val="00651C4F"/>
    <w:rsid w:val="00655820"/>
    <w:rsid w:val="0065589B"/>
    <w:rsid w:val="006559B3"/>
    <w:rsid w:val="006615DC"/>
    <w:rsid w:val="006617E2"/>
    <w:rsid w:val="00662481"/>
    <w:rsid w:val="00665D82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A7365"/>
    <w:rsid w:val="006B34FC"/>
    <w:rsid w:val="006B4558"/>
    <w:rsid w:val="006B5349"/>
    <w:rsid w:val="006B5E13"/>
    <w:rsid w:val="006B63D8"/>
    <w:rsid w:val="006C319B"/>
    <w:rsid w:val="006C6125"/>
    <w:rsid w:val="006C7C72"/>
    <w:rsid w:val="006D18F5"/>
    <w:rsid w:val="006D2237"/>
    <w:rsid w:val="006E1097"/>
    <w:rsid w:val="006E2249"/>
    <w:rsid w:val="006E2A4F"/>
    <w:rsid w:val="006E3E45"/>
    <w:rsid w:val="006F0C6B"/>
    <w:rsid w:val="006F1019"/>
    <w:rsid w:val="006F58A0"/>
    <w:rsid w:val="006F58A8"/>
    <w:rsid w:val="006F58BC"/>
    <w:rsid w:val="00700957"/>
    <w:rsid w:val="00702809"/>
    <w:rsid w:val="0070412C"/>
    <w:rsid w:val="0070571F"/>
    <w:rsid w:val="00712F05"/>
    <w:rsid w:val="00713E72"/>
    <w:rsid w:val="00714CCC"/>
    <w:rsid w:val="00715A00"/>
    <w:rsid w:val="007211B9"/>
    <w:rsid w:val="0072304C"/>
    <w:rsid w:val="007239AC"/>
    <w:rsid w:val="00723B00"/>
    <w:rsid w:val="007240A0"/>
    <w:rsid w:val="007250AA"/>
    <w:rsid w:val="007421F9"/>
    <w:rsid w:val="0074551C"/>
    <w:rsid w:val="00746BE4"/>
    <w:rsid w:val="007472B4"/>
    <w:rsid w:val="00747EC2"/>
    <w:rsid w:val="0075157F"/>
    <w:rsid w:val="00751D27"/>
    <w:rsid w:val="00755EE8"/>
    <w:rsid w:val="00762D89"/>
    <w:rsid w:val="00763C80"/>
    <w:rsid w:val="00765CCC"/>
    <w:rsid w:val="00766567"/>
    <w:rsid w:val="00766C20"/>
    <w:rsid w:val="007702C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6225"/>
    <w:rsid w:val="00797406"/>
    <w:rsid w:val="007A2DD3"/>
    <w:rsid w:val="007A4E88"/>
    <w:rsid w:val="007A50AC"/>
    <w:rsid w:val="007A6836"/>
    <w:rsid w:val="007B1585"/>
    <w:rsid w:val="007B2783"/>
    <w:rsid w:val="007B2A9D"/>
    <w:rsid w:val="007B3AC8"/>
    <w:rsid w:val="007B6413"/>
    <w:rsid w:val="007B65F5"/>
    <w:rsid w:val="007B7BF4"/>
    <w:rsid w:val="007B7CAA"/>
    <w:rsid w:val="007B7FE6"/>
    <w:rsid w:val="007C03F7"/>
    <w:rsid w:val="007C0487"/>
    <w:rsid w:val="007C2BE6"/>
    <w:rsid w:val="007C5D17"/>
    <w:rsid w:val="007D0347"/>
    <w:rsid w:val="007D0840"/>
    <w:rsid w:val="007D2308"/>
    <w:rsid w:val="007D76F4"/>
    <w:rsid w:val="007E2ED3"/>
    <w:rsid w:val="007E48AD"/>
    <w:rsid w:val="007E4BF1"/>
    <w:rsid w:val="007E6860"/>
    <w:rsid w:val="007F0C6E"/>
    <w:rsid w:val="007F1F07"/>
    <w:rsid w:val="007F1F5F"/>
    <w:rsid w:val="007F415D"/>
    <w:rsid w:val="007F4425"/>
    <w:rsid w:val="007F53C3"/>
    <w:rsid w:val="007F7B27"/>
    <w:rsid w:val="008026D2"/>
    <w:rsid w:val="00803066"/>
    <w:rsid w:val="00805694"/>
    <w:rsid w:val="00805BDA"/>
    <w:rsid w:val="00805FB7"/>
    <w:rsid w:val="00811BF3"/>
    <w:rsid w:val="00812F95"/>
    <w:rsid w:val="00814CDC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3D9D"/>
    <w:rsid w:val="008860B8"/>
    <w:rsid w:val="00886223"/>
    <w:rsid w:val="00892482"/>
    <w:rsid w:val="008935D8"/>
    <w:rsid w:val="00893959"/>
    <w:rsid w:val="008A20E3"/>
    <w:rsid w:val="008A4410"/>
    <w:rsid w:val="008A4573"/>
    <w:rsid w:val="008B086C"/>
    <w:rsid w:val="008C1156"/>
    <w:rsid w:val="008C1999"/>
    <w:rsid w:val="008C38F6"/>
    <w:rsid w:val="008C39B4"/>
    <w:rsid w:val="008D13FF"/>
    <w:rsid w:val="008D33F9"/>
    <w:rsid w:val="008D61D3"/>
    <w:rsid w:val="008D678C"/>
    <w:rsid w:val="008D75A4"/>
    <w:rsid w:val="008E162C"/>
    <w:rsid w:val="008E2931"/>
    <w:rsid w:val="008E5016"/>
    <w:rsid w:val="008E57B5"/>
    <w:rsid w:val="008F1A6A"/>
    <w:rsid w:val="008F3BEB"/>
    <w:rsid w:val="008F7505"/>
    <w:rsid w:val="00903C1E"/>
    <w:rsid w:val="00905AA3"/>
    <w:rsid w:val="0090798A"/>
    <w:rsid w:val="00913055"/>
    <w:rsid w:val="0092440B"/>
    <w:rsid w:val="00930738"/>
    <w:rsid w:val="00943F2F"/>
    <w:rsid w:val="009459E7"/>
    <w:rsid w:val="00955942"/>
    <w:rsid w:val="00957118"/>
    <w:rsid w:val="00957B16"/>
    <w:rsid w:val="00962CBF"/>
    <w:rsid w:val="00962D76"/>
    <w:rsid w:val="0096464D"/>
    <w:rsid w:val="009649B2"/>
    <w:rsid w:val="009719A9"/>
    <w:rsid w:val="009726A9"/>
    <w:rsid w:val="00972FDD"/>
    <w:rsid w:val="00973748"/>
    <w:rsid w:val="00974018"/>
    <w:rsid w:val="0097484B"/>
    <w:rsid w:val="00974A99"/>
    <w:rsid w:val="00985A9F"/>
    <w:rsid w:val="00986DFE"/>
    <w:rsid w:val="00991FFC"/>
    <w:rsid w:val="0099257F"/>
    <w:rsid w:val="00993CBA"/>
    <w:rsid w:val="00994CD5"/>
    <w:rsid w:val="009A19B5"/>
    <w:rsid w:val="009A322A"/>
    <w:rsid w:val="009A3824"/>
    <w:rsid w:val="009A627C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26D2"/>
    <w:rsid w:val="009F4D14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7D8"/>
    <w:rsid w:val="00A46C42"/>
    <w:rsid w:val="00A51949"/>
    <w:rsid w:val="00A538FD"/>
    <w:rsid w:val="00A53E23"/>
    <w:rsid w:val="00A555D2"/>
    <w:rsid w:val="00A620F4"/>
    <w:rsid w:val="00A70910"/>
    <w:rsid w:val="00A70FA7"/>
    <w:rsid w:val="00A7783C"/>
    <w:rsid w:val="00A82FB2"/>
    <w:rsid w:val="00A83720"/>
    <w:rsid w:val="00A85731"/>
    <w:rsid w:val="00A9023A"/>
    <w:rsid w:val="00A915FE"/>
    <w:rsid w:val="00A919CA"/>
    <w:rsid w:val="00A94A7F"/>
    <w:rsid w:val="00A94B31"/>
    <w:rsid w:val="00A95E1E"/>
    <w:rsid w:val="00AA114E"/>
    <w:rsid w:val="00AA1EBA"/>
    <w:rsid w:val="00AA686F"/>
    <w:rsid w:val="00AB3111"/>
    <w:rsid w:val="00AB3664"/>
    <w:rsid w:val="00AB511A"/>
    <w:rsid w:val="00AB79CE"/>
    <w:rsid w:val="00AB7C92"/>
    <w:rsid w:val="00AC00CA"/>
    <w:rsid w:val="00AC34B7"/>
    <w:rsid w:val="00AC3B0D"/>
    <w:rsid w:val="00AC6EC9"/>
    <w:rsid w:val="00AD1041"/>
    <w:rsid w:val="00AD2E69"/>
    <w:rsid w:val="00AD3744"/>
    <w:rsid w:val="00AD7B3E"/>
    <w:rsid w:val="00AE26FE"/>
    <w:rsid w:val="00AE4645"/>
    <w:rsid w:val="00AE4E85"/>
    <w:rsid w:val="00AE73B4"/>
    <w:rsid w:val="00AE741C"/>
    <w:rsid w:val="00AE7C4B"/>
    <w:rsid w:val="00AF1A4F"/>
    <w:rsid w:val="00AF1F3C"/>
    <w:rsid w:val="00AF373F"/>
    <w:rsid w:val="00AF5693"/>
    <w:rsid w:val="00AF6785"/>
    <w:rsid w:val="00B00255"/>
    <w:rsid w:val="00B00E3B"/>
    <w:rsid w:val="00B03346"/>
    <w:rsid w:val="00B0450C"/>
    <w:rsid w:val="00B04897"/>
    <w:rsid w:val="00B05564"/>
    <w:rsid w:val="00B07612"/>
    <w:rsid w:val="00B07ED8"/>
    <w:rsid w:val="00B103B0"/>
    <w:rsid w:val="00B111FB"/>
    <w:rsid w:val="00B13B58"/>
    <w:rsid w:val="00B15CE4"/>
    <w:rsid w:val="00B17160"/>
    <w:rsid w:val="00B2162E"/>
    <w:rsid w:val="00B22E35"/>
    <w:rsid w:val="00B3032F"/>
    <w:rsid w:val="00B307FD"/>
    <w:rsid w:val="00B31363"/>
    <w:rsid w:val="00B36466"/>
    <w:rsid w:val="00B413F5"/>
    <w:rsid w:val="00B43DDB"/>
    <w:rsid w:val="00B44B0F"/>
    <w:rsid w:val="00B55D4C"/>
    <w:rsid w:val="00B57657"/>
    <w:rsid w:val="00B61B7B"/>
    <w:rsid w:val="00B65012"/>
    <w:rsid w:val="00B670D2"/>
    <w:rsid w:val="00B67697"/>
    <w:rsid w:val="00B70497"/>
    <w:rsid w:val="00B733AD"/>
    <w:rsid w:val="00B7365B"/>
    <w:rsid w:val="00B74357"/>
    <w:rsid w:val="00B74363"/>
    <w:rsid w:val="00B74F0A"/>
    <w:rsid w:val="00B76532"/>
    <w:rsid w:val="00B7678C"/>
    <w:rsid w:val="00B81431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68B6"/>
    <w:rsid w:val="00BB756F"/>
    <w:rsid w:val="00BC0C9C"/>
    <w:rsid w:val="00BC31FA"/>
    <w:rsid w:val="00BC3772"/>
    <w:rsid w:val="00BC544D"/>
    <w:rsid w:val="00BC5C16"/>
    <w:rsid w:val="00BD44AB"/>
    <w:rsid w:val="00BD4DD4"/>
    <w:rsid w:val="00BD6508"/>
    <w:rsid w:val="00BD680D"/>
    <w:rsid w:val="00BD6F0B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F11"/>
    <w:rsid w:val="00C1444F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3C01"/>
    <w:rsid w:val="00C95547"/>
    <w:rsid w:val="00C97148"/>
    <w:rsid w:val="00CA0FF6"/>
    <w:rsid w:val="00CA1702"/>
    <w:rsid w:val="00CA2180"/>
    <w:rsid w:val="00CA2DC3"/>
    <w:rsid w:val="00CA4F57"/>
    <w:rsid w:val="00CC0610"/>
    <w:rsid w:val="00CC3141"/>
    <w:rsid w:val="00CC4B47"/>
    <w:rsid w:val="00CD08FB"/>
    <w:rsid w:val="00CD479D"/>
    <w:rsid w:val="00CE122F"/>
    <w:rsid w:val="00CE51BD"/>
    <w:rsid w:val="00CF112D"/>
    <w:rsid w:val="00CF5A48"/>
    <w:rsid w:val="00CF74A9"/>
    <w:rsid w:val="00D10C0F"/>
    <w:rsid w:val="00D14EB5"/>
    <w:rsid w:val="00D219FF"/>
    <w:rsid w:val="00D24C4E"/>
    <w:rsid w:val="00D302C3"/>
    <w:rsid w:val="00D3740B"/>
    <w:rsid w:val="00D37AE6"/>
    <w:rsid w:val="00D42B7F"/>
    <w:rsid w:val="00D45F80"/>
    <w:rsid w:val="00D461B7"/>
    <w:rsid w:val="00D477BF"/>
    <w:rsid w:val="00D55C7A"/>
    <w:rsid w:val="00D577BC"/>
    <w:rsid w:val="00D6246A"/>
    <w:rsid w:val="00D625EF"/>
    <w:rsid w:val="00D62668"/>
    <w:rsid w:val="00D6326E"/>
    <w:rsid w:val="00D64D8C"/>
    <w:rsid w:val="00D65288"/>
    <w:rsid w:val="00D66CCA"/>
    <w:rsid w:val="00D679B4"/>
    <w:rsid w:val="00D72FC3"/>
    <w:rsid w:val="00D75A05"/>
    <w:rsid w:val="00D81453"/>
    <w:rsid w:val="00D85398"/>
    <w:rsid w:val="00D86700"/>
    <w:rsid w:val="00D921E2"/>
    <w:rsid w:val="00DA17D0"/>
    <w:rsid w:val="00DA3096"/>
    <w:rsid w:val="00DA5169"/>
    <w:rsid w:val="00DA5BC9"/>
    <w:rsid w:val="00DB06F9"/>
    <w:rsid w:val="00DB2199"/>
    <w:rsid w:val="00DB21F8"/>
    <w:rsid w:val="00DB669E"/>
    <w:rsid w:val="00DB6AFA"/>
    <w:rsid w:val="00DB739C"/>
    <w:rsid w:val="00DC3D91"/>
    <w:rsid w:val="00DC3F17"/>
    <w:rsid w:val="00DC40B7"/>
    <w:rsid w:val="00DC58F7"/>
    <w:rsid w:val="00DD0C02"/>
    <w:rsid w:val="00DD17FC"/>
    <w:rsid w:val="00DD329F"/>
    <w:rsid w:val="00DD352B"/>
    <w:rsid w:val="00DD4580"/>
    <w:rsid w:val="00DD66F3"/>
    <w:rsid w:val="00DE26F8"/>
    <w:rsid w:val="00DE2B7B"/>
    <w:rsid w:val="00DF6EF9"/>
    <w:rsid w:val="00E0053E"/>
    <w:rsid w:val="00E04901"/>
    <w:rsid w:val="00E0496B"/>
    <w:rsid w:val="00E068C5"/>
    <w:rsid w:val="00E06A40"/>
    <w:rsid w:val="00E11C36"/>
    <w:rsid w:val="00E16692"/>
    <w:rsid w:val="00E252D4"/>
    <w:rsid w:val="00E26CC1"/>
    <w:rsid w:val="00E2779E"/>
    <w:rsid w:val="00E27B44"/>
    <w:rsid w:val="00E308DF"/>
    <w:rsid w:val="00E309EB"/>
    <w:rsid w:val="00E34CD8"/>
    <w:rsid w:val="00E35513"/>
    <w:rsid w:val="00E35BF0"/>
    <w:rsid w:val="00E4088D"/>
    <w:rsid w:val="00E40C39"/>
    <w:rsid w:val="00E43323"/>
    <w:rsid w:val="00E44156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128D"/>
    <w:rsid w:val="00E7215C"/>
    <w:rsid w:val="00E74EA8"/>
    <w:rsid w:val="00E759B9"/>
    <w:rsid w:val="00E7623A"/>
    <w:rsid w:val="00E82A39"/>
    <w:rsid w:val="00E82BDF"/>
    <w:rsid w:val="00E82D1F"/>
    <w:rsid w:val="00E83870"/>
    <w:rsid w:val="00E84A0D"/>
    <w:rsid w:val="00E91947"/>
    <w:rsid w:val="00EA02E9"/>
    <w:rsid w:val="00EA0D85"/>
    <w:rsid w:val="00EA1AF1"/>
    <w:rsid w:val="00EA20EA"/>
    <w:rsid w:val="00EB559B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E75BF"/>
    <w:rsid w:val="00EF17EE"/>
    <w:rsid w:val="00EF29B1"/>
    <w:rsid w:val="00EF4553"/>
    <w:rsid w:val="00EF7C51"/>
    <w:rsid w:val="00F02470"/>
    <w:rsid w:val="00F03F29"/>
    <w:rsid w:val="00F07496"/>
    <w:rsid w:val="00F07B2B"/>
    <w:rsid w:val="00F106FC"/>
    <w:rsid w:val="00F10907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2550F"/>
    <w:rsid w:val="00F31AC7"/>
    <w:rsid w:val="00F325DC"/>
    <w:rsid w:val="00F35AC8"/>
    <w:rsid w:val="00F36910"/>
    <w:rsid w:val="00F374FD"/>
    <w:rsid w:val="00F5049B"/>
    <w:rsid w:val="00F55FC7"/>
    <w:rsid w:val="00F56D2E"/>
    <w:rsid w:val="00F6021B"/>
    <w:rsid w:val="00F65EC4"/>
    <w:rsid w:val="00F701C3"/>
    <w:rsid w:val="00F7075E"/>
    <w:rsid w:val="00F73971"/>
    <w:rsid w:val="00F73D9C"/>
    <w:rsid w:val="00F759DC"/>
    <w:rsid w:val="00F8001B"/>
    <w:rsid w:val="00F80B7E"/>
    <w:rsid w:val="00F822CE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C3CA5"/>
    <w:rsid w:val="00FC4474"/>
    <w:rsid w:val="00FD0CCA"/>
    <w:rsid w:val="00FD2B5B"/>
    <w:rsid w:val="00FD465C"/>
    <w:rsid w:val="00FD4FD5"/>
    <w:rsid w:val="00FE2A5C"/>
    <w:rsid w:val="00FE7692"/>
    <w:rsid w:val="00FE77E7"/>
    <w:rsid w:val="00FF1858"/>
    <w:rsid w:val="00FF22B4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taltipfb">
    <w:name w:val="taltipfb"/>
    <w:basedOn w:val="prastasis"/>
    <w:rsid w:val="007A4E88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51976"/>
    <w:rsid w:val="00094011"/>
    <w:rsid w:val="00174674"/>
    <w:rsid w:val="001C2E5A"/>
    <w:rsid w:val="001E32EA"/>
    <w:rsid w:val="001E3B19"/>
    <w:rsid w:val="00257DCE"/>
    <w:rsid w:val="00264D98"/>
    <w:rsid w:val="00272B95"/>
    <w:rsid w:val="00285F71"/>
    <w:rsid w:val="002D27E9"/>
    <w:rsid w:val="00302F37"/>
    <w:rsid w:val="0033242D"/>
    <w:rsid w:val="00340B77"/>
    <w:rsid w:val="00390B72"/>
    <w:rsid w:val="003C78B3"/>
    <w:rsid w:val="003F58B2"/>
    <w:rsid w:val="00404C54"/>
    <w:rsid w:val="0042352F"/>
    <w:rsid w:val="00465CBD"/>
    <w:rsid w:val="004730D3"/>
    <w:rsid w:val="0048141E"/>
    <w:rsid w:val="004F6A1E"/>
    <w:rsid w:val="00527173"/>
    <w:rsid w:val="005406A9"/>
    <w:rsid w:val="005444E3"/>
    <w:rsid w:val="005C6089"/>
    <w:rsid w:val="005E1912"/>
    <w:rsid w:val="0060059A"/>
    <w:rsid w:val="00601A4B"/>
    <w:rsid w:val="006920BA"/>
    <w:rsid w:val="006965BA"/>
    <w:rsid w:val="0075293C"/>
    <w:rsid w:val="0077292E"/>
    <w:rsid w:val="007A115D"/>
    <w:rsid w:val="007D7597"/>
    <w:rsid w:val="00820535"/>
    <w:rsid w:val="00823B55"/>
    <w:rsid w:val="00847B5F"/>
    <w:rsid w:val="008610A8"/>
    <w:rsid w:val="008B0923"/>
    <w:rsid w:val="008B2375"/>
    <w:rsid w:val="008D2C0A"/>
    <w:rsid w:val="00945E25"/>
    <w:rsid w:val="00961280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D72ED"/>
    <w:rsid w:val="00AE10F8"/>
    <w:rsid w:val="00B471E9"/>
    <w:rsid w:val="00B63C34"/>
    <w:rsid w:val="00B901B4"/>
    <w:rsid w:val="00BA1616"/>
    <w:rsid w:val="00C474AC"/>
    <w:rsid w:val="00C82B39"/>
    <w:rsid w:val="00D0112A"/>
    <w:rsid w:val="00D16D0F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4E7E-12B3-485E-A424-B6F2ECD7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130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2019-10-01T10:47:00Z</dcterms:created>
  <dc:creator>DULEVIČIŪTĖ-AKIMOVIENĖ, Akvilė</dc:creator>
  <cp:lastModifiedBy>Tatjana Knyzienė</cp:lastModifiedBy>
  <cp:lastPrinted>2019-09-25T07:45:00Z</cp:lastPrinted>
  <dcterms:modified xsi:type="dcterms:W3CDTF">2019-10-01T13:16:00Z</dcterms:modified>
  <cp:revision>4</cp:revision>
</cp:coreProperties>
</file>