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91CA6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295EA2D4" wp14:editId="79ACB5C5">
            <wp:simplePos x="0" y="0"/>
            <wp:positionH relativeFrom="page">
              <wp:posOffset>3766185</wp:posOffset>
            </wp:positionH>
            <wp:positionV relativeFrom="margin">
              <wp:align>top</wp:align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7D3CB98F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1DA79811" w14:textId="77777777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4181740E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E4E198D" w14:textId="77777777"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3D8F17" wp14:editId="70A741AA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E3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715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714"/>
        <w:gridCol w:w="714"/>
        <w:gridCol w:w="1537"/>
        <w:gridCol w:w="2750"/>
      </w:tblGrid>
      <w:tr w:rsidR="00D434E4" w:rsidRPr="00B81809" w14:paraId="60979266" w14:textId="77777777" w:rsidTr="00757EDD">
        <w:trPr>
          <w:cantSplit/>
          <w:trHeight w:val="258"/>
        </w:trPr>
        <w:tc>
          <w:tcPr>
            <w:tcW w:w="4714" w:type="dxa"/>
            <w:hideMark/>
          </w:tcPr>
          <w:p w14:paraId="3D6BD31A" w14:textId="01728F25" w:rsidR="00521FF6" w:rsidRPr="00AE30F9" w:rsidRDefault="002619C0" w:rsidP="00987BB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="00987BBE">
              <w:rPr>
                <w:szCs w:val="24"/>
              </w:rPr>
              <w:t>finansų ministerijai</w:t>
            </w:r>
            <w:r w:rsidR="00521FF6" w:rsidRPr="00AE30F9">
              <w:rPr>
                <w:szCs w:val="24"/>
              </w:rPr>
              <w:t xml:space="preserve"> </w:t>
            </w:r>
          </w:p>
        </w:tc>
        <w:tc>
          <w:tcPr>
            <w:tcW w:w="714" w:type="dxa"/>
          </w:tcPr>
          <w:p w14:paraId="6C8E6023" w14:textId="77777777" w:rsidR="00D434E4" w:rsidRPr="00AE30F9" w:rsidRDefault="00D434E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37" w:type="dxa"/>
            <w:hideMark/>
          </w:tcPr>
          <w:p w14:paraId="2D0B1ACC" w14:textId="22EA421B" w:rsidR="00D434E4" w:rsidRPr="00AE30F9" w:rsidRDefault="00D434E4" w:rsidP="00912123">
            <w:pPr>
              <w:jc w:val="left"/>
              <w:rPr>
                <w:szCs w:val="24"/>
              </w:rPr>
            </w:pPr>
            <w:r w:rsidRPr="00AE30F9">
              <w:rPr>
                <w:szCs w:val="24"/>
              </w:rPr>
              <w:t>20</w:t>
            </w:r>
            <w:r w:rsidR="007A6A05" w:rsidRPr="00AE30F9">
              <w:rPr>
                <w:szCs w:val="24"/>
              </w:rPr>
              <w:t>20</w:t>
            </w:r>
            <w:r w:rsidRPr="00AE30F9">
              <w:rPr>
                <w:szCs w:val="24"/>
              </w:rPr>
              <w:t>-</w:t>
            </w:r>
            <w:r w:rsidR="002620B0" w:rsidRPr="00AE30F9">
              <w:rPr>
                <w:szCs w:val="24"/>
              </w:rPr>
              <w:t>0</w:t>
            </w:r>
            <w:r w:rsidR="00757EDD">
              <w:rPr>
                <w:szCs w:val="24"/>
                <w:lang w:val="en-US"/>
              </w:rPr>
              <w:t>6</w:t>
            </w:r>
            <w:r w:rsidR="002620B0" w:rsidRPr="00AE30F9">
              <w:rPr>
                <w:szCs w:val="24"/>
              </w:rPr>
              <w:t>-</w:t>
            </w:r>
          </w:p>
        </w:tc>
        <w:tc>
          <w:tcPr>
            <w:tcW w:w="2750" w:type="dxa"/>
            <w:hideMark/>
          </w:tcPr>
          <w:p w14:paraId="1E0FD629" w14:textId="4FDE2612" w:rsidR="00D434E4" w:rsidRPr="00AE30F9" w:rsidRDefault="00D434E4" w:rsidP="00F84C89">
            <w:pPr>
              <w:tabs>
                <w:tab w:val="center" w:pos="1349"/>
              </w:tabs>
              <w:rPr>
                <w:szCs w:val="24"/>
              </w:rPr>
            </w:pPr>
            <w:r w:rsidRPr="00AE30F9">
              <w:rPr>
                <w:szCs w:val="24"/>
              </w:rPr>
              <w:t xml:space="preserve">Nr. </w:t>
            </w:r>
            <w:r w:rsidR="00734F07">
              <w:rPr>
                <w:szCs w:val="24"/>
              </w:rPr>
              <w:t>(9.6-02)-</w:t>
            </w:r>
            <w:r w:rsidR="00AF7FE4">
              <w:rPr>
                <w:szCs w:val="24"/>
              </w:rPr>
              <w:t>3-</w:t>
            </w:r>
            <w:r w:rsidR="00F84C89" w:rsidRPr="00AE30F9">
              <w:rPr>
                <w:szCs w:val="24"/>
              </w:rPr>
              <w:tab/>
            </w:r>
          </w:p>
        </w:tc>
      </w:tr>
      <w:tr w:rsidR="00D434E4" w:rsidRPr="00B81809" w14:paraId="395CB08B" w14:textId="77777777" w:rsidTr="00757EDD">
        <w:trPr>
          <w:cantSplit/>
          <w:trHeight w:val="115"/>
        </w:trPr>
        <w:tc>
          <w:tcPr>
            <w:tcW w:w="4714" w:type="dxa"/>
          </w:tcPr>
          <w:p w14:paraId="6A0AE738" w14:textId="77777777" w:rsidR="00D434E4" w:rsidRPr="00007754" w:rsidRDefault="00D434E4">
            <w:pPr>
              <w:jc w:val="left"/>
              <w:rPr>
                <w:szCs w:val="24"/>
              </w:rPr>
            </w:pPr>
          </w:p>
        </w:tc>
        <w:tc>
          <w:tcPr>
            <w:tcW w:w="714" w:type="dxa"/>
          </w:tcPr>
          <w:p w14:paraId="3F5534A6" w14:textId="77777777" w:rsidR="00D434E4" w:rsidRPr="00007754" w:rsidRDefault="00D434E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37" w:type="dxa"/>
          </w:tcPr>
          <w:p w14:paraId="42D18DF6" w14:textId="77777777" w:rsidR="00D434E4" w:rsidRPr="00AE30F9" w:rsidRDefault="00D434E4">
            <w:pPr>
              <w:jc w:val="left"/>
              <w:rPr>
                <w:szCs w:val="24"/>
              </w:rPr>
            </w:pPr>
          </w:p>
        </w:tc>
        <w:tc>
          <w:tcPr>
            <w:tcW w:w="2750" w:type="dxa"/>
          </w:tcPr>
          <w:p w14:paraId="7C3FDF0B" w14:textId="77777777" w:rsidR="00D434E4" w:rsidRPr="00AE30F9" w:rsidRDefault="00D434E4">
            <w:pPr>
              <w:rPr>
                <w:szCs w:val="24"/>
              </w:rPr>
            </w:pPr>
          </w:p>
        </w:tc>
      </w:tr>
      <w:tr w:rsidR="00D434E4" w:rsidRPr="00B81809" w14:paraId="35D6816C" w14:textId="77777777" w:rsidTr="00757EDD">
        <w:trPr>
          <w:cantSplit/>
          <w:trHeight w:val="258"/>
        </w:trPr>
        <w:tc>
          <w:tcPr>
            <w:tcW w:w="4714" w:type="dxa"/>
          </w:tcPr>
          <w:p w14:paraId="33ED8E9A" w14:textId="77777777" w:rsidR="00D434E4" w:rsidRPr="00007754" w:rsidRDefault="00D434E4">
            <w:pPr>
              <w:jc w:val="left"/>
              <w:rPr>
                <w:szCs w:val="24"/>
              </w:rPr>
            </w:pPr>
          </w:p>
        </w:tc>
        <w:tc>
          <w:tcPr>
            <w:tcW w:w="714" w:type="dxa"/>
          </w:tcPr>
          <w:p w14:paraId="3B847613" w14:textId="77777777" w:rsidR="00D434E4" w:rsidRPr="00007754" w:rsidRDefault="00D434E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37" w:type="dxa"/>
          </w:tcPr>
          <w:p w14:paraId="63B27F5B" w14:textId="77777777" w:rsidR="00D434E4" w:rsidRPr="00AE30F9" w:rsidRDefault="00D434E4">
            <w:pPr>
              <w:jc w:val="left"/>
              <w:rPr>
                <w:szCs w:val="24"/>
              </w:rPr>
            </w:pPr>
          </w:p>
        </w:tc>
        <w:tc>
          <w:tcPr>
            <w:tcW w:w="2750" w:type="dxa"/>
          </w:tcPr>
          <w:p w14:paraId="51CCB8B3" w14:textId="77777777" w:rsidR="00D434E4" w:rsidRPr="00AE30F9" w:rsidRDefault="00D434E4">
            <w:pPr>
              <w:rPr>
                <w:szCs w:val="24"/>
              </w:rPr>
            </w:pPr>
          </w:p>
        </w:tc>
      </w:tr>
      <w:tr w:rsidR="00D434E4" w:rsidRPr="00B81809" w14:paraId="6AC53504" w14:textId="77777777" w:rsidTr="00757EDD">
        <w:trPr>
          <w:cantSplit/>
          <w:trHeight w:val="273"/>
        </w:trPr>
        <w:tc>
          <w:tcPr>
            <w:tcW w:w="4714" w:type="dxa"/>
          </w:tcPr>
          <w:p w14:paraId="012FD046" w14:textId="77777777" w:rsidR="00D434E4" w:rsidRPr="00007754" w:rsidRDefault="00D434E4">
            <w:pPr>
              <w:jc w:val="left"/>
              <w:rPr>
                <w:szCs w:val="24"/>
              </w:rPr>
            </w:pPr>
          </w:p>
        </w:tc>
        <w:tc>
          <w:tcPr>
            <w:tcW w:w="714" w:type="dxa"/>
          </w:tcPr>
          <w:p w14:paraId="2255BE36" w14:textId="77777777" w:rsidR="00D434E4" w:rsidRPr="00007754" w:rsidRDefault="00D434E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37" w:type="dxa"/>
          </w:tcPr>
          <w:p w14:paraId="4E6EDA9C" w14:textId="77777777" w:rsidR="00D434E4" w:rsidRPr="00AE30F9" w:rsidRDefault="00D434E4">
            <w:pPr>
              <w:jc w:val="left"/>
              <w:rPr>
                <w:szCs w:val="24"/>
              </w:rPr>
            </w:pPr>
          </w:p>
        </w:tc>
        <w:tc>
          <w:tcPr>
            <w:tcW w:w="2750" w:type="dxa"/>
          </w:tcPr>
          <w:p w14:paraId="0DC57279" w14:textId="77777777" w:rsidR="00D434E4" w:rsidRPr="00AE30F9" w:rsidRDefault="00D434E4">
            <w:pPr>
              <w:rPr>
                <w:szCs w:val="24"/>
              </w:rPr>
            </w:pPr>
          </w:p>
        </w:tc>
      </w:tr>
      <w:tr w:rsidR="00D434E4" w:rsidRPr="00B81809" w14:paraId="691DCF4C" w14:textId="77777777" w:rsidTr="00995092">
        <w:trPr>
          <w:cantSplit/>
          <w:trHeight w:val="258"/>
        </w:trPr>
        <w:tc>
          <w:tcPr>
            <w:tcW w:w="9715" w:type="dxa"/>
            <w:gridSpan w:val="4"/>
            <w:hideMark/>
          </w:tcPr>
          <w:p w14:paraId="2A8FC8F9" w14:textId="7152B7A3" w:rsidR="0055147A" w:rsidRPr="00AE30F9" w:rsidRDefault="00E56119" w:rsidP="00C62EB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DĖL LĖŠŲ SKYRIMO</w:t>
            </w:r>
          </w:p>
        </w:tc>
      </w:tr>
    </w:tbl>
    <w:p w14:paraId="37A68475" w14:textId="77777777" w:rsidR="00675A68" w:rsidRPr="00007754" w:rsidRDefault="00675A68">
      <w:pPr>
        <w:rPr>
          <w:szCs w:val="24"/>
        </w:rPr>
      </w:pPr>
    </w:p>
    <w:p w14:paraId="155193C1" w14:textId="71C00A18" w:rsidR="00F0208F" w:rsidRDefault="00F0208F" w:rsidP="00A0688F">
      <w:pPr>
        <w:ind w:firstLine="851"/>
        <w:rPr>
          <w:szCs w:val="24"/>
        </w:rPr>
      </w:pPr>
    </w:p>
    <w:p w14:paraId="21DB2297" w14:textId="479155A0" w:rsidR="000C7E80" w:rsidRPr="00BB2FD4" w:rsidRDefault="00E56119" w:rsidP="000C7E80">
      <w:pPr>
        <w:ind w:firstLine="851"/>
        <w:rPr>
          <w:szCs w:val="24"/>
        </w:rPr>
      </w:pPr>
      <w:r>
        <w:rPr>
          <w:szCs w:val="24"/>
        </w:rPr>
        <w:t>Lietuvos Respublikos e</w:t>
      </w:r>
      <w:r w:rsidR="00BB2FD4" w:rsidRPr="00BB2FD4">
        <w:rPr>
          <w:szCs w:val="24"/>
        </w:rPr>
        <w:t>konomikos ir inovacijų ministerija, rem</w:t>
      </w:r>
      <w:r>
        <w:rPr>
          <w:szCs w:val="24"/>
        </w:rPr>
        <w:t>damasi</w:t>
      </w:r>
      <w:r w:rsidR="00BB2FD4" w:rsidRPr="00BB2FD4">
        <w:rPr>
          <w:szCs w:val="24"/>
        </w:rPr>
        <w:t xml:space="preserve"> L</w:t>
      </w:r>
      <w:r>
        <w:rPr>
          <w:szCs w:val="24"/>
        </w:rPr>
        <w:t xml:space="preserve">ietuvos </w:t>
      </w:r>
      <w:r w:rsidR="00BB2FD4" w:rsidRPr="00BB2FD4">
        <w:rPr>
          <w:szCs w:val="24"/>
        </w:rPr>
        <w:t>R</w:t>
      </w:r>
      <w:r>
        <w:rPr>
          <w:szCs w:val="24"/>
        </w:rPr>
        <w:t>espublikos</w:t>
      </w:r>
      <w:r w:rsidR="00BB2FD4" w:rsidRPr="00BB2FD4">
        <w:rPr>
          <w:szCs w:val="24"/>
        </w:rPr>
        <w:t xml:space="preserve"> Vyriausybės COVID-19 sukeltos situacijos valdymo komiteto 2020 m. gegužės 18</w:t>
      </w:r>
      <w:r>
        <w:rPr>
          <w:szCs w:val="24"/>
        </w:rPr>
        <w:t> </w:t>
      </w:r>
      <w:r w:rsidR="00BB2FD4" w:rsidRPr="00BB2FD4">
        <w:rPr>
          <w:szCs w:val="24"/>
        </w:rPr>
        <w:t>d</w:t>
      </w:r>
      <w:r>
        <w:rPr>
          <w:szCs w:val="24"/>
        </w:rPr>
        <w:t>.</w:t>
      </w:r>
      <w:r w:rsidR="00BB2FD4" w:rsidRPr="00BB2FD4">
        <w:rPr>
          <w:szCs w:val="24"/>
        </w:rPr>
        <w:t xml:space="preserve"> posėdžio protokolu, teikia prašymą dėl lėšų</w:t>
      </w:r>
      <w:r>
        <w:rPr>
          <w:szCs w:val="24"/>
        </w:rPr>
        <w:t>, reikalingų</w:t>
      </w:r>
      <w:r w:rsidR="00884774">
        <w:rPr>
          <w:szCs w:val="24"/>
        </w:rPr>
        <w:t xml:space="preserve"> </w:t>
      </w:r>
      <w:r w:rsidR="000C7E80" w:rsidRPr="00BB2FD4">
        <w:rPr>
          <w:szCs w:val="24"/>
        </w:rPr>
        <w:t>aktualios COVID-19 valdymo informacijos viešinimui žiniasklaidoje, skyrimo.</w:t>
      </w:r>
    </w:p>
    <w:p w14:paraId="6F1ECBFC" w14:textId="7835FEDE" w:rsidR="000C0E2E" w:rsidRDefault="000C0E2E" w:rsidP="00884774">
      <w:pPr>
        <w:spacing w:line="276" w:lineRule="auto"/>
        <w:ind w:firstLine="851"/>
        <w:rPr>
          <w:szCs w:val="24"/>
        </w:rPr>
      </w:pPr>
      <w:r w:rsidRPr="00BB2FD4">
        <w:rPr>
          <w:szCs w:val="24"/>
        </w:rPr>
        <w:t>L</w:t>
      </w:r>
      <w:r w:rsidR="00E56119">
        <w:rPr>
          <w:szCs w:val="24"/>
        </w:rPr>
        <w:t xml:space="preserve">ietuvos </w:t>
      </w:r>
      <w:r w:rsidRPr="00BB2FD4">
        <w:rPr>
          <w:szCs w:val="24"/>
        </w:rPr>
        <w:t>R</w:t>
      </w:r>
      <w:r w:rsidR="00E56119">
        <w:rPr>
          <w:szCs w:val="24"/>
        </w:rPr>
        <w:t>espublikos</w:t>
      </w:r>
      <w:r w:rsidRPr="00BB2FD4">
        <w:rPr>
          <w:szCs w:val="24"/>
        </w:rPr>
        <w:t xml:space="preserve"> Vyriausybės parengtame COVID-19 valdymo strategijos komunikacijos plane Ekonomikos ir inovacijų ministerijos rengiam</w:t>
      </w:r>
      <w:r w:rsidR="00E56119">
        <w:rPr>
          <w:szCs w:val="24"/>
        </w:rPr>
        <w:t>ai</w:t>
      </w:r>
      <w:r w:rsidRPr="00BB2FD4">
        <w:rPr>
          <w:szCs w:val="24"/>
        </w:rPr>
        <w:t xml:space="preserve"> informacij</w:t>
      </w:r>
      <w:r w:rsidR="00E56119">
        <w:rPr>
          <w:szCs w:val="24"/>
        </w:rPr>
        <w:t>ai</w:t>
      </w:r>
      <w:r w:rsidRPr="00BB2FD4">
        <w:rPr>
          <w:szCs w:val="24"/>
        </w:rPr>
        <w:t xml:space="preserve"> apie verslo pagalbos paketą viešin</w:t>
      </w:r>
      <w:r w:rsidR="00E56119">
        <w:rPr>
          <w:szCs w:val="24"/>
        </w:rPr>
        <w:t>t</w:t>
      </w:r>
      <w:r w:rsidRPr="00BB2FD4">
        <w:rPr>
          <w:szCs w:val="24"/>
        </w:rPr>
        <w:t>i</w:t>
      </w:r>
      <w:r>
        <w:rPr>
          <w:szCs w:val="24"/>
        </w:rPr>
        <w:t xml:space="preserve"> numatyta</w:t>
      </w:r>
      <w:r w:rsidR="00B04E34">
        <w:rPr>
          <w:szCs w:val="24"/>
        </w:rPr>
        <w:t xml:space="preserve"> skirti</w:t>
      </w:r>
      <w:r w:rsidRPr="00BB2FD4">
        <w:rPr>
          <w:szCs w:val="24"/>
        </w:rPr>
        <w:t xml:space="preserve"> 125 000 eurų.</w:t>
      </w:r>
    </w:p>
    <w:p w14:paraId="17B3116C" w14:textId="58343016" w:rsidR="00342EA7" w:rsidRDefault="00342EA7" w:rsidP="00884774">
      <w:pPr>
        <w:spacing w:line="276" w:lineRule="auto"/>
        <w:rPr>
          <w:szCs w:val="24"/>
        </w:rPr>
      </w:pPr>
      <w:bookmarkStart w:id="0" w:name="_GoBack"/>
      <w:bookmarkEnd w:id="0"/>
    </w:p>
    <w:p w14:paraId="3D3D8072" w14:textId="77777777" w:rsidR="00342EA7" w:rsidRDefault="00342EA7" w:rsidP="00E04D1A">
      <w:pPr>
        <w:rPr>
          <w:szCs w:val="24"/>
        </w:rPr>
      </w:pPr>
    </w:p>
    <w:p w14:paraId="490B3090" w14:textId="4D52EA24" w:rsidR="00F0208F" w:rsidRDefault="00F0208F" w:rsidP="00E04D1A">
      <w:pPr>
        <w:rPr>
          <w:szCs w:val="24"/>
        </w:rPr>
      </w:pPr>
    </w:p>
    <w:p w14:paraId="69008B9A" w14:textId="77777777" w:rsidR="00F0208F" w:rsidRPr="00AE30F9" w:rsidRDefault="00F0208F" w:rsidP="00E04D1A">
      <w:pPr>
        <w:rPr>
          <w:szCs w:val="24"/>
        </w:rPr>
      </w:pPr>
    </w:p>
    <w:p w14:paraId="11B11FBB" w14:textId="77777777" w:rsidR="00675A68" w:rsidRPr="00AE30F9" w:rsidRDefault="00201845" w:rsidP="00E64612">
      <w:pPr>
        <w:rPr>
          <w:szCs w:val="24"/>
        </w:rPr>
      </w:pPr>
      <w:r w:rsidRPr="00AE30F9">
        <w:rPr>
          <w:szCs w:val="24"/>
        </w:rPr>
        <w:tab/>
      </w:r>
      <w:r w:rsidR="00E64612" w:rsidRPr="00AE30F9">
        <w:rPr>
          <w:szCs w:val="24"/>
        </w:rPr>
        <w:tab/>
      </w:r>
      <w:r w:rsidR="00E64612" w:rsidRPr="00AE30F9">
        <w:rPr>
          <w:szCs w:val="24"/>
        </w:rPr>
        <w:tab/>
      </w:r>
      <w:r w:rsidR="00E64612" w:rsidRPr="00AE30F9">
        <w:rPr>
          <w:szCs w:val="24"/>
        </w:rPr>
        <w:tab/>
      </w:r>
    </w:p>
    <w:p w14:paraId="794B7ED7" w14:textId="62944AE3" w:rsidR="008977E0" w:rsidRPr="00AE30F9" w:rsidRDefault="00624D1A">
      <w:pPr>
        <w:rPr>
          <w:szCs w:val="24"/>
        </w:rPr>
      </w:pPr>
      <w:r>
        <w:rPr>
          <w:szCs w:val="24"/>
        </w:rPr>
        <w:t>Energetikos ministras, laikinai einantis</w:t>
      </w:r>
      <w:r w:rsidR="00F07A1C" w:rsidRPr="00AE30F9">
        <w:rPr>
          <w:szCs w:val="24"/>
        </w:rPr>
        <w:tab/>
      </w:r>
      <w:r w:rsidR="00F07A1C" w:rsidRPr="00AE30F9">
        <w:rPr>
          <w:szCs w:val="24"/>
        </w:rPr>
        <w:tab/>
      </w:r>
      <w:r w:rsidR="00F07A1C" w:rsidRPr="00AE30F9">
        <w:rPr>
          <w:szCs w:val="24"/>
        </w:rPr>
        <w:tab/>
      </w:r>
      <w:r w:rsidR="00F07A1C" w:rsidRPr="00AE30F9">
        <w:rPr>
          <w:szCs w:val="24"/>
        </w:rPr>
        <w:tab/>
      </w:r>
      <w:r>
        <w:rPr>
          <w:szCs w:val="24"/>
        </w:rPr>
        <w:t xml:space="preserve">                </w:t>
      </w:r>
    </w:p>
    <w:p w14:paraId="6E1A7016" w14:textId="32F6AF35" w:rsidR="00995092" w:rsidRDefault="00624D1A">
      <w:pPr>
        <w:rPr>
          <w:szCs w:val="24"/>
        </w:rPr>
      </w:pPr>
      <w:r>
        <w:rPr>
          <w:szCs w:val="24"/>
        </w:rPr>
        <w:t>ekonomikos ir inovacijų ministro pareigas</w:t>
      </w:r>
      <w:r w:rsidR="002619C0" w:rsidRPr="002619C0">
        <w:rPr>
          <w:szCs w:val="24"/>
        </w:rPr>
        <w:t xml:space="preserve"> </w:t>
      </w:r>
      <w:r w:rsidR="002619C0">
        <w:rPr>
          <w:szCs w:val="24"/>
        </w:rPr>
        <w:tab/>
      </w:r>
      <w:r w:rsidR="002619C0">
        <w:rPr>
          <w:szCs w:val="24"/>
        </w:rPr>
        <w:tab/>
      </w:r>
      <w:r w:rsidR="002619C0">
        <w:rPr>
          <w:szCs w:val="24"/>
        </w:rPr>
        <w:tab/>
      </w:r>
      <w:r w:rsidR="002619C0">
        <w:rPr>
          <w:szCs w:val="24"/>
        </w:rPr>
        <w:tab/>
      </w:r>
      <w:r w:rsidR="002619C0">
        <w:rPr>
          <w:szCs w:val="24"/>
        </w:rPr>
        <w:tab/>
        <w:t xml:space="preserve">    Žygimantas Vaičiūnas</w:t>
      </w:r>
    </w:p>
    <w:p w14:paraId="09B2A90B" w14:textId="3A8C4500" w:rsidR="00ED4CD6" w:rsidRDefault="00ED4CD6">
      <w:pPr>
        <w:rPr>
          <w:szCs w:val="24"/>
        </w:rPr>
      </w:pPr>
    </w:p>
    <w:p w14:paraId="3AF1F881" w14:textId="3F66D7C3" w:rsidR="00624D1A" w:rsidRDefault="00624D1A">
      <w:pPr>
        <w:rPr>
          <w:szCs w:val="24"/>
        </w:rPr>
      </w:pPr>
    </w:p>
    <w:p w14:paraId="67702609" w14:textId="77777777" w:rsidR="00747DBB" w:rsidRPr="00AE30F9" w:rsidRDefault="00747DBB">
      <w:pPr>
        <w:rPr>
          <w:szCs w:val="24"/>
        </w:rPr>
      </w:pPr>
    </w:p>
    <w:p w14:paraId="175A66E5" w14:textId="1957EB9E" w:rsidR="00391185" w:rsidRDefault="00391185">
      <w:pPr>
        <w:rPr>
          <w:szCs w:val="24"/>
        </w:rPr>
      </w:pPr>
    </w:p>
    <w:p w14:paraId="5CF6BF20" w14:textId="010F0758" w:rsidR="00F0208F" w:rsidRDefault="00F0208F">
      <w:pPr>
        <w:rPr>
          <w:szCs w:val="24"/>
        </w:rPr>
      </w:pPr>
    </w:p>
    <w:p w14:paraId="389970D8" w14:textId="718AD8F2" w:rsidR="00F0208F" w:rsidRDefault="00F0208F">
      <w:pPr>
        <w:rPr>
          <w:szCs w:val="24"/>
        </w:rPr>
      </w:pPr>
    </w:p>
    <w:p w14:paraId="76B1B658" w14:textId="1AAD46AE" w:rsidR="00F0208F" w:rsidRDefault="00F0208F">
      <w:pPr>
        <w:rPr>
          <w:szCs w:val="24"/>
        </w:rPr>
      </w:pPr>
    </w:p>
    <w:p w14:paraId="047D4CAB" w14:textId="55F2EC39" w:rsidR="00F0208F" w:rsidRDefault="00F0208F">
      <w:pPr>
        <w:rPr>
          <w:szCs w:val="24"/>
        </w:rPr>
      </w:pPr>
    </w:p>
    <w:p w14:paraId="635D3812" w14:textId="0A3D03ED" w:rsidR="00F0208F" w:rsidRDefault="00F0208F">
      <w:pPr>
        <w:rPr>
          <w:szCs w:val="24"/>
        </w:rPr>
      </w:pPr>
    </w:p>
    <w:p w14:paraId="61CC5876" w14:textId="776A9E00" w:rsidR="00F0208F" w:rsidRDefault="00F0208F">
      <w:pPr>
        <w:rPr>
          <w:szCs w:val="24"/>
        </w:rPr>
      </w:pPr>
    </w:p>
    <w:p w14:paraId="503C5EDC" w14:textId="370FF750" w:rsidR="00F0208F" w:rsidRDefault="00F0208F">
      <w:pPr>
        <w:rPr>
          <w:szCs w:val="24"/>
        </w:rPr>
      </w:pPr>
    </w:p>
    <w:p w14:paraId="7A8F8649" w14:textId="6F1F90A2" w:rsidR="00F0208F" w:rsidRDefault="00F0208F">
      <w:pPr>
        <w:rPr>
          <w:szCs w:val="24"/>
        </w:rPr>
      </w:pPr>
    </w:p>
    <w:p w14:paraId="28FC8945" w14:textId="7B2ADDA0" w:rsidR="00F0208F" w:rsidRDefault="00F0208F">
      <w:pPr>
        <w:rPr>
          <w:szCs w:val="24"/>
        </w:rPr>
      </w:pPr>
    </w:p>
    <w:p w14:paraId="368540DB" w14:textId="3115E39B" w:rsidR="00F0208F" w:rsidRDefault="00F0208F">
      <w:pPr>
        <w:rPr>
          <w:szCs w:val="24"/>
        </w:rPr>
      </w:pPr>
    </w:p>
    <w:p w14:paraId="2F02B6C6" w14:textId="162A849A" w:rsidR="00F0208F" w:rsidRDefault="00F0208F">
      <w:pPr>
        <w:rPr>
          <w:szCs w:val="24"/>
        </w:rPr>
      </w:pPr>
    </w:p>
    <w:p w14:paraId="782DC409" w14:textId="0EC68109" w:rsidR="00F0208F" w:rsidRDefault="00F0208F">
      <w:pPr>
        <w:rPr>
          <w:szCs w:val="24"/>
        </w:rPr>
      </w:pPr>
    </w:p>
    <w:p w14:paraId="7051022B" w14:textId="6ECD2BE5" w:rsidR="00F0208F" w:rsidRDefault="00F0208F">
      <w:pPr>
        <w:rPr>
          <w:szCs w:val="24"/>
        </w:rPr>
      </w:pPr>
    </w:p>
    <w:p w14:paraId="604DF28B" w14:textId="1F72B2F7" w:rsidR="006E0DF9" w:rsidRPr="00B81809" w:rsidRDefault="00B239A2" w:rsidP="00A0688F">
      <w:pPr>
        <w:rPr>
          <w:szCs w:val="24"/>
        </w:rPr>
      </w:pPr>
      <w:r>
        <w:rPr>
          <w:szCs w:val="24"/>
        </w:rPr>
        <w:t>Ieva Jonilienė</w:t>
      </w:r>
      <w:r w:rsidR="0030456D">
        <w:rPr>
          <w:szCs w:val="24"/>
        </w:rPr>
        <w:t xml:space="preserve">, tel. </w:t>
      </w:r>
      <w:r w:rsidR="009919A0">
        <w:rPr>
          <w:szCs w:val="24"/>
        </w:rPr>
        <w:t>8</w:t>
      </w:r>
      <w:r w:rsidR="0030456D" w:rsidRPr="0030456D">
        <w:rPr>
          <w:szCs w:val="24"/>
        </w:rPr>
        <w:t xml:space="preserve"> 706 64614</w:t>
      </w:r>
      <w:r w:rsidR="0030456D">
        <w:rPr>
          <w:szCs w:val="24"/>
        </w:rPr>
        <w:t xml:space="preserve">, el. p. </w:t>
      </w:r>
      <w:hyperlink r:id="rId12" w:history="1">
        <w:r w:rsidR="00A0688F" w:rsidRPr="00B634FB">
          <w:rPr>
            <w:rStyle w:val="Hyperlink"/>
            <w:szCs w:val="24"/>
          </w:rPr>
          <w:t>Ieva.Joniliene@eimin.lt</w:t>
        </w:r>
      </w:hyperlink>
      <w:r w:rsidR="00A0688F">
        <w:rPr>
          <w:szCs w:val="24"/>
        </w:rPr>
        <w:t xml:space="preserve"> </w:t>
      </w:r>
    </w:p>
    <w:sectPr w:rsidR="006E0DF9" w:rsidRPr="00B81809" w:rsidSect="00AE30F9">
      <w:headerReference w:type="default" r:id="rId13"/>
      <w:footerReference w:type="even" r:id="rId14"/>
      <w:footerReference w:type="first" r:id="rId15"/>
      <w:pgSz w:w="11906" w:h="16838" w:code="9"/>
      <w:pgMar w:top="1134" w:right="567" w:bottom="1702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471A2" w14:textId="77777777" w:rsidR="00304300" w:rsidRDefault="00304300">
      <w:r>
        <w:separator/>
      </w:r>
    </w:p>
  </w:endnote>
  <w:endnote w:type="continuationSeparator" w:id="0">
    <w:p w14:paraId="6666A5C7" w14:textId="77777777" w:rsidR="00304300" w:rsidRDefault="003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B005F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1A191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49BB" w14:textId="77777777" w:rsidR="00C12182" w:rsidRDefault="00C12182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6D0E9" wp14:editId="61A97F1E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209550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7E8122" w14:textId="77777777" w:rsidR="009F03A4" w:rsidRDefault="009F03A4">
                          <w:pPr>
                            <w:rPr>
                              <w:noProof/>
                              <w:lang w:eastAsia="lt-LT"/>
                            </w:rPr>
                          </w:pPr>
                        </w:p>
                        <w:p w14:paraId="162CCA06" w14:textId="77777777" w:rsidR="009F03A4" w:rsidRDefault="009F03A4">
                          <w:pPr>
                            <w:rPr>
                              <w:noProof/>
                              <w:lang w:eastAsia="lt-LT"/>
                            </w:rPr>
                          </w:pPr>
                        </w:p>
                        <w:p w14:paraId="4F4F0565" w14:textId="0257852B" w:rsidR="00C12182" w:rsidRDefault="00C12182" w:rsidP="009F03A4">
                          <w:pPr>
                            <w:ind w:firstLine="720"/>
                          </w:pPr>
                        </w:p>
                        <w:p w14:paraId="258EDCE5" w14:textId="77777777" w:rsidR="009F03A4" w:rsidRDefault="009F03A4" w:rsidP="009F03A4">
                          <w:pPr>
                            <w:ind w:firstLine="72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6D0E9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6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" fillcolor="white [3201]" stroked="f" strokeweight=".5pt">
              <v:textbox>
                <w:txbxContent>
                  <w:p w14:paraId="3E7E8122" w14:textId="77777777" w:rsidR="009F03A4" w:rsidRDefault="009F03A4">
                    <w:pPr>
                      <w:rPr>
                        <w:noProof/>
                        <w:lang w:eastAsia="lt-LT"/>
                      </w:rPr>
                    </w:pPr>
                  </w:p>
                  <w:p w14:paraId="162CCA06" w14:textId="77777777" w:rsidR="009F03A4" w:rsidRDefault="009F03A4">
                    <w:pPr>
                      <w:rPr>
                        <w:noProof/>
                        <w:lang w:eastAsia="lt-LT"/>
                      </w:rPr>
                    </w:pPr>
                  </w:p>
                  <w:p w14:paraId="4F4F0565" w14:textId="0257852B" w:rsidR="00C12182" w:rsidRDefault="00C12182" w:rsidP="009F03A4">
                    <w:pPr>
                      <w:ind w:firstLine="720"/>
                    </w:pPr>
                  </w:p>
                  <w:p w14:paraId="258EDCE5" w14:textId="77777777" w:rsidR="009F03A4" w:rsidRDefault="009F03A4" w:rsidP="009F03A4">
                    <w:pPr>
                      <w:ind w:firstLine="72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EABF4" w14:textId="77777777" w:rsidR="00304300" w:rsidRDefault="00304300">
      <w:r>
        <w:separator/>
      </w:r>
    </w:p>
  </w:footnote>
  <w:footnote w:type="continuationSeparator" w:id="0">
    <w:p w14:paraId="5E643916" w14:textId="77777777" w:rsidR="00304300" w:rsidRDefault="00304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5C3B4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3AA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113"/>
    <w:multiLevelType w:val="multilevel"/>
    <w:tmpl w:val="4B0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7754"/>
    <w:rsid w:val="0001251D"/>
    <w:rsid w:val="00012936"/>
    <w:rsid w:val="00015E01"/>
    <w:rsid w:val="00036BBD"/>
    <w:rsid w:val="00040DFC"/>
    <w:rsid w:val="00046663"/>
    <w:rsid w:val="00047620"/>
    <w:rsid w:val="000524C3"/>
    <w:rsid w:val="00066B87"/>
    <w:rsid w:val="000762CD"/>
    <w:rsid w:val="00093AA1"/>
    <w:rsid w:val="000B0BDB"/>
    <w:rsid w:val="000B12BF"/>
    <w:rsid w:val="000C0E2E"/>
    <w:rsid w:val="000C7E80"/>
    <w:rsid w:val="000E7FEC"/>
    <w:rsid w:val="000F09E0"/>
    <w:rsid w:val="00125034"/>
    <w:rsid w:val="00135D13"/>
    <w:rsid w:val="0016203C"/>
    <w:rsid w:val="00191AD2"/>
    <w:rsid w:val="00196F85"/>
    <w:rsid w:val="001C54C6"/>
    <w:rsid w:val="001D6DA8"/>
    <w:rsid w:val="00201845"/>
    <w:rsid w:val="00202804"/>
    <w:rsid w:val="00212586"/>
    <w:rsid w:val="00214369"/>
    <w:rsid w:val="0022267B"/>
    <w:rsid w:val="00223395"/>
    <w:rsid w:val="0023108C"/>
    <w:rsid w:val="00231222"/>
    <w:rsid w:val="002428B6"/>
    <w:rsid w:val="002579B1"/>
    <w:rsid w:val="0026102F"/>
    <w:rsid w:val="002619C0"/>
    <w:rsid w:val="002620B0"/>
    <w:rsid w:val="002650CA"/>
    <w:rsid w:val="0027097F"/>
    <w:rsid w:val="00272EC0"/>
    <w:rsid w:val="00280964"/>
    <w:rsid w:val="00281243"/>
    <w:rsid w:val="00281903"/>
    <w:rsid w:val="00282963"/>
    <w:rsid w:val="002859D5"/>
    <w:rsid w:val="002868AE"/>
    <w:rsid w:val="00292E3B"/>
    <w:rsid w:val="0029650A"/>
    <w:rsid w:val="002B0413"/>
    <w:rsid w:val="002B2011"/>
    <w:rsid w:val="002B38D9"/>
    <w:rsid w:val="002B7541"/>
    <w:rsid w:val="002D0A54"/>
    <w:rsid w:val="002D5536"/>
    <w:rsid w:val="002E23BE"/>
    <w:rsid w:val="002E3CC8"/>
    <w:rsid w:val="002E4A82"/>
    <w:rsid w:val="002F489E"/>
    <w:rsid w:val="00304300"/>
    <w:rsid w:val="0030456D"/>
    <w:rsid w:val="00331148"/>
    <w:rsid w:val="00332C42"/>
    <w:rsid w:val="00333BF2"/>
    <w:rsid w:val="00336686"/>
    <w:rsid w:val="003418A0"/>
    <w:rsid w:val="00342EA7"/>
    <w:rsid w:val="00345B9C"/>
    <w:rsid w:val="00352E1B"/>
    <w:rsid w:val="00353E1F"/>
    <w:rsid w:val="00391185"/>
    <w:rsid w:val="003911C0"/>
    <w:rsid w:val="003A3164"/>
    <w:rsid w:val="003B39DF"/>
    <w:rsid w:val="003C1920"/>
    <w:rsid w:val="003C24AB"/>
    <w:rsid w:val="003C4098"/>
    <w:rsid w:val="003C5E81"/>
    <w:rsid w:val="003D3DB1"/>
    <w:rsid w:val="003D3DEA"/>
    <w:rsid w:val="003D41C7"/>
    <w:rsid w:val="003E23E6"/>
    <w:rsid w:val="003F644E"/>
    <w:rsid w:val="00402591"/>
    <w:rsid w:val="004103B5"/>
    <w:rsid w:val="00412861"/>
    <w:rsid w:val="00434FBC"/>
    <w:rsid w:val="00436AAE"/>
    <w:rsid w:val="004518CB"/>
    <w:rsid w:val="00475BAC"/>
    <w:rsid w:val="00486ED1"/>
    <w:rsid w:val="00495F2B"/>
    <w:rsid w:val="0049667C"/>
    <w:rsid w:val="004973D5"/>
    <w:rsid w:val="004A0BBF"/>
    <w:rsid w:val="004A1AA8"/>
    <w:rsid w:val="004A5617"/>
    <w:rsid w:val="004B2171"/>
    <w:rsid w:val="004C6054"/>
    <w:rsid w:val="004D38D7"/>
    <w:rsid w:val="004D5451"/>
    <w:rsid w:val="004F1E77"/>
    <w:rsid w:val="005114B1"/>
    <w:rsid w:val="005126A1"/>
    <w:rsid w:val="005136D8"/>
    <w:rsid w:val="00521FF6"/>
    <w:rsid w:val="00532124"/>
    <w:rsid w:val="00535571"/>
    <w:rsid w:val="00537007"/>
    <w:rsid w:val="00537A34"/>
    <w:rsid w:val="0055147A"/>
    <w:rsid w:val="00551F94"/>
    <w:rsid w:val="00553D65"/>
    <w:rsid w:val="00555888"/>
    <w:rsid w:val="00562304"/>
    <w:rsid w:val="00562A71"/>
    <w:rsid w:val="00574FE4"/>
    <w:rsid w:val="00576372"/>
    <w:rsid w:val="005826EF"/>
    <w:rsid w:val="00592C77"/>
    <w:rsid w:val="005952B7"/>
    <w:rsid w:val="00596919"/>
    <w:rsid w:val="005975FD"/>
    <w:rsid w:val="005A1745"/>
    <w:rsid w:val="005B3453"/>
    <w:rsid w:val="005B4CFC"/>
    <w:rsid w:val="005B5009"/>
    <w:rsid w:val="005C14CA"/>
    <w:rsid w:val="005D7671"/>
    <w:rsid w:val="005F4B0E"/>
    <w:rsid w:val="005F6B3E"/>
    <w:rsid w:val="00610D20"/>
    <w:rsid w:val="0061283B"/>
    <w:rsid w:val="00624D1A"/>
    <w:rsid w:val="00632A3F"/>
    <w:rsid w:val="00640966"/>
    <w:rsid w:val="006409CD"/>
    <w:rsid w:val="00647770"/>
    <w:rsid w:val="00662151"/>
    <w:rsid w:val="00663AAE"/>
    <w:rsid w:val="006707F9"/>
    <w:rsid w:val="00675A68"/>
    <w:rsid w:val="00677FEF"/>
    <w:rsid w:val="006C64BA"/>
    <w:rsid w:val="006D6495"/>
    <w:rsid w:val="006E0DF9"/>
    <w:rsid w:val="006E5EE5"/>
    <w:rsid w:val="006F6CAB"/>
    <w:rsid w:val="00707FF1"/>
    <w:rsid w:val="00722FC3"/>
    <w:rsid w:val="00726989"/>
    <w:rsid w:val="0072772D"/>
    <w:rsid w:val="0072795F"/>
    <w:rsid w:val="007300D0"/>
    <w:rsid w:val="00733F01"/>
    <w:rsid w:val="00734F07"/>
    <w:rsid w:val="00746BB6"/>
    <w:rsid w:val="007476FE"/>
    <w:rsid w:val="00747DBB"/>
    <w:rsid w:val="00750721"/>
    <w:rsid w:val="007546E4"/>
    <w:rsid w:val="00757EDD"/>
    <w:rsid w:val="00766783"/>
    <w:rsid w:val="00770069"/>
    <w:rsid w:val="00780517"/>
    <w:rsid w:val="00781F21"/>
    <w:rsid w:val="007944BD"/>
    <w:rsid w:val="007A544F"/>
    <w:rsid w:val="007A6A05"/>
    <w:rsid w:val="007B111B"/>
    <w:rsid w:val="007D3D92"/>
    <w:rsid w:val="007D405B"/>
    <w:rsid w:val="007D620F"/>
    <w:rsid w:val="007E58D6"/>
    <w:rsid w:val="00802F3F"/>
    <w:rsid w:val="00815004"/>
    <w:rsid w:val="00816EBF"/>
    <w:rsid w:val="008177AA"/>
    <w:rsid w:val="00817FE2"/>
    <w:rsid w:val="00822D1E"/>
    <w:rsid w:val="00822E07"/>
    <w:rsid w:val="0082377E"/>
    <w:rsid w:val="00844F72"/>
    <w:rsid w:val="0085333D"/>
    <w:rsid w:val="00861423"/>
    <w:rsid w:val="00863972"/>
    <w:rsid w:val="008651D5"/>
    <w:rsid w:val="00866EC4"/>
    <w:rsid w:val="008714C2"/>
    <w:rsid w:val="00884774"/>
    <w:rsid w:val="008874D3"/>
    <w:rsid w:val="008936F0"/>
    <w:rsid w:val="008977E0"/>
    <w:rsid w:val="008A2500"/>
    <w:rsid w:val="008A4F9C"/>
    <w:rsid w:val="008B78F3"/>
    <w:rsid w:val="008C26E4"/>
    <w:rsid w:val="0090305B"/>
    <w:rsid w:val="00912123"/>
    <w:rsid w:val="00923E1C"/>
    <w:rsid w:val="00926434"/>
    <w:rsid w:val="0093714C"/>
    <w:rsid w:val="00946EE9"/>
    <w:rsid w:val="0095239A"/>
    <w:rsid w:val="00962366"/>
    <w:rsid w:val="009640AF"/>
    <w:rsid w:val="00965548"/>
    <w:rsid w:val="00972850"/>
    <w:rsid w:val="009820EF"/>
    <w:rsid w:val="009853E1"/>
    <w:rsid w:val="00987BBE"/>
    <w:rsid w:val="009919A0"/>
    <w:rsid w:val="00993071"/>
    <w:rsid w:val="0099346C"/>
    <w:rsid w:val="00995092"/>
    <w:rsid w:val="009A24C7"/>
    <w:rsid w:val="009E3D8F"/>
    <w:rsid w:val="009E4046"/>
    <w:rsid w:val="009F03A4"/>
    <w:rsid w:val="009F0AF7"/>
    <w:rsid w:val="009F3CEA"/>
    <w:rsid w:val="009F5363"/>
    <w:rsid w:val="00A03736"/>
    <w:rsid w:val="00A0688F"/>
    <w:rsid w:val="00A1746E"/>
    <w:rsid w:val="00A17CA9"/>
    <w:rsid w:val="00A2301D"/>
    <w:rsid w:val="00A27416"/>
    <w:rsid w:val="00A27813"/>
    <w:rsid w:val="00A4461C"/>
    <w:rsid w:val="00A56364"/>
    <w:rsid w:val="00A74E27"/>
    <w:rsid w:val="00A844E2"/>
    <w:rsid w:val="00A87952"/>
    <w:rsid w:val="00A92200"/>
    <w:rsid w:val="00AA2AD7"/>
    <w:rsid w:val="00AB0AFE"/>
    <w:rsid w:val="00AB0F74"/>
    <w:rsid w:val="00AC2033"/>
    <w:rsid w:val="00AD1E64"/>
    <w:rsid w:val="00AE0B44"/>
    <w:rsid w:val="00AE30F9"/>
    <w:rsid w:val="00AE57B1"/>
    <w:rsid w:val="00AF7FE4"/>
    <w:rsid w:val="00B04E34"/>
    <w:rsid w:val="00B07DA7"/>
    <w:rsid w:val="00B07FED"/>
    <w:rsid w:val="00B10566"/>
    <w:rsid w:val="00B239A2"/>
    <w:rsid w:val="00B303B3"/>
    <w:rsid w:val="00B47C24"/>
    <w:rsid w:val="00B5286B"/>
    <w:rsid w:val="00B52AA8"/>
    <w:rsid w:val="00B56FB5"/>
    <w:rsid w:val="00B60BCE"/>
    <w:rsid w:val="00B651FA"/>
    <w:rsid w:val="00B678EF"/>
    <w:rsid w:val="00B764C4"/>
    <w:rsid w:val="00B81809"/>
    <w:rsid w:val="00B8266F"/>
    <w:rsid w:val="00B87414"/>
    <w:rsid w:val="00BB0C30"/>
    <w:rsid w:val="00BB2FD4"/>
    <w:rsid w:val="00BB3D47"/>
    <w:rsid w:val="00BB567F"/>
    <w:rsid w:val="00BC7270"/>
    <w:rsid w:val="00BD0E84"/>
    <w:rsid w:val="00BD15DD"/>
    <w:rsid w:val="00BD1713"/>
    <w:rsid w:val="00BE604A"/>
    <w:rsid w:val="00BF24AB"/>
    <w:rsid w:val="00C04DB2"/>
    <w:rsid w:val="00C12182"/>
    <w:rsid w:val="00C13BE4"/>
    <w:rsid w:val="00C35AE0"/>
    <w:rsid w:val="00C36072"/>
    <w:rsid w:val="00C565D6"/>
    <w:rsid w:val="00C62EB1"/>
    <w:rsid w:val="00C6411C"/>
    <w:rsid w:val="00C64E8C"/>
    <w:rsid w:val="00C7210D"/>
    <w:rsid w:val="00C77DFC"/>
    <w:rsid w:val="00C8070E"/>
    <w:rsid w:val="00C90246"/>
    <w:rsid w:val="00C9639B"/>
    <w:rsid w:val="00CC2C83"/>
    <w:rsid w:val="00CE6672"/>
    <w:rsid w:val="00CE7DA1"/>
    <w:rsid w:val="00CF03FA"/>
    <w:rsid w:val="00CF514A"/>
    <w:rsid w:val="00CF71EC"/>
    <w:rsid w:val="00D131E4"/>
    <w:rsid w:val="00D13B1A"/>
    <w:rsid w:val="00D23605"/>
    <w:rsid w:val="00D25739"/>
    <w:rsid w:val="00D33560"/>
    <w:rsid w:val="00D335F7"/>
    <w:rsid w:val="00D355E8"/>
    <w:rsid w:val="00D434E4"/>
    <w:rsid w:val="00D501DB"/>
    <w:rsid w:val="00D5640E"/>
    <w:rsid w:val="00D56AFF"/>
    <w:rsid w:val="00D64E64"/>
    <w:rsid w:val="00D664D2"/>
    <w:rsid w:val="00D70715"/>
    <w:rsid w:val="00D74EDE"/>
    <w:rsid w:val="00D81433"/>
    <w:rsid w:val="00D846F9"/>
    <w:rsid w:val="00D92607"/>
    <w:rsid w:val="00D94E46"/>
    <w:rsid w:val="00DA28FD"/>
    <w:rsid w:val="00DA5F4A"/>
    <w:rsid w:val="00DD0389"/>
    <w:rsid w:val="00DE25BE"/>
    <w:rsid w:val="00DF7808"/>
    <w:rsid w:val="00E0235E"/>
    <w:rsid w:val="00E04D1A"/>
    <w:rsid w:val="00E35746"/>
    <w:rsid w:val="00E501F2"/>
    <w:rsid w:val="00E516E4"/>
    <w:rsid w:val="00E56119"/>
    <w:rsid w:val="00E5737B"/>
    <w:rsid w:val="00E61B25"/>
    <w:rsid w:val="00E64612"/>
    <w:rsid w:val="00E70925"/>
    <w:rsid w:val="00E751FE"/>
    <w:rsid w:val="00E8508D"/>
    <w:rsid w:val="00E878B5"/>
    <w:rsid w:val="00E87ABD"/>
    <w:rsid w:val="00E924F0"/>
    <w:rsid w:val="00E92A66"/>
    <w:rsid w:val="00E9671E"/>
    <w:rsid w:val="00E974EA"/>
    <w:rsid w:val="00EA1B2E"/>
    <w:rsid w:val="00EA39BD"/>
    <w:rsid w:val="00EA7DBD"/>
    <w:rsid w:val="00EB45B1"/>
    <w:rsid w:val="00EB711F"/>
    <w:rsid w:val="00EC0F49"/>
    <w:rsid w:val="00ED4CD6"/>
    <w:rsid w:val="00ED6035"/>
    <w:rsid w:val="00ED785F"/>
    <w:rsid w:val="00EE4ECE"/>
    <w:rsid w:val="00EE5684"/>
    <w:rsid w:val="00EE5CC6"/>
    <w:rsid w:val="00F0208F"/>
    <w:rsid w:val="00F07115"/>
    <w:rsid w:val="00F07A1C"/>
    <w:rsid w:val="00F14859"/>
    <w:rsid w:val="00F15A03"/>
    <w:rsid w:val="00F20BCA"/>
    <w:rsid w:val="00F2354D"/>
    <w:rsid w:val="00F36AC0"/>
    <w:rsid w:val="00F44252"/>
    <w:rsid w:val="00F47FF1"/>
    <w:rsid w:val="00F57BFB"/>
    <w:rsid w:val="00F64F22"/>
    <w:rsid w:val="00F65C7C"/>
    <w:rsid w:val="00F84C89"/>
    <w:rsid w:val="00F90C73"/>
    <w:rsid w:val="00FA4947"/>
    <w:rsid w:val="00FB553F"/>
    <w:rsid w:val="00FC2DA2"/>
    <w:rsid w:val="00FE548B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A21A99"/>
  <w15:docId w15:val="{5BE4E502-519E-4CBE-96DF-7F25309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5617"/>
    <w:rPr>
      <w:sz w:val="24"/>
      <w:lang w:eastAsia="en-US"/>
    </w:rPr>
  </w:style>
  <w:style w:type="character" w:customStyle="1" w:styleId="dlxformdatatext">
    <w:name w:val="dlxformdatatext"/>
    <w:basedOn w:val="DefaultParagraphFont"/>
    <w:rsid w:val="00281903"/>
  </w:style>
  <w:style w:type="character" w:styleId="CommentReference">
    <w:name w:val="annotation reference"/>
    <w:basedOn w:val="DefaultParagraphFont"/>
    <w:uiPriority w:val="99"/>
    <w:semiHidden/>
    <w:unhideWhenUsed/>
    <w:rsid w:val="00B82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6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6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66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974EA"/>
    <w:pPr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Emphasis">
    <w:name w:val="Emphasis"/>
    <w:basedOn w:val="DefaultParagraphFont"/>
    <w:uiPriority w:val="20"/>
    <w:qFormat/>
    <w:rsid w:val="00E974E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Joniliene@eimin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2EC8C5D7FD8DC4CA661E18A6A5BA10A" ma:contentTypeVersion="12" ma:contentTypeDescription="Kurkite naują dokumentą." ma:contentTypeScope="" ma:versionID="c2b7d319d77ba243e438d7b42fbe155d">
  <xsd:schema xmlns:xsd="http://www.w3.org/2001/XMLSchema" xmlns:xs="http://www.w3.org/2001/XMLSchema" xmlns:p="http://schemas.microsoft.com/office/2006/metadata/properties" xmlns:ns3="6b83d179-7d3b-4787-af45-124f31b6d911" xmlns:ns4="011674b4-9ccd-4e62-bfc9-aaee811fb0c4" targetNamespace="http://schemas.microsoft.com/office/2006/metadata/properties" ma:root="true" ma:fieldsID="611ed2700c494de8d6e715358c31e0d6" ns3:_="" ns4:_="">
    <xsd:import namespace="6b83d179-7d3b-4787-af45-124f31b6d911"/>
    <xsd:import namespace="011674b4-9ccd-4e62-bfc9-aaee811fb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3d179-7d3b-4787-af45-124f31b6d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4b4-9ccd-4e62-bfc9-aaee811fb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EB6A-CDCC-40BF-9774-495D66816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3d179-7d3b-4787-af45-124f31b6d911"/>
    <ds:schemaRef ds:uri="011674b4-9ccd-4e62-bfc9-aaee811fb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F2FE0-CFD0-43EA-ABFD-5BC29E41C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D34F2-C87D-43E1-A08D-BE1842EB3AA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b83d179-7d3b-4787-af45-124f31b6d911"/>
    <ds:schemaRef ds:uri="http://purl.org/dc/terms/"/>
    <ds:schemaRef ds:uri="011674b4-9ccd-4e62-bfc9-aaee811fb0c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39A5C0-CCEA-4B52-A696-27A7D93F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Rastas_lt_sp.dotx</Template>
  <TotalTime>4</TotalTime>
  <Pages>1</Pages>
  <Words>129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Jonilienė Ieva</cp:lastModifiedBy>
  <cp:revision>4</cp:revision>
  <cp:lastPrinted>2020-02-04T13:36:00Z</cp:lastPrinted>
  <dcterms:created xsi:type="dcterms:W3CDTF">2020-06-01T09:22:00Z</dcterms:created>
  <dcterms:modified xsi:type="dcterms:W3CDTF">2020-06-01T09:24:00Z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0x010100A2EC8C5D7FD8DC4CA661E18A6A5BA10A</vt:lpwstr>
  </property>
</Properties>
</file>