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14:paraId="44636300" w14:textId="77777777" w:rsidTr="00F01696">
        <w:trPr>
          <w:gridAfter w:val="1"/>
          <w:wAfter w:w="8" w:type="dxa"/>
          <w:cantSplit/>
          <w:trHeight w:val="2601"/>
        </w:trPr>
        <w:tc>
          <w:tcPr>
            <w:tcW w:w="9356" w:type="dxa"/>
            <w:gridSpan w:val="3"/>
            <w:shd w:val="clear" w:color="auto" w:fill="auto"/>
          </w:tcPr>
          <w:p w14:paraId="3006EC94" w14:textId="77777777"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val="en-GB" w:eastAsia="en-GB"/>
              </w:rPr>
              <w:drawing>
                <wp:inline distT="0" distB="0" distL="0" distR="0" wp14:anchorId="534F635C" wp14:editId="27A3B576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AEBCCA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0E8D4EC1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5E12EC85" w14:textId="77777777" w:rsidR="0007446C" w:rsidRDefault="0007446C">
            <w:pPr>
              <w:jc w:val="center"/>
              <w:rPr>
                <w:b/>
              </w:rPr>
            </w:pPr>
          </w:p>
          <w:p w14:paraId="1708A32E" w14:textId="77777777" w:rsidR="00441D96" w:rsidRPr="006A0257" w:rsidRDefault="00441D96" w:rsidP="00441D96">
            <w:pPr>
              <w:pStyle w:val="Footer"/>
              <w:spacing w:before="40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Biudžetinė įstaiga, </w:t>
            </w:r>
            <w:proofErr w:type="spellStart"/>
            <w:r w:rsidRPr="006A0257">
              <w:rPr>
                <w:sz w:val="18"/>
                <w:szCs w:val="18"/>
              </w:rPr>
              <w:t>J.Tumo</w:t>
            </w:r>
            <w:proofErr w:type="spellEnd"/>
            <w:r w:rsidRPr="006A0257">
              <w:rPr>
                <w:sz w:val="18"/>
                <w:szCs w:val="18"/>
              </w:rPr>
              <w:t>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14:paraId="4168CEAA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8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9" w:history="1">
              <w:r w:rsidRPr="006A0257">
                <w:rPr>
                  <w:rStyle w:val="Hyperlink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6CCD1703" w14:textId="77777777" w:rsidR="00441D96" w:rsidRPr="006A0257" w:rsidRDefault="00441D96" w:rsidP="00441D96">
            <w:pPr>
              <w:pStyle w:val="Footer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6C909644" w14:textId="77777777" w:rsidTr="00441D96">
              <w:tc>
                <w:tcPr>
                  <w:tcW w:w="9341" w:type="dxa"/>
                </w:tcPr>
                <w:p w14:paraId="12F8C454" w14:textId="77777777"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14:paraId="01E1A10C" w14:textId="77777777" w:rsidR="00441D96" w:rsidRDefault="00441D96" w:rsidP="00441D96">
            <w:pPr>
              <w:pStyle w:val="Footer"/>
              <w:jc w:val="center"/>
            </w:pPr>
          </w:p>
          <w:p w14:paraId="47EC0407" w14:textId="77777777"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14:paraId="3CD509DB" w14:textId="77777777" w:rsidTr="009C1E2D">
        <w:trPr>
          <w:gridBefore w:val="1"/>
          <w:wBefore w:w="8" w:type="dxa"/>
          <w:trHeight w:hRule="exact" w:val="869"/>
        </w:trPr>
        <w:tc>
          <w:tcPr>
            <w:tcW w:w="4528" w:type="dxa"/>
          </w:tcPr>
          <w:p w14:paraId="33D9DB68" w14:textId="089608DD" w:rsidR="003728BF" w:rsidRDefault="00726E3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Lietuvos Respublikos finansų ministerijai</w:t>
            </w:r>
          </w:p>
          <w:p w14:paraId="1B0866C4" w14:textId="77777777" w:rsidR="00950F84" w:rsidRDefault="00950F84">
            <w:pPr>
              <w:spacing w:line="360" w:lineRule="auto"/>
              <w:rPr>
                <w:sz w:val="24"/>
              </w:rPr>
            </w:pPr>
          </w:p>
          <w:p w14:paraId="6429B72B" w14:textId="77777777" w:rsidR="00FD2835" w:rsidRDefault="00FD2835">
            <w:pPr>
              <w:spacing w:line="360" w:lineRule="auto"/>
              <w:rPr>
                <w:sz w:val="24"/>
              </w:rPr>
            </w:pPr>
          </w:p>
          <w:p w14:paraId="47C2E78B" w14:textId="2F64D97F" w:rsidR="00FD2835" w:rsidRPr="00950F84" w:rsidRDefault="00FD2835">
            <w:pPr>
              <w:spacing w:line="360" w:lineRule="auto"/>
              <w:rPr>
                <w:sz w:val="24"/>
              </w:rPr>
            </w:pPr>
          </w:p>
        </w:tc>
        <w:tc>
          <w:tcPr>
            <w:tcW w:w="4828" w:type="dxa"/>
            <w:gridSpan w:val="2"/>
          </w:tcPr>
          <w:p w14:paraId="1B399345" w14:textId="00480D49" w:rsidR="0007446C" w:rsidRDefault="008A03FC" w:rsidP="00B11CD6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  <w:r w:rsidR="00C14544">
              <w:rPr>
                <w:sz w:val="24"/>
                <w:szCs w:val="24"/>
              </w:rPr>
              <w:t>20</w:t>
            </w:r>
            <w:r w:rsidR="0007446C">
              <w:rPr>
                <w:sz w:val="24"/>
              </w:rPr>
              <w:t>-</w:t>
            </w:r>
            <w:r w:rsidR="0049111A">
              <w:rPr>
                <w:sz w:val="24"/>
                <w:szCs w:val="24"/>
              </w:rPr>
              <w:t>0</w:t>
            </w:r>
            <w:r w:rsidR="00AE05C7">
              <w:rPr>
                <w:sz w:val="24"/>
                <w:szCs w:val="24"/>
              </w:rPr>
              <w:t>5</w:t>
            </w:r>
            <w:r w:rsidR="0007446C">
              <w:rPr>
                <w:sz w:val="24"/>
              </w:rPr>
              <w:t>-</w:t>
            </w:r>
            <w:r w:rsidR="00C16583">
              <w:rPr>
                <w:sz w:val="24"/>
              </w:rPr>
              <w:t>18</w:t>
            </w:r>
            <w:r w:rsidR="0049111A">
              <w:rPr>
                <w:sz w:val="24"/>
              </w:rPr>
              <w:t xml:space="preserve"> </w:t>
            </w:r>
            <w:r w:rsidR="00F50C0B">
              <w:rPr>
                <w:sz w:val="24"/>
              </w:rPr>
              <w:t xml:space="preserve"> </w:t>
            </w:r>
            <w:r w:rsidR="003558E8">
              <w:rPr>
                <w:sz w:val="24"/>
              </w:rPr>
              <w:t xml:space="preserve">  </w:t>
            </w:r>
            <w:r w:rsidR="0007446C">
              <w:rPr>
                <w:sz w:val="24"/>
              </w:rPr>
              <w:t xml:space="preserve">Nr. </w:t>
            </w:r>
            <w:r w:rsidR="00C16583">
              <w:rPr>
                <w:sz w:val="24"/>
              </w:rPr>
              <w:t>(23.5.1)3-2153</w:t>
            </w:r>
            <w:bookmarkStart w:id="1" w:name="_GoBack"/>
            <w:bookmarkEnd w:id="1"/>
          </w:p>
          <w:p w14:paraId="0AD37465" w14:textId="77777777" w:rsidR="0007446C" w:rsidRDefault="0007446C" w:rsidP="00B11CD6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</w:p>
          <w:p w14:paraId="6D24EE40" w14:textId="77777777"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07446C" w14:paraId="0465C613" w14:textId="77777777" w:rsidTr="005F2E2E">
        <w:trPr>
          <w:gridBefore w:val="1"/>
          <w:wBefore w:w="8" w:type="dxa"/>
          <w:cantSplit/>
          <w:trHeight w:val="451"/>
        </w:trPr>
        <w:tc>
          <w:tcPr>
            <w:tcW w:w="9356" w:type="dxa"/>
            <w:gridSpan w:val="3"/>
          </w:tcPr>
          <w:p w14:paraId="12A6B125" w14:textId="77777777" w:rsidR="009C1E2D" w:rsidRDefault="009C1E2D" w:rsidP="00413405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</w:p>
          <w:p w14:paraId="53E7F318" w14:textId="5EB9A1C8" w:rsidR="0007446C" w:rsidRDefault="003728BF" w:rsidP="00413405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DĖL </w:t>
            </w:r>
            <w:r w:rsidR="00726E38">
              <w:rPr>
                <w:b/>
                <w:sz w:val="24"/>
              </w:rPr>
              <w:t>LĖŠŲ SKYRIMO IŠ VYRIAUSYBĖS REZERVO</w:t>
            </w:r>
          </w:p>
        </w:tc>
      </w:tr>
    </w:tbl>
    <w:p w14:paraId="4F6C7F06" w14:textId="77777777" w:rsidR="0007446C" w:rsidRDefault="0007446C" w:rsidP="0007446C">
      <w:pPr>
        <w:sectPr w:rsidR="0007446C" w:rsidSect="00080C12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138" w:right="562" w:bottom="1138" w:left="1699" w:header="346" w:footer="403" w:gutter="0"/>
          <w:cols w:space="1296"/>
          <w:titlePg/>
        </w:sectPr>
      </w:pPr>
    </w:p>
    <w:p w14:paraId="2D886F58" w14:textId="77777777" w:rsidR="009C1E2D" w:rsidRDefault="009C1E2D" w:rsidP="00F01696">
      <w:pPr>
        <w:spacing w:line="360" w:lineRule="auto"/>
        <w:ind w:firstLine="720"/>
        <w:jc w:val="both"/>
        <w:rPr>
          <w:sz w:val="24"/>
        </w:rPr>
      </w:pPr>
    </w:p>
    <w:p w14:paraId="558D67BF" w14:textId="61014A2B" w:rsidR="00B82FF0" w:rsidRPr="00B82FF0" w:rsidRDefault="00B82FF0" w:rsidP="00B82FF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 m. gegužės 13 d. Užsienio reikalų ministerija gavo Jungtinių Amerikos Valstijų ambasadorius Lietuvos Respublikoje Robert S. </w:t>
      </w:r>
      <w:proofErr w:type="spellStart"/>
      <w:r>
        <w:rPr>
          <w:sz w:val="24"/>
          <w:szCs w:val="24"/>
        </w:rPr>
        <w:t>Gilchrist</w:t>
      </w:r>
      <w:proofErr w:type="spellEnd"/>
      <w:r>
        <w:rPr>
          <w:sz w:val="24"/>
          <w:szCs w:val="24"/>
        </w:rPr>
        <w:t xml:space="preserve"> rašt</w:t>
      </w:r>
      <w:r w:rsidR="006405F8">
        <w:rPr>
          <w:sz w:val="24"/>
          <w:szCs w:val="24"/>
        </w:rPr>
        <w:t>ą, kuriame nurodytas</w:t>
      </w:r>
      <w:r>
        <w:rPr>
          <w:sz w:val="24"/>
          <w:szCs w:val="24"/>
        </w:rPr>
        <w:t xml:space="preserve"> apsaugos priemonių, skirtų kovai su COVID-19 pandemija JAV, poreikis.  </w:t>
      </w:r>
    </w:p>
    <w:p w14:paraId="71052432" w14:textId="14D9746A" w:rsidR="00726E38" w:rsidRDefault="00757928" w:rsidP="00726E38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Lietuvos Respublikos u</w:t>
      </w:r>
      <w:r w:rsidR="00085A1C">
        <w:rPr>
          <w:sz w:val="24"/>
        </w:rPr>
        <w:t>žsienio reikalų ministerija</w:t>
      </w:r>
      <w:r w:rsidR="00726E38">
        <w:rPr>
          <w:sz w:val="24"/>
        </w:rPr>
        <w:t>, atsižvelgdama į</w:t>
      </w:r>
      <w:r w:rsidR="00B82FF0">
        <w:rPr>
          <w:sz w:val="24"/>
        </w:rPr>
        <w:t xml:space="preserve"> minėtąjį </w:t>
      </w:r>
      <w:r w:rsidR="00726E38">
        <w:rPr>
          <w:sz w:val="24"/>
        </w:rPr>
        <w:t xml:space="preserve"> Jungtinių Amerikos Valstijų ambasadoriaus raštą, prašo rasti galimybę skirti Užsienio reikalų ministerijai 100 000 (vieną šimtą tūkstančių) eurų iš Lietuvos Respublikos Vyriausybės rezervo humanitarinei pagalbai nuo COVID-19 nukentėjusioms Jungtinėms Amerikos Valstijoms teikti. Prašytume pateikti atitinkamą Vyriausybės nutarimo projektą svarstymui artimiausiame Vyriausybės posėdyje.</w:t>
      </w:r>
    </w:p>
    <w:p w14:paraId="17D02D93" w14:textId="49111577" w:rsidR="004C18C2" w:rsidRDefault="004C18C2" w:rsidP="00726E38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Nutarimo projekto tikslas – skirti 100 000 (vieną šimtą tūkstančių</w:t>
      </w:r>
      <w:r w:rsidR="00757928">
        <w:rPr>
          <w:sz w:val="24"/>
        </w:rPr>
        <w:t>)</w:t>
      </w:r>
      <w:r>
        <w:rPr>
          <w:sz w:val="24"/>
        </w:rPr>
        <w:t xml:space="preserve"> eurų iš Lietuvos Respublikos Vyriausybės rezervo humanitarinei pagalbai nuo COVID</w:t>
      </w:r>
      <w:r w:rsidR="00994F06">
        <w:rPr>
          <w:sz w:val="24"/>
        </w:rPr>
        <w:t xml:space="preserve">-19 nukentėjusioms </w:t>
      </w:r>
      <w:r w:rsidR="00AE05C7">
        <w:rPr>
          <w:sz w:val="24"/>
        </w:rPr>
        <w:t>Jungtinėms Amerikos Valstijoms</w:t>
      </w:r>
      <w:r w:rsidR="00757928">
        <w:rPr>
          <w:sz w:val="24"/>
        </w:rPr>
        <w:t xml:space="preserve"> teikti</w:t>
      </w:r>
      <w:r>
        <w:rPr>
          <w:sz w:val="24"/>
        </w:rPr>
        <w:t>.</w:t>
      </w:r>
      <w:r w:rsidR="00726E38">
        <w:rPr>
          <w:sz w:val="24"/>
        </w:rPr>
        <w:t xml:space="preserve"> </w:t>
      </w:r>
      <w:r w:rsidR="00994F06">
        <w:rPr>
          <w:sz w:val="24"/>
        </w:rPr>
        <w:t>Iš Vyriausybės rez</w:t>
      </w:r>
      <w:r w:rsidR="006271F4">
        <w:rPr>
          <w:sz w:val="24"/>
        </w:rPr>
        <w:t>ervo skirtas lėšas</w:t>
      </w:r>
      <w:r w:rsidR="00994F06">
        <w:rPr>
          <w:sz w:val="24"/>
        </w:rPr>
        <w:t xml:space="preserve"> numatoma panaudoti apsaugos priemon</w:t>
      </w:r>
      <w:r w:rsidR="006405F8">
        <w:rPr>
          <w:sz w:val="24"/>
        </w:rPr>
        <w:t>ėms</w:t>
      </w:r>
      <w:r w:rsidR="00994F06">
        <w:rPr>
          <w:sz w:val="24"/>
        </w:rPr>
        <w:t xml:space="preserve"> kovai su COVID-19 pandemija nupirk</w:t>
      </w:r>
      <w:r w:rsidR="007A0AEC">
        <w:rPr>
          <w:sz w:val="24"/>
        </w:rPr>
        <w:t>t</w:t>
      </w:r>
      <w:r w:rsidR="00994F06">
        <w:rPr>
          <w:sz w:val="24"/>
        </w:rPr>
        <w:t>i</w:t>
      </w:r>
      <w:r w:rsidR="00AE05C7">
        <w:rPr>
          <w:sz w:val="24"/>
        </w:rPr>
        <w:t xml:space="preserve"> iš Lietuvos gamintojų</w:t>
      </w:r>
      <w:r w:rsidR="00994F06">
        <w:rPr>
          <w:sz w:val="24"/>
        </w:rPr>
        <w:t xml:space="preserve"> ir pateik</w:t>
      </w:r>
      <w:r w:rsidR="007A0AEC">
        <w:rPr>
          <w:sz w:val="24"/>
        </w:rPr>
        <w:t>t</w:t>
      </w:r>
      <w:r w:rsidR="00F71B0E">
        <w:rPr>
          <w:sz w:val="24"/>
        </w:rPr>
        <w:t>i</w:t>
      </w:r>
      <w:r w:rsidR="00AE05C7">
        <w:rPr>
          <w:sz w:val="24"/>
        </w:rPr>
        <w:t xml:space="preserve"> Jungtinėms Amerikos Valstijoms.</w:t>
      </w:r>
      <w:r w:rsidR="00F71B0E">
        <w:rPr>
          <w:sz w:val="24"/>
        </w:rPr>
        <w:t xml:space="preserve"> </w:t>
      </w:r>
    </w:p>
    <w:p w14:paraId="319DE1BB" w14:textId="77777777" w:rsidR="004C18C2" w:rsidRDefault="004C18C2" w:rsidP="004C18C2">
      <w:pPr>
        <w:rPr>
          <w:sz w:val="24"/>
          <w:szCs w:val="24"/>
          <w:lang w:eastAsia="en-GB"/>
        </w:rPr>
      </w:pPr>
    </w:p>
    <w:p w14:paraId="7424D94C" w14:textId="3B0BBA0A" w:rsidR="009C1E2D" w:rsidRDefault="009C1E2D" w:rsidP="00B82FF0">
      <w:pPr>
        <w:spacing w:line="360" w:lineRule="auto"/>
        <w:jc w:val="both"/>
        <w:rPr>
          <w:sz w:val="24"/>
        </w:rPr>
      </w:pPr>
    </w:p>
    <w:p w14:paraId="4CCE55A0" w14:textId="36162122" w:rsidR="00726E38" w:rsidRDefault="00085A1C" w:rsidP="00085A1C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PRIDEDAMA</w:t>
      </w:r>
      <w:r w:rsidR="007A0AEC">
        <w:rPr>
          <w:sz w:val="24"/>
        </w:rPr>
        <w:t xml:space="preserve">. Nutarimo projektas, </w:t>
      </w:r>
      <w:r w:rsidR="007A0AEC">
        <w:rPr>
          <w:sz w:val="24"/>
          <w:lang w:val="en-US"/>
        </w:rPr>
        <w:t xml:space="preserve">1 </w:t>
      </w:r>
      <w:r w:rsidR="00C16583">
        <w:rPr>
          <w:sz w:val="24"/>
        </w:rPr>
        <w:t>lapas;</w:t>
      </w:r>
    </w:p>
    <w:p w14:paraId="7D7FF65A" w14:textId="47C62011" w:rsidR="00085A1C" w:rsidRDefault="00726E38" w:rsidP="00085A1C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                          JAV ambasadoriaus 2020 m. gegužės 13 d. raštas, 1 lapas. </w:t>
      </w:r>
      <w:r w:rsidR="007A0AEC">
        <w:rPr>
          <w:sz w:val="24"/>
        </w:rPr>
        <w:t xml:space="preserve">  </w:t>
      </w:r>
    </w:p>
    <w:p w14:paraId="3A3395E9" w14:textId="0FA553A0" w:rsidR="00085A1C" w:rsidRDefault="00085A1C" w:rsidP="00AE05C7">
      <w:pPr>
        <w:spacing w:line="360" w:lineRule="auto"/>
        <w:jc w:val="both"/>
      </w:pPr>
      <w:r>
        <w:rPr>
          <w:sz w:val="24"/>
        </w:rPr>
        <w:t xml:space="preserve">     </w:t>
      </w:r>
      <w:r w:rsidR="009B130D">
        <w:rPr>
          <w:sz w:val="24"/>
        </w:rPr>
        <w:t xml:space="preserve">       </w:t>
      </w:r>
      <w:r>
        <w:t xml:space="preserve"> </w:t>
      </w:r>
    </w:p>
    <w:p w14:paraId="163A9F41" w14:textId="3FB6B91E" w:rsidR="00726E38" w:rsidRDefault="00726E38" w:rsidP="00101290">
      <w:pPr>
        <w:spacing w:line="360" w:lineRule="auto"/>
        <w:rPr>
          <w:sz w:val="24"/>
          <w:szCs w:val="24"/>
        </w:rPr>
      </w:pPr>
    </w:p>
    <w:p w14:paraId="7440B817" w14:textId="49AF2423" w:rsidR="00085A1C" w:rsidRDefault="00726E38" w:rsidP="00101290">
      <w:pPr>
        <w:spacing w:line="360" w:lineRule="auto"/>
        <w:rPr>
          <w:sz w:val="24"/>
          <w:szCs w:val="24"/>
        </w:rPr>
        <w:sectPr w:rsidR="00085A1C" w:rsidSect="00085A1C">
          <w:type w:val="continuous"/>
          <w:pgSz w:w="11907" w:h="16840"/>
          <w:pgMar w:top="1138" w:right="562" w:bottom="1138" w:left="1699" w:header="346" w:footer="403" w:gutter="0"/>
          <w:cols w:space="1296"/>
          <w:formProt w:val="0"/>
        </w:sectPr>
      </w:pPr>
      <w:r>
        <w:rPr>
          <w:sz w:val="24"/>
          <w:szCs w:val="24"/>
        </w:rPr>
        <w:t>Ministerijos kancleris</w:t>
      </w:r>
      <w:r w:rsidR="00085A1C">
        <w:rPr>
          <w:sz w:val="24"/>
          <w:szCs w:val="24"/>
        </w:rPr>
        <w:tab/>
      </w:r>
      <w:r w:rsidR="00BE2E7B">
        <w:rPr>
          <w:sz w:val="24"/>
          <w:szCs w:val="24"/>
        </w:rPr>
        <w:tab/>
      </w:r>
      <w:r w:rsidR="00BE2E7B">
        <w:rPr>
          <w:sz w:val="24"/>
          <w:szCs w:val="24"/>
        </w:rPr>
        <w:tab/>
      </w:r>
      <w:r w:rsidR="00BE2E7B">
        <w:rPr>
          <w:sz w:val="24"/>
          <w:szCs w:val="24"/>
        </w:rPr>
        <w:tab/>
      </w:r>
      <w:r w:rsidR="0002100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  Laimonas</w:t>
      </w:r>
      <w:r w:rsidR="00021003">
        <w:rPr>
          <w:sz w:val="24"/>
          <w:szCs w:val="24"/>
        </w:rPr>
        <w:t xml:space="preserve"> </w:t>
      </w:r>
      <w:r>
        <w:rPr>
          <w:sz w:val="24"/>
          <w:szCs w:val="24"/>
        </w:rPr>
        <w:t>Talat-Kelpša</w:t>
      </w:r>
    </w:p>
    <w:p w14:paraId="0AA232AD" w14:textId="41CB05E5" w:rsidR="008112BC" w:rsidRDefault="008112BC" w:rsidP="00085A1C">
      <w:pPr>
        <w:pStyle w:val="Footer"/>
        <w:rPr>
          <w:sz w:val="20"/>
        </w:rPr>
      </w:pPr>
    </w:p>
    <w:p w14:paraId="28D9B87F" w14:textId="23DFE8BA" w:rsidR="003558E8" w:rsidRDefault="003558E8" w:rsidP="00085A1C">
      <w:pPr>
        <w:pStyle w:val="Footer"/>
        <w:rPr>
          <w:sz w:val="20"/>
        </w:rPr>
      </w:pPr>
    </w:p>
    <w:p w14:paraId="49E1E01C" w14:textId="6AF81351" w:rsidR="003558E8" w:rsidRDefault="003558E8" w:rsidP="00085A1C">
      <w:pPr>
        <w:pStyle w:val="Footer"/>
        <w:rPr>
          <w:sz w:val="20"/>
        </w:rPr>
      </w:pPr>
    </w:p>
    <w:p w14:paraId="7316759D" w14:textId="1410CB65" w:rsidR="00330186" w:rsidRPr="0049111A" w:rsidRDefault="00AE05C7" w:rsidP="00085A1C">
      <w:pPr>
        <w:pStyle w:val="Footer"/>
        <w:rPr>
          <w:sz w:val="20"/>
        </w:rPr>
      </w:pPr>
      <w:r>
        <w:rPr>
          <w:sz w:val="20"/>
        </w:rPr>
        <w:t>Mindaugas</w:t>
      </w:r>
      <w:r w:rsidRPr="0049111A">
        <w:rPr>
          <w:sz w:val="20"/>
        </w:rPr>
        <w:t xml:space="preserve"> </w:t>
      </w:r>
      <w:r>
        <w:rPr>
          <w:sz w:val="20"/>
        </w:rPr>
        <w:t>Kačerauskis</w:t>
      </w:r>
      <w:r w:rsidRPr="0049111A">
        <w:rPr>
          <w:sz w:val="20"/>
        </w:rPr>
        <w:t>, tel.: 8 706 529</w:t>
      </w:r>
      <w:r>
        <w:rPr>
          <w:sz w:val="20"/>
        </w:rPr>
        <w:t>45</w:t>
      </w:r>
      <w:r w:rsidRPr="0049111A">
        <w:rPr>
          <w:sz w:val="20"/>
        </w:rPr>
        <w:t xml:space="preserve">, </w:t>
      </w:r>
      <w:proofErr w:type="spellStart"/>
      <w:r w:rsidRPr="0049111A">
        <w:rPr>
          <w:sz w:val="20"/>
        </w:rPr>
        <w:t>el.p</w:t>
      </w:r>
      <w:proofErr w:type="spellEnd"/>
      <w:r w:rsidRPr="0049111A">
        <w:rPr>
          <w:sz w:val="20"/>
        </w:rPr>
        <w:t xml:space="preserve">. </w:t>
      </w:r>
      <w:r>
        <w:rPr>
          <w:sz w:val="20"/>
        </w:rPr>
        <w:t>mindaugas.kacerauskis</w:t>
      </w:r>
      <w:r w:rsidRPr="0049111A">
        <w:rPr>
          <w:sz w:val="20"/>
        </w:rPr>
        <w:t>@urm.lt</w:t>
      </w:r>
    </w:p>
    <w:sectPr w:rsidR="00330186" w:rsidRPr="0049111A" w:rsidSect="00A15D44">
      <w:type w:val="continuous"/>
      <w:pgSz w:w="11907" w:h="16840"/>
      <w:pgMar w:top="1138" w:right="562" w:bottom="1138" w:left="1699" w:header="346" w:footer="403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4A45C" w14:textId="77777777" w:rsidR="00070EB8" w:rsidRDefault="00070EB8">
      <w:r>
        <w:separator/>
      </w:r>
    </w:p>
  </w:endnote>
  <w:endnote w:type="continuationSeparator" w:id="0">
    <w:p w14:paraId="0D80DD56" w14:textId="77777777" w:rsidR="00070EB8" w:rsidRDefault="000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B946" w14:textId="66DFC71C" w:rsidR="00C70DFA" w:rsidRDefault="00C70DFA">
    <w:pPr>
      <w:pStyle w:val="Footer"/>
    </w:pPr>
    <w:r>
      <w:t xml:space="preserve">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1E772" w14:textId="77777777" w:rsidR="00070EB8" w:rsidRDefault="00070EB8">
      <w:r>
        <w:separator/>
      </w:r>
    </w:p>
  </w:footnote>
  <w:footnote w:type="continuationSeparator" w:id="0">
    <w:p w14:paraId="29808430" w14:textId="77777777" w:rsidR="00070EB8" w:rsidRDefault="0007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42A8" w14:textId="77777777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6F69B" w14:textId="77777777" w:rsidR="00363D24" w:rsidRDefault="0036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B33F2" w14:textId="1228BBBB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F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148C2E" w14:textId="77777777" w:rsidR="00363D24" w:rsidRDefault="00363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</w:tblGrid>
    <w:tr w:rsidR="00330186" w14:paraId="4CA59A35" w14:textId="77777777" w:rsidTr="00330186">
      <w:trPr>
        <w:trHeight w:hRule="exact" w:val="80"/>
      </w:trPr>
      <w:tc>
        <w:tcPr>
          <w:tcW w:w="5184" w:type="dxa"/>
        </w:tcPr>
        <w:p w14:paraId="716BB903" w14:textId="77777777" w:rsidR="00330186" w:rsidRDefault="00330186" w:rsidP="00330186">
          <w:pPr>
            <w:pStyle w:val="Footer"/>
          </w:pPr>
        </w:p>
      </w:tc>
    </w:tr>
  </w:tbl>
  <w:p w14:paraId="325E4DEA" w14:textId="77777777" w:rsidR="00330186" w:rsidRDefault="00330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6667"/>
    <w:multiLevelType w:val="hybridMultilevel"/>
    <w:tmpl w:val="AE7C629C"/>
    <w:lvl w:ilvl="0" w:tplc="4016092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1229"/>
    <w:multiLevelType w:val="hybridMultilevel"/>
    <w:tmpl w:val="C25E25B6"/>
    <w:lvl w:ilvl="0" w:tplc="6600A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57F1"/>
    <w:rsid w:val="00007F5D"/>
    <w:rsid w:val="0001440C"/>
    <w:rsid w:val="000173B1"/>
    <w:rsid w:val="00021003"/>
    <w:rsid w:val="0003043F"/>
    <w:rsid w:val="00040419"/>
    <w:rsid w:val="00061264"/>
    <w:rsid w:val="0006288A"/>
    <w:rsid w:val="00063091"/>
    <w:rsid w:val="00065F03"/>
    <w:rsid w:val="00070EB8"/>
    <w:rsid w:val="0007446C"/>
    <w:rsid w:val="00080C12"/>
    <w:rsid w:val="00084716"/>
    <w:rsid w:val="00085A1C"/>
    <w:rsid w:val="00092EE2"/>
    <w:rsid w:val="00093DDF"/>
    <w:rsid w:val="000A3CC2"/>
    <w:rsid w:val="000A6E47"/>
    <w:rsid w:val="000B2B57"/>
    <w:rsid w:val="000B3D0D"/>
    <w:rsid w:val="000D59AC"/>
    <w:rsid w:val="000D7180"/>
    <w:rsid w:val="000E1878"/>
    <w:rsid w:val="000F3EBE"/>
    <w:rsid w:val="000F76A2"/>
    <w:rsid w:val="00101290"/>
    <w:rsid w:val="00101456"/>
    <w:rsid w:val="00112DED"/>
    <w:rsid w:val="001262BF"/>
    <w:rsid w:val="00134EB3"/>
    <w:rsid w:val="00135514"/>
    <w:rsid w:val="001365B3"/>
    <w:rsid w:val="0014382C"/>
    <w:rsid w:val="00146019"/>
    <w:rsid w:val="00151373"/>
    <w:rsid w:val="00157DBF"/>
    <w:rsid w:val="001630E3"/>
    <w:rsid w:val="001678AE"/>
    <w:rsid w:val="00181AB6"/>
    <w:rsid w:val="0018236B"/>
    <w:rsid w:val="00186D91"/>
    <w:rsid w:val="00191A5D"/>
    <w:rsid w:val="001A17B8"/>
    <w:rsid w:val="001C17B5"/>
    <w:rsid w:val="001C1DB9"/>
    <w:rsid w:val="001C25D5"/>
    <w:rsid w:val="001C3C53"/>
    <w:rsid w:val="001D2A25"/>
    <w:rsid w:val="001D66EF"/>
    <w:rsid w:val="001E090B"/>
    <w:rsid w:val="001E0ADF"/>
    <w:rsid w:val="001E46C9"/>
    <w:rsid w:val="001E591F"/>
    <w:rsid w:val="001E62B7"/>
    <w:rsid w:val="001E6EF9"/>
    <w:rsid w:val="001F1472"/>
    <w:rsid w:val="001F454E"/>
    <w:rsid w:val="001F6865"/>
    <w:rsid w:val="00212EA5"/>
    <w:rsid w:val="002210A4"/>
    <w:rsid w:val="00252B1F"/>
    <w:rsid w:val="00253FD6"/>
    <w:rsid w:val="00257852"/>
    <w:rsid w:val="0026549D"/>
    <w:rsid w:val="00266CC8"/>
    <w:rsid w:val="00273F1E"/>
    <w:rsid w:val="00275065"/>
    <w:rsid w:val="00292795"/>
    <w:rsid w:val="002A4374"/>
    <w:rsid w:val="002A50DA"/>
    <w:rsid w:val="002A7D47"/>
    <w:rsid w:val="002B2D71"/>
    <w:rsid w:val="002B7293"/>
    <w:rsid w:val="002E07E7"/>
    <w:rsid w:val="00312FDA"/>
    <w:rsid w:val="003140A1"/>
    <w:rsid w:val="00314E8F"/>
    <w:rsid w:val="00330186"/>
    <w:rsid w:val="00332D90"/>
    <w:rsid w:val="0034007F"/>
    <w:rsid w:val="00342DE8"/>
    <w:rsid w:val="0035203B"/>
    <w:rsid w:val="003558E8"/>
    <w:rsid w:val="00356333"/>
    <w:rsid w:val="00363BC9"/>
    <w:rsid w:val="00363D24"/>
    <w:rsid w:val="00365A4B"/>
    <w:rsid w:val="003728BF"/>
    <w:rsid w:val="00381E8A"/>
    <w:rsid w:val="00383361"/>
    <w:rsid w:val="00390141"/>
    <w:rsid w:val="003905C5"/>
    <w:rsid w:val="00391680"/>
    <w:rsid w:val="00392D16"/>
    <w:rsid w:val="003A7006"/>
    <w:rsid w:val="003B6CED"/>
    <w:rsid w:val="003C426A"/>
    <w:rsid w:val="003C4A19"/>
    <w:rsid w:val="003C7128"/>
    <w:rsid w:val="003D1CD4"/>
    <w:rsid w:val="003E3236"/>
    <w:rsid w:val="003F257A"/>
    <w:rsid w:val="003F6DBF"/>
    <w:rsid w:val="003F70A8"/>
    <w:rsid w:val="0040764B"/>
    <w:rsid w:val="00413405"/>
    <w:rsid w:val="0041387E"/>
    <w:rsid w:val="0041651E"/>
    <w:rsid w:val="00427679"/>
    <w:rsid w:val="00437B80"/>
    <w:rsid w:val="00441D96"/>
    <w:rsid w:val="00451CDF"/>
    <w:rsid w:val="00456B4A"/>
    <w:rsid w:val="00456F3D"/>
    <w:rsid w:val="00461A4C"/>
    <w:rsid w:val="00474C91"/>
    <w:rsid w:val="004760FB"/>
    <w:rsid w:val="0049111A"/>
    <w:rsid w:val="004932E3"/>
    <w:rsid w:val="00497F27"/>
    <w:rsid w:val="004A26EA"/>
    <w:rsid w:val="004B0842"/>
    <w:rsid w:val="004B3A76"/>
    <w:rsid w:val="004C18C2"/>
    <w:rsid w:val="004C69E1"/>
    <w:rsid w:val="004D3FE2"/>
    <w:rsid w:val="004E0DE6"/>
    <w:rsid w:val="004E57EF"/>
    <w:rsid w:val="004F1E78"/>
    <w:rsid w:val="004F3663"/>
    <w:rsid w:val="005066F1"/>
    <w:rsid w:val="005246D9"/>
    <w:rsid w:val="0053653C"/>
    <w:rsid w:val="00541506"/>
    <w:rsid w:val="00550588"/>
    <w:rsid w:val="00551785"/>
    <w:rsid w:val="00553C99"/>
    <w:rsid w:val="005669DB"/>
    <w:rsid w:val="00591E8F"/>
    <w:rsid w:val="0059274C"/>
    <w:rsid w:val="005B292B"/>
    <w:rsid w:val="005B5C10"/>
    <w:rsid w:val="005B7123"/>
    <w:rsid w:val="005B7442"/>
    <w:rsid w:val="005C51C4"/>
    <w:rsid w:val="005F2E2E"/>
    <w:rsid w:val="0061085D"/>
    <w:rsid w:val="00611B7B"/>
    <w:rsid w:val="00611CA8"/>
    <w:rsid w:val="0062333F"/>
    <w:rsid w:val="00625EFF"/>
    <w:rsid w:val="006271F4"/>
    <w:rsid w:val="006405F8"/>
    <w:rsid w:val="00645D9A"/>
    <w:rsid w:val="00646D33"/>
    <w:rsid w:val="00655286"/>
    <w:rsid w:val="00672B1A"/>
    <w:rsid w:val="00674C51"/>
    <w:rsid w:val="006753ED"/>
    <w:rsid w:val="00676E7A"/>
    <w:rsid w:val="00681171"/>
    <w:rsid w:val="006815BE"/>
    <w:rsid w:val="006853BD"/>
    <w:rsid w:val="00692D21"/>
    <w:rsid w:val="006936A8"/>
    <w:rsid w:val="006A0257"/>
    <w:rsid w:val="006A61B2"/>
    <w:rsid w:val="006B11A5"/>
    <w:rsid w:val="006B7DB8"/>
    <w:rsid w:val="006D0DF4"/>
    <w:rsid w:val="006D1D22"/>
    <w:rsid w:val="006D4D5D"/>
    <w:rsid w:val="006D7C1E"/>
    <w:rsid w:val="006E61F0"/>
    <w:rsid w:val="00702772"/>
    <w:rsid w:val="00711B7B"/>
    <w:rsid w:val="00712BD8"/>
    <w:rsid w:val="007148C9"/>
    <w:rsid w:val="0072377F"/>
    <w:rsid w:val="007253FB"/>
    <w:rsid w:val="00726E38"/>
    <w:rsid w:val="00734439"/>
    <w:rsid w:val="00742BB1"/>
    <w:rsid w:val="00757928"/>
    <w:rsid w:val="00760108"/>
    <w:rsid w:val="00761415"/>
    <w:rsid w:val="007744D5"/>
    <w:rsid w:val="007753AC"/>
    <w:rsid w:val="00782A59"/>
    <w:rsid w:val="00783817"/>
    <w:rsid w:val="00787B58"/>
    <w:rsid w:val="007A0AEC"/>
    <w:rsid w:val="007A5D7A"/>
    <w:rsid w:val="007B1816"/>
    <w:rsid w:val="007B70B2"/>
    <w:rsid w:val="007B74BA"/>
    <w:rsid w:val="007C322C"/>
    <w:rsid w:val="007C4944"/>
    <w:rsid w:val="007D3C03"/>
    <w:rsid w:val="007D3E98"/>
    <w:rsid w:val="007D7672"/>
    <w:rsid w:val="007D7C3D"/>
    <w:rsid w:val="007F33C5"/>
    <w:rsid w:val="00800BFB"/>
    <w:rsid w:val="0080319A"/>
    <w:rsid w:val="008112BC"/>
    <w:rsid w:val="008135C7"/>
    <w:rsid w:val="008138F1"/>
    <w:rsid w:val="00815812"/>
    <w:rsid w:val="00841AB2"/>
    <w:rsid w:val="00853730"/>
    <w:rsid w:val="00857643"/>
    <w:rsid w:val="00875228"/>
    <w:rsid w:val="008845AF"/>
    <w:rsid w:val="00884694"/>
    <w:rsid w:val="00893DFF"/>
    <w:rsid w:val="00897D78"/>
    <w:rsid w:val="008A03FC"/>
    <w:rsid w:val="008A4A47"/>
    <w:rsid w:val="008B6EAE"/>
    <w:rsid w:val="008E4A0E"/>
    <w:rsid w:val="008F1558"/>
    <w:rsid w:val="0090324A"/>
    <w:rsid w:val="0091168A"/>
    <w:rsid w:val="00920316"/>
    <w:rsid w:val="00936538"/>
    <w:rsid w:val="00950F84"/>
    <w:rsid w:val="009665BA"/>
    <w:rsid w:val="00970C1D"/>
    <w:rsid w:val="00971906"/>
    <w:rsid w:val="00971D65"/>
    <w:rsid w:val="009727AD"/>
    <w:rsid w:val="0097356A"/>
    <w:rsid w:val="0098252F"/>
    <w:rsid w:val="00994F06"/>
    <w:rsid w:val="009955F9"/>
    <w:rsid w:val="009A7ABF"/>
    <w:rsid w:val="009B130D"/>
    <w:rsid w:val="009C05B3"/>
    <w:rsid w:val="009C1E2D"/>
    <w:rsid w:val="009D09A9"/>
    <w:rsid w:val="009D79A7"/>
    <w:rsid w:val="009E0A74"/>
    <w:rsid w:val="009E2EC6"/>
    <w:rsid w:val="009F0DA4"/>
    <w:rsid w:val="009F4EE1"/>
    <w:rsid w:val="009F55F2"/>
    <w:rsid w:val="00A00817"/>
    <w:rsid w:val="00A10B6E"/>
    <w:rsid w:val="00A15D44"/>
    <w:rsid w:val="00A21CD9"/>
    <w:rsid w:val="00A37A22"/>
    <w:rsid w:val="00A435DC"/>
    <w:rsid w:val="00A43C84"/>
    <w:rsid w:val="00A46C1A"/>
    <w:rsid w:val="00A6200A"/>
    <w:rsid w:val="00AA66DF"/>
    <w:rsid w:val="00AB20E8"/>
    <w:rsid w:val="00AB3BA9"/>
    <w:rsid w:val="00AC08C5"/>
    <w:rsid w:val="00AC5A43"/>
    <w:rsid w:val="00AD5940"/>
    <w:rsid w:val="00AE032F"/>
    <w:rsid w:val="00AE05C7"/>
    <w:rsid w:val="00AE66DB"/>
    <w:rsid w:val="00AF074B"/>
    <w:rsid w:val="00AF29A8"/>
    <w:rsid w:val="00B11CD6"/>
    <w:rsid w:val="00B15767"/>
    <w:rsid w:val="00B20C75"/>
    <w:rsid w:val="00B219F1"/>
    <w:rsid w:val="00B21ABF"/>
    <w:rsid w:val="00B233FC"/>
    <w:rsid w:val="00B32C00"/>
    <w:rsid w:val="00B35D05"/>
    <w:rsid w:val="00B430C1"/>
    <w:rsid w:val="00B43B67"/>
    <w:rsid w:val="00B567D5"/>
    <w:rsid w:val="00B5777F"/>
    <w:rsid w:val="00B70188"/>
    <w:rsid w:val="00B70FDB"/>
    <w:rsid w:val="00B82FF0"/>
    <w:rsid w:val="00B96986"/>
    <w:rsid w:val="00BA35E9"/>
    <w:rsid w:val="00BA7151"/>
    <w:rsid w:val="00BB4F8C"/>
    <w:rsid w:val="00BD5375"/>
    <w:rsid w:val="00BE0443"/>
    <w:rsid w:val="00BE2542"/>
    <w:rsid w:val="00BE2E7B"/>
    <w:rsid w:val="00BF2B95"/>
    <w:rsid w:val="00BF482B"/>
    <w:rsid w:val="00BF4C45"/>
    <w:rsid w:val="00C12E23"/>
    <w:rsid w:val="00C14544"/>
    <w:rsid w:val="00C16583"/>
    <w:rsid w:val="00C17409"/>
    <w:rsid w:val="00C218B6"/>
    <w:rsid w:val="00C25A12"/>
    <w:rsid w:val="00C343CE"/>
    <w:rsid w:val="00C346AA"/>
    <w:rsid w:val="00C34B1A"/>
    <w:rsid w:val="00C36BBB"/>
    <w:rsid w:val="00C42697"/>
    <w:rsid w:val="00C42DA4"/>
    <w:rsid w:val="00C45671"/>
    <w:rsid w:val="00C4747A"/>
    <w:rsid w:val="00C53B5F"/>
    <w:rsid w:val="00C549FC"/>
    <w:rsid w:val="00C6501D"/>
    <w:rsid w:val="00C70DFA"/>
    <w:rsid w:val="00C72831"/>
    <w:rsid w:val="00C7403E"/>
    <w:rsid w:val="00C9372C"/>
    <w:rsid w:val="00CA149D"/>
    <w:rsid w:val="00CA218B"/>
    <w:rsid w:val="00CA611C"/>
    <w:rsid w:val="00CB3B92"/>
    <w:rsid w:val="00CC01F1"/>
    <w:rsid w:val="00CC493F"/>
    <w:rsid w:val="00CC5556"/>
    <w:rsid w:val="00CD0C78"/>
    <w:rsid w:val="00CD397F"/>
    <w:rsid w:val="00CF0D84"/>
    <w:rsid w:val="00CF1389"/>
    <w:rsid w:val="00CF23CB"/>
    <w:rsid w:val="00CF4807"/>
    <w:rsid w:val="00D01DFF"/>
    <w:rsid w:val="00D40502"/>
    <w:rsid w:val="00D81C82"/>
    <w:rsid w:val="00DA0AFF"/>
    <w:rsid w:val="00DA233F"/>
    <w:rsid w:val="00DB1E8B"/>
    <w:rsid w:val="00DD3BB0"/>
    <w:rsid w:val="00DD6795"/>
    <w:rsid w:val="00DF00D8"/>
    <w:rsid w:val="00E0041F"/>
    <w:rsid w:val="00E02F5B"/>
    <w:rsid w:val="00E04301"/>
    <w:rsid w:val="00E0437D"/>
    <w:rsid w:val="00E3402C"/>
    <w:rsid w:val="00E41806"/>
    <w:rsid w:val="00E72356"/>
    <w:rsid w:val="00E829DB"/>
    <w:rsid w:val="00E83CE7"/>
    <w:rsid w:val="00E9192A"/>
    <w:rsid w:val="00EA5B86"/>
    <w:rsid w:val="00EA75F6"/>
    <w:rsid w:val="00EB2A81"/>
    <w:rsid w:val="00EB4D45"/>
    <w:rsid w:val="00EB7E5C"/>
    <w:rsid w:val="00EC2325"/>
    <w:rsid w:val="00EC261E"/>
    <w:rsid w:val="00EC44E5"/>
    <w:rsid w:val="00EE15A8"/>
    <w:rsid w:val="00EE3FB8"/>
    <w:rsid w:val="00F01696"/>
    <w:rsid w:val="00F07C8B"/>
    <w:rsid w:val="00F136B4"/>
    <w:rsid w:val="00F13CC5"/>
    <w:rsid w:val="00F15202"/>
    <w:rsid w:val="00F24DB4"/>
    <w:rsid w:val="00F41F12"/>
    <w:rsid w:val="00F50C0B"/>
    <w:rsid w:val="00F71B0E"/>
    <w:rsid w:val="00F77055"/>
    <w:rsid w:val="00F8383A"/>
    <w:rsid w:val="00F937DF"/>
    <w:rsid w:val="00F96A73"/>
    <w:rsid w:val="00F97A93"/>
    <w:rsid w:val="00FA51F6"/>
    <w:rsid w:val="00FA75C1"/>
    <w:rsid w:val="00FB09DE"/>
    <w:rsid w:val="00FB75DD"/>
    <w:rsid w:val="00FB7719"/>
    <w:rsid w:val="00FC11E5"/>
    <w:rsid w:val="00FC53C0"/>
    <w:rsid w:val="00FD218D"/>
    <w:rsid w:val="00FD2835"/>
    <w:rsid w:val="00FD68EE"/>
    <w:rsid w:val="00FD7F64"/>
    <w:rsid w:val="00FE105D"/>
    <w:rsid w:val="00FE7706"/>
    <w:rsid w:val="00FF1CD0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0907E"/>
  <w15:docId w15:val="{C95E168D-7452-4FB4-9D9B-995FA286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0B6E"/>
    <w:rPr>
      <w:sz w:val="24"/>
      <w:lang w:eastAsia="en-US"/>
    </w:rPr>
  </w:style>
  <w:style w:type="paragraph" w:styleId="ListParagraph">
    <w:name w:val="List Paragraph"/>
    <w:basedOn w:val="Normal"/>
    <w:qFormat/>
    <w:rsid w:val="00497F2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04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041F"/>
  </w:style>
  <w:style w:type="character" w:customStyle="1" w:styleId="CommentTextChar">
    <w:name w:val="Comment Text Char"/>
    <w:basedOn w:val="DefaultParagraphFont"/>
    <w:link w:val="CommentText"/>
    <w:semiHidden/>
    <w:rsid w:val="00E004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0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0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m@urm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m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21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1887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Mindaugas KAČERAUSKIS</cp:lastModifiedBy>
  <cp:revision>12</cp:revision>
  <cp:lastPrinted>2020-05-18T07:33:00Z</cp:lastPrinted>
  <dcterms:created xsi:type="dcterms:W3CDTF">2020-05-15T12:10:00Z</dcterms:created>
  <dcterms:modified xsi:type="dcterms:W3CDTF">2020-05-18T07:33:00Z</dcterms:modified>
</cp:coreProperties>
</file>