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1FF1FC48" w14:textId="77777777">
        <w:trPr>
          <w:jc w:val="center"/>
        </w:trPr>
        <w:tc>
          <w:tcPr>
            <w:tcW w:w="3284" w:type="dxa"/>
          </w:tcPr>
          <w:p w14:paraId="1FF1FC44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1FF1FC45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1FF1FC46" w14:textId="77777777" w:rsidR="009105BC" w:rsidRDefault="000609A4" w:rsidP="000609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005C72" w:rsidRPr="00005C72">
              <w:rPr>
                <w:b/>
                <w:sz w:val="24"/>
              </w:rPr>
              <w:t>Projekt</w:t>
            </w:r>
            <w:r>
              <w:rPr>
                <w:b/>
                <w:sz w:val="24"/>
              </w:rPr>
              <w:t>o</w:t>
            </w:r>
          </w:p>
          <w:p w14:paraId="1FF1FC47" w14:textId="77777777" w:rsidR="000609A4" w:rsidRDefault="000609A4" w:rsidP="000609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lyginamasis variantas </w:t>
            </w:r>
          </w:p>
        </w:tc>
      </w:tr>
      <w:tr w:rsidR="009105BC" w14:paraId="1FF1FC4C" w14:textId="77777777">
        <w:trPr>
          <w:jc w:val="center"/>
        </w:trPr>
        <w:tc>
          <w:tcPr>
            <w:tcW w:w="3284" w:type="dxa"/>
          </w:tcPr>
          <w:p w14:paraId="1FF1FC49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1FF1FC4A" w14:textId="77777777" w:rsidR="009105BC" w:rsidRDefault="009105BC">
            <w:pPr>
              <w:jc w:val="center"/>
            </w:pPr>
            <w:r>
              <w:object w:dxaOrig="753" w:dyaOrig="830" w14:anchorId="1FF1FC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pt;height:41.5pt" o:ole="" fillcolor="window">
                  <v:imagedata r:id="rId8" o:title="" gain="2147483647f" blacklevel=".5"/>
                </v:shape>
                <o:OLEObject Type="Embed" ProgID="Word.Picture.8" ShapeID="_x0000_i1025" DrawAspect="Content" ObjectID="_1615616910" r:id="rId9"/>
              </w:object>
            </w:r>
          </w:p>
        </w:tc>
        <w:tc>
          <w:tcPr>
            <w:tcW w:w="3649" w:type="dxa"/>
          </w:tcPr>
          <w:p w14:paraId="1FF1FC4B" w14:textId="77777777" w:rsidR="009105BC" w:rsidRDefault="009105BC">
            <w:pPr>
              <w:jc w:val="center"/>
            </w:pPr>
          </w:p>
        </w:tc>
      </w:tr>
    </w:tbl>
    <w:p w14:paraId="1FF1FC4D" w14:textId="77777777" w:rsidR="009105BC" w:rsidRDefault="009105BC">
      <w:pPr>
        <w:jc w:val="center"/>
        <w:rPr>
          <w:b/>
          <w:sz w:val="26"/>
        </w:rPr>
      </w:pPr>
    </w:p>
    <w:p w14:paraId="1FF1FC4E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LIETUVOS RESPUBLIKOS VYRIAUSYBĖ</w:t>
      </w:r>
    </w:p>
    <w:p w14:paraId="1FF1FC4F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1FF1FC50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1FF1FC51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1FF1FC52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NUTARIMAS</w:t>
      </w:r>
    </w:p>
    <w:p w14:paraId="1FF1FC53" w14:textId="56EDA3EE" w:rsidR="009105BC" w:rsidRPr="007F5649" w:rsidRDefault="007F5649">
      <w:pPr>
        <w:jc w:val="center"/>
        <w:rPr>
          <w:b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DĖL </w:t>
      </w:r>
      <w:r w:rsidRPr="007F5649">
        <w:rPr>
          <w:b/>
          <w:bCs/>
          <w:caps/>
          <w:sz w:val="28"/>
          <w:szCs w:val="28"/>
        </w:rPr>
        <w:t>Lietuvos Respublikos Vyriausybės</w:t>
      </w:r>
      <w:r>
        <w:rPr>
          <w:b/>
          <w:bCs/>
          <w:caps/>
          <w:sz w:val="28"/>
          <w:szCs w:val="28"/>
        </w:rPr>
        <w:t xml:space="preserve"> </w:t>
      </w:r>
      <w:r w:rsidRPr="007F5649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1</w:t>
      </w:r>
      <w:r w:rsidR="00990D25">
        <w:rPr>
          <w:b/>
          <w:bCs/>
          <w:sz w:val="28"/>
          <w:szCs w:val="28"/>
        </w:rPr>
        <w:t>8</w:t>
      </w:r>
      <w:r w:rsidRPr="007F5649">
        <w:rPr>
          <w:b/>
          <w:bCs/>
          <w:sz w:val="28"/>
          <w:szCs w:val="28"/>
        </w:rPr>
        <w:t xml:space="preserve"> M. </w:t>
      </w:r>
      <w:r>
        <w:rPr>
          <w:b/>
          <w:bCs/>
          <w:sz w:val="28"/>
          <w:szCs w:val="28"/>
        </w:rPr>
        <w:t>SPALIO 3</w:t>
      </w:r>
      <w:r w:rsidRPr="007F5649">
        <w:rPr>
          <w:b/>
          <w:bCs/>
          <w:sz w:val="28"/>
          <w:szCs w:val="28"/>
        </w:rPr>
        <w:t xml:space="preserve"> D. NUTARIMO NR.</w:t>
      </w:r>
      <w:r>
        <w:rPr>
          <w:b/>
          <w:bCs/>
          <w:sz w:val="28"/>
          <w:szCs w:val="28"/>
        </w:rPr>
        <w:t xml:space="preserve"> </w:t>
      </w:r>
      <w:r w:rsidR="00990D25">
        <w:rPr>
          <w:b/>
          <w:bCs/>
          <w:sz w:val="28"/>
          <w:szCs w:val="28"/>
        </w:rPr>
        <w:t>9</w:t>
      </w:r>
      <w:r w:rsidR="00677B73">
        <w:rPr>
          <w:b/>
          <w:bCs/>
          <w:sz w:val="28"/>
          <w:szCs w:val="28"/>
        </w:rPr>
        <w:t>8</w:t>
      </w:r>
      <w:r w:rsidR="00990D25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„</w:t>
      </w:r>
      <w:r w:rsidRPr="007F5649">
        <w:rPr>
          <w:b/>
          <w:bCs/>
          <w:caps/>
          <w:sz w:val="28"/>
          <w:szCs w:val="28"/>
        </w:rPr>
        <w:t xml:space="preserve">Dėl </w:t>
      </w:r>
      <w:r w:rsidRPr="007F5649">
        <w:rPr>
          <w:b/>
          <w:bCs/>
          <w:sz w:val="28"/>
          <w:szCs w:val="28"/>
        </w:rPr>
        <w:t>LIETUVOS RESPUBLIKOS VYRIAUSYBĖS 2002 M. GRUODŽIO 11 D. NUTARIMO NR. 1950 „DĖL KELIŲ EISMO TAISYKLIŲ PATVIRTINIMO“ PAKEIT</w:t>
      </w:r>
      <w:r>
        <w:rPr>
          <w:b/>
          <w:bCs/>
          <w:sz w:val="28"/>
          <w:szCs w:val="28"/>
        </w:rPr>
        <w:t xml:space="preserve">IMO“ PAKEITIMO </w:t>
      </w:r>
    </w:p>
    <w:p w14:paraId="1FF1FC54" w14:textId="77777777" w:rsidR="009105BC" w:rsidRPr="00B34B0D" w:rsidRDefault="009105BC">
      <w:pPr>
        <w:jc w:val="center"/>
        <w:rPr>
          <w:b/>
          <w:sz w:val="24"/>
          <w:szCs w:val="24"/>
        </w:rPr>
      </w:pPr>
    </w:p>
    <w:p w14:paraId="1FF1FC55" w14:textId="77777777" w:rsidR="00363D3F" w:rsidRPr="00B34B0D" w:rsidRDefault="00363D3F">
      <w:pPr>
        <w:jc w:val="center"/>
        <w:rPr>
          <w:b/>
          <w:sz w:val="24"/>
          <w:szCs w:val="24"/>
        </w:rPr>
      </w:pPr>
    </w:p>
    <w:p w14:paraId="1FF1FC56" w14:textId="77777777" w:rsidR="00363D3F" w:rsidRPr="00B34B0D" w:rsidRDefault="00363D3F">
      <w:pPr>
        <w:jc w:val="center"/>
        <w:rPr>
          <w:b/>
          <w:sz w:val="24"/>
          <w:szCs w:val="24"/>
        </w:rPr>
      </w:pPr>
    </w:p>
    <w:p w14:paraId="1FF1FC57" w14:textId="07FAAD7F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20</w:t>
      </w:r>
      <w:r w:rsidR="007F5649">
        <w:rPr>
          <w:sz w:val="24"/>
          <w:szCs w:val="24"/>
        </w:rPr>
        <w:t>1</w:t>
      </w:r>
      <w:r w:rsidR="00990D25">
        <w:rPr>
          <w:sz w:val="24"/>
          <w:szCs w:val="24"/>
        </w:rPr>
        <w:t>9</w:t>
      </w:r>
      <w:r w:rsidR="00005C72" w:rsidRPr="00B34B0D">
        <w:rPr>
          <w:sz w:val="24"/>
          <w:szCs w:val="24"/>
        </w:rPr>
        <w:t xml:space="preserve"> m.</w:t>
      </w:r>
      <w:r w:rsidRPr="00B34B0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9237871"/>
          <w:placeholder>
            <w:docPart w:val="15143AC802D2484B99BC70B74B9B81B5"/>
          </w:placeholder>
          <w:temporary/>
          <w:showingPlcHdr/>
        </w:sdtPr>
        <w:sdtEndPr/>
        <w:sdtContent>
          <w:r w:rsidR="00005C72" w:rsidRPr="00B34B0D">
            <w:rPr>
              <w:sz w:val="24"/>
              <w:szCs w:val="24"/>
            </w:rPr>
            <w:t>_________ __</w:t>
          </w:r>
        </w:sdtContent>
      </w:sdt>
      <w:r w:rsidRPr="00B34B0D">
        <w:rPr>
          <w:sz w:val="24"/>
          <w:szCs w:val="24"/>
        </w:rPr>
        <w:t xml:space="preserve"> </w:t>
      </w:r>
      <w:r w:rsidR="005854CF" w:rsidRPr="00B34B0D">
        <w:rPr>
          <w:sz w:val="24"/>
          <w:szCs w:val="24"/>
        </w:rPr>
        <w:t xml:space="preserve">d. </w:t>
      </w:r>
      <w:r w:rsidR="009105BC" w:rsidRPr="00B34B0D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50B5D5D7C7CA4163B3AC36DC89B3EAF3"/>
          </w:placeholder>
          <w:temporary/>
          <w:showingPlcHdr/>
        </w:sdtPr>
        <w:sdtEndPr/>
        <w:sdtContent>
          <w:r w:rsidRPr="00B34B0D">
            <w:rPr>
              <w:sz w:val="24"/>
              <w:szCs w:val="24"/>
            </w:rPr>
            <w:t xml:space="preserve">      </w:t>
          </w:r>
        </w:sdtContent>
      </w:sdt>
    </w:p>
    <w:p w14:paraId="1FF1FC58" w14:textId="77777777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Vilnius</w:t>
      </w:r>
    </w:p>
    <w:p w14:paraId="1FF1FC59" w14:textId="77777777" w:rsidR="009105BC" w:rsidRDefault="009105BC">
      <w:pPr>
        <w:rPr>
          <w:sz w:val="24"/>
        </w:rPr>
      </w:pPr>
    </w:p>
    <w:p w14:paraId="1FF1FC5A" w14:textId="77777777" w:rsidR="005F7680" w:rsidRDefault="005F7680">
      <w:pPr>
        <w:rPr>
          <w:sz w:val="24"/>
        </w:rPr>
      </w:pPr>
    </w:p>
    <w:p w14:paraId="1FF1FC5B" w14:textId="77777777" w:rsidR="007F5649" w:rsidRPr="007F5649" w:rsidRDefault="007F5649" w:rsidP="007F5649">
      <w:pPr>
        <w:pStyle w:val="Pagrindinistekstas"/>
        <w:rPr>
          <w:lang w:eastAsia="en-US"/>
        </w:rPr>
      </w:pPr>
      <w:r w:rsidRPr="007F5649">
        <w:rPr>
          <w:lang w:eastAsia="en-US"/>
        </w:rPr>
        <w:t>Lietuvos Respublikos Vyriausybė n u t a r i a:</w:t>
      </w:r>
    </w:p>
    <w:p w14:paraId="1FF1FC5C" w14:textId="7EB22557" w:rsidR="007F5649" w:rsidRDefault="007F5649" w:rsidP="007F5649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 w:rsidRPr="007F5649">
        <w:rPr>
          <w:sz w:val="24"/>
          <w:lang w:eastAsia="en-US"/>
        </w:rPr>
        <w:t>Pakeisti Lietuvos Respublikos Vyriausybės 201</w:t>
      </w:r>
      <w:r w:rsidR="00990D25">
        <w:rPr>
          <w:sz w:val="24"/>
          <w:lang w:eastAsia="en-US"/>
        </w:rPr>
        <w:t>8</w:t>
      </w:r>
      <w:r w:rsidRPr="007F5649">
        <w:rPr>
          <w:sz w:val="24"/>
          <w:lang w:eastAsia="en-US"/>
        </w:rPr>
        <w:t xml:space="preserve"> m. spalio 3 d. </w:t>
      </w:r>
      <w:r>
        <w:rPr>
          <w:sz w:val="24"/>
          <w:lang w:eastAsia="en-US"/>
        </w:rPr>
        <w:t xml:space="preserve">nutarimą </w:t>
      </w:r>
      <w:r w:rsidRPr="007F5649">
        <w:rPr>
          <w:sz w:val="24"/>
          <w:lang w:eastAsia="en-US"/>
        </w:rPr>
        <w:t xml:space="preserve">Nr. </w:t>
      </w:r>
      <w:r w:rsidR="00990D25">
        <w:rPr>
          <w:sz w:val="24"/>
          <w:lang w:eastAsia="en-US"/>
        </w:rPr>
        <w:t>9</w:t>
      </w:r>
      <w:r w:rsidR="00677B73">
        <w:rPr>
          <w:sz w:val="24"/>
          <w:lang w:eastAsia="en-US"/>
        </w:rPr>
        <w:t>8</w:t>
      </w:r>
      <w:r w:rsidR="00990D25">
        <w:rPr>
          <w:sz w:val="24"/>
          <w:lang w:eastAsia="en-US"/>
        </w:rPr>
        <w:t>9</w:t>
      </w:r>
      <w:r>
        <w:rPr>
          <w:sz w:val="24"/>
          <w:lang w:eastAsia="en-US"/>
        </w:rPr>
        <w:t xml:space="preserve"> „</w:t>
      </w:r>
      <w:r w:rsidRPr="007F5649">
        <w:rPr>
          <w:sz w:val="24"/>
          <w:lang w:eastAsia="en-US"/>
        </w:rPr>
        <w:t>Dėl Lietuvos Respublikos Vyriausybės 2002 m. gruodžio 11 d. nutarimo Nr. 1950 „Dėl Kelių eismo taisyklių patvirtinimo“ pakeitimo“</w:t>
      </w:r>
      <w:r>
        <w:rPr>
          <w:sz w:val="24"/>
          <w:szCs w:val="24"/>
          <w:lang w:eastAsia="en-US"/>
        </w:rPr>
        <w:t xml:space="preserve"> ir 2.</w:t>
      </w:r>
      <w:r w:rsidR="00990D25">
        <w:rPr>
          <w:sz w:val="24"/>
          <w:szCs w:val="24"/>
          <w:lang w:eastAsia="en-US"/>
        </w:rPr>
        <w:t>2</w:t>
      </w:r>
      <w:r>
        <w:rPr>
          <w:sz w:val="24"/>
          <w:szCs w:val="24"/>
          <w:lang w:eastAsia="en-US"/>
        </w:rPr>
        <w:t xml:space="preserve"> papunktį </w:t>
      </w:r>
      <w:r w:rsidRPr="007F5649">
        <w:rPr>
          <w:sz w:val="24"/>
          <w:szCs w:val="24"/>
          <w:lang w:eastAsia="en-US"/>
        </w:rPr>
        <w:t>išdėstyti taip</w:t>
      </w:r>
      <w:r>
        <w:rPr>
          <w:sz w:val="24"/>
          <w:szCs w:val="24"/>
          <w:lang w:eastAsia="en-US"/>
        </w:rPr>
        <w:t>:</w:t>
      </w:r>
    </w:p>
    <w:p w14:paraId="1FF1FC5D" w14:textId="2252E0D7" w:rsidR="007F5649" w:rsidRPr="007F5649" w:rsidRDefault="007F5649" w:rsidP="007F5649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 w:rsidRPr="007F5649">
        <w:rPr>
          <w:sz w:val="24"/>
          <w:szCs w:val="24"/>
          <w:lang w:eastAsia="en-US"/>
        </w:rPr>
        <w:t>„</w:t>
      </w:r>
      <w:r w:rsidRPr="007F5649">
        <w:rPr>
          <w:sz w:val="24"/>
          <w:szCs w:val="24"/>
        </w:rPr>
        <w:t>2.</w:t>
      </w:r>
      <w:r w:rsidR="00990D25">
        <w:rPr>
          <w:sz w:val="24"/>
          <w:szCs w:val="24"/>
        </w:rPr>
        <w:t>2</w:t>
      </w:r>
      <w:r w:rsidRPr="007F5649">
        <w:rPr>
          <w:sz w:val="24"/>
          <w:szCs w:val="24"/>
        </w:rPr>
        <w:t>. </w:t>
      </w:r>
      <w:r w:rsidR="00990D25" w:rsidRPr="00990D25">
        <w:rPr>
          <w:sz w:val="24"/>
          <w:szCs w:val="24"/>
        </w:rPr>
        <w:t xml:space="preserve">šio nutarimo 1.30 papunktis įsigalioja 2019 m. </w:t>
      </w:r>
      <w:r w:rsidR="00990D25" w:rsidRPr="00990D25">
        <w:rPr>
          <w:strike/>
          <w:sz w:val="24"/>
          <w:szCs w:val="24"/>
        </w:rPr>
        <w:t>liepos</w:t>
      </w:r>
      <w:r w:rsidR="00990D25" w:rsidRPr="00990D25">
        <w:rPr>
          <w:sz w:val="24"/>
          <w:szCs w:val="24"/>
        </w:rPr>
        <w:t xml:space="preserve"> </w:t>
      </w:r>
      <w:r w:rsidR="00990D25">
        <w:rPr>
          <w:b/>
          <w:sz w:val="24"/>
          <w:szCs w:val="24"/>
        </w:rPr>
        <w:t xml:space="preserve">lapkričio </w:t>
      </w:r>
      <w:r w:rsidR="00990D25" w:rsidRPr="00990D25">
        <w:rPr>
          <w:sz w:val="24"/>
          <w:szCs w:val="24"/>
        </w:rPr>
        <w:t>1 d.;</w:t>
      </w:r>
      <w:r w:rsidRPr="007F5649">
        <w:rPr>
          <w:sz w:val="24"/>
          <w:szCs w:val="24"/>
          <w:lang w:eastAsia="en-US"/>
        </w:rPr>
        <w:t>“</w:t>
      </w:r>
      <w:r w:rsidR="006A117A">
        <w:rPr>
          <w:sz w:val="24"/>
          <w:szCs w:val="24"/>
          <w:lang w:eastAsia="en-US"/>
        </w:rPr>
        <w:t>.</w:t>
      </w:r>
    </w:p>
    <w:p w14:paraId="1FF1FC5E" w14:textId="77777777" w:rsidR="009105BC" w:rsidRPr="00B34B0D" w:rsidRDefault="009105BC" w:rsidP="0020078B">
      <w:pPr>
        <w:pStyle w:val="Pagrindinistekstas"/>
      </w:pPr>
    </w:p>
    <w:p w14:paraId="1FF1FC60" w14:textId="20432203" w:rsidR="005F7680" w:rsidRPr="00B34B0D" w:rsidRDefault="00990D25" w:rsidP="0020078B">
      <w:pPr>
        <w:pStyle w:val="Pagrindinistekstas"/>
      </w:pPr>
      <w: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:rsidRPr="00B34B0D" w14:paraId="1FF1FC64" w14:textId="77777777">
        <w:trPr>
          <w:trHeight w:val="240"/>
        </w:trPr>
        <w:tc>
          <w:tcPr>
            <w:tcW w:w="5070" w:type="dxa"/>
          </w:tcPr>
          <w:p w14:paraId="1FF1FC61" w14:textId="77777777" w:rsidR="009105BC" w:rsidRPr="00B34B0D" w:rsidRDefault="005F7680" w:rsidP="005F7680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Ministras Pirmininkas</w:t>
            </w:r>
            <w:bookmarkStart w:id="0" w:name="_GoBack"/>
            <w:bookmarkEnd w:id="0"/>
          </w:p>
        </w:tc>
        <w:tc>
          <w:tcPr>
            <w:tcW w:w="567" w:type="dxa"/>
          </w:tcPr>
          <w:p w14:paraId="1FF1FC62" w14:textId="77777777" w:rsidR="009105BC" w:rsidRPr="00B34B0D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1FF1FC63" w14:textId="77777777" w:rsidR="009105BC" w:rsidRPr="00B34B0D" w:rsidRDefault="009105BC" w:rsidP="007F5649">
            <w:pPr>
              <w:spacing w:before="480"/>
              <w:rPr>
                <w:sz w:val="24"/>
                <w:szCs w:val="24"/>
              </w:rPr>
            </w:pPr>
          </w:p>
        </w:tc>
      </w:tr>
      <w:tr w:rsidR="009105BC" w:rsidRPr="00B34B0D" w14:paraId="1FF1FC68" w14:textId="77777777">
        <w:trPr>
          <w:trHeight w:val="240"/>
        </w:trPr>
        <w:tc>
          <w:tcPr>
            <w:tcW w:w="5070" w:type="dxa"/>
          </w:tcPr>
          <w:p w14:paraId="1FF1FC65" w14:textId="77777777" w:rsidR="009105BC" w:rsidRPr="00B34B0D" w:rsidRDefault="005F7680" w:rsidP="005F7680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Susisiekimo ministras</w:t>
            </w:r>
          </w:p>
        </w:tc>
        <w:tc>
          <w:tcPr>
            <w:tcW w:w="567" w:type="dxa"/>
          </w:tcPr>
          <w:p w14:paraId="1FF1FC66" w14:textId="77777777" w:rsidR="009105BC" w:rsidRPr="00B34B0D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1FF1FC67" w14:textId="77777777" w:rsidR="009105BC" w:rsidRPr="00B34B0D" w:rsidRDefault="009105BC" w:rsidP="007F5649">
            <w:pPr>
              <w:spacing w:before="480"/>
              <w:rPr>
                <w:sz w:val="24"/>
                <w:szCs w:val="24"/>
              </w:rPr>
            </w:pPr>
          </w:p>
        </w:tc>
      </w:tr>
    </w:tbl>
    <w:p w14:paraId="1FF1FC69" w14:textId="77777777" w:rsidR="009105BC" w:rsidRPr="00B34B0D" w:rsidRDefault="009105BC">
      <w:pPr>
        <w:rPr>
          <w:sz w:val="24"/>
          <w:szCs w:val="24"/>
        </w:rPr>
        <w:sectPr w:rsidR="009105BC" w:rsidRPr="00B34B0D" w:rsidSect="002406BF">
          <w:headerReference w:type="even" r:id="rId10"/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851" w:right="567" w:bottom="1134" w:left="1701" w:header="567" w:footer="851" w:gutter="0"/>
          <w:cols w:space="1296"/>
          <w:titlePg/>
        </w:sectPr>
      </w:pPr>
    </w:p>
    <w:p w14:paraId="1FF1FC6A" w14:textId="77777777" w:rsidR="009105BC" w:rsidRPr="00B34B0D" w:rsidRDefault="009105BC">
      <w:pPr>
        <w:rPr>
          <w:sz w:val="24"/>
          <w:szCs w:val="24"/>
        </w:rPr>
      </w:pPr>
    </w:p>
    <w:sectPr w:rsidR="009105BC" w:rsidRPr="00B34B0D" w:rsidSect="00FE4B9B">
      <w:headerReference w:type="even" r:id="rId14"/>
      <w:headerReference w:type="default" r:id="rId15"/>
      <w:footerReference w:type="first" r:id="rId16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A54B6" w14:textId="77777777" w:rsidR="00AE7B43" w:rsidRDefault="00AE7B43">
      <w:r>
        <w:separator/>
      </w:r>
    </w:p>
  </w:endnote>
  <w:endnote w:type="continuationSeparator" w:id="0">
    <w:p w14:paraId="70CB1EDC" w14:textId="77777777" w:rsidR="00AE7B43" w:rsidRDefault="00AE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4" w14:textId="77777777"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5" w14:textId="77777777"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A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007B3" w14:textId="77777777" w:rsidR="00AE7B43" w:rsidRDefault="00AE7B43">
      <w:r>
        <w:separator/>
      </w:r>
    </w:p>
  </w:footnote>
  <w:footnote w:type="continuationSeparator" w:id="0">
    <w:p w14:paraId="0600AECF" w14:textId="77777777" w:rsidR="00AE7B43" w:rsidRDefault="00AE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0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F1FC71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2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2D0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F1FC73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6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F1FC77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8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F1FC79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868A0"/>
    <w:multiLevelType w:val="multilevel"/>
    <w:tmpl w:val="603EC8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49"/>
    <w:rsid w:val="00005C72"/>
    <w:rsid w:val="000116AA"/>
    <w:rsid w:val="000519B9"/>
    <w:rsid w:val="000609A4"/>
    <w:rsid w:val="00077C42"/>
    <w:rsid w:val="000958E2"/>
    <w:rsid w:val="0012374F"/>
    <w:rsid w:val="00161E04"/>
    <w:rsid w:val="00185D5E"/>
    <w:rsid w:val="001A35C3"/>
    <w:rsid w:val="0020078B"/>
    <w:rsid w:val="00210864"/>
    <w:rsid w:val="002406BF"/>
    <w:rsid w:val="002C1FD6"/>
    <w:rsid w:val="002C7846"/>
    <w:rsid w:val="002E6A18"/>
    <w:rsid w:val="002F5CC7"/>
    <w:rsid w:val="0033045C"/>
    <w:rsid w:val="003322D0"/>
    <w:rsid w:val="00354A91"/>
    <w:rsid w:val="00363D3F"/>
    <w:rsid w:val="00391603"/>
    <w:rsid w:val="003A247E"/>
    <w:rsid w:val="003C2C3C"/>
    <w:rsid w:val="003F0E83"/>
    <w:rsid w:val="00453B77"/>
    <w:rsid w:val="00467D4E"/>
    <w:rsid w:val="00473F01"/>
    <w:rsid w:val="004E17DB"/>
    <w:rsid w:val="005478F9"/>
    <w:rsid w:val="00576541"/>
    <w:rsid w:val="005854CF"/>
    <w:rsid w:val="005F7680"/>
    <w:rsid w:val="00651A0C"/>
    <w:rsid w:val="00677B73"/>
    <w:rsid w:val="006A117A"/>
    <w:rsid w:val="006E6C50"/>
    <w:rsid w:val="007D188B"/>
    <w:rsid w:val="007D1CA8"/>
    <w:rsid w:val="007F5649"/>
    <w:rsid w:val="00840AA7"/>
    <w:rsid w:val="0086523F"/>
    <w:rsid w:val="008D6C76"/>
    <w:rsid w:val="009105BC"/>
    <w:rsid w:val="0094512D"/>
    <w:rsid w:val="00954783"/>
    <w:rsid w:val="00990D25"/>
    <w:rsid w:val="00991642"/>
    <w:rsid w:val="00A143E6"/>
    <w:rsid w:val="00AC7348"/>
    <w:rsid w:val="00AE7B43"/>
    <w:rsid w:val="00B34B0D"/>
    <w:rsid w:val="00B526E5"/>
    <w:rsid w:val="00B613DF"/>
    <w:rsid w:val="00B9372E"/>
    <w:rsid w:val="00C16845"/>
    <w:rsid w:val="00C414EB"/>
    <w:rsid w:val="00C76140"/>
    <w:rsid w:val="00CB5BF6"/>
    <w:rsid w:val="00CE5A0D"/>
    <w:rsid w:val="00D377F9"/>
    <w:rsid w:val="00D6057E"/>
    <w:rsid w:val="00D81E80"/>
    <w:rsid w:val="00D82DF0"/>
    <w:rsid w:val="00D85C04"/>
    <w:rsid w:val="00DB59A9"/>
    <w:rsid w:val="00DE0BB9"/>
    <w:rsid w:val="00ED4C8E"/>
    <w:rsid w:val="00FC0D38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F1FC44"/>
  <w15:docId w15:val="{88A5EBC7-F918-4B93-916A-B39267D9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header4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_rels/settings.xml.rels><?xml version="1.0" encoding="UTF-8" standalone="yes"?>
<Relationships xmlns="http://schemas.openxmlformats.org/package/2006/relationships">
   <Relationship Id="rId1"
                 Target="file://///failu_sritis/programos/Blankai/2007/LRV-NUTARIMAS/VyrNutarimasPROJEKTAS.dotx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143AC802D2484B99BC70B74B9B81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EC5606-5235-4DC8-A0A7-F14132EAE912}"/>
      </w:docPartPr>
      <w:docPartBody>
        <w:p w:rsidR="00754009" w:rsidRDefault="00C421B5">
          <w:pPr>
            <w:pStyle w:val="15143AC802D2484B99BC70B74B9B81B5"/>
          </w:pPr>
          <w:r w:rsidRPr="00005C72">
            <w:rPr>
              <w:sz w:val="24"/>
            </w:rPr>
            <w:t>_________ __</w:t>
          </w:r>
        </w:p>
      </w:docPartBody>
    </w:docPart>
    <w:docPart>
      <w:docPartPr>
        <w:name w:val="50B5D5D7C7CA4163B3AC36DC89B3EA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E90C7-75EB-4CFD-B9A4-60E2087C12B7}"/>
      </w:docPartPr>
      <w:docPartBody>
        <w:p w:rsidR="00754009" w:rsidRDefault="00C421B5">
          <w:pPr>
            <w:pStyle w:val="50B5D5D7C7CA4163B3AC36DC89B3EAF3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B5"/>
    <w:rsid w:val="0004688C"/>
    <w:rsid w:val="000C6972"/>
    <w:rsid w:val="003032D8"/>
    <w:rsid w:val="00466709"/>
    <w:rsid w:val="00607602"/>
    <w:rsid w:val="006B3232"/>
    <w:rsid w:val="00754009"/>
    <w:rsid w:val="00A33BD7"/>
    <w:rsid w:val="00C4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2E000E3CA21443719AE6B9C55BEE2268">
    <w:name w:val="2E000E3CA21443719AE6B9C55BEE2268"/>
  </w:style>
  <w:style w:type="paragraph" w:customStyle="1" w:styleId="22B2531C65754B7CB8B3AFB10FD72921">
    <w:name w:val="22B2531C65754B7CB8B3AFB10FD72921"/>
  </w:style>
  <w:style w:type="paragraph" w:customStyle="1" w:styleId="0BFBC8309D5146D0BEC8CF509D70DBF5">
    <w:name w:val="0BFBC8309D5146D0BEC8CF509D70DBF5"/>
  </w:style>
  <w:style w:type="paragraph" w:customStyle="1" w:styleId="15143AC802D2484B99BC70B74B9B81B5">
    <w:name w:val="15143AC802D2484B99BC70B74B9B81B5"/>
  </w:style>
  <w:style w:type="paragraph" w:customStyle="1" w:styleId="50B5D5D7C7CA4163B3AC36DC89B3EAF3">
    <w:name w:val="50B5D5D7C7CA4163B3AC36DC89B3EAF3"/>
  </w:style>
  <w:style w:type="paragraph" w:customStyle="1" w:styleId="56CC9F9BB091447395F81746488A5E98">
    <w:name w:val="56CC9F9BB091447395F81746488A5E98"/>
  </w:style>
  <w:style w:type="paragraph" w:customStyle="1" w:styleId="6D6D95B09C374A11BF6D7730AFDC71AA">
    <w:name w:val="6D6D95B09C374A11BF6D7730AFDC7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A08FE-C8D1-4E93-A822-9EA88C98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VyrNutarimasPROJEKTAS</Template>
  <TotalTime>5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2018-05-02T05:39:00Z</dcterms:created>
  <dc:creator>Andrius Karnilavicius</dc:creator>
  <cp:lastModifiedBy>Andrius Karnilavicius</cp:lastModifiedBy>
  <cp:lastPrinted>2014-07-16T14:08:00Z</cp:lastPrinted>
  <dcterms:modified xsi:type="dcterms:W3CDTF">2019-04-01T06:42:00Z</dcterms:modified>
  <cp:revision>5</cp:revision>
</cp:coreProperties>
</file>