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1E4F57" w:rsidRDefault="001934A6" w:rsidP="00451F6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>
        <w:rPr>
          <w:rFonts w:ascii="Times New Roman" w:hAnsi="Times New Roman"/>
          <w:b/>
          <w:sz w:val="24"/>
          <w:szCs w:val="24"/>
        </w:rPr>
        <w:t>A</w:t>
      </w:r>
    </w:p>
    <w:p w:rsidR="008335CB" w:rsidRPr="008335CB" w:rsidRDefault="008335CB" w:rsidP="008335CB">
      <w:pPr>
        <w:pStyle w:val="Antraste"/>
        <w:rPr>
          <w:caps w:val="0"/>
          <w:snapToGrid w:val="0"/>
          <w:spacing w:val="0"/>
          <w:lang w:eastAsia="en-US"/>
        </w:rPr>
      </w:pPr>
      <w:r w:rsidRPr="008335CB">
        <w:rPr>
          <w:caps w:val="0"/>
          <w:snapToGrid w:val="0"/>
          <w:spacing w:val="0"/>
          <w:lang w:eastAsia="en-US"/>
        </w:rPr>
        <w:t>TARPTAUTINIŲ SANTYKIŲ IR EUROPOS SĄJUNGOS GRUPĖ</w:t>
      </w:r>
    </w:p>
    <w:p w:rsidR="00D72E97" w:rsidRPr="00451F64" w:rsidRDefault="008335CB" w:rsidP="008335CB">
      <w:pPr>
        <w:pStyle w:val="Antraste"/>
        <w:rPr>
          <w:caps w:val="0"/>
          <w:snapToGrid w:val="0"/>
          <w:spacing w:val="0"/>
          <w:szCs w:val="24"/>
          <w:lang w:eastAsia="en-US"/>
        </w:rPr>
      </w:pPr>
      <w:r w:rsidRPr="008335CB">
        <w:rPr>
          <w:caps w:val="0"/>
          <w:snapToGrid w:val="0"/>
          <w:spacing w:val="0"/>
          <w:lang w:eastAsia="en-US"/>
        </w:rPr>
        <w:t>PAŽYMA</w:t>
      </w:r>
    </w:p>
    <w:p w:rsidR="00451F64" w:rsidRDefault="00451F64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</w:p>
    <w:p w:rsidR="00B90848" w:rsidRDefault="00B90848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PAŽYMA</w:t>
      </w:r>
    </w:p>
    <w:p w:rsidR="00FD1773" w:rsidRPr="00FD1773" w:rsidRDefault="008529D0" w:rsidP="00FD1773">
      <w:pPr>
        <w:pStyle w:val="Antraste"/>
        <w:rPr>
          <w:szCs w:val="24"/>
          <w:lang w:eastAsia="lt-LT"/>
        </w:rPr>
      </w:pPr>
      <w:r w:rsidRPr="008529D0">
        <w:rPr>
          <w:szCs w:val="24"/>
          <w:lang w:eastAsia="lt-LT"/>
        </w:rPr>
        <w:t xml:space="preserve">DĖL </w:t>
      </w:r>
      <w:r>
        <w:rPr>
          <w:szCs w:val="24"/>
          <w:lang w:eastAsia="lt-LT"/>
        </w:rPr>
        <w:t xml:space="preserve">teisės aktų projektų </w:t>
      </w:r>
      <w:r w:rsidR="004F0E2F" w:rsidRPr="004F0E2F">
        <w:rPr>
          <w:szCs w:val="24"/>
          <w:lang w:eastAsia="lt-LT"/>
        </w:rPr>
        <w:t>DĖL INGOS STANYTĖS-TOLOČKIENĖS SKYRIMO LIETUVOS RESPUBLIKOS NEPAPRASTĄJA IR ĮGALIOTĄJA AMBASADORE ARMĖNIJOS RESPUBLIKOJE</w:t>
      </w:r>
    </w:p>
    <w:p w:rsidR="004A4BE2" w:rsidRPr="005B7BF6" w:rsidRDefault="00FD1773" w:rsidP="00FD1773">
      <w:pPr>
        <w:pStyle w:val="Antraste"/>
        <w:rPr>
          <w:bCs/>
          <w:szCs w:val="24"/>
          <w:lang w:eastAsia="lt-LT"/>
        </w:rPr>
      </w:pPr>
      <w:r w:rsidRPr="00FD1773">
        <w:rPr>
          <w:szCs w:val="24"/>
          <w:lang w:eastAsia="lt-LT"/>
        </w:rPr>
        <w:t xml:space="preserve"> </w:t>
      </w:r>
      <w:r w:rsidR="004A4BE2" w:rsidRPr="004A4BE2">
        <w:rPr>
          <w:bCs/>
          <w:szCs w:val="24"/>
          <w:lang w:eastAsia="lt-LT"/>
        </w:rPr>
        <w:t>(TAP Nr. 1</w:t>
      </w:r>
      <w:r w:rsidR="00B2063E">
        <w:rPr>
          <w:bCs/>
          <w:szCs w:val="24"/>
          <w:lang w:eastAsia="lt-LT"/>
        </w:rPr>
        <w:t>9</w:t>
      </w:r>
      <w:r w:rsidR="004A4BE2" w:rsidRPr="004A4BE2">
        <w:rPr>
          <w:bCs/>
          <w:szCs w:val="24"/>
          <w:lang w:eastAsia="lt-LT"/>
        </w:rPr>
        <w:t>-1</w:t>
      </w:r>
      <w:r w:rsidR="0089323D">
        <w:rPr>
          <w:bCs/>
          <w:szCs w:val="24"/>
          <w:lang w:eastAsia="lt-LT"/>
        </w:rPr>
        <w:t>0</w:t>
      </w:r>
      <w:r w:rsidR="001F5B74">
        <w:rPr>
          <w:bCs/>
          <w:szCs w:val="24"/>
          <w:lang w:eastAsia="lt-LT"/>
        </w:rPr>
        <w:t>3</w:t>
      </w:r>
      <w:r w:rsidR="00753992">
        <w:rPr>
          <w:bCs/>
          <w:szCs w:val="24"/>
          <w:lang w:eastAsia="lt-LT"/>
        </w:rPr>
        <w:t>5</w:t>
      </w:r>
      <w:r w:rsidR="004A4BE2" w:rsidRPr="004A4BE2">
        <w:rPr>
          <w:bCs/>
          <w:szCs w:val="24"/>
          <w:lang w:eastAsia="lt-LT"/>
        </w:rPr>
        <w:t>; TAIS Nr. 1</w:t>
      </w:r>
      <w:r w:rsidR="00B2063E">
        <w:rPr>
          <w:bCs/>
          <w:szCs w:val="24"/>
          <w:lang w:eastAsia="lt-LT"/>
        </w:rPr>
        <w:t>9</w:t>
      </w:r>
      <w:r w:rsidR="00B2063E" w:rsidRPr="00B2063E">
        <w:rPr>
          <w:bCs/>
          <w:szCs w:val="24"/>
          <w:lang w:eastAsia="lt-LT"/>
        </w:rPr>
        <w:t>-</w:t>
      </w:r>
      <w:r w:rsidR="0089323D">
        <w:rPr>
          <w:bCs/>
          <w:szCs w:val="24"/>
          <w:lang w:eastAsia="lt-LT"/>
        </w:rPr>
        <w:t>76</w:t>
      </w:r>
      <w:r w:rsidR="00194EEA">
        <w:rPr>
          <w:bCs/>
          <w:szCs w:val="24"/>
          <w:lang w:eastAsia="lt-LT"/>
        </w:rPr>
        <w:t>3</w:t>
      </w:r>
      <w:r w:rsidR="00753992">
        <w:rPr>
          <w:bCs/>
          <w:szCs w:val="24"/>
          <w:lang w:eastAsia="lt-LT"/>
        </w:rPr>
        <w:t>4</w:t>
      </w:r>
      <w:r w:rsidR="00B2063E" w:rsidRPr="00B2063E">
        <w:rPr>
          <w:bCs/>
          <w:szCs w:val="24"/>
          <w:lang w:eastAsia="lt-LT"/>
        </w:rPr>
        <w:t>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Tr="00F94D25">
        <w:tc>
          <w:tcPr>
            <w:tcW w:w="4536" w:type="dxa"/>
          </w:tcPr>
          <w:p w:rsidR="003C2371" w:rsidRDefault="00E56A87" w:rsidP="003C2371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  <w:p w:rsidR="00F94D25" w:rsidRPr="00F94D25" w:rsidRDefault="00F94D25" w:rsidP="003C2371">
            <w:pPr>
              <w:spacing w:before="60" w:after="60"/>
              <w:jc w:val="center"/>
              <w:rPr>
                <w:spacing w:val="-6"/>
              </w:rPr>
            </w:pPr>
            <w:r w:rsidRPr="00440D2E"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  <w:highlight w:val="yellow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D2622" w:rsidRDefault="008F31A4" w:rsidP="003C2371">
      <w:pPr>
        <w:spacing w:line="360" w:lineRule="auto"/>
        <w:jc w:val="center"/>
      </w:pPr>
      <w:r>
        <w:t>Vilnius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Projekt</w:t>
      </w:r>
      <w:r w:rsidR="00001BAF">
        <w:rPr>
          <w:b/>
          <w:szCs w:val="24"/>
        </w:rPr>
        <w:t>ų</w:t>
      </w:r>
      <w:r>
        <w:rPr>
          <w:b/>
          <w:szCs w:val="24"/>
        </w:rPr>
        <w:t xml:space="preserve"> rengėjas:</w:t>
      </w:r>
    </w:p>
    <w:p w:rsidR="0059534D" w:rsidRPr="00B15C27" w:rsidRDefault="00641B40" w:rsidP="00B15C27">
      <w:pPr>
        <w:spacing w:before="120" w:after="120"/>
        <w:rPr>
          <w:sz w:val="16"/>
          <w:szCs w:val="16"/>
        </w:rPr>
      </w:pPr>
      <w:r>
        <w:t>Užsienio reikalų</w:t>
      </w:r>
      <w:r w:rsidR="0059534D">
        <w:t xml:space="preserve"> ministerija</w:t>
      </w:r>
      <w:r w:rsidR="0059534D">
        <w:rPr>
          <w:rFonts w:eastAsia="Calibri"/>
          <w:szCs w:val="24"/>
          <w:lang w:eastAsia="en-US"/>
        </w:rPr>
        <w:t>.</w:t>
      </w:r>
    </w:p>
    <w:p w:rsidR="007946A2" w:rsidRDefault="0059534D" w:rsidP="00B15C27">
      <w:pPr>
        <w:spacing w:before="120" w:after="120"/>
        <w:rPr>
          <w:b/>
        </w:rPr>
      </w:pPr>
      <w:r>
        <w:rPr>
          <w:b/>
        </w:rPr>
        <w:t>Projekt</w:t>
      </w:r>
      <w:r w:rsidR="00001BAF">
        <w:rPr>
          <w:b/>
        </w:rPr>
        <w:t>ų</w:t>
      </w:r>
      <w:r>
        <w:rPr>
          <w:b/>
        </w:rPr>
        <w:t xml:space="preserve"> tikslas:</w:t>
      </w:r>
    </w:p>
    <w:p w:rsidR="00187611" w:rsidRDefault="00187611" w:rsidP="00B15C27">
      <w:pPr>
        <w:spacing w:before="120" w:after="120"/>
        <w:rPr>
          <w:szCs w:val="24"/>
          <w:lang w:eastAsia="en-US"/>
        </w:rPr>
      </w:pPr>
      <w:r>
        <w:rPr>
          <w:szCs w:val="24"/>
          <w:lang w:eastAsia="en-US"/>
        </w:rPr>
        <w:t>N</w:t>
      </w:r>
      <w:r w:rsidRPr="00187611">
        <w:rPr>
          <w:szCs w:val="24"/>
          <w:lang w:eastAsia="en-US"/>
        </w:rPr>
        <w:t xml:space="preserve">uo 2019 m. rugpjūčio 19 d. Ingą </w:t>
      </w:r>
      <w:bookmarkStart w:id="0" w:name="_GoBack"/>
      <w:proofErr w:type="spellStart"/>
      <w:r w:rsidRPr="00187611">
        <w:rPr>
          <w:szCs w:val="24"/>
          <w:lang w:eastAsia="en-US"/>
        </w:rPr>
        <w:t>Stanytę-Toločkienę</w:t>
      </w:r>
      <w:proofErr w:type="spellEnd"/>
      <w:r w:rsidRPr="00187611">
        <w:rPr>
          <w:szCs w:val="24"/>
          <w:lang w:eastAsia="en-US"/>
        </w:rPr>
        <w:t xml:space="preserve"> </w:t>
      </w:r>
      <w:bookmarkEnd w:id="0"/>
      <w:r w:rsidRPr="00187611">
        <w:rPr>
          <w:szCs w:val="24"/>
          <w:lang w:eastAsia="en-US"/>
        </w:rPr>
        <w:t>Lietuvos Respublikos nepaprastąja ir įgaliotąja ambasadore Armėnijos Respublikoje.</w:t>
      </w:r>
    </w:p>
    <w:p w:rsidR="00190B44" w:rsidRDefault="005E0F17" w:rsidP="00B15C27">
      <w:pPr>
        <w:spacing w:before="120" w:after="120"/>
        <w:rPr>
          <w:szCs w:val="24"/>
          <w:lang w:eastAsia="en-US"/>
        </w:rPr>
      </w:pPr>
      <w:r w:rsidRPr="005E0F17">
        <w:rPr>
          <w:szCs w:val="24"/>
          <w:lang w:eastAsia="en-US"/>
        </w:rPr>
        <w:t xml:space="preserve">Nutarimo projektu siūloma kreiptis į Respublikos Prezidentą su prašymu </w:t>
      </w:r>
      <w:r w:rsidR="0017448A" w:rsidRPr="0017448A">
        <w:rPr>
          <w:szCs w:val="24"/>
          <w:lang w:eastAsia="en-US"/>
        </w:rPr>
        <w:t xml:space="preserve">dekretu </w:t>
      </w:r>
      <w:r w:rsidR="00C043BB">
        <w:rPr>
          <w:szCs w:val="24"/>
          <w:lang w:eastAsia="en-US"/>
        </w:rPr>
        <w:t>skirti</w:t>
      </w:r>
      <w:r w:rsidR="0017448A" w:rsidRPr="0017448A">
        <w:rPr>
          <w:szCs w:val="24"/>
          <w:lang w:eastAsia="en-US"/>
        </w:rPr>
        <w:t xml:space="preserve"> ambasador</w:t>
      </w:r>
      <w:r w:rsidR="009E0498">
        <w:rPr>
          <w:szCs w:val="24"/>
          <w:lang w:eastAsia="en-US"/>
        </w:rPr>
        <w:t>ę</w:t>
      </w:r>
      <w:r w:rsidR="006B0A4B">
        <w:rPr>
          <w:szCs w:val="24"/>
          <w:lang w:eastAsia="en-US"/>
        </w:rPr>
        <w:t xml:space="preserve"> </w:t>
      </w:r>
      <w:r w:rsidR="00C043BB">
        <w:rPr>
          <w:szCs w:val="24"/>
          <w:lang w:eastAsia="en-US"/>
        </w:rPr>
        <w:t>į</w:t>
      </w:r>
      <w:r w:rsidR="0017448A" w:rsidRPr="0017448A">
        <w:rPr>
          <w:szCs w:val="24"/>
          <w:lang w:eastAsia="en-US"/>
        </w:rPr>
        <w:t xml:space="preserve"> pareig</w:t>
      </w:r>
      <w:r w:rsidR="00C043BB">
        <w:rPr>
          <w:szCs w:val="24"/>
          <w:lang w:eastAsia="en-US"/>
        </w:rPr>
        <w:t>as</w:t>
      </w:r>
      <w:r w:rsidR="0017448A" w:rsidRPr="0017448A">
        <w:rPr>
          <w:szCs w:val="24"/>
          <w:lang w:eastAsia="en-US"/>
        </w:rPr>
        <w:t>.</w:t>
      </w:r>
    </w:p>
    <w:p w:rsidR="0059534D" w:rsidRPr="00124E90" w:rsidRDefault="007632FF" w:rsidP="00B15C27">
      <w:pPr>
        <w:spacing w:before="120" w:after="120"/>
        <w:rPr>
          <w:b/>
          <w:szCs w:val="24"/>
          <w:lang w:eastAsia="en-US"/>
        </w:rPr>
      </w:pPr>
      <w:r w:rsidRPr="00124E90">
        <w:rPr>
          <w:b/>
          <w:szCs w:val="24"/>
          <w:lang w:eastAsia="en-US"/>
        </w:rPr>
        <w:t>Derinimas:</w:t>
      </w:r>
    </w:p>
    <w:p w:rsidR="00637DD2" w:rsidRPr="00687E49" w:rsidRDefault="00725CC1" w:rsidP="00687E49">
      <w:pPr>
        <w:spacing w:before="120" w:after="120"/>
        <w:rPr>
          <w:szCs w:val="24"/>
          <w:lang w:eastAsia="en-US"/>
        </w:rPr>
      </w:pPr>
      <w:r w:rsidRPr="00725CC1">
        <w:rPr>
          <w:szCs w:val="24"/>
          <w:lang w:eastAsia="en-US"/>
        </w:rPr>
        <w:t>Klausimas apsvarstytas 201</w:t>
      </w:r>
      <w:r w:rsidR="005B33DB">
        <w:rPr>
          <w:szCs w:val="24"/>
          <w:lang w:eastAsia="en-US"/>
        </w:rPr>
        <w:t>9</w:t>
      </w:r>
      <w:r w:rsidRPr="00725CC1">
        <w:rPr>
          <w:szCs w:val="24"/>
          <w:lang w:eastAsia="en-US"/>
        </w:rPr>
        <w:t xml:space="preserve"> m. s</w:t>
      </w:r>
      <w:r w:rsidR="005B33DB">
        <w:rPr>
          <w:szCs w:val="24"/>
          <w:lang w:eastAsia="en-US"/>
        </w:rPr>
        <w:t>ausio 18</w:t>
      </w:r>
      <w:r w:rsidRPr="00725CC1">
        <w:rPr>
          <w:szCs w:val="24"/>
          <w:lang w:eastAsia="en-US"/>
        </w:rPr>
        <w:t xml:space="preserve"> d. Lietuvos Respublikos Seimo Užsienio reikalų komiteto uždarame posėdyje (protokolo Nr. 105-P-</w:t>
      </w:r>
      <w:r w:rsidR="005B33DB">
        <w:rPr>
          <w:szCs w:val="24"/>
          <w:lang w:eastAsia="en-US"/>
        </w:rPr>
        <w:t>3</w:t>
      </w:r>
      <w:r w:rsidRPr="00725CC1">
        <w:rPr>
          <w:szCs w:val="24"/>
          <w:lang w:eastAsia="en-US"/>
        </w:rPr>
        <w:t xml:space="preserve"> RN).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Dalykinio vertinimo išvada: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t xml:space="preserve">Siūloma teikiamą nutarimo projektą </w:t>
      </w:r>
      <w:r w:rsidR="001F01FA">
        <w:rPr>
          <w:rFonts w:eastAsia="Calibri"/>
          <w:szCs w:val="24"/>
          <w:lang w:eastAsia="en-US"/>
        </w:rPr>
        <w:t>svarstyti Vyriausybės posėdžio</w:t>
      </w:r>
      <w:r w:rsidR="003A124E">
        <w:rPr>
          <w:rFonts w:eastAsia="Calibri"/>
          <w:szCs w:val="24"/>
          <w:lang w:eastAsia="en-US"/>
        </w:rPr>
        <w:t xml:space="preserve"> B</w:t>
      </w:r>
      <w:r w:rsidR="00F41E14">
        <w:rPr>
          <w:rFonts w:eastAsia="Calibri"/>
          <w:szCs w:val="24"/>
          <w:lang w:eastAsia="en-US"/>
        </w:rPr>
        <w:t xml:space="preserve"> dalyje</w:t>
      </w:r>
      <w:r w:rsidR="00725CC1">
        <w:t>.</w:t>
      </w:r>
    </w:p>
    <w:p w:rsidR="00B2063E" w:rsidRPr="00B2063E" w:rsidRDefault="00B2063E" w:rsidP="00B2063E">
      <w:pPr>
        <w:pStyle w:val="Preformatted"/>
        <w:rPr>
          <w:rFonts w:ascii="Times New Roman" w:hAnsi="Times New Roman"/>
          <w:sz w:val="24"/>
        </w:rPr>
      </w:pP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DD4D21" w:rsidRDefault="00DB656A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203F2C">
        <w:rPr>
          <w:rFonts w:ascii="Times New Roman" w:hAnsi="Times New Roman"/>
          <w:sz w:val="24"/>
        </w:rPr>
        <w:t>atarėja</w:t>
      </w:r>
      <w:r w:rsidR="00451F64">
        <w:rPr>
          <w:rFonts w:ascii="Times New Roman" w:hAnsi="Times New Roman"/>
          <w:sz w:val="24"/>
        </w:rPr>
        <w:t xml:space="preserve"> </w:t>
      </w:r>
      <w:r w:rsidR="00451F64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  <w:t>Ingrida Kutkienė</w:t>
      </w:r>
      <w:r w:rsidR="00070BA6">
        <w:rPr>
          <w:rFonts w:ascii="Times New Roman" w:hAnsi="Times New Roman"/>
          <w:sz w:val="24"/>
        </w:rPr>
        <w:tab/>
      </w:r>
    </w:p>
    <w:p w:rsidR="005C642D" w:rsidRDefault="005C642D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415A5E" w:rsidRDefault="00451F64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:rsidTr="00BF69D2">
        <w:tc>
          <w:tcPr>
            <w:tcW w:w="9639" w:type="dxa"/>
          </w:tcPr>
          <w:p w:rsidR="00121647" w:rsidRPr="004823B1" w:rsidRDefault="00E56A87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Ingrida Kutkienė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870663830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</w:p>
        </w:tc>
      </w:tr>
    </w:tbl>
    <w:p w:rsidR="00121647" w:rsidRPr="00F03F29" w:rsidRDefault="00121647" w:rsidP="00DD4D21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5E438F">
      <w:headerReference w:type="default" r:id="rId8"/>
      <w:footnotePr>
        <w:pos w:val="beneathText"/>
      </w:footnotePr>
      <w:pgSz w:w="11907" w:h="16840" w:code="9"/>
      <w:pgMar w:top="1134" w:right="567" w:bottom="709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A87" w:rsidRDefault="00E56A87">
      <w:r>
        <w:separator/>
      </w:r>
    </w:p>
  </w:endnote>
  <w:endnote w:type="continuationSeparator" w:id="0">
    <w:p w:rsidR="00E56A87" w:rsidRDefault="00E5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A87" w:rsidRDefault="00E56A87">
      <w:r>
        <w:separator/>
      </w:r>
    </w:p>
  </w:footnote>
  <w:footnote w:type="continuationSeparator" w:id="0">
    <w:p w:rsidR="00E56A87" w:rsidRDefault="00E56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946A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F1C58"/>
    <w:multiLevelType w:val="hybridMultilevel"/>
    <w:tmpl w:val="0C2C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94E90"/>
    <w:multiLevelType w:val="multilevel"/>
    <w:tmpl w:val="F87EA4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E5D2CC1"/>
    <w:multiLevelType w:val="hybridMultilevel"/>
    <w:tmpl w:val="E6BA30A8"/>
    <w:lvl w:ilvl="0" w:tplc="74F8F2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7907C8"/>
    <w:multiLevelType w:val="hybridMultilevel"/>
    <w:tmpl w:val="573AB8C6"/>
    <w:lvl w:ilvl="0" w:tplc="F16415F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3307C"/>
    <w:multiLevelType w:val="hybridMultilevel"/>
    <w:tmpl w:val="8466E4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BAF"/>
    <w:rsid w:val="0001459F"/>
    <w:rsid w:val="000153AB"/>
    <w:rsid w:val="00022095"/>
    <w:rsid w:val="00037C49"/>
    <w:rsid w:val="00054441"/>
    <w:rsid w:val="000559D6"/>
    <w:rsid w:val="000619B6"/>
    <w:rsid w:val="00061F0C"/>
    <w:rsid w:val="000676C6"/>
    <w:rsid w:val="00070BA6"/>
    <w:rsid w:val="00081CD6"/>
    <w:rsid w:val="000836B0"/>
    <w:rsid w:val="00094C05"/>
    <w:rsid w:val="000A095F"/>
    <w:rsid w:val="000A41B9"/>
    <w:rsid w:val="000B0F11"/>
    <w:rsid w:val="000C4D8D"/>
    <w:rsid w:val="00113028"/>
    <w:rsid w:val="00113407"/>
    <w:rsid w:val="00121647"/>
    <w:rsid w:val="0012247E"/>
    <w:rsid w:val="00124E90"/>
    <w:rsid w:val="00132F4E"/>
    <w:rsid w:val="00135334"/>
    <w:rsid w:val="001475A0"/>
    <w:rsid w:val="001643A0"/>
    <w:rsid w:val="001728B5"/>
    <w:rsid w:val="0017448A"/>
    <w:rsid w:val="00175B3B"/>
    <w:rsid w:val="00187611"/>
    <w:rsid w:val="00190B44"/>
    <w:rsid w:val="001934A6"/>
    <w:rsid w:val="00194EEA"/>
    <w:rsid w:val="001A308C"/>
    <w:rsid w:val="001C176C"/>
    <w:rsid w:val="001C6C72"/>
    <w:rsid w:val="001E4DA8"/>
    <w:rsid w:val="001E605C"/>
    <w:rsid w:val="001F01FA"/>
    <w:rsid w:val="001F16C5"/>
    <w:rsid w:val="001F5B74"/>
    <w:rsid w:val="00203F2C"/>
    <w:rsid w:val="0021050E"/>
    <w:rsid w:val="00220951"/>
    <w:rsid w:val="00226E4D"/>
    <w:rsid w:val="002373EA"/>
    <w:rsid w:val="00237858"/>
    <w:rsid w:val="002466F6"/>
    <w:rsid w:val="002470E1"/>
    <w:rsid w:val="00267236"/>
    <w:rsid w:val="00272EA1"/>
    <w:rsid w:val="00275D2B"/>
    <w:rsid w:val="002763DC"/>
    <w:rsid w:val="00280094"/>
    <w:rsid w:val="002956CD"/>
    <w:rsid w:val="002A003C"/>
    <w:rsid w:val="002A4540"/>
    <w:rsid w:val="002A4FAC"/>
    <w:rsid w:val="002B4C93"/>
    <w:rsid w:val="002C039B"/>
    <w:rsid w:val="002C7662"/>
    <w:rsid w:val="002D2622"/>
    <w:rsid w:val="00300485"/>
    <w:rsid w:val="00312357"/>
    <w:rsid w:val="003141A4"/>
    <w:rsid w:val="00317B6A"/>
    <w:rsid w:val="00320C95"/>
    <w:rsid w:val="00343C06"/>
    <w:rsid w:val="00350AA1"/>
    <w:rsid w:val="00355AA9"/>
    <w:rsid w:val="0036567D"/>
    <w:rsid w:val="00367E0F"/>
    <w:rsid w:val="0037485B"/>
    <w:rsid w:val="00384CE6"/>
    <w:rsid w:val="00390926"/>
    <w:rsid w:val="00394C09"/>
    <w:rsid w:val="0039601C"/>
    <w:rsid w:val="003A124E"/>
    <w:rsid w:val="003A71DE"/>
    <w:rsid w:val="003A7398"/>
    <w:rsid w:val="003B73DF"/>
    <w:rsid w:val="003C2371"/>
    <w:rsid w:val="003C78A9"/>
    <w:rsid w:val="003E1DD4"/>
    <w:rsid w:val="003F08A9"/>
    <w:rsid w:val="0040081D"/>
    <w:rsid w:val="00400D14"/>
    <w:rsid w:val="00415A5E"/>
    <w:rsid w:val="004252E1"/>
    <w:rsid w:val="00430A81"/>
    <w:rsid w:val="00432266"/>
    <w:rsid w:val="00432BD1"/>
    <w:rsid w:val="00434303"/>
    <w:rsid w:val="00440D2E"/>
    <w:rsid w:val="0044254E"/>
    <w:rsid w:val="00451F64"/>
    <w:rsid w:val="00461F64"/>
    <w:rsid w:val="004871A1"/>
    <w:rsid w:val="004901B6"/>
    <w:rsid w:val="00490848"/>
    <w:rsid w:val="004A3FA9"/>
    <w:rsid w:val="004A4BE2"/>
    <w:rsid w:val="004B0AF6"/>
    <w:rsid w:val="004C3D71"/>
    <w:rsid w:val="004D07B2"/>
    <w:rsid w:val="004D0987"/>
    <w:rsid w:val="004D1A4C"/>
    <w:rsid w:val="004D58BE"/>
    <w:rsid w:val="004E0F79"/>
    <w:rsid w:val="004E5C54"/>
    <w:rsid w:val="004F0E2F"/>
    <w:rsid w:val="00507646"/>
    <w:rsid w:val="00513D01"/>
    <w:rsid w:val="00515D44"/>
    <w:rsid w:val="005203FF"/>
    <w:rsid w:val="00522312"/>
    <w:rsid w:val="00522C3A"/>
    <w:rsid w:val="00523E5F"/>
    <w:rsid w:val="0052630D"/>
    <w:rsid w:val="00532616"/>
    <w:rsid w:val="00535D8F"/>
    <w:rsid w:val="00540B3C"/>
    <w:rsid w:val="00543138"/>
    <w:rsid w:val="00543628"/>
    <w:rsid w:val="00551943"/>
    <w:rsid w:val="00553DF3"/>
    <w:rsid w:val="00561344"/>
    <w:rsid w:val="00567A95"/>
    <w:rsid w:val="00570020"/>
    <w:rsid w:val="00570268"/>
    <w:rsid w:val="00571221"/>
    <w:rsid w:val="005817D0"/>
    <w:rsid w:val="00587D6F"/>
    <w:rsid w:val="0059534D"/>
    <w:rsid w:val="00595E42"/>
    <w:rsid w:val="005A7846"/>
    <w:rsid w:val="005B1DCF"/>
    <w:rsid w:val="005B33DB"/>
    <w:rsid w:val="005B7BF6"/>
    <w:rsid w:val="005C642D"/>
    <w:rsid w:val="005C7912"/>
    <w:rsid w:val="005D49A2"/>
    <w:rsid w:val="005D5718"/>
    <w:rsid w:val="005E0F17"/>
    <w:rsid w:val="005E438F"/>
    <w:rsid w:val="005E772E"/>
    <w:rsid w:val="00601661"/>
    <w:rsid w:val="006141ED"/>
    <w:rsid w:val="00620713"/>
    <w:rsid w:val="006329C7"/>
    <w:rsid w:val="00637DD2"/>
    <w:rsid w:val="00641B40"/>
    <w:rsid w:val="006630F2"/>
    <w:rsid w:val="00687322"/>
    <w:rsid w:val="00687627"/>
    <w:rsid w:val="00687E49"/>
    <w:rsid w:val="00696F2C"/>
    <w:rsid w:val="006B0A4B"/>
    <w:rsid w:val="006C2A33"/>
    <w:rsid w:val="006E1E39"/>
    <w:rsid w:val="006F1998"/>
    <w:rsid w:val="006F3515"/>
    <w:rsid w:val="006F48C8"/>
    <w:rsid w:val="00725CC1"/>
    <w:rsid w:val="00732F90"/>
    <w:rsid w:val="007335AB"/>
    <w:rsid w:val="00742138"/>
    <w:rsid w:val="00753992"/>
    <w:rsid w:val="00760720"/>
    <w:rsid w:val="007622E9"/>
    <w:rsid w:val="007632FF"/>
    <w:rsid w:val="007647FB"/>
    <w:rsid w:val="00773B18"/>
    <w:rsid w:val="00774BE6"/>
    <w:rsid w:val="00781417"/>
    <w:rsid w:val="007946A2"/>
    <w:rsid w:val="0079573F"/>
    <w:rsid w:val="007A3F4F"/>
    <w:rsid w:val="007A4DCB"/>
    <w:rsid w:val="007A5095"/>
    <w:rsid w:val="007C0966"/>
    <w:rsid w:val="007C1A0E"/>
    <w:rsid w:val="007D0D1A"/>
    <w:rsid w:val="007E13AD"/>
    <w:rsid w:val="007E3129"/>
    <w:rsid w:val="007F3C8B"/>
    <w:rsid w:val="007F49ED"/>
    <w:rsid w:val="007F7FEB"/>
    <w:rsid w:val="00801A95"/>
    <w:rsid w:val="00802E13"/>
    <w:rsid w:val="00805C23"/>
    <w:rsid w:val="008241FE"/>
    <w:rsid w:val="00831331"/>
    <w:rsid w:val="008335CB"/>
    <w:rsid w:val="008366CE"/>
    <w:rsid w:val="00840BA0"/>
    <w:rsid w:val="00842B8C"/>
    <w:rsid w:val="008441D8"/>
    <w:rsid w:val="00847F06"/>
    <w:rsid w:val="008529D0"/>
    <w:rsid w:val="00861984"/>
    <w:rsid w:val="00864C04"/>
    <w:rsid w:val="0086703B"/>
    <w:rsid w:val="00870EC1"/>
    <w:rsid w:val="00871BA2"/>
    <w:rsid w:val="008748ED"/>
    <w:rsid w:val="0089323D"/>
    <w:rsid w:val="00897128"/>
    <w:rsid w:val="008B0382"/>
    <w:rsid w:val="008B26B6"/>
    <w:rsid w:val="008C0400"/>
    <w:rsid w:val="008C4E67"/>
    <w:rsid w:val="008F31A4"/>
    <w:rsid w:val="00902FE9"/>
    <w:rsid w:val="00910D20"/>
    <w:rsid w:val="00911A51"/>
    <w:rsid w:val="0093793B"/>
    <w:rsid w:val="00951BB3"/>
    <w:rsid w:val="00953173"/>
    <w:rsid w:val="009542D7"/>
    <w:rsid w:val="00960E58"/>
    <w:rsid w:val="0096108F"/>
    <w:rsid w:val="0097370C"/>
    <w:rsid w:val="00985DE3"/>
    <w:rsid w:val="0099294A"/>
    <w:rsid w:val="0099450C"/>
    <w:rsid w:val="00997F9F"/>
    <w:rsid w:val="009A2F6F"/>
    <w:rsid w:val="009A2F7E"/>
    <w:rsid w:val="009A5423"/>
    <w:rsid w:val="009C0A03"/>
    <w:rsid w:val="009C331D"/>
    <w:rsid w:val="009C4CB2"/>
    <w:rsid w:val="009E0498"/>
    <w:rsid w:val="00A0515D"/>
    <w:rsid w:val="00A21578"/>
    <w:rsid w:val="00A240B4"/>
    <w:rsid w:val="00A37B79"/>
    <w:rsid w:val="00A40A4B"/>
    <w:rsid w:val="00A41CA4"/>
    <w:rsid w:val="00A43E48"/>
    <w:rsid w:val="00A44C77"/>
    <w:rsid w:val="00A44E3F"/>
    <w:rsid w:val="00A45939"/>
    <w:rsid w:val="00A46A37"/>
    <w:rsid w:val="00A4703B"/>
    <w:rsid w:val="00A52FFE"/>
    <w:rsid w:val="00A60937"/>
    <w:rsid w:val="00A6585B"/>
    <w:rsid w:val="00A70492"/>
    <w:rsid w:val="00A7075B"/>
    <w:rsid w:val="00A72ED8"/>
    <w:rsid w:val="00A847E4"/>
    <w:rsid w:val="00A90D1D"/>
    <w:rsid w:val="00AA2DA1"/>
    <w:rsid w:val="00AA76B9"/>
    <w:rsid w:val="00AB3230"/>
    <w:rsid w:val="00AD0A49"/>
    <w:rsid w:val="00AE4D99"/>
    <w:rsid w:val="00B07B0F"/>
    <w:rsid w:val="00B113F4"/>
    <w:rsid w:val="00B15C27"/>
    <w:rsid w:val="00B2063E"/>
    <w:rsid w:val="00B22CBE"/>
    <w:rsid w:val="00B25DEE"/>
    <w:rsid w:val="00B3095D"/>
    <w:rsid w:val="00B317F3"/>
    <w:rsid w:val="00B33B5B"/>
    <w:rsid w:val="00B456DD"/>
    <w:rsid w:val="00B858E9"/>
    <w:rsid w:val="00B86DE8"/>
    <w:rsid w:val="00B90848"/>
    <w:rsid w:val="00B91219"/>
    <w:rsid w:val="00BA4480"/>
    <w:rsid w:val="00BA519F"/>
    <w:rsid w:val="00BA585F"/>
    <w:rsid w:val="00BB18D4"/>
    <w:rsid w:val="00BB5017"/>
    <w:rsid w:val="00BC7F63"/>
    <w:rsid w:val="00BD12BB"/>
    <w:rsid w:val="00BD7761"/>
    <w:rsid w:val="00BF0195"/>
    <w:rsid w:val="00BF69D2"/>
    <w:rsid w:val="00C043BB"/>
    <w:rsid w:val="00C10372"/>
    <w:rsid w:val="00C10F2E"/>
    <w:rsid w:val="00C12855"/>
    <w:rsid w:val="00C16056"/>
    <w:rsid w:val="00C17EB7"/>
    <w:rsid w:val="00C25C81"/>
    <w:rsid w:val="00C32926"/>
    <w:rsid w:val="00C43D54"/>
    <w:rsid w:val="00C66B96"/>
    <w:rsid w:val="00C83F76"/>
    <w:rsid w:val="00C84F48"/>
    <w:rsid w:val="00C96760"/>
    <w:rsid w:val="00CA182E"/>
    <w:rsid w:val="00CA7CC2"/>
    <w:rsid w:val="00CC1EE7"/>
    <w:rsid w:val="00CC3FA2"/>
    <w:rsid w:val="00CF001B"/>
    <w:rsid w:val="00CF7C66"/>
    <w:rsid w:val="00D001B4"/>
    <w:rsid w:val="00D01081"/>
    <w:rsid w:val="00D05F36"/>
    <w:rsid w:val="00D1032E"/>
    <w:rsid w:val="00D21C83"/>
    <w:rsid w:val="00D23AF0"/>
    <w:rsid w:val="00D2671F"/>
    <w:rsid w:val="00D530B0"/>
    <w:rsid w:val="00D55F73"/>
    <w:rsid w:val="00D643D7"/>
    <w:rsid w:val="00D6683E"/>
    <w:rsid w:val="00D72E97"/>
    <w:rsid w:val="00D8530C"/>
    <w:rsid w:val="00DB0D08"/>
    <w:rsid w:val="00DB656A"/>
    <w:rsid w:val="00DC0DBE"/>
    <w:rsid w:val="00DC489F"/>
    <w:rsid w:val="00DC4B45"/>
    <w:rsid w:val="00DC64BA"/>
    <w:rsid w:val="00DD4D21"/>
    <w:rsid w:val="00DE7ECB"/>
    <w:rsid w:val="00DF1152"/>
    <w:rsid w:val="00E10223"/>
    <w:rsid w:val="00E450BB"/>
    <w:rsid w:val="00E45792"/>
    <w:rsid w:val="00E56A87"/>
    <w:rsid w:val="00E62440"/>
    <w:rsid w:val="00E67BC0"/>
    <w:rsid w:val="00E72E9F"/>
    <w:rsid w:val="00E86658"/>
    <w:rsid w:val="00EA08A9"/>
    <w:rsid w:val="00EB1A4E"/>
    <w:rsid w:val="00EB386C"/>
    <w:rsid w:val="00EC10C0"/>
    <w:rsid w:val="00EC20FB"/>
    <w:rsid w:val="00EC7933"/>
    <w:rsid w:val="00EF0BAA"/>
    <w:rsid w:val="00EF6DA3"/>
    <w:rsid w:val="00F1736B"/>
    <w:rsid w:val="00F2314C"/>
    <w:rsid w:val="00F30FB8"/>
    <w:rsid w:val="00F41E14"/>
    <w:rsid w:val="00F45F95"/>
    <w:rsid w:val="00F61C4C"/>
    <w:rsid w:val="00F61DE6"/>
    <w:rsid w:val="00F65DEF"/>
    <w:rsid w:val="00F6630B"/>
    <w:rsid w:val="00F67339"/>
    <w:rsid w:val="00F67552"/>
    <w:rsid w:val="00F71929"/>
    <w:rsid w:val="00F7301E"/>
    <w:rsid w:val="00F76A69"/>
    <w:rsid w:val="00F87E47"/>
    <w:rsid w:val="00F90FC6"/>
    <w:rsid w:val="00F91A1C"/>
    <w:rsid w:val="00F91EBA"/>
    <w:rsid w:val="00F94D25"/>
    <w:rsid w:val="00F97E85"/>
    <w:rsid w:val="00FA10A0"/>
    <w:rsid w:val="00FA289D"/>
    <w:rsid w:val="00FA35CB"/>
    <w:rsid w:val="00FB2E40"/>
    <w:rsid w:val="00FC10E8"/>
    <w:rsid w:val="00FD0615"/>
    <w:rsid w:val="00FD1773"/>
    <w:rsid w:val="00FE0608"/>
    <w:rsid w:val="00FE35A9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5BB9"/>
  <w15:docId w15:val="{F303EA09-1665-4BCA-B6ED-B87C4722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Normal"/>
    <w:link w:val="ListParagraphChar"/>
    <w:uiPriority w:val="34"/>
    <w:qFormat/>
    <w:rsid w:val="004E0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51F64"/>
    <w:rPr>
      <w:color w:val="0000FF"/>
      <w:u w:val="single"/>
    </w:rPr>
  </w:style>
  <w:style w:type="character" w:customStyle="1" w:styleId="depname">
    <w:name w:val="depname"/>
    <w:basedOn w:val="DefaultParagraphFont"/>
    <w:rsid w:val="00451F64"/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5076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92D77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92D77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00F90"/>
    <w:rsid w:val="000279C1"/>
    <w:rsid w:val="00033E94"/>
    <w:rsid w:val="000357A4"/>
    <w:rsid w:val="00040462"/>
    <w:rsid w:val="0004518E"/>
    <w:rsid w:val="00090348"/>
    <w:rsid w:val="000B4A64"/>
    <w:rsid w:val="000E1449"/>
    <w:rsid w:val="000E7C92"/>
    <w:rsid w:val="001C64D9"/>
    <w:rsid w:val="001C6D44"/>
    <w:rsid w:val="001E0BF7"/>
    <w:rsid w:val="001F7310"/>
    <w:rsid w:val="002129D5"/>
    <w:rsid w:val="002347C6"/>
    <w:rsid w:val="002435B1"/>
    <w:rsid w:val="00265455"/>
    <w:rsid w:val="002A6B5B"/>
    <w:rsid w:val="002B0E91"/>
    <w:rsid w:val="002D00FB"/>
    <w:rsid w:val="002D2B10"/>
    <w:rsid w:val="002E7198"/>
    <w:rsid w:val="00335FBF"/>
    <w:rsid w:val="00375734"/>
    <w:rsid w:val="003816BF"/>
    <w:rsid w:val="00383A07"/>
    <w:rsid w:val="00392D77"/>
    <w:rsid w:val="00393187"/>
    <w:rsid w:val="003B5A75"/>
    <w:rsid w:val="003C2459"/>
    <w:rsid w:val="003E362D"/>
    <w:rsid w:val="003E75C5"/>
    <w:rsid w:val="003F42DE"/>
    <w:rsid w:val="00420D08"/>
    <w:rsid w:val="004457B0"/>
    <w:rsid w:val="00466683"/>
    <w:rsid w:val="004B20AE"/>
    <w:rsid w:val="004B6AFA"/>
    <w:rsid w:val="004B7D3D"/>
    <w:rsid w:val="00526133"/>
    <w:rsid w:val="00537F2D"/>
    <w:rsid w:val="0054013E"/>
    <w:rsid w:val="00563210"/>
    <w:rsid w:val="005A0D5B"/>
    <w:rsid w:val="005B3156"/>
    <w:rsid w:val="005D1504"/>
    <w:rsid w:val="005D52D0"/>
    <w:rsid w:val="005E2AAD"/>
    <w:rsid w:val="005E347D"/>
    <w:rsid w:val="005F0F9F"/>
    <w:rsid w:val="0064616E"/>
    <w:rsid w:val="00676E8A"/>
    <w:rsid w:val="00684342"/>
    <w:rsid w:val="006B79E2"/>
    <w:rsid w:val="007078E6"/>
    <w:rsid w:val="007302D4"/>
    <w:rsid w:val="00733CF2"/>
    <w:rsid w:val="00741232"/>
    <w:rsid w:val="00743C31"/>
    <w:rsid w:val="0076199C"/>
    <w:rsid w:val="007707FC"/>
    <w:rsid w:val="007B47A0"/>
    <w:rsid w:val="007D573A"/>
    <w:rsid w:val="007E05D0"/>
    <w:rsid w:val="007E1707"/>
    <w:rsid w:val="007F1EF1"/>
    <w:rsid w:val="00802E58"/>
    <w:rsid w:val="008910C4"/>
    <w:rsid w:val="008B63AB"/>
    <w:rsid w:val="008D7191"/>
    <w:rsid w:val="008F2108"/>
    <w:rsid w:val="008F3E12"/>
    <w:rsid w:val="0091734C"/>
    <w:rsid w:val="00955091"/>
    <w:rsid w:val="009A5ABA"/>
    <w:rsid w:val="009B29D5"/>
    <w:rsid w:val="009F0BD7"/>
    <w:rsid w:val="00A06241"/>
    <w:rsid w:val="00A1138D"/>
    <w:rsid w:val="00A261D4"/>
    <w:rsid w:val="00A67601"/>
    <w:rsid w:val="00AC69B5"/>
    <w:rsid w:val="00AF68F7"/>
    <w:rsid w:val="00B30BCF"/>
    <w:rsid w:val="00B403E5"/>
    <w:rsid w:val="00B65C6B"/>
    <w:rsid w:val="00B774FD"/>
    <w:rsid w:val="00B85986"/>
    <w:rsid w:val="00B905C7"/>
    <w:rsid w:val="00BC2B1A"/>
    <w:rsid w:val="00BD0552"/>
    <w:rsid w:val="00C35324"/>
    <w:rsid w:val="00C35A5C"/>
    <w:rsid w:val="00C64F30"/>
    <w:rsid w:val="00C72939"/>
    <w:rsid w:val="00C7327A"/>
    <w:rsid w:val="00C84BBA"/>
    <w:rsid w:val="00CB1DB4"/>
    <w:rsid w:val="00CD174D"/>
    <w:rsid w:val="00CF132B"/>
    <w:rsid w:val="00CF1C8C"/>
    <w:rsid w:val="00D2610E"/>
    <w:rsid w:val="00D64CC1"/>
    <w:rsid w:val="00D963D7"/>
    <w:rsid w:val="00DC0E28"/>
    <w:rsid w:val="00DD195E"/>
    <w:rsid w:val="00DE1B9E"/>
    <w:rsid w:val="00E31BAE"/>
    <w:rsid w:val="00E91C3F"/>
    <w:rsid w:val="00ED56BF"/>
    <w:rsid w:val="00EE3AB5"/>
    <w:rsid w:val="00EE3F50"/>
    <w:rsid w:val="00EF7B13"/>
    <w:rsid w:val="00F30D38"/>
    <w:rsid w:val="00F6217A"/>
    <w:rsid w:val="00F64368"/>
    <w:rsid w:val="00F715E3"/>
    <w:rsid w:val="00FB2E78"/>
    <w:rsid w:val="00FB521E"/>
    <w:rsid w:val="00F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4377D-CF92-40FE-A2CD-6D3186C8A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3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2019-06-21T08:52:00Z</dcterms:created>
  <dc:creator>Evelina Grincevičiūtė</dc:creator>
  <cp:lastModifiedBy>Ingrida Kutkienė</cp:lastModifiedBy>
  <cp:lastPrinted>2018-03-12T06:55:00Z</cp:lastPrinted>
  <dcterms:modified xsi:type="dcterms:W3CDTF">2019-06-21T08:54:00Z</dcterms:modified>
  <cp:revision>4</cp:revision>
</cp:coreProperties>
</file>