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EA9CB" w14:textId="77777777" w:rsidR="00CE013D" w:rsidRPr="00C304F5" w:rsidRDefault="00A72272" w:rsidP="008A73E4">
      <w:pPr>
        <w:ind w:left="-142"/>
        <w:jc w:val="center"/>
        <w:rPr>
          <w:sz w:val="10"/>
        </w:rPr>
      </w:pPr>
      <w:r>
        <w:rPr>
          <w:noProof/>
          <w:lang w:eastAsia="lt-LT"/>
        </w:rPr>
        <w:drawing>
          <wp:inline distT="0" distB="0" distL="0" distR="0" wp14:anchorId="379EA9E9" wp14:editId="379EA9EA">
            <wp:extent cx="549910" cy="5638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A9CC" w14:textId="77777777" w:rsidR="00C92E07" w:rsidRPr="00C304F5" w:rsidRDefault="00C92E07" w:rsidP="008A73E4">
      <w:pPr>
        <w:ind w:left="-142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C304F5" w14:paraId="379EA9D0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379EA9CD" w14:textId="77777777" w:rsidR="00CE013D" w:rsidRPr="00C304F5" w:rsidRDefault="00CE013D" w:rsidP="008A73E4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C304F5">
              <w:rPr>
                <w:b/>
                <w:sz w:val="28"/>
                <w:szCs w:val="28"/>
              </w:rPr>
              <w:t>Nacionalinė žemės tarnyba</w:t>
            </w:r>
          </w:p>
          <w:p w14:paraId="379EA9CE" w14:textId="77777777" w:rsidR="00CE013D" w:rsidRPr="00C304F5" w:rsidRDefault="00CE013D" w:rsidP="008A73E4">
            <w:pPr>
              <w:pStyle w:val="Heading1"/>
              <w:ind w:left="34" w:firstLine="0"/>
              <w:rPr>
                <w:rFonts w:ascii="Times New Roman" w:hAnsi="Times New Roman"/>
                <w:caps/>
                <w:szCs w:val="28"/>
              </w:rPr>
            </w:pPr>
            <w:r w:rsidRPr="00C304F5">
              <w:rPr>
                <w:rFonts w:ascii="Times New Roman" w:hAnsi="Times New Roman"/>
                <w:caps/>
                <w:szCs w:val="28"/>
              </w:rPr>
              <w:t>PRIE ŽEMĖS ŪKIO MINISTERIJOS</w:t>
            </w:r>
            <w:bookmarkStart w:id="0" w:name="_GoBack"/>
            <w:bookmarkEnd w:id="0"/>
          </w:p>
          <w:p w14:paraId="379EA9CF" w14:textId="77777777" w:rsidR="00CE013D" w:rsidRPr="00C304F5" w:rsidRDefault="00A72272" w:rsidP="00FD2B7F">
            <w:pPr>
              <w:tabs>
                <w:tab w:val="left" w:pos="1008"/>
              </w:tabs>
              <w:ind w:left="-142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EA9EB" wp14:editId="379EA9EC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270510</wp:posOffset>
                      </wp:positionV>
                      <wp:extent cx="1143000" cy="342900"/>
                      <wp:effectExtent l="0" t="0" r="0" b="0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EAA19" w14:textId="56F92E7B" w:rsidR="00A84B3F" w:rsidRPr="00EC0279" w:rsidRDefault="001941E6" w:rsidP="000A5D7B">
                                  <w:r>
                                    <w:t>2018-</w:t>
                                  </w:r>
                                  <w:r w:rsidR="00954918">
                                    <w:t>10-</w:t>
                                  </w:r>
                                  <w:r w:rsidR="00465BF6"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6.5pt;margin-top:21.3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zNsitQIAALo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4ijARtgaMHNhh0KwdEbHv6Tifgdd+BnxngGFxdqbq7k8VXjYRc11Ts2I1Ssq8ZLSG90N70J1dH HG1Btv0HWUIYujfSAQ2Vam3voBsI0IGmxzM1NpXChgzJZRCAqQDbJYliWNsQNDnd7pQ275hskV2k WAH1Dp0e7rQZXU8uNpiQOW8aOKdJI14cAOZ4ArHhqrXZLBybT3EQb5abJfFINN94JMgy7yZfE2+e h4tZdpmt11n4w8YNSVLzsmTChjkpKyR/xtxR46MmztrSsuGlhbMpabXbrhuFDhSUnbvv2JCJm/8y DdcvqOVVSWFEgtso9vL5cuGRnMy8eBEsvSCMb+N5QGKS5S9LuuOC/XtJqE9xPItmo5h+Wxuwbokf GZzURpOWG5gdDW9TvDw70cRKcCNKR62hvBnXk1bY9J9bAXSfiHaCtRod1WqG7QAoVsVbWT6CdJUE ZYEIYeDBopbqO0Y9DI8U6297qhhGzXsB8o9DQuy0cRsyW0SwUVPLdmqhogCoFBuMxuXajBNq3ym+ qyHS+OCEvIEnU3Gn5uesjg8NBoQr6jjM7ASa7p3X88hd/QQAAP//AwBQSwMEFAAGAAgAAAAhABSJ AV/eAAAACQEAAA8AAABkcnMvZG93bnJldi54bWxMj81OwzAQhO9IfQdrkbhRu3+BhmwqBOIKaksr cXPjbRI1Xkex24S3xz3R4+yMZr/JVoNtxIU6XztGmIwVCOLCmZpLhO/tx+MzCB80G904JoRf8rDK R3eZTo3reU2XTShFLGGfaoQqhDaV0hcVWe3HriWO3tF1Vocou1KaTvex3DZyqlQira45fqh0S28V FafN2SLsPo8/+7n6Kt/tou3doCTbpUR8uB9eX0AEGsJ/GK74ER3yyHRwZzZeNAiL2SxuCQjzaQIi Bp4m18MBYZkkIPNM3i7I/wAAAP//AwBQSwECLQAUAAYACAAAACEAtoM4kv4AAADhAQAAEwAAAAAA AAAAAAAAAAAAAAAAW0NvbnRlbnRfVHlwZXNdLnhtbFBLAQItABQABgAIAAAAIQA4/SH/1gAAAJQB AAALAAAAAAAAAAAAAAAAAC8BAABfcmVscy8ucmVsc1BLAQItABQABgAIAAAAIQCgzNsitQIAALoF AAAOAAAAAAAAAAAAAAAAAC4CAABkcnMvZTJvRG9jLnhtbFBLAQItABQABgAIAAAAIQAUiQFf3gAA AAkBAAAPAAAAAAAAAAAAAAAAAA8FAABkcnMvZG93bnJldi54bWxQSwUGAAAAAAQABADzAAAAGgYA AAAA " filled="f" stroked="f">
                      <v:textbox>
                        <w:txbxContent>
                          <w:p w14:paraId="379EAA19" w14:textId="56F92E7B" w:rsidR="00A84B3F" w:rsidRPr="00EC0279" w:rsidRDefault="001941E6" w:rsidP="000A5D7B">
                            <w:r>
                              <w:t>2018-</w:t>
                            </w:r>
                            <w:r w:rsidR="00954918">
                              <w:t>10-</w:t>
                            </w:r>
                            <w:r w:rsidR="00465BF6"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EA9ED" wp14:editId="379EA9EE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272415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EAA1A" w14:textId="2F0252BF" w:rsidR="00A84B3F" w:rsidRPr="000A5D7B" w:rsidRDefault="00067327" w:rsidP="000A5D7B">
                                  <w:r>
                                    <w:t>1SD-</w:t>
                                  </w:r>
                                  <w:r w:rsidR="00465BF6">
                                    <w:t>36825</w:t>
                                  </w:r>
                                  <w:r>
                                    <w:t>-(3.7 E.)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67.65pt;margin-top:21.4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tzfXtwIAAMEFAAAOAAAAZHJzL2Uyb0RvYy54bWysVMlu2zAQvRfoPxC8K1pK2ZIQOUgsqyiQ LkDSD6AlyiIqkSpJW06L/nuHlLckl6ItDwTJGb7Z3sz1zb7v0I4pzaXIcXgVYMREJWsuNjn++lh6 CUbaUFHTTgqW4yem8c3i7ZvrcchYJFvZ1UwhABE6G4cct8YMme/rqmU91VdyYAKEjVQ9NXBVG79W dAT0vvOjIJj5o1T1oGTFtIbXYhLihcNvGlaZz02jmUFdjsE343bl9rXd/cU1zTaKDi2vDm7Qv/Ci p1yA0RNUQQ1FW8VfQfW8UlLLxlxVsvdl0/CKuRggmjB4Ec1DSwfmYoHk6OGUJv3/YKtPuy8K8Rpq F2IkaA81emR7g+7kHsU2PeOgM9B6GEDP7OEZVF2oeriX1TeNhFy2VGzYrVJybBmtwb3Q/vQvvk44 2oKsx4+yBjN0a6QD2jeqt7mDbCBAhzI9nUpjXamsyThOohREFcjeETi62vk0O/4elDbvmeyRPeRY QekdOt3da2O9odlRxRoTsuRd58rfiWcPoDi9gG34amXWC1fNn2mQrpJVQjwSzVYeCYrCuy2XxJuV 4Twu3hXLZRH+snZDkrW8rpmwZo7MCsmfVe7A8YkTJ25p2fHawlmXtNqsl51COwrMLt1yOQfJWc1/ 7oZLAsTyIqQwIsFdlHrlLJl7pCSxl86DxAvC9C6dBSQlRfk8pHsu2L+HhMYcp3EUT2Q6O/0itsCt 17HRrOcGZkfH+xwnJyWaWQquRO1KayjvpvNFKqz751RAuY+FdoS1HJ3Yavbr/dQaxz5Yy/oJGKwk EAy4CHMPDq1UPzAaYYbkWH/fUsUw6j4I6II0JMQOHXch8TyCi7qUrC8lVFQAlWOD0XRcmmlQbQfF Ny1YmvpOyFvonIY7UtsWm7w69BvMCRfbYabZQXR5d1rnybv4DQAA//8DAFBLAwQUAAYACAAAACEA zSd2T94AAAAJAQAADwAAAGRycy9kb3ducmV2LnhtbEyPTU/DMAyG70j8h8hI3Fiy77VrOiEQV9A2 mLRb1nhtReNUTbaWf485sZstP3r9vNlmcI24YhdqTxrGIwUCqfC2plLD5/7taQUiREPWNJ5Qww8G 2OT3d5lJre9pi9ddLAWHUEiNhirGNpUyFBU6E0a+ReLb2XfORF67UtrO9BzuGjlRaiGdqYk/VKbF lwqL793Fafh6Px8PM/VRvrp52/tBSXKJ1PrxYXheg4g4xH8Y/vRZHXJ2OvkL2SAaDcvpfMqohtkk AcFAslJLECceFgnIPJO3DfJfAAAA//8DAFBLAQItABQABgAIAAAAIQC2gziS/gAAAOEBAAATAAAA AAAAAAAAAAAAAAAAAABbQ29udGVudF9UeXBlc10ueG1sUEsBAi0AFAAGAAgAAAAhADj9If/WAAAA lAEAAAsAAAAAAAAAAAAAAAAALwEAAF9yZWxzLy5yZWxzUEsBAi0AFAAGAAgAAAAhANy3N9e3AgAA wQUAAA4AAAAAAAAAAAAAAAAALgIAAGRycy9lMm9Eb2MueG1sUEsBAi0AFAAGAAgAAAAhAM0ndk/e AAAACQEAAA8AAAAAAAAAAAAAAAAAEQUAAGRycy9kb3ducmV2LnhtbFBLBQYAAAAABAAEAPMAAAAc BgAAAAA= " filled="f" stroked="f">
                      <v:textbox>
                        <w:txbxContent>
                          <w:p w14:paraId="379EAA1A" w14:textId="2F0252BF" w:rsidR="00A84B3F" w:rsidRPr="000A5D7B" w:rsidRDefault="00067327" w:rsidP="000A5D7B">
                            <w:r>
                              <w:t>1SD-</w:t>
                            </w:r>
                            <w:r w:rsidR="00465BF6">
                              <w:t>36825</w:t>
                            </w:r>
                            <w:r>
                              <w:t>-(3.7 E.)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6875A3" w14:paraId="379EA9D6" w14:textId="77777777">
        <w:trPr>
          <w:cantSplit/>
        </w:trPr>
        <w:tc>
          <w:tcPr>
            <w:tcW w:w="4462" w:type="dxa"/>
          </w:tcPr>
          <w:p w14:paraId="379EA9D1" w14:textId="1F74630B" w:rsidR="00E04329" w:rsidRPr="003119B8" w:rsidRDefault="00954918" w:rsidP="004F512B">
            <w:pPr>
              <w:rPr>
                <w:caps w:val="0"/>
              </w:rPr>
            </w:pPr>
            <w:r>
              <w:rPr>
                <w:caps w:val="0"/>
              </w:rPr>
              <w:t>Šakių rajono savivaldybės merui</w:t>
            </w:r>
          </w:p>
          <w:p w14:paraId="379EA9D2" w14:textId="77777777" w:rsidR="00223055" w:rsidRPr="00C304F5" w:rsidRDefault="00223055" w:rsidP="00286C7C">
            <w:pPr>
              <w:rPr>
                <w:caps w:val="0"/>
              </w:rPr>
            </w:pPr>
          </w:p>
        </w:tc>
        <w:tc>
          <w:tcPr>
            <w:tcW w:w="5310" w:type="dxa"/>
          </w:tcPr>
          <w:p w14:paraId="379EA9D3" w14:textId="77777777" w:rsidR="00CE013D" w:rsidRPr="006875A3" w:rsidRDefault="00CE013D" w:rsidP="00E00297">
            <w:pPr>
              <w:rPr>
                <w:caps w:val="0"/>
              </w:rPr>
            </w:pPr>
            <w:r w:rsidRPr="00313374">
              <w:rPr>
                <w:caps w:val="0"/>
                <w:szCs w:val="24"/>
              </w:rPr>
              <w:t xml:space="preserve"> </w:t>
            </w:r>
            <w:r w:rsidR="006E4C8F" w:rsidRPr="00313374">
              <w:rPr>
                <w:caps w:val="0"/>
              </w:rPr>
              <w:t xml:space="preserve">              _____________</w:t>
            </w:r>
            <w:r w:rsidRPr="006875A3">
              <w:rPr>
                <w:caps w:val="0"/>
              </w:rPr>
              <w:t xml:space="preserve"> Nr. ____________</w:t>
            </w:r>
            <w:r w:rsidR="003671BA" w:rsidRPr="006875A3">
              <w:rPr>
                <w:caps w:val="0"/>
              </w:rPr>
              <w:t>__</w:t>
            </w:r>
            <w:r w:rsidR="00D532D4" w:rsidRPr="006875A3">
              <w:rPr>
                <w:caps w:val="0"/>
              </w:rPr>
              <w:t>_</w:t>
            </w:r>
            <w:r w:rsidR="003671BA" w:rsidRPr="006875A3">
              <w:rPr>
                <w:caps w:val="0"/>
              </w:rPr>
              <w:t>__</w:t>
            </w:r>
            <w:r w:rsidR="00C92E07" w:rsidRPr="006875A3">
              <w:rPr>
                <w:caps w:val="0"/>
              </w:rPr>
              <w:t>_</w:t>
            </w:r>
          </w:p>
          <w:p w14:paraId="379EA9D4" w14:textId="77777777" w:rsidR="00CE013D" w:rsidRPr="00C304F5" w:rsidRDefault="00A72272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9EA9EF" wp14:editId="379EA9F0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22225</wp:posOffset>
                      </wp:positionV>
                      <wp:extent cx="1557020" cy="34290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EAA1B" w14:textId="234D3D32" w:rsidR="00CE013D" w:rsidRPr="00FB406E" w:rsidRDefault="00954918" w:rsidP="00FB406E">
                                  <w:r>
                                    <w:t>S-1640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79EA9EF" id="Text Box 3" o:spid="_x0000_s1028" type="#_x0000_t202" style="position:absolute;left:0;text-align:left;margin-left:144.55pt;margin-top:1.75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5cRuQIAAMAFAAAOAAAAZHJzL2Uyb0RvYy54bWysVMlu2zAQvRfoPxC8K1pC2ZYQuUgsqyiQ LkDSD6AlyiIqkSpJW0qL/nuHlLckl6ItDwTJGb7Z3szNu7Fr0Z4pzaXIcHgVYMREKSsuthn++lh4 C4y0oaKirRQsw09M43fLt29uhj5lkWxkWzGFAETodOgz3BjTp76vy4Z1VF/JngkQ1lJ11MBVbf1K 0QHQu9aPgmDmD1JVvZIl0xpe80mIlw6/rllpPte1Zga1GQbfjNuV2zd295c3NN0q2je8PLhB/8KL jnIBRk9QOTUU7RR/BdXxUkkta3NVys6Xdc1L5mKAaMLgRTQPDe2ZiwWSo/tTmvT/gy0/7b8oxKsM xxgJ2kGJHtlo0J0c0bXNztDrFJQeelAzIzxDlV2kur+X5TeNhFw1VGzZrVJyaBitwLvQ/vQvvk44 2oJsho+yAjN0Z6QDGmvV2dRBMhCgQ5WeTpWxrpTWZBzPgwhEJciuSZQErnQ+TY+/e6XNeyY7ZA8Z VlB5h07399pYb2h6VLHGhCx427rqt+LZAyhOL2AbvlqZ9cIV82cSJOvFekE8Es3WHgny3LstVsSb FeE8zq/z1SoPf1m7IUkbXlVMWDNHYoXkzwp3oPhEiRO1tGx5ZeGsS1ptN6tWoT0FYhduuZyD5Kzm P3fDJQFieRFSGJHgLkq8YraYe6QgsZfMg4UXhMldMgtIQvLieUj3XLB/DwkNGU7iKJ7IdHb6RWyB W69jo2nHDYyOlncZXpyUaGopuBaVK62hvJ3OF6mw7p9TAeU+FtoR1nJ0YqsZN6PrjOjYBxtZPQGD lQSCARdh7MGhkeoHRgOMkAzr7zuqGEbtBwFdkISE2JnjLiSeW/6qS8nmUkJFCVAZNhhNx5WZ5tSu V3zbgKWp74S8hc6puSO1bbHJq0O/wZhwsR1Gmp1Dl3endR68y98AAAD//wMAUEsDBBQABgAIAAAA IQCVX6w63gAAAAgBAAAPAAAAZHJzL2Rvd25yZXYueG1sTI/BTsMwEETvSPyDtUjcqN2mKW2IU1Ug riBaWombG2+TqPE6it0m/D3LCW6zmtHM23w9ulZcsQ+NJw3TiQKBVHrbUKXhc/f6sAQRoiFrWk+o 4RsDrIvbm9xk1g/0gddtrASXUMiMhjrGLpMylDU6Eya+Q2Lv5HtnIp99JW1vBi53rZwptZDONMQL tenwucbyvL04Dfu309dhrt6rF5d2gx+VJLeSWt/fjZsnEBHH+BeGX3xGh4KZjv5CNohWw2y5mnJU Q5KCYD9N5gmII4vHFGSRy/8PFD8AAAD//wMAUEsBAi0AFAAGAAgAAAAhALaDOJL+AAAA4QEAABMA AAAAAAAAAAAAAAAAAAAAAFtDb250ZW50X1R5cGVzXS54bWxQSwECLQAUAAYACAAAACEAOP0h/9YA AACUAQAACwAAAAAAAAAAAAAAAAAvAQAAX3JlbHMvLnJlbHNQSwECLQAUAAYACAAAACEAyHuXEbkC AADABQAADgAAAAAAAAAAAAAAAAAuAgAAZHJzL2Uyb0RvYy54bWxQSwECLQAUAAYACAAAACEAlV+s Ot4AAAAIAQAADwAAAAAAAAAAAAAAAAATBQAAZHJzL2Rvd25yZXYueG1sUEsFBgAAAAAEAAQA8wAA AB4GAAAAAA== " filled="f" stroked="f">
                      <v:textbox>
                        <w:txbxContent>
                          <w:p w14:paraId="379EAA1B" w14:textId="234D3D32" w:rsidR="00CE013D" w:rsidRPr="00FB406E" w:rsidRDefault="00954918" w:rsidP="00FB406E">
                            <w:r>
                              <w:t>S-1640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79EA9F1" wp14:editId="379EA9F2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22225</wp:posOffset>
                      </wp:positionV>
                      <wp:extent cx="1143000" cy="3429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EAA1C" w14:textId="53A4C359" w:rsidR="00CE013D" w:rsidRPr="00C92E07" w:rsidRDefault="00954918" w:rsidP="00C92E07">
                                  <w:r>
                                    <w:t>2018-09-04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79EA9F1" id="Text Box 2" o:spid="_x0000_s1029" type="#_x0000_t202" style="position:absolute;left:0;text-align:left;margin-left:43.4pt;margin-top:1.7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+pOSuQIAAMAFAAAOAAAAZHJzL2Uyb0RvYy54bWysVNuOmzAQfa/Uf7D8znKJcwEtqXZDqCpt L9JuP8ABE6yCTW0nsK367x2bJMtuValqywOyPeMzl3M812+GtkFHpjSXIsXhVYARE4Usudin+PND 7q0w0oaKkjZSsBQ/Mo3frF+/uu67hEWylk3JFAIQoZO+S3FtTJf4vi5q1lJ9JTsmwFhJ1VIDW7X3 S0V7QG8bPwqChd9LVXZKFkxrOM1GI147/KpihflYVZoZ1KQYcjPur9x/Z//++pome0W7mhenNOhf ZNFSLiDoBSqjhqKD4r9AtbxQUsvKXBWy9WVV8YK5GqCaMHhRzX1NO+Zqgebo7tIm/f9giw/HTwrx MsUEI0FboOiBDQbdygFFtjt9pxNwuu/AzQxwDCy7SnV3J4svGgm5qanYsxulZF8zWkJ2ob3pT66O ONqC7Pr3soQw9GCkAxoq1drWQTMQoANLjxdmbCqFDRmSWRCAqQDbjEQxrG0Impxvd0qbt0y2yC5S rIB5h06Pd9qMrmcXG0zInDcNnNOkEc8OAHM8gdhw1dpsFo7M73EQb1fbFfFItNh6JMgy7ybfEG+R h8t5Nss2myz8YeOGJKl5WTJhw5yFFZI/I+4k8VESF2lp2fDSwtmUtNrvNo1CRwrCzt13asjEzX+e husX1PKipDAiwW0Ue/litfRITuZevAxWXhDGt/EiIDHJ8ucl3XHB/r0k1Kc4nkfzUUy/rQ1Yt8SP DE5qo0nLDYyOhrcpXl2caGIluBWlo9ZQ3ozrSSts+k+tALrPRDvBWo2OajXDbnAvY2ajWzHvZPkI ClYSBAZahLEHi1qqbxj1MEJSrL8eqGIYNe8EvII4JMTOHLch82UEGzW17KYWKgqASrHBaFxuzDin Dp3i+xoije9OyBt4ORV3on7K6vTeYEy42k4jzc6h6d55PQ3e9U8AAAD//wMAUEsDBBQABgAIAAAA IQDL3w9U2wAAAAcBAAAPAAAAZHJzL2Rvd25yZXYueG1sTM7NTsMwEATgOxLvYC0SN2pTSCghmwqB uIIoPxK3bbxNIuJ1FLtNeHvcExxHs5r9yvXsenXgMXReEC4XBhRL7W0nDcL729PFClSIJJZ6L4zw wwHW1elJSYX1k7zyYRMblUYkFITQxjgUWoe6ZUdh4QeW1O386CimODbajjSlcdfrpTG5dtRJ+tDS wA8t19+bvUP4eN59fV6bl+bRZcPkZ6PF3WrE87P5/g5U5Dn+HcORn+hQJdPW78UG1SOs8iSPCFcZ qFQv82PeImQ3Geiq1P/91S8AAAD//wMAUEsBAi0AFAAGAAgAAAAhALaDOJL+AAAA4QEAABMAAAAA AAAAAAAAAAAAAAAAAFtDb250ZW50X1R5cGVzXS54bWxQSwECLQAUAAYACAAAACEAOP0h/9YAAACU AQAACwAAAAAAAAAAAAAAAAAvAQAAX3JlbHMvLnJlbHNQSwECLQAUAAYACAAAACEAa/qTkrkCAADA BQAADgAAAAAAAAAAAAAAAAAuAgAAZHJzL2Uyb0RvYy54bWxQSwECLQAUAAYACAAAACEAy98PVNsA AAAHAQAADwAAAAAAAAAAAAAAAAATBQAAZHJzL2Rvd25yZXYueG1sUEsFBgAAAAAEAAQA8wAAABsG AAAAAA== " filled="f" stroked="f">
                      <v:textbox>
                        <w:txbxContent>
                          <w:p w14:paraId="379EAA1C" w14:textId="53A4C359" w:rsidR="00CE013D" w:rsidRPr="00C92E07" w:rsidRDefault="00954918" w:rsidP="00C92E07">
                            <w:r>
                              <w:t>2018-09-04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EA9D5" w14:textId="77777777" w:rsidR="00CE013D" w:rsidRPr="006875A3" w:rsidRDefault="00995DE9" w:rsidP="00995DE9">
            <w:pPr>
              <w:jc w:val="center"/>
              <w:rPr>
                <w:caps w:val="0"/>
              </w:rPr>
            </w:pPr>
            <w:r w:rsidRPr="00313374">
              <w:rPr>
                <w:caps w:val="0"/>
              </w:rPr>
              <w:t xml:space="preserve">   </w:t>
            </w:r>
            <w:r w:rsidR="00D92B24" w:rsidRPr="00313374">
              <w:rPr>
                <w:caps w:val="0"/>
              </w:rPr>
              <w:t xml:space="preserve">  </w:t>
            </w:r>
            <w:r w:rsidRPr="006875A3">
              <w:rPr>
                <w:caps w:val="0"/>
              </w:rPr>
              <w:t xml:space="preserve">  </w:t>
            </w:r>
            <w:r w:rsidR="006E4C8F" w:rsidRPr="006875A3">
              <w:rPr>
                <w:caps w:val="0"/>
              </w:rPr>
              <w:t xml:space="preserve">     </w:t>
            </w:r>
            <w:r w:rsidRPr="006875A3">
              <w:rPr>
                <w:caps w:val="0"/>
              </w:rPr>
              <w:t xml:space="preserve">Į </w:t>
            </w:r>
            <w:r w:rsidR="006E4C8F" w:rsidRPr="006875A3">
              <w:rPr>
                <w:caps w:val="0"/>
              </w:rPr>
              <w:t>__________</w:t>
            </w:r>
            <w:r w:rsidR="00D532D4" w:rsidRPr="006875A3">
              <w:rPr>
                <w:caps w:val="0"/>
              </w:rPr>
              <w:t>_</w:t>
            </w:r>
            <w:r w:rsidR="00CE013D" w:rsidRPr="006875A3">
              <w:rPr>
                <w:caps w:val="0"/>
              </w:rPr>
              <w:t>__ Nr. ______</w:t>
            </w:r>
            <w:r w:rsidR="003671BA" w:rsidRPr="006875A3">
              <w:rPr>
                <w:caps w:val="0"/>
              </w:rPr>
              <w:t>____</w:t>
            </w:r>
            <w:r w:rsidR="00CE013D" w:rsidRPr="006875A3">
              <w:rPr>
                <w:caps w:val="0"/>
              </w:rPr>
              <w:t>________</w:t>
            </w:r>
          </w:p>
        </w:tc>
      </w:tr>
    </w:tbl>
    <w:p w14:paraId="379EA9D7" w14:textId="77777777" w:rsidR="000374A6" w:rsidRDefault="000374A6" w:rsidP="00927E41">
      <w:pPr>
        <w:pStyle w:val="Heading2"/>
        <w:jc w:val="both"/>
        <w:rPr>
          <w:caps w:val="0"/>
        </w:rPr>
      </w:pPr>
    </w:p>
    <w:p w14:paraId="3F064EFD" w14:textId="77777777" w:rsidR="007F41A5" w:rsidRDefault="007F41A5" w:rsidP="00927E41">
      <w:pPr>
        <w:pStyle w:val="Heading2"/>
        <w:jc w:val="both"/>
        <w:rPr>
          <w:caps w:val="0"/>
        </w:rPr>
      </w:pPr>
    </w:p>
    <w:p w14:paraId="379EA9D8" w14:textId="48DC5744" w:rsidR="00927E41" w:rsidRDefault="00927E41" w:rsidP="00927E41">
      <w:pPr>
        <w:pStyle w:val="Heading2"/>
        <w:jc w:val="both"/>
      </w:pPr>
      <w:r>
        <w:rPr>
          <w:caps w:val="0"/>
        </w:rPr>
        <w:t xml:space="preserve">DĖL </w:t>
      </w:r>
      <w:r w:rsidR="00954918">
        <w:rPr>
          <w:caps w:val="0"/>
        </w:rPr>
        <w:t xml:space="preserve">LIETUVOS RESPUBLIKOS </w:t>
      </w:r>
      <w:r w:rsidR="006045A1">
        <w:rPr>
          <w:caps w:val="0"/>
        </w:rPr>
        <w:t>VYRIAUSYBĖS NUTARIMO PROJEKTO</w:t>
      </w:r>
    </w:p>
    <w:p w14:paraId="379EA9D9" w14:textId="77777777" w:rsidR="00927E41" w:rsidRDefault="00927E41" w:rsidP="00A108E7">
      <w:pPr>
        <w:pStyle w:val="NoSpacing"/>
        <w:spacing w:line="29" w:lineRule="atLeast"/>
        <w:ind w:right="-57" w:firstLine="720"/>
        <w:jc w:val="both"/>
        <w:rPr>
          <w:caps w:val="0"/>
          <w:szCs w:val="24"/>
        </w:rPr>
      </w:pPr>
    </w:p>
    <w:p w14:paraId="70110AC3" w14:textId="77777777" w:rsidR="007F41A5" w:rsidRDefault="007F41A5" w:rsidP="00A108E7">
      <w:pPr>
        <w:pStyle w:val="NoSpacing"/>
        <w:spacing w:line="29" w:lineRule="atLeast"/>
        <w:ind w:right="-57" w:firstLine="720"/>
        <w:jc w:val="both"/>
        <w:rPr>
          <w:caps w:val="0"/>
          <w:szCs w:val="24"/>
        </w:rPr>
      </w:pPr>
    </w:p>
    <w:p w14:paraId="50B5767B" w14:textId="3D945636" w:rsidR="005B5A48" w:rsidRDefault="00663888" w:rsidP="00E46B87">
      <w:pPr>
        <w:ind w:firstLine="720"/>
        <w:jc w:val="both"/>
        <w:rPr>
          <w:caps w:val="0"/>
        </w:rPr>
      </w:pPr>
      <w:r>
        <w:rPr>
          <w:caps w:val="0"/>
          <w:szCs w:val="24"/>
        </w:rPr>
        <w:t>Nacionalinė žemės tarny</w:t>
      </w:r>
      <w:r w:rsidR="008B1AAF">
        <w:rPr>
          <w:caps w:val="0"/>
          <w:szCs w:val="24"/>
        </w:rPr>
        <w:t>ba prie Žemės ūkio ministerijos</w:t>
      </w:r>
      <w:r>
        <w:rPr>
          <w:caps w:val="0"/>
          <w:szCs w:val="24"/>
        </w:rPr>
        <w:t xml:space="preserve"> </w:t>
      </w:r>
      <w:r w:rsidR="00366F50">
        <w:rPr>
          <w:caps w:val="0"/>
          <w:szCs w:val="24"/>
        </w:rPr>
        <w:t xml:space="preserve">(toliau – Nacionalinė žemės tarnyba) </w:t>
      </w:r>
      <w:r w:rsidR="0017434B">
        <w:rPr>
          <w:caps w:val="0"/>
        </w:rPr>
        <w:t xml:space="preserve">pagal kompetenciją išnagrinėjo </w:t>
      </w:r>
      <w:r w:rsidR="00954918">
        <w:rPr>
          <w:caps w:val="0"/>
          <w:color w:val="000000"/>
          <w:szCs w:val="24"/>
        </w:rPr>
        <w:t>Jūsų 2018</w:t>
      </w:r>
      <w:r w:rsidR="0017434B">
        <w:rPr>
          <w:caps w:val="0"/>
          <w:color w:val="000000"/>
          <w:szCs w:val="24"/>
        </w:rPr>
        <w:t xml:space="preserve"> m. </w:t>
      </w:r>
      <w:r w:rsidR="00954918">
        <w:rPr>
          <w:caps w:val="0"/>
          <w:color w:val="000000"/>
          <w:szCs w:val="24"/>
        </w:rPr>
        <w:t>rugsėjo 4</w:t>
      </w:r>
      <w:r w:rsidR="0017434B">
        <w:rPr>
          <w:caps w:val="0"/>
          <w:color w:val="000000"/>
          <w:szCs w:val="24"/>
        </w:rPr>
        <w:t xml:space="preserve"> d. raštu Nr. </w:t>
      </w:r>
      <w:r w:rsidR="00954918">
        <w:t>S-1640</w:t>
      </w:r>
      <w:r w:rsidR="00FD2B7F">
        <w:t xml:space="preserve"> „</w:t>
      </w:r>
      <w:r w:rsidR="00FD2B7F">
        <w:rPr>
          <w:caps w:val="0"/>
        </w:rPr>
        <w:t xml:space="preserve">Dėl </w:t>
      </w:r>
      <w:r w:rsidR="00954918">
        <w:rPr>
          <w:caps w:val="0"/>
        </w:rPr>
        <w:t xml:space="preserve">Lietuvos Respublikos </w:t>
      </w:r>
      <w:r w:rsidR="001941E6">
        <w:rPr>
          <w:caps w:val="0"/>
        </w:rPr>
        <w:t>Vyriausybės nutarimo projekto</w:t>
      </w:r>
      <w:r w:rsidR="0054158B">
        <w:t xml:space="preserve">“ </w:t>
      </w:r>
      <w:r w:rsidR="007823BD">
        <w:t>(</w:t>
      </w:r>
      <w:r w:rsidR="007823BD">
        <w:rPr>
          <w:caps w:val="0"/>
        </w:rPr>
        <w:t xml:space="preserve">toliau – </w:t>
      </w:r>
      <w:r w:rsidR="00863B78">
        <w:rPr>
          <w:caps w:val="0"/>
        </w:rPr>
        <w:t>r</w:t>
      </w:r>
      <w:r w:rsidR="007823BD">
        <w:rPr>
          <w:caps w:val="0"/>
        </w:rPr>
        <w:t>aštas</w:t>
      </w:r>
      <w:r w:rsidR="007823BD">
        <w:t xml:space="preserve">) </w:t>
      </w:r>
      <w:r w:rsidR="0017434B">
        <w:rPr>
          <w:caps w:val="0"/>
        </w:rPr>
        <w:t xml:space="preserve">pateiktą derinti Lietuvos Respublikos Vyriausybės nutarimo „Dėl </w:t>
      </w:r>
      <w:r w:rsidR="00954918">
        <w:rPr>
          <w:caps w:val="0"/>
        </w:rPr>
        <w:t>valstybinės miškų ūkio paskirties žemės sklypo perdavimo patikėjimo teise Šakių rajono savivaldybei</w:t>
      </w:r>
      <w:r w:rsidR="0017434B">
        <w:rPr>
          <w:caps w:val="0"/>
        </w:rPr>
        <w:t>“ projektą</w:t>
      </w:r>
      <w:r w:rsidR="001941E6">
        <w:rPr>
          <w:caps w:val="0"/>
        </w:rPr>
        <w:t xml:space="preserve"> </w:t>
      </w:r>
      <w:r w:rsidR="005B5A48">
        <w:rPr>
          <w:caps w:val="0"/>
        </w:rPr>
        <w:t>(toliau – Projektas)</w:t>
      </w:r>
      <w:r w:rsidR="00896CC9">
        <w:rPr>
          <w:caps w:val="0"/>
        </w:rPr>
        <w:t xml:space="preserve"> ir teikia šias pastabas</w:t>
      </w:r>
      <w:r w:rsidR="005B5A48">
        <w:rPr>
          <w:caps w:val="0"/>
        </w:rPr>
        <w:t xml:space="preserve">. </w:t>
      </w:r>
    </w:p>
    <w:p w14:paraId="41EDE1C0" w14:textId="25BC6800" w:rsidR="00F77329" w:rsidRDefault="00451C21" w:rsidP="00E46B87">
      <w:pPr>
        <w:pStyle w:val="ListParagraph"/>
        <w:ind w:left="0" w:firstLine="720"/>
        <w:jc w:val="both"/>
        <w:rPr>
          <w:caps w:val="0"/>
        </w:rPr>
      </w:pPr>
      <w:r>
        <w:rPr>
          <w:caps w:val="0"/>
        </w:rPr>
        <w:t xml:space="preserve">Lietuvos Respublikos žemės įstatymo 7 straipsnio 3 dalyje nustatyta, kad Lietuvos Respublikos </w:t>
      </w:r>
      <w:r w:rsidRPr="00451C21">
        <w:rPr>
          <w:caps w:val="0"/>
        </w:rPr>
        <w:t xml:space="preserve">Vyriausybės nutarimais valstybinės miško žemės sklypai gali būti perduodami patikėjimo teise </w:t>
      </w:r>
      <w:r>
        <w:rPr>
          <w:caps w:val="0"/>
        </w:rPr>
        <w:t>Lietuvos Respublikos m</w:t>
      </w:r>
      <w:r w:rsidRPr="00451C21">
        <w:rPr>
          <w:caps w:val="0"/>
        </w:rPr>
        <w:t xml:space="preserve">iškų įstatymo nustatytiems subjektams </w:t>
      </w:r>
      <w:r w:rsidRPr="00C44025">
        <w:rPr>
          <w:i/>
          <w:caps w:val="0"/>
        </w:rPr>
        <w:t>valstybinėms funkcijoms atlikti</w:t>
      </w:r>
      <w:r w:rsidRPr="00451C21">
        <w:rPr>
          <w:caps w:val="0"/>
        </w:rPr>
        <w:t>.</w:t>
      </w:r>
      <w:r>
        <w:rPr>
          <w:caps w:val="0"/>
        </w:rPr>
        <w:t xml:space="preserve"> Miškų įstatymo 5 straipsnio 5</w:t>
      </w:r>
      <w:r w:rsidRPr="00451C21">
        <w:rPr>
          <w:caps w:val="0"/>
          <w:vertAlign w:val="superscript"/>
        </w:rPr>
        <w:t>1</w:t>
      </w:r>
      <w:r>
        <w:rPr>
          <w:caps w:val="0"/>
        </w:rPr>
        <w:t xml:space="preserve"> dalyje nustatyta, kad s</w:t>
      </w:r>
      <w:r w:rsidRPr="00451C21">
        <w:rPr>
          <w:caps w:val="0"/>
        </w:rPr>
        <w:t xml:space="preserve">avivaldybės atlieka </w:t>
      </w:r>
      <w:r w:rsidRPr="002C30A6">
        <w:rPr>
          <w:i/>
          <w:caps w:val="0"/>
        </w:rPr>
        <w:t>valstybinę funkciją</w:t>
      </w:r>
      <w:r w:rsidRPr="00451C21">
        <w:rPr>
          <w:caps w:val="0"/>
        </w:rPr>
        <w:t xml:space="preserve"> – </w:t>
      </w:r>
      <w:r w:rsidRPr="00451C21">
        <w:rPr>
          <w:i/>
          <w:caps w:val="0"/>
        </w:rPr>
        <w:t>prižiūri, saugo ir tvarko</w:t>
      </w:r>
      <w:r w:rsidRPr="00451C21">
        <w:rPr>
          <w:caps w:val="0"/>
        </w:rPr>
        <w:t xml:space="preserve"> joms viešosios paskirties rekreacijai ir poilsiui patikėjimo teise perduotus valstybinės miško žemės sklypus.</w:t>
      </w:r>
      <w:r w:rsidR="00667F58">
        <w:rPr>
          <w:caps w:val="0"/>
        </w:rPr>
        <w:t xml:space="preserve"> </w:t>
      </w:r>
    </w:p>
    <w:p w14:paraId="5B8A8363" w14:textId="14448F61" w:rsidR="00CD200B" w:rsidRDefault="007823BD" w:rsidP="00E46B87">
      <w:pPr>
        <w:pStyle w:val="ListParagraph"/>
        <w:ind w:left="0" w:firstLine="720"/>
        <w:jc w:val="both"/>
        <w:rPr>
          <w:caps w:val="0"/>
        </w:rPr>
      </w:pPr>
      <w:r>
        <w:rPr>
          <w:caps w:val="0"/>
        </w:rPr>
        <w:t xml:space="preserve">Rašte nurodyta, </w:t>
      </w:r>
      <w:r w:rsidR="00863B78">
        <w:rPr>
          <w:caps w:val="0"/>
        </w:rPr>
        <w:t>kad</w:t>
      </w:r>
      <w:r>
        <w:rPr>
          <w:caps w:val="0"/>
        </w:rPr>
        <w:t xml:space="preserve">, perdavus Projekte nurodytą žemės sklypą, Šakių rajono savivaldybė galėtų vykdyti </w:t>
      </w:r>
      <w:r w:rsidRPr="009848BC">
        <w:rPr>
          <w:i/>
          <w:caps w:val="0"/>
        </w:rPr>
        <w:t>savarankiškąją</w:t>
      </w:r>
      <w:r>
        <w:rPr>
          <w:caps w:val="0"/>
        </w:rPr>
        <w:t xml:space="preserve"> savivaldybės funkciją – sąlygų verslo ir turizmo plėtrai sudarymas ir šios veiklos skatinimas (pritaikyti žemės sklypus žmonių poilsiui ir viešam lankymui) (Lietuvos Respublikos vietos savivaldos įstatymo 6 straipsnio 1 dalies 38 punktas). </w:t>
      </w:r>
      <w:r w:rsidR="005A591C">
        <w:rPr>
          <w:caps w:val="0"/>
        </w:rPr>
        <w:t>Kaip nurodyta anks</w:t>
      </w:r>
      <w:r w:rsidR="009848BC">
        <w:rPr>
          <w:caps w:val="0"/>
        </w:rPr>
        <w:t>čiau, v</w:t>
      </w:r>
      <w:r w:rsidR="009848BC" w:rsidRPr="009848BC">
        <w:rPr>
          <w:caps w:val="0"/>
        </w:rPr>
        <w:t xml:space="preserve">alstybinės miško žemės sklypai gali būti perduodami patikėjimo teise Lietuvos Respublikos miškų įstatymo nustatytiems subjektams </w:t>
      </w:r>
      <w:r w:rsidR="009848BC" w:rsidRPr="009848BC">
        <w:rPr>
          <w:i/>
          <w:caps w:val="0"/>
        </w:rPr>
        <w:t xml:space="preserve">valstybinėms </w:t>
      </w:r>
      <w:r w:rsidR="009848BC">
        <w:rPr>
          <w:caps w:val="0"/>
        </w:rPr>
        <w:t xml:space="preserve">(ne </w:t>
      </w:r>
      <w:proofErr w:type="spellStart"/>
      <w:r w:rsidR="009848BC">
        <w:rPr>
          <w:caps w:val="0"/>
        </w:rPr>
        <w:t>savarankiškosioms</w:t>
      </w:r>
      <w:proofErr w:type="spellEnd"/>
      <w:r w:rsidR="009848BC">
        <w:rPr>
          <w:caps w:val="0"/>
        </w:rPr>
        <w:t xml:space="preserve">) </w:t>
      </w:r>
      <w:r w:rsidR="009848BC" w:rsidRPr="009848BC">
        <w:rPr>
          <w:i/>
          <w:caps w:val="0"/>
        </w:rPr>
        <w:t>funkcijoms</w:t>
      </w:r>
      <w:r w:rsidR="009848BC" w:rsidRPr="009848BC">
        <w:rPr>
          <w:caps w:val="0"/>
        </w:rPr>
        <w:t xml:space="preserve"> atlikti</w:t>
      </w:r>
      <w:r w:rsidR="009848BC">
        <w:rPr>
          <w:caps w:val="0"/>
        </w:rPr>
        <w:t xml:space="preserve">. </w:t>
      </w:r>
    </w:p>
    <w:p w14:paraId="727D9E0B" w14:textId="1871F52F" w:rsidR="00CD200B" w:rsidRDefault="00CD200B" w:rsidP="00CD200B">
      <w:pPr>
        <w:pStyle w:val="ListParagraph"/>
        <w:ind w:left="0" w:firstLine="720"/>
        <w:jc w:val="both"/>
        <w:rPr>
          <w:caps w:val="0"/>
        </w:rPr>
      </w:pPr>
      <w:r>
        <w:rPr>
          <w:caps w:val="0"/>
        </w:rPr>
        <w:t xml:space="preserve">Atsižvelgdami į tai, kas išdėstyta, siūlome aiškiai </w:t>
      </w:r>
      <w:r w:rsidR="00B67710">
        <w:rPr>
          <w:caps w:val="0"/>
        </w:rPr>
        <w:t>nurodyti</w:t>
      </w:r>
      <w:r>
        <w:rPr>
          <w:caps w:val="0"/>
        </w:rPr>
        <w:t>, kokiai konkrečiai veiklai vykdyti būtina Šakių rajono savivaldybei perduoti valstybinės miškų ūkio paskirties žemės sklypą</w:t>
      </w:r>
      <w:r w:rsidR="00B67710">
        <w:rPr>
          <w:caps w:val="0"/>
        </w:rPr>
        <w:t xml:space="preserve"> ir kaip ši veikla atitinka Miškų įstatymo </w:t>
      </w:r>
      <w:r w:rsidR="00B67710" w:rsidRPr="00B67710">
        <w:rPr>
          <w:caps w:val="0"/>
        </w:rPr>
        <w:t>5 straipsnio 5</w:t>
      </w:r>
      <w:r w:rsidR="00B67710" w:rsidRPr="00B67710">
        <w:rPr>
          <w:caps w:val="0"/>
          <w:vertAlign w:val="superscript"/>
        </w:rPr>
        <w:t>1</w:t>
      </w:r>
      <w:r w:rsidR="00B67710" w:rsidRPr="00B67710">
        <w:rPr>
          <w:caps w:val="0"/>
        </w:rPr>
        <w:t xml:space="preserve"> dalyje</w:t>
      </w:r>
      <w:r w:rsidR="00B67710">
        <w:rPr>
          <w:caps w:val="0"/>
        </w:rPr>
        <w:t xml:space="preserve"> nurodytą savivaldybių valstybinę funkciją (</w:t>
      </w:r>
      <w:r w:rsidR="00B67710" w:rsidRPr="00B67710">
        <w:rPr>
          <w:caps w:val="0"/>
        </w:rPr>
        <w:t>prižiūri, saugo ir tvarko joms viešosios paskirties rekreacijai ir poilsiui patikėjimo teise perduotus valstybinės miško žemės sklypus</w:t>
      </w:r>
      <w:r w:rsidR="00B67710">
        <w:rPr>
          <w:caps w:val="0"/>
        </w:rPr>
        <w:t>)</w:t>
      </w:r>
      <w:r>
        <w:rPr>
          <w:caps w:val="0"/>
        </w:rPr>
        <w:t xml:space="preserve">. </w:t>
      </w:r>
    </w:p>
    <w:p w14:paraId="48310E2A" w14:textId="253D28AC" w:rsidR="00023417" w:rsidRDefault="009848BC" w:rsidP="00E46B87">
      <w:pPr>
        <w:pStyle w:val="Header"/>
        <w:widowControl w:val="0"/>
        <w:tabs>
          <w:tab w:val="clear" w:pos="4153"/>
          <w:tab w:val="clear" w:pos="8306"/>
        </w:tabs>
        <w:ind w:firstLine="720"/>
        <w:jc w:val="both"/>
        <w:rPr>
          <w:caps w:val="0"/>
          <w:szCs w:val="24"/>
          <w:lang w:val="lt-LT"/>
        </w:rPr>
      </w:pPr>
      <w:r w:rsidRPr="009848BC">
        <w:rPr>
          <w:caps w:val="0"/>
          <w:szCs w:val="24"/>
          <w:lang w:val="lt-LT"/>
        </w:rPr>
        <w:t>Atkreipiame Jūsų dėmesį, kad</w:t>
      </w:r>
      <w:r w:rsidR="00BF5E17">
        <w:rPr>
          <w:caps w:val="0"/>
          <w:szCs w:val="24"/>
          <w:lang w:val="lt-LT"/>
        </w:rPr>
        <w:t xml:space="preserve"> Projekte nurodyta</w:t>
      </w:r>
      <w:r w:rsidR="00863B78">
        <w:rPr>
          <w:caps w:val="0"/>
          <w:szCs w:val="24"/>
          <w:lang w:val="lt-LT"/>
        </w:rPr>
        <w:t>, kad</w:t>
      </w:r>
      <w:r w:rsidR="00BF5E17">
        <w:rPr>
          <w:caps w:val="0"/>
          <w:szCs w:val="24"/>
          <w:lang w:val="lt-LT"/>
        </w:rPr>
        <w:t xml:space="preserve"> patikėjimo teise </w:t>
      </w:r>
      <w:r w:rsidR="00863B78">
        <w:rPr>
          <w:caps w:val="0"/>
          <w:szCs w:val="24"/>
          <w:lang w:val="lt-LT"/>
        </w:rPr>
        <w:t xml:space="preserve">yra </w:t>
      </w:r>
      <w:r w:rsidR="00BF5E17">
        <w:rPr>
          <w:caps w:val="0"/>
          <w:szCs w:val="24"/>
          <w:lang w:val="lt-LT"/>
        </w:rPr>
        <w:t xml:space="preserve">perduodamas vienas žemės sklypas, todėl atitinkamai turi būti tikslinami Projekto 1 ir 2 punktai. </w:t>
      </w:r>
    </w:p>
    <w:p w14:paraId="1CF9448A" w14:textId="77777777" w:rsidR="00023417" w:rsidRDefault="00023417" w:rsidP="00A50169">
      <w:pPr>
        <w:pStyle w:val="Header"/>
        <w:widowControl w:val="0"/>
        <w:tabs>
          <w:tab w:val="clear" w:pos="4153"/>
          <w:tab w:val="clear" w:pos="8306"/>
        </w:tabs>
        <w:spacing w:line="324" w:lineRule="auto"/>
        <w:ind w:firstLine="720"/>
        <w:jc w:val="both"/>
        <w:rPr>
          <w:caps w:val="0"/>
          <w:szCs w:val="24"/>
          <w:lang w:val="lt-LT"/>
        </w:rPr>
      </w:pPr>
    </w:p>
    <w:p w14:paraId="53D52523" w14:textId="77777777" w:rsidR="004F4341" w:rsidRDefault="004F4341" w:rsidP="00A50169">
      <w:pPr>
        <w:pStyle w:val="Header"/>
        <w:widowControl w:val="0"/>
        <w:tabs>
          <w:tab w:val="clear" w:pos="4153"/>
          <w:tab w:val="clear" w:pos="8306"/>
        </w:tabs>
        <w:spacing w:line="324" w:lineRule="auto"/>
        <w:ind w:firstLine="720"/>
        <w:jc w:val="both"/>
        <w:rPr>
          <w:caps w:val="0"/>
          <w:szCs w:val="24"/>
          <w:lang w:val="lt-LT"/>
        </w:rPr>
      </w:pPr>
    </w:p>
    <w:p w14:paraId="44076303" w14:textId="77777777" w:rsidR="00E46B87" w:rsidRDefault="00E46B87" w:rsidP="00A50169">
      <w:pPr>
        <w:pStyle w:val="Header"/>
        <w:widowControl w:val="0"/>
        <w:tabs>
          <w:tab w:val="clear" w:pos="4153"/>
          <w:tab w:val="clear" w:pos="8306"/>
        </w:tabs>
        <w:spacing w:line="324" w:lineRule="auto"/>
        <w:ind w:firstLine="720"/>
        <w:jc w:val="both"/>
        <w:rPr>
          <w:caps w:val="0"/>
          <w:szCs w:val="24"/>
          <w:lang w:val="lt-LT"/>
        </w:rPr>
      </w:pPr>
    </w:p>
    <w:p w14:paraId="379EA9E0" w14:textId="2B3CC17B" w:rsidR="008647A3" w:rsidRDefault="00A25784" w:rsidP="008647A3">
      <w:pPr>
        <w:pStyle w:val="Heading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Direktorius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Laimonas Čiakas</w:t>
      </w:r>
    </w:p>
    <w:p w14:paraId="379EA9E1" w14:textId="77777777" w:rsidR="00500EB3" w:rsidRDefault="00500EB3" w:rsidP="0097570D">
      <w:pPr>
        <w:rPr>
          <w:caps w:val="0"/>
          <w:color w:val="0D0D0D"/>
          <w:szCs w:val="24"/>
        </w:rPr>
      </w:pPr>
    </w:p>
    <w:p w14:paraId="5458EA56" w14:textId="77777777" w:rsidR="00436943" w:rsidRDefault="00436943" w:rsidP="00914539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14:paraId="7222D7A8" w14:textId="77777777" w:rsidR="00436943" w:rsidRDefault="00436943" w:rsidP="00914539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14:paraId="379EA9E8" w14:textId="77777777" w:rsidR="006875A3" w:rsidRPr="00465BF6" w:rsidRDefault="0054158B" w:rsidP="00914539">
      <w:pPr>
        <w:tabs>
          <w:tab w:val="left" w:pos="8369"/>
        </w:tabs>
        <w:jc w:val="both"/>
        <w:rPr>
          <w:caps w:val="0"/>
          <w:color w:val="0D0D0D"/>
          <w:szCs w:val="24"/>
          <w:lang w:val="de-DE"/>
        </w:rPr>
      </w:pPr>
      <w:r>
        <w:rPr>
          <w:caps w:val="0"/>
          <w:color w:val="0D0D0D"/>
          <w:szCs w:val="24"/>
        </w:rPr>
        <w:t>Lina Bertlingė</w:t>
      </w:r>
      <w:r w:rsidR="00182EA2" w:rsidRPr="006A77DD">
        <w:rPr>
          <w:caps w:val="0"/>
          <w:color w:val="0D0D0D"/>
          <w:szCs w:val="24"/>
          <w:lang w:val="x-none"/>
        </w:rPr>
        <w:t xml:space="preserve">, tel. 8 </w:t>
      </w:r>
      <w:r w:rsidR="00182EA2" w:rsidRPr="006A77DD">
        <w:rPr>
          <w:caps w:val="0"/>
          <w:color w:val="0D0D0D"/>
          <w:szCs w:val="24"/>
        </w:rPr>
        <w:t>706</w:t>
      </w:r>
      <w:r w:rsidR="00182EA2" w:rsidRPr="006A77DD">
        <w:rPr>
          <w:caps w:val="0"/>
          <w:color w:val="0D0D0D"/>
          <w:szCs w:val="24"/>
          <w:lang w:val="x-none"/>
        </w:rPr>
        <w:t xml:space="preserve"> </w:t>
      </w:r>
      <w:r w:rsidR="00182EA2" w:rsidRPr="006A77DD">
        <w:rPr>
          <w:caps w:val="0"/>
          <w:color w:val="0D0D0D"/>
          <w:szCs w:val="24"/>
        </w:rPr>
        <w:t>85</w:t>
      </w:r>
      <w:r w:rsidR="00182EA2" w:rsidRPr="006A77DD">
        <w:rPr>
          <w:caps w:val="0"/>
          <w:color w:val="0D0D0D"/>
          <w:szCs w:val="24"/>
          <w:lang w:val="x-none"/>
        </w:rPr>
        <w:t xml:space="preserve"> </w:t>
      </w:r>
      <w:r w:rsidR="00182EA2" w:rsidRPr="006A77DD">
        <w:rPr>
          <w:caps w:val="0"/>
          <w:color w:val="0D0D0D"/>
          <w:szCs w:val="24"/>
        </w:rPr>
        <w:t>0</w:t>
      </w:r>
      <w:r>
        <w:rPr>
          <w:caps w:val="0"/>
          <w:color w:val="0D0D0D"/>
          <w:szCs w:val="24"/>
        </w:rPr>
        <w:t>56</w:t>
      </w:r>
      <w:r w:rsidR="00182EA2" w:rsidRPr="006A77DD">
        <w:rPr>
          <w:caps w:val="0"/>
          <w:color w:val="0D0D0D"/>
          <w:szCs w:val="24"/>
          <w:lang w:val="x-none"/>
        </w:rPr>
        <w:t xml:space="preserve">, el. p. </w:t>
      </w:r>
      <w:proofErr w:type="spellStart"/>
      <w:r>
        <w:rPr>
          <w:caps w:val="0"/>
          <w:color w:val="0D0D0D"/>
          <w:szCs w:val="24"/>
        </w:rPr>
        <w:t>lina.bertlinge</w:t>
      </w:r>
      <w:proofErr w:type="spellEnd"/>
      <w:r w:rsidR="0097570D" w:rsidRPr="0097570D">
        <w:rPr>
          <w:caps w:val="0"/>
          <w:color w:val="0D0D0D"/>
          <w:szCs w:val="24"/>
          <w:lang w:val="x-none"/>
        </w:rPr>
        <w:t>@</w:t>
      </w:r>
      <w:proofErr w:type="spellStart"/>
      <w:r w:rsidR="0097570D" w:rsidRPr="0097570D">
        <w:rPr>
          <w:caps w:val="0"/>
          <w:color w:val="0D0D0D"/>
          <w:szCs w:val="24"/>
          <w:lang w:val="x-none"/>
        </w:rPr>
        <w:t>nzt.lt</w:t>
      </w:r>
      <w:proofErr w:type="spellEnd"/>
      <w:r w:rsidR="0097570D" w:rsidRPr="00465BF6">
        <w:rPr>
          <w:caps w:val="0"/>
          <w:color w:val="0D0D0D"/>
          <w:szCs w:val="24"/>
          <w:lang w:val="de-DE"/>
        </w:rPr>
        <w:t xml:space="preserve">                   </w:t>
      </w:r>
      <w:r w:rsidR="00A72272">
        <w:rPr>
          <w:noProof/>
          <w:lang w:eastAsia="lt-LT"/>
        </w:rPr>
        <w:drawing>
          <wp:inline distT="0" distB="0" distL="0" distR="0" wp14:anchorId="379EA9F3" wp14:editId="379EA9F4">
            <wp:extent cx="1333500" cy="433070"/>
            <wp:effectExtent l="0" t="0" r="0" b="5080"/>
            <wp:docPr id="2" name="Picture 8" descr="C:\Users\damo\Desktop\rastai\100\atkurtailietuvai100-horizontalus-logo-tamsus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mo\Desktop\rastai\100\atkurtailietuvai100-horizontalus-logo-tamsus-cm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 t="18376" r="8344" b="1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5A3" w:rsidRPr="00465BF6" w:rsidSect="00AB211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34" w:right="567" w:bottom="851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5F08" w14:textId="77777777" w:rsidR="001D5FCD" w:rsidRDefault="001D5FCD">
      <w:r>
        <w:separator/>
      </w:r>
    </w:p>
  </w:endnote>
  <w:endnote w:type="continuationSeparator" w:id="0">
    <w:p w14:paraId="574AE187" w14:textId="77777777" w:rsidR="001D5FCD" w:rsidRDefault="001D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A9FD" w14:textId="77777777"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EA9FE" w14:textId="77777777"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A9FF" w14:textId="77777777"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1"/>
      <w:gridCol w:w="2410"/>
      <w:gridCol w:w="2409"/>
      <w:gridCol w:w="1896"/>
    </w:tblGrid>
    <w:tr w:rsidR="007173D7" w14:paraId="379EAA0B" w14:textId="77777777" w:rsidTr="00A76AE3">
      <w:trPr>
        <w:trHeight w:val="1223"/>
      </w:trPr>
      <w:tc>
        <w:tcPr>
          <w:tcW w:w="2943" w:type="dxa"/>
          <w:shd w:val="clear" w:color="auto" w:fill="auto"/>
        </w:tcPr>
        <w:p w14:paraId="379EAA00" w14:textId="77777777" w:rsidR="007173D7" w:rsidRPr="00552C2C" w:rsidRDefault="007173D7" w:rsidP="00AF4844">
          <w:pPr>
            <w:pStyle w:val="Apacia"/>
            <w:spacing w:before="120"/>
          </w:pPr>
          <w:r w:rsidRPr="00552C2C">
            <w:t>Biudžetinė įstaiga</w:t>
          </w:r>
        </w:p>
        <w:p w14:paraId="379EAA01" w14:textId="77777777" w:rsidR="007173D7" w:rsidRDefault="00BF0820" w:rsidP="00AF4844">
          <w:pPr>
            <w:pStyle w:val="Apacia"/>
          </w:pPr>
          <w:r>
            <w:t>Gedimino pr. 19</w:t>
          </w:r>
        </w:p>
        <w:p w14:paraId="379EAA02" w14:textId="77777777" w:rsidR="007173D7" w:rsidRDefault="007173D7" w:rsidP="00AF4844">
          <w:pPr>
            <w:pStyle w:val="Apacia"/>
          </w:pPr>
          <w:r w:rsidRPr="00552C2C">
            <w:t>01103 Vilnius</w:t>
          </w:r>
        </w:p>
        <w:p w14:paraId="379EAA03" w14:textId="77777777" w:rsidR="007173D7" w:rsidRPr="00552C2C" w:rsidRDefault="007173D7" w:rsidP="00AF4844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379EAA04" w14:textId="77777777" w:rsidR="007173D7" w:rsidRPr="00552C2C" w:rsidRDefault="007173D7" w:rsidP="00AF4844">
          <w:pPr>
            <w:pStyle w:val="Apacia"/>
            <w:spacing w:before="120"/>
          </w:pPr>
          <w:r w:rsidRPr="00552C2C">
            <w:t>Tel.    8 706 86 666</w:t>
          </w:r>
        </w:p>
        <w:p w14:paraId="379EAA05" w14:textId="77777777" w:rsidR="007173D7" w:rsidRPr="00552C2C" w:rsidRDefault="007173D7" w:rsidP="00AF4844">
          <w:pPr>
            <w:pStyle w:val="Apacia"/>
            <w:ind w:right="-108"/>
          </w:pPr>
          <w:r w:rsidRPr="00552C2C">
            <w:t>Tel.    8 706 85 003</w:t>
          </w:r>
        </w:p>
        <w:p w14:paraId="379EAA06" w14:textId="77777777" w:rsidR="007173D7" w:rsidRDefault="007173D7" w:rsidP="00AF4844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379EAA07" w14:textId="77777777" w:rsidR="007173D7" w:rsidRPr="00552C2C" w:rsidRDefault="007173D7" w:rsidP="00AF4844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379EAA08" w14:textId="77777777" w:rsidR="007173D7" w:rsidRPr="00552C2C" w:rsidRDefault="007173D7" w:rsidP="00AF4844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379EAA09" w14:textId="77777777" w:rsidR="007173D7" w:rsidRDefault="007173D7" w:rsidP="00AF4844">
          <w:pPr>
            <w:pStyle w:val="Apacia"/>
            <w:ind w:right="-108"/>
          </w:pPr>
          <w:r>
            <w:t xml:space="preserve">Kodas 188704927 </w:t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379EAA0D" wp14:editId="379EAA0E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379EAA0F" wp14:editId="379EAA1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379EAA11" wp14:editId="379EAA12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379EAA13" wp14:editId="379EAA14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1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379EAA15" wp14:editId="379EAA16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7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379EAA0A" w14:textId="77777777" w:rsidR="007173D7" w:rsidRDefault="00A72272" w:rsidP="00AF4844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379EAA17" wp14:editId="379EAA18">
                <wp:extent cx="1058545" cy="474345"/>
                <wp:effectExtent l="0" t="0" r="8255" b="1905"/>
                <wp:docPr id="1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9EAA0C" w14:textId="77777777" w:rsidR="00633FDF" w:rsidRPr="0066707A" w:rsidRDefault="00633FDF" w:rsidP="00667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FF2F3" w14:textId="77777777" w:rsidR="001D5FCD" w:rsidRDefault="001D5FCD">
      <w:r>
        <w:separator/>
      </w:r>
    </w:p>
  </w:footnote>
  <w:footnote w:type="continuationSeparator" w:id="0">
    <w:p w14:paraId="09D065D0" w14:textId="77777777" w:rsidR="001D5FCD" w:rsidRDefault="001D5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A9F9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EA9FA" w14:textId="77777777"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A9FB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7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9EA9FC" w14:textId="77777777" w:rsidR="00CE013D" w:rsidRDefault="00CE0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C9C"/>
    <w:multiLevelType w:val="hybridMultilevel"/>
    <w:tmpl w:val="B5D2D6A6"/>
    <w:lvl w:ilvl="0" w:tplc="BC024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E93D92"/>
    <w:multiLevelType w:val="hybridMultilevel"/>
    <w:tmpl w:val="3E14118C"/>
    <w:lvl w:ilvl="0" w:tplc="2B1ACF82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453531"/>
    <w:multiLevelType w:val="hybridMultilevel"/>
    <w:tmpl w:val="70500FEA"/>
    <w:lvl w:ilvl="0" w:tplc="75781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E33CA"/>
    <w:multiLevelType w:val="hybridMultilevel"/>
    <w:tmpl w:val="59C2C03C"/>
    <w:lvl w:ilvl="0" w:tplc="DF6A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5605BB"/>
    <w:multiLevelType w:val="hybridMultilevel"/>
    <w:tmpl w:val="671AD052"/>
    <w:lvl w:ilvl="0" w:tplc="0240AE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07C25"/>
    <w:multiLevelType w:val="hybridMultilevel"/>
    <w:tmpl w:val="486E2F72"/>
    <w:lvl w:ilvl="0" w:tplc="F7809CE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imutė Dumbliauskaitė">
    <w15:presenceInfo w15:providerId="AD" w15:userId="S-1-5-21-3085166591-556532669-3961965815-2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06C0"/>
    <w:rsid w:val="00010D0D"/>
    <w:rsid w:val="000153D3"/>
    <w:rsid w:val="00015974"/>
    <w:rsid w:val="0001728D"/>
    <w:rsid w:val="0001778B"/>
    <w:rsid w:val="00023417"/>
    <w:rsid w:val="0002374B"/>
    <w:rsid w:val="000242DF"/>
    <w:rsid w:val="0002527B"/>
    <w:rsid w:val="00026020"/>
    <w:rsid w:val="00031A79"/>
    <w:rsid w:val="00033952"/>
    <w:rsid w:val="00035F51"/>
    <w:rsid w:val="000363E4"/>
    <w:rsid w:val="000374A6"/>
    <w:rsid w:val="00042631"/>
    <w:rsid w:val="0004467D"/>
    <w:rsid w:val="00051507"/>
    <w:rsid w:val="000526D7"/>
    <w:rsid w:val="00052882"/>
    <w:rsid w:val="00052ED5"/>
    <w:rsid w:val="00055262"/>
    <w:rsid w:val="00056800"/>
    <w:rsid w:val="000656CA"/>
    <w:rsid w:val="00067327"/>
    <w:rsid w:val="00067E9F"/>
    <w:rsid w:val="000718C7"/>
    <w:rsid w:val="000737CC"/>
    <w:rsid w:val="00076AD9"/>
    <w:rsid w:val="0008205D"/>
    <w:rsid w:val="00084025"/>
    <w:rsid w:val="00095095"/>
    <w:rsid w:val="00095E06"/>
    <w:rsid w:val="00097806"/>
    <w:rsid w:val="000A1AD3"/>
    <w:rsid w:val="000A325A"/>
    <w:rsid w:val="000A5D7B"/>
    <w:rsid w:val="000B353D"/>
    <w:rsid w:val="000B6F3A"/>
    <w:rsid w:val="000B7BFD"/>
    <w:rsid w:val="000B7D80"/>
    <w:rsid w:val="000C19F7"/>
    <w:rsid w:val="000C1EB3"/>
    <w:rsid w:val="000C4771"/>
    <w:rsid w:val="000C676A"/>
    <w:rsid w:val="000D55E7"/>
    <w:rsid w:val="000D6397"/>
    <w:rsid w:val="000E1395"/>
    <w:rsid w:val="000E1DB3"/>
    <w:rsid w:val="000E6BD9"/>
    <w:rsid w:val="000F00A6"/>
    <w:rsid w:val="000F0169"/>
    <w:rsid w:val="000F213F"/>
    <w:rsid w:val="000F52CE"/>
    <w:rsid w:val="000F58B9"/>
    <w:rsid w:val="000F5BC9"/>
    <w:rsid w:val="001035C0"/>
    <w:rsid w:val="0010421D"/>
    <w:rsid w:val="00111221"/>
    <w:rsid w:val="001124CB"/>
    <w:rsid w:val="00120D13"/>
    <w:rsid w:val="0012292C"/>
    <w:rsid w:val="00131D97"/>
    <w:rsid w:val="001320A5"/>
    <w:rsid w:val="00134088"/>
    <w:rsid w:val="0013736D"/>
    <w:rsid w:val="00141774"/>
    <w:rsid w:val="001422FA"/>
    <w:rsid w:val="0014354C"/>
    <w:rsid w:val="0015323B"/>
    <w:rsid w:val="00154AF9"/>
    <w:rsid w:val="00155BB5"/>
    <w:rsid w:val="00156FF3"/>
    <w:rsid w:val="0016207D"/>
    <w:rsid w:val="001621F7"/>
    <w:rsid w:val="001654AF"/>
    <w:rsid w:val="00165650"/>
    <w:rsid w:val="00167AF9"/>
    <w:rsid w:val="0017342C"/>
    <w:rsid w:val="0017434B"/>
    <w:rsid w:val="00176921"/>
    <w:rsid w:val="001774EE"/>
    <w:rsid w:val="001824F4"/>
    <w:rsid w:val="00182EA2"/>
    <w:rsid w:val="00184443"/>
    <w:rsid w:val="00185CCE"/>
    <w:rsid w:val="00190638"/>
    <w:rsid w:val="001914C6"/>
    <w:rsid w:val="00191CBC"/>
    <w:rsid w:val="001941E6"/>
    <w:rsid w:val="001A16AF"/>
    <w:rsid w:val="001A3E52"/>
    <w:rsid w:val="001A749D"/>
    <w:rsid w:val="001A7A3C"/>
    <w:rsid w:val="001A7ED2"/>
    <w:rsid w:val="001B027B"/>
    <w:rsid w:val="001B1249"/>
    <w:rsid w:val="001B7EFC"/>
    <w:rsid w:val="001C1176"/>
    <w:rsid w:val="001C2883"/>
    <w:rsid w:val="001C2E26"/>
    <w:rsid w:val="001C4997"/>
    <w:rsid w:val="001C4FBF"/>
    <w:rsid w:val="001D0527"/>
    <w:rsid w:val="001D107E"/>
    <w:rsid w:val="001D5FCD"/>
    <w:rsid w:val="001D66BC"/>
    <w:rsid w:val="001E0F49"/>
    <w:rsid w:val="001E133B"/>
    <w:rsid w:val="001E739F"/>
    <w:rsid w:val="001F16D1"/>
    <w:rsid w:val="001F34C7"/>
    <w:rsid w:val="001F35D7"/>
    <w:rsid w:val="001F5BB7"/>
    <w:rsid w:val="001F71C6"/>
    <w:rsid w:val="001F7E0C"/>
    <w:rsid w:val="00204D26"/>
    <w:rsid w:val="00204E66"/>
    <w:rsid w:val="0021047B"/>
    <w:rsid w:val="00210AD8"/>
    <w:rsid w:val="0021272E"/>
    <w:rsid w:val="002128E4"/>
    <w:rsid w:val="00215A6E"/>
    <w:rsid w:val="00220E39"/>
    <w:rsid w:val="00221ABB"/>
    <w:rsid w:val="00223055"/>
    <w:rsid w:val="00225C54"/>
    <w:rsid w:val="00225D5A"/>
    <w:rsid w:val="002271E7"/>
    <w:rsid w:val="002335A8"/>
    <w:rsid w:val="00237112"/>
    <w:rsid w:val="002407D4"/>
    <w:rsid w:val="00242021"/>
    <w:rsid w:val="00245E27"/>
    <w:rsid w:val="0024685A"/>
    <w:rsid w:val="00250856"/>
    <w:rsid w:val="00252B1F"/>
    <w:rsid w:val="00253025"/>
    <w:rsid w:val="00254E73"/>
    <w:rsid w:val="00257D08"/>
    <w:rsid w:val="002614AC"/>
    <w:rsid w:val="00261C2D"/>
    <w:rsid w:val="00264658"/>
    <w:rsid w:val="00265412"/>
    <w:rsid w:val="00267B83"/>
    <w:rsid w:val="002745F6"/>
    <w:rsid w:val="00275FB8"/>
    <w:rsid w:val="00276AD5"/>
    <w:rsid w:val="00276E71"/>
    <w:rsid w:val="00277F32"/>
    <w:rsid w:val="002800FB"/>
    <w:rsid w:val="00284C44"/>
    <w:rsid w:val="00286C7C"/>
    <w:rsid w:val="00290D38"/>
    <w:rsid w:val="0029141B"/>
    <w:rsid w:val="002A04D5"/>
    <w:rsid w:val="002A2F0B"/>
    <w:rsid w:val="002A472F"/>
    <w:rsid w:val="002B0C40"/>
    <w:rsid w:val="002B1A33"/>
    <w:rsid w:val="002B233D"/>
    <w:rsid w:val="002B2ED7"/>
    <w:rsid w:val="002B4AA7"/>
    <w:rsid w:val="002B6EE4"/>
    <w:rsid w:val="002B7612"/>
    <w:rsid w:val="002B784F"/>
    <w:rsid w:val="002C07B0"/>
    <w:rsid w:val="002C2EA7"/>
    <w:rsid w:val="002C30A6"/>
    <w:rsid w:val="002D06F4"/>
    <w:rsid w:val="002D15D5"/>
    <w:rsid w:val="002D1EBF"/>
    <w:rsid w:val="002D2761"/>
    <w:rsid w:val="002D2F43"/>
    <w:rsid w:val="002E6546"/>
    <w:rsid w:val="002F2DB8"/>
    <w:rsid w:val="002F3126"/>
    <w:rsid w:val="002F650F"/>
    <w:rsid w:val="002F6B77"/>
    <w:rsid w:val="002F6F9B"/>
    <w:rsid w:val="00301172"/>
    <w:rsid w:val="00301B4C"/>
    <w:rsid w:val="00301BBC"/>
    <w:rsid w:val="00301BDC"/>
    <w:rsid w:val="00302FB0"/>
    <w:rsid w:val="003049AF"/>
    <w:rsid w:val="00305889"/>
    <w:rsid w:val="003119B8"/>
    <w:rsid w:val="00313230"/>
    <w:rsid w:val="00313374"/>
    <w:rsid w:val="00313BEF"/>
    <w:rsid w:val="00313D17"/>
    <w:rsid w:val="003147E1"/>
    <w:rsid w:val="003160A7"/>
    <w:rsid w:val="00320314"/>
    <w:rsid w:val="00322C89"/>
    <w:rsid w:val="003239C0"/>
    <w:rsid w:val="003278F2"/>
    <w:rsid w:val="00333AB7"/>
    <w:rsid w:val="00335581"/>
    <w:rsid w:val="0034030B"/>
    <w:rsid w:val="00342E16"/>
    <w:rsid w:val="00343416"/>
    <w:rsid w:val="003475AE"/>
    <w:rsid w:val="0035041E"/>
    <w:rsid w:val="0035077B"/>
    <w:rsid w:val="0035304A"/>
    <w:rsid w:val="003548DA"/>
    <w:rsid w:val="00355F2A"/>
    <w:rsid w:val="00357307"/>
    <w:rsid w:val="00357417"/>
    <w:rsid w:val="0036594A"/>
    <w:rsid w:val="00366F50"/>
    <w:rsid w:val="003671BA"/>
    <w:rsid w:val="00372870"/>
    <w:rsid w:val="003728B1"/>
    <w:rsid w:val="00373F99"/>
    <w:rsid w:val="00374F07"/>
    <w:rsid w:val="00375504"/>
    <w:rsid w:val="00376EF5"/>
    <w:rsid w:val="00377829"/>
    <w:rsid w:val="00381C4B"/>
    <w:rsid w:val="00381D0A"/>
    <w:rsid w:val="00384011"/>
    <w:rsid w:val="00386EAC"/>
    <w:rsid w:val="003929DC"/>
    <w:rsid w:val="003A10AF"/>
    <w:rsid w:val="003A37E8"/>
    <w:rsid w:val="003A4227"/>
    <w:rsid w:val="003A5D50"/>
    <w:rsid w:val="003A7900"/>
    <w:rsid w:val="003B72CE"/>
    <w:rsid w:val="003C249B"/>
    <w:rsid w:val="003C40BB"/>
    <w:rsid w:val="003D0496"/>
    <w:rsid w:val="003D1719"/>
    <w:rsid w:val="003D3D64"/>
    <w:rsid w:val="003D4E64"/>
    <w:rsid w:val="003D5E65"/>
    <w:rsid w:val="003D6B55"/>
    <w:rsid w:val="003E0F42"/>
    <w:rsid w:val="003E1720"/>
    <w:rsid w:val="003E1AC7"/>
    <w:rsid w:val="003E21BD"/>
    <w:rsid w:val="003E22D5"/>
    <w:rsid w:val="003E33FC"/>
    <w:rsid w:val="003E7A26"/>
    <w:rsid w:val="003F037C"/>
    <w:rsid w:val="003F4D61"/>
    <w:rsid w:val="00400AD4"/>
    <w:rsid w:val="00401786"/>
    <w:rsid w:val="004032E3"/>
    <w:rsid w:val="00404E9B"/>
    <w:rsid w:val="004064F0"/>
    <w:rsid w:val="00406B05"/>
    <w:rsid w:val="004072EB"/>
    <w:rsid w:val="00410840"/>
    <w:rsid w:val="00413FF1"/>
    <w:rsid w:val="00420C8D"/>
    <w:rsid w:val="00427EAF"/>
    <w:rsid w:val="00436538"/>
    <w:rsid w:val="00436688"/>
    <w:rsid w:val="00436943"/>
    <w:rsid w:val="00437A4B"/>
    <w:rsid w:val="00440DDD"/>
    <w:rsid w:val="0044217E"/>
    <w:rsid w:val="004421C9"/>
    <w:rsid w:val="004438D8"/>
    <w:rsid w:val="00444E95"/>
    <w:rsid w:val="00445D16"/>
    <w:rsid w:val="004510AF"/>
    <w:rsid w:val="00451626"/>
    <w:rsid w:val="00451B2F"/>
    <w:rsid w:val="00451C21"/>
    <w:rsid w:val="004531FA"/>
    <w:rsid w:val="00453270"/>
    <w:rsid w:val="00453FEA"/>
    <w:rsid w:val="004548C4"/>
    <w:rsid w:val="00454F44"/>
    <w:rsid w:val="00461B5D"/>
    <w:rsid w:val="00464307"/>
    <w:rsid w:val="00465BF6"/>
    <w:rsid w:val="0047056F"/>
    <w:rsid w:val="00474B1E"/>
    <w:rsid w:val="004752C3"/>
    <w:rsid w:val="004753A3"/>
    <w:rsid w:val="00476E23"/>
    <w:rsid w:val="00477685"/>
    <w:rsid w:val="00481FD8"/>
    <w:rsid w:val="00486644"/>
    <w:rsid w:val="004907B1"/>
    <w:rsid w:val="004912C5"/>
    <w:rsid w:val="00495AFC"/>
    <w:rsid w:val="004A5AC1"/>
    <w:rsid w:val="004B0CCB"/>
    <w:rsid w:val="004B725B"/>
    <w:rsid w:val="004C226E"/>
    <w:rsid w:val="004C65BD"/>
    <w:rsid w:val="004D1082"/>
    <w:rsid w:val="004E0E5F"/>
    <w:rsid w:val="004E1039"/>
    <w:rsid w:val="004E4E04"/>
    <w:rsid w:val="004E5C4B"/>
    <w:rsid w:val="004E678C"/>
    <w:rsid w:val="004F4341"/>
    <w:rsid w:val="004F4A59"/>
    <w:rsid w:val="004F512B"/>
    <w:rsid w:val="004F6749"/>
    <w:rsid w:val="004F7AEE"/>
    <w:rsid w:val="00500EB3"/>
    <w:rsid w:val="00503287"/>
    <w:rsid w:val="0050535E"/>
    <w:rsid w:val="00507ADA"/>
    <w:rsid w:val="00513A2C"/>
    <w:rsid w:val="005142FB"/>
    <w:rsid w:val="005156D9"/>
    <w:rsid w:val="00523DB8"/>
    <w:rsid w:val="00526174"/>
    <w:rsid w:val="00531AF5"/>
    <w:rsid w:val="0053452F"/>
    <w:rsid w:val="00535779"/>
    <w:rsid w:val="00537D8A"/>
    <w:rsid w:val="0054158B"/>
    <w:rsid w:val="005447CE"/>
    <w:rsid w:val="00550D23"/>
    <w:rsid w:val="00550E82"/>
    <w:rsid w:val="00551AFC"/>
    <w:rsid w:val="005560B6"/>
    <w:rsid w:val="00557F7C"/>
    <w:rsid w:val="005700AF"/>
    <w:rsid w:val="0057251B"/>
    <w:rsid w:val="005761F4"/>
    <w:rsid w:val="00576E95"/>
    <w:rsid w:val="00577264"/>
    <w:rsid w:val="00577999"/>
    <w:rsid w:val="00586FBE"/>
    <w:rsid w:val="005923A8"/>
    <w:rsid w:val="0059734F"/>
    <w:rsid w:val="005A25F5"/>
    <w:rsid w:val="005A37DD"/>
    <w:rsid w:val="005A41BF"/>
    <w:rsid w:val="005A4289"/>
    <w:rsid w:val="005A591C"/>
    <w:rsid w:val="005A64B4"/>
    <w:rsid w:val="005A75EA"/>
    <w:rsid w:val="005A78A1"/>
    <w:rsid w:val="005B08C2"/>
    <w:rsid w:val="005B098B"/>
    <w:rsid w:val="005B412E"/>
    <w:rsid w:val="005B41D9"/>
    <w:rsid w:val="005B53BA"/>
    <w:rsid w:val="005B5A48"/>
    <w:rsid w:val="005B6BFB"/>
    <w:rsid w:val="005B7948"/>
    <w:rsid w:val="005B7E48"/>
    <w:rsid w:val="005C3883"/>
    <w:rsid w:val="005C7C2E"/>
    <w:rsid w:val="005D084F"/>
    <w:rsid w:val="005D20A4"/>
    <w:rsid w:val="005E10AB"/>
    <w:rsid w:val="005E1990"/>
    <w:rsid w:val="005E4A0A"/>
    <w:rsid w:val="005E53ED"/>
    <w:rsid w:val="005E551B"/>
    <w:rsid w:val="005E62CB"/>
    <w:rsid w:val="005F0261"/>
    <w:rsid w:val="005F3A48"/>
    <w:rsid w:val="005F6AC3"/>
    <w:rsid w:val="005F7AE0"/>
    <w:rsid w:val="00600ED9"/>
    <w:rsid w:val="00602DE5"/>
    <w:rsid w:val="006045A1"/>
    <w:rsid w:val="00605B43"/>
    <w:rsid w:val="00614387"/>
    <w:rsid w:val="006168C9"/>
    <w:rsid w:val="00616F62"/>
    <w:rsid w:val="006173E5"/>
    <w:rsid w:val="006179BD"/>
    <w:rsid w:val="0062033A"/>
    <w:rsid w:val="00620358"/>
    <w:rsid w:val="00626A4A"/>
    <w:rsid w:val="00631907"/>
    <w:rsid w:val="00633FDF"/>
    <w:rsid w:val="0064092E"/>
    <w:rsid w:val="00642A52"/>
    <w:rsid w:val="0064332F"/>
    <w:rsid w:val="006435F6"/>
    <w:rsid w:val="00644971"/>
    <w:rsid w:val="00652A7D"/>
    <w:rsid w:val="00655CE1"/>
    <w:rsid w:val="006608CE"/>
    <w:rsid w:val="00663888"/>
    <w:rsid w:val="0066707A"/>
    <w:rsid w:val="00667B6D"/>
    <w:rsid w:val="00667F58"/>
    <w:rsid w:val="0067006F"/>
    <w:rsid w:val="00671F28"/>
    <w:rsid w:val="006742AB"/>
    <w:rsid w:val="006743DD"/>
    <w:rsid w:val="00675D78"/>
    <w:rsid w:val="006855C6"/>
    <w:rsid w:val="006858DB"/>
    <w:rsid w:val="00686332"/>
    <w:rsid w:val="00686A9C"/>
    <w:rsid w:val="006875A3"/>
    <w:rsid w:val="00693223"/>
    <w:rsid w:val="00695541"/>
    <w:rsid w:val="00696F40"/>
    <w:rsid w:val="006A5944"/>
    <w:rsid w:val="006A61F4"/>
    <w:rsid w:val="006A68D5"/>
    <w:rsid w:val="006A7467"/>
    <w:rsid w:val="006A77DD"/>
    <w:rsid w:val="006A7E85"/>
    <w:rsid w:val="006B0B05"/>
    <w:rsid w:val="006B2788"/>
    <w:rsid w:val="006B293F"/>
    <w:rsid w:val="006B2DDD"/>
    <w:rsid w:val="006C1AB4"/>
    <w:rsid w:val="006C68F0"/>
    <w:rsid w:val="006D1C98"/>
    <w:rsid w:val="006D40D9"/>
    <w:rsid w:val="006E1872"/>
    <w:rsid w:val="006E4400"/>
    <w:rsid w:val="006E4C8F"/>
    <w:rsid w:val="006E5F03"/>
    <w:rsid w:val="006E62CC"/>
    <w:rsid w:val="006E7449"/>
    <w:rsid w:val="006F3D6C"/>
    <w:rsid w:val="006F3FF9"/>
    <w:rsid w:val="006F7F13"/>
    <w:rsid w:val="00702136"/>
    <w:rsid w:val="00704F77"/>
    <w:rsid w:val="00705F5F"/>
    <w:rsid w:val="007111EF"/>
    <w:rsid w:val="00712E67"/>
    <w:rsid w:val="007149BB"/>
    <w:rsid w:val="00715371"/>
    <w:rsid w:val="007173D7"/>
    <w:rsid w:val="0071783A"/>
    <w:rsid w:val="00730D95"/>
    <w:rsid w:val="0073199F"/>
    <w:rsid w:val="00732663"/>
    <w:rsid w:val="00733EB3"/>
    <w:rsid w:val="007348F0"/>
    <w:rsid w:val="00737FBF"/>
    <w:rsid w:val="0074141C"/>
    <w:rsid w:val="007469EE"/>
    <w:rsid w:val="0075068B"/>
    <w:rsid w:val="00750895"/>
    <w:rsid w:val="007602C1"/>
    <w:rsid w:val="00762AC1"/>
    <w:rsid w:val="00763BD6"/>
    <w:rsid w:val="00764229"/>
    <w:rsid w:val="00764558"/>
    <w:rsid w:val="00764706"/>
    <w:rsid w:val="007672A0"/>
    <w:rsid w:val="00772361"/>
    <w:rsid w:val="00773B3A"/>
    <w:rsid w:val="00774F10"/>
    <w:rsid w:val="007778DB"/>
    <w:rsid w:val="007823BD"/>
    <w:rsid w:val="00783818"/>
    <w:rsid w:val="00783A32"/>
    <w:rsid w:val="00787712"/>
    <w:rsid w:val="007879FB"/>
    <w:rsid w:val="00792A3B"/>
    <w:rsid w:val="0079471F"/>
    <w:rsid w:val="007A1797"/>
    <w:rsid w:val="007A1885"/>
    <w:rsid w:val="007A2E92"/>
    <w:rsid w:val="007A4CB9"/>
    <w:rsid w:val="007A4F48"/>
    <w:rsid w:val="007B03C2"/>
    <w:rsid w:val="007B1A47"/>
    <w:rsid w:val="007B3A7A"/>
    <w:rsid w:val="007B60A5"/>
    <w:rsid w:val="007C5088"/>
    <w:rsid w:val="007D0056"/>
    <w:rsid w:val="007D2E4E"/>
    <w:rsid w:val="007D65BA"/>
    <w:rsid w:val="007D78A1"/>
    <w:rsid w:val="007D7AC4"/>
    <w:rsid w:val="007D7E17"/>
    <w:rsid w:val="007E19B5"/>
    <w:rsid w:val="007E3EAB"/>
    <w:rsid w:val="007E46A2"/>
    <w:rsid w:val="007E5080"/>
    <w:rsid w:val="007E63E4"/>
    <w:rsid w:val="007E6DC8"/>
    <w:rsid w:val="007F41A5"/>
    <w:rsid w:val="007F6E1E"/>
    <w:rsid w:val="00800CDD"/>
    <w:rsid w:val="0080278E"/>
    <w:rsid w:val="008034B4"/>
    <w:rsid w:val="008036E3"/>
    <w:rsid w:val="00805C66"/>
    <w:rsid w:val="0081159F"/>
    <w:rsid w:val="00817505"/>
    <w:rsid w:val="00827064"/>
    <w:rsid w:val="00831EA9"/>
    <w:rsid w:val="00837008"/>
    <w:rsid w:val="008525E2"/>
    <w:rsid w:val="0085454A"/>
    <w:rsid w:val="008578EE"/>
    <w:rsid w:val="008621F7"/>
    <w:rsid w:val="00863B78"/>
    <w:rsid w:val="00863BAA"/>
    <w:rsid w:val="00863E05"/>
    <w:rsid w:val="008647A3"/>
    <w:rsid w:val="00864E32"/>
    <w:rsid w:val="0086764A"/>
    <w:rsid w:val="008727C9"/>
    <w:rsid w:val="00874494"/>
    <w:rsid w:val="00876883"/>
    <w:rsid w:val="00876FAE"/>
    <w:rsid w:val="008800AE"/>
    <w:rsid w:val="0088385E"/>
    <w:rsid w:val="00886B59"/>
    <w:rsid w:val="008903F1"/>
    <w:rsid w:val="00891C44"/>
    <w:rsid w:val="00892400"/>
    <w:rsid w:val="00892C6E"/>
    <w:rsid w:val="00894955"/>
    <w:rsid w:val="00895447"/>
    <w:rsid w:val="00896CC9"/>
    <w:rsid w:val="008A267C"/>
    <w:rsid w:val="008A635A"/>
    <w:rsid w:val="008A73E4"/>
    <w:rsid w:val="008B109B"/>
    <w:rsid w:val="008B1AAF"/>
    <w:rsid w:val="008B44B8"/>
    <w:rsid w:val="008B4EC5"/>
    <w:rsid w:val="008B59C8"/>
    <w:rsid w:val="008C1981"/>
    <w:rsid w:val="008C19EB"/>
    <w:rsid w:val="008C55C3"/>
    <w:rsid w:val="008D2D85"/>
    <w:rsid w:val="008D3893"/>
    <w:rsid w:val="008D6C25"/>
    <w:rsid w:val="008E2945"/>
    <w:rsid w:val="008E3FD5"/>
    <w:rsid w:val="008F4897"/>
    <w:rsid w:val="00902F3B"/>
    <w:rsid w:val="00905231"/>
    <w:rsid w:val="009056E8"/>
    <w:rsid w:val="00913C05"/>
    <w:rsid w:val="00914539"/>
    <w:rsid w:val="00923CCD"/>
    <w:rsid w:val="009246B0"/>
    <w:rsid w:val="0092600C"/>
    <w:rsid w:val="009270EF"/>
    <w:rsid w:val="009278A8"/>
    <w:rsid w:val="00927AFE"/>
    <w:rsid w:val="00927E41"/>
    <w:rsid w:val="00930AE5"/>
    <w:rsid w:val="009314FB"/>
    <w:rsid w:val="009334DA"/>
    <w:rsid w:val="009339ED"/>
    <w:rsid w:val="009417AB"/>
    <w:rsid w:val="00942234"/>
    <w:rsid w:val="00946A00"/>
    <w:rsid w:val="00952523"/>
    <w:rsid w:val="00953696"/>
    <w:rsid w:val="00953878"/>
    <w:rsid w:val="00954918"/>
    <w:rsid w:val="00955095"/>
    <w:rsid w:val="009553C4"/>
    <w:rsid w:val="00955807"/>
    <w:rsid w:val="00956FA7"/>
    <w:rsid w:val="00961F71"/>
    <w:rsid w:val="00963376"/>
    <w:rsid w:val="009648C8"/>
    <w:rsid w:val="009667AE"/>
    <w:rsid w:val="00970847"/>
    <w:rsid w:val="00973FF1"/>
    <w:rsid w:val="0097570D"/>
    <w:rsid w:val="00975D65"/>
    <w:rsid w:val="00976F0A"/>
    <w:rsid w:val="00981F21"/>
    <w:rsid w:val="00982623"/>
    <w:rsid w:val="009848BC"/>
    <w:rsid w:val="00984B1E"/>
    <w:rsid w:val="00990632"/>
    <w:rsid w:val="0099133C"/>
    <w:rsid w:val="0099460C"/>
    <w:rsid w:val="00995DE9"/>
    <w:rsid w:val="009A0BA1"/>
    <w:rsid w:val="009A0CFC"/>
    <w:rsid w:val="009A110D"/>
    <w:rsid w:val="009A24C5"/>
    <w:rsid w:val="009A53CB"/>
    <w:rsid w:val="009A69F3"/>
    <w:rsid w:val="009B037C"/>
    <w:rsid w:val="009B04AE"/>
    <w:rsid w:val="009B33DC"/>
    <w:rsid w:val="009B43D6"/>
    <w:rsid w:val="009B5389"/>
    <w:rsid w:val="009B568D"/>
    <w:rsid w:val="009C1658"/>
    <w:rsid w:val="009C2B36"/>
    <w:rsid w:val="009C3280"/>
    <w:rsid w:val="009C45FE"/>
    <w:rsid w:val="009C48A6"/>
    <w:rsid w:val="009C51B2"/>
    <w:rsid w:val="009C7262"/>
    <w:rsid w:val="009D19BE"/>
    <w:rsid w:val="009D3C44"/>
    <w:rsid w:val="009E053F"/>
    <w:rsid w:val="009E13EE"/>
    <w:rsid w:val="009E33CB"/>
    <w:rsid w:val="009E564E"/>
    <w:rsid w:val="009E7E29"/>
    <w:rsid w:val="009E7F11"/>
    <w:rsid w:val="009F2443"/>
    <w:rsid w:val="009F2E98"/>
    <w:rsid w:val="009F387B"/>
    <w:rsid w:val="009F7323"/>
    <w:rsid w:val="00A02915"/>
    <w:rsid w:val="00A042ED"/>
    <w:rsid w:val="00A05068"/>
    <w:rsid w:val="00A108E7"/>
    <w:rsid w:val="00A10F15"/>
    <w:rsid w:val="00A12D58"/>
    <w:rsid w:val="00A17DB1"/>
    <w:rsid w:val="00A25784"/>
    <w:rsid w:val="00A263EB"/>
    <w:rsid w:val="00A40ED6"/>
    <w:rsid w:val="00A4658E"/>
    <w:rsid w:val="00A50169"/>
    <w:rsid w:val="00A52C01"/>
    <w:rsid w:val="00A55E31"/>
    <w:rsid w:val="00A56372"/>
    <w:rsid w:val="00A563F4"/>
    <w:rsid w:val="00A600B2"/>
    <w:rsid w:val="00A60CC9"/>
    <w:rsid w:val="00A65143"/>
    <w:rsid w:val="00A66FD6"/>
    <w:rsid w:val="00A67CBC"/>
    <w:rsid w:val="00A71AD4"/>
    <w:rsid w:val="00A72272"/>
    <w:rsid w:val="00A734C2"/>
    <w:rsid w:val="00A75FBF"/>
    <w:rsid w:val="00A76AE3"/>
    <w:rsid w:val="00A80186"/>
    <w:rsid w:val="00A84B3F"/>
    <w:rsid w:val="00A84C9B"/>
    <w:rsid w:val="00A86E78"/>
    <w:rsid w:val="00A96365"/>
    <w:rsid w:val="00A97514"/>
    <w:rsid w:val="00AA0FCD"/>
    <w:rsid w:val="00AA1F19"/>
    <w:rsid w:val="00AB20E7"/>
    <w:rsid w:val="00AB2116"/>
    <w:rsid w:val="00AB2F26"/>
    <w:rsid w:val="00AB6F42"/>
    <w:rsid w:val="00AB710A"/>
    <w:rsid w:val="00AC2137"/>
    <w:rsid w:val="00AC214E"/>
    <w:rsid w:val="00AC2C10"/>
    <w:rsid w:val="00AC2C21"/>
    <w:rsid w:val="00AC30C3"/>
    <w:rsid w:val="00AC40EC"/>
    <w:rsid w:val="00AC647F"/>
    <w:rsid w:val="00AC744D"/>
    <w:rsid w:val="00AD1401"/>
    <w:rsid w:val="00AD3FDB"/>
    <w:rsid w:val="00AD58CA"/>
    <w:rsid w:val="00AE1E87"/>
    <w:rsid w:val="00AE24EB"/>
    <w:rsid w:val="00AE4087"/>
    <w:rsid w:val="00AE6AA1"/>
    <w:rsid w:val="00AF1B04"/>
    <w:rsid w:val="00AF46CA"/>
    <w:rsid w:val="00AF4844"/>
    <w:rsid w:val="00AF7405"/>
    <w:rsid w:val="00AF7839"/>
    <w:rsid w:val="00B10E15"/>
    <w:rsid w:val="00B117DA"/>
    <w:rsid w:val="00B12244"/>
    <w:rsid w:val="00B30919"/>
    <w:rsid w:val="00B40E84"/>
    <w:rsid w:val="00B4196C"/>
    <w:rsid w:val="00B43A37"/>
    <w:rsid w:val="00B45B34"/>
    <w:rsid w:val="00B56654"/>
    <w:rsid w:val="00B57241"/>
    <w:rsid w:val="00B64EC7"/>
    <w:rsid w:val="00B66AD1"/>
    <w:rsid w:val="00B67710"/>
    <w:rsid w:val="00B70E2A"/>
    <w:rsid w:val="00B71A57"/>
    <w:rsid w:val="00B71DB9"/>
    <w:rsid w:val="00B72B95"/>
    <w:rsid w:val="00B7411A"/>
    <w:rsid w:val="00B746EA"/>
    <w:rsid w:val="00B760DB"/>
    <w:rsid w:val="00B803CB"/>
    <w:rsid w:val="00B81001"/>
    <w:rsid w:val="00B86650"/>
    <w:rsid w:val="00B95C64"/>
    <w:rsid w:val="00BA1287"/>
    <w:rsid w:val="00BA5C95"/>
    <w:rsid w:val="00BC608D"/>
    <w:rsid w:val="00BC6DCA"/>
    <w:rsid w:val="00BC767F"/>
    <w:rsid w:val="00BD0614"/>
    <w:rsid w:val="00BD063E"/>
    <w:rsid w:val="00BD2DC9"/>
    <w:rsid w:val="00BD2F67"/>
    <w:rsid w:val="00BD354A"/>
    <w:rsid w:val="00BD3790"/>
    <w:rsid w:val="00BD37C7"/>
    <w:rsid w:val="00BD37E8"/>
    <w:rsid w:val="00BD3E6D"/>
    <w:rsid w:val="00BD4584"/>
    <w:rsid w:val="00BD629C"/>
    <w:rsid w:val="00BD6834"/>
    <w:rsid w:val="00BE17E5"/>
    <w:rsid w:val="00BE3D21"/>
    <w:rsid w:val="00BE7228"/>
    <w:rsid w:val="00BF0820"/>
    <w:rsid w:val="00BF30B6"/>
    <w:rsid w:val="00BF415B"/>
    <w:rsid w:val="00BF49C9"/>
    <w:rsid w:val="00BF5A9C"/>
    <w:rsid w:val="00BF5E17"/>
    <w:rsid w:val="00BF7198"/>
    <w:rsid w:val="00BF7993"/>
    <w:rsid w:val="00C005B2"/>
    <w:rsid w:val="00C0780F"/>
    <w:rsid w:val="00C1159A"/>
    <w:rsid w:val="00C11EE0"/>
    <w:rsid w:val="00C12696"/>
    <w:rsid w:val="00C12978"/>
    <w:rsid w:val="00C158BA"/>
    <w:rsid w:val="00C16AF0"/>
    <w:rsid w:val="00C172B9"/>
    <w:rsid w:val="00C304F5"/>
    <w:rsid w:val="00C30B52"/>
    <w:rsid w:val="00C3166D"/>
    <w:rsid w:val="00C31D2A"/>
    <w:rsid w:val="00C33DE7"/>
    <w:rsid w:val="00C415EC"/>
    <w:rsid w:val="00C422F7"/>
    <w:rsid w:val="00C44025"/>
    <w:rsid w:val="00C44B90"/>
    <w:rsid w:val="00C46D38"/>
    <w:rsid w:val="00C51A5C"/>
    <w:rsid w:val="00C5333B"/>
    <w:rsid w:val="00C5374C"/>
    <w:rsid w:val="00C5659C"/>
    <w:rsid w:val="00C56BB1"/>
    <w:rsid w:val="00C57C1F"/>
    <w:rsid w:val="00C60F75"/>
    <w:rsid w:val="00C61443"/>
    <w:rsid w:val="00C61CE2"/>
    <w:rsid w:val="00C73F58"/>
    <w:rsid w:val="00C867DB"/>
    <w:rsid w:val="00C909E3"/>
    <w:rsid w:val="00C9267E"/>
    <w:rsid w:val="00C92E07"/>
    <w:rsid w:val="00C97196"/>
    <w:rsid w:val="00CA0F9B"/>
    <w:rsid w:val="00CA4245"/>
    <w:rsid w:val="00CA4FA0"/>
    <w:rsid w:val="00CA5DD3"/>
    <w:rsid w:val="00CB08E1"/>
    <w:rsid w:val="00CB1DD8"/>
    <w:rsid w:val="00CB30B7"/>
    <w:rsid w:val="00CB42EE"/>
    <w:rsid w:val="00CC22B3"/>
    <w:rsid w:val="00CC3AFF"/>
    <w:rsid w:val="00CC437A"/>
    <w:rsid w:val="00CC62A9"/>
    <w:rsid w:val="00CD200B"/>
    <w:rsid w:val="00CD4B59"/>
    <w:rsid w:val="00CD54E9"/>
    <w:rsid w:val="00CD630B"/>
    <w:rsid w:val="00CE013D"/>
    <w:rsid w:val="00CE0C4D"/>
    <w:rsid w:val="00CE1E44"/>
    <w:rsid w:val="00CE5505"/>
    <w:rsid w:val="00CE6075"/>
    <w:rsid w:val="00CE6C26"/>
    <w:rsid w:val="00CF1A03"/>
    <w:rsid w:val="00CF246A"/>
    <w:rsid w:val="00CF3F1F"/>
    <w:rsid w:val="00D0286B"/>
    <w:rsid w:val="00D35480"/>
    <w:rsid w:val="00D40C1B"/>
    <w:rsid w:val="00D41144"/>
    <w:rsid w:val="00D430B8"/>
    <w:rsid w:val="00D444C5"/>
    <w:rsid w:val="00D44FF6"/>
    <w:rsid w:val="00D463DE"/>
    <w:rsid w:val="00D4764F"/>
    <w:rsid w:val="00D50186"/>
    <w:rsid w:val="00D518C1"/>
    <w:rsid w:val="00D532D4"/>
    <w:rsid w:val="00D544DD"/>
    <w:rsid w:val="00D55CC0"/>
    <w:rsid w:val="00D56B04"/>
    <w:rsid w:val="00D57B0A"/>
    <w:rsid w:val="00D61234"/>
    <w:rsid w:val="00D626F1"/>
    <w:rsid w:val="00D62711"/>
    <w:rsid w:val="00D64CAF"/>
    <w:rsid w:val="00D65B38"/>
    <w:rsid w:val="00D66B35"/>
    <w:rsid w:val="00D66CC0"/>
    <w:rsid w:val="00D67B36"/>
    <w:rsid w:val="00D706EF"/>
    <w:rsid w:val="00D70AB5"/>
    <w:rsid w:val="00D74476"/>
    <w:rsid w:val="00D74C0E"/>
    <w:rsid w:val="00D752F3"/>
    <w:rsid w:val="00D766F2"/>
    <w:rsid w:val="00D77CE6"/>
    <w:rsid w:val="00D82C1A"/>
    <w:rsid w:val="00D84100"/>
    <w:rsid w:val="00D85665"/>
    <w:rsid w:val="00D862E7"/>
    <w:rsid w:val="00D9034D"/>
    <w:rsid w:val="00D91F1E"/>
    <w:rsid w:val="00D92B24"/>
    <w:rsid w:val="00D93310"/>
    <w:rsid w:val="00D93D43"/>
    <w:rsid w:val="00D93E76"/>
    <w:rsid w:val="00D94C60"/>
    <w:rsid w:val="00D954B5"/>
    <w:rsid w:val="00D972F6"/>
    <w:rsid w:val="00D9797C"/>
    <w:rsid w:val="00DA52B4"/>
    <w:rsid w:val="00DA6714"/>
    <w:rsid w:val="00DA6BF9"/>
    <w:rsid w:val="00DB00A2"/>
    <w:rsid w:val="00DB51BF"/>
    <w:rsid w:val="00DB5C47"/>
    <w:rsid w:val="00DB701F"/>
    <w:rsid w:val="00DC2741"/>
    <w:rsid w:val="00DC4426"/>
    <w:rsid w:val="00DC5336"/>
    <w:rsid w:val="00DD242E"/>
    <w:rsid w:val="00DD564D"/>
    <w:rsid w:val="00DD5F58"/>
    <w:rsid w:val="00DD633A"/>
    <w:rsid w:val="00DD66A0"/>
    <w:rsid w:val="00DE1CC5"/>
    <w:rsid w:val="00DE2A12"/>
    <w:rsid w:val="00DE2D0A"/>
    <w:rsid w:val="00DE71CC"/>
    <w:rsid w:val="00DE72C5"/>
    <w:rsid w:val="00DE7A55"/>
    <w:rsid w:val="00DF094A"/>
    <w:rsid w:val="00DF0E07"/>
    <w:rsid w:val="00DF2DB5"/>
    <w:rsid w:val="00DF41A1"/>
    <w:rsid w:val="00DF5B6B"/>
    <w:rsid w:val="00DF6790"/>
    <w:rsid w:val="00E00160"/>
    <w:rsid w:val="00E00297"/>
    <w:rsid w:val="00E04329"/>
    <w:rsid w:val="00E04FF0"/>
    <w:rsid w:val="00E07BB8"/>
    <w:rsid w:val="00E12887"/>
    <w:rsid w:val="00E14683"/>
    <w:rsid w:val="00E2003E"/>
    <w:rsid w:val="00E2032C"/>
    <w:rsid w:val="00E2260F"/>
    <w:rsid w:val="00E257CC"/>
    <w:rsid w:val="00E25FE5"/>
    <w:rsid w:val="00E26B31"/>
    <w:rsid w:val="00E31922"/>
    <w:rsid w:val="00E32605"/>
    <w:rsid w:val="00E334AE"/>
    <w:rsid w:val="00E348EB"/>
    <w:rsid w:val="00E36A8D"/>
    <w:rsid w:val="00E4050B"/>
    <w:rsid w:val="00E40856"/>
    <w:rsid w:val="00E40F88"/>
    <w:rsid w:val="00E46B87"/>
    <w:rsid w:val="00E50024"/>
    <w:rsid w:val="00E530AA"/>
    <w:rsid w:val="00E54C61"/>
    <w:rsid w:val="00E60ED2"/>
    <w:rsid w:val="00E611E2"/>
    <w:rsid w:val="00E63009"/>
    <w:rsid w:val="00E65796"/>
    <w:rsid w:val="00E65DDD"/>
    <w:rsid w:val="00E67B5B"/>
    <w:rsid w:val="00E724FE"/>
    <w:rsid w:val="00E74301"/>
    <w:rsid w:val="00E74429"/>
    <w:rsid w:val="00E75C7B"/>
    <w:rsid w:val="00E75D0D"/>
    <w:rsid w:val="00E8117F"/>
    <w:rsid w:val="00E833CC"/>
    <w:rsid w:val="00E878B5"/>
    <w:rsid w:val="00E92BF9"/>
    <w:rsid w:val="00E94589"/>
    <w:rsid w:val="00E94E39"/>
    <w:rsid w:val="00EA0C56"/>
    <w:rsid w:val="00EA16E6"/>
    <w:rsid w:val="00EA2233"/>
    <w:rsid w:val="00EA25AA"/>
    <w:rsid w:val="00EA32B2"/>
    <w:rsid w:val="00EA5C68"/>
    <w:rsid w:val="00EB0AC9"/>
    <w:rsid w:val="00EB5ED7"/>
    <w:rsid w:val="00EB60EB"/>
    <w:rsid w:val="00EC0279"/>
    <w:rsid w:val="00EC053B"/>
    <w:rsid w:val="00EC1992"/>
    <w:rsid w:val="00EC285D"/>
    <w:rsid w:val="00EC419F"/>
    <w:rsid w:val="00ED25DE"/>
    <w:rsid w:val="00ED667F"/>
    <w:rsid w:val="00EE00D1"/>
    <w:rsid w:val="00EE45BC"/>
    <w:rsid w:val="00EE4F82"/>
    <w:rsid w:val="00EE5D3A"/>
    <w:rsid w:val="00EF3945"/>
    <w:rsid w:val="00EF7193"/>
    <w:rsid w:val="00EF7C21"/>
    <w:rsid w:val="00F03387"/>
    <w:rsid w:val="00F04C0B"/>
    <w:rsid w:val="00F24CDC"/>
    <w:rsid w:val="00F3169C"/>
    <w:rsid w:val="00F3606C"/>
    <w:rsid w:val="00F37B63"/>
    <w:rsid w:val="00F401C6"/>
    <w:rsid w:val="00F41D55"/>
    <w:rsid w:val="00F43E4A"/>
    <w:rsid w:val="00F46967"/>
    <w:rsid w:val="00F525CB"/>
    <w:rsid w:val="00F5299E"/>
    <w:rsid w:val="00F52FCA"/>
    <w:rsid w:val="00F53E75"/>
    <w:rsid w:val="00F54252"/>
    <w:rsid w:val="00F54411"/>
    <w:rsid w:val="00F55F98"/>
    <w:rsid w:val="00F630FE"/>
    <w:rsid w:val="00F6502E"/>
    <w:rsid w:val="00F65A1A"/>
    <w:rsid w:val="00F6775A"/>
    <w:rsid w:val="00F72D2B"/>
    <w:rsid w:val="00F77329"/>
    <w:rsid w:val="00F81A1B"/>
    <w:rsid w:val="00F83439"/>
    <w:rsid w:val="00F847FC"/>
    <w:rsid w:val="00F87CAC"/>
    <w:rsid w:val="00F95A85"/>
    <w:rsid w:val="00F9744B"/>
    <w:rsid w:val="00FA0CAD"/>
    <w:rsid w:val="00FA27D7"/>
    <w:rsid w:val="00FA3C02"/>
    <w:rsid w:val="00FA58C2"/>
    <w:rsid w:val="00FA64B2"/>
    <w:rsid w:val="00FA65F2"/>
    <w:rsid w:val="00FB0FBF"/>
    <w:rsid w:val="00FB11FD"/>
    <w:rsid w:val="00FB406E"/>
    <w:rsid w:val="00FB6DF3"/>
    <w:rsid w:val="00FB75B3"/>
    <w:rsid w:val="00FC0A1B"/>
    <w:rsid w:val="00FC2855"/>
    <w:rsid w:val="00FC4093"/>
    <w:rsid w:val="00FD227D"/>
    <w:rsid w:val="00FD27A9"/>
    <w:rsid w:val="00FD2B7F"/>
    <w:rsid w:val="00FD3221"/>
    <w:rsid w:val="00FD4449"/>
    <w:rsid w:val="00FD7464"/>
    <w:rsid w:val="00FE13CE"/>
    <w:rsid w:val="00FE3592"/>
    <w:rsid w:val="00FE52C5"/>
    <w:rsid w:val="00FE5A1C"/>
    <w:rsid w:val="00FE7257"/>
    <w:rsid w:val="00FF0EAA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EA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rsid w:val="00655CE1"/>
    <w:rPr>
      <w:caps/>
      <w:sz w:val="24"/>
      <w:lang w:eastAsia="en-US"/>
    </w:rPr>
  </w:style>
  <w:style w:type="paragraph" w:styleId="Revision">
    <w:name w:val="Revision"/>
    <w:hidden/>
    <w:uiPriority w:val="99"/>
    <w:semiHidden/>
    <w:rsid w:val="009553C4"/>
    <w:rPr>
      <w:caps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6E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C8F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E4C8F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C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4C8F"/>
    <w:rPr>
      <w:b/>
      <w:bCs/>
      <w:caps/>
      <w:lang w:eastAsia="en-US"/>
    </w:rPr>
  </w:style>
  <w:style w:type="paragraph" w:customStyle="1" w:styleId="tablecontents">
    <w:name w:val="tablecontents"/>
    <w:basedOn w:val="Normal"/>
    <w:rsid w:val="006858DB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CAF"/>
    <w:rPr>
      <w:rFonts w:ascii="Calibri" w:eastAsia="Calibri" w:hAnsi="Calibri"/>
      <w:caps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D64CAF"/>
    <w:rPr>
      <w:rFonts w:ascii="Calibri" w:eastAsia="Calibri" w:hAnsi="Calibri"/>
      <w:sz w:val="22"/>
      <w:szCs w:val="21"/>
      <w:lang w:eastAsia="en-US"/>
    </w:rPr>
  </w:style>
  <w:style w:type="character" w:customStyle="1" w:styleId="Heading1Char">
    <w:name w:val="Heading 1 Char"/>
    <w:link w:val="Heading1"/>
    <w:rsid w:val="002335A8"/>
    <w:rPr>
      <w:rFonts w:ascii="TimesLT" w:hAnsi="TimesLT"/>
      <w:b/>
      <w:sz w:val="28"/>
      <w:lang w:eastAsia="en-US"/>
    </w:rPr>
  </w:style>
  <w:style w:type="paragraph" w:customStyle="1" w:styleId="Apacia">
    <w:name w:val="Apacia"/>
    <w:basedOn w:val="Normal"/>
    <w:rsid w:val="0066707A"/>
    <w:rPr>
      <w:caps w:val="0"/>
      <w:sz w:val="20"/>
      <w:szCs w:val="24"/>
    </w:rPr>
  </w:style>
  <w:style w:type="character" w:customStyle="1" w:styleId="typewriter">
    <w:name w:val="typewriter"/>
    <w:rsid w:val="00616F62"/>
  </w:style>
  <w:style w:type="paragraph" w:styleId="BodyTextIndent2">
    <w:name w:val="Body Text Indent 2"/>
    <w:basedOn w:val="Normal"/>
    <w:link w:val="BodyTextIndent2Char"/>
    <w:uiPriority w:val="99"/>
    <w:unhideWhenUsed/>
    <w:rsid w:val="00286C7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286C7C"/>
    <w:rPr>
      <w:caps/>
      <w:sz w:val="24"/>
      <w:lang w:val="lt-LT"/>
    </w:rPr>
  </w:style>
  <w:style w:type="paragraph" w:styleId="NoSpacing">
    <w:name w:val="No Spacing"/>
    <w:uiPriority w:val="1"/>
    <w:qFormat/>
    <w:rsid w:val="00286C7C"/>
    <w:rPr>
      <w:caps/>
      <w:sz w:val="24"/>
      <w:lang w:eastAsia="en-US"/>
    </w:rPr>
  </w:style>
  <w:style w:type="paragraph" w:styleId="Title">
    <w:name w:val="Title"/>
    <w:basedOn w:val="Normal"/>
    <w:link w:val="TitleChar"/>
    <w:qFormat/>
    <w:rsid w:val="00481FD8"/>
    <w:pPr>
      <w:jc w:val="center"/>
    </w:pPr>
    <w:rPr>
      <w:b/>
      <w:bCs/>
      <w:caps w:val="0"/>
      <w:noProof/>
      <w:szCs w:val="24"/>
    </w:rPr>
  </w:style>
  <w:style w:type="character" w:customStyle="1" w:styleId="TitleChar">
    <w:name w:val="Title Char"/>
    <w:link w:val="Title"/>
    <w:rsid w:val="00481FD8"/>
    <w:rPr>
      <w:b/>
      <w:bCs/>
      <w:noProof/>
      <w:sz w:val="24"/>
      <w:szCs w:val="24"/>
      <w:lang w:val="lt-LT"/>
    </w:rPr>
  </w:style>
  <w:style w:type="character" w:customStyle="1" w:styleId="quatationtext">
    <w:name w:val="quatation_text"/>
    <w:rsid w:val="00120D13"/>
    <w:rPr>
      <w:rFonts w:ascii="Arial" w:hAnsi="Arial" w:cs="Arial" w:hint="default"/>
      <w:b/>
      <w:bCs/>
      <w:color w:val="4A473C"/>
    </w:rPr>
  </w:style>
  <w:style w:type="paragraph" w:customStyle="1" w:styleId="tactin">
    <w:name w:val="tactin"/>
    <w:basedOn w:val="Normal"/>
    <w:rsid w:val="004D1082"/>
    <w:pPr>
      <w:spacing w:before="100" w:beforeAutospacing="1" w:after="100" w:afterAutospacing="1"/>
    </w:pPr>
    <w:rPr>
      <w:caps w:val="0"/>
      <w:szCs w:val="24"/>
      <w:lang w:val="en-US"/>
    </w:rPr>
  </w:style>
  <w:style w:type="paragraph" w:customStyle="1" w:styleId="Default">
    <w:name w:val="Default"/>
    <w:rsid w:val="00927E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jtip">
    <w:name w:val="tajtip"/>
    <w:basedOn w:val="Normal"/>
    <w:rsid w:val="00A17DB1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50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rsid w:val="00655CE1"/>
    <w:rPr>
      <w:caps/>
      <w:sz w:val="24"/>
      <w:lang w:eastAsia="en-US"/>
    </w:rPr>
  </w:style>
  <w:style w:type="paragraph" w:styleId="Revision">
    <w:name w:val="Revision"/>
    <w:hidden/>
    <w:uiPriority w:val="99"/>
    <w:semiHidden/>
    <w:rsid w:val="009553C4"/>
    <w:rPr>
      <w:caps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6E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C8F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E4C8F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C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4C8F"/>
    <w:rPr>
      <w:b/>
      <w:bCs/>
      <w:caps/>
      <w:lang w:eastAsia="en-US"/>
    </w:rPr>
  </w:style>
  <w:style w:type="paragraph" w:customStyle="1" w:styleId="tablecontents">
    <w:name w:val="tablecontents"/>
    <w:basedOn w:val="Normal"/>
    <w:rsid w:val="006858DB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CAF"/>
    <w:rPr>
      <w:rFonts w:ascii="Calibri" w:eastAsia="Calibri" w:hAnsi="Calibri"/>
      <w:caps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D64CAF"/>
    <w:rPr>
      <w:rFonts w:ascii="Calibri" w:eastAsia="Calibri" w:hAnsi="Calibri"/>
      <w:sz w:val="22"/>
      <w:szCs w:val="21"/>
      <w:lang w:eastAsia="en-US"/>
    </w:rPr>
  </w:style>
  <w:style w:type="character" w:customStyle="1" w:styleId="Heading1Char">
    <w:name w:val="Heading 1 Char"/>
    <w:link w:val="Heading1"/>
    <w:rsid w:val="002335A8"/>
    <w:rPr>
      <w:rFonts w:ascii="TimesLT" w:hAnsi="TimesLT"/>
      <w:b/>
      <w:sz w:val="28"/>
      <w:lang w:eastAsia="en-US"/>
    </w:rPr>
  </w:style>
  <w:style w:type="paragraph" w:customStyle="1" w:styleId="Apacia">
    <w:name w:val="Apacia"/>
    <w:basedOn w:val="Normal"/>
    <w:rsid w:val="0066707A"/>
    <w:rPr>
      <w:caps w:val="0"/>
      <w:sz w:val="20"/>
      <w:szCs w:val="24"/>
    </w:rPr>
  </w:style>
  <w:style w:type="character" w:customStyle="1" w:styleId="typewriter">
    <w:name w:val="typewriter"/>
    <w:rsid w:val="00616F62"/>
  </w:style>
  <w:style w:type="paragraph" w:styleId="BodyTextIndent2">
    <w:name w:val="Body Text Indent 2"/>
    <w:basedOn w:val="Normal"/>
    <w:link w:val="BodyTextIndent2Char"/>
    <w:uiPriority w:val="99"/>
    <w:unhideWhenUsed/>
    <w:rsid w:val="00286C7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286C7C"/>
    <w:rPr>
      <w:caps/>
      <w:sz w:val="24"/>
      <w:lang w:val="lt-LT"/>
    </w:rPr>
  </w:style>
  <w:style w:type="paragraph" w:styleId="NoSpacing">
    <w:name w:val="No Spacing"/>
    <w:uiPriority w:val="1"/>
    <w:qFormat/>
    <w:rsid w:val="00286C7C"/>
    <w:rPr>
      <w:caps/>
      <w:sz w:val="24"/>
      <w:lang w:eastAsia="en-US"/>
    </w:rPr>
  </w:style>
  <w:style w:type="paragraph" w:styleId="Title">
    <w:name w:val="Title"/>
    <w:basedOn w:val="Normal"/>
    <w:link w:val="TitleChar"/>
    <w:qFormat/>
    <w:rsid w:val="00481FD8"/>
    <w:pPr>
      <w:jc w:val="center"/>
    </w:pPr>
    <w:rPr>
      <w:b/>
      <w:bCs/>
      <w:caps w:val="0"/>
      <w:noProof/>
      <w:szCs w:val="24"/>
    </w:rPr>
  </w:style>
  <w:style w:type="character" w:customStyle="1" w:styleId="TitleChar">
    <w:name w:val="Title Char"/>
    <w:link w:val="Title"/>
    <w:rsid w:val="00481FD8"/>
    <w:rPr>
      <w:b/>
      <w:bCs/>
      <w:noProof/>
      <w:sz w:val="24"/>
      <w:szCs w:val="24"/>
      <w:lang w:val="lt-LT"/>
    </w:rPr>
  </w:style>
  <w:style w:type="character" w:customStyle="1" w:styleId="quatationtext">
    <w:name w:val="quatation_text"/>
    <w:rsid w:val="00120D13"/>
    <w:rPr>
      <w:rFonts w:ascii="Arial" w:hAnsi="Arial" w:cs="Arial" w:hint="default"/>
      <w:b/>
      <w:bCs/>
      <w:color w:val="4A473C"/>
    </w:rPr>
  </w:style>
  <w:style w:type="paragraph" w:customStyle="1" w:styleId="tactin">
    <w:name w:val="tactin"/>
    <w:basedOn w:val="Normal"/>
    <w:rsid w:val="004D1082"/>
    <w:pPr>
      <w:spacing w:before="100" w:beforeAutospacing="1" w:after="100" w:afterAutospacing="1"/>
    </w:pPr>
    <w:rPr>
      <w:caps w:val="0"/>
      <w:szCs w:val="24"/>
      <w:lang w:val="en-US"/>
    </w:rPr>
  </w:style>
  <w:style w:type="paragraph" w:customStyle="1" w:styleId="Default">
    <w:name w:val="Default"/>
    <w:rsid w:val="00927E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jtip">
    <w:name w:val="tajtip"/>
    <w:basedOn w:val="Normal"/>
    <w:rsid w:val="00A17DB1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5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edia/image4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0F6A-3289-4DEA-9FBD-7E47F389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Zemetvarkos ir teises departamentas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2018-12-06T16:03:00Z</dcterms:created>
  <dc:creator>ZUD</dc:creator>
  <cp:lastModifiedBy>Viktoras</cp:lastModifiedBy>
  <cp:lastPrinted>2017-10-04T05:44:00Z</cp:lastPrinted>
  <dcterms:modified xsi:type="dcterms:W3CDTF">2018-12-06T16:03:00Z</dcterms:modified>
  <cp:revision>2</cp:revision>
</cp:coreProperties>
</file>