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56A1BE9C" w:rsidR="0000767B" w:rsidRPr="0000767B" w:rsidRDefault="003518FA" w:rsidP="0000767B">
            <w:pPr>
              <w:pStyle w:val="Antraste"/>
            </w:pPr>
            <w:r w:rsidRPr="00685CF5">
              <w:t xml:space="preserve">DĖL </w:t>
            </w:r>
            <w:r w:rsidR="00150CD6" w:rsidRPr="00150CD6">
              <w:t>Lietuvos Respublikos loterijų įstatymo Nr. IX-1661 pakeitimo įstatymo projekto</w:t>
            </w:r>
            <w:r w:rsidR="00150CD6">
              <w:t xml:space="preserve"> </w:t>
            </w:r>
            <w:r w:rsidR="00150CD6" w:rsidRPr="00150CD6">
              <w:t>(tap nr. 19-4</w:t>
            </w:r>
            <w:r w:rsidR="00150CD6">
              <w:t>43</w:t>
            </w:r>
            <w:r w:rsidR="001268FA">
              <w:t>(2</w:t>
            </w:r>
            <w:r w:rsidR="00150CD6" w:rsidRPr="00150CD6">
              <w:t>) (tais nr.</w:t>
            </w:r>
            <w:r w:rsidR="00150CD6" w:rsidRPr="00150CD6">
              <w:rPr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150CD6" w:rsidRPr="00150CD6">
              <w:t>17-9227(</w:t>
            </w:r>
            <w:r w:rsidR="00364C16">
              <w:t>3</w:t>
            </w:r>
            <w:r w:rsidR="00150CD6" w:rsidRPr="00150CD6">
              <w:t>), Lietuvos Respublikos loterijų ir lošimų mokesčio įstatymo Nr. IX-326 8 straipsnio pakeitimo įstatymo projekto</w:t>
            </w:r>
            <w:r w:rsidR="00150CD6">
              <w:t xml:space="preserve"> </w:t>
            </w:r>
            <w:r w:rsidR="00150CD6" w:rsidRPr="00150CD6">
              <w:t>(tap nr. 19-44</w:t>
            </w:r>
            <w:r w:rsidR="0041326C">
              <w:t>4</w:t>
            </w:r>
            <w:r w:rsidR="00364C16">
              <w:t>(2</w:t>
            </w:r>
            <w:r w:rsidR="00150CD6" w:rsidRPr="00150CD6">
              <w:t>) (tais nr.</w:t>
            </w:r>
            <w:r w:rsidR="0041326C" w:rsidRPr="0041326C">
              <w:rPr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41326C" w:rsidRPr="0041326C">
              <w:t>19-3822</w:t>
            </w:r>
            <w:r w:rsidR="00364C16">
              <w:t>(2</w:t>
            </w:r>
            <w:r w:rsidR="00150CD6" w:rsidRPr="00150CD6">
              <w:t>), Lietuvos Respublikos labdaros ir paramos įstatymo Nr. I-172 1 straipsnio pakeitimo įstatymo projekt</w:t>
            </w:r>
            <w:r w:rsidR="0041326C">
              <w:t xml:space="preserve">o </w:t>
            </w:r>
            <w:r w:rsidR="0041326C" w:rsidRPr="0041326C">
              <w:t>(tap nr. 19-44</w:t>
            </w:r>
            <w:r w:rsidR="0041326C">
              <w:t>5</w:t>
            </w:r>
            <w:r w:rsidR="00364C16">
              <w:t>(2</w:t>
            </w:r>
            <w:r w:rsidR="0041326C" w:rsidRPr="0041326C">
              <w:t>) (tais nr.</w:t>
            </w:r>
            <w:r w:rsidR="0041326C" w:rsidRPr="0041326C">
              <w:rPr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41326C" w:rsidRPr="0041326C">
              <w:t>19-3824</w:t>
            </w:r>
            <w:r w:rsidR="00364C16">
              <w:t>(2</w:t>
            </w:r>
            <w:r w:rsidR="0041326C" w:rsidRPr="0041326C">
              <w:t>)</w:t>
            </w:r>
            <w:r w:rsidR="00150CD6" w:rsidRPr="00150CD6">
              <w:t xml:space="preserve"> </w:t>
            </w:r>
            <w:r w:rsidR="00026B7C">
              <w:t xml:space="preserve">(toliau kartu – įstatymų projektai) </w:t>
            </w:r>
            <w:r w:rsidR="00150CD6" w:rsidRPr="00150CD6">
              <w:t xml:space="preserve">ir </w:t>
            </w:r>
            <w:r w:rsidR="0041326C">
              <w:t xml:space="preserve">Lietuvos respublikos vyriausybės nutarimo „dėl </w:t>
            </w:r>
            <w:r w:rsidR="00150CD6" w:rsidRPr="00150CD6">
              <w:t>Lietuvos Respublikos loterijų ir lošimų mokesčio įstatymo Nr. IX-326 4 ir 5 straipsnių pakeitimo įstatymo projekto Nr. XIIIP-1191</w:t>
            </w:r>
            <w:r w:rsidR="0041326C">
              <w:t xml:space="preserve">“ </w:t>
            </w:r>
            <w:r w:rsidR="001902BF">
              <w:t xml:space="preserve">projekto </w:t>
            </w:r>
            <w:r w:rsidR="008A590E">
              <w:t xml:space="preserve">(toliau – </w:t>
            </w:r>
            <w:r w:rsidR="00702702">
              <w:t>nutari</w:t>
            </w:r>
            <w:r w:rsidR="001902BF">
              <w:t>mo p</w:t>
            </w:r>
            <w:r w:rsidR="008A590E">
              <w:t>rojekta</w:t>
            </w:r>
            <w:r w:rsidR="001902BF">
              <w:t>s</w:t>
            </w:r>
            <w:r w:rsidR="008A590E">
              <w:t>)</w:t>
            </w:r>
            <w:r w:rsidR="001902BF">
              <w:t xml:space="preserve"> (tap nr. 19-</w:t>
            </w:r>
            <w:r w:rsidR="00096E1C">
              <w:t>4</w:t>
            </w:r>
            <w:r w:rsidR="0041326C">
              <w:t>46</w:t>
            </w:r>
            <w:r w:rsidR="00364C16">
              <w:t>(2</w:t>
            </w:r>
            <w:r w:rsidR="001902BF">
              <w:t>) (tais nr.</w:t>
            </w:r>
            <w:r w:rsidR="0041326C" w:rsidRPr="0041326C">
              <w:rPr>
                <w:b w:val="0"/>
                <w:caps w:val="0"/>
                <w:sz w:val="20"/>
                <w:szCs w:val="20"/>
                <w:lang w:eastAsia="en-US"/>
              </w:rPr>
              <w:t xml:space="preserve"> </w:t>
            </w:r>
            <w:r w:rsidR="0041326C" w:rsidRPr="0041326C">
              <w:t>19-3821</w:t>
            </w:r>
            <w:r w:rsidR="00364C16">
              <w:t>(2</w:t>
            </w:r>
            <w:r w:rsidR="00DA18CA" w:rsidRPr="00DA18CA">
              <w:t>)</w:t>
            </w:r>
            <w:r w:rsidR="008A590E">
              <w:rPr>
                <w:bCs/>
              </w:rPr>
              <w:t xml:space="preserve"> </w:t>
            </w:r>
            <w:r w:rsidR="0041326C">
              <w:rPr>
                <w:bCs/>
              </w:rPr>
              <w:t>(toliau kartu – projektai)</w:t>
            </w:r>
            <w:r w:rsidR="0000767B">
              <w:rPr>
                <w:bCs/>
              </w:rPr>
              <w:t xml:space="preserve"> 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9C0C29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E3946CD" w14:textId="6054DED9" w:rsidR="00BE5802" w:rsidRDefault="006E140E" w:rsidP="00BE32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Įvertinę </w:t>
      </w:r>
      <w:r w:rsidR="0041326C">
        <w:rPr>
          <w:sz w:val="24"/>
        </w:rPr>
        <w:t>P</w:t>
      </w:r>
      <w:r>
        <w:rPr>
          <w:sz w:val="24"/>
        </w:rPr>
        <w:t>rojekt</w:t>
      </w:r>
      <w:r w:rsidR="00364C16">
        <w:rPr>
          <w:sz w:val="24"/>
        </w:rPr>
        <w:t>us,</w:t>
      </w:r>
      <w:r w:rsidRPr="006E140E">
        <w:rPr>
          <w:sz w:val="24"/>
        </w:rPr>
        <w:t xml:space="preserve"> </w:t>
      </w:r>
      <w:r w:rsidR="00364C16" w:rsidRPr="00364C16">
        <w:rPr>
          <w:sz w:val="24"/>
        </w:rPr>
        <w:t>patikslint</w:t>
      </w:r>
      <w:r w:rsidR="00364C16">
        <w:rPr>
          <w:sz w:val="24"/>
        </w:rPr>
        <w:t>us</w:t>
      </w:r>
      <w:r w:rsidR="00364C16" w:rsidRPr="00364C16">
        <w:rPr>
          <w:sz w:val="24"/>
        </w:rPr>
        <w:t xml:space="preserve"> pagal Lietuvos Respublikos Vyriausybės kanceliarijos Teisės grupės 2019 m. </w:t>
      </w:r>
      <w:r w:rsidR="00364C16">
        <w:rPr>
          <w:sz w:val="24"/>
        </w:rPr>
        <w:t>balandžio</w:t>
      </w:r>
      <w:r w:rsidR="00364C16" w:rsidRPr="00364C16">
        <w:rPr>
          <w:sz w:val="24"/>
        </w:rPr>
        <w:t xml:space="preserve"> </w:t>
      </w:r>
      <w:r w:rsidR="00364C16">
        <w:rPr>
          <w:sz w:val="24"/>
        </w:rPr>
        <w:t>12</w:t>
      </w:r>
      <w:r w:rsidR="00364C16" w:rsidRPr="00364C16">
        <w:rPr>
          <w:sz w:val="24"/>
        </w:rPr>
        <w:t xml:space="preserve"> d. išvadoje Nr. 1</w:t>
      </w:r>
      <w:r w:rsidR="00364C16">
        <w:rPr>
          <w:sz w:val="24"/>
        </w:rPr>
        <w:t>01</w:t>
      </w:r>
      <w:r w:rsidR="00364C16" w:rsidRPr="00364C16">
        <w:rPr>
          <w:sz w:val="24"/>
        </w:rPr>
        <w:t>4</w:t>
      </w:r>
      <w:r w:rsidR="00364C16">
        <w:rPr>
          <w:sz w:val="24"/>
        </w:rPr>
        <w:t xml:space="preserve"> (toliau – Išvada)</w:t>
      </w:r>
      <w:r w:rsidR="00364C16" w:rsidRPr="00364C16">
        <w:rPr>
          <w:sz w:val="24"/>
        </w:rPr>
        <w:t xml:space="preserve">, pateiktas pastabas ir pasiūlymus, </w:t>
      </w:r>
      <w:r w:rsidR="00364C16">
        <w:rPr>
          <w:sz w:val="24"/>
        </w:rPr>
        <w:t xml:space="preserve">pažymime, kad </w:t>
      </w:r>
      <w:r w:rsidRPr="006E140E">
        <w:rPr>
          <w:sz w:val="24"/>
        </w:rPr>
        <w:t xml:space="preserve"> </w:t>
      </w:r>
      <w:r w:rsidR="00364C16">
        <w:rPr>
          <w:sz w:val="24"/>
        </w:rPr>
        <w:t>aktualiomis lieka Išvados 29, 49, 50, 68-71 punktuose nurodytos pastabos</w:t>
      </w:r>
      <w:r w:rsidR="00F301F4">
        <w:rPr>
          <w:sz w:val="24"/>
        </w:rPr>
        <w:t xml:space="preserve">. Papildomai </w:t>
      </w:r>
      <w:r w:rsidR="00BE32E2">
        <w:rPr>
          <w:sz w:val="24"/>
        </w:rPr>
        <w:t xml:space="preserve">teikiame šias </w:t>
      </w:r>
      <w:r w:rsidRPr="006E140E">
        <w:rPr>
          <w:sz w:val="24"/>
        </w:rPr>
        <w:t>pastab</w:t>
      </w:r>
      <w:r w:rsidR="00BE32E2">
        <w:rPr>
          <w:sz w:val="24"/>
        </w:rPr>
        <w:t>as</w:t>
      </w:r>
      <w:r w:rsidRPr="006E140E">
        <w:rPr>
          <w:sz w:val="24"/>
        </w:rPr>
        <w:t xml:space="preserve"> ir pasiūlym</w:t>
      </w:r>
      <w:r w:rsidR="00BE32E2">
        <w:rPr>
          <w:sz w:val="24"/>
        </w:rPr>
        <w:t>us:</w:t>
      </w:r>
    </w:p>
    <w:p w14:paraId="22F00E3A" w14:textId="189DF03F" w:rsidR="00F301F4" w:rsidRDefault="00DA18CA" w:rsidP="00FA064B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DA18CA">
        <w:rPr>
          <w:rFonts w:eastAsia="Calibri"/>
          <w:sz w:val="24"/>
          <w:szCs w:val="24"/>
        </w:rPr>
        <w:t xml:space="preserve">1. </w:t>
      </w:r>
      <w:bookmarkStart w:id="0" w:name="_Hlk5893328"/>
      <w:r w:rsidR="00F301F4">
        <w:rPr>
          <w:rFonts w:eastAsia="Calibri"/>
          <w:sz w:val="24"/>
          <w:szCs w:val="24"/>
        </w:rPr>
        <w:t xml:space="preserve">Atsižvelgiant į tai, kad </w:t>
      </w:r>
      <w:r w:rsidR="00BF497A" w:rsidRPr="00BF497A">
        <w:rPr>
          <w:rFonts w:eastAsia="Calibri"/>
          <w:sz w:val="24"/>
          <w:szCs w:val="24"/>
        </w:rPr>
        <w:t>Lietuvos Respublikos loterijų įstatymo Nr. IX-1661 pakeitimo įstatymo projekto</w:t>
      </w:r>
      <w:bookmarkEnd w:id="0"/>
      <w:r w:rsidR="00BF497A" w:rsidRPr="00BF497A">
        <w:rPr>
          <w:rFonts w:eastAsia="Calibri"/>
          <w:sz w:val="24"/>
          <w:szCs w:val="24"/>
        </w:rPr>
        <w:t xml:space="preserve"> 1 straipsniu keičiamo Lietuvos Respublikos l</w:t>
      </w:r>
      <w:r w:rsidR="00BF497A">
        <w:rPr>
          <w:rFonts w:eastAsia="Calibri"/>
          <w:sz w:val="24"/>
          <w:szCs w:val="24"/>
        </w:rPr>
        <w:t xml:space="preserve">oterijų įstatymo (toliau – </w:t>
      </w:r>
      <w:bookmarkStart w:id="1" w:name="_Hlk11392688"/>
      <w:r w:rsidR="00BF497A">
        <w:rPr>
          <w:rFonts w:eastAsia="Calibri"/>
          <w:sz w:val="24"/>
          <w:szCs w:val="24"/>
        </w:rPr>
        <w:t>Loterijų įstatymo projektas</w:t>
      </w:r>
      <w:bookmarkEnd w:id="1"/>
      <w:r w:rsidR="00BF497A">
        <w:rPr>
          <w:rFonts w:eastAsia="Calibri"/>
          <w:sz w:val="24"/>
          <w:szCs w:val="24"/>
        </w:rPr>
        <w:t>)</w:t>
      </w:r>
      <w:r w:rsidR="00F301F4">
        <w:rPr>
          <w:rFonts w:eastAsia="Calibri"/>
          <w:sz w:val="24"/>
          <w:szCs w:val="24"/>
        </w:rPr>
        <w:t xml:space="preserve"> 20 straipsnyje taip pat numatomi tam tikri reikalavimai didžiųjų loterijų organizatorių veiklai, kurių neatitinkantis subjektas negalėtų organizuoti didžiųjų loterijų, siūlytina </w:t>
      </w:r>
      <w:r w:rsidR="00F301F4" w:rsidRPr="00F301F4">
        <w:rPr>
          <w:rFonts w:eastAsia="Calibri"/>
          <w:sz w:val="24"/>
          <w:szCs w:val="24"/>
        </w:rPr>
        <w:t>Loterijų įstatymo projekt</w:t>
      </w:r>
      <w:r w:rsidR="00F301F4">
        <w:rPr>
          <w:rFonts w:eastAsia="Calibri"/>
          <w:sz w:val="24"/>
          <w:szCs w:val="24"/>
        </w:rPr>
        <w:t xml:space="preserve">o 9 straipsnio 1 punkte pateikti nukreipiančiąją nuorodą ir į 20 straipsnį. </w:t>
      </w:r>
    </w:p>
    <w:p w14:paraId="222482C0" w14:textId="161E668F" w:rsidR="00F301F4" w:rsidRDefault="00F301F4" w:rsidP="00FA064B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Atkreiptinas dėmesys, kad</w:t>
      </w:r>
      <w:r w:rsidRPr="00F301F4">
        <w:rPr>
          <w:rFonts w:eastAsia="Calibri"/>
          <w:sz w:val="24"/>
          <w:szCs w:val="24"/>
        </w:rPr>
        <w:t xml:space="preserve"> </w:t>
      </w:r>
      <w:r w:rsidR="00A46706" w:rsidRPr="00A46706">
        <w:rPr>
          <w:rFonts w:eastAsia="Calibri"/>
          <w:sz w:val="24"/>
          <w:szCs w:val="24"/>
        </w:rPr>
        <w:t>Loterijų įstatymo 13 straipsnio 9 dalies 3 punkte numatomas ne vienas iš licencijos panaikinimo atvejų, o terminas, per kurį bendrovė, kurios licencijos galiojimas panaikintas, neturi teisės teikti prašymo išduoti licenciją</w:t>
      </w:r>
      <w:r>
        <w:rPr>
          <w:rFonts w:eastAsia="Calibri"/>
          <w:sz w:val="24"/>
          <w:szCs w:val="24"/>
        </w:rPr>
        <w:t>, todėl tikslintinas 12 straipsnio 5 punktas, pateikiant nuorodą į kitą 13 straipsnio struktūrinę dalį.</w:t>
      </w:r>
    </w:p>
    <w:p w14:paraId="7E165F73" w14:textId="71F9EB79" w:rsidR="00F301F4" w:rsidRDefault="00F301F4" w:rsidP="00FA064B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Atsižvelgiant į tai, kad ir </w:t>
      </w:r>
      <w:r w:rsidRPr="00F301F4">
        <w:rPr>
          <w:rFonts w:eastAsia="Calibri"/>
          <w:sz w:val="24"/>
          <w:szCs w:val="24"/>
        </w:rPr>
        <w:t>Loterijų įstatymo projekto</w:t>
      </w:r>
      <w:r>
        <w:rPr>
          <w:rFonts w:eastAsia="Calibri"/>
          <w:sz w:val="24"/>
          <w:szCs w:val="24"/>
        </w:rPr>
        <w:t xml:space="preserve"> 22 straipsnio 1 dalies 2 punkte </w:t>
      </w:r>
      <w:r w:rsidR="00B35FDC">
        <w:rPr>
          <w:rFonts w:eastAsia="Calibri"/>
          <w:sz w:val="24"/>
          <w:szCs w:val="24"/>
        </w:rPr>
        <w:t>aptariamas</w:t>
      </w:r>
      <w:r>
        <w:rPr>
          <w:rFonts w:eastAsia="Calibri"/>
          <w:sz w:val="24"/>
          <w:szCs w:val="24"/>
        </w:rPr>
        <w:t xml:space="preserve"> atvejis, kuomet </w:t>
      </w:r>
      <w:r w:rsidR="00B35FDC">
        <w:rPr>
          <w:rFonts w:eastAsia="Calibri"/>
          <w:sz w:val="24"/>
          <w:szCs w:val="24"/>
        </w:rPr>
        <w:t>fizinis asmuo nebūtų laikomas nepriekaištingos reputacijos, siūlytina 15 straipsnio 2 dalies 2 punkte pateikti nuorodą į visą 22 straipsnio 1 dalį.</w:t>
      </w:r>
    </w:p>
    <w:p w14:paraId="1BCB6F41" w14:textId="05E92B64" w:rsidR="00B35FDC" w:rsidRDefault="00B35FDC" w:rsidP="00FA064B">
      <w:pPr>
        <w:spacing w:line="36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Siūlytina tikslinti </w:t>
      </w:r>
      <w:r w:rsidR="00F5584F" w:rsidRPr="00F5584F">
        <w:rPr>
          <w:rFonts w:eastAsia="Calibri"/>
          <w:sz w:val="24"/>
          <w:szCs w:val="24"/>
        </w:rPr>
        <w:t>Loterijų įstatymo projekto</w:t>
      </w:r>
      <w:r w:rsidR="00F5584F">
        <w:rPr>
          <w:rFonts w:eastAsia="Calibri"/>
          <w:sz w:val="24"/>
          <w:szCs w:val="24"/>
        </w:rPr>
        <w:t xml:space="preserve"> 38 straipsnio 1 dalies 6 punkto konstrukciją, nes pagal dabartinę šio punkto redakciją, priežiūros institucija loterijų organizatoriams negalėtų taikyti Lietuvos Respublikos administracinių nusižengimų kodekse nustatytų poveikio priemonių.</w:t>
      </w:r>
      <w:r>
        <w:rPr>
          <w:rFonts w:eastAsia="Calibri"/>
          <w:sz w:val="24"/>
          <w:szCs w:val="24"/>
        </w:rPr>
        <w:t xml:space="preserve"> </w:t>
      </w:r>
    </w:p>
    <w:p w14:paraId="705D16D5" w14:textId="41AD5282" w:rsidR="00747815" w:rsidRDefault="00F5584F" w:rsidP="00D00BA7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5</w:t>
      </w:r>
      <w:r w:rsidR="003210B9">
        <w:rPr>
          <w:sz w:val="24"/>
        </w:rPr>
        <w:t xml:space="preserve">. </w:t>
      </w:r>
      <w:r w:rsidR="00112375">
        <w:rPr>
          <w:sz w:val="24"/>
        </w:rPr>
        <w:t xml:space="preserve"> </w:t>
      </w:r>
      <w:r>
        <w:rPr>
          <w:sz w:val="24"/>
        </w:rPr>
        <w:t xml:space="preserve">Siūlytina </w:t>
      </w:r>
      <w:r w:rsidR="003210B9" w:rsidRPr="003210B9">
        <w:rPr>
          <w:sz w:val="24"/>
        </w:rPr>
        <w:t>Lietuvos Respublikos loterijų įstatymo Nr. IX-1661 pakeitimo įstatymo projekto</w:t>
      </w:r>
      <w:r w:rsidR="004253F8">
        <w:rPr>
          <w:sz w:val="24"/>
        </w:rPr>
        <w:t xml:space="preserve"> 2 straipsnio 4 dalyje </w:t>
      </w:r>
      <w:bookmarkStart w:id="2" w:name="_Hlk5893977"/>
      <w:r>
        <w:rPr>
          <w:sz w:val="24"/>
        </w:rPr>
        <w:t xml:space="preserve">atsisakyti nuorodos į </w:t>
      </w:r>
      <w:bookmarkStart w:id="3" w:name="_Hlk11394563"/>
      <w:r w:rsidR="004253F8">
        <w:rPr>
          <w:sz w:val="24"/>
        </w:rPr>
        <w:t>Loterijų įstatymo projekto 2</w:t>
      </w:r>
      <w:r>
        <w:rPr>
          <w:sz w:val="24"/>
        </w:rPr>
        <w:t>2</w:t>
      </w:r>
      <w:r w:rsidR="004253F8">
        <w:rPr>
          <w:sz w:val="24"/>
        </w:rPr>
        <w:t xml:space="preserve"> straipsn</w:t>
      </w:r>
      <w:r>
        <w:rPr>
          <w:sz w:val="24"/>
        </w:rPr>
        <w:t xml:space="preserve">į </w:t>
      </w:r>
      <w:bookmarkEnd w:id="3"/>
      <w:r>
        <w:rPr>
          <w:sz w:val="24"/>
        </w:rPr>
        <w:t xml:space="preserve">pateikimo, nes </w:t>
      </w:r>
      <w:r>
        <w:rPr>
          <w:sz w:val="24"/>
        </w:rPr>
        <w:lastRenderedPageBreak/>
        <w:t>nepriekaišting</w:t>
      </w:r>
      <w:r>
        <w:rPr>
          <w:sz w:val="24"/>
        </w:rPr>
        <w:t>os</w:t>
      </w:r>
      <w:r>
        <w:rPr>
          <w:sz w:val="24"/>
        </w:rPr>
        <w:t xml:space="preserve"> reputacij</w:t>
      </w:r>
      <w:r>
        <w:rPr>
          <w:sz w:val="24"/>
        </w:rPr>
        <w:t>os</w:t>
      </w:r>
      <w:r>
        <w:rPr>
          <w:sz w:val="24"/>
        </w:rPr>
        <w:t xml:space="preserve"> </w:t>
      </w:r>
      <w:r>
        <w:rPr>
          <w:sz w:val="24"/>
        </w:rPr>
        <w:t>sąlyga būtų išpildoma įgyvendinant</w:t>
      </w:r>
      <w:r w:rsidRPr="00F5584F">
        <w:rPr>
          <w:sz w:val="24"/>
        </w:rPr>
        <w:t xml:space="preserve"> Loterijų įstatymo projekto </w:t>
      </w:r>
      <w:r>
        <w:rPr>
          <w:sz w:val="24"/>
        </w:rPr>
        <w:t>9</w:t>
      </w:r>
      <w:r w:rsidRPr="00F5584F">
        <w:rPr>
          <w:sz w:val="24"/>
        </w:rPr>
        <w:t xml:space="preserve"> straipsn</w:t>
      </w:r>
      <w:r>
        <w:rPr>
          <w:sz w:val="24"/>
        </w:rPr>
        <w:t xml:space="preserve">io reikalavimus.  </w:t>
      </w:r>
      <w:bookmarkEnd w:id="2"/>
    </w:p>
    <w:p w14:paraId="0598C5C6" w14:textId="35C28CBA" w:rsidR="00B54871" w:rsidRDefault="00E66DD8" w:rsidP="00B54871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6. </w:t>
      </w:r>
      <w:r w:rsidR="00B54871">
        <w:rPr>
          <w:sz w:val="24"/>
        </w:rPr>
        <w:t xml:space="preserve">Atsižvelgiant į </w:t>
      </w:r>
      <w:r w:rsidR="00B54871" w:rsidRPr="00B54871">
        <w:rPr>
          <w:sz w:val="24"/>
        </w:rPr>
        <w:t>Lietuvos Respublikos teisėkūros pagrindų įstatymo Nr. XI-2220 2, 3, 5, 6, 7, 8, 10 straipsnių ir ketvirtojo skirsnio pakeitimo įstatym</w:t>
      </w:r>
      <w:r w:rsidR="00B54871">
        <w:rPr>
          <w:sz w:val="24"/>
        </w:rPr>
        <w:t xml:space="preserve">e (įsigalios 2020 m. balandžio 1 d.) vartojamą terminologiją, siūlytina </w:t>
      </w:r>
      <w:r w:rsidR="00C56487" w:rsidRPr="00C56487">
        <w:rPr>
          <w:sz w:val="24"/>
        </w:rPr>
        <w:t xml:space="preserve">Lietuvos Respublikos loterijų įstatymo Nr. IX-1661 pakeitimo įstatymo projekto 2 straipsnio </w:t>
      </w:r>
      <w:r w:rsidR="00C56487">
        <w:rPr>
          <w:sz w:val="24"/>
        </w:rPr>
        <w:t>13</w:t>
      </w:r>
      <w:r w:rsidR="00C56487" w:rsidRPr="00C56487">
        <w:rPr>
          <w:sz w:val="24"/>
        </w:rPr>
        <w:t xml:space="preserve"> dalyje</w:t>
      </w:r>
      <w:r w:rsidR="00C56487">
        <w:rPr>
          <w:sz w:val="24"/>
        </w:rPr>
        <w:t xml:space="preserve"> vietoj žodžių „</w:t>
      </w:r>
      <w:r w:rsidR="00C56487" w:rsidRPr="00C56487">
        <w:rPr>
          <w:sz w:val="24"/>
        </w:rPr>
        <w:t>teisinio reguliavimo poveikio baigiamąjį (</w:t>
      </w:r>
      <w:proofErr w:type="spellStart"/>
      <w:r w:rsidR="00C56487" w:rsidRPr="00C56487">
        <w:rPr>
          <w:i/>
          <w:iCs/>
          <w:sz w:val="24"/>
        </w:rPr>
        <w:t>ex-post</w:t>
      </w:r>
      <w:proofErr w:type="spellEnd"/>
      <w:r w:rsidR="00C56487" w:rsidRPr="00C56487">
        <w:rPr>
          <w:sz w:val="24"/>
        </w:rPr>
        <w:t>) vertinimą</w:t>
      </w:r>
      <w:r w:rsidR="00C56487">
        <w:rPr>
          <w:sz w:val="24"/>
        </w:rPr>
        <w:t>“ įrašyti žodžius „</w:t>
      </w:r>
      <w:r w:rsidR="00C56487" w:rsidRPr="00C56487">
        <w:rPr>
          <w:sz w:val="24"/>
        </w:rPr>
        <w:t xml:space="preserve">teisinio reguliavimo poveikio </w:t>
      </w:r>
      <w:proofErr w:type="spellStart"/>
      <w:r w:rsidR="00C56487" w:rsidRPr="00C56487">
        <w:rPr>
          <w:i/>
          <w:iCs/>
          <w:sz w:val="24"/>
        </w:rPr>
        <w:t>ex</w:t>
      </w:r>
      <w:proofErr w:type="spellEnd"/>
      <w:r w:rsidR="00C56487">
        <w:rPr>
          <w:i/>
          <w:iCs/>
          <w:sz w:val="24"/>
        </w:rPr>
        <w:t xml:space="preserve"> </w:t>
      </w:r>
      <w:proofErr w:type="spellStart"/>
      <w:r w:rsidR="00C56487" w:rsidRPr="00C56487">
        <w:rPr>
          <w:i/>
          <w:iCs/>
          <w:sz w:val="24"/>
        </w:rPr>
        <w:t>post</w:t>
      </w:r>
      <w:proofErr w:type="spellEnd"/>
      <w:r w:rsidR="00C56487" w:rsidRPr="00C56487">
        <w:rPr>
          <w:sz w:val="24"/>
        </w:rPr>
        <w:t xml:space="preserve"> vertinimą</w:t>
      </w:r>
      <w:r w:rsidR="00C56487">
        <w:rPr>
          <w:sz w:val="24"/>
        </w:rPr>
        <w:t>“.</w:t>
      </w:r>
    </w:p>
    <w:p w14:paraId="039D8B13" w14:textId="6EFEFF67" w:rsidR="00C56487" w:rsidRDefault="00C56487" w:rsidP="00B54871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7. Siūlytina </w:t>
      </w:r>
      <w:r>
        <w:rPr>
          <w:sz w:val="24"/>
        </w:rPr>
        <w:t>tarpusavyje</w:t>
      </w:r>
      <w:r>
        <w:rPr>
          <w:sz w:val="24"/>
        </w:rPr>
        <w:t xml:space="preserve"> suderinti Įstatymų projektų įsigaliojimo terminus.</w:t>
      </w:r>
    </w:p>
    <w:p w14:paraId="479911CC" w14:textId="508C4825" w:rsidR="004A5EAA" w:rsidRPr="00B54871" w:rsidRDefault="006D5F77" w:rsidP="00B54871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8. </w:t>
      </w:r>
      <w:r w:rsidR="004A5EAA">
        <w:rPr>
          <w:sz w:val="24"/>
        </w:rPr>
        <w:t xml:space="preserve">Atsižvelgiant į tai, kad </w:t>
      </w:r>
      <w:r w:rsidRPr="006D5F77">
        <w:rPr>
          <w:sz w:val="24"/>
        </w:rPr>
        <w:t>Lietuvos Respublikos loterijų įstatymo Nr. IX-1661 pakeitimo įstatymo projekt</w:t>
      </w:r>
      <w:r>
        <w:rPr>
          <w:sz w:val="24"/>
        </w:rPr>
        <w:t xml:space="preserve">o turinys, tikslinant jį pagal Išvadoje pateiktas pastabas ir pasiūlymu, ženkliai pakito (pvz., pakito kai kurių </w:t>
      </w:r>
      <w:r w:rsidR="00C857E2">
        <w:rPr>
          <w:sz w:val="24"/>
        </w:rPr>
        <w:t xml:space="preserve">pagrindinių </w:t>
      </w:r>
      <w:r>
        <w:rPr>
          <w:sz w:val="24"/>
        </w:rPr>
        <w:t xml:space="preserve">sąvokų (pvz., </w:t>
      </w:r>
      <w:r w:rsidRPr="006D5F77">
        <w:rPr>
          <w:i/>
          <w:sz w:val="24"/>
        </w:rPr>
        <w:t>bendrovė</w:t>
      </w:r>
      <w:r>
        <w:rPr>
          <w:sz w:val="24"/>
        </w:rPr>
        <w:t xml:space="preserve">, </w:t>
      </w:r>
      <w:r w:rsidRPr="006D5F77">
        <w:rPr>
          <w:i/>
          <w:sz w:val="24"/>
        </w:rPr>
        <w:t>bendrovę kontroliuojantis asmuo</w:t>
      </w:r>
      <w:r>
        <w:rPr>
          <w:sz w:val="24"/>
        </w:rPr>
        <w:t xml:space="preserve">, </w:t>
      </w:r>
      <w:r w:rsidRPr="006D5F77">
        <w:rPr>
          <w:i/>
          <w:sz w:val="24"/>
        </w:rPr>
        <w:t>loterija</w:t>
      </w:r>
      <w:r>
        <w:rPr>
          <w:sz w:val="24"/>
        </w:rPr>
        <w:t>) turinys</w:t>
      </w:r>
      <w:r w:rsidR="00C857E2">
        <w:rPr>
          <w:sz w:val="24"/>
        </w:rPr>
        <w:t>;</w:t>
      </w:r>
      <w:r>
        <w:rPr>
          <w:sz w:val="24"/>
        </w:rPr>
        <w:t xml:space="preserve"> atsisakyta loterijos bilietų spaustuvių vertinimo ir sąrašo, į kurį įtrauktos spaustuvės galėtų spausdinti loterijos bilietus, sudarymo</w:t>
      </w:r>
      <w:r w:rsidR="00C857E2">
        <w:rPr>
          <w:sz w:val="24"/>
        </w:rPr>
        <w:t>; numatyta, kokius duomenis priežiūros institucijai turėtų pateikti l</w:t>
      </w:r>
      <w:r w:rsidR="00C857E2" w:rsidRPr="00C857E2">
        <w:rPr>
          <w:sz w:val="24"/>
        </w:rPr>
        <w:t>oterijos įrenginių programinės įrangos atitikties nustatytiems reikalavimams įvertinimą atliek</w:t>
      </w:r>
      <w:r w:rsidR="00C857E2">
        <w:rPr>
          <w:sz w:val="24"/>
        </w:rPr>
        <w:t>anti</w:t>
      </w:r>
      <w:r w:rsidR="00C857E2" w:rsidRPr="00C857E2">
        <w:rPr>
          <w:sz w:val="24"/>
        </w:rPr>
        <w:t xml:space="preserve"> ir atitikties sertifikatus išduoda</w:t>
      </w:r>
      <w:r w:rsidR="00C857E2">
        <w:rPr>
          <w:sz w:val="24"/>
        </w:rPr>
        <w:t>nti</w:t>
      </w:r>
      <w:r w:rsidR="00C857E2" w:rsidRPr="00C857E2">
        <w:rPr>
          <w:sz w:val="24"/>
        </w:rPr>
        <w:t xml:space="preserve"> sertifikavimo įstaig</w:t>
      </w:r>
      <w:r w:rsidR="00C857E2">
        <w:rPr>
          <w:sz w:val="24"/>
        </w:rPr>
        <w:t>a;</w:t>
      </w:r>
      <w:r w:rsidR="000F1102">
        <w:rPr>
          <w:sz w:val="24"/>
        </w:rPr>
        <w:t xml:space="preserve"> išplėstas paramą iš Loterijų organizatorių galėsiančių gauti subjektų ratas; numatyta galimybė į </w:t>
      </w:r>
      <w:r w:rsidR="000F1102" w:rsidRPr="000F1102">
        <w:rPr>
          <w:sz w:val="24"/>
        </w:rPr>
        <w:t>Finansinių nusikaltimų tyrimo tarnyb</w:t>
      </w:r>
      <w:r w:rsidR="000F1102">
        <w:rPr>
          <w:sz w:val="24"/>
        </w:rPr>
        <w:t>ą</w:t>
      </w:r>
      <w:r w:rsidR="000F1102" w:rsidRPr="000F1102">
        <w:rPr>
          <w:sz w:val="24"/>
        </w:rPr>
        <w:t xml:space="preserve"> prie Vidaus reikalų ministerijos</w:t>
      </w:r>
      <w:r w:rsidR="000F1102">
        <w:rPr>
          <w:sz w:val="24"/>
        </w:rPr>
        <w:t xml:space="preserve"> kreiptis ne tik dėl</w:t>
      </w:r>
      <w:r w:rsidR="000F1102" w:rsidRPr="000F1102">
        <w:rPr>
          <w:sz w:val="24"/>
        </w:rPr>
        <w:t xml:space="preserve"> </w:t>
      </w:r>
      <w:r w:rsidR="000F1102" w:rsidRPr="000F1102">
        <w:rPr>
          <w:sz w:val="24"/>
        </w:rPr>
        <w:t xml:space="preserve">lėšų, naudojamų bendrovės vardinėms akcijoms įsigyti, </w:t>
      </w:r>
      <w:r w:rsidR="000F1102">
        <w:rPr>
          <w:sz w:val="24"/>
        </w:rPr>
        <w:t xml:space="preserve">bet ir dėl įstatinio kapitalo lėšų </w:t>
      </w:r>
      <w:r w:rsidR="000F1102" w:rsidRPr="000F1102">
        <w:rPr>
          <w:sz w:val="24"/>
        </w:rPr>
        <w:t>gavimo šaltini</w:t>
      </w:r>
      <w:r w:rsidR="000F1102">
        <w:rPr>
          <w:sz w:val="24"/>
        </w:rPr>
        <w:t>o;</w:t>
      </w:r>
      <w:r w:rsidR="000F1102" w:rsidRPr="000F1102">
        <w:rPr>
          <w:sz w:val="24"/>
        </w:rPr>
        <w:t xml:space="preserve"> </w:t>
      </w:r>
      <w:r w:rsidR="000F1102">
        <w:rPr>
          <w:sz w:val="24"/>
        </w:rPr>
        <w:t>pakeistas įstatymo projekto 2 straipsnis, aptariantis siūlomo teisinio reguliavimo taikymą iki įstatymo projekto įsigaliojimo susiklosčiusiems teisiniams santykiams, ir kt.</w:t>
      </w:r>
      <w:r w:rsidR="00785A9C">
        <w:rPr>
          <w:sz w:val="24"/>
        </w:rPr>
        <w:t xml:space="preserve">), manytina, jog vadovaujantis </w:t>
      </w:r>
      <w:r>
        <w:rPr>
          <w:sz w:val="24"/>
        </w:rPr>
        <w:t xml:space="preserve"> </w:t>
      </w:r>
      <w:r w:rsidR="00785A9C" w:rsidRPr="00785A9C">
        <w:rPr>
          <w:sz w:val="24"/>
        </w:rPr>
        <w:t>Lietuvos Respublikos Vyriausybės darbo reglament</w:t>
      </w:r>
      <w:r w:rsidR="00785A9C">
        <w:rPr>
          <w:sz w:val="24"/>
        </w:rPr>
        <w:t>o, patvirtinto</w:t>
      </w:r>
      <w:r w:rsidR="00785A9C" w:rsidRPr="00785A9C">
        <w:rPr>
          <w:rFonts w:ascii="Arial" w:hAnsi="Arial" w:cs="Arial"/>
          <w:sz w:val="26"/>
          <w:szCs w:val="26"/>
          <w:lang w:eastAsia="lt-LT"/>
        </w:rPr>
        <w:t xml:space="preserve"> </w:t>
      </w:r>
      <w:r w:rsidR="00785A9C" w:rsidRPr="00785A9C">
        <w:rPr>
          <w:sz w:val="24"/>
        </w:rPr>
        <w:t>Lietuvos Respublikos Vyriausybės 1994 m. rugpjūčio 11</w:t>
      </w:r>
      <w:r w:rsidR="00785A9C">
        <w:rPr>
          <w:sz w:val="24"/>
        </w:rPr>
        <w:t> </w:t>
      </w:r>
      <w:r w:rsidR="00785A9C" w:rsidRPr="00785A9C">
        <w:rPr>
          <w:sz w:val="24"/>
        </w:rPr>
        <w:t xml:space="preserve">d. </w:t>
      </w:r>
      <w:r w:rsidR="00785A9C">
        <w:rPr>
          <w:sz w:val="24"/>
        </w:rPr>
        <w:t xml:space="preserve">nutarimu </w:t>
      </w:r>
      <w:r w:rsidR="00785A9C" w:rsidRPr="00785A9C">
        <w:rPr>
          <w:sz w:val="24"/>
        </w:rPr>
        <w:t>Nr. 728</w:t>
      </w:r>
      <w:r w:rsidR="00785A9C">
        <w:rPr>
          <w:sz w:val="24"/>
        </w:rPr>
        <w:t>, 50 punktu,</w:t>
      </w:r>
      <w:r w:rsidR="00785A9C" w:rsidRPr="00785A9C">
        <w:rPr>
          <w:sz w:val="24"/>
        </w:rPr>
        <w:t xml:space="preserve"> </w:t>
      </w:r>
      <w:r w:rsidR="00785A9C">
        <w:rPr>
          <w:sz w:val="24"/>
        </w:rPr>
        <w:t xml:space="preserve">jis turėtų būti </w:t>
      </w:r>
      <w:r w:rsidR="00785A9C" w:rsidRPr="00785A9C">
        <w:rPr>
          <w:sz w:val="24"/>
        </w:rPr>
        <w:t>papildomai suderin</w:t>
      </w:r>
      <w:r w:rsidR="00785A9C">
        <w:rPr>
          <w:sz w:val="24"/>
        </w:rPr>
        <w:t>tas</w:t>
      </w:r>
      <w:r w:rsidR="00785A9C" w:rsidRPr="00785A9C">
        <w:rPr>
          <w:sz w:val="24"/>
        </w:rPr>
        <w:t xml:space="preserve"> su suinteresuotomis institucijomis</w:t>
      </w:r>
      <w:r w:rsidR="00785A9C">
        <w:rPr>
          <w:sz w:val="24"/>
        </w:rPr>
        <w:t>.</w:t>
      </w:r>
      <w:r>
        <w:rPr>
          <w:sz w:val="24"/>
        </w:rPr>
        <w:t xml:space="preserve"> </w:t>
      </w:r>
    </w:p>
    <w:p w14:paraId="5255D79F" w14:textId="09840A9F" w:rsidR="00E66DD8" w:rsidRDefault="00E66DD8" w:rsidP="00BF324D">
      <w:pPr>
        <w:spacing w:line="360" w:lineRule="auto"/>
        <w:ind w:firstLine="720"/>
        <w:jc w:val="both"/>
        <w:rPr>
          <w:sz w:val="24"/>
        </w:rPr>
      </w:pPr>
    </w:p>
    <w:p w14:paraId="600C9D0F" w14:textId="5AF786CF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C56487">
        <w:rPr>
          <w:sz w:val="24"/>
        </w:rPr>
        <w:t xml:space="preserve">vyriausiasis </w:t>
      </w:r>
      <w:r w:rsidRPr="001C5924">
        <w:rPr>
          <w:sz w:val="24"/>
        </w:rPr>
        <w:t>patarėja</w:t>
      </w:r>
      <w:r w:rsidR="00BE32E2">
        <w:rPr>
          <w:sz w:val="24"/>
        </w:rPr>
        <w:t xml:space="preserve">s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</w:t>
      </w:r>
      <w:r w:rsidR="00C56487">
        <w:rPr>
          <w:sz w:val="24"/>
        </w:rPr>
        <w:t>Rimvydas Pilibaitis</w:t>
      </w:r>
    </w:p>
    <w:p w14:paraId="434D6398" w14:textId="77777777" w:rsidR="004106C4" w:rsidRDefault="004106C4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1810B00" w14:textId="77777777" w:rsidR="00A61E82" w:rsidRDefault="00A61E8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BEF0735" w14:textId="77777777" w:rsidR="006B35A5" w:rsidRDefault="006B35A5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9A890AC" w14:textId="77777777" w:rsidR="006B35A5" w:rsidRDefault="006B35A5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0821221" w14:textId="77777777" w:rsidR="00373543" w:rsidRDefault="0037354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3C18E90" w14:textId="77777777" w:rsidR="00373543" w:rsidRDefault="0037354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CBA2939" w14:textId="77777777" w:rsidR="00373543" w:rsidRDefault="0037354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0F83685" w14:textId="77777777" w:rsidR="00373543" w:rsidRDefault="0037354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EC27157" w14:textId="77777777" w:rsidR="00373543" w:rsidRDefault="00373543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1F990200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4" w:name="_GoBack"/>
      <w:bookmarkEnd w:id="4"/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 xml:space="preserve">,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3915" w14:textId="77777777" w:rsidR="009C0C29" w:rsidRDefault="009C0C29">
      <w:r>
        <w:separator/>
      </w:r>
    </w:p>
  </w:endnote>
  <w:endnote w:type="continuationSeparator" w:id="0">
    <w:p w14:paraId="60EDFA43" w14:textId="77777777" w:rsidR="009C0C29" w:rsidRDefault="009C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2E3826" w:rsidRDefault="002E38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2E3826" w:rsidRDefault="002E38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F03D3" w14:textId="77777777" w:rsidR="009C0C29" w:rsidRDefault="009C0C29">
      <w:r>
        <w:separator/>
      </w:r>
    </w:p>
  </w:footnote>
  <w:footnote w:type="continuationSeparator" w:id="0">
    <w:p w14:paraId="5ECABC3A" w14:textId="77777777" w:rsidR="009C0C29" w:rsidRDefault="009C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2E3826" w:rsidRDefault="002E38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2E3826" w:rsidRDefault="002E38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0C1D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1D1E9217" w14:textId="77777777" w:rsidR="002E3826" w:rsidRDefault="002E38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DD3"/>
    <w:rsid w:val="0001209E"/>
    <w:rsid w:val="00014C1A"/>
    <w:rsid w:val="00014D4E"/>
    <w:rsid w:val="00015CC8"/>
    <w:rsid w:val="00016F71"/>
    <w:rsid w:val="00025F37"/>
    <w:rsid w:val="0002647B"/>
    <w:rsid w:val="00026B7C"/>
    <w:rsid w:val="00030372"/>
    <w:rsid w:val="000319DD"/>
    <w:rsid w:val="00031E24"/>
    <w:rsid w:val="000336A6"/>
    <w:rsid w:val="0003525C"/>
    <w:rsid w:val="000362C2"/>
    <w:rsid w:val="00041929"/>
    <w:rsid w:val="00042EC0"/>
    <w:rsid w:val="000436DC"/>
    <w:rsid w:val="00046C61"/>
    <w:rsid w:val="0005680F"/>
    <w:rsid w:val="0005688A"/>
    <w:rsid w:val="00060972"/>
    <w:rsid w:val="00061FEF"/>
    <w:rsid w:val="000621B1"/>
    <w:rsid w:val="00062753"/>
    <w:rsid w:val="000633F0"/>
    <w:rsid w:val="00063532"/>
    <w:rsid w:val="00063BBA"/>
    <w:rsid w:val="00064BD1"/>
    <w:rsid w:val="00065EF0"/>
    <w:rsid w:val="00067473"/>
    <w:rsid w:val="00070A40"/>
    <w:rsid w:val="00073610"/>
    <w:rsid w:val="0008128B"/>
    <w:rsid w:val="00081CAB"/>
    <w:rsid w:val="00084B82"/>
    <w:rsid w:val="0008509E"/>
    <w:rsid w:val="000853EB"/>
    <w:rsid w:val="00086219"/>
    <w:rsid w:val="000867AD"/>
    <w:rsid w:val="00087AC1"/>
    <w:rsid w:val="000902B1"/>
    <w:rsid w:val="0009099A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C58DB"/>
    <w:rsid w:val="000C6517"/>
    <w:rsid w:val="000D085C"/>
    <w:rsid w:val="000D194C"/>
    <w:rsid w:val="000D5A86"/>
    <w:rsid w:val="000E1E8F"/>
    <w:rsid w:val="000E2483"/>
    <w:rsid w:val="000E334B"/>
    <w:rsid w:val="000E6BE4"/>
    <w:rsid w:val="000F02D4"/>
    <w:rsid w:val="000F1102"/>
    <w:rsid w:val="000F3E72"/>
    <w:rsid w:val="00105DCE"/>
    <w:rsid w:val="00105EA5"/>
    <w:rsid w:val="00112375"/>
    <w:rsid w:val="001136E3"/>
    <w:rsid w:val="00114699"/>
    <w:rsid w:val="00114CF3"/>
    <w:rsid w:val="00115120"/>
    <w:rsid w:val="0012173E"/>
    <w:rsid w:val="001235A3"/>
    <w:rsid w:val="001248A5"/>
    <w:rsid w:val="0012670F"/>
    <w:rsid w:val="001268FA"/>
    <w:rsid w:val="00133C13"/>
    <w:rsid w:val="0013506D"/>
    <w:rsid w:val="0013549A"/>
    <w:rsid w:val="001401BD"/>
    <w:rsid w:val="00140AF6"/>
    <w:rsid w:val="00140B82"/>
    <w:rsid w:val="0014306E"/>
    <w:rsid w:val="00143FA3"/>
    <w:rsid w:val="00146FE9"/>
    <w:rsid w:val="001470EF"/>
    <w:rsid w:val="00147A81"/>
    <w:rsid w:val="00150CD6"/>
    <w:rsid w:val="00154AF4"/>
    <w:rsid w:val="0015699B"/>
    <w:rsid w:val="00156FFF"/>
    <w:rsid w:val="0015791A"/>
    <w:rsid w:val="00167141"/>
    <w:rsid w:val="00167392"/>
    <w:rsid w:val="0017313C"/>
    <w:rsid w:val="00173537"/>
    <w:rsid w:val="001735CE"/>
    <w:rsid w:val="00175974"/>
    <w:rsid w:val="00176717"/>
    <w:rsid w:val="00177FE0"/>
    <w:rsid w:val="001823E3"/>
    <w:rsid w:val="001864EE"/>
    <w:rsid w:val="001902BF"/>
    <w:rsid w:val="001A0942"/>
    <w:rsid w:val="001A3604"/>
    <w:rsid w:val="001A491D"/>
    <w:rsid w:val="001A4DBD"/>
    <w:rsid w:val="001A6307"/>
    <w:rsid w:val="001A6AEC"/>
    <w:rsid w:val="001A795E"/>
    <w:rsid w:val="001B0693"/>
    <w:rsid w:val="001B16DA"/>
    <w:rsid w:val="001B1BA6"/>
    <w:rsid w:val="001B58ED"/>
    <w:rsid w:val="001C085F"/>
    <w:rsid w:val="001C0FDA"/>
    <w:rsid w:val="001C2486"/>
    <w:rsid w:val="001C2D20"/>
    <w:rsid w:val="001C5924"/>
    <w:rsid w:val="001C6A58"/>
    <w:rsid w:val="001C75A8"/>
    <w:rsid w:val="001C766C"/>
    <w:rsid w:val="001D0A09"/>
    <w:rsid w:val="001D0A9E"/>
    <w:rsid w:val="001D3BFC"/>
    <w:rsid w:val="001E068A"/>
    <w:rsid w:val="001E4E86"/>
    <w:rsid w:val="001E54BD"/>
    <w:rsid w:val="001E5FDF"/>
    <w:rsid w:val="001E6160"/>
    <w:rsid w:val="001E66D1"/>
    <w:rsid w:val="001F70FF"/>
    <w:rsid w:val="00200CA1"/>
    <w:rsid w:val="00200F85"/>
    <w:rsid w:val="00204028"/>
    <w:rsid w:val="00204E0A"/>
    <w:rsid w:val="00205B4C"/>
    <w:rsid w:val="0020756B"/>
    <w:rsid w:val="002118F9"/>
    <w:rsid w:val="00212197"/>
    <w:rsid w:val="00212838"/>
    <w:rsid w:val="0021290A"/>
    <w:rsid w:val="00212D20"/>
    <w:rsid w:val="00214803"/>
    <w:rsid w:val="00214839"/>
    <w:rsid w:val="00216276"/>
    <w:rsid w:val="002178A4"/>
    <w:rsid w:val="002215AF"/>
    <w:rsid w:val="00221686"/>
    <w:rsid w:val="0022434D"/>
    <w:rsid w:val="00226AE0"/>
    <w:rsid w:val="0022701F"/>
    <w:rsid w:val="0023002C"/>
    <w:rsid w:val="0023297A"/>
    <w:rsid w:val="002342FD"/>
    <w:rsid w:val="00234666"/>
    <w:rsid w:val="0023577E"/>
    <w:rsid w:val="002363CD"/>
    <w:rsid w:val="00236971"/>
    <w:rsid w:val="00236FFD"/>
    <w:rsid w:val="0024153E"/>
    <w:rsid w:val="00242267"/>
    <w:rsid w:val="0024390E"/>
    <w:rsid w:val="002467D6"/>
    <w:rsid w:val="002477EA"/>
    <w:rsid w:val="0025096F"/>
    <w:rsid w:val="00253749"/>
    <w:rsid w:val="00255B37"/>
    <w:rsid w:val="00257156"/>
    <w:rsid w:val="00260279"/>
    <w:rsid w:val="002609A9"/>
    <w:rsid w:val="002643F4"/>
    <w:rsid w:val="00264431"/>
    <w:rsid w:val="00264654"/>
    <w:rsid w:val="00271FD6"/>
    <w:rsid w:val="0027224D"/>
    <w:rsid w:val="00273BB8"/>
    <w:rsid w:val="0027403A"/>
    <w:rsid w:val="00274DC7"/>
    <w:rsid w:val="00275283"/>
    <w:rsid w:val="00276C65"/>
    <w:rsid w:val="00276EAD"/>
    <w:rsid w:val="00281076"/>
    <w:rsid w:val="00282748"/>
    <w:rsid w:val="002833E8"/>
    <w:rsid w:val="00286E96"/>
    <w:rsid w:val="00291D1A"/>
    <w:rsid w:val="0029364A"/>
    <w:rsid w:val="002947AB"/>
    <w:rsid w:val="00296A46"/>
    <w:rsid w:val="00296B45"/>
    <w:rsid w:val="00296BB2"/>
    <w:rsid w:val="002A1DBA"/>
    <w:rsid w:val="002A42A5"/>
    <w:rsid w:val="002A6482"/>
    <w:rsid w:val="002B1DDF"/>
    <w:rsid w:val="002B1ED6"/>
    <w:rsid w:val="002B4DCF"/>
    <w:rsid w:val="002B5734"/>
    <w:rsid w:val="002C10CD"/>
    <w:rsid w:val="002C3221"/>
    <w:rsid w:val="002C6CFA"/>
    <w:rsid w:val="002D32DE"/>
    <w:rsid w:val="002D4103"/>
    <w:rsid w:val="002D4417"/>
    <w:rsid w:val="002D46E1"/>
    <w:rsid w:val="002D6D5A"/>
    <w:rsid w:val="002E2581"/>
    <w:rsid w:val="002E3826"/>
    <w:rsid w:val="002E5516"/>
    <w:rsid w:val="002E68EF"/>
    <w:rsid w:val="002F0E1A"/>
    <w:rsid w:val="002F0F06"/>
    <w:rsid w:val="002F2265"/>
    <w:rsid w:val="002F23B7"/>
    <w:rsid w:val="002F6433"/>
    <w:rsid w:val="002F68DD"/>
    <w:rsid w:val="002F76B1"/>
    <w:rsid w:val="003001BC"/>
    <w:rsid w:val="00300BE5"/>
    <w:rsid w:val="00301297"/>
    <w:rsid w:val="00302F1B"/>
    <w:rsid w:val="00304A4E"/>
    <w:rsid w:val="00305A74"/>
    <w:rsid w:val="00305B94"/>
    <w:rsid w:val="00310753"/>
    <w:rsid w:val="0031159A"/>
    <w:rsid w:val="00312CE2"/>
    <w:rsid w:val="003169BB"/>
    <w:rsid w:val="0031719F"/>
    <w:rsid w:val="00320491"/>
    <w:rsid w:val="00320A7B"/>
    <w:rsid w:val="003210B9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41C4A"/>
    <w:rsid w:val="00342FBA"/>
    <w:rsid w:val="00345291"/>
    <w:rsid w:val="003512EE"/>
    <w:rsid w:val="003518FA"/>
    <w:rsid w:val="00354B70"/>
    <w:rsid w:val="003562D2"/>
    <w:rsid w:val="00357CE5"/>
    <w:rsid w:val="00360A44"/>
    <w:rsid w:val="00361032"/>
    <w:rsid w:val="003624C8"/>
    <w:rsid w:val="00364C16"/>
    <w:rsid w:val="00364FC0"/>
    <w:rsid w:val="003653DF"/>
    <w:rsid w:val="00365AD4"/>
    <w:rsid w:val="00365D50"/>
    <w:rsid w:val="00366F08"/>
    <w:rsid w:val="00370454"/>
    <w:rsid w:val="00371B49"/>
    <w:rsid w:val="00372A55"/>
    <w:rsid w:val="00372B47"/>
    <w:rsid w:val="00373543"/>
    <w:rsid w:val="003741A2"/>
    <w:rsid w:val="0038159B"/>
    <w:rsid w:val="003849AC"/>
    <w:rsid w:val="00387108"/>
    <w:rsid w:val="003872B2"/>
    <w:rsid w:val="00392FEB"/>
    <w:rsid w:val="00393FF9"/>
    <w:rsid w:val="003953C8"/>
    <w:rsid w:val="003953FF"/>
    <w:rsid w:val="003968E1"/>
    <w:rsid w:val="003A33DF"/>
    <w:rsid w:val="003A51C7"/>
    <w:rsid w:val="003A52CF"/>
    <w:rsid w:val="003B25A5"/>
    <w:rsid w:val="003B5375"/>
    <w:rsid w:val="003B5761"/>
    <w:rsid w:val="003C16A4"/>
    <w:rsid w:val="003C289A"/>
    <w:rsid w:val="003C4F5D"/>
    <w:rsid w:val="003C5C06"/>
    <w:rsid w:val="003C67E3"/>
    <w:rsid w:val="003C76FA"/>
    <w:rsid w:val="003E0750"/>
    <w:rsid w:val="003E084D"/>
    <w:rsid w:val="003E17C2"/>
    <w:rsid w:val="003E46B4"/>
    <w:rsid w:val="003E5622"/>
    <w:rsid w:val="003F437F"/>
    <w:rsid w:val="003F5FD6"/>
    <w:rsid w:val="003F68F9"/>
    <w:rsid w:val="00403C9B"/>
    <w:rsid w:val="004106C4"/>
    <w:rsid w:val="004117F8"/>
    <w:rsid w:val="004121D0"/>
    <w:rsid w:val="004129C0"/>
    <w:rsid w:val="0041326C"/>
    <w:rsid w:val="00413FAF"/>
    <w:rsid w:val="00415A3B"/>
    <w:rsid w:val="00416FB7"/>
    <w:rsid w:val="00417B04"/>
    <w:rsid w:val="00420403"/>
    <w:rsid w:val="0042386F"/>
    <w:rsid w:val="00424A30"/>
    <w:rsid w:val="004253F8"/>
    <w:rsid w:val="00425A36"/>
    <w:rsid w:val="00425BCE"/>
    <w:rsid w:val="004268BE"/>
    <w:rsid w:val="00426CEF"/>
    <w:rsid w:val="00430683"/>
    <w:rsid w:val="00430B2D"/>
    <w:rsid w:val="004362A6"/>
    <w:rsid w:val="00444E06"/>
    <w:rsid w:val="00446901"/>
    <w:rsid w:val="00446B9B"/>
    <w:rsid w:val="0045007C"/>
    <w:rsid w:val="004507E6"/>
    <w:rsid w:val="00452D68"/>
    <w:rsid w:val="00453BEC"/>
    <w:rsid w:val="00455E75"/>
    <w:rsid w:val="00463362"/>
    <w:rsid w:val="00463BF9"/>
    <w:rsid w:val="00465145"/>
    <w:rsid w:val="004665A8"/>
    <w:rsid w:val="004674BF"/>
    <w:rsid w:val="0047039D"/>
    <w:rsid w:val="00473501"/>
    <w:rsid w:val="0047494E"/>
    <w:rsid w:val="004755A8"/>
    <w:rsid w:val="00475734"/>
    <w:rsid w:val="004811E1"/>
    <w:rsid w:val="00481461"/>
    <w:rsid w:val="004823B1"/>
    <w:rsid w:val="00484596"/>
    <w:rsid w:val="00484BB0"/>
    <w:rsid w:val="00487479"/>
    <w:rsid w:val="00490E32"/>
    <w:rsid w:val="00491DD1"/>
    <w:rsid w:val="00491F06"/>
    <w:rsid w:val="004949D4"/>
    <w:rsid w:val="00496CF1"/>
    <w:rsid w:val="004975E9"/>
    <w:rsid w:val="004A0EE3"/>
    <w:rsid w:val="004A341D"/>
    <w:rsid w:val="004A5BAC"/>
    <w:rsid w:val="004A5EAA"/>
    <w:rsid w:val="004A6026"/>
    <w:rsid w:val="004A6DA4"/>
    <w:rsid w:val="004A7829"/>
    <w:rsid w:val="004B7A18"/>
    <w:rsid w:val="004C262F"/>
    <w:rsid w:val="004C3DF6"/>
    <w:rsid w:val="004C5683"/>
    <w:rsid w:val="004C68BB"/>
    <w:rsid w:val="004C6FC1"/>
    <w:rsid w:val="004C7439"/>
    <w:rsid w:val="004C775C"/>
    <w:rsid w:val="004D011B"/>
    <w:rsid w:val="004D1C21"/>
    <w:rsid w:val="004D31A8"/>
    <w:rsid w:val="004D534B"/>
    <w:rsid w:val="004D6B7E"/>
    <w:rsid w:val="004E42B1"/>
    <w:rsid w:val="004E6B1D"/>
    <w:rsid w:val="004E7761"/>
    <w:rsid w:val="004E7CB7"/>
    <w:rsid w:val="004F228F"/>
    <w:rsid w:val="004F2558"/>
    <w:rsid w:val="004F322E"/>
    <w:rsid w:val="004F3453"/>
    <w:rsid w:val="004F3EF8"/>
    <w:rsid w:val="004F44DA"/>
    <w:rsid w:val="004F5C79"/>
    <w:rsid w:val="005004AF"/>
    <w:rsid w:val="00500A2F"/>
    <w:rsid w:val="0050537C"/>
    <w:rsid w:val="0051237A"/>
    <w:rsid w:val="005156D6"/>
    <w:rsid w:val="00523BF3"/>
    <w:rsid w:val="00526F69"/>
    <w:rsid w:val="005320EF"/>
    <w:rsid w:val="005347E5"/>
    <w:rsid w:val="00535012"/>
    <w:rsid w:val="00541838"/>
    <w:rsid w:val="00544BA0"/>
    <w:rsid w:val="005456CD"/>
    <w:rsid w:val="00547F3A"/>
    <w:rsid w:val="00551105"/>
    <w:rsid w:val="0055184D"/>
    <w:rsid w:val="00554A97"/>
    <w:rsid w:val="00557883"/>
    <w:rsid w:val="00557BA7"/>
    <w:rsid w:val="0056190D"/>
    <w:rsid w:val="00562EB3"/>
    <w:rsid w:val="00564A0C"/>
    <w:rsid w:val="00566ED7"/>
    <w:rsid w:val="00570680"/>
    <w:rsid w:val="005717DF"/>
    <w:rsid w:val="00572E92"/>
    <w:rsid w:val="00577A9B"/>
    <w:rsid w:val="00584C81"/>
    <w:rsid w:val="00584CF1"/>
    <w:rsid w:val="0058513E"/>
    <w:rsid w:val="00586B74"/>
    <w:rsid w:val="0059161D"/>
    <w:rsid w:val="00591830"/>
    <w:rsid w:val="00595D27"/>
    <w:rsid w:val="00597C97"/>
    <w:rsid w:val="005A0D1A"/>
    <w:rsid w:val="005A2E29"/>
    <w:rsid w:val="005A45FF"/>
    <w:rsid w:val="005A46DD"/>
    <w:rsid w:val="005B3E99"/>
    <w:rsid w:val="005C2FB9"/>
    <w:rsid w:val="005C3E95"/>
    <w:rsid w:val="005C41E7"/>
    <w:rsid w:val="005C5A71"/>
    <w:rsid w:val="005C6702"/>
    <w:rsid w:val="005D0BEA"/>
    <w:rsid w:val="005D12A5"/>
    <w:rsid w:val="005D2458"/>
    <w:rsid w:val="005D44EC"/>
    <w:rsid w:val="005D50E1"/>
    <w:rsid w:val="005D566D"/>
    <w:rsid w:val="005E1F01"/>
    <w:rsid w:val="005E2A2D"/>
    <w:rsid w:val="005E38BB"/>
    <w:rsid w:val="005E3A92"/>
    <w:rsid w:val="005E5BD1"/>
    <w:rsid w:val="005E7A4F"/>
    <w:rsid w:val="005F019F"/>
    <w:rsid w:val="005F0489"/>
    <w:rsid w:val="005F0F2F"/>
    <w:rsid w:val="005F5CC7"/>
    <w:rsid w:val="005F68B3"/>
    <w:rsid w:val="006008B1"/>
    <w:rsid w:val="0060138F"/>
    <w:rsid w:val="00601B32"/>
    <w:rsid w:val="00602B23"/>
    <w:rsid w:val="00604D13"/>
    <w:rsid w:val="0060575B"/>
    <w:rsid w:val="00605F72"/>
    <w:rsid w:val="00612D48"/>
    <w:rsid w:val="00612DD3"/>
    <w:rsid w:val="006173F5"/>
    <w:rsid w:val="00620225"/>
    <w:rsid w:val="006208E3"/>
    <w:rsid w:val="00620B33"/>
    <w:rsid w:val="0062315D"/>
    <w:rsid w:val="00624092"/>
    <w:rsid w:val="006250EF"/>
    <w:rsid w:val="00626182"/>
    <w:rsid w:val="00630EB3"/>
    <w:rsid w:val="006316F1"/>
    <w:rsid w:val="0063193D"/>
    <w:rsid w:val="006324D0"/>
    <w:rsid w:val="00636AE4"/>
    <w:rsid w:val="00636BB0"/>
    <w:rsid w:val="00637756"/>
    <w:rsid w:val="00641273"/>
    <w:rsid w:val="0064155C"/>
    <w:rsid w:val="0064313D"/>
    <w:rsid w:val="00646535"/>
    <w:rsid w:val="00646700"/>
    <w:rsid w:val="00647836"/>
    <w:rsid w:val="00647E46"/>
    <w:rsid w:val="006509A8"/>
    <w:rsid w:val="006546EA"/>
    <w:rsid w:val="00661236"/>
    <w:rsid w:val="006617E2"/>
    <w:rsid w:val="00662481"/>
    <w:rsid w:val="00663BC4"/>
    <w:rsid w:val="00671F08"/>
    <w:rsid w:val="00672290"/>
    <w:rsid w:val="00677D88"/>
    <w:rsid w:val="00680795"/>
    <w:rsid w:val="006826B9"/>
    <w:rsid w:val="00685CF5"/>
    <w:rsid w:val="00686882"/>
    <w:rsid w:val="00686A4C"/>
    <w:rsid w:val="006872E7"/>
    <w:rsid w:val="00694CEA"/>
    <w:rsid w:val="00696116"/>
    <w:rsid w:val="00697FE2"/>
    <w:rsid w:val="006A229A"/>
    <w:rsid w:val="006A24F3"/>
    <w:rsid w:val="006A5C01"/>
    <w:rsid w:val="006B0068"/>
    <w:rsid w:val="006B0356"/>
    <w:rsid w:val="006B1A7F"/>
    <w:rsid w:val="006B35A5"/>
    <w:rsid w:val="006B5EFA"/>
    <w:rsid w:val="006B63D8"/>
    <w:rsid w:val="006C3E5F"/>
    <w:rsid w:val="006C4C7B"/>
    <w:rsid w:val="006C6125"/>
    <w:rsid w:val="006C6662"/>
    <w:rsid w:val="006D01B5"/>
    <w:rsid w:val="006D080F"/>
    <w:rsid w:val="006D5702"/>
    <w:rsid w:val="006D5F77"/>
    <w:rsid w:val="006D6598"/>
    <w:rsid w:val="006D7F5C"/>
    <w:rsid w:val="006E140E"/>
    <w:rsid w:val="006E307D"/>
    <w:rsid w:val="006E55F5"/>
    <w:rsid w:val="006F1404"/>
    <w:rsid w:val="006F355A"/>
    <w:rsid w:val="006F58A8"/>
    <w:rsid w:val="0070250D"/>
    <w:rsid w:val="00702702"/>
    <w:rsid w:val="0070571F"/>
    <w:rsid w:val="00706910"/>
    <w:rsid w:val="0071035B"/>
    <w:rsid w:val="00711E5B"/>
    <w:rsid w:val="00713E72"/>
    <w:rsid w:val="00715F7B"/>
    <w:rsid w:val="007170EA"/>
    <w:rsid w:val="00717244"/>
    <w:rsid w:val="007207B4"/>
    <w:rsid w:val="007211B9"/>
    <w:rsid w:val="0072304C"/>
    <w:rsid w:val="007250AA"/>
    <w:rsid w:val="00727955"/>
    <w:rsid w:val="0073492F"/>
    <w:rsid w:val="007379E9"/>
    <w:rsid w:val="00740388"/>
    <w:rsid w:val="0074551C"/>
    <w:rsid w:val="00746AFD"/>
    <w:rsid w:val="00747815"/>
    <w:rsid w:val="00747EC2"/>
    <w:rsid w:val="00750FBD"/>
    <w:rsid w:val="0075157F"/>
    <w:rsid w:val="007531C8"/>
    <w:rsid w:val="007540E5"/>
    <w:rsid w:val="00755EE8"/>
    <w:rsid w:val="00755F6A"/>
    <w:rsid w:val="00762D89"/>
    <w:rsid w:val="00766F9F"/>
    <w:rsid w:val="00770F73"/>
    <w:rsid w:val="00774900"/>
    <w:rsid w:val="00775F06"/>
    <w:rsid w:val="00776257"/>
    <w:rsid w:val="007763EE"/>
    <w:rsid w:val="00780842"/>
    <w:rsid w:val="007846AF"/>
    <w:rsid w:val="00785A9C"/>
    <w:rsid w:val="00786231"/>
    <w:rsid w:val="00786AF3"/>
    <w:rsid w:val="00793A5E"/>
    <w:rsid w:val="0079585D"/>
    <w:rsid w:val="00797406"/>
    <w:rsid w:val="007A0AC2"/>
    <w:rsid w:val="007A127E"/>
    <w:rsid w:val="007A1B2E"/>
    <w:rsid w:val="007A2DD3"/>
    <w:rsid w:val="007A30A9"/>
    <w:rsid w:val="007A3B26"/>
    <w:rsid w:val="007A50AC"/>
    <w:rsid w:val="007A6836"/>
    <w:rsid w:val="007A7DC7"/>
    <w:rsid w:val="007B123D"/>
    <w:rsid w:val="007B2783"/>
    <w:rsid w:val="007B3AC8"/>
    <w:rsid w:val="007B428A"/>
    <w:rsid w:val="007B5459"/>
    <w:rsid w:val="007B65BE"/>
    <w:rsid w:val="007B7624"/>
    <w:rsid w:val="007C0487"/>
    <w:rsid w:val="007C2BE6"/>
    <w:rsid w:val="007C2FD6"/>
    <w:rsid w:val="007C5490"/>
    <w:rsid w:val="007C5F25"/>
    <w:rsid w:val="007C6A15"/>
    <w:rsid w:val="007D0644"/>
    <w:rsid w:val="007D11F9"/>
    <w:rsid w:val="007D129B"/>
    <w:rsid w:val="007D2308"/>
    <w:rsid w:val="007D2BCB"/>
    <w:rsid w:val="007D3B0A"/>
    <w:rsid w:val="007D484A"/>
    <w:rsid w:val="007D65DE"/>
    <w:rsid w:val="007E00A5"/>
    <w:rsid w:val="007E17B7"/>
    <w:rsid w:val="007E3EEA"/>
    <w:rsid w:val="007F0295"/>
    <w:rsid w:val="007F0B32"/>
    <w:rsid w:val="007F0EF5"/>
    <w:rsid w:val="007F1F07"/>
    <w:rsid w:val="007F1F5F"/>
    <w:rsid w:val="007F7B27"/>
    <w:rsid w:val="008026D2"/>
    <w:rsid w:val="0080289B"/>
    <w:rsid w:val="00804F95"/>
    <w:rsid w:val="00805361"/>
    <w:rsid w:val="00805694"/>
    <w:rsid w:val="00806A9E"/>
    <w:rsid w:val="008102BE"/>
    <w:rsid w:val="008149EB"/>
    <w:rsid w:val="008155A1"/>
    <w:rsid w:val="0081573E"/>
    <w:rsid w:val="008176FB"/>
    <w:rsid w:val="00821BB5"/>
    <w:rsid w:val="008237BD"/>
    <w:rsid w:val="00824834"/>
    <w:rsid w:val="00824E6F"/>
    <w:rsid w:val="00826FB8"/>
    <w:rsid w:val="00830D55"/>
    <w:rsid w:val="00830FFA"/>
    <w:rsid w:val="00832F5B"/>
    <w:rsid w:val="00834B73"/>
    <w:rsid w:val="00835E40"/>
    <w:rsid w:val="00840E62"/>
    <w:rsid w:val="00845642"/>
    <w:rsid w:val="00850D2B"/>
    <w:rsid w:val="008527C2"/>
    <w:rsid w:val="008538B3"/>
    <w:rsid w:val="00854D27"/>
    <w:rsid w:val="008564AF"/>
    <w:rsid w:val="0085683E"/>
    <w:rsid w:val="00856D3C"/>
    <w:rsid w:val="00860B32"/>
    <w:rsid w:val="008611CA"/>
    <w:rsid w:val="00861415"/>
    <w:rsid w:val="008627F0"/>
    <w:rsid w:val="008633E4"/>
    <w:rsid w:val="00864E6B"/>
    <w:rsid w:val="00866D56"/>
    <w:rsid w:val="008678B9"/>
    <w:rsid w:val="00867FBC"/>
    <w:rsid w:val="00871310"/>
    <w:rsid w:val="008717E5"/>
    <w:rsid w:val="00876F03"/>
    <w:rsid w:val="008823E5"/>
    <w:rsid w:val="00882429"/>
    <w:rsid w:val="00883D4B"/>
    <w:rsid w:val="00885CEB"/>
    <w:rsid w:val="008860B8"/>
    <w:rsid w:val="0088693D"/>
    <w:rsid w:val="00893959"/>
    <w:rsid w:val="0089689A"/>
    <w:rsid w:val="00896C02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70FA"/>
    <w:rsid w:val="008C072A"/>
    <w:rsid w:val="008C38F6"/>
    <w:rsid w:val="008C39B4"/>
    <w:rsid w:val="008C5055"/>
    <w:rsid w:val="008D1161"/>
    <w:rsid w:val="008D14AD"/>
    <w:rsid w:val="008D5FE0"/>
    <w:rsid w:val="008D61D3"/>
    <w:rsid w:val="008D75A4"/>
    <w:rsid w:val="008E01C6"/>
    <w:rsid w:val="008E0317"/>
    <w:rsid w:val="008E0581"/>
    <w:rsid w:val="008E148D"/>
    <w:rsid w:val="008E162C"/>
    <w:rsid w:val="008E1C68"/>
    <w:rsid w:val="008E3641"/>
    <w:rsid w:val="008E3812"/>
    <w:rsid w:val="008E70A7"/>
    <w:rsid w:val="008F0466"/>
    <w:rsid w:val="008F1A6A"/>
    <w:rsid w:val="008F202C"/>
    <w:rsid w:val="008F2571"/>
    <w:rsid w:val="008F35B6"/>
    <w:rsid w:val="008F69B0"/>
    <w:rsid w:val="00902B98"/>
    <w:rsid w:val="00905694"/>
    <w:rsid w:val="009125B9"/>
    <w:rsid w:val="00920D70"/>
    <w:rsid w:val="00922BAB"/>
    <w:rsid w:val="00923676"/>
    <w:rsid w:val="0092440B"/>
    <w:rsid w:val="0092698F"/>
    <w:rsid w:val="0092782E"/>
    <w:rsid w:val="009305D7"/>
    <w:rsid w:val="00933160"/>
    <w:rsid w:val="0093757C"/>
    <w:rsid w:val="0094027A"/>
    <w:rsid w:val="009409D7"/>
    <w:rsid w:val="00943F2F"/>
    <w:rsid w:val="00945994"/>
    <w:rsid w:val="00950C6F"/>
    <w:rsid w:val="00951E1A"/>
    <w:rsid w:val="0095432B"/>
    <w:rsid w:val="00955057"/>
    <w:rsid w:val="009550FD"/>
    <w:rsid w:val="0095691B"/>
    <w:rsid w:val="0095730D"/>
    <w:rsid w:val="0095793A"/>
    <w:rsid w:val="00961785"/>
    <w:rsid w:val="00962CBF"/>
    <w:rsid w:val="0096474C"/>
    <w:rsid w:val="00966EA0"/>
    <w:rsid w:val="00970FE1"/>
    <w:rsid w:val="0097107A"/>
    <w:rsid w:val="009719A9"/>
    <w:rsid w:val="00981490"/>
    <w:rsid w:val="00981C6E"/>
    <w:rsid w:val="00986200"/>
    <w:rsid w:val="00986DFE"/>
    <w:rsid w:val="00987C77"/>
    <w:rsid w:val="00990017"/>
    <w:rsid w:val="00991516"/>
    <w:rsid w:val="00995404"/>
    <w:rsid w:val="00995F78"/>
    <w:rsid w:val="009963B8"/>
    <w:rsid w:val="009A11F3"/>
    <w:rsid w:val="009A19B5"/>
    <w:rsid w:val="009A1EF3"/>
    <w:rsid w:val="009A24B7"/>
    <w:rsid w:val="009A5EB0"/>
    <w:rsid w:val="009A64D9"/>
    <w:rsid w:val="009A7C7C"/>
    <w:rsid w:val="009B1141"/>
    <w:rsid w:val="009B220C"/>
    <w:rsid w:val="009B39C2"/>
    <w:rsid w:val="009B4623"/>
    <w:rsid w:val="009B5AD5"/>
    <w:rsid w:val="009B6B1C"/>
    <w:rsid w:val="009C0C29"/>
    <w:rsid w:val="009C0C9D"/>
    <w:rsid w:val="009C7E95"/>
    <w:rsid w:val="009D1A45"/>
    <w:rsid w:val="009D1CAE"/>
    <w:rsid w:val="009E06A1"/>
    <w:rsid w:val="009E4B4D"/>
    <w:rsid w:val="009E5CB5"/>
    <w:rsid w:val="009E726D"/>
    <w:rsid w:val="009F023A"/>
    <w:rsid w:val="009F0BA3"/>
    <w:rsid w:val="009F4956"/>
    <w:rsid w:val="009F5340"/>
    <w:rsid w:val="009F78F3"/>
    <w:rsid w:val="009F7A7C"/>
    <w:rsid w:val="00A0061E"/>
    <w:rsid w:val="00A01C1D"/>
    <w:rsid w:val="00A01F90"/>
    <w:rsid w:val="00A0429C"/>
    <w:rsid w:val="00A05F74"/>
    <w:rsid w:val="00A07C4C"/>
    <w:rsid w:val="00A11623"/>
    <w:rsid w:val="00A139E0"/>
    <w:rsid w:val="00A14807"/>
    <w:rsid w:val="00A15518"/>
    <w:rsid w:val="00A15F3A"/>
    <w:rsid w:val="00A162C9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4B8A"/>
    <w:rsid w:val="00A375E1"/>
    <w:rsid w:val="00A41572"/>
    <w:rsid w:val="00A4321D"/>
    <w:rsid w:val="00A43A10"/>
    <w:rsid w:val="00A442B5"/>
    <w:rsid w:val="00A4465E"/>
    <w:rsid w:val="00A45B08"/>
    <w:rsid w:val="00A46706"/>
    <w:rsid w:val="00A46AC1"/>
    <w:rsid w:val="00A510FA"/>
    <w:rsid w:val="00A538FD"/>
    <w:rsid w:val="00A53A5B"/>
    <w:rsid w:val="00A555D2"/>
    <w:rsid w:val="00A56BF7"/>
    <w:rsid w:val="00A5797D"/>
    <w:rsid w:val="00A61A0F"/>
    <w:rsid w:val="00A61E82"/>
    <w:rsid w:val="00A661DB"/>
    <w:rsid w:val="00A70910"/>
    <w:rsid w:val="00A73298"/>
    <w:rsid w:val="00A75EA9"/>
    <w:rsid w:val="00A8009D"/>
    <w:rsid w:val="00A86574"/>
    <w:rsid w:val="00A865D0"/>
    <w:rsid w:val="00A86DE1"/>
    <w:rsid w:val="00A9023A"/>
    <w:rsid w:val="00A909F8"/>
    <w:rsid w:val="00A919CA"/>
    <w:rsid w:val="00A930E6"/>
    <w:rsid w:val="00A93399"/>
    <w:rsid w:val="00A94B31"/>
    <w:rsid w:val="00A95C35"/>
    <w:rsid w:val="00A95E1E"/>
    <w:rsid w:val="00AA114E"/>
    <w:rsid w:val="00AA16D7"/>
    <w:rsid w:val="00AA3B8F"/>
    <w:rsid w:val="00AA5944"/>
    <w:rsid w:val="00AA6679"/>
    <w:rsid w:val="00AA686F"/>
    <w:rsid w:val="00AB3111"/>
    <w:rsid w:val="00AB3D66"/>
    <w:rsid w:val="00AB511A"/>
    <w:rsid w:val="00AB7C92"/>
    <w:rsid w:val="00AC3BAD"/>
    <w:rsid w:val="00AC54DE"/>
    <w:rsid w:val="00AC6969"/>
    <w:rsid w:val="00AC70F4"/>
    <w:rsid w:val="00AD010F"/>
    <w:rsid w:val="00AD1041"/>
    <w:rsid w:val="00AD2E69"/>
    <w:rsid w:val="00AD7A39"/>
    <w:rsid w:val="00AE1819"/>
    <w:rsid w:val="00AE741C"/>
    <w:rsid w:val="00AF091E"/>
    <w:rsid w:val="00AF0FC5"/>
    <w:rsid w:val="00AF1644"/>
    <w:rsid w:val="00AF1B19"/>
    <w:rsid w:val="00AF1F3C"/>
    <w:rsid w:val="00AF287D"/>
    <w:rsid w:val="00AF6873"/>
    <w:rsid w:val="00AF7803"/>
    <w:rsid w:val="00B00E3B"/>
    <w:rsid w:val="00B0177D"/>
    <w:rsid w:val="00B02A1E"/>
    <w:rsid w:val="00B02CEF"/>
    <w:rsid w:val="00B03346"/>
    <w:rsid w:val="00B061F5"/>
    <w:rsid w:val="00B07ED8"/>
    <w:rsid w:val="00B108F0"/>
    <w:rsid w:val="00B111FB"/>
    <w:rsid w:val="00B11406"/>
    <w:rsid w:val="00B12453"/>
    <w:rsid w:val="00B13B58"/>
    <w:rsid w:val="00B14CBF"/>
    <w:rsid w:val="00B16CE7"/>
    <w:rsid w:val="00B176F6"/>
    <w:rsid w:val="00B20C1D"/>
    <w:rsid w:val="00B22717"/>
    <w:rsid w:val="00B23056"/>
    <w:rsid w:val="00B24B67"/>
    <w:rsid w:val="00B300E0"/>
    <w:rsid w:val="00B35FDC"/>
    <w:rsid w:val="00B3777E"/>
    <w:rsid w:val="00B40A58"/>
    <w:rsid w:val="00B43C3F"/>
    <w:rsid w:val="00B44B0F"/>
    <w:rsid w:val="00B46BF6"/>
    <w:rsid w:val="00B47F99"/>
    <w:rsid w:val="00B514FB"/>
    <w:rsid w:val="00B530BD"/>
    <w:rsid w:val="00B5439E"/>
    <w:rsid w:val="00B54871"/>
    <w:rsid w:val="00B55D4C"/>
    <w:rsid w:val="00B5657C"/>
    <w:rsid w:val="00B56B4F"/>
    <w:rsid w:val="00B57741"/>
    <w:rsid w:val="00B61B7B"/>
    <w:rsid w:val="00B63B12"/>
    <w:rsid w:val="00B65BFA"/>
    <w:rsid w:val="00B66D8C"/>
    <w:rsid w:val="00B670D2"/>
    <w:rsid w:val="00B6730F"/>
    <w:rsid w:val="00B74357"/>
    <w:rsid w:val="00B74363"/>
    <w:rsid w:val="00B744F7"/>
    <w:rsid w:val="00B76126"/>
    <w:rsid w:val="00B807B0"/>
    <w:rsid w:val="00B80C04"/>
    <w:rsid w:val="00B85674"/>
    <w:rsid w:val="00B9063F"/>
    <w:rsid w:val="00B910F6"/>
    <w:rsid w:val="00B9255A"/>
    <w:rsid w:val="00B94D23"/>
    <w:rsid w:val="00B95AC9"/>
    <w:rsid w:val="00BA0D68"/>
    <w:rsid w:val="00BA0EE9"/>
    <w:rsid w:val="00BA174C"/>
    <w:rsid w:val="00BA50C4"/>
    <w:rsid w:val="00BB1967"/>
    <w:rsid w:val="00BC31FA"/>
    <w:rsid w:val="00BC4C97"/>
    <w:rsid w:val="00BC50F3"/>
    <w:rsid w:val="00BC544D"/>
    <w:rsid w:val="00BD1193"/>
    <w:rsid w:val="00BD21C3"/>
    <w:rsid w:val="00BD2574"/>
    <w:rsid w:val="00BD4DD4"/>
    <w:rsid w:val="00BD57AA"/>
    <w:rsid w:val="00BD7406"/>
    <w:rsid w:val="00BD773A"/>
    <w:rsid w:val="00BE1616"/>
    <w:rsid w:val="00BE32E2"/>
    <w:rsid w:val="00BE39CA"/>
    <w:rsid w:val="00BE5802"/>
    <w:rsid w:val="00BE7A33"/>
    <w:rsid w:val="00BF186F"/>
    <w:rsid w:val="00BF324D"/>
    <w:rsid w:val="00BF497A"/>
    <w:rsid w:val="00BF4F4F"/>
    <w:rsid w:val="00BF6B15"/>
    <w:rsid w:val="00C00121"/>
    <w:rsid w:val="00C01A18"/>
    <w:rsid w:val="00C0383C"/>
    <w:rsid w:val="00C0469C"/>
    <w:rsid w:val="00C10249"/>
    <w:rsid w:val="00C106D9"/>
    <w:rsid w:val="00C14845"/>
    <w:rsid w:val="00C20550"/>
    <w:rsid w:val="00C208CA"/>
    <w:rsid w:val="00C22D44"/>
    <w:rsid w:val="00C22D47"/>
    <w:rsid w:val="00C260D6"/>
    <w:rsid w:val="00C27190"/>
    <w:rsid w:val="00C348C8"/>
    <w:rsid w:val="00C35378"/>
    <w:rsid w:val="00C37BA1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6487"/>
    <w:rsid w:val="00C573C5"/>
    <w:rsid w:val="00C5787A"/>
    <w:rsid w:val="00C61C93"/>
    <w:rsid w:val="00C62DC9"/>
    <w:rsid w:val="00C6376E"/>
    <w:rsid w:val="00C63836"/>
    <w:rsid w:val="00C63EE8"/>
    <w:rsid w:val="00C64D88"/>
    <w:rsid w:val="00C65486"/>
    <w:rsid w:val="00C66FE0"/>
    <w:rsid w:val="00C673CB"/>
    <w:rsid w:val="00C701AD"/>
    <w:rsid w:val="00C70C21"/>
    <w:rsid w:val="00C81E23"/>
    <w:rsid w:val="00C83752"/>
    <w:rsid w:val="00C8384B"/>
    <w:rsid w:val="00C857E2"/>
    <w:rsid w:val="00C91488"/>
    <w:rsid w:val="00C93371"/>
    <w:rsid w:val="00C964BA"/>
    <w:rsid w:val="00C97367"/>
    <w:rsid w:val="00CA067D"/>
    <w:rsid w:val="00CA287D"/>
    <w:rsid w:val="00CA2DC3"/>
    <w:rsid w:val="00CA3964"/>
    <w:rsid w:val="00CA43CA"/>
    <w:rsid w:val="00CB2075"/>
    <w:rsid w:val="00CB2687"/>
    <w:rsid w:val="00CB35BC"/>
    <w:rsid w:val="00CB5284"/>
    <w:rsid w:val="00CC3141"/>
    <w:rsid w:val="00CC4D16"/>
    <w:rsid w:val="00CC64A3"/>
    <w:rsid w:val="00CD14C9"/>
    <w:rsid w:val="00CD18A2"/>
    <w:rsid w:val="00CD3033"/>
    <w:rsid w:val="00CD5AF4"/>
    <w:rsid w:val="00CD6B87"/>
    <w:rsid w:val="00CD7ADB"/>
    <w:rsid w:val="00CE0170"/>
    <w:rsid w:val="00CE194D"/>
    <w:rsid w:val="00CE29C8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BA7"/>
    <w:rsid w:val="00D00F87"/>
    <w:rsid w:val="00D012AC"/>
    <w:rsid w:val="00D014D4"/>
    <w:rsid w:val="00D03134"/>
    <w:rsid w:val="00D05CCB"/>
    <w:rsid w:val="00D10C0F"/>
    <w:rsid w:val="00D128A4"/>
    <w:rsid w:val="00D12AEE"/>
    <w:rsid w:val="00D1591E"/>
    <w:rsid w:val="00D16A5D"/>
    <w:rsid w:val="00D16C0D"/>
    <w:rsid w:val="00D17DC0"/>
    <w:rsid w:val="00D2001F"/>
    <w:rsid w:val="00D23BC2"/>
    <w:rsid w:val="00D31919"/>
    <w:rsid w:val="00D3245F"/>
    <w:rsid w:val="00D37E75"/>
    <w:rsid w:val="00D41466"/>
    <w:rsid w:val="00D45D3E"/>
    <w:rsid w:val="00D477BF"/>
    <w:rsid w:val="00D50467"/>
    <w:rsid w:val="00D50EF4"/>
    <w:rsid w:val="00D51DDE"/>
    <w:rsid w:val="00D53C35"/>
    <w:rsid w:val="00D55C7A"/>
    <w:rsid w:val="00D577BC"/>
    <w:rsid w:val="00D57D9E"/>
    <w:rsid w:val="00D6004F"/>
    <w:rsid w:val="00D62668"/>
    <w:rsid w:val="00D64D8C"/>
    <w:rsid w:val="00D65288"/>
    <w:rsid w:val="00D71B1A"/>
    <w:rsid w:val="00D72FC3"/>
    <w:rsid w:val="00D7325F"/>
    <w:rsid w:val="00D743FA"/>
    <w:rsid w:val="00D76C26"/>
    <w:rsid w:val="00D852A3"/>
    <w:rsid w:val="00D87309"/>
    <w:rsid w:val="00D90E19"/>
    <w:rsid w:val="00D95D20"/>
    <w:rsid w:val="00D95D9F"/>
    <w:rsid w:val="00D97788"/>
    <w:rsid w:val="00D97FB9"/>
    <w:rsid w:val="00DA0C16"/>
    <w:rsid w:val="00DA18CA"/>
    <w:rsid w:val="00DB1D0D"/>
    <w:rsid w:val="00DB2199"/>
    <w:rsid w:val="00DB32D8"/>
    <w:rsid w:val="00DB6999"/>
    <w:rsid w:val="00DB69D7"/>
    <w:rsid w:val="00DB728B"/>
    <w:rsid w:val="00DB739C"/>
    <w:rsid w:val="00DC3D91"/>
    <w:rsid w:val="00DC4F98"/>
    <w:rsid w:val="00DD107E"/>
    <w:rsid w:val="00DD2360"/>
    <w:rsid w:val="00DE1BF9"/>
    <w:rsid w:val="00DE3D0F"/>
    <w:rsid w:val="00DE4958"/>
    <w:rsid w:val="00DE6883"/>
    <w:rsid w:val="00DE7955"/>
    <w:rsid w:val="00DF1591"/>
    <w:rsid w:val="00DF3B1C"/>
    <w:rsid w:val="00DF7109"/>
    <w:rsid w:val="00E00296"/>
    <w:rsid w:val="00E03E2B"/>
    <w:rsid w:val="00E04052"/>
    <w:rsid w:val="00E05DE6"/>
    <w:rsid w:val="00E06A40"/>
    <w:rsid w:val="00E12392"/>
    <w:rsid w:val="00E1510D"/>
    <w:rsid w:val="00E1724E"/>
    <w:rsid w:val="00E205E8"/>
    <w:rsid w:val="00E27B44"/>
    <w:rsid w:val="00E27D02"/>
    <w:rsid w:val="00E27F38"/>
    <w:rsid w:val="00E308DF"/>
    <w:rsid w:val="00E31D47"/>
    <w:rsid w:val="00E35513"/>
    <w:rsid w:val="00E358CF"/>
    <w:rsid w:val="00E3751B"/>
    <w:rsid w:val="00E40C39"/>
    <w:rsid w:val="00E43CD0"/>
    <w:rsid w:val="00E44144"/>
    <w:rsid w:val="00E44318"/>
    <w:rsid w:val="00E44A2A"/>
    <w:rsid w:val="00E44AD6"/>
    <w:rsid w:val="00E44E03"/>
    <w:rsid w:val="00E476AF"/>
    <w:rsid w:val="00E47FAF"/>
    <w:rsid w:val="00E50370"/>
    <w:rsid w:val="00E51B34"/>
    <w:rsid w:val="00E5492D"/>
    <w:rsid w:val="00E5554D"/>
    <w:rsid w:val="00E55F2C"/>
    <w:rsid w:val="00E57284"/>
    <w:rsid w:val="00E60701"/>
    <w:rsid w:val="00E62C87"/>
    <w:rsid w:val="00E63486"/>
    <w:rsid w:val="00E64277"/>
    <w:rsid w:val="00E66DD8"/>
    <w:rsid w:val="00E6721C"/>
    <w:rsid w:val="00E7215C"/>
    <w:rsid w:val="00E7623A"/>
    <w:rsid w:val="00E83131"/>
    <w:rsid w:val="00E84A0D"/>
    <w:rsid w:val="00E86B0C"/>
    <w:rsid w:val="00E87C57"/>
    <w:rsid w:val="00E87C94"/>
    <w:rsid w:val="00E90E45"/>
    <w:rsid w:val="00E90F31"/>
    <w:rsid w:val="00E91AA2"/>
    <w:rsid w:val="00E92966"/>
    <w:rsid w:val="00E95D2F"/>
    <w:rsid w:val="00EA05F2"/>
    <w:rsid w:val="00EA14BF"/>
    <w:rsid w:val="00EA461B"/>
    <w:rsid w:val="00EA47FD"/>
    <w:rsid w:val="00EA546B"/>
    <w:rsid w:val="00EB001E"/>
    <w:rsid w:val="00EB2C25"/>
    <w:rsid w:val="00EB3292"/>
    <w:rsid w:val="00EB46EC"/>
    <w:rsid w:val="00EB5828"/>
    <w:rsid w:val="00EC0CDA"/>
    <w:rsid w:val="00EC2323"/>
    <w:rsid w:val="00EC26E0"/>
    <w:rsid w:val="00EC2755"/>
    <w:rsid w:val="00EC45F3"/>
    <w:rsid w:val="00EC598A"/>
    <w:rsid w:val="00EE0CD0"/>
    <w:rsid w:val="00EE49D3"/>
    <w:rsid w:val="00EE6F53"/>
    <w:rsid w:val="00EE7A40"/>
    <w:rsid w:val="00EE7AE2"/>
    <w:rsid w:val="00EF2A43"/>
    <w:rsid w:val="00EF4E99"/>
    <w:rsid w:val="00EF64E5"/>
    <w:rsid w:val="00EF66E3"/>
    <w:rsid w:val="00F01F5F"/>
    <w:rsid w:val="00F030AC"/>
    <w:rsid w:val="00F03F29"/>
    <w:rsid w:val="00F07D6D"/>
    <w:rsid w:val="00F106FC"/>
    <w:rsid w:val="00F111DC"/>
    <w:rsid w:val="00F115BF"/>
    <w:rsid w:val="00F14288"/>
    <w:rsid w:val="00F14AFB"/>
    <w:rsid w:val="00F15274"/>
    <w:rsid w:val="00F152CB"/>
    <w:rsid w:val="00F1689E"/>
    <w:rsid w:val="00F17376"/>
    <w:rsid w:val="00F24089"/>
    <w:rsid w:val="00F2463B"/>
    <w:rsid w:val="00F26F79"/>
    <w:rsid w:val="00F301F4"/>
    <w:rsid w:val="00F30722"/>
    <w:rsid w:val="00F311BB"/>
    <w:rsid w:val="00F31AC7"/>
    <w:rsid w:val="00F32821"/>
    <w:rsid w:val="00F32DB9"/>
    <w:rsid w:val="00F335B1"/>
    <w:rsid w:val="00F3473F"/>
    <w:rsid w:val="00F36BE7"/>
    <w:rsid w:val="00F37B02"/>
    <w:rsid w:val="00F400BC"/>
    <w:rsid w:val="00F42DFD"/>
    <w:rsid w:val="00F439D4"/>
    <w:rsid w:val="00F461DE"/>
    <w:rsid w:val="00F4639F"/>
    <w:rsid w:val="00F46D08"/>
    <w:rsid w:val="00F47B6E"/>
    <w:rsid w:val="00F5049B"/>
    <w:rsid w:val="00F5161B"/>
    <w:rsid w:val="00F5584F"/>
    <w:rsid w:val="00F56698"/>
    <w:rsid w:val="00F57A4A"/>
    <w:rsid w:val="00F6303E"/>
    <w:rsid w:val="00F648E5"/>
    <w:rsid w:val="00F65EC4"/>
    <w:rsid w:val="00F66054"/>
    <w:rsid w:val="00F665F3"/>
    <w:rsid w:val="00F701D2"/>
    <w:rsid w:val="00F72972"/>
    <w:rsid w:val="00F729F8"/>
    <w:rsid w:val="00F730E0"/>
    <w:rsid w:val="00F73A67"/>
    <w:rsid w:val="00F750CB"/>
    <w:rsid w:val="00F76B96"/>
    <w:rsid w:val="00F772F3"/>
    <w:rsid w:val="00F7791E"/>
    <w:rsid w:val="00F77E25"/>
    <w:rsid w:val="00F8001B"/>
    <w:rsid w:val="00F80B7E"/>
    <w:rsid w:val="00F81AFF"/>
    <w:rsid w:val="00F822CE"/>
    <w:rsid w:val="00F82CFC"/>
    <w:rsid w:val="00F856CD"/>
    <w:rsid w:val="00F87F08"/>
    <w:rsid w:val="00F91FBB"/>
    <w:rsid w:val="00F93540"/>
    <w:rsid w:val="00F96ECD"/>
    <w:rsid w:val="00F975FB"/>
    <w:rsid w:val="00F97A6E"/>
    <w:rsid w:val="00FA064B"/>
    <w:rsid w:val="00FA43D1"/>
    <w:rsid w:val="00FA47DC"/>
    <w:rsid w:val="00FA5FB7"/>
    <w:rsid w:val="00FA7BC1"/>
    <w:rsid w:val="00FB02B0"/>
    <w:rsid w:val="00FB1680"/>
    <w:rsid w:val="00FB2D8C"/>
    <w:rsid w:val="00FB3994"/>
    <w:rsid w:val="00FB408D"/>
    <w:rsid w:val="00FB6776"/>
    <w:rsid w:val="00FB6EF2"/>
    <w:rsid w:val="00FB6F61"/>
    <w:rsid w:val="00FC4704"/>
    <w:rsid w:val="00FC65F3"/>
    <w:rsid w:val="00FC74DA"/>
    <w:rsid w:val="00FD0778"/>
    <w:rsid w:val="00FD2B5B"/>
    <w:rsid w:val="00FD465C"/>
    <w:rsid w:val="00FD7529"/>
    <w:rsid w:val="00FE77E7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F10C2"/>
    <w:rsid w:val="001238E7"/>
    <w:rsid w:val="00133600"/>
    <w:rsid w:val="00147D43"/>
    <w:rsid w:val="0015162F"/>
    <w:rsid w:val="00155487"/>
    <w:rsid w:val="00214D82"/>
    <w:rsid w:val="002314CA"/>
    <w:rsid w:val="00235ACC"/>
    <w:rsid w:val="00241567"/>
    <w:rsid w:val="0024407C"/>
    <w:rsid w:val="0024686F"/>
    <w:rsid w:val="00254258"/>
    <w:rsid w:val="00291B94"/>
    <w:rsid w:val="002D557B"/>
    <w:rsid w:val="003F58B2"/>
    <w:rsid w:val="00400BED"/>
    <w:rsid w:val="00404C54"/>
    <w:rsid w:val="0042393E"/>
    <w:rsid w:val="00514ADE"/>
    <w:rsid w:val="005406A9"/>
    <w:rsid w:val="005444E3"/>
    <w:rsid w:val="00561406"/>
    <w:rsid w:val="0057184A"/>
    <w:rsid w:val="005E1912"/>
    <w:rsid w:val="00605771"/>
    <w:rsid w:val="0062628F"/>
    <w:rsid w:val="006965BA"/>
    <w:rsid w:val="006B01C4"/>
    <w:rsid w:val="006C1C4F"/>
    <w:rsid w:val="006C3EB0"/>
    <w:rsid w:val="006D263D"/>
    <w:rsid w:val="007A0CC2"/>
    <w:rsid w:val="007A115D"/>
    <w:rsid w:val="007D7597"/>
    <w:rsid w:val="007F4743"/>
    <w:rsid w:val="008339EC"/>
    <w:rsid w:val="00846BB6"/>
    <w:rsid w:val="00882603"/>
    <w:rsid w:val="00892D17"/>
    <w:rsid w:val="008C26EE"/>
    <w:rsid w:val="008D2C0A"/>
    <w:rsid w:val="009254F3"/>
    <w:rsid w:val="00974A68"/>
    <w:rsid w:val="009851A0"/>
    <w:rsid w:val="009A4346"/>
    <w:rsid w:val="009C0B33"/>
    <w:rsid w:val="009D1AD7"/>
    <w:rsid w:val="00A31CA6"/>
    <w:rsid w:val="00A62AE3"/>
    <w:rsid w:val="00A748A3"/>
    <w:rsid w:val="00A7656D"/>
    <w:rsid w:val="00AA7008"/>
    <w:rsid w:val="00AC5FFB"/>
    <w:rsid w:val="00AD105B"/>
    <w:rsid w:val="00AD2997"/>
    <w:rsid w:val="00AE6FA9"/>
    <w:rsid w:val="00B606BC"/>
    <w:rsid w:val="00B81F57"/>
    <w:rsid w:val="00B963DE"/>
    <w:rsid w:val="00BB6BDA"/>
    <w:rsid w:val="00BD383E"/>
    <w:rsid w:val="00BF3772"/>
    <w:rsid w:val="00C07817"/>
    <w:rsid w:val="00C166D1"/>
    <w:rsid w:val="00C31DE9"/>
    <w:rsid w:val="00C4148B"/>
    <w:rsid w:val="00C474AC"/>
    <w:rsid w:val="00CD1FA3"/>
    <w:rsid w:val="00CE7661"/>
    <w:rsid w:val="00D0112A"/>
    <w:rsid w:val="00D42784"/>
    <w:rsid w:val="00D92743"/>
    <w:rsid w:val="00DA062E"/>
    <w:rsid w:val="00DD0ADF"/>
    <w:rsid w:val="00DD5CDD"/>
    <w:rsid w:val="00E27EEF"/>
    <w:rsid w:val="00E335FB"/>
    <w:rsid w:val="00E34DCD"/>
    <w:rsid w:val="00E37548"/>
    <w:rsid w:val="00E4310A"/>
    <w:rsid w:val="00E73C31"/>
    <w:rsid w:val="00EB03AC"/>
    <w:rsid w:val="00EB1E7B"/>
    <w:rsid w:val="00EC5132"/>
    <w:rsid w:val="00F11FF2"/>
    <w:rsid w:val="00F138CF"/>
    <w:rsid w:val="00F326E5"/>
    <w:rsid w:val="00F67B07"/>
    <w:rsid w:val="00F72265"/>
    <w:rsid w:val="00FA5E1D"/>
    <w:rsid w:val="00FB45D4"/>
    <w:rsid w:val="00FB59C3"/>
    <w:rsid w:val="00FC7C5A"/>
    <w:rsid w:val="00FD7A1A"/>
    <w:rsid w:val="00FE4FA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76DA-9044-4C79-AE8D-32DC88C6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195</TotalTime>
  <Pages>2</Pages>
  <Words>3229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2019-04-12T04:47:00Z</dcterms:created>
  <dc:creator>DULEVIČIŪTĖ-AKIMOVIENĖ, Akvilė</dc:creator>
  <cp:lastModifiedBy>Ramutis Prišmantas</cp:lastModifiedBy>
  <cp:lastPrinted>2018-08-01T12:50:00Z</cp:lastPrinted>
  <dcterms:modified xsi:type="dcterms:W3CDTF">2019-06-14T06:54:00Z</dcterms:modified>
  <cp:revision>8</cp:revision>
</cp:coreProperties>
</file>