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557729142"/>
    <w:bookmarkEnd w:id="1"/>
    <w:p w:rsidR="00197F74" w:rsidRPr="00333AE1" w:rsidRDefault="005952CA" w:rsidP="00333AE1">
      <w:pPr>
        <w:pStyle w:val="Antrat1"/>
      </w:pPr>
      <w:r w:rsidRPr="00165A0C">
        <w:object w:dxaOrig="9638" w:dyaOrig="11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93.25pt" o:ole="">
            <v:imagedata r:id="rId8" o:title=""/>
          </v:shape>
          <o:OLEObject Type="Embed" ProgID="Word.Document.12" ShapeID="_x0000_i1025" DrawAspect="Content" ObjectID="_1620557166" r:id="rId9">
            <o:FieldCodes>\s</o:FieldCodes>
          </o:OLEObject>
        </w:object>
      </w:r>
    </w:p>
    <w:sectPr w:rsidR="00197F74" w:rsidRPr="00333AE1" w:rsidSect="002665B0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992" w:footer="124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30F" w:rsidRDefault="00EA430F">
      <w:r>
        <w:separator/>
      </w:r>
    </w:p>
  </w:endnote>
  <w:endnote w:type="continuationSeparator" w:id="0">
    <w:p w:rsidR="00EA430F" w:rsidRDefault="00EA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30F" w:rsidRDefault="00EA430F">
      <w:r>
        <w:separator/>
      </w:r>
    </w:p>
  </w:footnote>
  <w:footnote w:type="continuationSeparator" w:id="0">
    <w:p w:rsidR="00EA430F" w:rsidRDefault="00EA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B14" w:rsidRDefault="00EC6B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C6B14" w:rsidRDefault="00EC6B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B14" w:rsidRDefault="00EC6B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3AE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C6B14" w:rsidRDefault="00EC6B1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B14" w:rsidRDefault="00EB080A" w:rsidP="00F8756A">
    <w:pPr>
      <w:pStyle w:val="Antrats"/>
      <w:jc w:val="center"/>
      <w:rPr>
        <w:noProof/>
      </w:rPr>
    </w:pPr>
    <w:r>
      <w:rPr>
        <w:noProof/>
        <w:szCs w:val="24"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6pt;height:42.75pt" o:ole="" fillcolor="window">
          <v:imagedata r:id="rId1" o:title=""/>
        </v:shape>
        <o:OLEObject Type="Embed" ProgID="Word.Picture.8" ShapeID="_x0000_i1026" DrawAspect="Content" ObjectID="_1620557167" r:id="rId2"/>
      </w:object>
    </w:r>
  </w:p>
  <w:p w:rsidR="008C59E3" w:rsidRDefault="008C59E3" w:rsidP="00F8756A">
    <w:pPr>
      <w:pStyle w:val="Antrats"/>
      <w:jc w:val="center"/>
      <w:rPr>
        <w:noProof/>
      </w:rPr>
    </w:pPr>
  </w:p>
  <w:p w:rsidR="00EC6B14" w:rsidRPr="005E72EF" w:rsidRDefault="00EC6B14" w:rsidP="00F8756A">
    <w:pPr>
      <w:pStyle w:val="Antrats"/>
      <w:jc w:val="center"/>
      <w:rPr>
        <w:sz w:val="10"/>
      </w:rPr>
    </w:pPr>
  </w:p>
  <w:p w:rsidR="00EC6B14" w:rsidRPr="00660A63" w:rsidRDefault="00EC6B14" w:rsidP="00F8756A">
    <w:pPr>
      <w:pStyle w:val="Antrats"/>
      <w:jc w:val="center"/>
      <w:rPr>
        <w:b/>
      </w:rPr>
    </w:pPr>
    <w:r w:rsidRPr="00660A63">
      <w:rPr>
        <w:b/>
      </w:rPr>
      <w:t>NARKOTIKŲ, TABAKO IR ALKOHOLIO KONTROLĖS DEPARTAMENTAS</w:t>
    </w:r>
  </w:p>
  <w:p w:rsidR="00EC6B14" w:rsidRPr="00197F74" w:rsidRDefault="00EC6B14" w:rsidP="00F8756A">
    <w:pPr>
      <w:pStyle w:val="Antrats"/>
      <w:jc w:val="center"/>
      <w:rPr>
        <w:b/>
        <w:sz w:val="6"/>
      </w:rPr>
    </w:pPr>
  </w:p>
  <w:p w:rsidR="008C59E3" w:rsidRDefault="00C17DA8" w:rsidP="00660A63">
    <w:pPr>
      <w:pStyle w:val="Antrats"/>
      <w:pBdr>
        <w:bottom w:val="single" w:sz="4" w:space="1" w:color="auto"/>
      </w:pBdr>
      <w:ind w:left="-57"/>
      <w:jc w:val="center"/>
      <w:rPr>
        <w:sz w:val="18"/>
        <w:szCs w:val="18"/>
      </w:rPr>
    </w:pPr>
    <w:r>
      <w:rPr>
        <w:sz w:val="18"/>
        <w:szCs w:val="18"/>
      </w:rPr>
      <w:t>B</w:t>
    </w:r>
    <w:r w:rsidR="00EC6B14" w:rsidRPr="00660A63">
      <w:rPr>
        <w:sz w:val="18"/>
        <w:szCs w:val="18"/>
      </w:rPr>
      <w:t>iudžetinė įstaiga, Šv. Stepon</w:t>
    </w:r>
    <w:r w:rsidR="008C59E3">
      <w:rPr>
        <w:sz w:val="18"/>
        <w:szCs w:val="18"/>
      </w:rPr>
      <w:t>o g. 27, 01312 Vilnius</w:t>
    </w:r>
  </w:p>
  <w:p w:rsidR="00EC6B14" w:rsidRPr="00660A63" w:rsidRDefault="00B97900" w:rsidP="00660A63">
    <w:pPr>
      <w:pStyle w:val="Antrats"/>
      <w:pBdr>
        <w:bottom w:val="single" w:sz="4" w:space="1" w:color="auto"/>
      </w:pBdr>
      <w:ind w:left="-57"/>
      <w:jc w:val="center"/>
      <w:rPr>
        <w:sz w:val="18"/>
        <w:szCs w:val="18"/>
      </w:rPr>
    </w:pPr>
    <w:r>
      <w:rPr>
        <w:sz w:val="18"/>
        <w:szCs w:val="18"/>
      </w:rPr>
      <w:t xml:space="preserve">tel. 8 706 </w:t>
    </w:r>
    <w:r w:rsidR="00EC6B14" w:rsidRPr="00660A63">
      <w:rPr>
        <w:sz w:val="18"/>
        <w:szCs w:val="18"/>
      </w:rPr>
      <w:t>68060,</w:t>
    </w:r>
    <w:r w:rsidR="000F45AA">
      <w:rPr>
        <w:sz w:val="18"/>
        <w:szCs w:val="18"/>
      </w:rPr>
      <w:t xml:space="preserve"> </w:t>
    </w:r>
    <w:r w:rsidR="00EC6B14" w:rsidRPr="00660A63">
      <w:rPr>
        <w:sz w:val="18"/>
        <w:szCs w:val="18"/>
      </w:rPr>
      <w:t>f</w:t>
    </w:r>
    <w:r>
      <w:rPr>
        <w:sz w:val="18"/>
        <w:szCs w:val="18"/>
      </w:rPr>
      <w:t xml:space="preserve">aks. 8 706 </w:t>
    </w:r>
    <w:r w:rsidR="00EC6B14" w:rsidRPr="00660A63">
      <w:rPr>
        <w:sz w:val="18"/>
        <w:szCs w:val="18"/>
      </w:rPr>
      <w:t>68095, el. p.: ntakd@ntakd.lt</w:t>
    </w:r>
  </w:p>
  <w:p w:rsidR="00EC6B14" w:rsidRDefault="00EC6B14" w:rsidP="00F8756A">
    <w:pPr>
      <w:pStyle w:val="Antrats"/>
      <w:pBdr>
        <w:bottom w:val="single" w:sz="4" w:space="1" w:color="auto"/>
      </w:pBdr>
      <w:ind w:left="-57"/>
      <w:jc w:val="center"/>
      <w:rPr>
        <w:sz w:val="18"/>
        <w:szCs w:val="18"/>
      </w:rPr>
    </w:pPr>
    <w:r w:rsidRPr="00660A63">
      <w:rPr>
        <w:sz w:val="18"/>
        <w:szCs w:val="18"/>
      </w:rPr>
      <w:t>Duomenys kaupiami ir saugomi Juridinių asmenų registre, kodas 302610311</w:t>
    </w:r>
  </w:p>
  <w:p w:rsidR="00652BCB" w:rsidRPr="00660A63" w:rsidRDefault="00652BCB" w:rsidP="00F8756A">
    <w:pPr>
      <w:pStyle w:val="Antrats"/>
      <w:pBdr>
        <w:bottom w:val="single" w:sz="4" w:space="1" w:color="auto"/>
      </w:pBdr>
      <w:ind w:left="-57"/>
      <w:jc w:val="center"/>
      <w:rPr>
        <w:sz w:val="16"/>
        <w:szCs w:val="16"/>
      </w:rPr>
    </w:pPr>
  </w:p>
  <w:p w:rsidR="00EC6B14" w:rsidRPr="00660A63" w:rsidRDefault="00EC6B14">
    <w:pPr>
      <w:pStyle w:val="Porat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DF2"/>
    <w:multiLevelType w:val="hybridMultilevel"/>
    <w:tmpl w:val="12606A3C"/>
    <w:lvl w:ilvl="0" w:tplc="14764E3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166CDD"/>
    <w:multiLevelType w:val="hybridMultilevel"/>
    <w:tmpl w:val="670A68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E0C1E15"/>
    <w:multiLevelType w:val="hybridMultilevel"/>
    <w:tmpl w:val="D8421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B340E"/>
    <w:multiLevelType w:val="hybridMultilevel"/>
    <w:tmpl w:val="9D20754E"/>
    <w:lvl w:ilvl="0" w:tplc="7384134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1C0C60"/>
    <w:multiLevelType w:val="hybridMultilevel"/>
    <w:tmpl w:val="5FA47B64"/>
    <w:lvl w:ilvl="0" w:tplc="B4CEB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F53F72"/>
    <w:multiLevelType w:val="hybridMultilevel"/>
    <w:tmpl w:val="93F0DD12"/>
    <w:lvl w:ilvl="0" w:tplc="002625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207A3"/>
    <w:multiLevelType w:val="hybridMultilevel"/>
    <w:tmpl w:val="EDBAB032"/>
    <w:lvl w:ilvl="0" w:tplc="5124648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2D74A7"/>
    <w:multiLevelType w:val="hybridMultilevel"/>
    <w:tmpl w:val="1C40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8F"/>
    <w:rsid w:val="00000593"/>
    <w:rsid w:val="0000709A"/>
    <w:rsid w:val="000101D8"/>
    <w:rsid w:val="00013C35"/>
    <w:rsid w:val="00015D38"/>
    <w:rsid w:val="00015E06"/>
    <w:rsid w:val="00020FDA"/>
    <w:rsid w:val="000228D4"/>
    <w:rsid w:val="00024263"/>
    <w:rsid w:val="0002485A"/>
    <w:rsid w:val="00025FD1"/>
    <w:rsid w:val="00026350"/>
    <w:rsid w:val="00031900"/>
    <w:rsid w:val="00031D8F"/>
    <w:rsid w:val="0003344C"/>
    <w:rsid w:val="00036088"/>
    <w:rsid w:val="00036FC1"/>
    <w:rsid w:val="000376DC"/>
    <w:rsid w:val="00040253"/>
    <w:rsid w:val="000429DF"/>
    <w:rsid w:val="00044971"/>
    <w:rsid w:val="00044E13"/>
    <w:rsid w:val="00047C4D"/>
    <w:rsid w:val="00051F3B"/>
    <w:rsid w:val="00055455"/>
    <w:rsid w:val="00056AB2"/>
    <w:rsid w:val="00056ED0"/>
    <w:rsid w:val="00060E84"/>
    <w:rsid w:val="00061CFB"/>
    <w:rsid w:val="0006447C"/>
    <w:rsid w:val="00064EDD"/>
    <w:rsid w:val="00065943"/>
    <w:rsid w:val="00071721"/>
    <w:rsid w:val="00072E38"/>
    <w:rsid w:val="00075C7F"/>
    <w:rsid w:val="00083ACD"/>
    <w:rsid w:val="00085BF9"/>
    <w:rsid w:val="000971AC"/>
    <w:rsid w:val="000A3B26"/>
    <w:rsid w:val="000A3E4F"/>
    <w:rsid w:val="000A53D3"/>
    <w:rsid w:val="000A7D49"/>
    <w:rsid w:val="000A7FCB"/>
    <w:rsid w:val="000B313B"/>
    <w:rsid w:val="000C2E3D"/>
    <w:rsid w:val="000C49FD"/>
    <w:rsid w:val="000C5268"/>
    <w:rsid w:val="000C77DB"/>
    <w:rsid w:val="000C7DDD"/>
    <w:rsid w:val="000D4EBD"/>
    <w:rsid w:val="000D6D8B"/>
    <w:rsid w:val="000E09A5"/>
    <w:rsid w:val="000F0941"/>
    <w:rsid w:val="000F45AA"/>
    <w:rsid w:val="00102BA2"/>
    <w:rsid w:val="00106F60"/>
    <w:rsid w:val="001114D5"/>
    <w:rsid w:val="0011173B"/>
    <w:rsid w:val="00112123"/>
    <w:rsid w:val="00115766"/>
    <w:rsid w:val="0012170A"/>
    <w:rsid w:val="0012373E"/>
    <w:rsid w:val="0013083A"/>
    <w:rsid w:val="0013336F"/>
    <w:rsid w:val="001371D3"/>
    <w:rsid w:val="001442D9"/>
    <w:rsid w:val="001461EC"/>
    <w:rsid w:val="00146C70"/>
    <w:rsid w:val="001474A8"/>
    <w:rsid w:val="00152FC1"/>
    <w:rsid w:val="00155BF7"/>
    <w:rsid w:val="00171873"/>
    <w:rsid w:val="00172D21"/>
    <w:rsid w:val="00182C11"/>
    <w:rsid w:val="001920A6"/>
    <w:rsid w:val="0019214A"/>
    <w:rsid w:val="0019221E"/>
    <w:rsid w:val="001925D0"/>
    <w:rsid w:val="00193E35"/>
    <w:rsid w:val="00197F74"/>
    <w:rsid w:val="001A4D9E"/>
    <w:rsid w:val="001A6E0D"/>
    <w:rsid w:val="001A7A03"/>
    <w:rsid w:val="001B3990"/>
    <w:rsid w:val="001C1881"/>
    <w:rsid w:val="001C36B1"/>
    <w:rsid w:val="001D29D6"/>
    <w:rsid w:val="001E1262"/>
    <w:rsid w:val="001E3694"/>
    <w:rsid w:val="001E5D52"/>
    <w:rsid w:val="001E7111"/>
    <w:rsid w:val="001F1402"/>
    <w:rsid w:val="001F58F0"/>
    <w:rsid w:val="001F6DE9"/>
    <w:rsid w:val="00207E51"/>
    <w:rsid w:val="00213D15"/>
    <w:rsid w:val="00217D6D"/>
    <w:rsid w:val="00220A8A"/>
    <w:rsid w:val="00227F62"/>
    <w:rsid w:val="002319AE"/>
    <w:rsid w:val="002335EA"/>
    <w:rsid w:val="00244244"/>
    <w:rsid w:val="00245108"/>
    <w:rsid w:val="00245444"/>
    <w:rsid w:val="00252317"/>
    <w:rsid w:val="002535A5"/>
    <w:rsid w:val="00254080"/>
    <w:rsid w:val="002665B0"/>
    <w:rsid w:val="0026733A"/>
    <w:rsid w:val="002736EC"/>
    <w:rsid w:val="00277FE8"/>
    <w:rsid w:val="0028215D"/>
    <w:rsid w:val="00282365"/>
    <w:rsid w:val="00283185"/>
    <w:rsid w:val="0028538E"/>
    <w:rsid w:val="0029192E"/>
    <w:rsid w:val="002922A5"/>
    <w:rsid w:val="0029252C"/>
    <w:rsid w:val="00297959"/>
    <w:rsid w:val="002A08F3"/>
    <w:rsid w:val="002A1D2D"/>
    <w:rsid w:val="002A5D9D"/>
    <w:rsid w:val="002A68DE"/>
    <w:rsid w:val="002B1ED3"/>
    <w:rsid w:val="002C2297"/>
    <w:rsid w:val="002C5BAE"/>
    <w:rsid w:val="002C7C2B"/>
    <w:rsid w:val="002D106B"/>
    <w:rsid w:val="002D1A15"/>
    <w:rsid w:val="002D6CE8"/>
    <w:rsid w:val="002D7ECF"/>
    <w:rsid w:val="002E2E36"/>
    <w:rsid w:val="002E4F3E"/>
    <w:rsid w:val="002E5010"/>
    <w:rsid w:val="002E706B"/>
    <w:rsid w:val="00303B12"/>
    <w:rsid w:val="00305529"/>
    <w:rsid w:val="00311548"/>
    <w:rsid w:val="00313C2B"/>
    <w:rsid w:val="00317F64"/>
    <w:rsid w:val="00320878"/>
    <w:rsid w:val="003233D8"/>
    <w:rsid w:val="003263D0"/>
    <w:rsid w:val="003268FE"/>
    <w:rsid w:val="00333AE1"/>
    <w:rsid w:val="00336C71"/>
    <w:rsid w:val="003415EB"/>
    <w:rsid w:val="003422E0"/>
    <w:rsid w:val="00345ACD"/>
    <w:rsid w:val="00361F2C"/>
    <w:rsid w:val="00373C70"/>
    <w:rsid w:val="0037629D"/>
    <w:rsid w:val="00377C1F"/>
    <w:rsid w:val="00384449"/>
    <w:rsid w:val="00392B1E"/>
    <w:rsid w:val="003A2EA9"/>
    <w:rsid w:val="003B05BA"/>
    <w:rsid w:val="003B403B"/>
    <w:rsid w:val="003B4C34"/>
    <w:rsid w:val="003B52E1"/>
    <w:rsid w:val="003B537E"/>
    <w:rsid w:val="003C2AA0"/>
    <w:rsid w:val="003C6AA7"/>
    <w:rsid w:val="003D263C"/>
    <w:rsid w:val="003D300E"/>
    <w:rsid w:val="003D5E48"/>
    <w:rsid w:val="003D6E8F"/>
    <w:rsid w:val="003E4563"/>
    <w:rsid w:val="003F21AD"/>
    <w:rsid w:val="003F4307"/>
    <w:rsid w:val="003F4881"/>
    <w:rsid w:val="003F4BAE"/>
    <w:rsid w:val="00400C04"/>
    <w:rsid w:val="00401F70"/>
    <w:rsid w:val="004158C7"/>
    <w:rsid w:val="004329A4"/>
    <w:rsid w:val="00433F23"/>
    <w:rsid w:val="00436CC7"/>
    <w:rsid w:val="00442868"/>
    <w:rsid w:val="00456870"/>
    <w:rsid w:val="004602DB"/>
    <w:rsid w:val="0046703D"/>
    <w:rsid w:val="00470B61"/>
    <w:rsid w:val="00475BF0"/>
    <w:rsid w:val="00482D33"/>
    <w:rsid w:val="00490593"/>
    <w:rsid w:val="00493B03"/>
    <w:rsid w:val="00495F9B"/>
    <w:rsid w:val="004962A6"/>
    <w:rsid w:val="004A15D7"/>
    <w:rsid w:val="004A539E"/>
    <w:rsid w:val="004B3C31"/>
    <w:rsid w:val="004B449E"/>
    <w:rsid w:val="004B7C18"/>
    <w:rsid w:val="004C1F80"/>
    <w:rsid w:val="004C212A"/>
    <w:rsid w:val="004D6B0A"/>
    <w:rsid w:val="004E0AB0"/>
    <w:rsid w:val="004E2A52"/>
    <w:rsid w:val="004F50DD"/>
    <w:rsid w:val="004F798B"/>
    <w:rsid w:val="0050539A"/>
    <w:rsid w:val="005137CD"/>
    <w:rsid w:val="00515B0B"/>
    <w:rsid w:val="00515D41"/>
    <w:rsid w:val="00520EC7"/>
    <w:rsid w:val="00521384"/>
    <w:rsid w:val="00535E61"/>
    <w:rsid w:val="00541CDB"/>
    <w:rsid w:val="0054350B"/>
    <w:rsid w:val="0054444E"/>
    <w:rsid w:val="005460AF"/>
    <w:rsid w:val="00553A8F"/>
    <w:rsid w:val="00564DDE"/>
    <w:rsid w:val="0056507C"/>
    <w:rsid w:val="00570604"/>
    <w:rsid w:val="00570811"/>
    <w:rsid w:val="00575021"/>
    <w:rsid w:val="00583F07"/>
    <w:rsid w:val="0059238E"/>
    <w:rsid w:val="005952CA"/>
    <w:rsid w:val="005A48E8"/>
    <w:rsid w:val="005B15B9"/>
    <w:rsid w:val="005B349A"/>
    <w:rsid w:val="005B3EEB"/>
    <w:rsid w:val="005B7C70"/>
    <w:rsid w:val="005C1882"/>
    <w:rsid w:val="005C1BA8"/>
    <w:rsid w:val="005C3B29"/>
    <w:rsid w:val="005C5A18"/>
    <w:rsid w:val="005D38D2"/>
    <w:rsid w:val="005D5D24"/>
    <w:rsid w:val="005D6AFF"/>
    <w:rsid w:val="005E16D9"/>
    <w:rsid w:val="005E2EAF"/>
    <w:rsid w:val="005E4C74"/>
    <w:rsid w:val="005E576E"/>
    <w:rsid w:val="005E5819"/>
    <w:rsid w:val="005E62BE"/>
    <w:rsid w:val="005E6B2F"/>
    <w:rsid w:val="005E72EF"/>
    <w:rsid w:val="005F1861"/>
    <w:rsid w:val="006033B0"/>
    <w:rsid w:val="00614115"/>
    <w:rsid w:val="00620A0C"/>
    <w:rsid w:val="00620F8E"/>
    <w:rsid w:val="00622C58"/>
    <w:rsid w:val="006230A5"/>
    <w:rsid w:val="00623314"/>
    <w:rsid w:val="00624D4C"/>
    <w:rsid w:val="00631BF1"/>
    <w:rsid w:val="006326C5"/>
    <w:rsid w:val="0064541C"/>
    <w:rsid w:val="006466FB"/>
    <w:rsid w:val="00652BCB"/>
    <w:rsid w:val="00653820"/>
    <w:rsid w:val="0065736F"/>
    <w:rsid w:val="00660A63"/>
    <w:rsid w:val="0067783D"/>
    <w:rsid w:val="006818E9"/>
    <w:rsid w:val="00684BF2"/>
    <w:rsid w:val="00687DC5"/>
    <w:rsid w:val="00693368"/>
    <w:rsid w:val="006A0C4F"/>
    <w:rsid w:val="006A5120"/>
    <w:rsid w:val="006A5C6A"/>
    <w:rsid w:val="006A7C9D"/>
    <w:rsid w:val="006A7D71"/>
    <w:rsid w:val="006B1AAC"/>
    <w:rsid w:val="006B2EA1"/>
    <w:rsid w:val="006B3694"/>
    <w:rsid w:val="006B5947"/>
    <w:rsid w:val="006D4133"/>
    <w:rsid w:val="006D4928"/>
    <w:rsid w:val="006E04BB"/>
    <w:rsid w:val="006E1510"/>
    <w:rsid w:val="006E1F1D"/>
    <w:rsid w:val="006E4FB0"/>
    <w:rsid w:val="006F2C35"/>
    <w:rsid w:val="006F4BA3"/>
    <w:rsid w:val="00700C57"/>
    <w:rsid w:val="007047A8"/>
    <w:rsid w:val="0070662B"/>
    <w:rsid w:val="00713055"/>
    <w:rsid w:val="007168E3"/>
    <w:rsid w:val="00723DEA"/>
    <w:rsid w:val="00724BD1"/>
    <w:rsid w:val="00727EBE"/>
    <w:rsid w:val="00732F49"/>
    <w:rsid w:val="0074159C"/>
    <w:rsid w:val="0074161A"/>
    <w:rsid w:val="00742569"/>
    <w:rsid w:val="00754A93"/>
    <w:rsid w:val="00756211"/>
    <w:rsid w:val="0076100D"/>
    <w:rsid w:val="00763143"/>
    <w:rsid w:val="007641B6"/>
    <w:rsid w:val="00774DBE"/>
    <w:rsid w:val="0079500A"/>
    <w:rsid w:val="00796506"/>
    <w:rsid w:val="00796B94"/>
    <w:rsid w:val="007B0AEA"/>
    <w:rsid w:val="007B3253"/>
    <w:rsid w:val="007B585E"/>
    <w:rsid w:val="007B58E4"/>
    <w:rsid w:val="007C15EA"/>
    <w:rsid w:val="007C1A77"/>
    <w:rsid w:val="007C2ACE"/>
    <w:rsid w:val="007C3B1E"/>
    <w:rsid w:val="007C6A11"/>
    <w:rsid w:val="007D03C4"/>
    <w:rsid w:val="007D41C6"/>
    <w:rsid w:val="007D55B7"/>
    <w:rsid w:val="007D64EF"/>
    <w:rsid w:val="007E1454"/>
    <w:rsid w:val="007E1DA9"/>
    <w:rsid w:val="007E3EE8"/>
    <w:rsid w:val="007F753A"/>
    <w:rsid w:val="00804ADD"/>
    <w:rsid w:val="0080547E"/>
    <w:rsid w:val="00806CF4"/>
    <w:rsid w:val="008150AA"/>
    <w:rsid w:val="008160A2"/>
    <w:rsid w:val="00826AEC"/>
    <w:rsid w:val="00827E3F"/>
    <w:rsid w:val="008323DF"/>
    <w:rsid w:val="00836C58"/>
    <w:rsid w:val="008374BB"/>
    <w:rsid w:val="00847B69"/>
    <w:rsid w:val="008574DE"/>
    <w:rsid w:val="00860A6B"/>
    <w:rsid w:val="008614B1"/>
    <w:rsid w:val="008632E8"/>
    <w:rsid w:val="008667D9"/>
    <w:rsid w:val="00872920"/>
    <w:rsid w:val="00872CDE"/>
    <w:rsid w:val="008752BB"/>
    <w:rsid w:val="00875343"/>
    <w:rsid w:val="00885D22"/>
    <w:rsid w:val="00892576"/>
    <w:rsid w:val="008956EF"/>
    <w:rsid w:val="008A42D2"/>
    <w:rsid w:val="008A6B61"/>
    <w:rsid w:val="008A7DEF"/>
    <w:rsid w:val="008B54C0"/>
    <w:rsid w:val="008B69AA"/>
    <w:rsid w:val="008B706C"/>
    <w:rsid w:val="008B7092"/>
    <w:rsid w:val="008C395E"/>
    <w:rsid w:val="008C4EBE"/>
    <w:rsid w:val="008C59E3"/>
    <w:rsid w:val="008D1553"/>
    <w:rsid w:val="008D3145"/>
    <w:rsid w:val="008D32BE"/>
    <w:rsid w:val="008E7A62"/>
    <w:rsid w:val="008F0246"/>
    <w:rsid w:val="008F3978"/>
    <w:rsid w:val="00907001"/>
    <w:rsid w:val="00921760"/>
    <w:rsid w:val="009302C8"/>
    <w:rsid w:val="00936FA9"/>
    <w:rsid w:val="00937E32"/>
    <w:rsid w:val="00941E21"/>
    <w:rsid w:val="00944E9D"/>
    <w:rsid w:val="00956CF0"/>
    <w:rsid w:val="00960497"/>
    <w:rsid w:val="00960B18"/>
    <w:rsid w:val="009614F3"/>
    <w:rsid w:val="00961D31"/>
    <w:rsid w:val="00972BB6"/>
    <w:rsid w:val="00975B83"/>
    <w:rsid w:val="00980909"/>
    <w:rsid w:val="009809FB"/>
    <w:rsid w:val="00981047"/>
    <w:rsid w:val="009837F4"/>
    <w:rsid w:val="009872DA"/>
    <w:rsid w:val="009872E0"/>
    <w:rsid w:val="00990030"/>
    <w:rsid w:val="009B0960"/>
    <w:rsid w:val="009B0C86"/>
    <w:rsid w:val="009B4CE5"/>
    <w:rsid w:val="009B582A"/>
    <w:rsid w:val="009B5FBB"/>
    <w:rsid w:val="009C38E9"/>
    <w:rsid w:val="009C5F3C"/>
    <w:rsid w:val="009C74F6"/>
    <w:rsid w:val="009D5368"/>
    <w:rsid w:val="009D6A78"/>
    <w:rsid w:val="009E238D"/>
    <w:rsid w:val="009F31CB"/>
    <w:rsid w:val="009F5BB8"/>
    <w:rsid w:val="00A01BFE"/>
    <w:rsid w:val="00A02DCF"/>
    <w:rsid w:val="00A03D9A"/>
    <w:rsid w:val="00A056C0"/>
    <w:rsid w:val="00A07C77"/>
    <w:rsid w:val="00A13DDA"/>
    <w:rsid w:val="00A13F00"/>
    <w:rsid w:val="00A15D4A"/>
    <w:rsid w:val="00A21B10"/>
    <w:rsid w:val="00A23CD0"/>
    <w:rsid w:val="00A2601E"/>
    <w:rsid w:val="00A27888"/>
    <w:rsid w:val="00A3425C"/>
    <w:rsid w:val="00A42356"/>
    <w:rsid w:val="00A43DE0"/>
    <w:rsid w:val="00A474BC"/>
    <w:rsid w:val="00A511B5"/>
    <w:rsid w:val="00A53930"/>
    <w:rsid w:val="00A72F51"/>
    <w:rsid w:val="00A74361"/>
    <w:rsid w:val="00A75557"/>
    <w:rsid w:val="00A7687A"/>
    <w:rsid w:val="00A84C32"/>
    <w:rsid w:val="00A852E1"/>
    <w:rsid w:val="00A8547D"/>
    <w:rsid w:val="00A86F97"/>
    <w:rsid w:val="00A908BB"/>
    <w:rsid w:val="00A92921"/>
    <w:rsid w:val="00AA3264"/>
    <w:rsid w:val="00AA68E0"/>
    <w:rsid w:val="00AA70F3"/>
    <w:rsid w:val="00AA74B9"/>
    <w:rsid w:val="00AB5493"/>
    <w:rsid w:val="00AB6C63"/>
    <w:rsid w:val="00AB7E11"/>
    <w:rsid w:val="00AC46BD"/>
    <w:rsid w:val="00AD203E"/>
    <w:rsid w:val="00AE291C"/>
    <w:rsid w:val="00AE6505"/>
    <w:rsid w:val="00AF12D5"/>
    <w:rsid w:val="00AF298C"/>
    <w:rsid w:val="00AF4DDB"/>
    <w:rsid w:val="00AF6B20"/>
    <w:rsid w:val="00B02300"/>
    <w:rsid w:val="00B05729"/>
    <w:rsid w:val="00B06148"/>
    <w:rsid w:val="00B128BD"/>
    <w:rsid w:val="00B13F29"/>
    <w:rsid w:val="00B15F29"/>
    <w:rsid w:val="00B22AD4"/>
    <w:rsid w:val="00B24E45"/>
    <w:rsid w:val="00B308F2"/>
    <w:rsid w:val="00B31C82"/>
    <w:rsid w:val="00B34DAD"/>
    <w:rsid w:val="00B4567C"/>
    <w:rsid w:val="00B469A6"/>
    <w:rsid w:val="00B54B02"/>
    <w:rsid w:val="00B60A29"/>
    <w:rsid w:val="00B652D2"/>
    <w:rsid w:val="00B70776"/>
    <w:rsid w:val="00B83E14"/>
    <w:rsid w:val="00B84605"/>
    <w:rsid w:val="00B84BFB"/>
    <w:rsid w:val="00B87976"/>
    <w:rsid w:val="00B90DD0"/>
    <w:rsid w:val="00B97900"/>
    <w:rsid w:val="00B97AA6"/>
    <w:rsid w:val="00BA12B1"/>
    <w:rsid w:val="00BA4107"/>
    <w:rsid w:val="00BA4930"/>
    <w:rsid w:val="00BC42CE"/>
    <w:rsid w:val="00BD64F3"/>
    <w:rsid w:val="00BE2562"/>
    <w:rsid w:val="00BE2E28"/>
    <w:rsid w:val="00BE4A48"/>
    <w:rsid w:val="00BE5FA1"/>
    <w:rsid w:val="00BE6938"/>
    <w:rsid w:val="00BF17B1"/>
    <w:rsid w:val="00C041FE"/>
    <w:rsid w:val="00C04284"/>
    <w:rsid w:val="00C07DA1"/>
    <w:rsid w:val="00C146D5"/>
    <w:rsid w:val="00C17DA8"/>
    <w:rsid w:val="00C221F2"/>
    <w:rsid w:val="00C27F52"/>
    <w:rsid w:val="00C3057F"/>
    <w:rsid w:val="00C359AB"/>
    <w:rsid w:val="00C37B86"/>
    <w:rsid w:val="00C619A4"/>
    <w:rsid w:val="00C61CB0"/>
    <w:rsid w:val="00C62A9B"/>
    <w:rsid w:val="00C666D7"/>
    <w:rsid w:val="00C67115"/>
    <w:rsid w:val="00C679A1"/>
    <w:rsid w:val="00C71148"/>
    <w:rsid w:val="00C80113"/>
    <w:rsid w:val="00C805FD"/>
    <w:rsid w:val="00C8316C"/>
    <w:rsid w:val="00C842C3"/>
    <w:rsid w:val="00C916C9"/>
    <w:rsid w:val="00C9175E"/>
    <w:rsid w:val="00C92656"/>
    <w:rsid w:val="00C95E85"/>
    <w:rsid w:val="00CA7DC6"/>
    <w:rsid w:val="00CC3946"/>
    <w:rsid w:val="00CC4FE7"/>
    <w:rsid w:val="00CC60B3"/>
    <w:rsid w:val="00CD0FFF"/>
    <w:rsid w:val="00CD7385"/>
    <w:rsid w:val="00CD7E66"/>
    <w:rsid w:val="00CD7EB9"/>
    <w:rsid w:val="00CE09AC"/>
    <w:rsid w:val="00CE0F21"/>
    <w:rsid w:val="00CE2C9C"/>
    <w:rsid w:val="00CE4255"/>
    <w:rsid w:val="00CF05B3"/>
    <w:rsid w:val="00CF651B"/>
    <w:rsid w:val="00CF6CC1"/>
    <w:rsid w:val="00CF6E7C"/>
    <w:rsid w:val="00D01EE1"/>
    <w:rsid w:val="00D0241C"/>
    <w:rsid w:val="00D053A4"/>
    <w:rsid w:val="00D0777D"/>
    <w:rsid w:val="00D14F7C"/>
    <w:rsid w:val="00D165D8"/>
    <w:rsid w:val="00D20CD2"/>
    <w:rsid w:val="00D218B7"/>
    <w:rsid w:val="00D246B8"/>
    <w:rsid w:val="00D24EFF"/>
    <w:rsid w:val="00D40011"/>
    <w:rsid w:val="00D42CD2"/>
    <w:rsid w:val="00D447EB"/>
    <w:rsid w:val="00D44FDA"/>
    <w:rsid w:val="00D47249"/>
    <w:rsid w:val="00D541DB"/>
    <w:rsid w:val="00D54E54"/>
    <w:rsid w:val="00D57041"/>
    <w:rsid w:val="00D6150E"/>
    <w:rsid w:val="00D64262"/>
    <w:rsid w:val="00D65011"/>
    <w:rsid w:val="00D70912"/>
    <w:rsid w:val="00D731CD"/>
    <w:rsid w:val="00D76434"/>
    <w:rsid w:val="00D81287"/>
    <w:rsid w:val="00D82AF9"/>
    <w:rsid w:val="00D925EA"/>
    <w:rsid w:val="00DA756A"/>
    <w:rsid w:val="00DB20EF"/>
    <w:rsid w:val="00DB260E"/>
    <w:rsid w:val="00DB2DCD"/>
    <w:rsid w:val="00DC2E26"/>
    <w:rsid w:val="00DD0260"/>
    <w:rsid w:val="00DD053A"/>
    <w:rsid w:val="00DE14B0"/>
    <w:rsid w:val="00DE14CB"/>
    <w:rsid w:val="00DE5270"/>
    <w:rsid w:val="00DF7FFE"/>
    <w:rsid w:val="00E033AB"/>
    <w:rsid w:val="00E12C35"/>
    <w:rsid w:val="00E14AA5"/>
    <w:rsid w:val="00E20C9C"/>
    <w:rsid w:val="00E32D04"/>
    <w:rsid w:val="00E32D30"/>
    <w:rsid w:val="00E3433F"/>
    <w:rsid w:val="00E35F2E"/>
    <w:rsid w:val="00E42E02"/>
    <w:rsid w:val="00E43528"/>
    <w:rsid w:val="00E44F6A"/>
    <w:rsid w:val="00E53380"/>
    <w:rsid w:val="00E53ED1"/>
    <w:rsid w:val="00E544ED"/>
    <w:rsid w:val="00E56A85"/>
    <w:rsid w:val="00E5789B"/>
    <w:rsid w:val="00E62BE6"/>
    <w:rsid w:val="00E63048"/>
    <w:rsid w:val="00E70052"/>
    <w:rsid w:val="00E707C6"/>
    <w:rsid w:val="00E75549"/>
    <w:rsid w:val="00E77E64"/>
    <w:rsid w:val="00E81D95"/>
    <w:rsid w:val="00E8241C"/>
    <w:rsid w:val="00E85F68"/>
    <w:rsid w:val="00E869B3"/>
    <w:rsid w:val="00E924FC"/>
    <w:rsid w:val="00EA430F"/>
    <w:rsid w:val="00EB080A"/>
    <w:rsid w:val="00EB5E2C"/>
    <w:rsid w:val="00EC5828"/>
    <w:rsid w:val="00EC692C"/>
    <w:rsid w:val="00EC6B14"/>
    <w:rsid w:val="00ED3A29"/>
    <w:rsid w:val="00ED6311"/>
    <w:rsid w:val="00ED636A"/>
    <w:rsid w:val="00ED7C59"/>
    <w:rsid w:val="00ED7F5E"/>
    <w:rsid w:val="00EE1AE1"/>
    <w:rsid w:val="00EE1BD2"/>
    <w:rsid w:val="00EE38D5"/>
    <w:rsid w:val="00EE60FD"/>
    <w:rsid w:val="00EF0D4C"/>
    <w:rsid w:val="00EF6736"/>
    <w:rsid w:val="00F0005D"/>
    <w:rsid w:val="00F02EEF"/>
    <w:rsid w:val="00F04DC7"/>
    <w:rsid w:val="00F0548E"/>
    <w:rsid w:val="00F10187"/>
    <w:rsid w:val="00F10A94"/>
    <w:rsid w:val="00F12B66"/>
    <w:rsid w:val="00F15405"/>
    <w:rsid w:val="00F2422B"/>
    <w:rsid w:val="00F24426"/>
    <w:rsid w:val="00F26C14"/>
    <w:rsid w:val="00F279EE"/>
    <w:rsid w:val="00F3097A"/>
    <w:rsid w:val="00F30A7C"/>
    <w:rsid w:val="00F331F9"/>
    <w:rsid w:val="00F44E87"/>
    <w:rsid w:val="00F46807"/>
    <w:rsid w:val="00F47673"/>
    <w:rsid w:val="00F500CF"/>
    <w:rsid w:val="00F5488D"/>
    <w:rsid w:val="00F65A85"/>
    <w:rsid w:val="00F66029"/>
    <w:rsid w:val="00F7223D"/>
    <w:rsid w:val="00F74A4D"/>
    <w:rsid w:val="00F800C2"/>
    <w:rsid w:val="00F80B6C"/>
    <w:rsid w:val="00F8756A"/>
    <w:rsid w:val="00F91949"/>
    <w:rsid w:val="00F938CD"/>
    <w:rsid w:val="00F950D7"/>
    <w:rsid w:val="00F95F03"/>
    <w:rsid w:val="00FA2875"/>
    <w:rsid w:val="00FA2CDA"/>
    <w:rsid w:val="00FA4F40"/>
    <w:rsid w:val="00FA6C6C"/>
    <w:rsid w:val="00FB486F"/>
    <w:rsid w:val="00FC2FFD"/>
    <w:rsid w:val="00FC49EB"/>
    <w:rsid w:val="00FC56D8"/>
    <w:rsid w:val="00FC76EF"/>
    <w:rsid w:val="00FD06B4"/>
    <w:rsid w:val="00FD5CAB"/>
    <w:rsid w:val="00FE7536"/>
    <w:rsid w:val="00FF22FA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9B0CA5-613B-48BF-81AA-05C2A41B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33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auto"/>
      <w:u w:val="non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uiPriority w:val="59"/>
    <w:rsid w:val="009B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01EE1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74159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pple-converted-space">
    <w:name w:val="apple-converted-space"/>
    <w:rsid w:val="00252317"/>
  </w:style>
  <w:style w:type="character" w:customStyle="1" w:styleId="Antrat1Diagrama">
    <w:name w:val="Antraštė 1 Diagrama"/>
    <w:basedOn w:val="Numatytasispastraiposriftas"/>
    <w:link w:val="Antrat1"/>
    <w:rsid w:val="00333A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70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6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KD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1C4440C-B12C-4609-BA38-5B81DA8F9AC8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NKD blankas</Template>
  <TotalTime>1</TotalTime>
  <Pages>1</Pages>
  <Words>20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NTAKD rasto blankas (LT)</vt:lpstr>
      <vt:lpstr>NTAKD rasto blankas (LT)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NTAKD rasto blankas (LT)</dc:title>
  <dc:subject/>
  <dc:creator>nkd</dc:creator>
  <cp:keywords/>
  <cp:lastModifiedBy>Jūratė Kišerauskė</cp:lastModifiedBy>
  <cp:revision>2</cp:revision>
  <cp:lastPrinted>2017-04-10T13:03:00Z</cp:lastPrinted>
  <dcterms:created xsi:type="dcterms:W3CDTF">2019-05-28T11:00:00Z</dcterms:created>
  <dcterms:modified xsi:type="dcterms:W3CDTF">2019-05-28T11:00:00Z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rita.vaitiekunaite@ntakd.lt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rita.vaitiekunaite@ntakd.lt</vt:lpwstr>
  </property>
  <property fmtid="{D5CDD505-2E9C-101B-9397-08002B2CF9AE}" pid="6" name="DISdDocName">
    <vt:lpwstr>1451838</vt:lpwstr>
  </property>
  <property fmtid="{D5CDD505-2E9C-101B-9397-08002B2CF9AE}" pid="7" name="DISTaskPaneUrl">
    <vt:lpwstr>http://edvs.epaslaugos.lt/cs/idcplg?ClientControlled=DocMan&amp;coreContentOnly=1&amp;WebdavRequest=1&amp;IdcService=DOC_INFO&amp;dID=490568</vt:lpwstr>
  </property>
  <property fmtid="{D5CDD505-2E9C-101B-9397-08002B2CF9AE}" pid="8" name="DISC_Title">
    <vt:lpwstr>Dėl teisės aktų projektų derinimo</vt:lpwstr>
  </property>
  <property fmtid="{D5CDD505-2E9C-101B-9397-08002B2CF9AE}" pid="9" name="DISC_AdditionalMakers">
    <vt:lpwstr>Rita Vaitiekūnaitė</vt:lpwstr>
  </property>
  <property fmtid="{D5CDD505-2E9C-101B-9397-08002B2CF9AE}" pid="10" name="DISC_OrgAuthor">
    <vt:lpwstr>Narkotikų, tabako ir alkoholio kontrolės departamentas</vt:lpwstr>
  </property>
  <property fmtid="{D5CDD505-2E9C-101B-9397-08002B2CF9AE}" pid="11" name="DISC_AdditionalTutors">
    <vt:lpwstr> </vt:lpwstr>
  </property>
  <property fmtid="{D5CDD505-2E9C-101B-9397-08002B2CF9AE}" pid="12" name="DISC_SignersGroup">
    <vt:lpwstr>Gražina Belian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violeta.verseckiene@ntakd.lt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DISC_AdditionalMakersMail,DISC_Consignor,DIScgiUrl,DISC_MainMakerMail,DISdDocName,DISTaskPaneUrl,DISC_Title,DISC_AdditionalMakers,DISC_OrgAuthor,DISC_AdditionalTutors,DISC_SignersGroup,DISC_OrgApprovers,DISC_Signer,DISC_AdditionalApproversMail,DISidcName,</vt:lpwstr>
  </property>
  <property fmtid="{D5CDD505-2E9C-101B-9397-08002B2CF9AE}" pid="18" name="DISdUser">
    <vt:lpwstr>simona</vt:lpwstr>
  </property>
  <property fmtid="{D5CDD505-2E9C-101B-9397-08002B2CF9AE}" pid="19" name="DISC_AdditionalApprovers">
    <vt:lpwstr>Violeta Verseckienė</vt:lpwstr>
  </property>
  <property fmtid="{D5CDD505-2E9C-101B-9397-08002B2CF9AE}" pid="20" name="DISdID">
    <vt:lpwstr>490568</vt:lpwstr>
  </property>
  <property fmtid="{D5CDD505-2E9C-101B-9397-08002B2CF9AE}" pid="21" name="DISC_MainMaker">
    <vt:lpwstr>Rita Vaitiekūnaitė</vt:lpwstr>
  </property>
  <property fmtid="{D5CDD505-2E9C-101B-9397-08002B2CF9AE}" pid="22" name="DISC_Tutor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Žemės ūkio ministerija</vt:lpwstr>
  </property>
</Properties>
</file>