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45A9B" w14:textId="77777777" w:rsidR="004D69B2" w:rsidRDefault="004D69B2" w:rsidP="009E5545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68B4A33B" w14:textId="77777777" w:rsidR="00C61FC0" w:rsidRDefault="00C61FC0" w:rsidP="009E5545">
      <w:pPr>
        <w:jc w:val="right"/>
        <w:rPr>
          <w:b/>
          <w:bCs/>
        </w:rPr>
      </w:pPr>
    </w:p>
    <w:p w14:paraId="74E6EDBD" w14:textId="77777777" w:rsidR="004D69B2" w:rsidRDefault="004D69B2" w:rsidP="009E5545">
      <w:pPr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5A3B6DA9" w14:textId="77777777" w:rsidR="004D69B2" w:rsidRDefault="004D69B2" w:rsidP="009E5545"/>
    <w:p w14:paraId="34EACBEE" w14:textId="77777777" w:rsidR="004D69B2" w:rsidRDefault="004D69B2" w:rsidP="009E5545">
      <w:pPr>
        <w:jc w:val="center"/>
        <w:rPr>
          <w:b/>
          <w:bCs/>
        </w:rPr>
      </w:pPr>
      <w:r>
        <w:rPr>
          <w:b/>
          <w:bCs/>
        </w:rPr>
        <w:t>NUTARIMAS</w:t>
      </w:r>
    </w:p>
    <w:p w14:paraId="48A3F1E9" w14:textId="3586DD04" w:rsidR="004D494F" w:rsidRDefault="00772B43" w:rsidP="00772B43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dėl </w:t>
      </w:r>
      <w:r w:rsidR="004D494F">
        <w:rPr>
          <w:b/>
          <w:bCs/>
          <w:caps/>
        </w:rPr>
        <w:t xml:space="preserve">lietuvos respublikos ALTERNATYVIŲJŲ DEGALŲ ĮSTATYMO, </w:t>
      </w:r>
      <w:r w:rsidR="004140DB">
        <w:rPr>
          <w:b/>
          <w:bCs/>
          <w:caps/>
        </w:rPr>
        <w:t xml:space="preserve">Lietuvos respublikos </w:t>
      </w:r>
      <w:r w:rsidR="005169F5" w:rsidRPr="005169F5">
        <w:rPr>
          <w:b/>
          <w:bCs/>
          <w:caps/>
        </w:rPr>
        <w:t>ATSINAUJINANČIŲ IŠTEKLIŲ ENERGETIKOS ĮSTATYMO NR. XI-1375</w:t>
      </w:r>
      <w:r w:rsidRPr="00772B43">
        <w:rPr>
          <w:b/>
          <w:bCs/>
          <w:caps/>
        </w:rPr>
        <w:t xml:space="preserve"> </w:t>
      </w:r>
      <w:r w:rsidR="002B10DB" w:rsidRPr="002B10DB">
        <w:rPr>
          <w:b/>
          <w:bCs/>
          <w:caps/>
        </w:rPr>
        <w:t>2, 4, 5, 6, 7, 8, 9, 11, 12, 32, 36, 37, 39 ir 51</w:t>
      </w:r>
      <w:r w:rsidRPr="00772B43">
        <w:rPr>
          <w:b/>
          <w:bCs/>
          <w:caps/>
        </w:rPr>
        <w:t xml:space="preserve"> straipsnių pakeitimo</w:t>
      </w:r>
      <w:r>
        <w:rPr>
          <w:b/>
          <w:bCs/>
          <w:caps/>
        </w:rPr>
        <w:t xml:space="preserve"> </w:t>
      </w:r>
      <w:r w:rsidR="00A266F8" w:rsidRPr="00A266F8">
        <w:rPr>
          <w:b/>
          <w:bCs/>
          <w:caps/>
        </w:rPr>
        <w:t>įstatymo</w:t>
      </w:r>
      <w:r w:rsidR="00BE33D2">
        <w:rPr>
          <w:b/>
          <w:bCs/>
          <w:caps/>
        </w:rPr>
        <w:t xml:space="preserve"> </w:t>
      </w:r>
      <w:r>
        <w:rPr>
          <w:b/>
          <w:bCs/>
          <w:caps/>
        </w:rPr>
        <w:t>IR</w:t>
      </w:r>
      <w:r w:rsidR="004D494F">
        <w:rPr>
          <w:b/>
          <w:bCs/>
          <w:caps/>
        </w:rPr>
        <w:t xml:space="preserve"> Lietuvos respublikos gamtinių dujų įstatymo nr. </w:t>
      </w:r>
      <w:r w:rsidR="004D494F" w:rsidRPr="008E37A6">
        <w:rPr>
          <w:b/>
          <w:bCs/>
          <w:color w:val="000000"/>
        </w:rPr>
        <w:t>VIII-1973</w:t>
      </w:r>
      <w:r w:rsidR="004D494F">
        <w:rPr>
          <w:b/>
          <w:bCs/>
          <w:color w:val="000000"/>
        </w:rPr>
        <w:t xml:space="preserve"> </w:t>
      </w:r>
      <w:r w:rsidR="004D494F" w:rsidRPr="007A4FFE">
        <w:rPr>
          <w:b/>
          <w:caps/>
        </w:rPr>
        <w:t>1</w:t>
      </w:r>
      <w:r w:rsidR="004D494F">
        <w:rPr>
          <w:b/>
          <w:caps/>
        </w:rPr>
        <w:t xml:space="preserve"> STRAIPSNIO PAKEITIMO įstatymo</w:t>
      </w:r>
    </w:p>
    <w:p w14:paraId="2E9E33A4" w14:textId="5B3984AE" w:rsidR="004D69B2" w:rsidRDefault="00772B43" w:rsidP="00772B43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 </w:t>
      </w:r>
      <w:r w:rsidR="00BE33D2">
        <w:rPr>
          <w:b/>
          <w:bCs/>
          <w:caps/>
        </w:rPr>
        <w:t>projekt</w:t>
      </w:r>
      <w:r w:rsidR="002E058C">
        <w:rPr>
          <w:b/>
          <w:bCs/>
          <w:caps/>
        </w:rPr>
        <w:t>Ų</w:t>
      </w:r>
      <w:r w:rsidR="00BF0653" w:rsidRPr="00BF0653">
        <w:rPr>
          <w:b/>
          <w:bCs/>
          <w:caps/>
        </w:rPr>
        <w:t xml:space="preserve"> pateikimo Lietuvos Respublikos Seimui</w:t>
      </w:r>
    </w:p>
    <w:p w14:paraId="062FEDAD" w14:textId="77777777" w:rsidR="004D69B2" w:rsidRDefault="004D69B2" w:rsidP="009E5545"/>
    <w:p w14:paraId="77BDCA2E" w14:textId="27D62C2B" w:rsidR="004D69B2" w:rsidRDefault="004D69B2" w:rsidP="009E5545">
      <w:pPr>
        <w:jc w:val="center"/>
      </w:pPr>
      <w:r>
        <w:t>20</w:t>
      </w:r>
      <w:r w:rsidR="00FC7937">
        <w:t>20</w:t>
      </w:r>
      <w:r>
        <w:t xml:space="preserve"> m.          </w:t>
      </w:r>
      <w:r w:rsidR="004543F0">
        <w:t xml:space="preserve">          </w:t>
      </w:r>
      <w:r>
        <w:t xml:space="preserve">             d. Nr.</w:t>
      </w:r>
    </w:p>
    <w:p w14:paraId="470239BA" w14:textId="77777777" w:rsidR="004D69B2" w:rsidRDefault="004D69B2" w:rsidP="009E5545">
      <w:pPr>
        <w:jc w:val="center"/>
      </w:pPr>
      <w:r>
        <w:t>Vilnius</w:t>
      </w:r>
    </w:p>
    <w:p w14:paraId="3B6D6784" w14:textId="77777777" w:rsidR="00D34A1D" w:rsidRDefault="00D34A1D" w:rsidP="009E5545"/>
    <w:p w14:paraId="6F290FB6" w14:textId="77777777" w:rsidR="00D34A1D" w:rsidRDefault="00D34A1D" w:rsidP="009E5545">
      <w:pPr>
        <w:ind w:firstLine="720"/>
      </w:pPr>
      <w:r w:rsidRPr="006F313A">
        <w:t>Lietuvos Respublikos Vyriausybė n</w:t>
      </w:r>
      <w:r>
        <w:t xml:space="preserve"> </w:t>
      </w:r>
      <w:r w:rsidRPr="006F313A">
        <w:t>u</w:t>
      </w:r>
      <w:r>
        <w:t xml:space="preserve"> </w:t>
      </w:r>
      <w:r w:rsidRPr="006F313A">
        <w:t>t</w:t>
      </w:r>
      <w:r>
        <w:t xml:space="preserve"> </w:t>
      </w:r>
      <w:r w:rsidRPr="006F313A">
        <w:t>a</w:t>
      </w:r>
      <w:r>
        <w:t xml:space="preserve"> </w:t>
      </w:r>
      <w:r w:rsidRPr="006F313A">
        <w:t>r</w:t>
      </w:r>
      <w:r>
        <w:t xml:space="preserve"> </w:t>
      </w:r>
      <w:r w:rsidRPr="006F313A">
        <w:t>i</w:t>
      </w:r>
      <w:r>
        <w:t xml:space="preserve"> </w:t>
      </w:r>
      <w:r w:rsidRPr="006F313A">
        <w:t>a:</w:t>
      </w:r>
    </w:p>
    <w:p w14:paraId="154CB461" w14:textId="23C3ED27" w:rsidR="00D34A1D" w:rsidRDefault="00D34A1D" w:rsidP="00772B43">
      <w:pPr>
        <w:ind w:firstLine="720"/>
      </w:pPr>
      <w:r w:rsidRPr="006F313A">
        <w:t xml:space="preserve">1. </w:t>
      </w:r>
      <w:r w:rsidRPr="004D494F">
        <w:t xml:space="preserve">Pritarti </w:t>
      </w:r>
      <w:r w:rsidR="004D494F" w:rsidRPr="004D494F">
        <w:t xml:space="preserve">Lietuvos Respublikos alternatyviųjų degalų įstatymo, </w:t>
      </w:r>
      <w:r w:rsidR="00A266F8" w:rsidRPr="004D494F">
        <w:t>Lietuvos Respublikos</w:t>
      </w:r>
      <w:r w:rsidR="002E058C" w:rsidRPr="004D494F">
        <w:t xml:space="preserve"> </w:t>
      </w:r>
      <w:r w:rsidR="00772B43" w:rsidRPr="004D494F">
        <w:t xml:space="preserve">atsinaujinančių išteklių energetikos įstatymo Nr. XI-1375 </w:t>
      </w:r>
      <w:r w:rsidR="002B10DB" w:rsidRPr="002B10DB">
        <w:rPr>
          <w:caps/>
        </w:rPr>
        <w:t>2, 4, 5, 6, 7, 8, 9, 11, 12, 32, 36, 37, 39</w:t>
      </w:r>
      <w:r w:rsidR="002B10DB">
        <w:rPr>
          <w:caps/>
        </w:rPr>
        <w:t xml:space="preserve"> </w:t>
      </w:r>
      <w:r w:rsidR="002B10DB">
        <w:t>ir</w:t>
      </w:r>
      <w:r w:rsidR="002B10DB" w:rsidRPr="002B10DB">
        <w:t xml:space="preserve"> </w:t>
      </w:r>
      <w:r w:rsidR="002B10DB" w:rsidRPr="002B10DB">
        <w:rPr>
          <w:caps/>
        </w:rPr>
        <w:t>51</w:t>
      </w:r>
      <w:r w:rsidR="004D494F" w:rsidRPr="004D494F">
        <w:rPr>
          <w:caps/>
        </w:rPr>
        <w:t xml:space="preserve"> </w:t>
      </w:r>
      <w:r w:rsidR="00772B43" w:rsidRPr="004D494F">
        <w:t>straipsnių pakeitimo įstatymo</w:t>
      </w:r>
      <w:r w:rsidR="004D494F" w:rsidRPr="004D494F">
        <w:t xml:space="preserve"> ir Lietuvos Respublik</w:t>
      </w:r>
      <w:bookmarkStart w:id="0" w:name="_GoBack"/>
      <w:bookmarkEnd w:id="0"/>
      <w:r w:rsidR="004D494F" w:rsidRPr="004D494F">
        <w:t xml:space="preserve">os gamtinių dujų įstatymo Nr. </w:t>
      </w:r>
      <w:r w:rsidR="004D494F" w:rsidRPr="004D494F">
        <w:rPr>
          <w:color w:val="000000"/>
        </w:rPr>
        <w:t>VIII-1973 1 straipsnio pakeitimo įstatymo</w:t>
      </w:r>
      <w:r w:rsidR="00772B43" w:rsidRPr="004D494F">
        <w:t xml:space="preserve"> </w:t>
      </w:r>
      <w:r w:rsidR="000764DE" w:rsidRPr="004D494F">
        <w:t>projekt</w:t>
      </w:r>
      <w:r w:rsidR="002E058C" w:rsidRPr="004D494F">
        <w:t>ams</w:t>
      </w:r>
      <w:r w:rsidR="00C61FC0" w:rsidRPr="004D494F">
        <w:t xml:space="preserve"> ir </w:t>
      </w:r>
      <w:r w:rsidR="00CA70BF" w:rsidRPr="004D494F">
        <w:t>pa</w:t>
      </w:r>
      <w:r w:rsidRPr="004D494F">
        <w:t>teikti j</w:t>
      </w:r>
      <w:r w:rsidR="007F7A1F" w:rsidRPr="004D494F">
        <w:t>uos</w:t>
      </w:r>
      <w:r w:rsidRPr="004D494F">
        <w:t xml:space="preserve"> Lietuvos Respublikos Seimui.</w:t>
      </w:r>
    </w:p>
    <w:p w14:paraId="23ED2B58" w14:textId="77D7C539" w:rsidR="00D34A1D" w:rsidRPr="006F313A" w:rsidRDefault="009E5545" w:rsidP="009E5545">
      <w:pPr>
        <w:ind w:firstLine="720"/>
      </w:pPr>
      <w:r>
        <w:t>2</w:t>
      </w:r>
      <w:r w:rsidR="00D34A1D">
        <w:t>. </w:t>
      </w:r>
      <w:r w:rsidR="006E35F0">
        <w:t>Įgalioti</w:t>
      </w:r>
      <w:r w:rsidR="00261E83">
        <w:t xml:space="preserve"> </w:t>
      </w:r>
      <w:r w:rsidR="006E35F0">
        <w:t>energetikos ministrą</w:t>
      </w:r>
      <w:r w:rsidR="00282672">
        <w:t xml:space="preserve"> Žygimantą Vaičiūną</w:t>
      </w:r>
      <w:r w:rsidR="00D34A1D" w:rsidRPr="006F313A">
        <w:t>, o jam negalint</w:t>
      </w:r>
      <w:r w:rsidR="005169F5">
        <w:t xml:space="preserve"> </w:t>
      </w:r>
      <w:r w:rsidR="00D34A1D" w:rsidRPr="006F313A">
        <w:t>dalyvauti</w:t>
      </w:r>
      <w:r w:rsidR="00D34A1D">
        <w:t> </w:t>
      </w:r>
      <w:r w:rsidR="001818EE">
        <w:t>–</w:t>
      </w:r>
      <w:r w:rsidR="00D34A1D">
        <w:t> energetikos</w:t>
      </w:r>
      <w:r w:rsidR="001818EE">
        <w:t xml:space="preserve"> </w:t>
      </w:r>
      <w:r w:rsidR="00D34A1D">
        <w:t>viceministr</w:t>
      </w:r>
      <w:r w:rsidR="002D266A">
        <w:t>ą</w:t>
      </w:r>
      <w:r w:rsidR="00D34A1D" w:rsidRPr="006F313A">
        <w:t xml:space="preserve"> </w:t>
      </w:r>
      <w:r w:rsidR="00820983">
        <w:t>Rytį Kėvelaitį</w:t>
      </w:r>
      <w:r w:rsidR="003106BF">
        <w:t xml:space="preserve"> </w:t>
      </w:r>
      <w:r w:rsidR="00D34A1D" w:rsidRPr="006F313A">
        <w:t xml:space="preserve">atstovauti Lietuvos Respublikos </w:t>
      </w:r>
      <w:r w:rsidR="00D34A1D">
        <w:t>Vyriausybei, svarstant nurodyt</w:t>
      </w:r>
      <w:r w:rsidR="00AF2F4E">
        <w:t>us</w:t>
      </w:r>
      <w:r w:rsidR="00D34A1D">
        <w:t xml:space="preserve"> įstatym</w:t>
      </w:r>
      <w:r w:rsidR="00AF2F4E">
        <w:t>ų</w:t>
      </w:r>
      <w:r w:rsidR="00D34A1D">
        <w:t xml:space="preserve"> projekt</w:t>
      </w:r>
      <w:r w:rsidR="00AF2F4E">
        <w:t>us</w:t>
      </w:r>
      <w:r w:rsidR="00D34A1D" w:rsidRPr="006F313A">
        <w:t xml:space="preserve"> Lietuvos Respublikos Seime.</w:t>
      </w:r>
      <w:r w:rsidR="004D494F">
        <w:t xml:space="preserve"> </w:t>
      </w:r>
    </w:p>
    <w:p w14:paraId="5CA4A6B5" w14:textId="57FB5EA4" w:rsidR="00D34A1D" w:rsidRDefault="00D34A1D" w:rsidP="009E5545"/>
    <w:p w14:paraId="616A9E6E" w14:textId="77777777" w:rsidR="00556FDF" w:rsidRDefault="00556FDF" w:rsidP="009E5545"/>
    <w:p w14:paraId="020F25C7" w14:textId="77777777" w:rsidR="004D494F" w:rsidRDefault="004D494F" w:rsidP="009E5545"/>
    <w:p w14:paraId="117B5577" w14:textId="77777777" w:rsidR="004D69B2" w:rsidRDefault="004D69B2" w:rsidP="009E5545">
      <w:r>
        <w:t>Ministras Pirmininkas</w:t>
      </w:r>
    </w:p>
    <w:p w14:paraId="438A79F7" w14:textId="679734CC" w:rsidR="004D69B2" w:rsidRDefault="004D69B2" w:rsidP="009E5545"/>
    <w:p w14:paraId="2ED16455" w14:textId="3202CBC6" w:rsidR="00372BE8" w:rsidRDefault="00372BE8" w:rsidP="009E5545"/>
    <w:p w14:paraId="30503BEE" w14:textId="77777777" w:rsidR="00372BE8" w:rsidRDefault="00372BE8" w:rsidP="009E5545"/>
    <w:p w14:paraId="3275DA5D" w14:textId="5284A835" w:rsidR="004D69B2" w:rsidRDefault="00F7013C" w:rsidP="009E5545">
      <w:r>
        <w:t>Energetikos</w:t>
      </w:r>
      <w:r w:rsidR="004D69B2">
        <w:t xml:space="preserve"> ministras</w:t>
      </w:r>
    </w:p>
    <w:p w14:paraId="4635D4E4" w14:textId="1A350E4A" w:rsidR="00947B64" w:rsidRDefault="00947B64" w:rsidP="009E5545"/>
    <w:sectPr w:rsidR="00947B64">
      <w:pgSz w:w="11907" w:h="16840"/>
      <w:pgMar w:top="1134" w:right="1134" w:bottom="1134" w:left="1701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B4B4A"/>
    <w:multiLevelType w:val="hybridMultilevel"/>
    <w:tmpl w:val="545CDD82"/>
    <w:lvl w:ilvl="0" w:tplc="ABCC1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1D"/>
    <w:rsid w:val="0000504B"/>
    <w:rsid w:val="00005C07"/>
    <w:rsid w:val="00017C3B"/>
    <w:rsid w:val="000343D1"/>
    <w:rsid w:val="000565E0"/>
    <w:rsid w:val="0006088A"/>
    <w:rsid w:val="00075AB7"/>
    <w:rsid w:val="000764DE"/>
    <w:rsid w:val="00095350"/>
    <w:rsid w:val="000B6137"/>
    <w:rsid w:val="000B6F56"/>
    <w:rsid w:val="000D08F2"/>
    <w:rsid w:val="000D5C9C"/>
    <w:rsid w:val="000F11EF"/>
    <w:rsid w:val="00101B80"/>
    <w:rsid w:val="00104BE2"/>
    <w:rsid w:val="001204EA"/>
    <w:rsid w:val="001237F6"/>
    <w:rsid w:val="00127E7C"/>
    <w:rsid w:val="00144493"/>
    <w:rsid w:val="001818EE"/>
    <w:rsid w:val="00194661"/>
    <w:rsid w:val="001C72B2"/>
    <w:rsid w:val="001F4077"/>
    <w:rsid w:val="00227F79"/>
    <w:rsid w:val="00235BB7"/>
    <w:rsid w:val="00261E83"/>
    <w:rsid w:val="00274B2B"/>
    <w:rsid w:val="00282672"/>
    <w:rsid w:val="00286BA6"/>
    <w:rsid w:val="00295F3C"/>
    <w:rsid w:val="002A0770"/>
    <w:rsid w:val="002B10DB"/>
    <w:rsid w:val="002D266A"/>
    <w:rsid w:val="002E058C"/>
    <w:rsid w:val="00307859"/>
    <w:rsid w:val="003106BF"/>
    <w:rsid w:val="00346737"/>
    <w:rsid w:val="00371F64"/>
    <w:rsid w:val="00372BE8"/>
    <w:rsid w:val="00390FFA"/>
    <w:rsid w:val="003A77D6"/>
    <w:rsid w:val="003C75DC"/>
    <w:rsid w:val="003E21E5"/>
    <w:rsid w:val="004140DB"/>
    <w:rsid w:val="004543F0"/>
    <w:rsid w:val="00460C58"/>
    <w:rsid w:val="00481C39"/>
    <w:rsid w:val="004B733E"/>
    <w:rsid w:val="004D494F"/>
    <w:rsid w:val="004D69B2"/>
    <w:rsid w:val="005169F5"/>
    <w:rsid w:val="00517874"/>
    <w:rsid w:val="00556FDF"/>
    <w:rsid w:val="00572E75"/>
    <w:rsid w:val="00586359"/>
    <w:rsid w:val="005E198C"/>
    <w:rsid w:val="0061139A"/>
    <w:rsid w:val="00616671"/>
    <w:rsid w:val="00651872"/>
    <w:rsid w:val="00692918"/>
    <w:rsid w:val="006D3B6D"/>
    <w:rsid w:val="006E35F0"/>
    <w:rsid w:val="006E50F5"/>
    <w:rsid w:val="006F02E2"/>
    <w:rsid w:val="006F1A4E"/>
    <w:rsid w:val="006F3617"/>
    <w:rsid w:val="00742A53"/>
    <w:rsid w:val="00765B38"/>
    <w:rsid w:val="00772B43"/>
    <w:rsid w:val="00786698"/>
    <w:rsid w:val="00787C42"/>
    <w:rsid w:val="00790110"/>
    <w:rsid w:val="007E355D"/>
    <w:rsid w:val="007F5581"/>
    <w:rsid w:val="007F7A1F"/>
    <w:rsid w:val="00806D95"/>
    <w:rsid w:val="00807EC6"/>
    <w:rsid w:val="00816D2B"/>
    <w:rsid w:val="00820983"/>
    <w:rsid w:val="008B068D"/>
    <w:rsid w:val="008B7042"/>
    <w:rsid w:val="00927757"/>
    <w:rsid w:val="009424B4"/>
    <w:rsid w:val="00947B64"/>
    <w:rsid w:val="00983B28"/>
    <w:rsid w:val="009920C9"/>
    <w:rsid w:val="009E5545"/>
    <w:rsid w:val="009F38F9"/>
    <w:rsid w:val="00A266F8"/>
    <w:rsid w:val="00A462EF"/>
    <w:rsid w:val="00A576D1"/>
    <w:rsid w:val="00A70689"/>
    <w:rsid w:val="00A73EAB"/>
    <w:rsid w:val="00AC1CE6"/>
    <w:rsid w:val="00AD7613"/>
    <w:rsid w:val="00AE0C74"/>
    <w:rsid w:val="00AF2F4E"/>
    <w:rsid w:val="00B203CC"/>
    <w:rsid w:val="00B2098A"/>
    <w:rsid w:val="00B4237A"/>
    <w:rsid w:val="00BA7671"/>
    <w:rsid w:val="00BE33D2"/>
    <w:rsid w:val="00BF0653"/>
    <w:rsid w:val="00BF4081"/>
    <w:rsid w:val="00C23B19"/>
    <w:rsid w:val="00C345F7"/>
    <w:rsid w:val="00C53302"/>
    <w:rsid w:val="00C53497"/>
    <w:rsid w:val="00C61FC0"/>
    <w:rsid w:val="00C8377B"/>
    <w:rsid w:val="00CA46E3"/>
    <w:rsid w:val="00CA70BF"/>
    <w:rsid w:val="00CB0960"/>
    <w:rsid w:val="00CE77E4"/>
    <w:rsid w:val="00D11AAE"/>
    <w:rsid w:val="00D2352B"/>
    <w:rsid w:val="00D34A1D"/>
    <w:rsid w:val="00D55C48"/>
    <w:rsid w:val="00D8548E"/>
    <w:rsid w:val="00DB552F"/>
    <w:rsid w:val="00DC1282"/>
    <w:rsid w:val="00DE6124"/>
    <w:rsid w:val="00E13833"/>
    <w:rsid w:val="00E24F86"/>
    <w:rsid w:val="00E80172"/>
    <w:rsid w:val="00E82EC8"/>
    <w:rsid w:val="00E944C2"/>
    <w:rsid w:val="00EB47A4"/>
    <w:rsid w:val="00EC3FC4"/>
    <w:rsid w:val="00EF7DEC"/>
    <w:rsid w:val="00F11146"/>
    <w:rsid w:val="00F339E8"/>
    <w:rsid w:val="00F61241"/>
    <w:rsid w:val="00F7013C"/>
    <w:rsid w:val="00F957C4"/>
    <w:rsid w:val="00FB2721"/>
    <w:rsid w:val="00FB5EA7"/>
    <w:rsid w:val="00FC7937"/>
    <w:rsid w:val="00FD3AEF"/>
    <w:rsid w:val="00FE2533"/>
    <w:rsid w:val="00FE7007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85424"/>
  <w15:docId w15:val="{A690C0E2-D6C9-4BC2-A772-0D923D85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81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106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2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37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3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mikalonis\Desktop\Ivairus\Template\LRV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BB4F688AA4942429C1386747EFB9F6C" ma:contentTypeVersion="10" ma:contentTypeDescription="Kurkite naują dokumentą." ma:contentTypeScope="" ma:versionID="a0d7e9f4e0cc3da508669f60e65ba302">
  <xsd:schema xmlns:xsd="http://www.w3.org/2001/XMLSchema" xmlns:xs="http://www.w3.org/2001/XMLSchema" xmlns:p="http://schemas.microsoft.com/office/2006/metadata/properties" xmlns:ns3="6bed59ab-fd25-4258-9ef3-e7c35d497fe6" xmlns:ns4="7cd50a59-902e-48b5-b18a-1558df50cbb1" targetNamespace="http://schemas.microsoft.com/office/2006/metadata/properties" ma:root="true" ma:fieldsID="273d7c0b9090381309ce8730153480d7" ns3:_="" ns4:_="">
    <xsd:import namespace="6bed59ab-fd25-4258-9ef3-e7c35d497fe6"/>
    <xsd:import namespace="7cd50a59-902e-48b5-b18a-1558df50cb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59ab-fd25-4258-9ef3-e7c35d497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0a59-902e-48b5-b18a-1558df50c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07831-6941-4E6B-8BCA-22D274AED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d59ab-fd25-4258-9ef3-e7c35d497fe6"/>
    <ds:schemaRef ds:uri="7cd50a59-902e-48b5-b18a-1558df50c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CA16D-5BD3-436D-967A-51F5C3FE49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0009E1-FBFA-43B7-A5D7-B570F0351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LRV nutarimas.dot</Template>
  <TotalTime>9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Aurimas Salapėta</cp:lastModifiedBy>
  <cp:revision>7</cp:revision>
  <cp:lastPrinted>2019-10-24T12:12:00Z</cp:lastPrinted>
  <dcterms:created xsi:type="dcterms:W3CDTF">2020-03-03T18:20:00Z</dcterms:created>
  <dcterms:modified xsi:type="dcterms:W3CDTF">2020-08-20T14:08:00Z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0x0101004BB4F688AA4942429C1386747EFB9F6C</vt:lpwstr>
  </property>
</Properties>
</file>