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4581A" w14:textId="77777777" w:rsidR="001934A6" w:rsidRPr="008A2ECB" w:rsidRDefault="001934A6" w:rsidP="00CB028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8A2ECB">
        <w:rPr>
          <w:rFonts w:ascii="Times New Roman" w:hAnsi="Times New Roman"/>
          <w:b/>
          <w:sz w:val="24"/>
          <w:szCs w:val="24"/>
        </w:rPr>
        <w:t>A</w:t>
      </w:r>
    </w:p>
    <w:p w14:paraId="70E4581B" w14:textId="77777777" w:rsidR="00D72E97" w:rsidRDefault="00F42D05" w:rsidP="00CB0284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POLITIKOS ĮGYVENDINIMO GRUPĖ</w:t>
      </w:r>
    </w:p>
    <w:p w14:paraId="70E4581C" w14:textId="77777777" w:rsidR="008F7CC6" w:rsidRPr="008A2ECB" w:rsidRDefault="008F7CC6" w:rsidP="00CB0284">
      <w:pPr>
        <w:pStyle w:val="Antraste"/>
        <w:rPr>
          <w:szCs w:val="24"/>
          <w:lang w:val="en-US" w:eastAsia="en-US"/>
        </w:rPr>
      </w:pPr>
    </w:p>
    <w:p w14:paraId="70E4581D" w14:textId="77777777" w:rsidR="00553DF3" w:rsidRPr="008A2ECB" w:rsidRDefault="00BD12BB" w:rsidP="000B24D5">
      <w:pPr>
        <w:pStyle w:val="Antraste"/>
        <w:spacing w:after="120"/>
        <w:rPr>
          <w:szCs w:val="24"/>
        </w:rPr>
      </w:pPr>
      <w:r w:rsidRPr="008A2ECB">
        <w:rPr>
          <w:szCs w:val="24"/>
        </w:rPr>
        <w:t>PAŽYMA</w:t>
      </w:r>
    </w:p>
    <w:p w14:paraId="5A8372DC" w14:textId="77777777" w:rsidR="00DC6FB5" w:rsidRDefault="00571176" w:rsidP="00D206D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center"/>
        <w:rPr>
          <w:b/>
          <w:bCs/>
          <w:szCs w:val="24"/>
          <w:lang w:eastAsia="lt-LT"/>
        </w:rPr>
      </w:pPr>
      <w:r>
        <w:rPr>
          <w:b/>
          <w:bCs/>
          <w:caps/>
        </w:rPr>
        <w:t xml:space="preserve">DĖL </w:t>
      </w:r>
      <w:r>
        <w:rPr>
          <w:b/>
          <w:bCs/>
        </w:rPr>
        <w:t>VALSTYBINĖS SIGNATARO NAŠLIŲ RENTOS SKYRIMO</w:t>
      </w:r>
      <w:r w:rsidRPr="008A2ECB">
        <w:rPr>
          <w:b/>
          <w:bCs/>
          <w:szCs w:val="24"/>
          <w:lang w:eastAsia="lt-LT"/>
        </w:rPr>
        <w:t xml:space="preserve"> </w:t>
      </w:r>
    </w:p>
    <w:p w14:paraId="70E4581E" w14:textId="3917A0E0" w:rsidR="00C54F68" w:rsidRPr="008A2ECB" w:rsidRDefault="000F7D52" w:rsidP="00D206D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center"/>
        <w:rPr>
          <w:b/>
          <w:bCs/>
          <w:szCs w:val="24"/>
          <w:lang w:eastAsia="lt-LT"/>
        </w:rPr>
      </w:pPr>
      <w:r w:rsidRPr="008A2ECB">
        <w:rPr>
          <w:b/>
          <w:bCs/>
          <w:szCs w:val="24"/>
          <w:lang w:eastAsia="lt-LT"/>
        </w:rPr>
        <w:t>(</w:t>
      </w:r>
      <w:r w:rsidR="00795B83" w:rsidRPr="008A2ECB">
        <w:rPr>
          <w:b/>
          <w:bCs/>
          <w:szCs w:val="24"/>
          <w:lang w:eastAsia="lt-LT"/>
        </w:rPr>
        <w:t>TAP-1</w:t>
      </w:r>
      <w:r w:rsidR="005718FC">
        <w:rPr>
          <w:b/>
          <w:bCs/>
          <w:szCs w:val="24"/>
          <w:lang w:eastAsia="lt-LT"/>
        </w:rPr>
        <w:t>8</w:t>
      </w:r>
      <w:r w:rsidR="00795B83" w:rsidRPr="008A2ECB">
        <w:rPr>
          <w:b/>
          <w:bCs/>
          <w:szCs w:val="24"/>
          <w:lang w:eastAsia="lt-LT"/>
        </w:rPr>
        <w:t>-</w:t>
      </w:r>
      <w:r w:rsidR="00DC6FB5">
        <w:rPr>
          <w:b/>
          <w:bCs/>
          <w:szCs w:val="24"/>
          <w:lang w:eastAsia="lt-LT"/>
        </w:rPr>
        <w:t>1279</w:t>
      </w:r>
      <w:r w:rsidR="00126D4C" w:rsidRPr="008A2ECB">
        <w:rPr>
          <w:b/>
          <w:bCs/>
          <w:szCs w:val="24"/>
          <w:lang w:eastAsia="lt-LT"/>
        </w:rPr>
        <w:t xml:space="preserve">) </w:t>
      </w:r>
      <w:r w:rsidRPr="008A2ECB">
        <w:rPr>
          <w:b/>
          <w:bCs/>
          <w:szCs w:val="24"/>
          <w:lang w:eastAsia="lt-LT"/>
        </w:rPr>
        <w:t>(</w:t>
      </w:r>
      <w:r w:rsidR="00795B83" w:rsidRPr="008A2ECB">
        <w:rPr>
          <w:b/>
          <w:szCs w:val="24"/>
        </w:rPr>
        <w:t>1</w:t>
      </w:r>
      <w:r w:rsidR="005718FC">
        <w:rPr>
          <w:b/>
          <w:szCs w:val="24"/>
        </w:rPr>
        <w:t>8</w:t>
      </w:r>
      <w:r w:rsidR="00795B83" w:rsidRPr="008A2ECB">
        <w:rPr>
          <w:b/>
          <w:szCs w:val="24"/>
        </w:rPr>
        <w:t>-</w:t>
      </w:r>
      <w:r w:rsidR="00DC6FB5">
        <w:rPr>
          <w:b/>
          <w:szCs w:val="24"/>
        </w:rPr>
        <w:t>9184</w:t>
      </w:r>
      <w:r w:rsidR="00795B83" w:rsidRPr="008A2ECB">
        <w:rPr>
          <w:b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8A2ECB" w14:paraId="70E45820" w14:textId="77777777" w:rsidTr="00F94D25">
        <w:tc>
          <w:tcPr>
            <w:tcW w:w="4536" w:type="dxa"/>
          </w:tcPr>
          <w:p w14:paraId="70E4581F" w14:textId="77777777" w:rsidR="00F94D25" w:rsidRPr="008A2ECB" w:rsidRDefault="00E17272" w:rsidP="00CB0284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8A2EC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70E45821" w14:textId="77777777" w:rsidR="00D72E97" w:rsidRPr="008A2ECB" w:rsidRDefault="008F31A4" w:rsidP="00CB0284">
      <w:pPr>
        <w:jc w:val="center"/>
        <w:rPr>
          <w:spacing w:val="-6"/>
          <w:szCs w:val="24"/>
        </w:rPr>
      </w:pPr>
      <w:r w:rsidRPr="008A2ECB">
        <w:rPr>
          <w:szCs w:val="24"/>
        </w:rPr>
        <w:t>Vilnius</w:t>
      </w:r>
    </w:p>
    <w:p w14:paraId="70E45822" w14:textId="77777777" w:rsidR="00476414" w:rsidRPr="008A2ECB" w:rsidRDefault="00476414" w:rsidP="00CB0284">
      <w:pPr>
        <w:jc w:val="left"/>
        <w:rPr>
          <w:rFonts w:eastAsia="Calibri"/>
          <w:b/>
          <w:szCs w:val="24"/>
          <w:lang w:eastAsia="en-US"/>
        </w:rPr>
      </w:pPr>
    </w:p>
    <w:p w14:paraId="70E45823" w14:textId="77777777" w:rsidR="003F6FDE" w:rsidRDefault="003F6FDE" w:rsidP="00CB0284">
      <w:pPr>
        <w:jc w:val="left"/>
        <w:rPr>
          <w:rFonts w:eastAsia="Calibri"/>
          <w:b/>
          <w:szCs w:val="24"/>
          <w:lang w:eastAsia="en-US"/>
        </w:rPr>
      </w:pPr>
    </w:p>
    <w:p w14:paraId="70E45824" w14:textId="77777777" w:rsidR="00571176" w:rsidRDefault="00571176" w:rsidP="00813A1E">
      <w:pPr>
        <w:rPr>
          <w:szCs w:val="24"/>
        </w:rPr>
      </w:pPr>
      <w:r>
        <w:rPr>
          <w:b/>
          <w:szCs w:val="24"/>
        </w:rPr>
        <w:t>Projekto rengėjas</w:t>
      </w:r>
      <w:r w:rsidR="001D26DC">
        <w:rPr>
          <w:b/>
          <w:szCs w:val="24"/>
        </w:rPr>
        <w:t>:</w:t>
      </w:r>
      <w:r>
        <w:rPr>
          <w:rFonts w:eastAsia="Calibri"/>
          <w:szCs w:val="24"/>
          <w:lang w:eastAsia="en-US"/>
        </w:rPr>
        <w:t xml:space="preserve"> Socialinės apsaugos ir darbo ministerija</w:t>
      </w:r>
      <w:r>
        <w:rPr>
          <w:szCs w:val="24"/>
        </w:rPr>
        <w:t>.</w:t>
      </w:r>
    </w:p>
    <w:p w14:paraId="70E45825" w14:textId="77777777" w:rsidR="00571176" w:rsidRDefault="00571176" w:rsidP="00813A1E">
      <w:pPr>
        <w:rPr>
          <w:szCs w:val="24"/>
        </w:rPr>
      </w:pPr>
    </w:p>
    <w:p w14:paraId="70E45826" w14:textId="44A15040" w:rsidR="00373DC9" w:rsidRDefault="00571176" w:rsidP="00813A1E">
      <w:r>
        <w:rPr>
          <w:b/>
          <w:szCs w:val="24"/>
        </w:rPr>
        <w:t>Projekto tikslas</w:t>
      </w:r>
      <w:r w:rsidR="001D26DC">
        <w:rPr>
          <w:b/>
          <w:szCs w:val="24"/>
        </w:rPr>
        <w:t>:</w:t>
      </w:r>
      <w:r>
        <w:rPr>
          <w:szCs w:val="24"/>
        </w:rPr>
        <w:t xml:space="preserve"> </w:t>
      </w:r>
      <w:r w:rsidR="00DC6FB5">
        <w:rPr>
          <w:szCs w:val="24"/>
        </w:rPr>
        <w:t>s</w:t>
      </w:r>
      <w:r>
        <w:rPr>
          <w:szCs w:val="24"/>
        </w:rPr>
        <w:t xml:space="preserve">kirti valstybinę signataro našlių rentą </w:t>
      </w:r>
      <w:r w:rsidR="00DC6FB5">
        <w:t>Žibutei Janinai Karvelienei</w:t>
      </w:r>
      <w:r w:rsidR="00373DC9">
        <w:t>.</w:t>
      </w:r>
    </w:p>
    <w:p w14:paraId="70E45827" w14:textId="77777777" w:rsidR="00571176" w:rsidRDefault="00571176" w:rsidP="00813A1E">
      <w:pPr>
        <w:rPr>
          <w:szCs w:val="24"/>
        </w:rPr>
      </w:pPr>
    </w:p>
    <w:p w14:paraId="70E45828" w14:textId="77777777" w:rsidR="00571176" w:rsidRDefault="00571176" w:rsidP="00813A1E">
      <w:pPr>
        <w:rPr>
          <w:b/>
          <w:szCs w:val="24"/>
        </w:rPr>
      </w:pPr>
      <w:r>
        <w:rPr>
          <w:b/>
          <w:szCs w:val="24"/>
        </w:rPr>
        <w:t>Dabartinė situacija:</w:t>
      </w:r>
    </w:p>
    <w:p w14:paraId="70E45829" w14:textId="77777777" w:rsidR="00571176" w:rsidRDefault="00571176" w:rsidP="00210B4A">
      <w:pPr>
        <w:pStyle w:val="ListParagraph"/>
        <w:numPr>
          <w:ilvl w:val="0"/>
          <w:numId w:val="26"/>
        </w:numPr>
        <w:spacing w:after="120"/>
        <w:ind w:left="426" w:hanging="284"/>
        <w:contextualSpacing w:val="0"/>
      </w:pPr>
      <w:r w:rsidRPr="00813A1E">
        <w:rPr>
          <w:lang w:eastAsia="lt-LT"/>
        </w:rPr>
        <w:t>Pagal specialųjį signatarų statuso įstatymą</w:t>
      </w:r>
      <w:r>
        <w:rPr>
          <w:lang w:eastAsia="lt-LT"/>
        </w:rPr>
        <w:t xml:space="preserve">, </w:t>
      </w:r>
      <w:r w:rsidRPr="00813A1E">
        <w:rPr>
          <w:u w:val="single"/>
          <w:lang w:eastAsia="lt-LT"/>
        </w:rPr>
        <w:t>mirusio signataro sutuoktinis turi teisę gauti našlių rentą</w:t>
      </w:r>
      <w:r>
        <w:rPr>
          <w:lang w:eastAsia="lt-LT"/>
        </w:rPr>
        <w:t xml:space="preserve">. </w:t>
      </w:r>
      <w:r w:rsidRPr="00D206D5">
        <w:rPr>
          <w:u w:val="single"/>
        </w:rPr>
        <w:t>Rentą skiria Vyriausybė</w:t>
      </w:r>
      <w:r>
        <w:t xml:space="preserve">, </w:t>
      </w:r>
      <w:r w:rsidRPr="00813A1E">
        <w:rPr>
          <w:u w:val="single"/>
        </w:rPr>
        <w:t>moka Seimo kanceliarija</w:t>
      </w:r>
      <w:r>
        <w:t xml:space="preserve"> (iš valstybės biudžeto asignavimų).</w:t>
      </w:r>
    </w:p>
    <w:p w14:paraId="70E4582A" w14:textId="77777777" w:rsidR="00571176" w:rsidRPr="00813A1E" w:rsidRDefault="00571176" w:rsidP="00210B4A">
      <w:pPr>
        <w:pStyle w:val="ListParagraph"/>
        <w:numPr>
          <w:ilvl w:val="0"/>
          <w:numId w:val="26"/>
        </w:numPr>
        <w:spacing w:after="120"/>
        <w:ind w:left="426" w:hanging="284"/>
        <w:contextualSpacing w:val="0"/>
        <w:rPr>
          <w:szCs w:val="24"/>
          <w:u w:val="single"/>
        </w:rPr>
      </w:pPr>
      <w:r w:rsidRPr="00813A1E">
        <w:rPr>
          <w:u w:val="single"/>
        </w:rPr>
        <w:t>Našlių rentos dydis yra 25 proc. valstybinės signataro rentos dydžio</w:t>
      </w:r>
      <w:r w:rsidRPr="00813A1E">
        <w:t xml:space="preserve"> (signataro renta sudaro 50 proc. Seimo nario pareiginės algos per mėnesį</w:t>
      </w:r>
      <w:r w:rsidR="00813A1E">
        <w:t xml:space="preserve">). </w:t>
      </w:r>
      <w:r w:rsidR="00D206D5" w:rsidRPr="00813A1E">
        <w:t xml:space="preserve">2017 m. vidutinis </w:t>
      </w:r>
      <w:r w:rsidR="00813A1E" w:rsidRPr="00813A1E">
        <w:t xml:space="preserve">signataro </w:t>
      </w:r>
      <w:r w:rsidR="00D206D5" w:rsidRPr="00813A1E">
        <w:t xml:space="preserve">rentos dydis </w:t>
      </w:r>
      <w:r w:rsidR="00813A1E" w:rsidRPr="00813A1E">
        <w:t>1265,8</w:t>
      </w:r>
      <w:r w:rsidR="00305540">
        <w:t>0</w:t>
      </w:r>
      <w:r w:rsidRPr="00813A1E">
        <w:t xml:space="preserve"> eur</w:t>
      </w:r>
      <w:r w:rsidR="00D206D5" w:rsidRPr="00813A1E">
        <w:t>ų</w:t>
      </w:r>
      <w:r w:rsidR="00813A1E" w:rsidRPr="00813A1E">
        <w:t xml:space="preserve">, </w:t>
      </w:r>
      <w:r w:rsidRPr="00813A1E">
        <w:t>našlių rentos dydis</w:t>
      </w:r>
      <w:r w:rsidR="00305540">
        <w:t xml:space="preserve"> –</w:t>
      </w:r>
      <w:r w:rsidRPr="00305540">
        <w:t xml:space="preserve"> </w:t>
      </w:r>
      <w:r w:rsidRPr="00813A1E">
        <w:rPr>
          <w:rFonts w:eastAsia="Calibri"/>
          <w:szCs w:val="24"/>
          <w:u w:val="single"/>
          <w:lang w:eastAsia="en-US"/>
        </w:rPr>
        <w:t>316</w:t>
      </w:r>
      <w:r w:rsidR="00D206D5" w:rsidRPr="00813A1E">
        <w:rPr>
          <w:rFonts w:eastAsia="Calibri"/>
          <w:szCs w:val="24"/>
          <w:u w:val="single"/>
          <w:lang w:eastAsia="en-US"/>
        </w:rPr>
        <w:t>,47</w:t>
      </w:r>
      <w:r w:rsidRPr="00813A1E">
        <w:rPr>
          <w:rFonts w:eastAsia="Calibri"/>
          <w:szCs w:val="24"/>
          <w:u w:val="single"/>
          <w:lang w:eastAsia="en-US"/>
        </w:rPr>
        <w:t xml:space="preserve"> eurų.</w:t>
      </w:r>
    </w:p>
    <w:p w14:paraId="70E4582B" w14:textId="21B038CA" w:rsidR="00571176" w:rsidRPr="00D206D5" w:rsidRDefault="00571176" w:rsidP="00813A1E">
      <w:pPr>
        <w:pStyle w:val="ListParagraph"/>
        <w:numPr>
          <w:ilvl w:val="0"/>
          <w:numId w:val="26"/>
        </w:numPr>
        <w:ind w:left="426" w:hanging="284"/>
        <w:rPr>
          <w:szCs w:val="24"/>
        </w:rPr>
      </w:pPr>
      <w:r w:rsidRPr="00D206D5">
        <w:rPr>
          <w:szCs w:val="24"/>
        </w:rPr>
        <w:t>201</w:t>
      </w:r>
      <w:r w:rsidR="00DC6FB5">
        <w:rPr>
          <w:szCs w:val="24"/>
        </w:rPr>
        <w:t>8</w:t>
      </w:r>
      <w:r w:rsidRPr="00D206D5">
        <w:rPr>
          <w:szCs w:val="24"/>
        </w:rPr>
        <w:t xml:space="preserve"> m. </w:t>
      </w:r>
      <w:r w:rsidR="00DC6FB5">
        <w:rPr>
          <w:szCs w:val="24"/>
        </w:rPr>
        <w:t>balandžio 12</w:t>
      </w:r>
      <w:r w:rsidRPr="00D206D5">
        <w:rPr>
          <w:szCs w:val="24"/>
        </w:rPr>
        <w:t xml:space="preserve"> d. mirus Lietuvos Nepriklausomybės Akto signatarui </w:t>
      </w:r>
      <w:r w:rsidR="00DC6FB5">
        <w:rPr>
          <w:szCs w:val="24"/>
        </w:rPr>
        <w:t>Juozui Karveliui</w:t>
      </w:r>
      <w:r w:rsidRPr="00D206D5">
        <w:rPr>
          <w:szCs w:val="24"/>
        </w:rPr>
        <w:t xml:space="preserve">, jo sutuoktinė </w:t>
      </w:r>
      <w:r w:rsidR="00DC6FB5">
        <w:t>Žibutė Janina Karvelienė</w:t>
      </w:r>
      <w:r w:rsidR="00D206D5" w:rsidRPr="00D206D5">
        <w:rPr>
          <w:szCs w:val="24"/>
        </w:rPr>
        <w:t xml:space="preserve"> </w:t>
      </w:r>
      <w:r w:rsidRPr="00D206D5">
        <w:rPr>
          <w:szCs w:val="24"/>
        </w:rPr>
        <w:t>įgijo teisę į našlių rentą.</w:t>
      </w:r>
    </w:p>
    <w:p w14:paraId="70E4582C" w14:textId="77777777" w:rsidR="00CB0115" w:rsidRDefault="00CB0115" w:rsidP="00813A1E"/>
    <w:p w14:paraId="70E4582D" w14:textId="29FB26C8" w:rsidR="00571176" w:rsidRDefault="00571176" w:rsidP="00813A1E">
      <w:r>
        <w:rPr>
          <w:b/>
          <w:szCs w:val="24"/>
        </w:rPr>
        <w:t xml:space="preserve">Projekto esmė: </w:t>
      </w:r>
      <w:r w:rsidR="00DC6FB5">
        <w:rPr>
          <w:szCs w:val="24"/>
        </w:rPr>
        <w:t>s</w:t>
      </w:r>
      <w:r>
        <w:rPr>
          <w:szCs w:val="24"/>
        </w:rPr>
        <w:t xml:space="preserve">iūloma </w:t>
      </w:r>
      <w:r w:rsidR="001D26DC">
        <w:t>nuo 201</w:t>
      </w:r>
      <w:r w:rsidR="00DC6FB5">
        <w:t>8</w:t>
      </w:r>
      <w:r w:rsidR="001D26DC">
        <w:t xml:space="preserve"> m. </w:t>
      </w:r>
      <w:r w:rsidR="00DC6FB5">
        <w:t>balandžio</w:t>
      </w:r>
      <w:r w:rsidR="001D26DC">
        <w:t xml:space="preserve"> </w:t>
      </w:r>
      <w:r w:rsidR="00DC6FB5">
        <w:t>12</w:t>
      </w:r>
      <w:r w:rsidR="001D26DC">
        <w:t xml:space="preserve"> d. </w:t>
      </w:r>
      <w:r w:rsidR="00305540">
        <w:rPr>
          <w:szCs w:val="24"/>
        </w:rPr>
        <w:t>s</w:t>
      </w:r>
      <w:r w:rsidR="00305540">
        <w:t xml:space="preserve">kirti </w:t>
      </w:r>
      <w:r w:rsidR="001D26DC">
        <w:t xml:space="preserve">valstybinę signataro našlių rentą mirusio Lietuvos Nepriklausomybės Akto signataro </w:t>
      </w:r>
      <w:r w:rsidR="00DC6FB5">
        <w:t>Juozo Karvelio</w:t>
      </w:r>
      <w:r w:rsidR="001D26DC">
        <w:t xml:space="preserve"> našlei </w:t>
      </w:r>
      <w:r w:rsidR="00DC6FB5">
        <w:t>Žibutei Janinai Karvelienei</w:t>
      </w:r>
      <w:r w:rsidR="001D26DC">
        <w:t>.</w:t>
      </w:r>
    </w:p>
    <w:p w14:paraId="70E4582E" w14:textId="77777777" w:rsidR="001D26DC" w:rsidRDefault="001D26DC" w:rsidP="00813A1E">
      <w:pPr>
        <w:rPr>
          <w:szCs w:val="24"/>
        </w:rPr>
      </w:pPr>
    </w:p>
    <w:p w14:paraId="70E4582F" w14:textId="108FCE86" w:rsidR="00571176" w:rsidRPr="00813A1E" w:rsidRDefault="00571176" w:rsidP="00813A1E">
      <w:pPr>
        <w:rPr>
          <w:szCs w:val="24"/>
        </w:rPr>
      </w:pPr>
      <w:r>
        <w:rPr>
          <w:b/>
          <w:szCs w:val="24"/>
        </w:rPr>
        <w:t xml:space="preserve">Derinimas: </w:t>
      </w:r>
      <w:r w:rsidR="00DC6FB5">
        <w:rPr>
          <w:szCs w:val="24"/>
        </w:rPr>
        <w:t>a</w:t>
      </w:r>
      <w:r w:rsidR="00813A1E" w:rsidRPr="00813A1E">
        <w:rPr>
          <w:szCs w:val="24"/>
        </w:rPr>
        <w:t>tsižvelgta į Seimo kanceliarijos teikimą.</w:t>
      </w:r>
      <w:r w:rsidR="0089683D">
        <w:rPr>
          <w:szCs w:val="24"/>
        </w:rPr>
        <w:t xml:space="preserve"> Vyriausybės kanceliarijos Teisės grupė pastabų ir pasiūlymų neturi.</w:t>
      </w:r>
      <w:bookmarkStart w:id="0" w:name="_GoBack"/>
      <w:bookmarkEnd w:id="0"/>
    </w:p>
    <w:p w14:paraId="70E45830" w14:textId="77777777" w:rsidR="001D26DC" w:rsidRDefault="001D26DC" w:rsidP="00813A1E">
      <w:pPr>
        <w:rPr>
          <w:b/>
          <w:szCs w:val="24"/>
        </w:rPr>
      </w:pPr>
    </w:p>
    <w:p w14:paraId="70E45831" w14:textId="77777777" w:rsidR="00813A1E" w:rsidRDefault="00571176" w:rsidP="00813A1E">
      <w:pPr>
        <w:rPr>
          <w:szCs w:val="24"/>
        </w:rPr>
      </w:pPr>
      <w:r>
        <w:rPr>
          <w:b/>
          <w:szCs w:val="24"/>
        </w:rPr>
        <w:t xml:space="preserve">Atitiktis Vyriausybės programai: </w:t>
      </w:r>
      <w:r w:rsidR="00813A1E" w:rsidRPr="00813A1E">
        <w:rPr>
          <w:szCs w:val="24"/>
        </w:rPr>
        <w:t>P</w:t>
      </w:r>
      <w:r>
        <w:rPr>
          <w:szCs w:val="24"/>
        </w:rPr>
        <w:t>rojektas Vyriausybės programos nuostatų neįgyvendina.</w:t>
      </w:r>
    </w:p>
    <w:p w14:paraId="70E45832" w14:textId="77777777" w:rsidR="00813A1E" w:rsidRDefault="00813A1E" w:rsidP="00813A1E">
      <w:pPr>
        <w:rPr>
          <w:szCs w:val="24"/>
        </w:rPr>
      </w:pPr>
    </w:p>
    <w:p w14:paraId="70E45833" w14:textId="075D0919" w:rsidR="00305540" w:rsidRDefault="00571176" w:rsidP="00305540">
      <w:pPr>
        <w:rPr>
          <w:szCs w:val="24"/>
          <w:lang w:eastAsia="lt-LT"/>
        </w:rPr>
      </w:pPr>
      <w:r>
        <w:rPr>
          <w:b/>
          <w:szCs w:val="24"/>
        </w:rPr>
        <w:t>Dalykinio vertinimo išvada:</w:t>
      </w:r>
      <w:r>
        <w:rPr>
          <w:rFonts w:eastAsia="Calibri"/>
          <w:szCs w:val="24"/>
          <w:lang w:eastAsia="en-US"/>
        </w:rPr>
        <w:t xml:space="preserve"> </w:t>
      </w:r>
      <w:r w:rsidR="001D26DC">
        <w:rPr>
          <w:rFonts w:eastAsia="Calibri"/>
          <w:szCs w:val="24"/>
          <w:lang w:eastAsia="en-US"/>
        </w:rPr>
        <w:t>S</w:t>
      </w:r>
      <w:r>
        <w:rPr>
          <w:szCs w:val="24"/>
        </w:rPr>
        <w:t xml:space="preserve">iūlome projektą svarstyti </w:t>
      </w:r>
      <w:r w:rsidRPr="00813A1E">
        <w:rPr>
          <w:b/>
          <w:szCs w:val="24"/>
        </w:rPr>
        <w:t>Vyriausybės posėdžio A dalyje</w:t>
      </w:r>
      <w:r w:rsidRPr="00305540">
        <w:rPr>
          <w:b/>
          <w:szCs w:val="24"/>
        </w:rPr>
        <w:t>.</w:t>
      </w:r>
      <w:r w:rsidR="00305540" w:rsidRPr="00305540">
        <w:rPr>
          <w:szCs w:val="24"/>
          <w:lang w:eastAsia="en-US"/>
        </w:rPr>
        <w:t xml:space="preserve"> </w:t>
      </w:r>
    </w:p>
    <w:p w14:paraId="70E45834" w14:textId="77777777" w:rsidR="00571176" w:rsidRDefault="00571176" w:rsidP="00813A1E">
      <w:pPr>
        <w:rPr>
          <w:szCs w:val="24"/>
        </w:rPr>
      </w:pPr>
    </w:p>
    <w:p w14:paraId="70E45835" w14:textId="77777777" w:rsidR="000949E5" w:rsidRPr="008A2ECB" w:rsidRDefault="000949E5" w:rsidP="00CB0284">
      <w:pPr>
        <w:ind w:firstLine="360"/>
        <w:rPr>
          <w:szCs w:val="24"/>
          <w:lang w:eastAsia="en-US"/>
        </w:rPr>
      </w:pPr>
    </w:p>
    <w:p w14:paraId="70E45836" w14:textId="48B76D69" w:rsidR="00840541" w:rsidRDefault="002A2830" w:rsidP="00CB0284">
      <w:pPr>
        <w:rPr>
          <w:szCs w:val="24"/>
        </w:rPr>
      </w:pPr>
      <w:r>
        <w:rPr>
          <w:szCs w:val="24"/>
        </w:rPr>
        <w:t>Politikos įgyvendinimo grupės</w:t>
      </w:r>
      <w:r w:rsidR="00DC6FB5">
        <w:rPr>
          <w:szCs w:val="24"/>
        </w:rPr>
        <w:t xml:space="preserve"> vyriausioji</w:t>
      </w:r>
      <w:r>
        <w:rPr>
          <w:szCs w:val="24"/>
        </w:rPr>
        <w:t xml:space="preserve"> patarėja</w:t>
      </w:r>
      <w:r w:rsidR="00E276AF" w:rsidRPr="008A2ECB">
        <w:rPr>
          <w:szCs w:val="24"/>
        </w:rPr>
        <w:tab/>
        <w:t xml:space="preserve">         </w:t>
      </w:r>
      <w:r w:rsidR="00E276AF" w:rsidRPr="008A2ECB">
        <w:rPr>
          <w:szCs w:val="24"/>
        </w:rPr>
        <w:tab/>
        <w:t xml:space="preserve">        </w:t>
      </w:r>
      <w:r w:rsidR="00587779" w:rsidRPr="008A2ECB">
        <w:rPr>
          <w:szCs w:val="24"/>
        </w:rPr>
        <w:t xml:space="preserve">      </w:t>
      </w:r>
      <w:r w:rsidR="00B10362" w:rsidRPr="008A2ECB">
        <w:rPr>
          <w:szCs w:val="24"/>
        </w:rPr>
        <w:t xml:space="preserve">    </w:t>
      </w:r>
      <w:r w:rsidR="00587779" w:rsidRPr="008A2ECB">
        <w:rPr>
          <w:szCs w:val="24"/>
        </w:rPr>
        <w:t xml:space="preserve">         </w:t>
      </w:r>
      <w:r w:rsidR="00DC6FB5">
        <w:rPr>
          <w:szCs w:val="24"/>
        </w:rPr>
        <w:t>Eglė Neciunskienė</w:t>
      </w:r>
    </w:p>
    <w:p w14:paraId="70E45837" w14:textId="77777777" w:rsidR="008F7CC6" w:rsidRDefault="008F7CC6" w:rsidP="00CB0284">
      <w:pPr>
        <w:rPr>
          <w:szCs w:val="24"/>
        </w:rPr>
      </w:pPr>
    </w:p>
    <w:p w14:paraId="70E45838" w14:textId="77777777" w:rsidR="00813A1E" w:rsidRDefault="00813A1E" w:rsidP="00CB0284">
      <w:pPr>
        <w:pStyle w:val="Preformatted"/>
        <w:rPr>
          <w:rFonts w:ascii="Times New Roman" w:hAnsi="Times New Roman"/>
          <w:sz w:val="24"/>
          <w:szCs w:val="24"/>
        </w:rPr>
      </w:pPr>
    </w:p>
    <w:p w14:paraId="70E45839" w14:textId="77777777" w:rsidR="00813A1E" w:rsidRDefault="00813A1E" w:rsidP="00CB0284">
      <w:pPr>
        <w:pStyle w:val="Preformatted"/>
        <w:rPr>
          <w:rFonts w:ascii="Times New Roman" w:hAnsi="Times New Roman"/>
          <w:sz w:val="24"/>
          <w:szCs w:val="24"/>
        </w:rPr>
      </w:pPr>
    </w:p>
    <w:p w14:paraId="70E4583A" w14:textId="77777777" w:rsidR="00F2313E" w:rsidRDefault="00F2313E" w:rsidP="00CB0284">
      <w:pPr>
        <w:pStyle w:val="Preformatted"/>
        <w:rPr>
          <w:rFonts w:ascii="Times New Roman" w:hAnsi="Times New Roman"/>
          <w:sz w:val="24"/>
          <w:szCs w:val="24"/>
        </w:rPr>
      </w:pPr>
    </w:p>
    <w:p w14:paraId="70E4583B" w14:textId="2A37BD2E" w:rsidR="00121647" w:rsidRPr="008A2ECB" w:rsidRDefault="00E276AF" w:rsidP="00CB0284">
      <w:pPr>
        <w:pStyle w:val="Preformatted"/>
        <w:rPr>
          <w:rFonts w:ascii="Times New Roman" w:hAnsi="Times New Roman"/>
          <w:sz w:val="24"/>
          <w:szCs w:val="24"/>
        </w:rPr>
      </w:pPr>
      <w:r w:rsidRPr="008A2ECB">
        <w:rPr>
          <w:rFonts w:ascii="Times New Roman" w:hAnsi="Times New Roman"/>
          <w:sz w:val="24"/>
          <w:szCs w:val="24"/>
        </w:rPr>
        <w:t>tel.</w:t>
      </w:r>
      <w:r w:rsidR="00DC6FB5">
        <w:rPr>
          <w:rFonts w:ascii="Times New Roman" w:hAnsi="Times New Roman"/>
          <w:sz w:val="24"/>
          <w:szCs w:val="24"/>
        </w:rPr>
        <w:t xml:space="preserve"> 8 706 63790</w:t>
      </w:r>
      <w:r w:rsidRPr="008A2ECB">
        <w:rPr>
          <w:rFonts w:ascii="Times New Roman" w:hAnsi="Times New Roman"/>
          <w:sz w:val="24"/>
          <w:szCs w:val="24"/>
        </w:rPr>
        <w:t>, el.p.</w:t>
      </w:r>
      <w:r w:rsidR="00DC6FB5">
        <w:rPr>
          <w:rFonts w:ascii="Times New Roman" w:hAnsi="Times New Roman"/>
          <w:sz w:val="24"/>
          <w:szCs w:val="24"/>
        </w:rPr>
        <w:t xml:space="preserve"> egle.neciunskiene</w:t>
      </w:r>
      <w:r w:rsidR="00DC6FB5">
        <w:rPr>
          <w:rFonts w:ascii="Times New Roman" w:hAnsi="Times New Roman"/>
          <w:sz w:val="24"/>
          <w:szCs w:val="24"/>
          <w:lang w:val="en-GB"/>
        </w:rPr>
        <w:t>@lrv.lt</w:t>
      </w:r>
      <w:r w:rsidRPr="008A2ECB">
        <w:rPr>
          <w:rFonts w:ascii="Times New Roman" w:hAnsi="Times New Roman"/>
          <w:sz w:val="24"/>
          <w:szCs w:val="24"/>
        </w:rPr>
        <w:t xml:space="preserve"> </w:t>
      </w:r>
    </w:p>
    <w:sectPr w:rsidR="00121647" w:rsidRPr="008A2ECB" w:rsidSect="00813A1E">
      <w:headerReference w:type="default" r:id="rId8"/>
      <w:footnotePr>
        <w:pos w:val="beneathText"/>
      </w:footnotePr>
      <w:pgSz w:w="11907" w:h="16840" w:code="9"/>
      <w:pgMar w:top="1701" w:right="708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801AC" w14:textId="77777777" w:rsidR="00E17272" w:rsidRDefault="00E17272">
      <w:r>
        <w:separator/>
      </w:r>
    </w:p>
  </w:endnote>
  <w:endnote w:type="continuationSeparator" w:id="0">
    <w:p w14:paraId="235FE565" w14:textId="77777777" w:rsidR="00E17272" w:rsidRDefault="00E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40328" w14:textId="77777777" w:rsidR="00E17272" w:rsidRDefault="00E17272">
      <w:r>
        <w:separator/>
      </w:r>
    </w:p>
  </w:footnote>
  <w:footnote w:type="continuationSeparator" w:id="0">
    <w:p w14:paraId="08522069" w14:textId="77777777" w:rsidR="00E17272" w:rsidRDefault="00E1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5840" w14:textId="77777777" w:rsidR="00A45939" w:rsidRPr="00913597" w:rsidRDefault="00F97AFC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13A1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B69"/>
    <w:multiLevelType w:val="hybridMultilevel"/>
    <w:tmpl w:val="F1D4E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03C6A"/>
    <w:multiLevelType w:val="hybridMultilevel"/>
    <w:tmpl w:val="130C3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A9A185F"/>
    <w:multiLevelType w:val="hybridMultilevel"/>
    <w:tmpl w:val="7362D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25FB"/>
    <w:multiLevelType w:val="hybridMultilevel"/>
    <w:tmpl w:val="99200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AB32B74"/>
    <w:multiLevelType w:val="hybridMultilevel"/>
    <w:tmpl w:val="9C40C51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B8B458F"/>
    <w:multiLevelType w:val="hybridMultilevel"/>
    <w:tmpl w:val="8FE84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B59AB"/>
    <w:multiLevelType w:val="hybridMultilevel"/>
    <w:tmpl w:val="186E90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14"/>
  </w:num>
  <w:num w:numId="5">
    <w:abstractNumId w:val="11"/>
  </w:num>
  <w:num w:numId="6">
    <w:abstractNumId w:val="9"/>
  </w:num>
  <w:num w:numId="7">
    <w:abstractNumId w:val="21"/>
  </w:num>
  <w:num w:numId="8">
    <w:abstractNumId w:val="15"/>
  </w:num>
  <w:num w:numId="9">
    <w:abstractNumId w:val="4"/>
  </w:num>
  <w:num w:numId="10">
    <w:abstractNumId w:val="3"/>
  </w:num>
  <w:num w:numId="11">
    <w:abstractNumId w:val="7"/>
  </w:num>
  <w:num w:numId="12">
    <w:abstractNumId w:val="17"/>
  </w:num>
  <w:num w:numId="13">
    <w:abstractNumId w:val="6"/>
  </w:num>
  <w:num w:numId="14">
    <w:abstractNumId w:val="24"/>
  </w:num>
  <w:num w:numId="15">
    <w:abstractNumId w:val="0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18"/>
  </w:num>
  <w:num w:numId="22">
    <w:abstractNumId w:val="22"/>
  </w:num>
  <w:num w:numId="23">
    <w:abstractNumId w:val="23"/>
  </w:num>
  <w:num w:numId="24">
    <w:abstractNumId w:val="20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A11"/>
    <w:rsid w:val="00002FF4"/>
    <w:rsid w:val="000076ED"/>
    <w:rsid w:val="00012808"/>
    <w:rsid w:val="00012AA0"/>
    <w:rsid w:val="00013755"/>
    <w:rsid w:val="00020933"/>
    <w:rsid w:val="00026173"/>
    <w:rsid w:val="00030826"/>
    <w:rsid w:val="000324DF"/>
    <w:rsid w:val="00035C3B"/>
    <w:rsid w:val="000374ED"/>
    <w:rsid w:val="00051362"/>
    <w:rsid w:val="000619B6"/>
    <w:rsid w:val="00061F0C"/>
    <w:rsid w:val="00062924"/>
    <w:rsid w:val="000722C9"/>
    <w:rsid w:val="00072662"/>
    <w:rsid w:val="00076F1F"/>
    <w:rsid w:val="00080076"/>
    <w:rsid w:val="000836B0"/>
    <w:rsid w:val="000949E5"/>
    <w:rsid w:val="000A0F1C"/>
    <w:rsid w:val="000B0BAC"/>
    <w:rsid w:val="000B24D5"/>
    <w:rsid w:val="000B2576"/>
    <w:rsid w:val="000B51FD"/>
    <w:rsid w:val="000C4643"/>
    <w:rsid w:val="000C4D8D"/>
    <w:rsid w:val="000C6CB3"/>
    <w:rsid w:val="000C723B"/>
    <w:rsid w:val="000D2261"/>
    <w:rsid w:val="000D3204"/>
    <w:rsid w:val="000D75CC"/>
    <w:rsid w:val="000E271A"/>
    <w:rsid w:val="000E6A95"/>
    <w:rsid w:val="000F1449"/>
    <w:rsid w:val="000F7D52"/>
    <w:rsid w:val="00100F6E"/>
    <w:rsid w:val="0010247A"/>
    <w:rsid w:val="0010638C"/>
    <w:rsid w:val="00107B9C"/>
    <w:rsid w:val="00117CC8"/>
    <w:rsid w:val="00120CA9"/>
    <w:rsid w:val="00121647"/>
    <w:rsid w:val="0012551F"/>
    <w:rsid w:val="00126B16"/>
    <w:rsid w:val="00126D4C"/>
    <w:rsid w:val="00132F4E"/>
    <w:rsid w:val="001330B5"/>
    <w:rsid w:val="00135334"/>
    <w:rsid w:val="00135537"/>
    <w:rsid w:val="001355B6"/>
    <w:rsid w:val="0014366B"/>
    <w:rsid w:val="0015311A"/>
    <w:rsid w:val="00153D41"/>
    <w:rsid w:val="00161FE7"/>
    <w:rsid w:val="00164866"/>
    <w:rsid w:val="00164E25"/>
    <w:rsid w:val="001665EB"/>
    <w:rsid w:val="00171579"/>
    <w:rsid w:val="00192E01"/>
    <w:rsid w:val="001934A6"/>
    <w:rsid w:val="00193918"/>
    <w:rsid w:val="001940AA"/>
    <w:rsid w:val="001A6323"/>
    <w:rsid w:val="001A692F"/>
    <w:rsid w:val="001B1524"/>
    <w:rsid w:val="001B452E"/>
    <w:rsid w:val="001B5373"/>
    <w:rsid w:val="001B59A3"/>
    <w:rsid w:val="001C1C27"/>
    <w:rsid w:val="001C565A"/>
    <w:rsid w:val="001C6F21"/>
    <w:rsid w:val="001C76C8"/>
    <w:rsid w:val="001D26DC"/>
    <w:rsid w:val="001D2A7D"/>
    <w:rsid w:val="001D383B"/>
    <w:rsid w:val="001E605C"/>
    <w:rsid w:val="00201F4A"/>
    <w:rsid w:val="0021050E"/>
    <w:rsid w:val="00210B4A"/>
    <w:rsid w:val="00220951"/>
    <w:rsid w:val="0022368D"/>
    <w:rsid w:val="00231DFD"/>
    <w:rsid w:val="00234184"/>
    <w:rsid w:val="0023483E"/>
    <w:rsid w:val="002377F3"/>
    <w:rsid w:val="00237858"/>
    <w:rsid w:val="00254BFA"/>
    <w:rsid w:val="002735B1"/>
    <w:rsid w:val="002738C3"/>
    <w:rsid w:val="00274D33"/>
    <w:rsid w:val="00274EB1"/>
    <w:rsid w:val="00274F8D"/>
    <w:rsid w:val="00280094"/>
    <w:rsid w:val="00280726"/>
    <w:rsid w:val="00281117"/>
    <w:rsid w:val="00281F81"/>
    <w:rsid w:val="00286462"/>
    <w:rsid w:val="002956CD"/>
    <w:rsid w:val="00297104"/>
    <w:rsid w:val="002A12AF"/>
    <w:rsid w:val="002A1D07"/>
    <w:rsid w:val="002A2830"/>
    <w:rsid w:val="002A5415"/>
    <w:rsid w:val="002A6CAE"/>
    <w:rsid w:val="002B39D0"/>
    <w:rsid w:val="002B670A"/>
    <w:rsid w:val="002C039B"/>
    <w:rsid w:val="002C4E74"/>
    <w:rsid w:val="002C7662"/>
    <w:rsid w:val="002D045D"/>
    <w:rsid w:val="002D0CA2"/>
    <w:rsid w:val="002D13E4"/>
    <w:rsid w:val="002D2622"/>
    <w:rsid w:val="002D5FAB"/>
    <w:rsid w:val="002E1EAB"/>
    <w:rsid w:val="002E2260"/>
    <w:rsid w:val="002E5285"/>
    <w:rsid w:val="002F161F"/>
    <w:rsid w:val="002F1A36"/>
    <w:rsid w:val="002F1B40"/>
    <w:rsid w:val="002F7E4F"/>
    <w:rsid w:val="00305540"/>
    <w:rsid w:val="00313F76"/>
    <w:rsid w:val="0031511C"/>
    <w:rsid w:val="003175FC"/>
    <w:rsid w:val="00317B6A"/>
    <w:rsid w:val="00334A9E"/>
    <w:rsid w:val="003357E6"/>
    <w:rsid w:val="00340BB9"/>
    <w:rsid w:val="00343C06"/>
    <w:rsid w:val="003448D1"/>
    <w:rsid w:val="0034775B"/>
    <w:rsid w:val="00350AA1"/>
    <w:rsid w:val="00350BF0"/>
    <w:rsid w:val="00352917"/>
    <w:rsid w:val="0035768C"/>
    <w:rsid w:val="00362848"/>
    <w:rsid w:val="0036567D"/>
    <w:rsid w:val="00373DC9"/>
    <w:rsid w:val="00380C71"/>
    <w:rsid w:val="003815E8"/>
    <w:rsid w:val="00382230"/>
    <w:rsid w:val="00384CE6"/>
    <w:rsid w:val="003866A6"/>
    <w:rsid w:val="00390926"/>
    <w:rsid w:val="00391F00"/>
    <w:rsid w:val="00394CB2"/>
    <w:rsid w:val="003A209B"/>
    <w:rsid w:val="003A2CEB"/>
    <w:rsid w:val="003A4679"/>
    <w:rsid w:val="003A655A"/>
    <w:rsid w:val="003A7398"/>
    <w:rsid w:val="003B297A"/>
    <w:rsid w:val="003B2D87"/>
    <w:rsid w:val="003B2FB9"/>
    <w:rsid w:val="003B58B0"/>
    <w:rsid w:val="003B5A91"/>
    <w:rsid w:val="003C0013"/>
    <w:rsid w:val="003C4F91"/>
    <w:rsid w:val="003C78A9"/>
    <w:rsid w:val="003D3CB6"/>
    <w:rsid w:val="003D4ED8"/>
    <w:rsid w:val="003D77F0"/>
    <w:rsid w:val="003F0E42"/>
    <w:rsid w:val="003F6FDE"/>
    <w:rsid w:val="00401CD7"/>
    <w:rsid w:val="00402617"/>
    <w:rsid w:val="004046E5"/>
    <w:rsid w:val="004110DD"/>
    <w:rsid w:val="0041479D"/>
    <w:rsid w:val="00426ACB"/>
    <w:rsid w:val="00434303"/>
    <w:rsid w:val="00435FE9"/>
    <w:rsid w:val="00450004"/>
    <w:rsid w:val="004503F9"/>
    <w:rsid w:val="00454DE2"/>
    <w:rsid w:val="00461068"/>
    <w:rsid w:val="00463293"/>
    <w:rsid w:val="00476414"/>
    <w:rsid w:val="00480362"/>
    <w:rsid w:val="00480FA6"/>
    <w:rsid w:val="0048498B"/>
    <w:rsid w:val="00484C58"/>
    <w:rsid w:val="00495624"/>
    <w:rsid w:val="004A3FA9"/>
    <w:rsid w:val="004A653F"/>
    <w:rsid w:val="004B1D0D"/>
    <w:rsid w:val="004B2A83"/>
    <w:rsid w:val="004B4127"/>
    <w:rsid w:val="004B4480"/>
    <w:rsid w:val="004B4F9F"/>
    <w:rsid w:val="004C2BDF"/>
    <w:rsid w:val="004C72C4"/>
    <w:rsid w:val="004D3C49"/>
    <w:rsid w:val="004F00E9"/>
    <w:rsid w:val="004F2B8F"/>
    <w:rsid w:val="004F33CF"/>
    <w:rsid w:val="004F367E"/>
    <w:rsid w:val="00505835"/>
    <w:rsid w:val="0051430B"/>
    <w:rsid w:val="00514A15"/>
    <w:rsid w:val="005153F8"/>
    <w:rsid w:val="005241AA"/>
    <w:rsid w:val="00525668"/>
    <w:rsid w:val="00533486"/>
    <w:rsid w:val="00533A4F"/>
    <w:rsid w:val="00533BE6"/>
    <w:rsid w:val="00535D8F"/>
    <w:rsid w:val="005447F2"/>
    <w:rsid w:val="00553DF3"/>
    <w:rsid w:val="005579A7"/>
    <w:rsid w:val="00565DAB"/>
    <w:rsid w:val="00571176"/>
    <w:rsid w:val="00571221"/>
    <w:rsid w:val="005718FC"/>
    <w:rsid w:val="0057780B"/>
    <w:rsid w:val="00577D6D"/>
    <w:rsid w:val="00581568"/>
    <w:rsid w:val="00587779"/>
    <w:rsid w:val="00587D6F"/>
    <w:rsid w:val="00591574"/>
    <w:rsid w:val="00595E42"/>
    <w:rsid w:val="00596381"/>
    <w:rsid w:val="005A7846"/>
    <w:rsid w:val="005C0046"/>
    <w:rsid w:val="005C0209"/>
    <w:rsid w:val="005C4261"/>
    <w:rsid w:val="005D0E64"/>
    <w:rsid w:val="005D258F"/>
    <w:rsid w:val="005E601F"/>
    <w:rsid w:val="005F0EB8"/>
    <w:rsid w:val="005F1277"/>
    <w:rsid w:val="005F3657"/>
    <w:rsid w:val="005F3B54"/>
    <w:rsid w:val="00601661"/>
    <w:rsid w:val="00604D57"/>
    <w:rsid w:val="0060619D"/>
    <w:rsid w:val="00613DD4"/>
    <w:rsid w:val="00615A30"/>
    <w:rsid w:val="00620713"/>
    <w:rsid w:val="00622EE3"/>
    <w:rsid w:val="00624EB7"/>
    <w:rsid w:val="00632E66"/>
    <w:rsid w:val="006355F3"/>
    <w:rsid w:val="00635C4F"/>
    <w:rsid w:val="006362B5"/>
    <w:rsid w:val="00636695"/>
    <w:rsid w:val="00644C5C"/>
    <w:rsid w:val="00645CE2"/>
    <w:rsid w:val="00654E26"/>
    <w:rsid w:val="00664EAD"/>
    <w:rsid w:val="00674BF5"/>
    <w:rsid w:val="00677322"/>
    <w:rsid w:val="006867F3"/>
    <w:rsid w:val="006868E4"/>
    <w:rsid w:val="00686AD1"/>
    <w:rsid w:val="00687627"/>
    <w:rsid w:val="006947D8"/>
    <w:rsid w:val="0069520F"/>
    <w:rsid w:val="0069664C"/>
    <w:rsid w:val="006A2199"/>
    <w:rsid w:val="006B60F9"/>
    <w:rsid w:val="006C04A6"/>
    <w:rsid w:val="006C2A33"/>
    <w:rsid w:val="006C750E"/>
    <w:rsid w:val="006D365F"/>
    <w:rsid w:val="006D576A"/>
    <w:rsid w:val="006E16ED"/>
    <w:rsid w:val="006F1998"/>
    <w:rsid w:val="006F24DD"/>
    <w:rsid w:val="006F2D29"/>
    <w:rsid w:val="006F4DE2"/>
    <w:rsid w:val="006F564D"/>
    <w:rsid w:val="007045DA"/>
    <w:rsid w:val="00704E80"/>
    <w:rsid w:val="00706D6A"/>
    <w:rsid w:val="00715F86"/>
    <w:rsid w:val="00725CC4"/>
    <w:rsid w:val="00731368"/>
    <w:rsid w:val="0073165E"/>
    <w:rsid w:val="00731D05"/>
    <w:rsid w:val="0073266D"/>
    <w:rsid w:val="007335AB"/>
    <w:rsid w:val="007343AA"/>
    <w:rsid w:val="00742138"/>
    <w:rsid w:val="0074400F"/>
    <w:rsid w:val="00747039"/>
    <w:rsid w:val="007547D6"/>
    <w:rsid w:val="00754FE8"/>
    <w:rsid w:val="007552E0"/>
    <w:rsid w:val="00760720"/>
    <w:rsid w:val="007634DC"/>
    <w:rsid w:val="007639F7"/>
    <w:rsid w:val="0076412A"/>
    <w:rsid w:val="00781E90"/>
    <w:rsid w:val="00784DD1"/>
    <w:rsid w:val="00792FAF"/>
    <w:rsid w:val="00795B83"/>
    <w:rsid w:val="007977A0"/>
    <w:rsid w:val="007A4DCB"/>
    <w:rsid w:val="007A5095"/>
    <w:rsid w:val="007A5E4D"/>
    <w:rsid w:val="007B302A"/>
    <w:rsid w:val="007B4669"/>
    <w:rsid w:val="007D3489"/>
    <w:rsid w:val="007E13AD"/>
    <w:rsid w:val="007E1B22"/>
    <w:rsid w:val="007E3129"/>
    <w:rsid w:val="007E45C0"/>
    <w:rsid w:val="007E6694"/>
    <w:rsid w:val="007E6E47"/>
    <w:rsid w:val="007F0872"/>
    <w:rsid w:val="007F4BB3"/>
    <w:rsid w:val="007F6586"/>
    <w:rsid w:val="00802F33"/>
    <w:rsid w:val="0080315B"/>
    <w:rsid w:val="00813A1E"/>
    <w:rsid w:val="008241FE"/>
    <w:rsid w:val="008243B5"/>
    <w:rsid w:val="0082619E"/>
    <w:rsid w:val="00835C4A"/>
    <w:rsid w:val="00840541"/>
    <w:rsid w:val="00840BA0"/>
    <w:rsid w:val="0084334B"/>
    <w:rsid w:val="00845021"/>
    <w:rsid w:val="00850008"/>
    <w:rsid w:val="00850147"/>
    <w:rsid w:val="00850C8D"/>
    <w:rsid w:val="00851D63"/>
    <w:rsid w:val="008550A1"/>
    <w:rsid w:val="0085653D"/>
    <w:rsid w:val="00861AB9"/>
    <w:rsid w:val="00861D3A"/>
    <w:rsid w:val="00864C04"/>
    <w:rsid w:val="00866B23"/>
    <w:rsid w:val="0086703B"/>
    <w:rsid w:val="008674E1"/>
    <w:rsid w:val="00870EC1"/>
    <w:rsid w:val="008825E5"/>
    <w:rsid w:val="00883A59"/>
    <w:rsid w:val="00884072"/>
    <w:rsid w:val="00884B1A"/>
    <w:rsid w:val="00887E28"/>
    <w:rsid w:val="0089683D"/>
    <w:rsid w:val="008A0FF9"/>
    <w:rsid w:val="008A2318"/>
    <w:rsid w:val="008A2ECB"/>
    <w:rsid w:val="008A57CF"/>
    <w:rsid w:val="008A72B3"/>
    <w:rsid w:val="008B26B6"/>
    <w:rsid w:val="008B4921"/>
    <w:rsid w:val="008C0400"/>
    <w:rsid w:val="008C28CC"/>
    <w:rsid w:val="008C64B8"/>
    <w:rsid w:val="008C707F"/>
    <w:rsid w:val="008C7A20"/>
    <w:rsid w:val="008D238A"/>
    <w:rsid w:val="008D243B"/>
    <w:rsid w:val="008E07BA"/>
    <w:rsid w:val="008E17EE"/>
    <w:rsid w:val="008E4B28"/>
    <w:rsid w:val="008E54E9"/>
    <w:rsid w:val="008E5FF0"/>
    <w:rsid w:val="008F2275"/>
    <w:rsid w:val="008F31A4"/>
    <w:rsid w:val="008F7CC6"/>
    <w:rsid w:val="0090035A"/>
    <w:rsid w:val="009018B1"/>
    <w:rsid w:val="00902FE9"/>
    <w:rsid w:val="00903F97"/>
    <w:rsid w:val="00907A42"/>
    <w:rsid w:val="00910D20"/>
    <w:rsid w:val="00911A51"/>
    <w:rsid w:val="0091240E"/>
    <w:rsid w:val="009151A0"/>
    <w:rsid w:val="00916C92"/>
    <w:rsid w:val="0091741F"/>
    <w:rsid w:val="00917681"/>
    <w:rsid w:val="009207AD"/>
    <w:rsid w:val="009225C7"/>
    <w:rsid w:val="00931FCD"/>
    <w:rsid w:val="0093489C"/>
    <w:rsid w:val="00935706"/>
    <w:rsid w:val="00951116"/>
    <w:rsid w:val="009523B0"/>
    <w:rsid w:val="009655B1"/>
    <w:rsid w:val="00966006"/>
    <w:rsid w:val="0096780F"/>
    <w:rsid w:val="00967AE9"/>
    <w:rsid w:val="00970D5E"/>
    <w:rsid w:val="009718EB"/>
    <w:rsid w:val="00973865"/>
    <w:rsid w:val="00982BF7"/>
    <w:rsid w:val="00986996"/>
    <w:rsid w:val="0099381E"/>
    <w:rsid w:val="00993C1F"/>
    <w:rsid w:val="0099450C"/>
    <w:rsid w:val="00997F9F"/>
    <w:rsid w:val="009B1F51"/>
    <w:rsid w:val="009B5508"/>
    <w:rsid w:val="009C4CB2"/>
    <w:rsid w:val="009C6480"/>
    <w:rsid w:val="009D48FA"/>
    <w:rsid w:val="009F07F4"/>
    <w:rsid w:val="009F0F7B"/>
    <w:rsid w:val="009F255B"/>
    <w:rsid w:val="009F316C"/>
    <w:rsid w:val="009F632F"/>
    <w:rsid w:val="00A00AFC"/>
    <w:rsid w:val="00A01A61"/>
    <w:rsid w:val="00A020D5"/>
    <w:rsid w:val="00A0515D"/>
    <w:rsid w:val="00A06F9C"/>
    <w:rsid w:val="00A07446"/>
    <w:rsid w:val="00A114B7"/>
    <w:rsid w:val="00A133D8"/>
    <w:rsid w:val="00A21578"/>
    <w:rsid w:val="00A240B4"/>
    <w:rsid w:val="00A2429B"/>
    <w:rsid w:val="00A30A73"/>
    <w:rsid w:val="00A31398"/>
    <w:rsid w:val="00A324A0"/>
    <w:rsid w:val="00A325D6"/>
    <w:rsid w:val="00A340E1"/>
    <w:rsid w:val="00A37B79"/>
    <w:rsid w:val="00A40A4B"/>
    <w:rsid w:val="00A43682"/>
    <w:rsid w:val="00A43E48"/>
    <w:rsid w:val="00A44C77"/>
    <w:rsid w:val="00A44E3F"/>
    <w:rsid w:val="00A45939"/>
    <w:rsid w:val="00A46A37"/>
    <w:rsid w:val="00A5384E"/>
    <w:rsid w:val="00A665AB"/>
    <w:rsid w:val="00A7075B"/>
    <w:rsid w:val="00A81B14"/>
    <w:rsid w:val="00A81BE6"/>
    <w:rsid w:val="00A8200D"/>
    <w:rsid w:val="00A84A51"/>
    <w:rsid w:val="00A91455"/>
    <w:rsid w:val="00A9446C"/>
    <w:rsid w:val="00AA2992"/>
    <w:rsid w:val="00AA58F8"/>
    <w:rsid w:val="00AB1DC2"/>
    <w:rsid w:val="00AB37F8"/>
    <w:rsid w:val="00AC160A"/>
    <w:rsid w:val="00AC44DD"/>
    <w:rsid w:val="00AC56A0"/>
    <w:rsid w:val="00AC70FE"/>
    <w:rsid w:val="00AD5188"/>
    <w:rsid w:val="00AE62B7"/>
    <w:rsid w:val="00AF0459"/>
    <w:rsid w:val="00AF13E8"/>
    <w:rsid w:val="00AF45E9"/>
    <w:rsid w:val="00AF6D3B"/>
    <w:rsid w:val="00B10362"/>
    <w:rsid w:val="00B1589D"/>
    <w:rsid w:val="00B22CBE"/>
    <w:rsid w:val="00B3095D"/>
    <w:rsid w:val="00B310D9"/>
    <w:rsid w:val="00B317F3"/>
    <w:rsid w:val="00B35999"/>
    <w:rsid w:val="00B37D12"/>
    <w:rsid w:val="00B456DD"/>
    <w:rsid w:val="00B5152B"/>
    <w:rsid w:val="00B574EE"/>
    <w:rsid w:val="00B603D2"/>
    <w:rsid w:val="00B61F71"/>
    <w:rsid w:val="00B66E2A"/>
    <w:rsid w:val="00B66FAC"/>
    <w:rsid w:val="00B74FC4"/>
    <w:rsid w:val="00B774E5"/>
    <w:rsid w:val="00B820AA"/>
    <w:rsid w:val="00B83FF5"/>
    <w:rsid w:val="00B858E9"/>
    <w:rsid w:val="00B86DE8"/>
    <w:rsid w:val="00B87A6D"/>
    <w:rsid w:val="00B87DD3"/>
    <w:rsid w:val="00B91219"/>
    <w:rsid w:val="00B923C0"/>
    <w:rsid w:val="00B923F4"/>
    <w:rsid w:val="00B93E57"/>
    <w:rsid w:val="00B95506"/>
    <w:rsid w:val="00BA519F"/>
    <w:rsid w:val="00BA64DB"/>
    <w:rsid w:val="00BA759B"/>
    <w:rsid w:val="00BB02A9"/>
    <w:rsid w:val="00BB2097"/>
    <w:rsid w:val="00BB7C93"/>
    <w:rsid w:val="00BC2B63"/>
    <w:rsid w:val="00BC30E2"/>
    <w:rsid w:val="00BC47F4"/>
    <w:rsid w:val="00BD12BB"/>
    <w:rsid w:val="00BD43B2"/>
    <w:rsid w:val="00BE0C6A"/>
    <w:rsid w:val="00BE0CF2"/>
    <w:rsid w:val="00BE3EDC"/>
    <w:rsid w:val="00BE43D8"/>
    <w:rsid w:val="00BE4A41"/>
    <w:rsid w:val="00BF0596"/>
    <w:rsid w:val="00C00E89"/>
    <w:rsid w:val="00C06902"/>
    <w:rsid w:val="00C06F1F"/>
    <w:rsid w:val="00C07760"/>
    <w:rsid w:val="00C10372"/>
    <w:rsid w:val="00C10F2E"/>
    <w:rsid w:val="00C16C86"/>
    <w:rsid w:val="00C170E7"/>
    <w:rsid w:val="00C17EB7"/>
    <w:rsid w:val="00C21B43"/>
    <w:rsid w:val="00C302F6"/>
    <w:rsid w:val="00C306B9"/>
    <w:rsid w:val="00C319F6"/>
    <w:rsid w:val="00C32926"/>
    <w:rsid w:val="00C33445"/>
    <w:rsid w:val="00C44A68"/>
    <w:rsid w:val="00C515B3"/>
    <w:rsid w:val="00C51A9A"/>
    <w:rsid w:val="00C54F68"/>
    <w:rsid w:val="00C66B96"/>
    <w:rsid w:val="00C73C11"/>
    <w:rsid w:val="00C81D16"/>
    <w:rsid w:val="00C901BE"/>
    <w:rsid w:val="00C949A4"/>
    <w:rsid w:val="00C97BE4"/>
    <w:rsid w:val="00CA04ED"/>
    <w:rsid w:val="00CA5748"/>
    <w:rsid w:val="00CB0115"/>
    <w:rsid w:val="00CB0284"/>
    <w:rsid w:val="00CB4E9D"/>
    <w:rsid w:val="00CB5601"/>
    <w:rsid w:val="00CC30B0"/>
    <w:rsid w:val="00CC5F3F"/>
    <w:rsid w:val="00CC6447"/>
    <w:rsid w:val="00CF001B"/>
    <w:rsid w:val="00CF0C8D"/>
    <w:rsid w:val="00CF0D15"/>
    <w:rsid w:val="00CF0D42"/>
    <w:rsid w:val="00D01081"/>
    <w:rsid w:val="00D057A7"/>
    <w:rsid w:val="00D05FE4"/>
    <w:rsid w:val="00D10ECF"/>
    <w:rsid w:val="00D13234"/>
    <w:rsid w:val="00D13606"/>
    <w:rsid w:val="00D14A65"/>
    <w:rsid w:val="00D206D5"/>
    <w:rsid w:val="00D233A9"/>
    <w:rsid w:val="00D2671F"/>
    <w:rsid w:val="00D27184"/>
    <w:rsid w:val="00D315EC"/>
    <w:rsid w:val="00D31F0C"/>
    <w:rsid w:val="00D33D6F"/>
    <w:rsid w:val="00D3458C"/>
    <w:rsid w:val="00D364D4"/>
    <w:rsid w:val="00D3679B"/>
    <w:rsid w:val="00D37672"/>
    <w:rsid w:val="00D4022B"/>
    <w:rsid w:val="00D42C87"/>
    <w:rsid w:val="00D460AE"/>
    <w:rsid w:val="00D464B1"/>
    <w:rsid w:val="00D530B0"/>
    <w:rsid w:val="00D53FA1"/>
    <w:rsid w:val="00D55F6D"/>
    <w:rsid w:val="00D55F73"/>
    <w:rsid w:val="00D6683E"/>
    <w:rsid w:val="00D72E97"/>
    <w:rsid w:val="00D73515"/>
    <w:rsid w:val="00D80C32"/>
    <w:rsid w:val="00D8335C"/>
    <w:rsid w:val="00D83D65"/>
    <w:rsid w:val="00D8530C"/>
    <w:rsid w:val="00D95A49"/>
    <w:rsid w:val="00DA2224"/>
    <w:rsid w:val="00DA7D92"/>
    <w:rsid w:val="00DB0D08"/>
    <w:rsid w:val="00DB37A6"/>
    <w:rsid w:val="00DB4295"/>
    <w:rsid w:val="00DC64BA"/>
    <w:rsid w:val="00DC6FB5"/>
    <w:rsid w:val="00DD0D9C"/>
    <w:rsid w:val="00DD28C3"/>
    <w:rsid w:val="00DE4689"/>
    <w:rsid w:val="00DE79E0"/>
    <w:rsid w:val="00DE7ECB"/>
    <w:rsid w:val="00DF1152"/>
    <w:rsid w:val="00DF1C6D"/>
    <w:rsid w:val="00DF38CD"/>
    <w:rsid w:val="00DF5ED0"/>
    <w:rsid w:val="00DF73DE"/>
    <w:rsid w:val="00DF7842"/>
    <w:rsid w:val="00E06DCB"/>
    <w:rsid w:val="00E14EB3"/>
    <w:rsid w:val="00E17272"/>
    <w:rsid w:val="00E22C77"/>
    <w:rsid w:val="00E2532F"/>
    <w:rsid w:val="00E274D0"/>
    <w:rsid w:val="00E276AF"/>
    <w:rsid w:val="00E32823"/>
    <w:rsid w:val="00E43E35"/>
    <w:rsid w:val="00E5088D"/>
    <w:rsid w:val="00E61122"/>
    <w:rsid w:val="00E72475"/>
    <w:rsid w:val="00E763BE"/>
    <w:rsid w:val="00E77DA2"/>
    <w:rsid w:val="00E82C7C"/>
    <w:rsid w:val="00E85A61"/>
    <w:rsid w:val="00E9380A"/>
    <w:rsid w:val="00E94774"/>
    <w:rsid w:val="00E94F70"/>
    <w:rsid w:val="00EA08A9"/>
    <w:rsid w:val="00EA10DE"/>
    <w:rsid w:val="00EB308F"/>
    <w:rsid w:val="00EB386C"/>
    <w:rsid w:val="00EB5544"/>
    <w:rsid w:val="00EC29A6"/>
    <w:rsid w:val="00EC4371"/>
    <w:rsid w:val="00EC5D26"/>
    <w:rsid w:val="00EC7E1D"/>
    <w:rsid w:val="00ED0820"/>
    <w:rsid w:val="00EE4209"/>
    <w:rsid w:val="00EE54A2"/>
    <w:rsid w:val="00EE7C74"/>
    <w:rsid w:val="00EF18C9"/>
    <w:rsid w:val="00EF31CD"/>
    <w:rsid w:val="00EF6556"/>
    <w:rsid w:val="00F01615"/>
    <w:rsid w:val="00F02A36"/>
    <w:rsid w:val="00F050B2"/>
    <w:rsid w:val="00F06012"/>
    <w:rsid w:val="00F062C5"/>
    <w:rsid w:val="00F079F7"/>
    <w:rsid w:val="00F10A26"/>
    <w:rsid w:val="00F2170D"/>
    <w:rsid w:val="00F2313E"/>
    <w:rsid w:val="00F239CD"/>
    <w:rsid w:val="00F252C6"/>
    <w:rsid w:val="00F27591"/>
    <w:rsid w:val="00F31B2B"/>
    <w:rsid w:val="00F3388D"/>
    <w:rsid w:val="00F34D1F"/>
    <w:rsid w:val="00F42D05"/>
    <w:rsid w:val="00F44C40"/>
    <w:rsid w:val="00F478AB"/>
    <w:rsid w:val="00F50688"/>
    <w:rsid w:val="00F56AE0"/>
    <w:rsid w:val="00F576FC"/>
    <w:rsid w:val="00F60919"/>
    <w:rsid w:val="00F62798"/>
    <w:rsid w:val="00F63809"/>
    <w:rsid w:val="00F6630B"/>
    <w:rsid w:val="00F7301E"/>
    <w:rsid w:val="00F76A69"/>
    <w:rsid w:val="00F816DE"/>
    <w:rsid w:val="00F81DE7"/>
    <w:rsid w:val="00F85D0B"/>
    <w:rsid w:val="00F85D59"/>
    <w:rsid w:val="00F861DA"/>
    <w:rsid w:val="00F929EC"/>
    <w:rsid w:val="00F949A6"/>
    <w:rsid w:val="00F94D25"/>
    <w:rsid w:val="00F965B2"/>
    <w:rsid w:val="00F96601"/>
    <w:rsid w:val="00F97AFC"/>
    <w:rsid w:val="00F97E04"/>
    <w:rsid w:val="00F97E85"/>
    <w:rsid w:val="00FA02FF"/>
    <w:rsid w:val="00FA16C3"/>
    <w:rsid w:val="00FA2A14"/>
    <w:rsid w:val="00FA7702"/>
    <w:rsid w:val="00FB2E40"/>
    <w:rsid w:val="00FB41F8"/>
    <w:rsid w:val="00FC203F"/>
    <w:rsid w:val="00FC4204"/>
    <w:rsid w:val="00FC50C8"/>
    <w:rsid w:val="00FD2366"/>
    <w:rsid w:val="00FE4FC3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581A"/>
  <w15:docId w15:val="{43D0531F-C289-4166-9242-DB88F0DD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54F6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82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53E9B"/>
    <w:rsid w:val="00090348"/>
    <w:rsid w:val="000E1449"/>
    <w:rsid w:val="000E6243"/>
    <w:rsid w:val="000E7C92"/>
    <w:rsid w:val="001400C7"/>
    <w:rsid w:val="00174CC2"/>
    <w:rsid w:val="001C2BA9"/>
    <w:rsid w:val="001C6D44"/>
    <w:rsid w:val="001E0BF7"/>
    <w:rsid w:val="001F7310"/>
    <w:rsid w:val="0022564F"/>
    <w:rsid w:val="00245AC8"/>
    <w:rsid w:val="00265455"/>
    <w:rsid w:val="002833B7"/>
    <w:rsid w:val="002B03D7"/>
    <w:rsid w:val="002B0E91"/>
    <w:rsid w:val="002B5136"/>
    <w:rsid w:val="002D2B10"/>
    <w:rsid w:val="00311B72"/>
    <w:rsid w:val="00335FBF"/>
    <w:rsid w:val="00351C5A"/>
    <w:rsid w:val="00376C24"/>
    <w:rsid w:val="003816BF"/>
    <w:rsid w:val="00383A07"/>
    <w:rsid w:val="00392835"/>
    <w:rsid w:val="00393187"/>
    <w:rsid w:val="003B5A75"/>
    <w:rsid w:val="003E362D"/>
    <w:rsid w:val="003F42DE"/>
    <w:rsid w:val="00420D08"/>
    <w:rsid w:val="00426BA1"/>
    <w:rsid w:val="0044166A"/>
    <w:rsid w:val="004457B0"/>
    <w:rsid w:val="00456F45"/>
    <w:rsid w:val="0046024A"/>
    <w:rsid w:val="00466683"/>
    <w:rsid w:val="00480FB5"/>
    <w:rsid w:val="004A1CFB"/>
    <w:rsid w:val="004B69B4"/>
    <w:rsid w:val="004F6D6C"/>
    <w:rsid w:val="00537F2D"/>
    <w:rsid w:val="0054013E"/>
    <w:rsid w:val="00563210"/>
    <w:rsid w:val="00567AFD"/>
    <w:rsid w:val="00570BD5"/>
    <w:rsid w:val="005B3156"/>
    <w:rsid w:val="005C0EC1"/>
    <w:rsid w:val="005C7278"/>
    <w:rsid w:val="005D1504"/>
    <w:rsid w:val="005D52D0"/>
    <w:rsid w:val="005E2AAD"/>
    <w:rsid w:val="00610DBC"/>
    <w:rsid w:val="00616E9B"/>
    <w:rsid w:val="00630B04"/>
    <w:rsid w:val="00636119"/>
    <w:rsid w:val="0067518E"/>
    <w:rsid w:val="00680DBD"/>
    <w:rsid w:val="006839B5"/>
    <w:rsid w:val="00684342"/>
    <w:rsid w:val="006A4D60"/>
    <w:rsid w:val="006F6141"/>
    <w:rsid w:val="00702E75"/>
    <w:rsid w:val="007078E6"/>
    <w:rsid w:val="00710B82"/>
    <w:rsid w:val="007302D4"/>
    <w:rsid w:val="00733CF2"/>
    <w:rsid w:val="00736DD7"/>
    <w:rsid w:val="00745B41"/>
    <w:rsid w:val="00755CBF"/>
    <w:rsid w:val="007920E7"/>
    <w:rsid w:val="007D21A4"/>
    <w:rsid w:val="007D573A"/>
    <w:rsid w:val="007E51E3"/>
    <w:rsid w:val="007F1EF1"/>
    <w:rsid w:val="00802E58"/>
    <w:rsid w:val="008431A5"/>
    <w:rsid w:val="00862AE3"/>
    <w:rsid w:val="008760EB"/>
    <w:rsid w:val="00883B02"/>
    <w:rsid w:val="008910C4"/>
    <w:rsid w:val="00892D15"/>
    <w:rsid w:val="008E1814"/>
    <w:rsid w:val="008E7070"/>
    <w:rsid w:val="008F2108"/>
    <w:rsid w:val="008F3E12"/>
    <w:rsid w:val="009106FF"/>
    <w:rsid w:val="00925132"/>
    <w:rsid w:val="009807C4"/>
    <w:rsid w:val="009A5ABA"/>
    <w:rsid w:val="009C2EB1"/>
    <w:rsid w:val="00A1138D"/>
    <w:rsid w:val="00A261D4"/>
    <w:rsid w:val="00A5037B"/>
    <w:rsid w:val="00A84415"/>
    <w:rsid w:val="00A910CE"/>
    <w:rsid w:val="00A91C08"/>
    <w:rsid w:val="00AC69B5"/>
    <w:rsid w:val="00B30BCF"/>
    <w:rsid w:val="00B31678"/>
    <w:rsid w:val="00B65C6B"/>
    <w:rsid w:val="00B73BB8"/>
    <w:rsid w:val="00B774FD"/>
    <w:rsid w:val="00B837A0"/>
    <w:rsid w:val="00B85986"/>
    <w:rsid w:val="00B905C7"/>
    <w:rsid w:val="00BC2B1A"/>
    <w:rsid w:val="00BD257D"/>
    <w:rsid w:val="00BF5F14"/>
    <w:rsid w:val="00BF7843"/>
    <w:rsid w:val="00C1021A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327A"/>
    <w:rsid w:val="00C84BBA"/>
    <w:rsid w:val="00C97114"/>
    <w:rsid w:val="00CB1DB4"/>
    <w:rsid w:val="00CB730B"/>
    <w:rsid w:val="00CC4419"/>
    <w:rsid w:val="00CD174D"/>
    <w:rsid w:val="00CE17C3"/>
    <w:rsid w:val="00CF132B"/>
    <w:rsid w:val="00CF1C8C"/>
    <w:rsid w:val="00D06D28"/>
    <w:rsid w:val="00D11C49"/>
    <w:rsid w:val="00D767CC"/>
    <w:rsid w:val="00D81AD7"/>
    <w:rsid w:val="00D935B8"/>
    <w:rsid w:val="00D963D7"/>
    <w:rsid w:val="00DA6509"/>
    <w:rsid w:val="00DC0E28"/>
    <w:rsid w:val="00DD195E"/>
    <w:rsid w:val="00DE1B9E"/>
    <w:rsid w:val="00E31BAE"/>
    <w:rsid w:val="00E41F52"/>
    <w:rsid w:val="00E91C3F"/>
    <w:rsid w:val="00EA2E6C"/>
    <w:rsid w:val="00EC759E"/>
    <w:rsid w:val="00ED56BF"/>
    <w:rsid w:val="00EE3AB5"/>
    <w:rsid w:val="00EF060D"/>
    <w:rsid w:val="00F24B5E"/>
    <w:rsid w:val="00F30D38"/>
    <w:rsid w:val="00F55EFE"/>
    <w:rsid w:val="00F6217A"/>
    <w:rsid w:val="00F64368"/>
    <w:rsid w:val="00F71282"/>
    <w:rsid w:val="00F715E3"/>
    <w:rsid w:val="00F93CA3"/>
    <w:rsid w:val="00F95BC9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B957-F6A0-418E-B796-646CAB2E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2018-08-06T12:16:00Z</dcterms:created>
  <dc:creator>Evelina Grincevičiūtė</dc:creator>
  <cp:lastModifiedBy>Eglė Neciunskienė</cp:lastModifiedBy>
  <cp:lastPrinted>2017-03-31T08:02:00Z</cp:lastPrinted>
  <dcterms:modified xsi:type="dcterms:W3CDTF">2018-08-07T12:18:00Z</dcterms:modified>
  <cp:revision>4</cp:revision>
</cp:coreProperties>
</file>