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CA3CB8" w14:textId="77777777" w:rsidR="00675A68" w:rsidRDefault="00CB438D" w:rsidP="00282963">
      <w:pPr>
        <w:spacing w:before="160"/>
        <w:ind w:left="-851"/>
        <w:jc w:val="center"/>
        <w:rPr>
          <w:b/>
          <w:caps/>
        </w:rPr>
      </w:pPr>
      <w:r>
        <w:rPr>
          <w:noProof/>
          <w:lang w:eastAsia="lt-LT"/>
        </w:rPr>
        <w:drawing>
          <wp:anchor distT="0" distB="0" distL="114300" distR="114300" simplePos="0" relativeHeight="251657216" behindDoc="0" locked="0" layoutInCell="0" allowOverlap="1" wp14:anchorId="18CA3CF7" wp14:editId="18CA3CF8">
            <wp:simplePos x="0" y="0"/>
            <wp:positionH relativeFrom="page">
              <wp:posOffset>3776980</wp:posOffset>
            </wp:positionH>
            <wp:positionV relativeFrom="page">
              <wp:posOffset>720090</wp:posOffset>
            </wp:positionV>
            <wp:extent cx="543560" cy="595630"/>
            <wp:effectExtent l="0" t="0" r="0" b="0"/>
            <wp:wrapTopAndBottom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A68">
        <w:rPr>
          <w:b/>
          <w:caps/>
        </w:rPr>
        <w:t xml:space="preserve">LIETUVOS RESPUBLIKOS </w:t>
      </w:r>
      <w:r w:rsidR="0055629A" w:rsidRPr="0055629A">
        <w:rPr>
          <w:b/>
          <w:caps/>
        </w:rPr>
        <w:t xml:space="preserve">Ekonomikos ir inovacijų </w:t>
      </w:r>
      <w:r w:rsidR="00675A68">
        <w:rPr>
          <w:b/>
          <w:caps/>
        </w:rPr>
        <w:t>MINISTERIJA</w:t>
      </w:r>
    </w:p>
    <w:p w14:paraId="18CA3CB9" w14:textId="77777777" w:rsidR="00675A68" w:rsidRDefault="00675A68" w:rsidP="00282963">
      <w:pPr>
        <w:ind w:left="-851"/>
        <w:jc w:val="center"/>
        <w:rPr>
          <w:b/>
          <w:caps/>
          <w:sz w:val="10"/>
        </w:rPr>
      </w:pPr>
    </w:p>
    <w:p w14:paraId="18CA3CBA" w14:textId="77777777" w:rsidR="00B86C4D" w:rsidRDefault="00B86C4D" w:rsidP="00314211">
      <w:pPr>
        <w:spacing w:before="40"/>
        <w:ind w:left="-851"/>
        <w:jc w:val="center"/>
        <w:rPr>
          <w:sz w:val="17"/>
        </w:rPr>
      </w:pPr>
      <w:r>
        <w:rPr>
          <w:sz w:val="17"/>
        </w:rPr>
        <w:t>Biudžetinė įstaiga, Gedimino pr. 38, LT-01104 Vilnius, tel.</w:t>
      </w:r>
      <w:r w:rsidR="00F14AF2">
        <w:rPr>
          <w:sz w:val="17"/>
        </w:rPr>
        <w:t>:</w:t>
      </w:r>
      <w:r>
        <w:rPr>
          <w:sz w:val="17"/>
        </w:rPr>
        <w:t xml:space="preserve"> 8 706 64 845, 8 706 64 868,</w:t>
      </w:r>
      <w:r>
        <w:rPr>
          <w:sz w:val="17"/>
        </w:rPr>
        <w:br/>
        <w:t>faks. 8 706 64 762, el. p. kanc@</w:t>
      </w:r>
      <w:r w:rsidR="0055629A">
        <w:rPr>
          <w:sz w:val="17"/>
        </w:rPr>
        <w:t>eimin</w:t>
      </w:r>
      <w:r>
        <w:rPr>
          <w:sz w:val="17"/>
        </w:rPr>
        <w:t xml:space="preserve">.lt, </w:t>
      </w:r>
      <w:r w:rsidR="00CB438D">
        <w:rPr>
          <w:sz w:val="17"/>
        </w:rPr>
        <w:t>http://</w:t>
      </w:r>
      <w:r w:rsidR="0055629A">
        <w:rPr>
          <w:sz w:val="17"/>
        </w:rPr>
        <w:t>eimin</w:t>
      </w:r>
      <w:r>
        <w:rPr>
          <w:sz w:val="17"/>
        </w:rPr>
        <w:t>.</w:t>
      </w:r>
      <w:r w:rsidR="00CB438D">
        <w:rPr>
          <w:sz w:val="17"/>
        </w:rPr>
        <w:t>lrv.</w:t>
      </w:r>
      <w:r>
        <w:rPr>
          <w:sz w:val="17"/>
        </w:rPr>
        <w:t>lt.</w:t>
      </w:r>
    </w:p>
    <w:p w14:paraId="18CA3CBB" w14:textId="77777777" w:rsidR="00B86C4D" w:rsidRDefault="00B86C4D" w:rsidP="00314211">
      <w:pPr>
        <w:widowControl w:val="0"/>
        <w:spacing w:after="40"/>
        <w:ind w:left="-851"/>
        <w:jc w:val="center"/>
        <w:rPr>
          <w:sz w:val="17"/>
        </w:rPr>
      </w:pPr>
      <w:r>
        <w:rPr>
          <w:sz w:val="17"/>
        </w:rPr>
        <w:t>Duomenys kaupiami ir saugomi Juridinių asmenų registre, kodas 188621919</w:t>
      </w:r>
    </w:p>
    <w:p w14:paraId="18CA3CBC" w14:textId="77777777" w:rsidR="00675A68" w:rsidRDefault="00CB438D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8CA3CF9" wp14:editId="18CA3CFA">
                <wp:simplePos x="0" y="0"/>
                <wp:positionH relativeFrom="column">
                  <wp:posOffset>-41910</wp:posOffset>
                </wp:positionH>
                <wp:positionV relativeFrom="paragraph">
                  <wp:posOffset>-635</wp:posOffset>
                </wp:positionV>
                <wp:extent cx="5924550" cy="0"/>
                <wp:effectExtent l="9525" t="11430" r="9525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3F4F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-.05pt;width:466.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FPSJ4pAIAAJUFAAAOAAAAZHJzL2Uyb0RvYy54bWysVFFvmzAQfp+0/2DxToGEAEElVUrIXrqt Ujvt2cEGrIGNbCckmvbfdzaBtd3LNDWRkM/2fffd3Xe+vTt3LTpRqZjgmRPc+A6ivBSE8Tpzvj3v 3cRBSmNOcCs4zZwLVc7d5uOH26FP6UI0oiVUIgDhKh36zGm07lPPU2VDO6xuRE85HFZCdliDKWuP SDwAetd6C9+PvEFI0ktRUqVgdzceOhuLX1W01F+rSlGN2swBbtp+pf0ezNfb3OK0lrhvWHmlgf+D RYcZh6Az1A5rjI6S/QXVsVIKJSp9U4rOE1XFSmpzgGwC/002Tw3uqc0FiqP6uUzq/WDLL6dHiRiB 3jmI4w5atD1qYSOjhSnP0KsUbuX8UZoEyzN/6h9E+UMhLvIG85ray8+XHnwD4+G9cjGG6iHIYfgs CNzBgG9rda5kZyChCuhsW3KZW0LPGpWwuVovwtUKOldOZx5OJ8deKv2Jig6ZReYoLTGrG50LzqHx QgY2DD49KG1o4XRyMFG52LO2tf1vORoyJ1pCHHOiRMuIObSGrA95K9EJGwXZn83xzTUpjpxYsIZi UlzXGrN2XEPwlhs8akU5MgLrrGFp9yFhK5ifa39dJEUSuuEiKtzQ3+3c7T4P3WgfxKvdcpfnu+CX IRqEacMIodxwncQbhP8mjusYjbKb5TsXxXuNbqsHZF8z3e5XfhwuEzeOV0s3XBa+e5/sc3ebB1EU F/f5ffGGaWGzV+9Ddi6lYSWOmsqnhgyIMCOGRbJcw9tDGAz7MvEjfx07CLc1vFKllg6SQn9nurHa NaozGOplr+O9+Y8KavsGjwpYGQVMAhiv29rM4cdKTU021tyma/J/agmimARgZ8aMyThwB0Euj3Ka JZh963R9p8zj8tKG9cvXdPMbAAD//wMAUEsDBBQABgAIAAAAIQBQGPAa2QAAAAYBAAAPAAAAZHJz L2Rvd25yZXYueG1sTI4xT8MwFIR3JP6D9SqxtU4rsEqIUyEQExNph4xO/JpEjZ+j2E3Sf8+DBabT 6U53X3ZYXC8mHEPnScN2k4BAqr3tqNFwOn6s9yBCNGRN7wk13DDAIb+/y0xq/UxfOBWxETxCITUa 2hiHVMpQt+hM2PgBibOzH52JbMdG2tHMPO56uUsSJZ3piB9aM+Bbi/WluDoNR/9+7p7KotqXvlRT gvPnrZi1flgtry8gIi7xrww/+IwOOTNV/ko2iF7DWilusm5BcPy8U48gql8v80z+x8+/AQAA//8D AFBLAQItABQABgAIAAAAIQC2gziS/gAAAOEBAAATAAAAAAAAAAAAAAAAAAAAAABbQ29udGVudF9U eXBlc10ueG1sUEsBAi0AFAAGAAgAAAAhADj9If/WAAAAlAEAAAsAAAAAAAAAAAAAAAAALwEAAF9y ZWxzLy5yZWxzUEsBAi0AFAAGAAgAAAAhAAU9InikAgAAlQUAAA4AAAAAAAAAAAAAAAAALgIAAGRy cy9lMm9Eb2MueG1sUEsBAi0AFAAGAAgAAAAhAFAY8BrZAAAABgEAAA8AAAAAAAAAAAAAAAAA/gQA AGRycy9kb3ducmV2LnhtbFBLBQYAAAAABAAEAPMAAAAEBgAAAAA= " strokeweight=".5pt">
                <v:shadow color="#7f7f7f" opacity=".5" offset="1pt"/>
              </v:shape>
            </w:pict>
          </mc:Fallback>
        </mc:AlternateContent>
      </w:r>
    </w:p>
    <w:tbl>
      <w:tblPr>
        <w:tblW w:w="0" w:type="auto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4643"/>
        <w:gridCol w:w="427"/>
        <w:gridCol w:w="1559"/>
        <w:gridCol w:w="2658"/>
      </w:tblGrid>
      <w:tr w:rsidR="001C1F45" w:rsidRPr="008A143D" w14:paraId="1D40851C" w14:textId="77777777" w:rsidTr="00CA3043">
        <w:trPr>
          <w:cantSplit/>
        </w:trPr>
        <w:tc>
          <w:tcPr>
            <w:tcW w:w="4643" w:type="dxa"/>
            <w:vMerge w:val="restart"/>
          </w:tcPr>
          <w:p w14:paraId="4878DD5D" w14:textId="77777777" w:rsidR="001C1F45" w:rsidRPr="008A143D" w:rsidRDefault="001C1F45" w:rsidP="006C47CF">
            <w:pPr>
              <w:jc w:val="left"/>
              <w:rPr>
                <w:szCs w:val="24"/>
              </w:rPr>
            </w:pPr>
            <w:r w:rsidRPr="008A143D">
              <w:rPr>
                <w:szCs w:val="24"/>
              </w:rPr>
              <w:t>Lietuvos Respublikos sveikatos apsaugos ministerijai</w:t>
            </w:r>
          </w:p>
          <w:p w14:paraId="5FD10429" w14:textId="77777777" w:rsidR="001C1F45" w:rsidRPr="008A143D" w:rsidRDefault="001C1F45" w:rsidP="00CA3043">
            <w:pPr>
              <w:spacing w:line="288" w:lineRule="auto"/>
              <w:jc w:val="left"/>
              <w:rPr>
                <w:szCs w:val="24"/>
              </w:rPr>
            </w:pPr>
          </w:p>
        </w:tc>
        <w:tc>
          <w:tcPr>
            <w:tcW w:w="427" w:type="dxa"/>
          </w:tcPr>
          <w:p w14:paraId="70998EC1" w14:textId="77777777" w:rsidR="001C1F45" w:rsidRPr="008A143D" w:rsidRDefault="001C1F45" w:rsidP="00CA3043">
            <w:pPr>
              <w:spacing w:line="240" w:lineRule="exact"/>
              <w:jc w:val="left"/>
              <w:rPr>
                <w:szCs w:val="24"/>
              </w:rPr>
            </w:pPr>
          </w:p>
        </w:tc>
        <w:tc>
          <w:tcPr>
            <w:tcW w:w="1559" w:type="dxa"/>
          </w:tcPr>
          <w:p w14:paraId="4E06779A" w14:textId="77777777" w:rsidR="001C1F45" w:rsidRPr="008A143D" w:rsidRDefault="001C1F45" w:rsidP="00CA3043">
            <w:pPr>
              <w:spacing w:line="240" w:lineRule="exact"/>
              <w:jc w:val="left"/>
              <w:rPr>
                <w:szCs w:val="24"/>
              </w:rPr>
            </w:pPr>
            <w:r w:rsidRPr="008A143D">
              <w:rPr>
                <w:szCs w:val="24"/>
              </w:rPr>
              <w:t>2020-04-17</w:t>
            </w:r>
          </w:p>
        </w:tc>
        <w:tc>
          <w:tcPr>
            <w:tcW w:w="2658" w:type="dxa"/>
          </w:tcPr>
          <w:p w14:paraId="69272197" w14:textId="77777777" w:rsidR="001C1F45" w:rsidRPr="008A143D" w:rsidRDefault="001C1F45" w:rsidP="00CA3043">
            <w:pPr>
              <w:spacing w:line="240" w:lineRule="exact"/>
              <w:jc w:val="left"/>
              <w:rPr>
                <w:szCs w:val="24"/>
              </w:rPr>
            </w:pPr>
            <w:r w:rsidRPr="008A143D">
              <w:rPr>
                <w:szCs w:val="24"/>
              </w:rPr>
              <w:t xml:space="preserve">Nr. </w:t>
            </w:r>
            <w:r w:rsidRPr="008A143D">
              <w:t>28.6-41 E</w:t>
            </w:r>
          </w:p>
        </w:tc>
      </w:tr>
      <w:tr w:rsidR="001C1F45" w:rsidRPr="008A143D" w14:paraId="766E450B" w14:textId="77777777" w:rsidTr="00CA3043">
        <w:trPr>
          <w:cantSplit/>
        </w:trPr>
        <w:tc>
          <w:tcPr>
            <w:tcW w:w="4643" w:type="dxa"/>
            <w:vMerge/>
          </w:tcPr>
          <w:p w14:paraId="4F3F4230" w14:textId="77777777" w:rsidR="001C1F45" w:rsidRPr="008A143D" w:rsidRDefault="001C1F45" w:rsidP="00CA3043">
            <w:pPr>
              <w:spacing w:line="288" w:lineRule="auto"/>
              <w:jc w:val="left"/>
              <w:rPr>
                <w:szCs w:val="24"/>
              </w:rPr>
            </w:pPr>
          </w:p>
        </w:tc>
        <w:tc>
          <w:tcPr>
            <w:tcW w:w="427" w:type="dxa"/>
          </w:tcPr>
          <w:p w14:paraId="48DAFC0F" w14:textId="77777777" w:rsidR="001C1F45" w:rsidRPr="008A143D" w:rsidRDefault="001C1F45" w:rsidP="00CA3043">
            <w:pPr>
              <w:spacing w:line="240" w:lineRule="exact"/>
              <w:jc w:val="left"/>
              <w:rPr>
                <w:szCs w:val="24"/>
              </w:rPr>
            </w:pPr>
            <w:r w:rsidRPr="008A143D">
              <w:rPr>
                <w:szCs w:val="24"/>
              </w:rPr>
              <w:t>Į</w:t>
            </w:r>
          </w:p>
        </w:tc>
        <w:tc>
          <w:tcPr>
            <w:tcW w:w="1559" w:type="dxa"/>
          </w:tcPr>
          <w:p w14:paraId="1404B660" w14:textId="77777777" w:rsidR="001C1F45" w:rsidRPr="008A143D" w:rsidRDefault="001C1F45" w:rsidP="00CA3043">
            <w:pPr>
              <w:spacing w:line="240" w:lineRule="exact"/>
              <w:jc w:val="left"/>
              <w:rPr>
                <w:szCs w:val="24"/>
              </w:rPr>
            </w:pPr>
            <w:r w:rsidRPr="008A143D">
              <w:rPr>
                <w:szCs w:val="24"/>
              </w:rPr>
              <w:t>2020-04-09</w:t>
            </w:r>
          </w:p>
        </w:tc>
        <w:tc>
          <w:tcPr>
            <w:tcW w:w="2658" w:type="dxa"/>
          </w:tcPr>
          <w:p w14:paraId="13D53C12" w14:textId="77777777" w:rsidR="001C1F45" w:rsidRPr="008A143D" w:rsidRDefault="001C1F45" w:rsidP="00CA3043">
            <w:pPr>
              <w:spacing w:line="240" w:lineRule="exact"/>
              <w:jc w:val="left"/>
              <w:rPr>
                <w:szCs w:val="24"/>
              </w:rPr>
            </w:pPr>
            <w:r w:rsidRPr="008A143D">
              <w:rPr>
                <w:szCs w:val="24"/>
              </w:rPr>
              <w:t>Nr. (1.1.4) 10-2545</w:t>
            </w:r>
          </w:p>
        </w:tc>
      </w:tr>
      <w:tr w:rsidR="001C1F45" w:rsidRPr="008A143D" w14:paraId="3492DEC8" w14:textId="77777777" w:rsidTr="00CA3043">
        <w:trPr>
          <w:cantSplit/>
        </w:trPr>
        <w:tc>
          <w:tcPr>
            <w:tcW w:w="4643" w:type="dxa"/>
          </w:tcPr>
          <w:p w14:paraId="7F5BB446" w14:textId="77777777" w:rsidR="001C1F45" w:rsidRPr="008A143D" w:rsidRDefault="001C1F45" w:rsidP="00CA3043">
            <w:pPr>
              <w:spacing w:line="288" w:lineRule="auto"/>
              <w:jc w:val="left"/>
              <w:rPr>
                <w:szCs w:val="24"/>
              </w:rPr>
            </w:pPr>
          </w:p>
        </w:tc>
        <w:tc>
          <w:tcPr>
            <w:tcW w:w="427" w:type="dxa"/>
          </w:tcPr>
          <w:p w14:paraId="7C1FD63D" w14:textId="77777777" w:rsidR="001C1F45" w:rsidRPr="008A143D" w:rsidRDefault="001C1F45" w:rsidP="00CA3043">
            <w:pPr>
              <w:spacing w:line="240" w:lineRule="exact"/>
              <w:jc w:val="left"/>
              <w:rPr>
                <w:szCs w:val="24"/>
              </w:rPr>
            </w:pPr>
          </w:p>
        </w:tc>
        <w:tc>
          <w:tcPr>
            <w:tcW w:w="1559" w:type="dxa"/>
          </w:tcPr>
          <w:p w14:paraId="6C6AE941" w14:textId="77777777" w:rsidR="001C1F45" w:rsidRPr="008A143D" w:rsidRDefault="001C1F45" w:rsidP="00CA3043">
            <w:pPr>
              <w:spacing w:line="240" w:lineRule="exact"/>
              <w:jc w:val="left"/>
              <w:rPr>
                <w:szCs w:val="24"/>
              </w:rPr>
            </w:pPr>
          </w:p>
        </w:tc>
        <w:tc>
          <w:tcPr>
            <w:tcW w:w="2658" w:type="dxa"/>
          </w:tcPr>
          <w:p w14:paraId="5C834FA2" w14:textId="77777777" w:rsidR="001C1F45" w:rsidRPr="008A143D" w:rsidRDefault="001C1F45" w:rsidP="00CA3043">
            <w:pPr>
              <w:spacing w:line="240" w:lineRule="exact"/>
              <w:jc w:val="left"/>
              <w:rPr>
                <w:szCs w:val="24"/>
              </w:rPr>
            </w:pPr>
          </w:p>
        </w:tc>
      </w:tr>
      <w:tr w:rsidR="001C1F45" w:rsidRPr="008A143D" w14:paraId="2A2AA7AB" w14:textId="77777777" w:rsidTr="00CA3043">
        <w:trPr>
          <w:cantSplit/>
        </w:trPr>
        <w:tc>
          <w:tcPr>
            <w:tcW w:w="9287" w:type="dxa"/>
            <w:gridSpan w:val="4"/>
          </w:tcPr>
          <w:p w14:paraId="01796BD6" w14:textId="777AFF4D" w:rsidR="001C1F45" w:rsidRPr="008A143D" w:rsidRDefault="001C1F45">
            <w:pPr>
              <w:rPr>
                <w:b/>
                <w:bCs/>
                <w:szCs w:val="24"/>
              </w:rPr>
            </w:pPr>
            <w:r w:rsidRPr="008A143D">
              <w:rPr>
                <w:b/>
                <w:bCs/>
                <w:szCs w:val="24"/>
              </w:rPr>
              <w:t xml:space="preserve">DĖL LIETUVOS RESPUBLIKOS REKLAMOS ĮSTATYMO NR. VIII-1871 </w:t>
            </w:r>
            <w:r w:rsidR="00572DCE">
              <w:rPr>
                <w:b/>
                <w:bCs/>
                <w:szCs w:val="24"/>
              </w:rPr>
              <w:t xml:space="preserve">                                         </w:t>
            </w:r>
            <w:r w:rsidRPr="008A143D">
              <w:rPr>
                <w:b/>
                <w:bCs/>
                <w:szCs w:val="24"/>
              </w:rPr>
              <w:t xml:space="preserve">15 STRAIPSNIO IR PRIEDO PAKEITIMO ĮSTATYMO NR. XIII-2757 3 STRAIPSNIO PAKEITIMO ĮSTATYMO IR LIETUVOS RESPUBLIKOS VYRIAUSYBĖS NUTARIMO PROJEKTŲ </w:t>
            </w:r>
            <w:r w:rsidR="00E63D18">
              <w:rPr>
                <w:b/>
                <w:bCs/>
                <w:szCs w:val="24"/>
              </w:rPr>
              <w:t>DERINIMO</w:t>
            </w:r>
          </w:p>
        </w:tc>
      </w:tr>
    </w:tbl>
    <w:p w14:paraId="416F0411" w14:textId="77777777" w:rsidR="001C1F45" w:rsidRPr="008A143D" w:rsidRDefault="001C1F45" w:rsidP="001C1F45">
      <w:pPr>
        <w:rPr>
          <w:szCs w:val="24"/>
        </w:rPr>
      </w:pPr>
    </w:p>
    <w:p w14:paraId="0CE5D636" w14:textId="6C6B9304" w:rsidR="001C1F45" w:rsidRDefault="001C1F45" w:rsidP="00AE34C6">
      <w:pPr>
        <w:autoSpaceDE w:val="0"/>
        <w:autoSpaceDN w:val="0"/>
        <w:adjustRightInd w:val="0"/>
        <w:spacing w:line="288" w:lineRule="auto"/>
        <w:ind w:firstLine="720"/>
        <w:rPr>
          <w:szCs w:val="24"/>
        </w:rPr>
      </w:pPr>
      <w:bookmarkStart w:id="0" w:name="_Hlk10643878"/>
      <w:r w:rsidRPr="008A143D">
        <w:rPr>
          <w:szCs w:val="24"/>
        </w:rPr>
        <w:t>Lietuvos Respublikos ekonomikos ir inovacijų ministerija išnagrinėjo Lietuvos Respublikos sveikatos apsaugos ministerijos pateikt</w:t>
      </w:r>
      <w:r w:rsidR="00264455">
        <w:rPr>
          <w:szCs w:val="24"/>
        </w:rPr>
        <w:t>us</w:t>
      </w:r>
      <w:r w:rsidRPr="008A143D">
        <w:rPr>
          <w:szCs w:val="24"/>
        </w:rPr>
        <w:t xml:space="preserve"> derinti Lietuvos Respublikos reklamos įstatymo </w:t>
      </w:r>
      <w:r w:rsidR="00264455">
        <w:rPr>
          <w:szCs w:val="24"/>
        </w:rPr>
        <w:t xml:space="preserve">                                   </w:t>
      </w:r>
      <w:r w:rsidRPr="008A143D">
        <w:rPr>
          <w:szCs w:val="24"/>
        </w:rPr>
        <w:t xml:space="preserve">Nr. VIII-1871 15 straipsnio ir priedo pakeitimo įstatymo </w:t>
      </w:r>
      <w:r w:rsidRPr="008A143D">
        <w:rPr>
          <w:bCs/>
          <w:szCs w:val="24"/>
        </w:rPr>
        <w:t>Nr. XIII-2757 3 straipsnio pakeitimo įstatymo</w:t>
      </w:r>
      <w:r w:rsidRPr="008A143D">
        <w:rPr>
          <w:szCs w:val="24"/>
        </w:rPr>
        <w:t xml:space="preserve"> </w:t>
      </w:r>
      <w:r w:rsidR="00264455">
        <w:rPr>
          <w:szCs w:val="24"/>
        </w:rPr>
        <w:t xml:space="preserve">projektą </w:t>
      </w:r>
      <w:r w:rsidRPr="008A143D">
        <w:rPr>
          <w:szCs w:val="24"/>
        </w:rPr>
        <w:t xml:space="preserve">(toliau – </w:t>
      </w:r>
      <w:r w:rsidRPr="00264455">
        <w:rPr>
          <w:szCs w:val="24"/>
        </w:rPr>
        <w:t>Įstatymo projektas</w:t>
      </w:r>
      <w:r w:rsidRPr="008A143D">
        <w:rPr>
          <w:szCs w:val="24"/>
        </w:rPr>
        <w:t xml:space="preserve">) </w:t>
      </w:r>
      <w:r>
        <w:rPr>
          <w:szCs w:val="24"/>
        </w:rPr>
        <w:t xml:space="preserve">ir </w:t>
      </w:r>
      <w:r w:rsidRPr="00271424">
        <w:rPr>
          <w:szCs w:val="24"/>
        </w:rPr>
        <w:t>Lietuvos Respublikos Vyriausybės nutarimo </w:t>
      </w:r>
      <w:r w:rsidRPr="008A143D">
        <w:rPr>
          <w:szCs w:val="24"/>
        </w:rPr>
        <w:t xml:space="preserve">„Dėl </w:t>
      </w:r>
      <w:r w:rsidRPr="00271424">
        <w:rPr>
          <w:szCs w:val="24"/>
        </w:rPr>
        <w:t>Lietuvos Respublikos sveikatos sistemos įstatymo Nr. 1-552 2, 3, 16, 59</w:t>
      </w:r>
      <w:r w:rsidRPr="007A54E0">
        <w:rPr>
          <w:szCs w:val="24"/>
          <w:vertAlign w:val="superscript"/>
        </w:rPr>
        <w:t>1</w:t>
      </w:r>
      <w:r w:rsidRPr="00271424">
        <w:rPr>
          <w:szCs w:val="24"/>
        </w:rPr>
        <w:t>, 59</w:t>
      </w:r>
      <w:r w:rsidRPr="007A54E0">
        <w:rPr>
          <w:szCs w:val="24"/>
          <w:vertAlign w:val="superscript"/>
        </w:rPr>
        <w:t>2</w:t>
      </w:r>
      <w:r w:rsidRPr="00271424">
        <w:rPr>
          <w:szCs w:val="24"/>
        </w:rPr>
        <w:t>, 59</w:t>
      </w:r>
      <w:r w:rsidRPr="007A54E0">
        <w:rPr>
          <w:szCs w:val="24"/>
          <w:vertAlign w:val="superscript"/>
        </w:rPr>
        <w:t>3</w:t>
      </w:r>
      <w:r w:rsidRPr="00271424">
        <w:rPr>
          <w:szCs w:val="24"/>
        </w:rPr>
        <w:t>, 59</w:t>
      </w:r>
      <w:r w:rsidRPr="007A54E0">
        <w:rPr>
          <w:szCs w:val="24"/>
          <w:vertAlign w:val="superscript"/>
        </w:rPr>
        <w:t>4</w:t>
      </w:r>
      <w:r w:rsidRPr="00271424">
        <w:rPr>
          <w:szCs w:val="24"/>
        </w:rPr>
        <w:t>, 59</w:t>
      </w:r>
      <w:r w:rsidRPr="007A54E0">
        <w:rPr>
          <w:szCs w:val="24"/>
          <w:vertAlign w:val="superscript"/>
        </w:rPr>
        <w:t>5</w:t>
      </w:r>
      <w:r>
        <w:rPr>
          <w:szCs w:val="24"/>
        </w:rPr>
        <w:t xml:space="preserve">, </w:t>
      </w:r>
      <w:r w:rsidRPr="00271424">
        <w:rPr>
          <w:szCs w:val="24"/>
        </w:rPr>
        <w:t>59</w:t>
      </w:r>
      <w:r w:rsidRPr="007A54E0">
        <w:rPr>
          <w:szCs w:val="24"/>
          <w:vertAlign w:val="superscript"/>
        </w:rPr>
        <w:t>6</w:t>
      </w:r>
      <w:r>
        <w:rPr>
          <w:szCs w:val="24"/>
        </w:rPr>
        <w:t xml:space="preserve"> , </w:t>
      </w:r>
      <w:r w:rsidRPr="00271424">
        <w:rPr>
          <w:szCs w:val="24"/>
        </w:rPr>
        <w:t xml:space="preserve">75 straipsnių pakeitimo ir </w:t>
      </w:r>
      <w:r>
        <w:rPr>
          <w:szCs w:val="24"/>
        </w:rPr>
        <w:t>Į</w:t>
      </w:r>
      <w:r w:rsidRPr="00271424">
        <w:rPr>
          <w:szCs w:val="24"/>
        </w:rPr>
        <w:t>statymo papildymo priedu įstatymo Nr. XIII-2754 14 straipsnio pakeitimo įstatymo, Lietuvos Respublikos sveikatos p</w:t>
      </w:r>
      <w:r>
        <w:rPr>
          <w:szCs w:val="24"/>
        </w:rPr>
        <w:t>riežiūros įstaigų įstatymo Nr. I</w:t>
      </w:r>
      <w:r w:rsidRPr="00271424">
        <w:rPr>
          <w:szCs w:val="24"/>
        </w:rPr>
        <w:t xml:space="preserve">-1367 5, 45, 50 ir 54 straipsnių pakeitimo įstatymo </w:t>
      </w:r>
      <w:r>
        <w:rPr>
          <w:szCs w:val="24"/>
        </w:rPr>
        <w:t xml:space="preserve"> </w:t>
      </w:r>
      <w:r w:rsidRPr="00271424">
        <w:rPr>
          <w:szCs w:val="24"/>
        </w:rPr>
        <w:t xml:space="preserve">Nr. XIII-2756 5 straipsnio pakeitimo įstatymo, Lietuvos Respublikos sveikatos draudimo </w:t>
      </w:r>
      <w:r>
        <w:rPr>
          <w:szCs w:val="24"/>
        </w:rPr>
        <w:t>į</w:t>
      </w:r>
      <w:r w:rsidRPr="00271424">
        <w:rPr>
          <w:szCs w:val="24"/>
        </w:rPr>
        <w:t>statymo Nr. I-1343 1, 2, 9, 12</w:t>
      </w:r>
      <w:r w:rsidRPr="000B0A39">
        <w:rPr>
          <w:szCs w:val="24"/>
          <w:vertAlign w:val="superscript"/>
        </w:rPr>
        <w:t>1</w:t>
      </w:r>
      <w:r w:rsidRPr="00271424">
        <w:rPr>
          <w:szCs w:val="24"/>
        </w:rPr>
        <w:t>, 12</w:t>
      </w:r>
      <w:r w:rsidRPr="000B0A39">
        <w:rPr>
          <w:szCs w:val="24"/>
          <w:vertAlign w:val="superscript"/>
        </w:rPr>
        <w:t>2</w:t>
      </w:r>
      <w:r w:rsidRPr="00271424">
        <w:rPr>
          <w:szCs w:val="24"/>
        </w:rPr>
        <w:t>, 15, 21, 26</w:t>
      </w:r>
      <w:r w:rsidRPr="00271424">
        <w:rPr>
          <w:szCs w:val="24"/>
          <w:vertAlign w:val="superscript"/>
        </w:rPr>
        <w:t>1</w:t>
      </w:r>
      <w:r w:rsidRPr="00271424">
        <w:rPr>
          <w:szCs w:val="24"/>
        </w:rPr>
        <w:t>, 27 ir 30 straipsnių pakeitimo įstatymo Nr. XIII-2762 11</w:t>
      </w:r>
      <w:r>
        <w:rPr>
          <w:szCs w:val="24"/>
        </w:rPr>
        <w:t> </w:t>
      </w:r>
      <w:r w:rsidRPr="00271424">
        <w:rPr>
          <w:szCs w:val="24"/>
        </w:rPr>
        <w:t xml:space="preserve">straipsnio pakeitimo </w:t>
      </w:r>
      <w:r>
        <w:rPr>
          <w:szCs w:val="24"/>
        </w:rPr>
        <w:t>į</w:t>
      </w:r>
      <w:r w:rsidRPr="00271424">
        <w:rPr>
          <w:szCs w:val="24"/>
        </w:rPr>
        <w:t>statymo, Lietuvos Respublikos reklamos įstatymo Nr. VIII-1871 15</w:t>
      </w:r>
      <w:r>
        <w:rPr>
          <w:szCs w:val="24"/>
        </w:rPr>
        <w:t> </w:t>
      </w:r>
      <w:r w:rsidRPr="00271424">
        <w:rPr>
          <w:szCs w:val="24"/>
        </w:rPr>
        <w:t xml:space="preserve">straipsnio ir priedo pakeitimo įstatymo Nr. XIII-2757 3 straipsnio pakeitimo įstatymo, </w:t>
      </w:r>
      <w:r>
        <w:rPr>
          <w:szCs w:val="24"/>
        </w:rPr>
        <w:t>Lietuvos Respublikos pacientų teisių ir žalos sveikatai atlyginimo į</w:t>
      </w:r>
      <w:r w:rsidRPr="00271424">
        <w:rPr>
          <w:szCs w:val="24"/>
        </w:rPr>
        <w:t>staty</w:t>
      </w:r>
      <w:r>
        <w:rPr>
          <w:szCs w:val="24"/>
        </w:rPr>
        <w:t>mo Nr. I-1562 2 ir 24 straipsnio pakeitimo įstatymo Nr. XIII-2761 3 straipsnio pakeitimo į</w:t>
      </w:r>
      <w:r w:rsidRPr="00271424">
        <w:rPr>
          <w:szCs w:val="24"/>
        </w:rPr>
        <w:t>statymo, Lietuvos Respublikos farma</w:t>
      </w:r>
      <w:r>
        <w:rPr>
          <w:szCs w:val="24"/>
        </w:rPr>
        <w:t xml:space="preserve">cijos įstatymo Nr. X-709 2 ir 8 </w:t>
      </w:r>
      <w:r w:rsidRPr="00271424">
        <w:rPr>
          <w:szCs w:val="24"/>
        </w:rPr>
        <w:t>straipsn</w:t>
      </w:r>
      <w:r>
        <w:rPr>
          <w:szCs w:val="24"/>
        </w:rPr>
        <w:t>ių pakeitimo į</w:t>
      </w:r>
      <w:r w:rsidRPr="00271424">
        <w:rPr>
          <w:szCs w:val="24"/>
        </w:rPr>
        <w:t xml:space="preserve">statymo Nr. XIII-2763 3 straipsnio pakeitimo </w:t>
      </w:r>
      <w:r>
        <w:rPr>
          <w:szCs w:val="24"/>
        </w:rPr>
        <w:t>į</w:t>
      </w:r>
      <w:r w:rsidRPr="00271424">
        <w:rPr>
          <w:szCs w:val="24"/>
        </w:rPr>
        <w:t>statymo,</w:t>
      </w:r>
      <w:r w:rsidRPr="000B0A39">
        <w:t xml:space="preserve"> </w:t>
      </w:r>
      <w:r w:rsidRPr="008A143D">
        <w:t>Lietuvos Respublikos biomedicininių tyrimų etikos įstatymo Nr. VIII-1679 1, 2,</w:t>
      </w:r>
      <w:r>
        <w:t xml:space="preserve"> 6, 7, 8, 11, 12, 20, 21, 22, 23, 24</w:t>
      </w:r>
      <w:r w:rsidRPr="008A143D">
        <w:t xml:space="preserve"> straipsnių ir priedo pa</w:t>
      </w:r>
      <w:r>
        <w:t xml:space="preserve">keitimo ir Įstatymo papildymo </w:t>
      </w:r>
      <w:r w:rsidRPr="008A143D">
        <w:t>24</w:t>
      </w:r>
      <w:r w:rsidRPr="008A143D">
        <w:rPr>
          <w:vertAlign w:val="superscript"/>
        </w:rPr>
        <w:t>1</w:t>
      </w:r>
      <w:r>
        <w:t xml:space="preserve"> straipsniu įstatymo Nr. XIII-2758 15 straipsnio pakeitimo įstatymo, </w:t>
      </w:r>
      <w:r w:rsidRPr="008A143D">
        <w:t>Lietuvos Respublikos administracinių nusižengimų kodekso 59 straipsnio pakeitimo įstatymo</w:t>
      </w:r>
      <w:r>
        <w:t xml:space="preserve"> Nr. XIII-2805 2 straipsnio pakeitimo įstatymo</w:t>
      </w:r>
      <w:r w:rsidRPr="008A143D">
        <w:t xml:space="preserve"> projektų pateikimo Lietuvos Respublikos Seimui“</w:t>
      </w:r>
      <w:r w:rsidRPr="008A143D">
        <w:rPr>
          <w:szCs w:val="24"/>
        </w:rPr>
        <w:t xml:space="preserve"> projektą (toliau – Nutarimo projektas)</w:t>
      </w:r>
      <w:r w:rsidR="00264455">
        <w:rPr>
          <w:szCs w:val="24"/>
        </w:rPr>
        <w:t xml:space="preserve"> ir</w:t>
      </w:r>
      <w:r w:rsidRPr="008A143D">
        <w:rPr>
          <w:szCs w:val="24"/>
        </w:rPr>
        <w:t xml:space="preserve"> </w:t>
      </w:r>
      <w:r>
        <w:rPr>
          <w:szCs w:val="24"/>
        </w:rPr>
        <w:t xml:space="preserve">informuoja, kad </w:t>
      </w:r>
      <w:r w:rsidRPr="008A143D">
        <w:rPr>
          <w:szCs w:val="24"/>
        </w:rPr>
        <w:t xml:space="preserve">pastabų ir pasiūlymų dėl </w:t>
      </w:r>
      <w:r w:rsidR="00264455">
        <w:rPr>
          <w:szCs w:val="24"/>
        </w:rPr>
        <w:t xml:space="preserve">Įstatymo projekto ir </w:t>
      </w:r>
      <w:r w:rsidRPr="008A143D">
        <w:rPr>
          <w:szCs w:val="24"/>
        </w:rPr>
        <w:t xml:space="preserve">Nutarimo projekto neturi. </w:t>
      </w:r>
    </w:p>
    <w:p w14:paraId="6857898A" w14:textId="77777777" w:rsidR="001C1F45" w:rsidRPr="008A143D" w:rsidRDefault="001C1F45" w:rsidP="001C1F45">
      <w:pPr>
        <w:autoSpaceDE w:val="0"/>
        <w:autoSpaceDN w:val="0"/>
        <w:adjustRightInd w:val="0"/>
        <w:spacing w:line="288" w:lineRule="auto"/>
        <w:ind w:firstLine="720"/>
        <w:rPr>
          <w:szCs w:val="24"/>
        </w:rPr>
      </w:pPr>
    </w:p>
    <w:bookmarkEnd w:id="0"/>
    <w:p w14:paraId="01446E9E" w14:textId="77777777" w:rsidR="001C1F45" w:rsidRPr="008A143D" w:rsidRDefault="001C1F45" w:rsidP="001C1F45">
      <w:pPr>
        <w:spacing w:line="288" w:lineRule="auto"/>
        <w:rPr>
          <w:szCs w:val="24"/>
        </w:rPr>
      </w:pPr>
      <w:r w:rsidRPr="008A143D">
        <w:rPr>
          <w:szCs w:val="24"/>
        </w:rPr>
        <w:t>Ekonomikos ir inovacijų viceministras</w:t>
      </w:r>
      <w:r w:rsidRPr="008A143D">
        <w:rPr>
          <w:szCs w:val="24"/>
        </w:rPr>
        <w:tab/>
      </w:r>
      <w:r w:rsidRPr="008A143D">
        <w:rPr>
          <w:szCs w:val="24"/>
        </w:rPr>
        <w:tab/>
      </w:r>
      <w:r w:rsidRPr="008A143D">
        <w:rPr>
          <w:szCs w:val="24"/>
        </w:rPr>
        <w:tab/>
      </w:r>
      <w:r w:rsidRPr="008A143D">
        <w:rPr>
          <w:szCs w:val="24"/>
        </w:rPr>
        <w:tab/>
      </w:r>
      <w:r w:rsidRPr="008A143D">
        <w:rPr>
          <w:szCs w:val="24"/>
        </w:rPr>
        <w:tab/>
      </w:r>
      <w:r w:rsidRPr="008A143D">
        <w:rPr>
          <w:szCs w:val="24"/>
        </w:rPr>
        <w:tab/>
        <w:t xml:space="preserve">   Marius Skuodis</w:t>
      </w:r>
    </w:p>
    <w:p w14:paraId="39546410" w14:textId="77777777" w:rsidR="001C1F45" w:rsidRPr="008A143D" w:rsidRDefault="001C1F45" w:rsidP="001C1F45">
      <w:pPr>
        <w:spacing w:line="288" w:lineRule="auto"/>
        <w:rPr>
          <w:szCs w:val="24"/>
        </w:rPr>
      </w:pPr>
    </w:p>
    <w:p w14:paraId="17ED8CAA" w14:textId="77777777" w:rsidR="001C1F45" w:rsidRDefault="001C1F45" w:rsidP="001C1F45">
      <w:pPr>
        <w:rPr>
          <w:sz w:val="22"/>
          <w:szCs w:val="22"/>
        </w:rPr>
      </w:pPr>
      <w:bookmarkStart w:id="1" w:name="_GoBack"/>
      <w:bookmarkEnd w:id="1"/>
    </w:p>
    <w:p w14:paraId="4183C8D4" w14:textId="77777777" w:rsidR="001C1F45" w:rsidRDefault="001C1F45" w:rsidP="001C1F45">
      <w:pPr>
        <w:rPr>
          <w:sz w:val="22"/>
          <w:szCs w:val="22"/>
        </w:rPr>
      </w:pPr>
    </w:p>
    <w:p w14:paraId="758F8A49" w14:textId="0F3A0FFB" w:rsidR="001C1F45" w:rsidRPr="007A54E0" w:rsidRDefault="001C1F45" w:rsidP="001C1F45">
      <w:pPr>
        <w:rPr>
          <w:sz w:val="22"/>
          <w:szCs w:val="22"/>
        </w:rPr>
      </w:pPr>
      <w:r w:rsidRPr="007A54E0">
        <w:rPr>
          <w:sz w:val="22"/>
          <w:szCs w:val="22"/>
        </w:rPr>
        <w:t xml:space="preserve">Inga Girdžiūnaitė, </w:t>
      </w:r>
      <w:r w:rsidRPr="007A54E0">
        <w:rPr>
          <w:rFonts w:eastAsia="Calibri"/>
          <w:sz w:val="22"/>
          <w:szCs w:val="22"/>
        </w:rPr>
        <w:t>tel. 8 706 64 758, el. p. inga.girdziunaite@eimin.lt</w:t>
      </w:r>
      <w:r w:rsidRPr="007A54E0" w:rsidDel="00D37E53">
        <w:rPr>
          <w:sz w:val="22"/>
          <w:szCs w:val="22"/>
        </w:rPr>
        <w:t xml:space="preserve"> </w:t>
      </w:r>
    </w:p>
    <w:p w14:paraId="18CA3CBD" w14:textId="77777777" w:rsidR="00675A68" w:rsidRDefault="00675A68"/>
    <w:sectPr w:rsidR="00675A68" w:rsidSect="001C1F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6" w:bottom="0" w:left="1701" w:header="124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272B3E" w14:textId="77777777" w:rsidR="00940500" w:rsidRDefault="00940500">
      <w:r>
        <w:separator/>
      </w:r>
    </w:p>
  </w:endnote>
  <w:endnote w:type="continuationSeparator" w:id="0">
    <w:p w14:paraId="1A262DAB" w14:textId="77777777" w:rsidR="00940500" w:rsidRDefault="00940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A3D01" w14:textId="77777777" w:rsidR="00675A68" w:rsidRDefault="00DA5F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5A6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5A68">
      <w:rPr>
        <w:rStyle w:val="PageNumber"/>
        <w:noProof/>
      </w:rPr>
      <w:t>1</w:t>
    </w:r>
    <w:r>
      <w:rPr>
        <w:rStyle w:val="PageNumber"/>
      </w:rPr>
      <w:fldChar w:fldCharType="end"/>
    </w:r>
  </w:p>
  <w:p w14:paraId="18CA3D02" w14:textId="77777777" w:rsidR="00675A68" w:rsidRDefault="00675A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A3D03" w14:textId="77777777" w:rsidR="00F24BDD" w:rsidRDefault="00F24B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A3D05" w14:textId="77777777" w:rsidR="009D2E5B" w:rsidRDefault="00A22FAF" w:rsidP="00624FB4">
    <w:pPr>
      <w:pStyle w:val="Footer"/>
      <w:tabs>
        <w:tab w:val="clear" w:pos="8306"/>
        <w:tab w:val="right" w:pos="7088"/>
        <w:tab w:val="left" w:pos="9072"/>
      </w:tabs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CA3D06" wp14:editId="18CA3D07">
              <wp:simplePos x="0" y="0"/>
              <wp:positionH relativeFrom="column">
                <wp:posOffset>4949190</wp:posOffset>
              </wp:positionH>
              <wp:positionV relativeFrom="paragraph">
                <wp:posOffset>-679450</wp:posOffset>
              </wp:positionV>
              <wp:extent cx="1133475" cy="962025"/>
              <wp:effectExtent l="0" t="0" r="9525" b="9525"/>
              <wp:wrapNone/>
              <wp:docPr id="20" name="Teksto laukas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3475" cy="962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CA3D08" w14:textId="77777777" w:rsidR="00A22FAF" w:rsidRDefault="00F24BDD">
                          <w:r>
                            <w:rPr>
                              <w:noProof/>
                              <w:lang w:eastAsia="lt-LT"/>
                            </w:rPr>
                            <w:drawing>
                              <wp:inline distT="0" distB="0" distL="0" distR="0" wp14:anchorId="18CA3D09" wp14:editId="18CA3D0A">
                                <wp:extent cx="944245" cy="712424"/>
                                <wp:effectExtent l="0" t="0" r="8255" b="0"/>
                                <wp:docPr id="30" name="Picture 30" descr="C:\Users\s.siniauskaite\AppData\Local\Microsoft\Windows\Temporary Internet Files\Content.Outlook\6Y6P1S92\Tikime laisve_30_LT_grey (2).jpg"/>
                                <wp:cNvGraphicFramePr>
                                  <a:graphicFrameLocks noChangeAspect="1"/>
                                </wp:cNvGraphicFramePr>
                                <a:graphic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 descr="C:\Users\s.siniauskaite\AppData\Local\Microsoft\Windows\Temporary Internet Files\Content.Outlook\6Y6P1S92\Tikime laisve_30_LT_grey (2)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44245" cy="7124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CA3D06" id="_x0000_t202" coordsize="21600,21600" o:spt="202" path="m,l,21600r21600,l21600,xe">
              <v:stroke joinstyle="miter"/>
              <v:path gradientshapeok="t" o:connecttype="rect"/>
            </v:shapetype>
            <v:shape id="Teksto laukas 20" o:spid="_x0000_s1026" type="#_x0000_t202" style="position:absolute;left:0;text-align:left;margin-left:389.7pt;margin-top:-53.5pt;width:89.2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67pO+RwIAAIAEAAAOAAAAZHJzL2Uyb0RvYy54bWysVE1v2zAMvQ/YfxB0X+x8djXiFFmKDAOK tkAy9KzIcixUFjVJiZ39+lGyk2bdTsMuMiVST+R7pOd3ba3IUVgnQed0OEgpEZpDIfU+p9+360+f KXGe6YIp0CKnJ+Ho3eLjh3ljMjGCClQhLEEQ7bLG5LTy3mRJ4nglauYGYIRGZwm2Zh63dp8UljWI XqtklKazpAFbGAtcOIen952TLiJ+WQrun8rSCU9UTjE3H1cb111Yk8WcZXvLTCV5nwb7hyxqJjU+ eoG6Z56Rg5V/QNWSW3BQ+gGHOoGylFzEGrCaYfqumk3FjIi1IDnOXGhy/w+WPx6fLZFFTkdIj2Y1 arQVr84DUezwyhzBcySpMS7D2I3BaN9+gRbFPp87PAy1t6WtwxerIuhHvNOFYtF6wsOl4Xg8uZlS wtF3Oxulo2mASd5uG+v8VwE1CUZOLUoYmWXHB+e70HNIeMyBksVaKhU3oW3ESllyZCi48jFHBP8t SmnS5HQ2nqYRWEO43iErjbmEWruaguXbXdsTsIPihPVb6NrIGb6WmOQDc/6ZWewbLBlnwT/hUirA R6C3KKnA/vzbeYhHOdFLSYN9mFP348CsoER90yj07XAyCY0bN5PpTZDJXnt21x59qFeAlQ9x6gyP Zoj36myWFuoXHJlleBVdTHN8O6f+bK58Nx04clwslzEIW9Uw/6A3hgfowHSQYNu+MGt6nTwq/Ajn jmXZO7m62HBTw/LgoZRRy0Bwx2rPO7Z57IZ+JMMcXe9j1NuPY/ELAAD//wMAUEsDBBQABgAIAAAA IQDMOJIa4wAAAAsBAAAPAAAAZHJzL2Rvd25yZXYueG1sTI/BTsMwEETvSPyDtUhcUOuUJjUJcSqE gErcaAqImxubJCJeR7GbhL9nOcFxtU8zb/LtbDs2msG3DiWslhEwg5XTLdYSDuXj4gaYDwq16hwa Cd/Gw7Y4P8tVpt2EL2bch5pRCPpMSWhC6DPOfdUYq/zS9Qbp9+kGqwKdQ831oCYKtx2/jqINt6pF amhUb+4bU33tT1bCx1X9/uznp9dpnaz7h91YijddSnl5Md/dAgtmDn8w/OqTOhTkdHQn1J51EoRI Y0IlLFaRoFWEpIlIgR0lxHECvMj5/w3FDwAAAP//AwBQSwECLQAUAAYACAAAACEAtoM4kv4AAADh AQAAEwAAAAAAAAAAAAAAAAAAAAAAW0NvbnRlbnRfVHlwZXNdLnhtbFBLAQItABQABgAIAAAAIQA4 /SH/1gAAAJQBAAALAAAAAAAAAAAAAAAAAC8BAABfcmVscy8ucmVsc1BLAQItABQABgAIAAAAIQC6 7pO+RwIAAIAEAAAOAAAAAAAAAAAAAAAAAC4CAABkcnMvZTJvRG9jLnhtbFBLAQItABQABgAIAAAA IQDMOJIa4wAAAAsBAAAPAAAAAAAAAAAAAAAAAKEEAABkcnMvZG93bnJldi54bWxQSwUGAAAAAAQA BADzAAAAsQUAAAAA " fillcolor="white [3201]" stroked="f" strokeweight=".5pt">
              <v:textbox>
                <w:txbxContent>
                  <w:p w14:paraId="18CA3D08" w14:textId="77777777" w:rsidR="00A22FAF" w:rsidRDefault="00F24BDD">
                    <w:r>
                      <w:rPr>
                        <w:noProof/>
                        <w:lang w:eastAsia="lt-LT"/>
                      </w:rPr>
                      <w:drawing>
                        <wp:inline distT="0" distB="0" distL="0" distR="0" wp14:anchorId="18CA3D09" wp14:editId="18CA3D0A">
                          <wp:extent cx="944245" cy="712424"/>
                          <wp:effectExtent l="0" t="0" r="8255" b="0"/>
                          <wp:docPr id="30" name="Picture 30" descr="C:\Users\s.siniauskaite\AppData\Local\Microsoft\Windows\Temporary Internet Files\Content.Outlook\6Y6P1S92\Tikime laisve_30_LT_grey (2)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C:\Users\s.siniauskaite\AppData\Local\Microsoft\Windows\Temporary Internet Files\Content.Outlook\6Y6P1S92\Tikime laisve_30_LT_grey (2)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44245" cy="7124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9761C9" w14:textId="77777777" w:rsidR="00940500" w:rsidRDefault="00940500">
      <w:r>
        <w:separator/>
      </w:r>
    </w:p>
  </w:footnote>
  <w:footnote w:type="continuationSeparator" w:id="0">
    <w:p w14:paraId="68506E59" w14:textId="77777777" w:rsidR="00940500" w:rsidRDefault="00940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A3CFF" w14:textId="77777777" w:rsidR="00F24BDD" w:rsidRDefault="00F24B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A3D00" w14:textId="0136E194" w:rsidR="00675A68" w:rsidRDefault="00DA5F4A">
    <w:pPr>
      <w:pStyle w:val="Header"/>
      <w:jc w:val="center"/>
    </w:pPr>
    <w:r>
      <w:rPr>
        <w:rStyle w:val="PageNumber"/>
      </w:rPr>
      <w:fldChar w:fldCharType="begin"/>
    </w:r>
    <w:r w:rsidR="00675A68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64455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A3D04" w14:textId="77777777" w:rsidR="00051C5C" w:rsidRDefault="00051C5C" w:rsidP="00051C5C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29A"/>
    <w:rsid w:val="000018CD"/>
    <w:rsid w:val="000026D3"/>
    <w:rsid w:val="00010EC6"/>
    <w:rsid w:val="00015E01"/>
    <w:rsid w:val="00051C5C"/>
    <w:rsid w:val="00091BB1"/>
    <w:rsid w:val="0009649D"/>
    <w:rsid w:val="000E7A7B"/>
    <w:rsid w:val="00126FC3"/>
    <w:rsid w:val="001C1F45"/>
    <w:rsid w:val="001E4195"/>
    <w:rsid w:val="00216990"/>
    <w:rsid w:val="00225227"/>
    <w:rsid w:val="00240D52"/>
    <w:rsid w:val="002428B6"/>
    <w:rsid w:val="0026102F"/>
    <w:rsid w:val="00264455"/>
    <w:rsid w:val="002650CA"/>
    <w:rsid w:val="0027097F"/>
    <w:rsid w:val="00282963"/>
    <w:rsid w:val="002A05AA"/>
    <w:rsid w:val="002A490D"/>
    <w:rsid w:val="002C0CD1"/>
    <w:rsid w:val="002C6615"/>
    <w:rsid w:val="00314211"/>
    <w:rsid w:val="003168D0"/>
    <w:rsid w:val="00316DAE"/>
    <w:rsid w:val="00330224"/>
    <w:rsid w:val="00331148"/>
    <w:rsid w:val="00332C42"/>
    <w:rsid w:val="00335C5D"/>
    <w:rsid w:val="00346165"/>
    <w:rsid w:val="003544AE"/>
    <w:rsid w:val="00356DD2"/>
    <w:rsid w:val="00395B16"/>
    <w:rsid w:val="003B55A4"/>
    <w:rsid w:val="003C5E81"/>
    <w:rsid w:val="003E1B57"/>
    <w:rsid w:val="004179CE"/>
    <w:rsid w:val="004265D2"/>
    <w:rsid w:val="00436B8E"/>
    <w:rsid w:val="00446272"/>
    <w:rsid w:val="004559A1"/>
    <w:rsid w:val="004B0000"/>
    <w:rsid w:val="004C7185"/>
    <w:rsid w:val="004C7251"/>
    <w:rsid w:val="00512DB5"/>
    <w:rsid w:val="00530126"/>
    <w:rsid w:val="0055629A"/>
    <w:rsid w:val="00572DCE"/>
    <w:rsid w:val="005858B1"/>
    <w:rsid w:val="00587923"/>
    <w:rsid w:val="005B1429"/>
    <w:rsid w:val="005D13FE"/>
    <w:rsid w:val="005E605E"/>
    <w:rsid w:val="005E7121"/>
    <w:rsid w:val="005F5189"/>
    <w:rsid w:val="0061568C"/>
    <w:rsid w:val="00624FB4"/>
    <w:rsid w:val="00637B3E"/>
    <w:rsid w:val="00647770"/>
    <w:rsid w:val="00672B55"/>
    <w:rsid w:val="00675A68"/>
    <w:rsid w:val="006C47CF"/>
    <w:rsid w:val="006C56C9"/>
    <w:rsid w:val="006E4290"/>
    <w:rsid w:val="00715730"/>
    <w:rsid w:val="0073469A"/>
    <w:rsid w:val="00746BB6"/>
    <w:rsid w:val="00767C86"/>
    <w:rsid w:val="00780517"/>
    <w:rsid w:val="007C33F2"/>
    <w:rsid w:val="007C6457"/>
    <w:rsid w:val="007E58D6"/>
    <w:rsid w:val="007F2B88"/>
    <w:rsid w:val="00817FE2"/>
    <w:rsid w:val="00837100"/>
    <w:rsid w:val="0085236B"/>
    <w:rsid w:val="00880F45"/>
    <w:rsid w:val="008D710A"/>
    <w:rsid w:val="008E5809"/>
    <w:rsid w:val="00935B44"/>
    <w:rsid w:val="00940500"/>
    <w:rsid w:val="009853E1"/>
    <w:rsid w:val="009D2E5B"/>
    <w:rsid w:val="009D6B78"/>
    <w:rsid w:val="009F47A4"/>
    <w:rsid w:val="00A22FAF"/>
    <w:rsid w:val="00A2301D"/>
    <w:rsid w:val="00A27813"/>
    <w:rsid w:val="00A465FF"/>
    <w:rsid w:val="00A74E27"/>
    <w:rsid w:val="00A844E2"/>
    <w:rsid w:val="00AA3843"/>
    <w:rsid w:val="00AC66A6"/>
    <w:rsid w:val="00AE0B44"/>
    <w:rsid w:val="00AE2170"/>
    <w:rsid w:val="00AE34C6"/>
    <w:rsid w:val="00B0760A"/>
    <w:rsid w:val="00B25AFE"/>
    <w:rsid w:val="00B4038B"/>
    <w:rsid w:val="00B60BCE"/>
    <w:rsid w:val="00B646B4"/>
    <w:rsid w:val="00B75134"/>
    <w:rsid w:val="00B86C4D"/>
    <w:rsid w:val="00BA670B"/>
    <w:rsid w:val="00BB270B"/>
    <w:rsid w:val="00BC528F"/>
    <w:rsid w:val="00BF24AB"/>
    <w:rsid w:val="00C04DB2"/>
    <w:rsid w:val="00C416DF"/>
    <w:rsid w:val="00C714F3"/>
    <w:rsid w:val="00C73186"/>
    <w:rsid w:val="00CB438D"/>
    <w:rsid w:val="00CD69B0"/>
    <w:rsid w:val="00CE74FE"/>
    <w:rsid w:val="00CF03FA"/>
    <w:rsid w:val="00CF2B9A"/>
    <w:rsid w:val="00D01BBA"/>
    <w:rsid w:val="00D01F0D"/>
    <w:rsid w:val="00D355E8"/>
    <w:rsid w:val="00D65F89"/>
    <w:rsid w:val="00DA5F4A"/>
    <w:rsid w:val="00DC062E"/>
    <w:rsid w:val="00E3062C"/>
    <w:rsid w:val="00E4006E"/>
    <w:rsid w:val="00E4706A"/>
    <w:rsid w:val="00E5737B"/>
    <w:rsid w:val="00E63D18"/>
    <w:rsid w:val="00E8139C"/>
    <w:rsid w:val="00E914D7"/>
    <w:rsid w:val="00EA534D"/>
    <w:rsid w:val="00EE5C57"/>
    <w:rsid w:val="00EE793F"/>
    <w:rsid w:val="00F05E86"/>
    <w:rsid w:val="00F14AF2"/>
    <w:rsid w:val="00F16942"/>
    <w:rsid w:val="00F24BDD"/>
    <w:rsid w:val="00F26BDA"/>
    <w:rsid w:val="00F2751B"/>
    <w:rsid w:val="00F61ECB"/>
    <w:rsid w:val="00F700D9"/>
    <w:rsid w:val="00F77559"/>
    <w:rsid w:val="00F9080F"/>
    <w:rsid w:val="00FE1023"/>
    <w:rsid w:val="00FF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CA3CB8"/>
  <w15:docId w15:val="{E4B3A0FB-F904-454E-BAE5-EA8F2E7D3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DA5F4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DA5F4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DA5F4A"/>
  </w:style>
  <w:style w:type="character" w:styleId="Hyperlink">
    <w:name w:val="Hyperlink"/>
    <w:semiHidden/>
    <w:rsid w:val="00DA5F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01D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A2301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3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png"
                 Type="http://schemas.openxmlformats.org/officeDocument/2006/relationships/image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footer3.xml.rels><?xml version="1.0" encoding="UTF-8" standalone="yes"?>
<Relationships xmlns="http://schemas.openxmlformats.org/package/2006/relationships">
   <Relationship Id="rId1" Target="media/image2.jpeg"
                 Type="http://schemas.openxmlformats.org/officeDocument/2006/relationships/image"/>
   <Relationship Id="rId2" Target="media/image20.jpeg"
                 Type="http://schemas.openxmlformats.org/officeDocument/2006/relationships/image"/>
</Relationships>
</file>

<file path=word/_rels/settings.xml.rels><?xml version="1.0" encoding="UTF-8" standalone="yes"?>
<Relationships xmlns="http://schemas.openxmlformats.org/package/2006/relationships">
   <Relationship Id="rId1" Target="file:///L:/Ukmin_blankai_2018/Rastas_lt_jb.dotx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D3F1D-DB7A-4AE7-A97A-3010BC02F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Rastas_lt_jb.dotx</Template>
  <TotalTime>1</TotalTime>
  <Pages>1</Pages>
  <Words>1758</Words>
  <Characters>1003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2020-04-17T15:43:00Z</dcterms:created>
  <dc:creator>Inga Girdžiūnaitė</dc:creator>
  <cp:lastModifiedBy>Inga</cp:lastModifiedBy>
  <cp:lastPrinted>2020-01-17T09:07:00Z</cp:lastPrinted>
  <dcterms:modified xsi:type="dcterms:W3CDTF">2020-04-17T15:44:00Z</dcterms:modified>
  <cp:revision>3</cp:revision>
</cp:coreProperties>
</file>