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bookmarkStart w:id="0" w:name="_GoBack"/>
      <w:bookmarkEnd w:id="0"/>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D744AD">
      <w:pPr>
        <w:jc w:val="center"/>
      </w:pPr>
      <w:r>
        <w:rPr>
          <w:noProof/>
        </w:rPr>
        <w:drawing>
          <wp:inline distT="0" distB="0" distL="0" distR="0">
            <wp:extent cx="591820" cy="62547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820" cy="625475"/>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0" w:type="auto"/>
        <w:tblLayout w:type="fixed"/>
        <w:tblLook w:val="0000" w:firstRow="0" w:lastRow="0" w:firstColumn="0" w:lastColumn="0" w:noHBand="0" w:noVBand="0"/>
      </w:tblPr>
      <w:tblGrid>
        <w:gridCol w:w="4927"/>
        <w:gridCol w:w="4927"/>
      </w:tblGrid>
      <w:tr w:rsidR="00676E45">
        <w:tc>
          <w:tcPr>
            <w:tcW w:w="4927" w:type="dxa"/>
          </w:tcPr>
          <w:p w:rsidR="00FA221F" w:rsidRDefault="00F81E12" w:rsidP="00F81E12">
            <w:r>
              <w:t>Socialinės apsaugos ir darbo ministerij</w:t>
            </w:r>
            <w:r w:rsidR="001E29E7">
              <w:t>ai</w:t>
            </w:r>
          </w:p>
          <w:p w:rsidR="00860055" w:rsidRDefault="00860055" w:rsidP="00860055"/>
          <w:p w:rsidR="001E29E7" w:rsidRDefault="009D24E5" w:rsidP="00860055">
            <w:r>
              <w:t>Kopija</w:t>
            </w:r>
          </w:p>
          <w:p w:rsidR="001E29E7" w:rsidRDefault="009D24E5" w:rsidP="00860055">
            <w:r>
              <w:t>Švietimo, mokslo ir sporto ministerijai</w:t>
            </w:r>
          </w:p>
          <w:p w:rsidR="00E04472" w:rsidRDefault="00E04472" w:rsidP="00060189"/>
        </w:tc>
        <w:tc>
          <w:tcPr>
            <w:tcW w:w="4927" w:type="dxa"/>
          </w:tcPr>
          <w:p w:rsidR="00676E45" w:rsidRDefault="001A79F0">
            <w:r>
              <w:t xml:space="preserve"> </w:t>
            </w:r>
          </w:p>
          <w:p w:rsidR="00676E45" w:rsidRDefault="00CB7537" w:rsidP="002F0DC8">
            <w:r>
              <w:t>Į 201</w:t>
            </w:r>
            <w:r w:rsidR="001E29E7">
              <w:t>9-</w:t>
            </w:r>
            <w:r w:rsidR="006846E9">
              <w:t>0</w:t>
            </w:r>
            <w:r w:rsidR="005B2CFE">
              <w:t>5</w:t>
            </w:r>
            <w:r w:rsidR="00325684">
              <w:t>-2</w:t>
            </w:r>
            <w:r w:rsidR="002F0DC8">
              <w:t>8</w:t>
            </w:r>
            <w:r>
              <w:t xml:space="preserve"> </w:t>
            </w:r>
            <w:r w:rsidR="00FF487C">
              <w:t xml:space="preserve"> Nr. </w:t>
            </w:r>
            <w:r w:rsidR="002F0DC8" w:rsidRPr="002F0DC8">
              <w:rPr>
                <w:color w:val="000000"/>
                <w:szCs w:val="24"/>
              </w:rPr>
              <w:t>(25.1-31) SD-45</w:t>
            </w:r>
          </w:p>
        </w:tc>
      </w:tr>
      <w:tr w:rsidR="00214CDC" w:rsidRPr="00B62CC5">
        <w:trPr>
          <w:cantSplit/>
          <w:trHeight w:val="703"/>
        </w:trPr>
        <w:tc>
          <w:tcPr>
            <w:tcW w:w="9854" w:type="dxa"/>
            <w:gridSpan w:val="2"/>
          </w:tcPr>
          <w:p w:rsidR="002F0DC8" w:rsidRDefault="002F0DC8" w:rsidP="00DB031B">
            <w:pPr>
              <w:rPr>
                <w:b/>
                <w:caps/>
                <w:szCs w:val="24"/>
                <w:lang w:eastAsia="en-US"/>
              </w:rPr>
            </w:pPr>
          </w:p>
          <w:p w:rsidR="00214CDC" w:rsidRPr="0095640C" w:rsidRDefault="006846E9" w:rsidP="00DB031B">
            <w:pPr>
              <w:rPr>
                <w:b/>
                <w:caps/>
                <w:szCs w:val="24"/>
                <w:lang w:eastAsia="en-US"/>
              </w:rPr>
            </w:pPr>
            <w:r w:rsidRPr="0095640C">
              <w:rPr>
                <w:b/>
                <w:caps/>
                <w:szCs w:val="24"/>
                <w:lang w:eastAsia="en-US"/>
              </w:rPr>
              <w:t xml:space="preserve">DĖL </w:t>
            </w:r>
            <w:r w:rsidR="00DB031B">
              <w:rPr>
                <w:b/>
                <w:caps/>
                <w:szCs w:val="24"/>
                <w:lang w:eastAsia="en-US"/>
              </w:rPr>
              <w:t>NUTARI</w:t>
            </w:r>
            <w:r w:rsidR="0086527A" w:rsidRPr="0095640C">
              <w:rPr>
                <w:b/>
                <w:caps/>
                <w:szCs w:val="24"/>
                <w:lang w:eastAsia="en-US"/>
              </w:rPr>
              <w:t>MO</w:t>
            </w:r>
            <w:r w:rsidRPr="0095640C">
              <w:rPr>
                <w:b/>
                <w:caps/>
                <w:szCs w:val="24"/>
                <w:lang w:eastAsia="en-US"/>
              </w:rPr>
              <w:t xml:space="preserve"> projekto</w:t>
            </w:r>
            <w:r w:rsidR="0086527A" w:rsidRPr="0095640C">
              <w:rPr>
                <w:b/>
                <w:caps/>
                <w:szCs w:val="24"/>
                <w:lang w:eastAsia="en-US"/>
              </w:rPr>
              <w:t xml:space="preserve"> DERINIMO</w:t>
            </w:r>
          </w:p>
        </w:tc>
      </w:tr>
    </w:tbl>
    <w:p w:rsidR="002F0DC8" w:rsidRDefault="002F0DC8" w:rsidP="002F0DC8">
      <w:pPr>
        <w:spacing w:line="360" w:lineRule="auto"/>
        <w:ind w:firstLine="709"/>
        <w:jc w:val="both"/>
        <w:rPr>
          <w:szCs w:val="24"/>
        </w:rPr>
      </w:pPr>
    </w:p>
    <w:p w:rsidR="002F0DC8" w:rsidRDefault="002F0DC8" w:rsidP="002F0DC8">
      <w:pPr>
        <w:spacing w:line="360" w:lineRule="auto"/>
        <w:ind w:firstLine="709"/>
        <w:jc w:val="both"/>
        <w:rPr>
          <w:szCs w:val="24"/>
        </w:rPr>
      </w:pPr>
    </w:p>
    <w:p w:rsidR="0095640C" w:rsidRDefault="00B147FC" w:rsidP="002F0DC8">
      <w:pPr>
        <w:spacing w:line="360" w:lineRule="auto"/>
        <w:ind w:firstLine="709"/>
        <w:jc w:val="both"/>
        <w:rPr>
          <w:szCs w:val="24"/>
        </w:rPr>
      </w:pPr>
      <w:r w:rsidRPr="00CC7F06">
        <w:rPr>
          <w:szCs w:val="24"/>
        </w:rPr>
        <w:t>Finan</w:t>
      </w:r>
      <w:r w:rsidR="0086527A">
        <w:rPr>
          <w:szCs w:val="24"/>
        </w:rPr>
        <w:t>sų ministerija išnagrinėjo Jūsų</w:t>
      </w:r>
      <w:r w:rsidR="005B2CFE">
        <w:rPr>
          <w:szCs w:val="24"/>
        </w:rPr>
        <w:t xml:space="preserve"> </w:t>
      </w:r>
      <w:r w:rsidR="00DB031B">
        <w:rPr>
          <w:szCs w:val="24"/>
        </w:rPr>
        <w:t xml:space="preserve">pateiktą derinti Lietuvos Respublikos Vyriausybės nutarimo „Dėl Lietuvos Respublikos Vyriausybės 2006 m. rugpjūčio 29 d. nutarimo Nr. 831 „Dėl Finansinės pagalbos priemonių teikimo neįgaliesiems, studijuojantiems aukštosiose mokyklose, tvarkos aprašo patvirtinimo“ pakeitimo“ projektą </w:t>
      </w:r>
      <w:r w:rsidR="0086527A">
        <w:t>ir teikia šias pastabas ir pasiūlymus</w:t>
      </w:r>
      <w:r w:rsidRPr="00CC7F06">
        <w:rPr>
          <w:szCs w:val="24"/>
        </w:rPr>
        <w:t>.</w:t>
      </w:r>
    </w:p>
    <w:p w:rsidR="003C1860" w:rsidRDefault="00DB031B" w:rsidP="002F0DC8">
      <w:pPr>
        <w:spacing w:line="360" w:lineRule="auto"/>
        <w:ind w:firstLine="720"/>
        <w:jc w:val="both"/>
      </w:pPr>
      <w:r>
        <w:rPr>
          <w:color w:val="000000"/>
          <w:szCs w:val="24"/>
        </w:rPr>
        <w:t>Atsižvelgdami į tai, kad tur</w:t>
      </w:r>
      <w:r w:rsidR="009D24E5">
        <w:rPr>
          <w:color w:val="000000"/>
          <w:szCs w:val="24"/>
        </w:rPr>
        <w:t>ėtų</w:t>
      </w:r>
      <w:r>
        <w:rPr>
          <w:color w:val="000000"/>
          <w:szCs w:val="24"/>
        </w:rPr>
        <w:t xml:space="preserve"> būti gerinama studijų kokybė, stiprinama būsimųjų studentų atranka, </w:t>
      </w:r>
      <w:r w:rsidR="009D24E5">
        <w:rPr>
          <w:color w:val="000000"/>
          <w:szCs w:val="24"/>
        </w:rPr>
        <w:t xml:space="preserve">abejojame dėl </w:t>
      </w:r>
      <w:r>
        <w:rPr>
          <w:color w:val="000000"/>
          <w:szCs w:val="24"/>
        </w:rPr>
        <w:t>siūlym</w:t>
      </w:r>
      <w:r w:rsidR="009D24E5">
        <w:rPr>
          <w:color w:val="000000"/>
          <w:szCs w:val="24"/>
        </w:rPr>
        <w:t>o</w:t>
      </w:r>
      <w:r>
        <w:rPr>
          <w:color w:val="000000"/>
          <w:szCs w:val="24"/>
        </w:rPr>
        <w:t xml:space="preserve"> </w:t>
      </w:r>
      <w:r w:rsidR="003C1860" w:rsidRPr="00BF08A9">
        <w:t xml:space="preserve">atsisakyti </w:t>
      </w:r>
      <w:r w:rsidR="003C1860">
        <w:t xml:space="preserve">aprašo </w:t>
      </w:r>
      <w:r w:rsidR="003C1860" w:rsidRPr="00BF08A9">
        <w:t>3.3 papunkčio reikalavimo siekiantiems gauti finansinę pagalbą neturėti akademinių skolų pagal studijuojamą studijų programą ir (arba) aukštosios mokyklos nustatyta tvarka skirtų nuobaudų.</w:t>
      </w:r>
      <w:r w:rsidR="002F0DC8">
        <w:t xml:space="preserve"> </w:t>
      </w:r>
    </w:p>
    <w:p w:rsidR="00BD38FC" w:rsidRDefault="00BD38FC" w:rsidP="00ED5439">
      <w:pPr>
        <w:spacing w:line="360" w:lineRule="auto"/>
        <w:ind w:firstLine="720"/>
        <w:jc w:val="both"/>
        <w:rPr>
          <w:sz w:val="20"/>
        </w:rPr>
      </w:pPr>
    </w:p>
    <w:p w:rsidR="0095640C" w:rsidRDefault="0095640C"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A74874" w:rsidRDefault="00A74874" w:rsidP="00ED5439">
      <w:pPr>
        <w:spacing w:line="360" w:lineRule="auto"/>
        <w:ind w:firstLine="720"/>
        <w:jc w:val="both"/>
        <w:rPr>
          <w:sz w:val="20"/>
        </w:rPr>
      </w:pPr>
    </w:p>
    <w:p w:rsidR="009D24E5" w:rsidRDefault="009D24E5" w:rsidP="00ED5439">
      <w:pPr>
        <w:spacing w:line="360" w:lineRule="auto"/>
        <w:ind w:firstLine="720"/>
        <w:jc w:val="both"/>
        <w:rPr>
          <w:sz w:val="20"/>
        </w:rPr>
      </w:pPr>
    </w:p>
    <w:p w:rsidR="009D24E5" w:rsidRDefault="009D24E5" w:rsidP="00ED5439">
      <w:pPr>
        <w:spacing w:line="360" w:lineRule="auto"/>
        <w:ind w:firstLine="720"/>
        <w:jc w:val="both"/>
        <w:rPr>
          <w:sz w:val="20"/>
        </w:rPr>
      </w:pPr>
    </w:p>
    <w:p w:rsidR="009D24E5" w:rsidRDefault="009D24E5" w:rsidP="00ED5439">
      <w:pPr>
        <w:spacing w:line="360" w:lineRule="auto"/>
        <w:ind w:firstLine="720"/>
        <w:jc w:val="both"/>
        <w:rPr>
          <w:sz w:val="20"/>
        </w:rPr>
      </w:pPr>
    </w:p>
    <w:p w:rsidR="00F00ADE" w:rsidRDefault="00F00ADE" w:rsidP="006846E9">
      <w:pPr>
        <w:rPr>
          <w:sz w:val="20"/>
        </w:rPr>
      </w:pPr>
    </w:p>
    <w:p w:rsidR="006846E9" w:rsidRDefault="001319C1" w:rsidP="006846E9">
      <w:pPr>
        <w:rPr>
          <w:rStyle w:val="Hipersaitas"/>
          <w:sz w:val="20"/>
        </w:rPr>
      </w:pPr>
      <w:r>
        <w:rPr>
          <w:sz w:val="20"/>
        </w:rPr>
        <w:t xml:space="preserve">R. </w:t>
      </w:r>
      <w:proofErr w:type="spellStart"/>
      <w:r>
        <w:rPr>
          <w:sz w:val="20"/>
        </w:rPr>
        <w:t>Petrošė</w:t>
      </w:r>
      <w:proofErr w:type="spellEnd"/>
      <w:r>
        <w:rPr>
          <w:sz w:val="20"/>
        </w:rPr>
        <w:t xml:space="preserve">, tel. (8 5) 239 00 31, el. paštas </w:t>
      </w:r>
      <w:hyperlink r:id="rId14" w:history="1">
        <w:r w:rsidRPr="002A1F35">
          <w:rPr>
            <w:rStyle w:val="Hipersaitas"/>
            <w:sz w:val="20"/>
          </w:rPr>
          <w:t>ramute.petrose@finmin.lt</w:t>
        </w:r>
      </w:hyperlink>
    </w:p>
    <w:sectPr w:rsidR="006846E9" w:rsidSect="00F00ADE">
      <w:footerReference w:type="default" r:id="rId15"/>
      <w:type w:val="continuous"/>
      <w:pgSz w:w="11906" w:h="16838" w:code="9"/>
      <w:pgMar w:top="1134" w:right="70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93E" w:rsidRDefault="00C5793E">
      <w:r>
        <w:separator/>
      </w:r>
    </w:p>
  </w:endnote>
  <w:endnote w:type="continuationSeparator" w:id="0">
    <w:p w:rsidR="00C5793E" w:rsidRDefault="00C5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5" w:rsidRDefault="00860055">
    <w:pPr>
      <w:ind w:right="227"/>
      <w:jc w:val="right"/>
    </w:pPr>
    <w:r>
      <w:rPr>
        <w:sz w:val="10"/>
      </w:rPr>
      <w:fldChar w:fldCharType="begin"/>
    </w:r>
    <w:r>
      <w:rPr>
        <w:sz w:val="10"/>
      </w:rPr>
      <w:instrText xml:space="preserve"> FILENAME  \* MERGEFORMAT </w:instrText>
    </w:r>
    <w:r>
      <w:rPr>
        <w:sz w:val="10"/>
      </w:rPr>
      <w:fldChar w:fldCharType="separate"/>
    </w:r>
    <w:r w:rsidR="001F2A55">
      <w:rPr>
        <w:noProof/>
        <w:sz w:val="10"/>
      </w:rPr>
      <w:t>SADM Profsąj-tarnautojų skatinimas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860055">
      <w:tc>
        <w:tcPr>
          <w:tcW w:w="3119" w:type="dxa"/>
        </w:tcPr>
        <w:p w:rsidR="00860055" w:rsidRDefault="00860055">
          <w:pPr>
            <w:pStyle w:val="Porat"/>
            <w:rPr>
              <w:sz w:val="16"/>
            </w:rPr>
          </w:pPr>
          <w:r>
            <w:rPr>
              <w:sz w:val="16"/>
            </w:rPr>
            <w:t xml:space="preserve">Kodas 8860165 </w:t>
          </w:r>
        </w:p>
      </w:tc>
      <w:tc>
        <w:tcPr>
          <w:tcW w:w="1615" w:type="dxa"/>
        </w:tcPr>
        <w:p w:rsidR="00860055" w:rsidRDefault="00860055">
          <w:pPr>
            <w:pStyle w:val="Porat"/>
            <w:rPr>
              <w:sz w:val="16"/>
            </w:rPr>
          </w:pPr>
          <w:r>
            <w:rPr>
              <w:sz w:val="16"/>
            </w:rPr>
            <w:t>Telefonas  39 00 05</w:t>
          </w:r>
        </w:p>
      </w:tc>
      <w:tc>
        <w:tcPr>
          <w:tcW w:w="2212" w:type="dxa"/>
        </w:tcPr>
        <w:p w:rsidR="00860055" w:rsidRDefault="00860055">
          <w:pPr>
            <w:pStyle w:val="Porat"/>
            <w:rPr>
              <w:sz w:val="16"/>
            </w:rPr>
          </w:pPr>
          <w:r>
            <w:rPr>
              <w:sz w:val="16"/>
            </w:rPr>
            <w:t>El. paštas: finmin@finmin.lt</w:t>
          </w:r>
        </w:p>
      </w:tc>
      <w:tc>
        <w:tcPr>
          <w:tcW w:w="2552" w:type="dxa"/>
        </w:tcPr>
        <w:p w:rsidR="00860055" w:rsidRDefault="00860055">
          <w:pPr>
            <w:pStyle w:val="Porat"/>
            <w:rPr>
              <w:sz w:val="16"/>
            </w:rPr>
          </w:pPr>
          <w:r>
            <w:rPr>
              <w:sz w:val="16"/>
            </w:rPr>
            <w:t>Atsiskait. sąsk. Nr. 253002007</w:t>
          </w:r>
        </w:p>
      </w:tc>
    </w:tr>
    <w:tr w:rsidR="00860055">
      <w:tc>
        <w:tcPr>
          <w:tcW w:w="3119" w:type="dxa"/>
        </w:tcPr>
        <w:p w:rsidR="00860055" w:rsidRDefault="00860055">
          <w:pPr>
            <w:pStyle w:val="Porat"/>
            <w:rPr>
              <w:sz w:val="16"/>
            </w:rPr>
          </w:pPr>
          <w:r>
            <w:rPr>
              <w:sz w:val="16"/>
            </w:rPr>
            <w:t>J. Tumo-Vaižganto g. 8</w:t>
          </w:r>
          <w:r>
            <w:rPr>
              <w:sz w:val="16"/>
              <w:vertAlign w:val="superscript"/>
            </w:rPr>
            <w:t>A</w:t>
          </w:r>
          <w:r>
            <w:rPr>
              <w:sz w:val="16"/>
            </w:rPr>
            <w:t>/2 LT-2600 Vilnius</w:t>
          </w:r>
        </w:p>
      </w:tc>
      <w:tc>
        <w:tcPr>
          <w:tcW w:w="1615" w:type="dxa"/>
        </w:tcPr>
        <w:p w:rsidR="00860055" w:rsidRDefault="00860055">
          <w:pPr>
            <w:pStyle w:val="Porat"/>
            <w:rPr>
              <w:sz w:val="16"/>
            </w:rPr>
          </w:pPr>
          <w:r>
            <w:rPr>
              <w:sz w:val="16"/>
            </w:rPr>
            <w:t>Faksas     79 14 81</w:t>
          </w:r>
        </w:p>
      </w:tc>
      <w:tc>
        <w:tcPr>
          <w:tcW w:w="2212" w:type="dxa"/>
        </w:tcPr>
        <w:p w:rsidR="00860055" w:rsidRDefault="00860055">
          <w:pPr>
            <w:pStyle w:val="Porat"/>
            <w:rPr>
              <w:sz w:val="16"/>
            </w:rPr>
          </w:pPr>
          <w:r>
            <w:rPr>
              <w:sz w:val="16"/>
            </w:rPr>
            <w:t>http://www.finmin.lt</w:t>
          </w:r>
        </w:p>
      </w:tc>
      <w:tc>
        <w:tcPr>
          <w:tcW w:w="2552" w:type="dxa"/>
        </w:tcPr>
        <w:p w:rsidR="00860055" w:rsidRDefault="00860055">
          <w:pPr>
            <w:pStyle w:val="Porat"/>
            <w:rPr>
              <w:sz w:val="16"/>
            </w:rPr>
          </w:pPr>
          <w:r>
            <w:rPr>
              <w:sz w:val="16"/>
            </w:rPr>
            <w:t>LTB Sostinės skyrius, kodas 60111</w:t>
          </w:r>
        </w:p>
      </w:tc>
    </w:tr>
  </w:tbl>
  <w:p w:rsidR="00860055" w:rsidRDefault="008600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5" w:rsidRPr="00775CB5" w:rsidRDefault="0086005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1F2A55">
      <w:rPr>
        <w:noProof/>
        <w:sz w:val="10"/>
      </w:rPr>
      <w:t>SADM Profsąj-tarnautojų skatinimas</w:t>
    </w:r>
    <w:r w:rsidRPr="00775CB5">
      <w:rPr>
        <w:sz w:val="10"/>
      </w:rPr>
      <w:fldChar w:fldCharType="end"/>
    </w:r>
  </w:p>
  <w:p w:rsidR="00860055" w:rsidRPr="00775CB5" w:rsidRDefault="0086005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860055" w:rsidRPr="00775CB5">
      <w:tc>
        <w:tcPr>
          <w:tcW w:w="3215" w:type="dxa"/>
        </w:tcPr>
        <w:p w:rsidR="00860055" w:rsidRPr="00775CB5" w:rsidRDefault="00860055">
          <w:pPr>
            <w:pStyle w:val="Porat"/>
            <w:rPr>
              <w:sz w:val="16"/>
            </w:rPr>
          </w:pPr>
          <w:r>
            <w:rPr>
              <w:sz w:val="16"/>
            </w:rPr>
            <w:t>B</w:t>
          </w:r>
          <w:r w:rsidRPr="00775CB5">
            <w:rPr>
              <w:sz w:val="16"/>
            </w:rPr>
            <w:t>iudžetinė įstaiga</w:t>
          </w:r>
        </w:p>
      </w:tc>
      <w:tc>
        <w:tcPr>
          <w:tcW w:w="1559" w:type="dxa"/>
        </w:tcPr>
        <w:p w:rsidR="00860055" w:rsidRPr="00775CB5" w:rsidRDefault="00860055">
          <w:pPr>
            <w:pStyle w:val="Porat"/>
            <w:tabs>
              <w:tab w:val="clear" w:pos="4153"/>
              <w:tab w:val="clear" w:pos="8306"/>
            </w:tabs>
            <w:rPr>
              <w:sz w:val="16"/>
            </w:rPr>
          </w:pPr>
          <w:r w:rsidRPr="00775CB5">
            <w:rPr>
              <w:sz w:val="16"/>
            </w:rPr>
            <w:t>Tel.   (8 5) 239 0000</w:t>
          </w:r>
        </w:p>
      </w:tc>
      <w:tc>
        <w:tcPr>
          <w:tcW w:w="1984" w:type="dxa"/>
        </w:tcPr>
        <w:p w:rsidR="00860055" w:rsidRPr="00775CB5" w:rsidRDefault="00860055">
          <w:pPr>
            <w:pStyle w:val="Porat"/>
            <w:rPr>
              <w:sz w:val="16"/>
            </w:rPr>
          </w:pPr>
          <w:r w:rsidRPr="00775CB5">
            <w:rPr>
              <w:sz w:val="16"/>
            </w:rPr>
            <w:t>El. paštas finmin@finmin.lt</w:t>
          </w:r>
        </w:p>
      </w:tc>
      <w:tc>
        <w:tcPr>
          <w:tcW w:w="2836" w:type="dxa"/>
        </w:tcPr>
        <w:p w:rsidR="00860055" w:rsidRPr="00775CB5" w:rsidRDefault="00860055">
          <w:pPr>
            <w:pStyle w:val="Porat"/>
            <w:rPr>
              <w:sz w:val="16"/>
            </w:rPr>
          </w:pPr>
          <w:r w:rsidRPr="00775CB5">
            <w:rPr>
              <w:sz w:val="16"/>
            </w:rPr>
            <w:t>Duomenys kaupiami ir saugomi</w:t>
          </w:r>
          <w:r>
            <w:rPr>
              <w:sz w:val="16"/>
            </w:rPr>
            <w:t xml:space="preserve"> </w:t>
          </w:r>
          <w:r w:rsidRPr="00775CB5">
            <w:rPr>
              <w:sz w:val="16"/>
            </w:rPr>
            <w:t>Juridinių</w:t>
          </w:r>
        </w:p>
      </w:tc>
    </w:tr>
    <w:tr w:rsidR="00860055" w:rsidRPr="00775CB5">
      <w:tc>
        <w:tcPr>
          <w:tcW w:w="3215" w:type="dxa"/>
        </w:tcPr>
        <w:p w:rsidR="00860055" w:rsidRPr="00775CB5" w:rsidRDefault="00860055">
          <w:pPr>
            <w:pStyle w:val="Porat"/>
            <w:rPr>
              <w:sz w:val="16"/>
            </w:rPr>
          </w:pPr>
          <w:r>
            <w:rPr>
              <w:sz w:val="16"/>
            </w:rPr>
            <w:t xml:space="preserve">Lukiškių g. </w:t>
          </w:r>
          <w:r w:rsidRPr="00775CB5">
            <w:rPr>
              <w:sz w:val="16"/>
            </w:rPr>
            <w:t>2, LT-01512 Vilnius</w:t>
          </w:r>
        </w:p>
      </w:tc>
      <w:tc>
        <w:tcPr>
          <w:tcW w:w="1559" w:type="dxa"/>
        </w:tcPr>
        <w:p w:rsidR="00860055" w:rsidRPr="00775CB5" w:rsidRDefault="00860055">
          <w:pPr>
            <w:pStyle w:val="Porat"/>
            <w:rPr>
              <w:sz w:val="16"/>
            </w:rPr>
          </w:pPr>
          <w:r w:rsidRPr="00775CB5">
            <w:rPr>
              <w:sz w:val="16"/>
            </w:rPr>
            <w:t>Faks. (8 5) 279 1481</w:t>
          </w:r>
        </w:p>
      </w:tc>
      <w:tc>
        <w:tcPr>
          <w:tcW w:w="1984" w:type="dxa"/>
        </w:tcPr>
        <w:p w:rsidR="00860055" w:rsidRPr="00775CB5" w:rsidRDefault="00860055">
          <w:pPr>
            <w:pStyle w:val="Porat"/>
            <w:rPr>
              <w:sz w:val="16"/>
            </w:rPr>
          </w:pPr>
          <w:r w:rsidRPr="00775CB5">
            <w:rPr>
              <w:sz w:val="16"/>
            </w:rPr>
            <w:t>http://www.finmin.lt</w:t>
          </w:r>
        </w:p>
      </w:tc>
      <w:tc>
        <w:tcPr>
          <w:tcW w:w="2836" w:type="dxa"/>
        </w:tcPr>
        <w:p w:rsidR="00860055" w:rsidRPr="00775CB5" w:rsidRDefault="00860055" w:rsidP="00775CB5">
          <w:pPr>
            <w:pStyle w:val="Porat"/>
            <w:rPr>
              <w:sz w:val="16"/>
            </w:rPr>
          </w:pPr>
          <w:r w:rsidRPr="00775CB5">
            <w:rPr>
              <w:sz w:val="16"/>
            </w:rPr>
            <w:t>asmenų registre</w:t>
          </w:r>
          <w:r>
            <w:rPr>
              <w:sz w:val="16"/>
            </w:rPr>
            <w:t>, k</w:t>
          </w:r>
          <w:r w:rsidRPr="00775CB5">
            <w:rPr>
              <w:sz w:val="16"/>
            </w:rPr>
            <w:t>odas 288601650</w:t>
          </w:r>
        </w:p>
      </w:tc>
    </w:tr>
  </w:tbl>
  <w:p w:rsidR="00860055" w:rsidRPr="00775CB5" w:rsidRDefault="008600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5" w:rsidRDefault="0086005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93E" w:rsidRDefault="00C5793E">
      <w:r>
        <w:separator/>
      </w:r>
    </w:p>
  </w:footnote>
  <w:footnote w:type="continuationSeparator" w:id="0">
    <w:p w:rsidR="00C5793E" w:rsidRDefault="00C5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5" w:rsidRDefault="00860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60055" w:rsidRDefault="0086005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5" w:rsidRDefault="00860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0DC8">
      <w:rPr>
        <w:rStyle w:val="Puslapionumeris"/>
        <w:noProof/>
      </w:rPr>
      <w:t>2</w:t>
    </w:r>
    <w:r>
      <w:rPr>
        <w:rStyle w:val="Puslapionumeris"/>
      </w:rPr>
      <w:fldChar w:fldCharType="end"/>
    </w:r>
  </w:p>
  <w:p w:rsidR="00860055" w:rsidRDefault="0086005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5" w:rsidRDefault="0086005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A27BA"/>
    <w:multiLevelType w:val="multilevel"/>
    <w:tmpl w:val="564C27B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123142"/>
    <w:multiLevelType w:val="multilevel"/>
    <w:tmpl w:val="FEA2193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6DC45703"/>
    <w:multiLevelType w:val="multilevel"/>
    <w:tmpl w:val="911685C8"/>
    <w:lvl w:ilvl="0">
      <w:start w:val="4"/>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JNnq0V5Spv1s7yPZx1NZ4y9/XU=" w:salt="K26bXwgcxCcOvdVIyHgOD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F0"/>
    <w:rsid w:val="00002BD0"/>
    <w:rsid w:val="00002BD3"/>
    <w:rsid w:val="00060189"/>
    <w:rsid w:val="00071698"/>
    <w:rsid w:val="00076760"/>
    <w:rsid w:val="00076DB0"/>
    <w:rsid w:val="000A6400"/>
    <w:rsid w:val="000D54F5"/>
    <w:rsid w:val="000F5EA9"/>
    <w:rsid w:val="000F79F9"/>
    <w:rsid w:val="001016B8"/>
    <w:rsid w:val="00110F5E"/>
    <w:rsid w:val="001319C1"/>
    <w:rsid w:val="00160CE2"/>
    <w:rsid w:val="001A1908"/>
    <w:rsid w:val="001A1D75"/>
    <w:rsid w:val="001A7708"/>
    <w:rsid w:val="001A79F0"/>
    <w:rsid w:val="001B25B8"/>
    <w:rsid w:val="001E29E7"/>
    <w:rsid w:val="001E54C3"/>
    <w:rsid w:val="001F2A55"/>
    <w:rsid w:val="00214CDC"/>
    <w:rsid w:val="00220EC6"/>
    <w:rsid w:val="0022337F"/>
    <w:rsid w:val="00231CE4"/>
    <w:rsid w:val="00284656"/>
    <w:rsid w:val="002B0B5D"/>
    <w:rsid w:val="002D08AD"/>
    <w:rsid w:val="002D3CEF"/>
    <w:rsid w:val="002F0DC8"/>
    <w:rsid w:val="002F325D"/>
    <w:rsid w:val="00317D73"/>
    <w:rsid w:val="00323391"/>
    <w:rsid w:val="003253E3"/>
    <w:rsid w:val="00325684"/>
    <w:rsid w:val="003400BF"/>
    <w:rsid w:val="0034156C"/>
    <w:rsid w:val="00341AFA"/>
    <w:rsid w:val="00352001"/>
    <w:rsid w:val="00366C4F"/>
    <w:rsid w:val="003C1860"/>
    <w:rsid w:val="003C1CCC"/>
    <w:rsid w:val="003C3260"/>
    <w:rsid w:val="003F0358"/>
    <w:rsid w:val="00405358"/>
    <w:rsid w:val="0041352A"/>
    <w:rsid w:val="0041565A"/>
    <w:rsid w:val="00453003"/>
    <w:rsid w:val="00471A03"/>
    <w:rsid w:val="004C4FA7"/>
    <w:rsid w:val="004D53EA"/>
    <w:rsid w:val="004F04DF"/>
    <w:rsid w:val="004F1AE4"/>
    <w:rsid w:val="005177A8"/>
    <w:rsid w:val="005751F6"/>
    <w:rsid w:val="005840ED"/>
    <w:rsid w:val="005A186C"/>
    <w:rsid w:val="005A58C6"/>
    <w:rsid w:val="005B2CFE"/>
    <w:rsid w:val="005B36E2"/>
    <w:rsid w:val="005F3256"/>
    <w:rsid w:val="005F7A8D"/>
    <w:rsid w:val="00622B5B"/>
    <w:rsid w:val="0062779F"/>
    <w:rsid w:val="00630101"/>
    <w:rsid w:val="006511EB"/>
    <w:rsid w:val="00676E45"/>
    <w:rsid w:val="0068430A"/>
    <w:rsid w:val="006846E9"/>
    <w:rsid w:val="00701B96"/>
    <w:rsid w:val="007228B6"/>
    <w:rsid w:val="00722C14"/>
    <w:rsid w:val="007372E9"/>
    <w:rsid w:val="00741C12"/>
    <w:rsid w:val="00750C8D"/>
    <w:rsid w:val="00775CB5"/>
    <w:rsid w:val="00780F0B"/>
    <w:rsid w:val="007A5D0C"/>
    <w:rsid w:val="007A71C3"/>
    <w:rsid w:val="007B1827"/>
    <w:rsid w:val="007C23C8"/>
    <w:rsid w:val="007E5727"/>
    <w:rsid w:val="00802DA8"/>
    <w:rsid w:val="00820A30"/>
    <w:rsid w:val="00832B5E"/>
    <w:rsid w:val="00851DA9"/>
    <w:rsid w:val="00860055"/>
    <w:rsid w:val="008622CF"/>
    <w:rsid w:val="0086527A"/>
    <w:rsid w:val="00895338"/>
    <w:rsid w:val="008B065F"/>
    <w:rsid w:val="008B55BD"/>
    <w:rsid w:val="00904CAE"/>
    <w:rsid w:val="00922C44"/>
    <w:rsid w:val="0095640C"/>
    <w:rsid w:val="0096013A"/>
    <w:rsid w:val="0097555C"/>
    <w:rsid w:val="00987559"/>
    <w:rsid w:val="009A287D"/>
    <w:rsid w:val="009C5725"/>
    <w:rsid w:val="009D24E5"/>
    <w:rsid w:val="009D7311"/>
    <w:rsid w:val="009F20D8"/>
    <w:rsid w:val="00A4573C"/>
    <w:rsid w:val="00A50717"/>
    <w:rsid w:val="00A74874"/>
    <w:rsid w:val="00AE43CF"/>
    <w:rsid w:val="00B147FC"/>
    <w:rsid w:val="00B47FD7"/>
    <w:rsid w:val="00B62CC5"/>
    <w:rsid w:val="00BA45CF"/>
    <w:rsid w:val="00BD38FC"/>
    <w:rsid w:val="00BE3DAA"/>
    <w:rsid w:val="00C07730"/>
    <w:rsid w:val="00C20EC2"/>
    <w:rsid w:val="00C230C2"/>
    <w:rsid w:val="00C32E90"/>
    <w:rsid w:val="00C42950"/>
    <w:rsid w:val="00C51B04"/>
    <w:rsid w:val="00C5793E"/>
    <w:rsid w:val="00C80563"/>
    <w:rsid w:val="00CA6BA9"/>
    <w:rsid w:val="00CA7055"/>
    <w:rsid w:val="00CB7537"/>
    <w:rsid w:val="00CC7F06"/>
    <w:rsid w:val="00CE0BD3"/>
    <w:rsid w:val="00D242C0"/>
    <w:rsid w:val="00D61124"/>
    <w:rsid w:val="00D744AD"/>
    <w:rsid w:val="00D767FD"/>
    <w:rsid w:val="00D925FB"/>
    <w:rsid w:val="00DB031B"/>
    <w:rsid w:val="00E04472"/>
    <w:rsid w:val="00E3009D"/>
    <w:rsid w:val="00E3578F"/>
    <w:rsid w:val="00E43B49"/>
    <w:rsid w:val="00E75FFA"/>
    <w:rsid w:val="00E91448"/>
    <w:rsid w:val="00E95987"/>
    <w:rsid w:val="00ED5439"/>
    <w:rsid w:val="00EE07A4"/>
    <w:rsid w:val="00EE1241"/>
    <w:rsid w:val="00EE7356"/>
    <w:rsid w:val="00F00ADE"/>
    <w:rsid w:val="00F64FDA"/>
    <w:rsid w:val="00F81E12"/>
    <w:rsid w:val="00F82BF7"/>
    <w:rsid w:val="00FA221F"/>
    <w:rsid w:val="00FA362D"/>
    <w:rsid w:val="00FE3545"/>
    <w:rsid w:val="00FF4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901A7C-D3A5-4839-A231-BF6D5F21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semiHidden/>
    <w:unhideWhenUsed/>
    <w:rsid w:val="00D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uiPriority w:val="99"/>
    <w:semiHidden/>
    <w:rsid w:val="00D61124"/>
    <w:rPr>
      <w:rFonts w:ascii="Courier New" w:hAnsi="Courier New" w:cs="Courier New"/>
    </w:rPr>
  </w:style>
  <w:style w:type="paragraph" w:styleId="Debesliotekstas">
    <w:name w:val="Balloon Text"/>
    <w:basedOn w:val="prastasis"/>
    <w:link w:val="DebesliotekstasDiagrama"/>
    <w:uiPriority w:val="99"/>
    <w:semiHidden/>
    <w:unhideWhenUsed/>
    <w:rsid w:val="00860055"/>
    <w:rPr>
      <w:rFonts w:ascii="Tahoma" w:hAnsi="Tahoma" w:cs="Tahoma"/>
      <w:sz w:val="16"/>
      <w:szCs w:val="16"/>
    </w:rPr>
  </w:style>
  <w:style w:type="character" w:customStyle="1" w:styleId="DebesliotekstasDiagrama">
    <w:name w:val="Debesėlio tekstas Diagrama"/>
    <w:link w:val="Debesliotekstas"/>
    <w:uiPriority w:val="99"/>
    <w:semiHidden/>
    <w:rsid w:val="00860055"/>
    <w:rPr>
      <w:rFonts w:ascii="Tahoma" w:hAnsi="Tahoma" w:cs="Tahoma"/>
      <w:sz w:val="16"/>
      <w:szCs w:val="16"/>
    </w:rPr>
  </w:style>
  <w:style w:type="paragraph" w:customStyle="1" w:styleId="Char">
    <w:name w:val="Char"/>
    <w:basedOn w:val="prastasis"/>
    <w:rsid w:val="00F81E12"/>
    <w:pPr>
      <w:spacing w:after="160" w:line="240" w:lineRule="exact"/>
    </w:pPr>
    <w:rPr>
      <w:rFonts w:ascii="Tahoma" w:hAnsi="Tahoma"/>
      <w:sz w:val="20"/>
      <w:lang w:val="en-US" w:eastAsia="en-US"/>
    </w:rPr>
  </w:style>
  <w:style w:type="character" w:styleId="Hipersaitas">
    <w:name w:val="Hyperlink"/>
    <w:uiPriority w:val="99"/>
    <w:unhideWhenUsed/>
    <w:rsid w:val="001319C1"/>
    <w:rPr>
      <w:color w:val="0000FF"/>
      <w:u w:val="single"/>
    </w:rPr>
  </w:style>
  <w:style w:type="paragraph" w:customStyle="1" w:styleId="tajtip">
    <w:name w:val="tajtip"/>
    <w:basedOn w:val="prastasis"/>
    <w:rsid w:val="00FA221F"/>
    <w:pPr>
      <w:spacing w:before="100" w:beforeAutospacing="1" w:after="100" w:afterAutospacing="1"/>
    </w:pPr>
    <w:rPr>
      <w:szCs w:val="24"/>
    </w:rPr>
  </w:style>
  <w:style w:type="paragraph" w:customStyle="1" w:styleId="AssecoParagraphNormalFirstLine">
    <w:name w:val="Asseco Paragraph Normal First Line"/>
    <w:basedOn w:val="prastasis"/>
    <w:qFormat/>
    <w:rsid w:val="00B147FC"/>
    <w:pPr>
      <w:ind w:firstLine="709"/>
      <w:jc w:val="both"/>
    </w:pPr>
    <w:rPr>
      <w:rFonts w:ascii="Calibri" w:hAnsi="Calibri"/>
      <w:sz w:val="22"/>
      <w:lang w:eastAsia="pl-PL"/>
    </w:rPr>
  </w:style>
  <w:style w:type="paragraph" w:styleId="Sraopastraipa">
    <w:name w:val="List Paragraph"/>
    <w:basedOn w:val="prastasis"/>
    <w:uiPriority w:val="34"/>
    <w:qFormat/>
    <w:rsid w:val="002D3CEF"/>
    <w:pPr>
      <w:spacing w:after="200" w:line="276" w:lineRule="auto"/>
      <w:ind w:left="720"/>
      <w:contextualSpacing/>
    </w:pPr>
    <w:rPr>
      <w:rFonts w:ascii="Calibri" w:eastAsia="Calibri" w:hAnsi="Calibri"/>
      <w:sz w:val="22"/>
      <w:szCs w:val="22"/>
      <w:lang w:eastAsia="en-US"/>
    </w:rPr>
  </w:style>
  <w:style w:type="paragraph" w:styleId="Pagrindinistekstas">
    <w:name w:val="Body Text"/>
    <w:basedOn w:val="prastasis"/>
    <w:link w:val="PagrindinistekstasDiagrama"/>
    <w:semiHidden/>
    <w:unhideWhenUsed/>
    <w:rsid w:val="0086527A"/>
    <w:pPr>
      <w:jc w:val="both"/>
    </w:pPr>
    <w:rPr>
      <w:sz w:val="20"/>
      <w:lang w:val="x-none" w:eastAsia="en-US"/>
    </w:rPr>
  </w:style>
  <w:style w:type="character" w:customStyle="1" w:styleId="PagrindinistekstasDiagrama">
    <w:name w:val="Pagrindinis tekstas Diagrama"/>
    <w:basedOn w:val="Numatytasispastraiposriftas"/>
    <w:link w:val="Pagrindinistekstas"/>
    <w:semiHidden/>
    <w:rsid w:val="0086527A"/>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0996">
      <w:bodyDiv w:val="1"/>
      <w:marLeft w:val="0"/>
      <w:marRight w:val="0"/>
      <w:marTop w:val="0"/>
      <w:marBottom w:val="0"/>
      <w:divBdr>
        <w:top w:val="none" w:sz="0" w:space="0" w:color="auto"/>
        <w:left w:val="none" w:sz="0" w:space="0" w:color="auto"/>
        <w:bottom w:val="none" w:sz="0" w:space="0" w:color="auto"/>
        <w:right w:val="none" w:sz="0" w:space="0" w:color="auto"/>
      </w:divBdr>
    </w:div>
    <w:div w:id="39667376">
      <w:bodyDiv w:val="1"/>
      <w:marLeft w:val="0"/>
      <w:marRight w:val="0"/>
      <w:marTop w:val="0"/>
      <w:marBottom w:val="0"/>
      <w:divBdr>
        <w:top w:val="none" w:sz="0" w:space="0" w:color="auto"/>
        <w:left w:val="none" w:sz="0" w:space="0" w:color="auto"/>
        <w:bottom w:val="none" w:sz="0" w:space="0" w:color="auto"/>
        <w:right w:val="none" w:sz="0" w:space="0" w:color="auto"/>
      </w:divBdr>
    </w:div>
    <w:div w:id="218135685">
      <w:bodyDiv w:val="1"/>
      <w:marLeft w:val="0"/>
      <w:marRight w:val="0"/>
      <w:marTop w:val="0"/>
      <w:marBottom w:val="0"/>
      <w:divBdr>
        <w:top w:val="none" w:sz="0" w:space="0" w:color="auto"/>
        <w:left w:val="none" w:sz="0" w:space="0" w:color="auto"/>
        <w:bottom w:val="none" w:sz="0" w:space="0" w:color="auto"/>
        <w:right w:val="none" w:sz="0" w:space="0" w:color="auto"/>
      </w:divBdr>
    </w:div>
    <w:div w:id="232394057">
      <w:bodyDiv w:val="1"/>
      <w:marLeft w:val="0"/>
      <w:marRight w:val="0"/>
      <w:marTop w:val="0"/>
      <w:marBottom w:val="0"/>
      <w:divBdr>
        <w:top w:val="none" w:sz="0" w:space="0" w:color="auto"/>
        <w:left w:val="none" w:sz="0" w:space="0" w:color="auto"/>
        <w:bottom w:val="none" w:sz="0" w:space="0" w:color="auto"/>
        <w:right w:val="none" w:sz="0" w:space="0" w:color="auto"/>
      </w:divBdr>
    </w:div>
    <w:div w:id="359362857">
      <w:bodyDiv w:val="1"/>
      <w:marLeft w:val="0"/>
      <w:marRight w:val="0"/>
      <w:marTop w:val="0"/>
      <w:marBottom w:val="0"/>
      <w:divBdr>
        <w:top w:val="none" w:sz="0" w:space="0" w:color="auto"/>
        <w:left w:val="none" w:sz="0" w:space="0" w:color="auto"/>
        <w:bottom w:val="none" w:sz="0" w:space="0" w:color="auto"/>
        <w:right w:val="none" w:sz="0" w:space="0" w:color="auto"/>
      </w:divBdr>
    </w:div>
    <w:div w:id="423262706">
      <w:bodyDiv w:val="1"/>
      <w:marLeft w:val="0"/>
      <w:marRight w:val="0"/>
      <w:marTop w:val="0"/>
      <w:marBottom w:val="0"/>
      <w:divBdr>
        <w:top w:val="none" w:sz="0" w:space="0" w:color="auto"/>
        <w:left w:val="none" w:sz="0" w:space="0" w:color="auto"/>
        <w:bottom w:val="none" w:sz="0" w:space="0" w:color="auto"/>
        <w:right w:val="none" w:sz="0" w:space="0" w:color="auto"/>
      </w:divBdr>
    </w:div>
    <w:div w:id="661936445">
      <w:bodyDiv w:val="1"/>
      <w:marLeft w:val="0"/>
      <w:marRight w:val="0"/>
      <w:marTop w:val="0"/>
      <w:marBottom w:val="0"/>
      <w:divBdr>
        <w:top w:val="none" w:sz="0" w:space="0" w:color="auto"/>
        <w:left w:val="none" w:sz="0" w:space="0" w:color="auto"/>
        <w:bottom w:val="none" w:sz="0" w:space="0" w:color="auto"/>
        <w:right w:val="none" w:sz="0" w:space="0" w:color="auto"/>
      </w:divBdr>
    </w:div>
    <w:div w:id="675036237">
      <w:bodyDiv w:val="1"/>
      <w:marLeft w:val="0"/>
      <w:marRight w:val="0"/>
      <w:marTop w:val="0"/>
      <w:marBottom w:val="0"/>
      <w:divBdr>
        <w:top w:val="none" w:sz="0" w:space="0" w:color="auto"/>
        <w:left w:val="none" w:sz="0" w:space="0" w:color="auto"/>
        <w:bottom w:val="none" w:sz="0" w:space="0" w:color="auto"/>
        <w:right w:val="none" w:sz="0" w:space="0" w:color="auto"/>
      </w:divBdr>
    </w:div>
    <w:div w:id="870805918">
      <w:bodyDiv w:val="1"/>
      <w:marLeft w:val="0"/>
      <w:marRight w:val="0"/>
      <w:marTop w:val="0"/>
      <w:marBottom w:val="0"/>
      <w:divBdr>
        <w:top w:val="none" w:sz="0" w:space="0" w:color="auto"/>
        <w:left w:val="none" w:sz="0" w:space="0" w:color="auto"/>
        <w:bottom w:val="none" w:sz="0" w:space="0" w:color="auto"/>
        <w:right w:val="none" w:sz="0" w:space="0" w:color="auto"/>
      </w:divBdr>
    </w:div>
    <w:div w:id="2044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ramute.petrose@finmin.lt" TargetMode="External"
                 Type="http://schemas.openxmlformats.org/officeDocument/2006/relationships/hyperlink"/>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Petrose_R/Desktop/Firmini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B453B-9B9E-4369-98C3-12016237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Firminis.dot</Template>
  <TotalTime>0</TotalTime>
  <Pages>1</Pages>
  <Words>672</Words>
  <Characters>384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1054</CharactersWithSpaces>
  <SharedDoc>false</SharedDoc>
  <HLinks>
    <vt:vector size="6" baseType="variant">
      <vt:variant>
        <vt:i4>327802</vt:i4>
      </vt:variant>
      <vt:variant>
        <vt:i4>3</vt:i4>
      </vt:variant>
      <vt:variant>
        <vt:i4>0</vt:i4>
      </vt:variant>
      <vt:variant>
        <vt:i4>5</vt:i4>
      </vt:variant>
      <vt:variant>
        <vt:lpwstr>mailto:ramute.petrose@finmin.lt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2019-07-02T06:49:00Z</dcterms:created>
  <dc:creator>Ramutė Petrošė</dc:creator>
  <cp:lastModifiedBy>Audronė Zdanevičienė</cp:lastModifiedBy>
  <cp:lastPrinted>2013-01-09T14:21:00Z</cp:lastPrinted>
  <dcterms:modified xsi:type="dcterms:W3CDTF">2019-07-02T06:49:00Z</dcterms:modified>
  <cp:revision>2</cp:revision>
</cp:coreProperties>
</file>