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E8F31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684E8F73" wp14:editId="684E8F74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684E8F32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684E8F33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684E8F34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684E8F35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4E8F75" wp14:editId="684E8F76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1568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684E8F3B" w14:textId="77777777">
        <w:trPr>
          <w:cantSplit/>
        </w:trPr>
        <w:tc>
          <w:tcPr>
            <w:tcW w:w="4643" w:type="dxa"/>
            <w:vMerge w:val="restart"/>
          </w:tcPr>
          <w:p w14:paraId="684E8F37" w14:textId="50B36389" w:rsidR="00675A68" w:rsidRDefault="00F82B06" w:rsidP="00724584">
            <w:pPr>
              <w:jc w:val="left"/>
            </w:pPr>
            <w:r>
              <w:t xml:space="preserve">Lietuvos Respublikos </w:t>
            </w:r>
            <w:r w:rsidR="00724584">
              <w:t>socialinės apsaugos ir darbo</w:t>
            </w:r>
            <w:r>
              <w:t xml:space="preserve"> ministerijai</w:t>
            </w:r>
          </w:p>
        </w:tc>
        <w:tc>
          <w:tcPr>
            <w:tcW w:w="427" w:type="dxa"/>
          </w:tcPr>
          <w:p w14:paraId="684E8F38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84E8F39" w14:textId="52605FF2" w:rsidR="00675A68" w:rsidRDefault="00E4706A" w:rsidP="00FE1418">
            <w:pPr>
              <w:jc w:val="left"/>
            </w:pPr>
            <w:r>
              <w:t>201</w:t>
            </w:r>
            <w:r w:rsidR="00715730">
              <w:t>9</w:t>
            </w:r>
            <w:r w:rsidR="00675A68">
              <w:t>-</w:t>
            </w:r>
            <w:r w:rsidR="00F82B06">
              <w:t>05-</w:t>
            </w:r>
          </w:p>
        </w:tc>
        <w:tc>
          <w:tcPr>
            <w:tcW w:w="2658" w:type="dxa"/>
          </w:tcPr>
          <w:p w14:paraId="684E8F3A" w14:textId="564DACE4" w:rsidR="00675A68" w:rsidRDefault="00675A68" w:rsidP="004C7F85">
            <w:pPr>
              <w:jc w:val="left"/>
            </w:pPr>
            <w:r>
              <w:t xml:space="preserve">Nr. </w:t>
            </w:r>
            <w:r w:rsidR="00F82B06">
              <w:t>(</w:t>
            </w:r>
            <w:r w:rsidR="00F55BEB">
              <w:t>15.27-43</w:t>
            </w:r>
            <w:r w:rsidR="00F82B06">
              <w:t>E)-3-</w:t>
            </w:r>
          </w:p>
        </w:tc>
      </w:tr>
      <w:tr w:rsidR="00675A68" w14:paraId="684E8F40" w14:textId="77777777">
        <w:trPr>
          <w:cantSplit/>
        </w:trPr>
        <w:tc>
          <w:tcPr>
            <w:tcW w:w="4643" w:type="dxa"/>
            <w:vMerge/>
          </w:tcPr>
          <w:p w14:paraId="684E8F3C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684E8F3D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84E8F3E" w14:textId="0CFE4FEC" w:rsidR="00675A68" w:rsidRDefault="00F14AF2" w:rsidP="004C7F85">
            <w:pPr>
              <w:jc w:val="left"/>
            </w:pPr>
            <w:r>
              <w:t>Į</w:t>
            </w:r>
            <w:r w:rsidR="00AC5826">
              <w:t xml:space="preserve"> 2019-</w:t>
            </w:r>
            <w:r w:rsidR="00FE1418">
              <w:t>05-</w:t>
            </w:r>
          </w:p>
        </w:tc>
        <w:tc>
          <w:tcPr>
            <w:tcW w:w="2658" w:type="dxa"/>
          </w:tcPr>
          <w:p w14:paraId="684E8F3F" w14:textId="016F500C" w:rsidR="00675A68" w:rsidRDefault="00675A68">
            <w:pPr>
              <w:jc w:val="left"/>
            </w:pPr>
            <w:r>
              <w:t xml:space="preserve">Nr. </w:t>
            </w:r>
            <w:r w:rsidR="004C7F85">
              <w:t>(19.1-33)STAP-38</w:t>
            </w:r>
          </w:p>
        </w:tc>
      </w:tr>
      <w:tr w:rsidR="00675A68" w14:paraId="684E8F45" w14:textId="77777777">
        <w:trPr>
          <w:cantSplit/>
        </w:trPr>
        <w:tc>
          <w:tcPr>
            <w:tcW w:w="4643" w:type="dxa"/>
          </w:tcPr>
          <w:p w14:paraId="684E8F41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684E8F42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84E8F43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684E8F44" w14:textId="77777777" w:rsidR="00675A68" w:rsidRDefault="00675A68">
            <w:pPr>
              <w:jc w:val="left"/>
            </w:pPr>
          </w:p>
        </w:tc>
      </w:tr>
      <w:tr w:rsidR="00675A68" w14:paraId="684E8F4A" w14:textId="77777777">
        <w:trPr>
          <w:cantSplit/>
        </w:trPr>
        <w:tc>
          <w:tcPr>
            <w:tcW w:w="4643" w:type="dxa"/>
          </w:tcPr>
          <w:p w14:paraId="684E8F46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684E8F47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84E8F48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684E8F49" w14:textId="77777777" w:rsidR="00675A68" w:rsidRDefault="00675A68">
            <w:pPr>
              <w:jc w:val="left"/>
            </w:pPr>
          </w:p>
        </w:tc>
      </w:tr>
      <w:tr w:rsidR="00675A68" w14:paraId="684E8F4F" w14:textId="77777777">
        <w:trPr>
          <w:cantSplit/>
        </w:trPr>
        <w:tc>
          <w:tcPr>
            <w:tcW w:w="4643" w:type="dxa"/>
          </w:tcPr>
          <w:p w14:paraId="684E8F4B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684E8F4C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684E8F4D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684E8F4E" w14:textId="77777777" w:rsidR="00675A68" w:rsidRDefault="00675A68">
            <w:pPr>
              <w:jc w:val="left"/>
            </w:pPr>
          </w:p>
        </w:tc>
      </w:tr>
      <w:tr w:rsidR="00675A68" w14:paraId="684E8F51" w14:textId="77777777">
        <w:trPr>
          <w:cantSplit/>
        </w:trPr>
        <w:tc>
          <w:tcPr>
            <w:tcW w:w="9287" w:type="dxa"/>
            <w:gridSpan w:val="4"/>
          </w:tcPr>
          <w:p w14:paraId="684E8F50" w14:textId="123FD342" w:rsidR="00675A68" w:rsidRDefault="00F82B06">
            <w:pPr>
              <w:jc w:val="left"/>
              <w:rPr>
                <w:b/>
                <w:bCs/>
              </w:rPr>
            </w:pPr>
            <w:r w:rsidRPr="00F82B06">
              <w:rPr>
                <w:b/>
                <w:bCs/>
                <w:caps/>
              </w:rPr>
              <w:t xml:space="preserve">DĖL </w:t>
            </w:r>
            <w:r w:rsidR="00FE1418">
              <w:rPr>
                <w:b/>
                <w:bCs/>
                <w:caps/>
              </w:rPr>
              <w:t>įs</w:t>
            </w:r>
            <w:r w:rsidR="004C7F85">
              <w:rPr>
                <w:b/>
                <w:bCs/>
                <w:caps/>
              </w:rPr>
              <w:t xml:space="preserve">tatymo </w:t>
            </w:r>
            <w:r w:rsidRPr="00F82B06">
              <w:rPr>
                <w:b/>
                <w:bCs/>
                <w:caps/>
              </w:rPr>
              <w:t xml:space="preserve">PROJEKTO </w:t>
            </w:r>
            <w:r w:rsidR="00675A68">
              <w:rPr>
                <w:b/>
                <w:bCs/>
                <w:caps/>
              </w:rPr>
              <w:t xml:space="preserve"> </w:t>
            </w:r>
          </w:p>
        </w:tc>
      </w:tr>
    </w:tbl>
    <w:p w14:paraId="684E8F52" w14:textId="77777777" w:rsidR="00675A68" w:rsidRDefault="00675A68"/>
    <w:p w14:paraId="59731BBE" w14:textId="58622A04" w:rsidR="004C7F85" w:rsidRDefault="004C7F85">
      <w:pPr>
        <w:spacing w:line="276" w:lineRule="auto"/>
      </w:pPr>
      <w:r>
        <w:t xml:space="preserve">             </w:t>
      </w:r>
      <w:r w:rsidR="00AC5826" w:rsidRPr="00022280">
        <w:t xml:space="preserve">Lietuvos Respublikos ekonomikos ir inovacijų ministerija </w:t>
      </w:r>
      <w:r>
        <w:t>gavo ir</w:t>
      </w:r>
      <w:r w:rsidR="00AC5826" w:rsidRPr="00022280">
        <w:t xml:space="preserve"> išnag</w:t>
      </w:r>
      <w:r w:rsidR="00D657C7" w:rsidRPr="00022280">
        <w:t xml:space="preserve">rinėjo Jūsų 2019 m. </w:t>
      </w:r>
      <w:r w:rsidR="00FE1418">
        <w:t xml:space="preserve">gegužės </w:t>
      </w:r>
      <w:r>
        <w:t>23</w:t>
      </w:r>
      <w:r w:rsidRPr="00022280">
        <w:t xml:space="preserve"> </w:t>
      </w:r>
      <w:r w:rsidR="00AC5826" w:rsidRPr="00022280">
        <w:t xml:space="preserve">d. raštu Nr. </w:t>
      </w:r>
      <w:r>
        <w:t>(19.1-33)STAP-38</w:t>
      </w:r>
      <w:r w:rsidR="00AC5826" w:rsidRPr="00022280">
        <w:t xml:space="preserve"> pateiktą derinti </w:t>
      </w:r>
      <w:r>
        <w:rPr>
          <w:szCs w:val="24"/>
        </w:rPr>
        <w:t>Lietuvos Respublikos socialinių paslaugų įstatymo Nr. X-493 2, 13 ir 34 straipsnio pakeitimo įstatymo projektą</w:t>
      </w:r>
      <w:r w:rsidR="008D0E98">
        <w:t xml:space="preserve"> </w:t>
      </w:r>
      <w:r w:rsidR="00AC5826" w:rsidRPr="00022280">
        <w:t xml:space="preserve">(TAIS Nr. </w:t>
      </w:r>
      <w:r>
        <w:t>19-6524</w:t>
      </w:r>
      <w:r w:rsidR="00AC5826" w:rsidRPr="00022280">
        <w:t>) (toliau – Projektas)</w:t>
      </w:r>
      <w:r>
        <w:t>.</w:t>
      </w:r>
      <w:r w:rsidR="00AC5826" w:rsidRPr="00022280">
        <w:t xml:space="preserve"> </w:t>
      </w:r>
      <w:r>
        <w:t>Pažymime, kad pagal kompetenciją pastabų ir pasiūlymų Projektui neturime.</w:t>
      </w:r>
    </w:p>
    <w:p w14:paraId="5EB6B0E3" w14:textId="77777777" w:rsidR="00940F63" w:rsidRDefault="00940F63" w:rsidP="004C7F85">
      <w:pPr>
        <w:ind w:firstLine="720"/>
        <w:rPr>
          <w:szCs w:val="24"/>
        </w:rPr>
      </w:pPr>
    </w:p>
    <w:p w14:paraId="7DB57508" w14:textId="77777777" w:rsidR="00940F63" w:rsidRPr="003A17CA" w:rsidRDefault="00940F63" w:rsidP="00940F63">
      <w:pPr>
        <w:tabs>
          <w:tab w:val="left" w:pos="993"/>
        </w:tabs>
        <w:ind w:firstLine="720"/>
        <w:rPr>
          <w:bCs/>
          <w:color w:val="000000"/>
          <w:szCs w:val="24"/>
          <w:lang w:eastAsia="ko-KR"/>
        </w:rPr>
      </w:pPr>
    </w:p>
    <w:p w14:paraId="3C328B53" w14:textId="6F362ED3" w:rsidR="00940F63" w:rsidRPr="00022280" w:rsidRDefault="00940F63" w:rsidP="00022280">
      <w:pPr>
        <w:tabs>
          <w:tab w:val="left" w:pos="993"/>
        </w:tabs>
        <w:ind w:firstLine="720"/>
      </w:pPr>
    </w:p>
    <w:p w14:paraId="6072EB4B" w14:textId="77777777" w:rsidR="00AC5826" w:rsidRDefault="00AC5826" w:rsidP="00AC5826">
      <w:pPr>
        <w:ind w:firstLine="720"/>
      </w:pPr>
    </w:p>
    <w:p w14:paraId="33B9939C" w14:textId="77777777" w:rsidR="00AC5826" w:rsidRDefault="00AC5826" w:rsidP="00AC5826">
      <w:pPr>
        <w:ind w:firstLine="720"/>
      </w:pPr>
    </w:p>
    <w:p w14:paraId="716088B5" w14:textId="77777777" w:rsidR="00AC5826" w:rsidRDefault="00AC5826" w:rsidP="00AC5826">
      <w:pPr>
        <w:ind w:firstLine="720"/>
      </w:pPr>
    </w:p>
    <w:p w14:paraId="1F697B12" w14:textId="6EFE22FB" w:rsidR="00AC5826" w:rsidRDefault="00AC5826" w:rsidP="00AC5826">
      <w:r>
        <w:t>Ekonomikos ir inovacijų viceministras</w:t>
      </w:r>
      <w:r>
        <w:tab/>
      </w:r>
      <w:r w:rsidR="008C7F6E">
        <w:tab/>
      </w:r>
      <w:r w:rsidR="008C7F6E">
        <w:tab/>
      </w:r>
      <w:r w:rsidR="008C7F6E">
        <w:tab/>
      </w:r>
      <w:r w:rsidR="008C7F6E">
        <w:tab/>
      </w:r>
      <w:r w:rsidR="008C7F6E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022280">
        <w:tab/>
      </w:r>
      <w:r w:rsidR="00124034">
        <w:t xml:space="preserve">   </w:t>
      </w:r>
      <w:r w:rsidR="00C01A7A" w:rsidRPr="00EA381D">
        <w:rPr>
          <w:szCs w:val="24"/>
        </w:rPr>
        <w:t>Gintaras Vilda</w:t>
      </w:r>
    </w:p>
    <w:p w14:paraId="2CA329FF" w14:textId="77777777" w:rsidR="00AC5826" w:rsidRDefault="00AC5826" w:rsidP="00AC5826">
      <w:pPr>
        <w:ind w:firstLine="720"/>
      </w:pPr>
    </w:p>
    <w:p w14:paraId="0A8EE7EB" w14:textId="77777777" w:rsidR="00AC5826" w:rsidRDefault="00AC5826" w:rsidP="00AC5826">
      <w:pPr>
        <w:ind w:firstLine="720"/>
      </w:pPr>
    </w:p>
    <w:p w14:paraId="2763D267" w14:textId="77777777" w:rsidR="00AC5826" w:rsidRDefault="00AC5826" w:rsidP="00AC5826">
      <w:pPr>
        <w:ind w:firstLine="720"/>
      </w:pPr>
    </w:p>
    <w:p w14:paraId="3B8B7D74" w14:textId="77777777" w:rsidR="00AC5826" w:rsidRDefault="00AC5826" w:rsidP="00AC5826">
      <w:pPr>
        <w:ind w:firstLine="720"/>
      </w:pPr>
    </w:p>
    <w:p w14:paraId="7158A248" w14:textId="77777777" w:rsidR="00AC5826" w:rsidRDefault="00AC5826" w:rsidP="00AC5826">
      <w:pPr>
        <w:ind w:firstLine="720"/>
      </w:pPr>
    </w:p>
    <w:p w14:paraId="70568782" w14:textId="77777777" w:rsidR="00AC5826" w:rsidRDefault="00AC5826" w:rsidP="00AC5826">
      <w:pPr>
        <w:ind w:firstLine="720"/>
      </w:pPr>
    </w:p>
    <w:p w14:paraId="42998109" w14:textId="77777777" w:rsidR="00AC5826" w:rsidRDefault="00AC5826" w:rsidP="00AC5826">
      <w:pPr>
        <w:ind w:firstLine="720"/>
      </w:pPr>
    </w:p>
    <w:p w14:paraId="15F80506" w14:textId="77777777" w:rsidR="00AC5826" w:rsidRDefault="00AC5826" w:rsidP="00AC5826">
      <w:pPr>
        <w:ind w:firstLine="720"/>
      </w:pPr>
    </w:p>
    <w:p w14:paraId="13C0C0C7" w14:textId="77777777" w:rsidR="00AC5826" w:rsidRDefault="00AC5826" w:rsidP="00AC5826">
      <w:pPr>
        <w:ind w:firstLine="720"/>
      </w:pPr>
    </w:p>
    <w:p w14:paraId="3DDA18BD" w14:textId="77777777" w:rsidR="00AC5826" w:rsidRDefault="00AC5826" w:rsidP="00AC5826">
      <w:pPr>
        <w:ind w:firstLine="720"/>
      </w:pPr>
    </w:p>
    <w:p w14:paraId="3DACEC45" w14:textId="77777777" w:rsidR="00CA01F4" w:rsidRDefault="00CA01F4" w:rsidP="00022280">
      <w:pPr>
        <w:rPr>
          <w:color w:val="808080" w:themeColor="background1" w:themeShade="80"/>
          <w:sz w:val="22"/>
          <w:szCs w:val="22"/>
        </w:rPr>
      </w:pPr>
    </w:p>
    <w:p w14:paraId="3A395905" w14:textId="77777777" w:rsidR="00CA01F4" w:rsidRDefault="00CA01F4" w:rsidP="00022280">
      <w:pPr>
        <w:rPr>
          <w:color w:val="808080" w:themeColor="background1" w:themeShade="80"/>
          <w:sz w:val="22"/>
          <w:szCs w:val="22"/>
        </w:rPr>
      </w:pPr>
    </w:p>
    <w:p w14:paraId="3B3CC616" w14:textId="77777777" w:rsidR="00CA01F4" w:rsidRDefault="00CA01F4" w:rsidP="00022280">
      <w:pPr>
        <w:rPr>
          <w:color w:val="808080" w:themeColor="background1" w:themeShade="80"/>
          <w:sz w:val="22"/>
          <w:szCs w:val="22"/>
        </w:rPr>
      </w:pPr>
    </w:p>
    <w:p w14:paraId="45C10FD6" w14:textId="77777777" w:rsidR="00CA01F4" w:rsidRDefault="00CA01F4" w:rsidP="00022280">
      <w:pPr>
        <w:rPr>
          <w:color w:val="808080" w:themeColor="background1" w:themeShade="80"/>
          <w:sz w:val="22"/>
          <w:szCs w:val="22"/>
        </w:rPr>
      </w:pPr>
    </w:p>
    <w:p w14:paraId="5DEB8B65" w14:textId="77777777" w:rsidR="00CA01F4" w:rsidRDefault="00CA01F4" w:rsidP="00022280">
      <w:pPr>
        <w:rPr>
          <w:color w:val="808080" w:themeColor="background1" w:themeShade="80"/>
          <w:sz w:val="22"/>
          <w:szCs w:val="22"/>
        </w:rPr>
      </w:pPr>
    </w:p>
    <w:p w14:paraId="4C2DBC9F" w14:textId="77777777" w:rsidR="00CA01F4" w:rsidRDefault="00CA01F4" w:rsidP="00022280">
      <w:pPr>
        <w:rPr>
          <w:color w:val="808080" w:themeColor="background1" w:themeShade="80"/>
          <w:sz w:val="22"/>
          <w:szCs w:val="22"/>
        </w:rPr>
      </w:pPr>
    </w:p>
    <w:p w14:paraId="7A5A4B87" w14:textId="77777777" w:rsidR="00CA01F4" w:rsidRDefault="00CA01F4" w:rsidP="00022280">
      <w:pPr>
        <w:rPr>
          <w:color w:val="808080" w:themeColor="background1" w:themeShade="80"/>
          <w:sz w:val="22"/>
          <w:szCs w:val="22"/>
        </w:rPr>
      </w:pPr>
    </w:p>
    <w:p w14:paraId="1FA05517" w14:textId="073E4143" w:rsidR="008C7F6E" w:rsidRPr="00EF46A8" w:rsidRDefault="00AC5826" w:rsidP="00022280">
      <w:pPr>
        <w:rPr>
          <w:color w:val="808080" w:themeColor="background1" w:themeShade="80"/>
          <w:sz w:val="20"/>
        </w:rPr>
      </w:pPr>
      <w:r w:rsidRPr="00EF46A8">
        <w:rPr>
          <w:color w:val="808080" w:themeColor="background1" w:themeShade="80"/>
          <w:sz w:val="20"/>
        </w:rPr>
        <w:t xml:space="preserve">Lijana Milkutė, tel. 8 706 64 785, el. p. </w:t>
      </w:r>
      <w:hyperlink r:id="rId10" w:history="1">
        <w:r w:rsidR="008C7F6E" w:rsidRPr="00EF46A8">
          <w:rPr>
            <w:rStyle w:val="Hipersaitas"/>
            <w:color w:val="808080" w:themeColor="background1" w:themeShade="80"/>
            <w:sz w:val="20"/>
            <w:u w:val="none"/>
          </w:rPr>
          <w:t>Lijana.Milkute@eimin.lt</w:t>
        </w:r>
      </w:hyperlink>
    </w:p>
    <w:sectPr w:rsidR="008C7F6E" w:rsidRPr="00EF46A8" w:rsidSect="00A22FAF"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96B1F" w14:textId="77777777" w:rsidR="000D78FA" w:rsidRDefault="000D78FA">
      <w:r>
        <w:separator/>
      </w:r>
    </w:p>
  </w:endnote>
  <w:endnote w:type="continuationSeparator" w:id="0">
    <w:p w14:paraId="130442BD" w14:textId="77777777" w:rsidR="000D78FA" w:rsidRDefault="000D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8F7D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4E8F7E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8F81" w14:textId="2F58027B" w:rsidR="009D2E5B" w:rsidRDefault="009D2E5B" w:rsidP="002B74B2">
    <w:pPr>
      <w:pStyle w:val="Porat"/>
      <w:tabs>
        <w:tab w:val="clear" w:pos="8306"/>
        <w:tab w:val="right" w:pos="7088"/>
        <w:tab w:val="left" w:pos="907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1A1DB" w14:textId="77777777" w:rsidR="000D78FA" w:rsidRDefault="000D78FA">
      <w:r>
        <w:separator/>
      </w:r>
    </w:p>
  </w:footnote>
  <w:footnote w:type="continuationSeparator" w:id="0">
    <w:p w14:paraId="08F08097" w14:textId="77777777" w:rsidR="000D78FA" w:rsidRDefault="000D7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8F7C" w14:textId="48913B75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F46A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E8F80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0A2"/>
    <w:multiLevelType w:val="hybridMultilevel"/>
    <w:tmpl w:val="8BE0B2D0"/>
    <w:lvl w:ilvl="0" w:tplc="344A7EB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81345E"/>
    <w:multiLevelType w:val="hybridMultilevel"/>
    <w:tmpl w:val="1C149314"/>
    <w:lvl w:ilvl="0" w:tplc="A1CA44A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baliauskaite Roma">
    <w15:presenceInfo w15:providerId="AD" w15:userId="S-1-5-21-1010461775-1311123373-317593308-251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trackRevisions/>
  <w:defaultTabStop w:val="14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052A1"/>
    <w:rsid w:val="00013AB0"/>
    <w:rsid w:val="00015E01"/>
    <w:rsid w:val="000162E3"/>
    <w:rsid w:val="00022280"/>
    <w:rsid w:val="00027322"/>
    <w:rsid w:val="00046D13"/>
    <w:rsid w:val="00051C5C"/>
    <w:rsid w:val="00093DAF"/>
    <w:rsid w:val="0009649D"/>
    <w:rsid w:val="000D78FA"/>
    <w:rsid w:val="000E4E4B"/>
    <w:rsid w:val="000E6A91"/>
    <w:rsid w:val="00124034"/>
    <w:rsid w:val="00126FC3"/>
    <w:rsid w:val="00140D4D"/>
    <w:rsid w:val="001509F6"/>
    <w:rsid w:val="001A2110"/>
    <w:rsid w:val="001A3F4C"/>
    <w:rsid w:val="001B7A44"/>
    <w:rsid w:val="001D6E6B"/>
    <w:rsid w:val="002123B9"/>
    <w:rsid w:val="00216990"/>
    <w:rsid w:val="002428B6"/>
    <w:rsid w:val="00252E8E"/>
    <w:rsid w:val="0026102F"/>
    <w:rsid w:val="002650CA"/>
    <w:rsid w:val="0027097F"/>
    <w:rsid w:val="00282963"/>
    <w:rsid w:val="00294E73"/>
    <w:rsid w:val="002951CD"/>
    <w:rsid w:val="00295C9F"/>
    <w:rsid w:val="00297C27"/>
    <w:rsid w:val="002A05AA"/>
    <w:rsid w:val="002A490D"/>
    <w:rsid w:val="002B74B2"/>
    <w:rsid w:val="002C0CD1"/>
    <w:rsid w:val="002C6615"/>
    <w:rsid w:val="002F025E"/>
    <w:rsid w:val="00314211"/>
    <w:rsid w:val="003168D0"/>
    <w:rsid w:val="00316DAE"/>
    <w:rsid w:val="0031778B"/>
    <w:rsid w:val="00330224"/>
    <w:rsid w:val="00331148"/>
    <w:rsid w:val="00332C42"/>
    <w:rsid w:val="00332C4D"/>
    <w:rsid w:val="00335C5D"/>
    <w:rsid w:val="00346165"/>
    <w:rsid w:val="00356DD2"/>
    <w:rsid w:val="003626BB"/>
    <w:rsid w:val="00383127"/>
    <w:rsid w:val="00385D32"/>
    <w:rsid w:val="00393F64"/>
    <w:rsid w:val="00396359"/>
    <w:rsid w:val="003A0330"/>
    <w:rsid w:val="003A2FB3"/>
    <w:rsid w:val="003A7379"/>
    <w:rsid w:val="003C5E81"/>
    <w:rsid w:val="003E1223"/>
    <w:rsid w:val="003E1B57"/>
    <w:rsid w:val="003E67B0"/>
    <w:rsid w:val="004151B8"/>
    <w:rsid w:val="004179CE"/>
    <w:rsid w:val="004265D2"/>
    <w:rsid w:val="00436B8E"/>
    <w:rsid w:val="00446272"/>
    <w:rsid w:val="004559A1"/>
    <w:rsid w:val="0046623A"/>
    <w:rsid w:val="004B0000"/>
    <w:rsid w:val="004C7F85"/>
    <w:rsid w:val="00512DB5"/>
    <w:rsid w:val="00530126"/>
    <w:rsid w:val="00543978"/>
    <w:rsid w:val="00554F2C"/>
    <w:rsid w:val="0055629A"/>
    <w:rsid w:val="0058087E"/>
    <w:rsid w:val="005858B1"/>
    <w:rsid w:val="00587923"/>
    <w:rsid w:val="005965E7"/>
    <w:rsid w:val="005B1429"/>
    <w:rsid w:val="005C513A"/>
    <w:rsid w:val="005C73C6"/>
    <w:rsid w:val="005D13FE"/>
    <w:rsid w:val="005D4E68"/>
    <w:rsid w:val="005E5145"/>
    <w:rsid w:val="005E605E"/>
    <w:rsid w:val="005F5189"/>
    <w:rsid w:val="00624FB4"/>
    <w:rsid w:val="00637B3E"/>
    <w:rsid w:val="00647770"/>
    <w:rsid w:val="00672B55"/>
    <w:rsid w:val="00675A68"/>
    <w:rsid w:val="0068367D"/>
    <w:rsid w:val="00687F2E"/>
    <w:rsid w:val="006C56C9"/>
    <w:rsid w:val="006D164B"/>
    <w:rsid w:val="006D4375"/>
    <w:rsid w:val="006E4290"/>
    <w:rsid w:val="006E57C3"/>
    <w:rsid w:val="006F142D"/>
    <w:rsid w:val="00706A81"/>
    <w:rsid w:val="00715730"/>
    <w:rsid w:val="00724584"/>
    <w:rsid w:val="0073469A"/>
    <w:rsid w:val="00746BB6"/>
    <w:rsid w:val="0076225E"/>
    <w:rsid w:val="00780517"/>
    <w:rsid w:val="00787861"/>
    <w:rsid w:val="00795AA1"/>
    <w:rsid w:val="007A0016"/>
    <w:rsid w:val="007C33F2"/>
    <w:rsid w:val="007C6457"/>
    <w:rsid w:val="007E58D6"/>
    <w:rsid w:val="007E7910"/>
    <w:rsid w:val="007F2B88"/>
    <w:rsid w:val="0080084F"/>
    <w:rsid w:val="00805F2E"/>
    <w:rsid w:val="00816280"/>
    <w:rsid w:val="00817FE2"/>
    <w:rsid w:val="008253A2"/>
    <w:rsid w:val="00837100"/>
    <w:rsid w:val="0085236B"/>
    <w:rsid w:val="008766D4"/>
    <w:rsid w:val="00880F45"/>
    <w:rsid w:val="008C5A34"/>
    <w:rsid w:val="008C7F6E"/>
    <w:rsid w:val="008D0E98"/>
    <w:rsid w:val="008D710A"/>
    <w:rsid w:val="008E5809"/>
    <w:rsid w:val="008E688E"/>
    <w:rsid w:val="008F29FF"/>
    <w:rsid w:val="00914335"/>
    <w:rsid w:val="0091708A"/>
    <w:rsid w:val="009262FE"/>
    <w:rsid w:val="00935B44"/>
    <w:rsid w:val="00940F63"/>
    <w:rsid w:val="009675A7"/>
    <w:rsid w:val="009853E1"/>
    <w:rsid w:val="00986C23"/>
    <w:rsid w:val="00990723"/>
    <w:rsid w:val="009A7A23"/>
    <w:rsid w:val="009B57B6"/>
    <w:rsid w:val="009D2E5B"/>
    <w:rsid w:val="009D4429"/>
    <w:rsid w:val="009D6B78"/>
    <w:rsid w:val="009E6508"/>
    <w:rsid w:val="009F47A4"/>
    <w:rsid w:val="00A06480"/>
    <w:rsid w:val="00A22FAF"/>
    <w:rsid w:val="00A2301D"/>
    <w:rsid w:val="00A27813"/>
    <w:rsid w:val="00A465FF"/>
    <w:rsid w:val="00A74E27"/>
    <w:rsid w:val="00A844E2"/>
    <w:rsid w:val="00A86327"/>
    <w:rsid w:val="00A8730C"/>
    <w:rsid w:val="00AA58DD"/>
    <w:rsid w:val="00AC5826"/>
    <w:rsid w:val="00AC66A6"/>
    <w:rsid w:val="00AE0B44"/>
    <w:rsid w:val="00B15E23"/>
    <w:rsid w:val="00B25AFE"/>
    <w:rsid w:val="00B2743A"/>
    <w:rsid w:val="00B31201"/>
    <w:rsid w:val="00B4038B"/>
    <w:rsid w:val="00B423F9"/>
    <w:rsid w:val="00B53408"/>
    <w:rsid w:val="00B60BCE"/>
    <w:rsid w:val="00B646B4"/>
    <w:rsid w:val="00B86C4D"/>
    <w:rsid w:val="00B96F42"/>
    <w:rsid w:val="00BA7555"/>
    <w:rsid w:val="00BB270B"/>
    <w:rsid w:val="00BB36AB"/>
    <w:rsid w:val="00BC403E"/>
    <w:rsid w:val="00BC528F"/>
    <w:rsid w:val="00BF24AB"/>
    <w:rsid w:val="00C01A7A"/>
    <w:rsid w:val="00C04DB2"/>
    <w:rsid w:val="00C20C15"/>
    <w:rsid w:val="00C416DF"/>
    <w:rsid w:val="00C714F3"/>
    <w:rsid w:val="00C71A08"/>
    <w:rsid w:val="00C73186"/>
    <w:rsid w:val="00C81D79"/>
    <w:rsid w:val="00CA01F4"/>
    <w:rsid w:val="00CA5C04"/>
    <w:rsid w:val="00CA6CAC"/>
    <w:rsid w:val="00CA7D8F"/>
    <w:rsid w:val="00CB438D"/>
    <w:rsid w:val="00CD0D34"/>
    <w:rsid w:val="00CD69B0"/>
    <w:rsid w:val="00CE5D02"/>
    <w:rsid w:val="00CE74FE"/>
    <w:rsid w:val="00CF03FA"/>
    <w:rsid w:val="00D02EEE"/>
    <w:rsid w:val="00D2313F"/>
    <w:rsid w:val="00D355E8"/>
    <w:rsid w:val="00D40307"/>
    <w:rsid w:val="00D4298E"/>
    <w:rsid w:val="00D622F8"/>
    <w:rsid w:val="00D627F5"/>
    <w:rsid w:val="00D657C7"/>
    <w:rsid w:val="00D65F89"/>
    <w:rsid w:val="00D75AD7"/>
    <w:rsid w:val="00DA5F4A"/>
    <w:rsid w:val="00E308BF"/>
    <w:rsid w:val="00E4006E"/>
    <w:rsid w:val="00E4022D"/>
    <w:rsid w:val="00E4706A"/>
    <w:rsid w:val="00E5737B"/>
    <w:rsid w:val="00E8139C"/>
    <w:rsid w:val="00E914D7"/>
    <w:rsid w:val="00ED5054"/>
    <w:rsid w:val="00EE793F"/>
    <w:rsid w:val="00EF46A8"/>
    <w:rsid w:val="00F05E86"/>
    <w:rsid w:val="00F14AF2"/>
    <w:rsid w:val="00F16942"/>
    <w:rsid w:val="00F2077A"/>
    <w:rsid w:val="00F26BDA"/>
    <w:rsid w:val="00F2751B"/>
    <w:rsid w:val="00F416BE"/>
    <w:rsid w:val="00F504A7"/>
    <w:rsid w:val="00F55BEB"/>
    <w:rsid w:val="00F61ECB"/>
    <w:rsid w:val="00F65A9F"/>
    <w:rsid w:val="00F700D9"/>
    <w:rsid w:val="00F77559"/>
    <w:rsid w:val="00F82B06"/>
    <w:rsid w:val="00F91A69"/>
    <w:rsid w:val="00FC59E9"/>
    <w:rsid w:val="00FE1023"/>
    <w:rsid w:val="00FE1418"/>
    <w:rsid w:val="00FF2EA2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4E8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C20C15"/>
    <w:pPr>
      <w:ind w:left="720"/>
      <w:contextualSpacing/>
    </w:pPr>
    <w:rPr>
      <w:rFonts w:eastAsia="MS Mincho"/>
    </w:rPr>
  </w:style>
  <w:style w:type="character" w:customStyle="1" w:styleId="SraopastraipaDiagrama">
    <w:name w:val="Sąrašo pastraipa Diagrama"/>
    <w:link w:val="Sraopastraipa"/>
    <w:uiPriority w:val="34"/>
    <w:locked/>
    <w:rsid w:val="00C20C15"/>
    <w:rPr>
      <w:rFonts w:eastAsia="MS Mincho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C20C15"/>
    <w:pPr>
      <w:ind w:left="720"/>
      <w:contextualSpacing/>
    </w:pPr>
    <w:rPr>
      <w:rFonts w:eastAsia="MS Mincho"/>
    </w:rPr>
  </w:style>
  <w:style w:type="character" w:customStyle="1" w:styleId="SraopastraipaDiagrama">
    <w:name w:val="Sąrašo pastraipa Diagrama"/>
    <w:link w:val="Sraopastraipa"/>
    <w:uiPriority w:val="34"/>
    <w:locked/>
    <w:rsid w:val="00C20C15"/>
    <w:rPr>
      <w:rFonts w:eastAsia="MS Minch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8122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0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3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1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3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Lijana.Milkute@eimin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sabaliauskaite/AppData/Local/Microsoft/Windows/Temporary%20Internet%20Files/Content.Outlook/F7WSXT9Q/Rastas_lt_jb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DE7C-BB75-4274-BF3F-D809A12F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1</TotalTime>
  <Pages>1</Pages>
  <Words>122</Words>
  <Characters>940</Characters>
  <Application>Microsoft Office Word</Application>
  <DocSecurity>4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2019-05-31T05:19:00Z</dcterms:created>
  <dc:creator>Brazeviciute Justina</dc:creator>
  <cp:lastModifiedBy>Almira Gecevičiūtė</cp:lastModifiedBy>
  <cp:lastPrinted>2019-05-31T05:13:00Z</cp:lastPrinted>
  <dcterms:modified xsi:type="dcterms:W3CDTF">2019-05-31T05:19:00Z</dcterms:modified>
  <cp:revision>2</cp:revision>
</cp:coreProperties>
</file>