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02" w:rsidRPr="000959F6" w:rsidRDefault="00A73E02" w:rsidP="00A73E02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0959F6">
        <w:rPr>
          <w:caps w:val="0"/>
          <w:snapToGrid w:val="0"/>
          <w:spacing w:val="0"/>
          <w:szCs w:val="24"/>
          <w:lang w:eastAsia="en-US"/>
        </w:rPr>
        <w:t>LIETUVOS RESPUBLIKOS VYRIAUSYBĖS KANCELIARIJOS</w:t>
      </w:r>
    </w:p>
    <w:p w:rsidR="00A73E02" w:rsidRPr="000959F6" w:rsidRDefault="00962F31" w:rsidP="00A73E02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0959F6">
        <w:rPr>
          <w:caps w:val="0"/>
          <w:snapToGrid w:val="0"/>
          <w:spacing w:val="0"/>
          <w:szCs w:val="24"/>
          <w:lang w:eastAsia="en-US"/>
        </w:rPr>
        <w:t>POLITIKOS ĮGYVENDINIMO GRUPĖS</w:t>
      </w:r>
    </w:p>
    <w:p w:rsidR="00A73E02" w:rsidRPr="000959F6" w:rsidRDefault="00A73E02" w:rsidP="00A73E02">
      <w:pPr>
        <w:pStyle w:val="Antraste"/>
        <w:rPr>
          <w:bCs/>
          <w:caps w:val="0"/>
          <w:snapToGrid w:val="0"/>
          <w:spacing w:val="0"/>
          <w:szCs w:val="24"/>
          <w:lang w:eastAsia="en-US"/>
        </w:rPr>
      </w:pPr>
      <w:r w:rsidRPr="000959F6">
        <w:rPr>
          <w:caps w:val="0"/>
          <w:snapToGrid w:val="0"/>
          <w:spacing w:val="0"/>
          <w:szCs w:val="24"/>
          <w:lang w:eastAsia="en-US"/>
        </w:rPr>
        <w:t>PAŽYMA</w:t>
      </w:r>
      <w:r w:rsidRPr="000959F6">
        <w:rPr>
          <w:bCs/>
          <w:caps w:val="0"/>
          <w:snapToGrid w:val="0"/>
          <w:spacing w:val="0"/>
          <w:szCs w:val="24"/>
          <w:lang w:eastAsia="en-US"/>
        </w:rPr>
        <w:t xml:space="preserve"> </w:t>
      </w:r>
    </w:p>
    <w:p w:rsidR="00A73E02" w:rsidRPr="000959F6" w:rsidRDefault="00A73E02" w:rsidP="00A73E02">
      <w:pPr>
        <w:pStyle w:val="Antraste"/>
        <w:rPr>
          <w:bCs/>
          <w:caps w:val="0"/>
          <w:snapToGrid w:val="0"/>
          <w:spacing w:val="0"/>
          <w:szCs w:val="24"/>
          <w:lang w:eastAsia="en-US"/>
        </w:rPr>
      </w:pPr>
    </w:p>
    <w:p w:rsidR="00484CFF" w:rsidRDefault="00484CFF" w:rsidP="00831D7C">
      <w:pPr>
        <w:pStyle w:val="Antraste"/>
        <w:rPr>
          <w:rFonts w:eastAsia="Calibri"/>
          <w:bCs/>
          <w:snapToGrid w:val="0"/>
          <w:szCs w:val="24"/>
          <w:lang w:eastAsia="en-US"/>
        </w:rPr>
      </w:pPr>
      <w:r w:rsidRPr="00484CFF">
        <w:rPr>
          <w:rFonts w:eastAsia="Calibri"/>
          <w:bCs/>
          <w:snapToGrid w:val="0"/>
          <w:szCs w:val="24"/>
          <w:lang w:eastAsia="en-US"/>
        </w:rPr>
        <w:t>DĖL LIETUVOS RESPUBLIKOS SAUGOMŲ TERITORIJŲ ĮSTATYMO NR. I-301 7, 9, 23, 28</w:t>
      </w:r>
      <w:r w:rsidR="00E60BD4">
        <w:rPr>
          <w:rFonts w:eastAsia="Calibri"/>
          <w:bCs/>
          <w:snapToGrid w:val="0"/>
          <w:szCs w:val="24"/>
          <w:lang w:eastAsia="en-US"/>
        </w:rPr>
        <w:t xml:space="preserve"> IR</w:t>
      </w:r>
      <w:r w:rsidRPr="00484CFF">
        <w:rPr>
          <w:rFonts w:eastAsia="Calibri"/>
          <w:bCs/>
          <w:snapToGrid w:val="0"/>
          <w:szCs w:val="24"/>
          <w:lang w:eastAsia="en-US"/>
        </w:rPr>
        <w:t xml:space="preserve"> 28</w:t>
      </w:r>
      <w:r w:rsidRPr="00484CFF">
        <w:rPr>
          <w:rFonts w:eastAsia="Calibri"/>
          <w:bCs/>
          <w:snapToGrid w:val="0"/>
          <w:szCs w:val="24"/>
          <w:vertAlign w:val="superscript"/>
          <w:lang w:eastAsia="en-US"/>
        </w:rPr>
        <w:t>1</w:t>
      </w:r>
      <w:r w:rsidRPr="00484CFF">
        <w:rPr>
          <w:rFonts w:eastAsia="Calibri"/>
          <w:bCs/>
          <w:snapToGrid w:val="0"/>
          <w:szCs w:val="24"/>
          <w:lang w:eastAsia="en-US"/>
        </w:rPr>
        <w:t xml:space="preserve"> STRAIPSNIŲ PAKEITIMO ĮSTATYMO PROJEKTO, </w:t>
      </w:r>
    </w:p>
    <w:p w:rsidR="00831D7C" w:rsidRDefault="00484CFF" w:rsidP="00831D7C">
      <w:pPr>
        <w:pStyle w:val="Antraste"/>
        <w:rPr>
          <w:rFonts w:eastAsia="Calibri"/>
          <w:bCs/>
          <w:snapToGrid w:val="0"/>
          <w:szCs w:val="24"/>
          <w:lang w:eastAsia="en-US"/>
        </w:rPr>
      </w:pPr>
      <w:r w:rsidRPr="00484CFF">
        <w:rPr>
          <w:rFonts w:eastAsia="Calibri"/>
          <w:bCs/>
          <w:snapToGrid w:val="0"/>
          <w:szCs w:val="24"/>
          <w:lang w:eastAsia="en-US"/>
        </w:rPr>
        <w:t>LIETUVOS RESPUBLIKOS NEKILNOJAMOJO KULTŪROS PAVELDO APSAUGOS ĮSTATYMO NR. I-733 11, 21 IR 22 STRAIPSNIŲ PAKEITIMO ĮSTATYMO PROJEKTO IR LIETUVOS RESPUBLIKOS TERITORIJŲ PLANAVIMO ĮSTATYMO NR. I-1120 30 STRAIPSNIO PAKEITIMO ĮSTATYMO PROJEKTO</w:t>
      </w:r>
    </w:p>
    <w:p w:rsidR="00220E81" w:rsidRPr="000959F6" w:rsidRDefault="007B25B8" w:rsidP="00831D7C">
      <w:pPr>
        <w:pStyle w:val="Antraste"/>
        <w:rPr>
          <w:rFonts w:eastAsia="Calibri"/>
          <w:bCs/>
          <w:snapToGrid w:val="0"/>
          <w:szCs w:val="24"/>
          <w:lang w:eastAsia="en-US"/>
        </w:rPr>
      </w:pPr>
      <w:r w:rsidRPr="000959F6">
        <w:rPr>
          <w:rFonts w:eastAsia="Calibri"/>
          <w:bCs/>
          <w:snapToGrid w:val="0"/>
          <w:szCs w:val="24"/>
          <w:lang w:eastAsia="en-US"/>
        </w:rPr>
        <w:t>(TAP</w:t>
      </w:r>
      <w:r w:rsidR="00484CFF">
        <w:rPr>
          <w:rFonts w:eastAsia="Calibri"/>
          <w:bCs/>
          <w:snapToGrid w:val="0"/>
          <w:szCs w:val="24"/>
          <w:lang w:eastAsia="en-US"/>
        </w:rPr>
        <w:t xml:space="preserve"> Nr. </w:t>
      </w:r>
      <w:r w:rsidR="00484CFF" w:rsidRPr="00484CFF">
        <w:rPr>
          <w:rFonts w:eastAsia="Calibri"/>
          <w:bCs/>
          <w:snapToGrid w:val="0"/>
          <w:szCs w:val="24"/>
          <w:lang w:eastAsia="en-US"/>
        </w:rPr>
        <w:t>18-1694</w:t>
      </w:r>
      <w:r w:rsidRPr="000959F6">
        <w:rPr>
          <w:rFonts w:eastAsia="Calibri"/>
          <w:bCs/>
          <w:snapToGrid w:val="0"/>
          <w:szCs w:val="24"/>
          <w:lang w:eastAsia="en-US"/>
        </w:rPr>
        <w:t xml:space="preserve">; TAIS NR. </w:t>
      </w:r>
      <w:r w:rsidR="00484CFF" w:rsidRPr="00484CFF">
        <w:rPr>
          <w:rFonts w:eastAsia="Calibri"/>
          <w:bCs/>
          <w:snapToGrid w:val="0"/>
          <w:szCs w:val="24"/>
          <w:lang w:eastAsia="en-US"/>
        </w:rPr>
        <w:t>18-9128(3)</w:t>
      </w:r>
      <w:r w:rsidR="003D3F87" w:rsidRPr="000959F6">
        <w:rPr>
          <w:rFonts w:eastAsia="Calibri"/>
          <w:bCs/>
          <w:snapToGrid w:val="0"/>
          <w:szCs w:val="24"/>
          <w:lang w:eastAsia="en-US"/>
        </w:rPr>
        <w:t>)</w:t>
      </w:r>
    </w:p>
    <w:p w:rsidR="007B25B8" w:rsidRPr="000959F6" w:rsidRDefault="007B25B8" w:rsidP="007B25B8">
      <w:pPr>
        <w:pStyle w:val="Antraste"/>
        <w:rPr>
          <w:bCs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4179C" w:rsidRPr="000959F6" w:rsidTr="008F5AD9">
        <w:tc>
          <w:tcPr>
            <w:tcW w:w="4536" w:type="dxa"/>
          </w:tcPr>
          <w:p w:rsidR="00E4179C" w:rsidRPr="000959F6" w:rsidRDefault="0007475B" w:rsidP="008F5AD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14F29AFD084E44D3B34609D786A6EE2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E4179C" w:rsidRPr="000959F6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14F29AFD084E44D3B34609D786A6EE24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E4179C" w:rsidRPr="000959F6" w:rsidRDefault="00E4179C" w:rsidP="00E4179C">
      <w:pPr>
        <w:spacing w:line="360" w:lineRule="auto"/>
        <w:jc w:val="center"/>
        <w:rPr>
          <w:spacing w:val="-6"/>
        </w:rPr>
      </w:pPr>
      <w:r w:rsidRPr="000959F6">
        <w:t>Vilnius</w:t>
      </w:r>
    </w:p>
    <w:p w:rsidR="00CC0998" w:rsidRPr="000959F6" w:rsidRDefault="00962F31" w:rsidP="005018F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959F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129E9" w:rsidRPr="000959F6">
        <w:rPr>
          <w:rFonts w:ascii="Times New Roman" w:hAnsi="Times New Roman" w:cs="Times New Roman"/>
          <w:b/>
          <w:sz w:val="24"/>
          <w:szCs w:val="24"/>
        </w:rPr>
        <w:t>Projekto rengėja</w:t>
      </w:r>
      <w:r w:rsidR="00CC0998" w:rsidRPr="000959F6">
        <w:rPr>
          <w:rFonts w:ascii="Times New Roman" w:hAnsi="Times New Roman" w:cs="Times New Roman"/>
          <w:sz w:val="24"/>
          <w:szCs w:val="24"/>
        </w:rPr>
        <w:t xml:space="preserve"> </w:t>
      </w:r>
      <w:r w:rsidR="007A64AD" w:rsidRPr="000959F6">
        <w:rPr>
          <w:rFonts w:ascii="Times New Roman" w:hAnsi="Times New Roman" w:cs="Times New Roman"/>
          <w:sz w:val="24"/>
          <w:szCs w:val="24"/>
        </w:rPr>
        <w:t xml:space="preserve">− </w:t>
      </w:r>
      <w:r w:rsidR="00CC0998" w:rsidRPr="000959F6">
        <w:rPr>
          <w:rFonts w:ascii="Times New Roman" w:hAnsi="Times New Roman" w:cs="Times New Roman"/>
          <w:sz w:val="24"/>
          <w:szCs w:val="24"/>
        </w:rPr>
        <w:t>Aplinkos ministerija</w:t>
      </w:r>
      <w:r w:rsidR="00D85709" w:rsidRPr="000959F6">
        <w:rPr>
          <w:rFonts w:ascii="Times New Roman" w:hAnsi="Times New Roman" w:cs="Times New Roman"/>
          <w:sz w:val="24"/>
          <w:szCs w:val="24"/>
        </w:rPr>
        <w:t>.</w:t>
      </w:r>
    </w:p>
    <w:p w:rsidR="00131275" w:rsidRPr="000959F6" w:rsidRDefault="00131275" w:rsidP="005018F7">
      <w:pPr>
        <w:rPr>
          <w:b/>
          <w:szCs w:val="24"/>
        </w:rPr>
      </w:pPr>
    </w:p>
    <w:p w:rsidR="003C4B31" w:rsidRPr="00831D7C" w:rsidRDefault="00962F31" w:rsidP="003D3F87">
      <w:r w:rsidRPr="000959F6">
        <w:rPr>
          <w:b/>
          <w:szCs w:val="24"/>
        </w:rPr>
        <w:t xml:space="preserve">2. </w:t>
      </w:r>
      <w:r w:rsidR="007A64AD" w:rsidRPr="000959F6">
        <w:rPr>
          <w:b/>
          <w:szCs w:val="24"/>
        </w:rPr>
        <w:t>Projekto tikslas</w:t>
      </w:r>
      <w:r w:rsidR="00F02BEE" w:rsidRPr="000959F6">
        <w:rPr>
          <w:b/>
          <w:szCs w:val="24"/>
        </w:rPr>
        <w:t xml:space="preserve"> </w:t>
      </w:r>
      <w:r w:rsidR="00361DCE" w:rsidRPr="000959F6">
        <w:rPr>
          <w:szCs w:val="24"/>
        </w:rPr>
        <w:t>–</w:t>
      </w:r>
      <w:r w:rsidR="00485C31">
        <w:rPr>
          <w:szCs w:val="24"/>
        </w:rPr>
        <w:t xml:space="preserve"> </w:t>
      </w:r>
      <w:r w:rsidR="00AE7551" w:rsidRPr="00AE7551">
        <w:rPr>
          <w:b/>
          <w:szCs w:val="24"/>
        </w:rPr>
        <w:t>atsisak</w:t>
      </w:r>
      <w:r w:rsidR="00AE7551">
        <w:rPr>
          <w:b/>
          <w:szCs w:val="24"/>
        </w:rPr>
        <w:t xml:space="preserve">yti </w:t>
      </w:r>
      <w:r w:rsidR="00AE7551" w:rsidRPr="00AE7551">
        <w:rPr>
          <w:b/>
          <w:szCs w:val="24"/>
        </w:rPr>
        <w:t>atskiro nekilnojamojo kultūros paveldo apsaugos specialiojo teritorijų planavimo dokumentų rengimo valstybės saugomose teritorijose</w:t>
      </w:r>
      <w:r w:rsidR="00B928F3">
        <w:rPr>
          <w:b/>
          <w:szCs w:val="24"/>
        </w:rPr>
        <w:t>,</w:t>
      </w:r>
      <w:r w:rsidR="00B928F3" w:rsidRPr="00B928F3">
        <w:t xml:space="preserve"> </w:t>
      </w:r>
      <w:r w:rsidR="00B928F3">
        <w:t xml:space="preserve">siekiant </w:t>
      </w:r>
      <w:r w:rsidR="00B928F3" w:rsidRPr="00B928F3">
        <w:rPr>
          <w:szCs w:val="24"/>
        </w:rPr>
        <w:t>taupyti valstybės išteklius, gerinti reglamentavimą mažinant veiklą saugomose teritorijose reglamentuojančių dokumentų skaičių</w:t>
      </w:r>
      <w:r w:rsidR="00B928F3">
        <w:rPr>
          <w:szCs w:val="24"/>
        </w:rPr>
        <w:t>, išvengti galimų prieštaravimų</w:t>
      </w:r>
      <w:r w:rsidR="00B928F3" w:rsidRPr="00B928F3">
        <w:t xml:space="preserve"> </w:t>
      </w:r>
      <w:r w:rsidR="00B928F3" w:rsidRPr="00B928F3">
        <w:rPr>
          <w:szCs w:val="24"/>
        </w:rPr>
        <w:t>tarp toms pačioms teritorijoms rengiamų specialiojo teritorijų planavimo dokumentų</w:t>
      </w:r>
      <w:r w:rsidR="00B928F3">
        <w:rPr>
          <w:szCs w:val="24"/>
        </w:rPr>
        <w:t>.</w:t>
      </w:r>
    </w:p>
    <w:p w:rsidR="003D3F87" w:rsidRPr="000959F6" w:rsidRDefault="003D3F87" w:rsidP="003D3F87">
      <w:pPr>
        <w:rPr>
          <w:b/>
          <w:szCs w:val="24"/>
        </w:rPr>
      </w:pPr>
    </w:p>
    <w:p w:rsidR="004637A6" w:rsidRDefault="00962F31" w:rsidP="001B5260">
      <w:pPr>
        <w:rPr>
          <w:b/>
          <w:szCs w:val="24"/>
        </w:rPr>
      </w:pPr>
      <w:r w:rsidRPr="000959F6">
        <w:rPr>
          <w:b/>
          <w:szCs w:val="24"/>
        </w:rPr>
        <w:t xml:space="preserve">3. </w:t>
      </w:r>
      <w:r w:rsidR="00D40853" w:rsidRPr="000959F6">
        <w:rPr>
          <w:b/>
          <w:szCs w:val="24"/>
        </w:rPr>
        <w:t>Dabartinė situacija</w:t>
      </w:r>
      <w:r w:rsidR="004637A6">
        <w:rPr>
          <w:b/>
          <w:szCs w:val="24"/>
        </w:rPr>
        <w:t>:</w:t>
      </w:r>
    </w:p>
    <w:p w:rsidR="00B80C64" w:rsidRDefault="004637A6" w:rsidP="00B80C64">
      <w:pPr>
        <w:pStyle w:val="Sraopastraipa"/>
        <w:widowControl w:val="0"/>
        <w:numPr>
          <w:ilvl w:val="0"/>
          <w:numId w:val="9"/>
        </w:numPr>
        <w:spacing w:line="274" w:lineRule="exact"/>
        <w:ind w:left="357" w:hanging="357"/>
        <w:rPr>
          <w:color w:val="000000"/>
          <w:szCs w:val="24"/>
          <w:lang w:eastAsia="lt-LT" w:bidi="lt-LT"/>
        </w:rPr>
      </w:pPr>
      <w:r w:rsidRPr="00B80C64">
        <w:rPr>
          <w:color w:val="000000"/>
          <w:szCs w:val="24"/>
          <w:lang w:eastAsia="lt-LT" w:bidi="lt-LT"/>
        </w:rPr>
        <w:t>Pagal šiuo metu galiojančias nuostatas valstybės saugomo</w:t>
      </w:r>
      <w:r w:rsidR="00B80C64" w:rsidRPr="00B80C64">
        <w:rPr>
          <w:color w:val="000000"/>
          <w:szCs w:val="24"/>
          <w:lang w:eastAsia="lt-LT" w:bidi="lt-LT"/>
        </w:rPr>
        <w:t>ms</w:t>
      </w:r>
      <w:r w:rsidRPr="00B80C64">
        <w:rPr>
          <w:color w:val="000000"/>
          <w:szCs w:val="24"/>
          <w:lang w:eastAsia="lt-LT" w:bidi="lt-LT"/>
        </w:rPr>
        <w:t xml:space="preserve"> teritorijo</w:t>
      </w:r>
      <w:r w:rsidR="00B80C64" w:rsidRPr="00B80C64">
        <w:rPr>
          <w:color w:val="000000"/>
          <w:szCs w:val="24"/>
          <w:lang w:eastAsia="lt-LT" w:bidi="lt-LT"/>
        </w:rPr>
        <w:t xml:space="preserve">ms </w:t>
      </w:r>
      <w:r w:rsidRPr="00B80C64">
        <w:rPr>
          <w:color w:val="000000"/>
          <w:szCs w:val="24"/>
          <w:lang w:eastAsia="lt-LT" w:bidi="lt-LT"/>
        </w:rPr>
        <w:t xml:space="preserve">rengiami </w:t>
      </w:r>
      <w:r w:rsidR="00B80C64">
        <w:rPr>
          <w:color w:val="000000"/>
          <w:szCs w:val="24"/>
          <w:lang w:eastAsia="lt-LT" w:bidi="lt-LT"/>
        </w:rPr>
        <w:t xml:space="preserve">šie </w:t>
      </w:r>
      <w:r w:rsidRPr="00B80C64">
        <w:rPr>
          <w:color w:val="000000"/>
          <w:szCs w:val="24"/>
          <w:lang w:eastAsia="lt-LT" w:bidi="lt-LT"/>
        </w:rPr>
        <w:t xml:space="preserve">specialiojo teritorijų planavimo dokumentai: saugomų teritorijų planavimo schemos (ribų ir tvarkymo planai) ir šiose </w:t>
      </w:r>
      <w:bookmarkStart w:id="0" w:name="_Hlk527441328"/>
      <w:r w:rsidRPr="00B80C64">
        <w:rPr>
          <w:color w:val="000000"/>
          <w:szCs w:val="24"/>
          <w:lang w:eastAsia="lt-LT" w:bidi="lt-LT"/>
        </w:rPr>
        <w:t>saugomose teritorijose esančių kultūros paveldo vietovių tvarkymo planai</w:t>
      </w:r>
      <w:bookmarkEnd w:id="0"/>
      <w:r w:rsidRPr="00B80C64">
        <w:rPr>
          <w:color w:val="000000"/>
          <w:szCs w:val="24"/>
          <w:lang w:eastAsia="lt-LT" w:bidi="lt-LT"/>
        </w:rPr>
        <w:t xml:space="preserve">. </w:t>
      </w:r>
    </w:p>
    <w:p w:rsidR="00A231EB" w:rsidRDefault="00A231EB" w:rsidP="00B80C64">
      <w:pPr>
        <w:pStyle w:val="Sraopastraipa"/>
        <w:widowControl w:val="0"/>
        <w:numPr>
          <w:ilvl w:val="0"/>
          <w:numId w:val="9"/>
        </w:numPr>
        <w:spacing w:line="274" w:lineRule="exact"/>
        <w:ind w:left="357" w:hanging="357"/>
        <w:rPr>
          <w:color w:val="000000"/>
          <w:szCs w:val="24"/>
          <w:lang w:eastAsia="lt-LT" w:bidi="lt-LT"/>
        </w:rPr>
      </w:pPr>
      <w:r>
        <w:rPr>
          <w:color w:val="000000"/>
          <w:szCs w:val="24"/>
          <w:lang w:eastAsia="lt-LT" w:bidi="lt-LT"/>
        </w:rPr>
        <w:t>V</w:t>
      </w:r>
      <w:r w:rsidRPr="00A231EB">
        <w:rPr>
          <w:color w:val="000000"/>
          <w:szCs w:val="24"/>
          <w:lang w:eastAsia="lt-LT" w:bidi="lt-LT"/>
        </w:rPr>
        <w:t>alstybinių parkų, valstybinių rezervatų ir valstybinių draustinių specialiojo teritorijų planavimo dokument</w:t>
      </w:r>
      <w:r>
        <w:rPr>
          <w:color w:val="000000"/>
          <w:szCs w:val="24"/>
          <w:lang w:eastAsia="lt-LT" w:bidi="lt-LT"/>
        </w:rPr>
        <w:t xml:space="preserve">ų </w:t>
      </w:r>
      <w:r w:rsidRPr="00A231EB">
        <w:rPr>
          <w:color w:val="000000"/>
          <w:szCs w:val="24"/>
          <w:lang w:eastAsia="lt-LT" w:bidi="lt-LT"/>
        </w:rPr>
        <w:t>rengimą organizuoja Valstybinė saugomų teritorijų tarnyba</w:t>
      </w:r>
      <w:r>
        <w:rPr>
          <w:color w:val="000000"/>
          <w:szCs w:val="24"/>
          <w:lang w:eastAsia="lt-LT" w:bidi="lt-LT"/>
        </w:rPr>
        <w:t>.</w:t>
      </w:r>
    </w:p>
    <w:p w:rsidR="00A231EB" w:rsidRPr="00B928F3" w:rsidRDefault="00A231EB" w:rsidP="00B928F3">
      <w:pPr>
        <w:pStyle w:val="Sraopastraipa"/>
        <w:widowControl w:val="0"/>
        <w:numPr>
          <w:ilvl w:val="0"/>
          <w:numId w:val="9"/>
        </w:numPr>
        <w:spacing w:line="274" w:lineRule="exact"/>
        <w:ind w:left="357" w:hanging="357"/>
        <w:rPr>
          <w:color w:val="000000"/>
          <w:szCs w:val="24"/>
          <w:lang w:eastAsia="lt-LT" w:bidi="lt-LT"/>
        </w:rPr>
      </w:pPr>
      <w:r>
        <w:rPr>
          <w:color w:val="000000"/>
          <w:szCs w:val="24"/>
          <w:lang w:eastAsia="lt-LT" w:bidi="lt-LT"/>
        </w:rPr>
        <w:t>N</w:t>
      </w:r>
      <w:r w:rsidRPr="00A231EB">
        <w:rPr>
          <w:color w:val="000000"/>
          <w:szCs w:val="24"/>
          <w:lang w:eastAsia="lt-LT" w:bidi="lt-LT"/>
        </w:rPr>
        <w:t>ekilnojamojo kultūros paveldo apsaugos tvarkymo plan</w:t>
      </w:r>
      <w:r>
        <w:rPr>
          <w:color w:val="000000"/>
          <w:szCs w:val="24"/>
          <w:lang w:eastAsia="lt-LT" w:bidi="lt-LT"/>
        </w:rPr>
        <w:t xml:space="preserve">ų </w:t>
      </w:r>
      <w:r w:rsidRPr="00A231EB">
        <w:rPr>
          <w:color w:val="000000"/>
          <w:szCs w:val="24"/>
          <w:lang w:eastAsia="lt-LT" w:bidi="lt-LT"/>
        </w:rPr>
        <w:t>rengimą organizuoja Kultūros paveldo departamentas arba savivaldybės institucijos</w:t>
      </w:r>
      <w:r>
        <w:rPr>
          <w:color w:val="000000"/>
          <w:szCs w:val="24"/>
          <w:lang w:eastAsia="lt-LT" w:bidi="lt-LT"/>
        </w:rPr>
        <w:t>.</w:t>
      </w:r>
    </w:p>
    <w:p w:rsidR="004637A6" w:rsidRPr="00B80C64" w:rsidRDefault="004637A6" w:rsidP="00B80C64">
      <w:pPr>
        <w:pStyle w:val="Sraopastraipa"/>
        <w:widowControl w:val="0"/>
        <w:numPr>
          <w:ilvl w:val="0"/>
          <w:numId w:val="9"/>
        </w:numPr>
        <w:spacing w:line="274" w:lineRule="exact"/>
        <w:ind w:left="357" w:hanging="357"/>
        <w:rPr>
          <w:szCs w:val="24"/>
          <w:lang w:eastAsia="lt-LT" w:bidi="lt-LT"/>
        </w:rPr>
      </w:pPr>
      <w:r w:rsidRPr="00B80C64">
        <w:rPr>
          <w:color w:val="000000"/>
          <w:szCs w:val="24"/>
          <w:lang w:eastAsia="lt-LT" w:bidi="lt-LT"/>
        </w:rPr>
        <w:t>Dėl skirtingų įstatymų nuostatų kyla teisinė kolizija tarp toms pačioms teritorijoms parengtų specialiojo teritorijų planavimo dokumentų ir jais nustatomo reglamentavimo.</w:t>
      </w:r>
    </w:p>
    <w:p w:rsidR="001B5260" w:rsidRPr="00B80C64" w:rsidRDefault="005A07D1" w:rsidP="00B80C64">
      <w:pPr>
        <w:pStyle w:val="Sraopastraipa"/>
        <w:numPr>
          <w:ilvl w:val="0"/>
          <w:numId w:val="9"/>
        </w:numPr>
        <w:ind w:left="357" w:hanging="357"/>
        <w:rPr>
          <w:b/>
          <w:szCs w:val="24"/>
        </w:rPr>
      </w:pPr>
      <w:r w:rsidRPr="00B80C64">
        <w:rPr>
          <w:szCs w:val="24"/>
        </w:rPr>
        <w:t>Įstatymų projektai pateikti vykdant Vyriausybės 2018-01-31 pasitarimo protokolo Nr. 5 (8 kl.) pavedimą parengti ir pateikti Vyriausybei įstatymų projektus, kuriais būtų atsisakyta valstybiniuose parkuose, rezervatuose ir draustiniuose nekilnojamojo kultūros paveldo apsaugos specialiojo teritorijų planavimo, kaip atskiro proceso, ir jį integruoti į nurodytų saugomų teritorijų specialiojo teritorijų planavimo dokumentų rengimą</w:t>
      </w:r>
      <w:r w:rsidR="00485C31" w:rsidRPr="00B80C64">
        <w:rPr>
          <w:szCs w:val="24"/>
        </w:rPr>
        <w:t>.</w:t>
      </w:r>
    </w:p>
    <w:p w:rsidR="00C823EB" w:rsidRPr="000959F6" w:rsidRDefault="00C823EB" w:rsidP="00EA36F1">
      <w:pPr>
        <w:rPr>
          <w:szCs w:val="24"/>
        </w:rPr>
      </w:pPr>
    </w:p>
    <w:p w:rsidR="00925378" w:rsidRDefault="00962F31" w:rsidP="00A84AE8">
      <w:pPr>
        <w:rPr>
          <w:b/>
          <w:szCs w:val="24"/>
        </w:rPr>
      </w:pPr>
      <w:r w:rsidRPr="000959F6">
        <w:rPr>
          <w:b/>
          <w:szCs w:val="24"/>
        </w:rPr>
        <w:t xml:space="preserve">4. </w:t>
      </w:r>
      <w:r w:rsidR="00C129E9" w:rsidRPr="000959F6">
        <w:rPr>
          <w:b/>
          <w:szCs w:val="24"/>
        </w:rPr>
        <w:t>Projekto esmė</w:t>
      </w:r>
      <w:r w:rsidR="00D313E0">
        <w:rPr>
          <w:b/>
          <w:szCs w:val="24"/>
        </w:rPr>
        <w:t xml:space="preserve"> </w:t>
      </w:r>
      <w:r w:rsidR="00D313E0" w:rsidRPr="00D313E0">
        <w:rPr>
          <w:szCs w:val="24"/>
        </w:rPr>
        <w:t>(darbo tvarka pateikt</w:t>
      </w:r>
      <w:r w:rsidR="00D313E0">
        <w:rPr>
          <w:szCs w:val="24"/>
        </w:rPr>
        <w:t xml:space="preserve">o </w:t>
      </w:r>
      <w:r w:rsidR="00D313E0" w:rsidRPr="00D313E0">
        <w:rPr>
          <w:szCs w:val="24"/>
        </w:rPr>
        <w:t>patikslint</w:t>
      </w:r>
      <w:r w:rsidR="00D313E0">
        <w:rPr>
          <w:szCs w:val="24"/>
        </w:rPr>
        <w:t xml:space="preserve">o </w:t>
      </w:r>
      <w:r w:rsidR="00D313E0" w:rsidRPr="00D313E0">
        <w:rPr>
          <w:szCs w:val="24"/>
        </w:rPr>
        <w:t>projekt</w:t>
      </w:r>
      <w:r w:rsidR="00D313E0">
        <w:rPr>
          <w:szCs w:val="24"/>
        </w:rPr>
        <w:t>o</w:t>
      </w:r>
      <w:r w:rsidR="00D313E0" w:rsidRPr="00D313E0">
        <w:rPr>
          <w:szCs w:val="24"/>
        </w:rPr>
        <w:t xml:space="preserve"> </w:t>
      </w:r>
      <w:r w:rsidR="00D313E0">
        <w:rPr>
          <w:szCs w:val="24"/>
        </w:rPr>
        <w:t>po</w:t>
      </w:r>
      <w:r w:rsidR="00D313E0" w:rsidRPr="00D313E0">
        <w:rPr>
          <w:szCs w:val="24"/>
        </w:rPr>
        <w:t xml:space="preserve"> 2018-10-16 tarpinstitucini</w:t>
      </w:r>
      <w:r w:rsidR="00D313E0">
        <w:rPr>
          <w:szCs w:val="24"/>
        </w:rPr>
        <w:t>o</w:t>
      </w:r>
      <w:r w:rsidR="00D313E0" w:rsidRPr="00D313E0">
        <w:rPr>
          <w:szCs w:val="24"/>
        </w:rPr>
        <w:t xml:space="preserve"> pasitarim</w:t>
      </w:r>
      <w:r w:rsidR="00D313E0">
        <w:rPr>
          <w:szCs w:val="24"/>
        </w:rPr>
        <w:t>o):</w:t>
      </w:r>
    </w:p>
    <w:p w:rsidR="00AD60F0" w:rsidRPr="00AD60F0" w:rsidRDefault="00D313E0" w:rsidP="00AD60F0">
      <w:pPr>
        <w:pStyle w:val="Sraopastraipa"/>
        <w:numPr>
          <w:ilvl w:val="0"/>
          <w:numId w:val="10"/>
        </w:numPr>
        <w:ind w:left="357" w:hanging="357"/>
        <w:rPr>
          <w:szCs w:val="24"/>
        </w:rPr>
      </w:pPr>
      <w:bookmarkStart w:id="1" w:name="_Hlk526944363"/>
      <w:r>
        <w:rPr>
          <w:color w:val="000000"/>
          <w:szCs w:val="24"/>
          <w:lang w:eastAsia="lt-LT" w:bidi="lt-LT"/>
        </w:rPr>
        <w:t>S</w:t>
      </w:r>
      <w:r w:rsidR="00B928F3" w:rsidRPr="00D47587">
        <w:rPr>
          <w:color w:val="000000"/>
          <w:szCs w:val="24"/>
          <w:lang w:eastAsia="lt-LT" w:bidi="lt-LT"/>
        </w:rPr>
        <w:t>augomose teritorijose esančių kultūros paveldo vietovių ir kompleksinių kultūros paveldo objektų paveldo apsaugos ir veiklos plėtoj</w:t>
      </w:r>
      <w:r w:rsidR="00B928F3" w:rsidRPr="004637A6">
        <w:rPr>
          <w:color w:val="000000"/>
          <w:szCs w:val="24"/>
          <w:lang w:eastAsia="lt-LT" w:bidi="lt-LT"/>
        </w:rPr>
        <w:t xml:space="preserve">imo </w:t>
      </w:r>
      <w:r w:rsidR="00B928F3" w:rsidRPr="004C09EA">
        <w:rPr>
          <w:b/>
          <w:color w:val="000000"/>
          <w:szCs w:val="24"/>
          <w:lang w:eastAsia="lt-LT" w:bidi="lt-LT"/>
        </w:rPr>
        <w:t>paveldosaugos reikalavimai nustatomi saugomų teritorijų planavimo schemose</w:t>
      </w:r>
      <w:r w:rsidR="00B928F3" w:rsidRPr="004637A6">
        <w:rPr>
          <w:color w:val="000000"/>
          <w:szCs w:val="24"/>
          <w:lang w:eastAsia="lt-LT" w:bidi="lt-LT"/>
        </w:rPr>
        <w:t xml:space="preserve"> (ribų ir tvarkymo planuose</w:t>
      </w:r>
      <w:r w:rsidR="00B928F3" w:rsidRPr="004C09EA">
        <w:rPr>
          <w:color w:val="000000"/>
          <w:szCs w:val="24"/>
          <w:lang w:eastAsia="lt-LT" w:bidi="lt-LT"/>
        </w:rPr>
        <w:t>)</w:t>
      </w:r>
      <w:r w:rsidRPr="004C09EA">
        <w:rPr>
          <w:color w:val="000000"/>
          <w:szCs w:val="24"/>
          <w:lang w:eastAsia="lt-LT" w:bidi="lt-LT"/>
        </w:rPr>
        <w:t>,</w:t>
      </w:r>
      <w:r w:rsidR="00B928F3" w:rsidRPr="004C09EA">
        <w:rPr>
          <w:b/>
          <w:color w:val="000000"/>
          <w:szCs w:val="24"/>
          <w:lang w:eastAsia="lt-LT" w:bidi="lt-LT"/>
        </w:rPr>
        <w:t xml:space="preserve"> valstybinių draustinių atveju - tvarkymo planuose</w:t>
      </w:r>
      <w:bookmarkEnd w:id="1"/>
      <w:r w:rsidRPr="004C09EA">
        <w:rPr>
          <w:b/>
          <w:color w:val="000000"/>
          <w:szCs w:val="24"/>
          <w:lang w:eastAsia="lt-LT" w:bidi="lt-LT"/>
        </w:rPr>
        <w:t>.</w:t>
      </w:r>
      <w:r w:rsidR="00B928F3">
        <w:rPr>
          <w:b/>
          <w:color w:val="000000"/>
          <w:szCs w:val="24"/>
          <w:lang w:eastAsia="lt-LT" w:bidi="lt-LT"/>
        </w:rPr>
        <w:t xml:space="preserve"> </w:t>
      </w:r>
    </w:p>
    <w:p w:rsidR="00D47587" w:rsidRPr="00D47587" w:rsidRDefault="00D313E0" w:rsidP="00AD60F0">
      <w:pPr>
        <w:pStyle w:val="Sraopastraipa"/>
        <w:numPr>
          <w:ilvl w:val="0"/>
          <w:numId w:val="10"/>
        </w:numPr>
        <w:ind w:left="357" w:hanging="357"/>
        <w:rPr>
          <w:szCs w:val="24"/>
        </w:rPr>
      </w:pPr>
      <w:r w:rsidRPr="004C09EA">
        <w:rPr>
          <w:b/>
          <w:color w:val="000000"/>
          <w:szCs w:val="24"/>
          <w:lang w:eastAsia="lt-LT" w:bidi="lt-LT"/>
        </w:rPr>
        <w:t>K</w:t>
      </w:r>
      <w:r w:rsidR="00175340" w:rsidRPr="004C09EA">
        <w:rPr>
          <w:b/>
          <w:color w:val="000000"/>
          <w:szCs w:val="24"/>
          <w:lang w:eastAsia="lt-LT" w:bidi="lt-LT"/>
        </w:rPr>
        <w:t>ei</w:t>
      </w:r>
      <w:r w:rsidR="00D47587" w:rsidRPr="004C09EA">
        <w:rPr>
          <w:b/>
          <w:color w:val="000000"/>
          <w:szCs w:val="24"/>
          <w:lang w:eastAsia="lt-LT" w:bidi="lt-LT"/>
        </w:rPr>
        <w:t>čiama</w:t>
      </w:r>
      <w:r w:rsidR="00175340" w:rsidRPr="00D47587">
        <w:rPr>
          <w:color w:val="000000"/>
          <w:szCs w:val="24"/>
          <w:lang w:eastAsia="lt-LT" w:bidi="lt-LT"/>
        </w:rPr>
        <w:t xml:space="preserve"> </w:t>
      </w:r>
      <w:r w:rsidR="00D47587">
        <w:t>t</w:t>
      </w:r>
      <w:r w:rsidR="00D47587" w:rsidRPr="00D47587">
        <w:t xml:space="preserve">eritorijų, kuriose yra registruotų nekilnojamųjų kultūros vertybių, kompleksinio ir specialiojo </w:t>
      </w:r>
      <w:r w:rsidR="00D47587" w:rsidRPr="004C09EA">
        <w:rPr>
          <w:b/>
        </w:rPr>
        <w:t>teritorijų planavimo dokumentų derinimo tvarka:</w:t>
      </w:r>
    </w:p>
    <w:p w:rsidR="00D313E0" w:rsidRDefault="00802FE2" w:rsidP="00802FE2">
      <w:pPr>
        <w:pStyle w:val="Sraopastraipa"/>
        <w:numPr>
          <w:ilvl w:val="0"/>
          <w:numId w:val="16"/>
        </w:numPr>
        <w:tabs>
          <w:tab w:val="left" w:pos="567"/>
          <w:tab w:val="left" w:pos="709"/>
        </w:tabs>
        <w:rPr>
          <w:lang w:eastAsia="en-US"/>
        </w:rPr>
      </w:pPr>
      <w:r>
        <w:t>val</w:t>
      </w:r>
      <w:bookmarkStart w:id="2" w:name="_GoBack"/>
      <w:bookmarkEnd w:id="2"/>
      <w:r>
        <w:t>stybės lygmens</w:t>
      </w:r>
      <w:r w:rsidR="00CD664B">
        <w:t xml:space="preserve"> </w:t>
      </w:r>
      <w:r w:rsidR="00CD664B" w:rsidRPr="0079411E">
        <w:t>ar Vyriausybės tvirtinami</w:t>
      </w:r>
      <w:r w:rsidR="00D313E0" w:rsidRPr="0079411E">
        <w:t xml:space="preserve"> </w:t>
      </w:r>
      <w:r w:rsidR="00CD664B" w:rsidRPr="0079411E">
        <w:t xml:space="preserve">saugomų teritorijų planavimo dokumentai </w:t>
      </w:r>
      <w:r w:rsidR="00D313E0">
        <w:t>-</w:t>
      </w:r>
      <w:r w:rsidR="00D313E0" w:rsidRPr="00D313E0">
        <w:t xml:space="preserve"> derinami su Kultūros ministerija ir kitomis atitinkamų specialiojo teritorijų planavimo dokumentų rengimo taisyklėse nurodytomis institucijomis</w:t>
      </w:r>
      <w:r w:rsidR="00D313E0">
        <w:t>;</w:t>
      </w:r>
    </w:p>
    <w:p w:rsidR="00BB7E29" w:rsidRPr="00802FE2" w:rsidRDefault="00802FE2" w:rsidP="00802FE2">
      <w:pPr>
        <w:pStyle w:val="Sraopastraipa"/>
        <w:numPr>
          <w:ilvl w:val="0"/>
          <w:numId w:val="16"/>
        </w:numPr>
        <w:tabs>
          <w:tab w:val="left" w:pos="567"/>
          <w:tab w:val="left" w:pos="709"/>
        </w:tabs>
      </w:pPr>
      <w:r w:rsidRPr="00802FE2">
        <w:lastRenderedPageBreak/>
        <w:t xml:space="preserve">savivaldybės ar vietovės lygmens - Teritorijų planavimo komisijoje, kurios sudėtyje privalo būti Kultūros paveldo departamento atstovas ir savivaldybės administracijos atstovas, atsakingas už paveldosaugą. </w:t>
      </w:r>
    </w:p>
    <w:p w:rsidR="00B80C64" w:rsidRPr="00C62288" w:rsidRDefault="00D313E0" w:rsidP="00C62288">
      <w:pPr>
        <w:pStyle w:val="Sraopastraipa"/>
        <w:numPr>
          <w:ilvl w:val="0"/>
          <w:numId w:val="10"/>
        </w:numPr>
        <w:ind w:left="357" w:hanging="357"/>
        <w:rPr>
          <w:szCs w:val="24"/>
        </w:rPr>
      </w:pPr>
      <w:r>
        <w:rPr>
          <w:szCs w:val="24"/>
        </w:rPr>
        <w:t>S</w:t>
      </w:r>
      <w:r w:rsidR="00A231EB" w:rsidRPr="00C62288">
        <w:rPr>
          <w:szCs w:val="24"/>
        </w:rPr>
        <w:t xml:space="preserve">iūloma </w:t>
      </w:r>
      <w:r w:rsidR="00BB7E29" w:rsidRPr="00C62288">
        <w:rPr>
          <w:szCs w:val="24"/>
        </w:rPr>
        <w:t xml:space="preserve">uždrausti </w:t>
      </w:r>
      <w:r w:rsidR="00B80C64" w:rsidRPr="00C62288">
        <w:rPr>
          <w:szCs w:val="24"/>
          <w:u w:val="single"/>
        </w:rPr>
        <w:t>kultūriniuose draustiniuose</w:t>
      </w:r>
      <w:r w:rsidR="00B80C64" w:rsidRPr="00C62288">
        <w:rPr>
          <w:szCs w:val="24"/>
        </w:rPr>
        <w:t xml:space="preserve"> naudoti kilnojamuosius objektus</w:t>
      </w:r>
      <w:r w:rsidR="00C62288" w:rsidRPr="00C62288">
        <w:rPr>
          <w:szCs w:val="24"/>
        </w:rPr>
        <w:t xml:space="preserve"> arba įrenginius</w:t>
      </w:r>
      <w:r w:rsidR="00B80C64" w:rsidRPr="00C62288">
        <w:rPr>
          <w:szCs w:val="24"/>
        </w:rPr>
        <w:t xml:space="preserve"> </w:t>
      </w:r>
      <w:r w:rsidR="00C62288" w:rsidRPr="00C62288">
        <w:rPr>
          <w:szCs w:val="24"/>
        </w:rPr>
        <w:t xml:space="preserve">apgyvendinimui, </w:t>
      </w:r>
      <w:r w:rsidR="00BB7E29" w:rsidRPr="00C62288">
        <w:rPr>
          <w:szCs w:val="24"/>
        </w:rPr>
        <w:t>nakvynei</w:t>
      </w:r>
      <w:r w:rsidR="00C62288" w:rsidRPr="00C62288">
        <w:rPr>
          <w:szCs w:val="24"/>
        </w:rPr>
        <w:t xml:space="preserve"> ir maitinimui</w:t>
      </w:r>
      <w:r w:rsidR="00A231EB" w:rsidRPr="00A231EB">
        <w:t xml:space="preserve">, nes </w:t>
      </w:r>
      <w:r w:rsidR="00BB7E29">
        <w:t xml:space="preserve">Saugomų teritorijų </w:t>
      </w:r>
      <w:r w:rsidR="000D4DAB" w:rsidRPr="00C62288">
        <w:rPr>
          <w:szCs w:val="24"/>
        </w:rPr>
        <w:t xml:space="preserve">įstatyme išliko spraga </w:t>
      </w:r>
      <w:r w:rsidR="00A231EB" w:rsidRPr="00C62288">
        <w:rPr>
          <w:szCs w:val="24"/>
        </w:rPr>
        <w:t xml:space="preserve">– draudimas nustatytas valstybiniuose parkuose, gamtiniuose ir kompleksiniuose draustiniuose, tačiau </w:t>
      </w:r>
      <w:r w:rsidR="000D4DAB" w:rsidRPr="00C62288">
        <w:rPr>
          <w:szCs w:val="24"/>
        </w:rPr>
        <w:t>nepasisakyta dėl kultūrini</w:t>
      </w:r>
      <w:r w:rsidR="00BB7E29" w:rsidRPr="00C62288">
        <w:rPr>
          <w:szCs w:val="24"/>
        </w:rPr>
        <w:t>ų</w:t>
      </w:r>
      <w:r w:rsidR="000D4DAB" w:rsidRPr="00C62288">
        <w:rPr>
          <w:szCs w:val="24"/>
        </w:rPr>
        <w:t xml:space="preserve"> draustini</w:t>
      </w:r>
      <w:r w:rsidR="00BB7E29" w:rsidRPr="00C62288">
        <w:rPr>
          <w:szCs w:val="24"/>
        </w:rPr>
        <w:t>ų</w:t>
      </w:r>
      <w:r>
        <w:rPr>
          <w:szCs w:val="24"/>
        </w:rPr>
        <w:t>.</w:t>
      </w:r>
    </w:p>
    <w:p w:rsidR="004637A6" w:rsidRDefault="004637A6" w:rsidP="00A84AE8"/>
    <w:p w:rsidR="00485C31" w:rsidRDefault="00962F31" w:rsidP="00617736">
      <w:r w:rsidRPr="000959F6">
        <w:rPr>
          <w:b/>
        </w:rPr>
        <w:t xml:space="preserve">5. </w:t>
      </w:r>
      <w:r w:rsidR="00CC0998" w:rsidRPr="000959F6">
        <w:rPr>
          <w:b/>
        </w:rPr>
        <w:t>Derinimas</w:t>
      </w:r>
      <w:r w:rsidR="00A00D51">
        <w:rPr>
          <w:b/>
        </w:rPr>
        <w:t xml:space="preserve"> </w:t>
      </w:r>
      <w:r w:rsidR="00A00D51" w:rsidRPr="00A00D51">
        <w:rPr>
          <w:b/>
        </w:rPr>
        <w:t>–</w:t>
      </w:r>
      <w:r w:rsidR="00A00D51">
        <w:rPr>
          <w:b/>
        </w:rPr>
        <w:t xml:space="preserve"> </w:t>
      </w:r>
      <w:r w:rsidR="00E60BD4" w:rsidRPr="004C09EA">
        <w:rPr>
          <w:b/>
        </w:rPr>
        <w:t xml:space="preserve">projektas </w:t>
      </w:r>
      <w:r w:rsidR="00A00D51" w:rsidRPr="004C09EA">
        <w:rPr>
          <w:b/>
        </w:rPr>
        <w:t xml:space="preserve">patikslintas </w:t>
      </w:r>
      <w:r w:rsidR="00E60BD4" w:rsidRPr="004C09EA">
        <w:rPr>
          <w:b/>
        </w:rPr>
        <w:t>pagal 2018-10-16 tarpinstituciniame pasitarime</w:t>
      </w:r>
      <w:r w:rsidR="00E60BD4" w:rsidRPr="00E60BD4">
        <w:t xml:space="preserve"> Žemės ūkio ministerijos,</w:t>
      </w:r>
      <w:r w:rsidR="00E60BD4">
        <w:t xml:space="preserve"> </w:t>
      </w:r>
      <w:r w:rsidR="00E60BD4" w:rsidRPr="00E60BD4">
        <w:t>Teisingumo ministerijos, Krašto apsaugos ministerijos</w:t>
      </w:r>
      <w:r w:rsidR="00A00D51">
        <w:t>,</w:t>
      </w:r>
      <w:r w:rsidR="00E60BD4" w:rsidRPr="00E60BD4">
        <w:t xml:space="preserve"> Kultūros ministerijos </w:t>
      </w:r>
      <w:r w:rsidR="00E60BD4" w:rsidRPr="004C09EA">
        <w:rPr>
          <w:b/>
        </w:rPr>
        <w:t>pateiktas pastabas</w:t>
      </w:r>
      <w:r w:rsidR="00A00D51" w:rsidRPr="004C09EA">
        <w:rPr>
          <w:b/>
        </w:rPr>
        <w:t xml:space="preserve"> ir suderintas darbo tvarka. Ginčytinų nuostatų neliko.</w:t>
      </w:r>
    </w:p>
    <w:p w:rsidR="00E60BD4" w:rsidRPr="002020AA" w:rsidRDefault="002020AA" w:rsidP="00A00D51">
      <w:pPr>
        <w:ind w:firstLine="720"/>
      </w:pPr>
      <w:r w:rsidRPr="00A00D51">
        <w:rPr>
          <w:u w:val="single"/>
        </w:rPr>
        <w:t>Specialiųjų tyrimų tarnyb</w:t>
      </w:r>
      <w:r w:rsidR="00C6302D" w:rsidRPr="00A00D51">
        <w:rPr>
          <w:u w:val="single"/>
        </w:rPr>
        <w:t>a pateikė antikorupcinio vertinimo išvadą</w:t>
      </w:r>
      <w:r w:rsidR="00C6302D">
        <w:t xml:space="preserve">. Manoma, jog priėmus projektą </w:t>
      </w:r>
      <w:r w:rsidR="00C6302D" w:rsidRPr="00A00D51">
        <w:rPr>
          <w:u w:val="single"/>
        </w:rPr>
        <w:t>gali kilti rizika</w:t>
      </w:r>
      <w:r w:rsidR="00C6302D" w:rsidRPr="000B1E6C">
        <w:t>, kad</w:t>
      </w:r>
      <w:r w:rsidR="00C6302D">
        <w:t xml:space="preserve"> teritorijose, kuriuose yra registruotų nekilnojamųjų kultūros vertybių, kompleksinio ir specialiojo teritorijų planavimo  </w:t>
      </w:r>
      <w:r w:rsidR="00C6302D" w:rsidRPr="00A00D51">
        <w:rPr>
          <w:u w:val="single"/>
        </w:rPr>
        <w:t xml:space="preserve">dokumentai galės būti priimami neatsižvelgiant į kitų </w:t>
      </w:r>
      <w:proofErr w:type="spellStart"/>
      <w:r w:rsidR="00C6302D" w:rsidRPr="00A00D51">
        <w:rPr>
          <w:u w:val="single"/>
        </w:rPr>
        <w:t>kompetetingų</w:t>
      </w:r>
      <w:proofErr w:type="spellEnd"/>
      <w:r w:rsidR="00C6302D" w:rsidRPr="00A00D51">
        <w:rPr>
          <w:u w:val="single"/>
        </w:rPr>
        <w:t xml:space="preserve"> institucijų nuomonę</w:t>
      </w:r>
      <w:r w:rsidR="00C6302D">
        <w:t>, ir tai galimai sudarytų sąlygas priimti nepagrįstus sprendimus</w:t>
      </w:r>
      <w:r w:rsidR="00A36199">
        <w:t>.</w:t>
      </w:r>
    </w:p>
    <w:p w:rsidR="0099609A" w:rsidRPr="000959F6" w:rsidRDefault="0099609A" w:rsidP="00617736">
      <w:pPr>
        <w:rPr>
          <w:b/>
        </w:rPr>
      </w:pPr>
    </w:p>
    <w:p w:rsidR="000A4EDD" w:rsidRPr="00F45943" w:rsidRDefault="00962F31" w:rsidP="000A4EDD">
      <w:pPr>
        <w:rPr>
          <w:szCs w:val="24"/>
        </w:rPr>
      </w:pPr>
      <w:r w:rsidRPr="000959F6">
        <w:rPr>
          <w:b/>
          <w:szCs w:val="24"/>
        </w:rPr>
        <w:t xml:space="preserve">6. </w:t>
      </w:r>
      <w:r w:rsidR="00C129E9" w:rsidRPr="000959F6">
        <w:rPr>
          <w:b/>
          <w:szCs w:val="24"/>
        </w:rPr>
        <w:t>Atitikimas Vyriausybės programos nuostatoms</w:t>
      </w:r>
      <w:r w:rsidR="00821A1F" w:rsidRPr="000959F6">
        <w:rPr>
          <w:b/>
          <w:szCs w:val="24"/>
        </w:rPr>
        <w:t xml:space="preserve"> –</w:t>
      </w:r>
      <w:r w:rsidR="00A36199">
        <w:rPr>
          <w:b/>
          <w:szCs w:val="24"/>
        </w:rPr>
        <w:t xml:space="preserve"> </w:t>
      </w:r>
      <w:r w:rsidR="008B2A47">
        <w:rPr>
          <w:szCs w:val="24"/>
        </w:rPr>
        <w:t xml:space="preserve">projektas atitinka Vyriausybės programoje įtvirtintą siekį </w:t>
      </w:r>
      <w:r w:rsidR="00A36199" w:rsidRPr="00A36199">
        <w:rPr>
          <w:szCs w:val="24"/>
        </w:rPr>
        <w:t>tobulin</w:t>
      </w:r>
      <w:r w:rsidR="00A36199">
        <w:rPr>
          <w:szCs w:val="24"/>
        </w:rPr>
        <w:t xml:space="preserve">ti </w:t>
      </w:r>
      <w:r w:rsidR="00A36199" w:rsidRPr="00A36199">
        <w:rPr>
          <w:szCs w:val="24"/>
        </w:rPr>
        <w:t>teritorijų planavimo teisinį reglamentavimą atsisakant perteklinių dokumentų</w:t>
      </w:r>
      <w:r w:rsidR="00A36199">
        <w:rPr>
          <w:szCs w:val="24"/>
        </w:rPr>
        <w:t>.</w:t>
      </w:r>
    </w:p>
    <w:p w:rsidR="00541B4F" w:rsidRPr="000959F6" w:rsidRDefault="00541B4F" w:rsidP="000A4EDD">
      <w:pPr>
        <w:rPr>
          <w:b/>
          <w:szCs w:val="24"/>
        </w:rPr>
      </w:pPr>
    </w:p>
    <w:p w:rsidR="00EF1824" w:rsidRDefault="00962F31" w:rsidP="00A36199">
      <w:pPr>
        <w:pStyle w:val="Betarp"/>
        <w:jc w:val="both"/>
        <w:rPr>
          <w:szCs w:val="24"/>
        </w:rPr>
      </w:pPr>
      <w:r w:rsidRPr="000959F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C0998" w:rsidRPr="000959F6">
        <w:rPr>
          <w:rFonts w:ascii="Times New Roman" w:hAnsi="Times New Roman" w:cs="Times New Roman"/>
          <w:b/>
          <w:sz w:val="24"/>
          <w:szCs w:val="24"/>
        </w:rPr>
        <w:t>Dalykinio vertinimo išvada</w:t>
      </w:r>
      <w:r w:rsidR="00920073" w:rsidRPr="000959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A1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199">
        <w:rPr>
          <w:rFonts w:ascii="Times New Roman" w:hAnsi="Times New Roman" w:cs="Times New Roman"/>
          <w:sz w:val="24"/>
          <w:szCs w:val="24"/>
        </w:rPr>
        <w:t>siūlome projektą svarstyti Vyriausybės pasitarime.</w:t>
      </w:r>
    </w:p>
    <w:p w:rsidR="00AA16D4" w:rsidRDefault="00AA16D4" w:rsidP="005018F7">
      <w:pPr>
        <w:overflowPunct w:val="0"/>
        <w:autoSpaceDE w:val="0"/>
        <w:autoSpaceDN w:val="0"/>
        <w:adjustRightInd w:val="0"/>
        <w:ind w:left="142" w:hanging="142"/>
        <w:rPr>
          <w:szCs w:val="24"/>
        </w:rPr>
      </w:pPr>
    </w:p>
    <w:p w:rsidR="00A36199" w:rsidRDefault="00A36199" w:rsidP="005018F7">
      <w:pPr>
        <w:overflowPunct w:val="0"/>
        <w:autoSpaceDE w:val="0"/>
        <w:autoSpaceDN w:val="0"/>
        <w:adjustRightInd w:val="0"/>
        <w:ind w:left="142" w:hanging="142"/>
        <w:rPr>
          <w:szCs w:val="24"/>
        </w:rPr>
      </w:pPr>
    </w:p>
    <w:p w:rsidR="00A36199" w:rsidRDefault="00A36199" w:rsidP="005018F7">
      <w:pPr>
        <w:overflowPunct w:val="0"/>
        <w:autoSpaceDE w:val="0"/>
        <w:autoSpaceDN w:val="0"/>
        <w:adjustRightInd w:val="0"/>
        <w:ind w:left="142" w:hanging="142"/>
        <w:rPr>
          <w:szCs w:val="24"/>
        </w:rPr>
      </w:pPr>
    </w:p>
    <w:p w:rsidR="009E5927" w:rsidRPr="000959F6" w:rsidRDefault="005E4275" w:rsidP="005018F7">
      <w:pPr>
        <w:overflowPunct w:val="0"/>
        <w:autoSpaceDE w:val="0"/>
        <w:autoSpaceDN w:val="0"/>
        <w:adjustRightInd w:val="0"/>
        <w:ind w:left="142" w:hanging="142"/>
        <w:rPr>
          <w:szCs w:val="24"/>
        </w:rPr>
      </w:pPr>
      <w:r w:rsidRPr="000959F6">
        <w:rPr>
          <w:szCs w:val="24"/>
        </w:rPr>
        <w:t>Politikos įgyvendinimo grupės</w:t>
      </w:r>
      <w:r w:rsidR="00B13BBD" w:rsidRPr="000959F6">
        <w:rPr>
          <w:szCs w:val="24"/>
        </w:rPr>
        <w:t xml:space="preserve"> patarėja</w:t>
      </w:r>
      <w:r w:rsidR="00B13BBD" w:rsidRPr="000959F6">
        <w:rPr>
          <w:szCs w:val="24"/>
        </w:rPr>
        <w:tab/>
      </w:r>
      <w:r w:rsidR="00B13BBD" w:rsidRPr="000959F6">
        <w:rPr>
          <w:szCs w:val="24"/>
        </w:rPr>
        <w:tab/>
      </w:r>
      <w:r w:rsidR="00B13BBD" w:rsidRPr="000959F6">
        <w:rPr>
          <w:szCs w:val="24"/>
        </w:rPr>
        <w:tab/>
      </w:r>
      <w:r w:rsidR="00B13BBD" w:rsidRPr="000959F6">
        <w:rPr>
          <w:szCs w:val="24"/>
        </w:rPr>
        <w:tab/>
      </w:r>
      <w:r w:rsidR="00B13BBD" w:rsidRPr="000959F6">
        <w:rPr>
          <w:szCs w:val="24"/>
        </w:rPr>
        <w:tab/>
      </w:r>
      <w:r w:rsidRPr="000959F6">
        <w:rPr>
          <w:szCs w:val="24"/>
        </w:rPr>
        <w:tab/>
      </w:r>
      <w:r w:rsidR="00B13BBD" w:rsidRPr="000959F6">
        <w:rPr>
          <w:szCs w:val="24"/>
        </w:rPr>
        <w:t>G</w:t>
      </w:r>
      <w:r w:rsidR="00675C15" w:rsidRPr="000959F6">
        <w:rPr>
          <w:szCs w:val="24"/>
        </w:rPr>
        <w:t>ina</w:t>
      </w:r>
      <w:r w:rsidR="00B13BBD" w:rsidRPr="000959F6">
        <w:rPr>
          <w:szCs w:val="24"/>
        </w:rPr>
        <w:t xml:space="preserve"> Gajauskienė</w:t>
      </w:r>
    </w:p>
    <w:sectPr w:rsidR="009E5927" w:rsidRPr="000959F6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5B" w:rsidRDefault="0007475B">
      <w:r>
        <w:separator/>
      </w:r>
    </w:p>
  </w:endnote>
  <w:endnote w:type="continuationSeparator" w:id="0">
    <w:p w:rsidR="0007475B" w:rsidRDefault="0007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5B" w:rsidRDefault="0007475B">
      <w:r>
        <w:separator/>
      </w:r>
    </w:p>
  </w:footnote>
  <w:footnote w:type="continuationSeparator" w:id="0">
    <w:p w:rsidR="0007475B" w:rsidRDefault="0007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CD664B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0B16"/>
    <w:multiLevelType w:val="hybridMultilevel"/>
    <w:tmpl w:val="FD1CB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883"/>
    <w:multiLevelType w:val="hybridMultilevel"/>
    <w:tmpl w:val="4C0A76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3F04"/>
    <w:multiLevelType w:val="hybridMultilevel"/>
    <w:tmpl w:val="55B8F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65BA"/>
    <w:multiLevelType w:val="hybridMultilevel"/>
    <w:tmpl w:val="DED8A3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B7625"/>
    <w:multiLevelType w:val="hybridMultilevel"/>
    <w:tmpl w:val="87C65EE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05B8"/>
    <w:multiLevelType w:val="hybridMultilevel"/>
    <w:tmpl w:val="34AE46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58F"/>
    <w:multiLevelType w:val="hybridMultilevel"/>
    <w:tmpl w:val="2DAC7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F78F5"/>
    <w:multiLevelType w:val="hybridMultilevel"/>
    <w:tmpl w:val="4476F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56CF1"/>
    <w:multiLevelType w:val="hybridMultilevel"/>
    <w:tmpl w:val="4B9048C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30938"/>
    <w:multiLevelType w:val="hybridMultilevel"/>
    <w:tmpl w:val="A7C8447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4890"/>
    <w:multiLevelType w:val="hybridMultilevel"/>
    <w:tmpl w:val="18A48DE2"/>
    <w:lvl w:ilvl="0" w:tplc="042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3C95CB7"/>
    <w:multiLevelType w:val="hybridMultilevel"/>
    <w:tmpl w:val="3B2EC7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30EFB"/>
    <w:multiLevelType w:val="hybridMultilevel"/>
    <w:tmpl w:val="C7FCB3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C3F87"/>
    <w:multiLevelType w:val="hybridMultilevel"/>
    <w:tmpl w:val="9A6E15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A5EC2"/>
    <w:multiLevelType w:val="hybridMultilevel"/>
    <w:tmpl w:val="2AF214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027"/>
    <w:multiLevelType w:val="hybridMultilevel"/>
    <w:tmpl w:val="93B87F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"/>
  </w:num>
  <w:num w:numId="5">
    <w:abstractNumId w:val="5"/>
  </w:num>
  <w:num w:numId="6">
    <w:abstractNumId w:val="3"/>
  </w:num>
  <w:num w:numId="7">
    <w:abstractNumId w:val="13"/>
  </w:num>
  <w:num w:numId="8">
    <w:abstractNumId w:val="7"/>
  </w:num>
  <w:num w:numId="9">
    <w:abstractNumId w:val="14"/>
  </w:num>
  <w:num w:numId="10">
    <w:abstractNumId w:val="6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2"/>
    <w:rsid w:val="00002784"/>
    <w:rsid w:val="00005A4A"/>
    <w:rsid w:val="000265FB"/>
    <w:rsid w:val="00035AE6"/>
    <w:rsid w:val="00035CAF"/>
    <w:rsid w:val="0005259A"/>
    <w:rsid w:val="000533E1"/>
    <w:rsid w:val="0005461C"/>
    <w:rsid w:val="0005677A"/>
    <w:rsid w:val="00056E6B"/>
    <w:rsid w:val="000614E4"/>
    <w:rsid w:val="000619B6"/>
    <w:rsid w:val="00061F0C"/>
    <w:rsid w:val="000656D0"/>
    <w:rsid w:val="000730EB"/>
    <w:rsid w:val="00074340"/>
    <w:rsid w:val="0007475B"/>
    <w:rsid w:val="000836B0"/>
    <w:rsid w:val="00085C27"/>
    <w:rsid w:val="00093F3C"/>
    <w:rsid w:val="00094273"/>
    <w:rsid w:val="000952EC"/>
    <w:rsid w:val="000959F6"/>
    <w:rsid w:val="000A0CFA"/>
    <w:rsid w:val="000A3F83"/>
    <w:rsid w:val="000A4EDD"/>
    <w:rsid w:val="000B1E6C"/>
    <w:rsid w:val="000B6B77"/>
    <w:rsid w:val="000B771C"/>
    <w:rsid w:val="000C094E"/>
    <w:rsid w:val="000C182F"/>
    <w:rsid w:val="000C4D8D"/>
    <w:rsid w:val="000C7179"/>
    <w:rsid w:val="000C755A"/>
    <w:rsid w:val="000D4DAB"/>
    <w:rsid w:val="000E03C6"/>
    <w:rsid w:val="000E1554"/>
    <w:rsid w:val="000E237A"/>
    <w:rsid w:val="000E2C1B"/>
    <w:rsid w:val="000E3193"/>
    <w:rsid w:val="000E64FF"/>
    <w:rsid w:val="000F30DA"/>
    <w:rsid w:val="001014B4"/>
    <w:rsid w:val="001072CF"/>
    <w:rsid w:val="001102B9"/>
    <w:rsid w:val="00114799"/>
    <w:rsid w:val="00117E1F"/>
    <w:rsid w:val="0012091E"/>
    <w:rsid w:val="00121647"/>
    <w:rsid w:val="00131275"/>
    <w:rsid w:val="00131B22"/>
    <w:rsid w:val="00132B54"/>
    <w:rsid w:val="00132F4E"/>
    <w:rsid w:val="001345D6"/>
    <w:rsid w:val="00135334"/>
    <w:rsid w:val="00137EAA"/>
    <w:rsid w:val="0014120D"/>
    <w:rsid w:val="00143B2B"/>
    <w:rsid w:val="00144306"/>
    <w:rsid w:val="00147838"/>
    <w:rsid w:val="00150C0E"/>
    <w:rsid w:val="00152805"/>
    <w:rsid w:val="00157AE3"/>
    <w:rsid w:val="00171748"/>
    <w:rsid w:val="00172998"/>
    <w:rsid w:val="00173726"/>
    <w:rsid w:val="00175340"/>
    <w:rsid w:val="001770EE"/>
    <w:rsid w:val="00183E47"/>
    <w:rsid w:val="00191C45"/>
    <w:rsid w:val="00193031"/>
    <w:rsid w:val="001934A6"/>
    <w:rsid w:val="001944DF"/>
    <w:rsid w:val="001A675D"/>
    <w:rsid w:val="001B39C8"/>
    <w:rsid w:val="001B5260"/>
    <w:rsid w:val="001C2C15"/>
    <w:rsid w:val="001C35E7"/>
    <w:rsid w:val="001C6088"/>
    <w:rsid w:val="001D6692"/>
    <w:rsid w:val="001E58B5"/>
    <w:rsid w:val="001E605C"/>
    <w:rsid w:val="001F2DD8"/>
    <w:rsid w:val="002020AA"/>
    <w:rsid w:val="00203F9D"/>
    <w:rsid w:val="0020712B"/>
    <w:rsid w:val="0021050E"/>
    <w:rsid w:val="0021312F"/>
    <w:rsid w:val="00220951"/>
    <w:rsid w:val="00220E81"/>
    <w:rsid w:val="00232076"/>
    <w:rsid w:val="00237858"/>
    <w:rsid w:val="0024083B"/>
    <w:rsid w:val="00241AE9"/>
    <w:rsid w:val="00242F98"/>
    <w:rsid w:val="002459A7"/>
    <w:rsid w:val="00247ABE"/>
    <w:rsid w:val="00247DCD"/>
    <w:rsid w:val="00270FF3"/>
    <w:rsid w:val="00271148"/>
    <w:rsid w:val="00272A3A"/>
    <w:rsid w:val="00274415"/>
    <w:rsid w:val="00277754"/>
    <w:rsid w:val="00280094"/>
    <w:rsid w:val="00287023"/>
    <w:rsid w:val="00291773"/>
    <w:rsid w:val="002956CD"/>
    <w:rsid w:val="002A0C72"/>
    <w:rsid w:val="002A1E43"/>
    <w:rsid w:val="002A373A"/>
    <w:rsid w:val="002A6D6D"/>
    <w:rsid w:val="002A6D76"/>
    <w:rsid w:val="002A75A1"/>
    <w:rsid w:val="002A7B5C"/>
    <w:rsid w:val="002B2681"/>
    <w:rsid w:val="002B5564"/>
    <w:rsid w:val="002C039B"/>
    <w:rsid w:val="002C0F80"/>
    <w:rsid w:val="002C7662"/>
    <w:rsid w:val="002D1BC9"/>
    <w:rsid w:val="002D2622"/>
    <w:rsid w:val="002D30E2"/>
    <w:rsid w:val="002D318C"/>
    <w:rsid w:val="002D31F8"/>
    <w:rsid w:val="002D466B"/>
    <w:rsid w:val="002D735E"/>
    <w:rsid w:val="002F70B7"/>
    <w:rsid w:val="00301C12"/>
    <w:rsid w:val="00306902"/>
    <w:rsid w:val="003111F9"/>
    <w:rsid w:val="00317B6A"/>
    <w:rsid w:val="0033527B"/>
    <w:rsid w:val="00343C06"/>
    <w:rsid w:val="00345835"/>
    <w:rsid w:val="00346FE9"/>
    <w:rsid w:val="00350AA1"/>
    <w:rsid w:val="0035168E"/>
    <w:rsid w:val="00356723"/>
    <w:rsid w:val="00361635"/>
    <w:rsid w:val="00361DCE"/>
    <w:rsid w:val="00362A39"/>
    <w:rsid w:val="0036310A"/>
    <w:rsid w:val="0036567D"/>
    <w:rsid w:val="00377D26"/>
    <w:rsid w:val="00380F00"/>
    <w:rsid w:val="00384CE6"/>
    <w:rsid w:val="00386EF9"/>
    <w:rsid w:val="00390926"/>
    <w:rsid w:val="003920E5"/>
    <w:rsid w:val="003946F6"/>
    <w:rsid w:val="003A23B3"/>
    <w:rsid w:val="003A7398"/>
    <w:rsid w:val="003B393E"/>
    <w:rsid w:val="003B6391"/>
    <w:rsid w:val="003C40FC"/>
    <w:rsid w:val="003C4B31"/>
    <w:rsid w:val="003C78A9"/>
    <w:rsid w:val="003D0F07"/>
    <w:rsid w:val="003D3F87"/>
    <w:rsid w:val="003E7BC3"/>
    <w:rsid w:val="003F31F6"/>
    <w:rsid w:val="003F7747"/>
    <w:rsid w:val="00402D2A"/>
    <w:rsid w:val="0040442F"/>
    <w:rsid w:val="004046C9"/>
    <w:rsid w:val="00404E8A"/>
    <w:rsid w:val="00413D66"/>
    <w:rsid w:val="0041546F"/>
    <w:rsid w:val="00424EEC"/>
    <w:rsid w:val="004257DD"/>
    <w:rsid w:val="00432625"/>
    <w:rsid w:val="004327BC"/>
    <w:rsid w:val="00434303"/>
    <w:rsid w:val="00436B53"/>
    <w:rsid w:val="00437EFE"/>
    <w:rsid w:val="00447C42"/>
    <w:rsid w:val="00457240"/>
    <w:rsid w:val="004637A6"/>
    <w:rsid w:val="0046601F"/>
    <w:rsid w:val="00467C1E"/>
    <w:rsid w:val="004701E4"/>
    <w:rsid w:val="00477695"/>
    <w:rsid w:val="00482D33"/>
    <w:rsid w:val="00484CFF"/>
    <w:rsid w:val="00485C31"/>
    <w:rsid w:val="00487FA4"/>
    <w:rsid w:val="0049379D"/>
    <w:rsid w:val="00495289"/>
    <w:rsid w:val="004961C5"/>
    <w:rsid w:val="004A3FA9"/>
    <w:rsid w:val="004A7C94"/>
    <w:rsid w:val="004C09EA"/>
    <w:rsid w:val="004C1B7E"/>
    <w:rsid w:val="004C2CFB"/>
    <w:rsid w:val="004C3979"/>
    <w:rsid w:val="004C4D74"/>
    <w:rsid w:val="004C4EC9"/>
    <w:rsid w:val="004C5E50"/>
    <w:rsid w:val="004C6ED0"/>
    <w:rsid w:val="004D013D"/>
    <w:rsid w:val="004D3512"/>
    <w:rsid w:val="004D45B6"/>
    <w:rsid w:val="004D4C40"/>
    <w:rsid w:val="004E098A"/>
    <w:rsid w:val="004F1FF2"/>
    <w:rsid w:val="004F409F"/>
    <w:rsid w:val="004F614C"/>
    <w:rsid w:val="004F690C"/>
    <w:rsid w:val="0050024B"/>
    <w:rsid w:val="005013C0"/>
    <w:rsid w:val="005018F7"/>
    <w:rsid w:val="00504315"/>
    <w:rsid w:val="00510D13"/>
    <w:rsid w:val="005118AA"/>
    <w:rsid w:val="00514A4A"/>
    <w:rsid w:val="00516032"/>
    <w:rsid w:val="0052386B"/>
    <w:rsid w:val="00524EF6"/>
    <w:rsid w:val="00527355"/>
    <w:rsid w:val="00527CDE"/>
    <w:rsid w:val="00532F1B"/>
    <w:rsid w:val="00535D8F"/>
    <w:rsid w:val="00537F8F"/>
    <w:rsid w:val="00541B4F"/>
    <w:rsid w:val="00542081"/>
    <w:rsid w:val="00542AE7"/>
    <w:rsid w:val="00543EE3"/>
    <w:rsid w:val="00550B37"/>
    <w:rsid w:val="00553DF3"/>
    <w:rsid w:val="005612FD"/>
    <w:rsid w:val="00562E4B"/>
    <w:rsid w:val="00564356"/>
    <w:rsid w:val="00566F36"/>
    <w:rsid w:val="00571221"/>
    <w:rsid w:val="005714C2"/>
    <w:rsid w:val="00574276"/>
    <w:rsid w:val="00580F64"/>
    <w:rsid w:val="005823A3"/>
    <w:rsid w:val="00585A64"/>
    <w:rsid w:val="005862E2"/>
    <w:rsid w:val="00587D6F"/>
    <w:rsid w:val="00590D1B"/>
    <w:rsid w:val="00591880"/>
    <w:rsid w:val="00595E42"/>
    <w:rsid w:val="005A07D1"/>
    <w:rsid w:val="005A626C"/>
    <w:rsid w:val="005A6702"/>
    <w:rsid w:val="005A7537"/>
    <w:rsid w:val="005A7846"/>
    <w:rsid w:val="005B3818"/>
    <w:rsid w:val="005B3F21"/>
    <w:rsid w:val="005C1F84"/>
    <w:rsid w:val="005D02BB"/>
    <w:rsid w:val="005D2349"/>
    <w:rsid w:val="005D7101"/>
    <w:rsid w:val="005E4275"/>
    <w:rsid w:val="005F38A6"/>
    <w:rsid w:val="00601661"/>
    <w:rsid w:val="00610063"/>
    <w:rsid w:val="0061211A"/>
    <w:rsid w:val="00614104"/>
    <w:rsid w:val="00614152"/>
    <w:rsid w:val="00614CBC"/>
    <w:rsid w:val="006168A6"/>
    <w:rsid w:val="00617736"/>
    <w:rsid w:val="00620713"/>
    <w:rsid w:val="00626BC5"/>
    <w:rsid w:val="00630D30"/>
    <w:rsid w:val="006342EC"/>
    <w:rsid w:val="006411D1"/>
    <w:rsid w:val="0064285C"/>
    <w:rsid w:val="006454A4"/>
    <w:rsid w:val="00657095"/>
    <w:rsid w:val="0066254D"/>
    <w:rsid w:val="00664AEE"/>
    <w:rsid w:val="00664CF0"/>
    <w:rsid w:val="00665015"/>
    <w:rsid w:val="006737B4"/>
    <w:rsid w:val="00675BB8"/>
    <w:rsid w:val="00675C15"/>
    <w:rsid w:val="00677197"/>
    <w:rsid w:val="00687627"/>
    <w:rsid w:val="00690C61"/>
    <w:rsid w:val="006935C8"/>
    <w:rsid w:val="00694EC8"/>
    <w:rsid w:val="00695E10"/>
    <w:rsid w:val="006A124F"/>
    <w:rsid w:val="006B61AE"/>
    <w:rsid w:val="006B7E3B"/>
    <w:rsid w:val="006C2A33"/>
    <w:rsid w:val="006C7A52"/>
    <w:rsid w:val="006D15B1"/>
    <w:rsid w:val="006D25D9"/>
    <w:rsid w:val="006D59ED"/>
    <w:rsid w:val="006D686A"/>
    <w:rsid w:val="006D7BCC"/>
    <w:rsid w:val="006E0F6E"/>
    <w:rsid w:val="006E3C16"/>
    <w:rsid w:val="006E3ECE"/>
    <w:rsid w:val="006E6C0C"/>
    <w:rsid w:val="006F00A4"/>
    <w:rsid w:val="006F0BAB"/>
    <w:rsid w:val="006F1998"/>
    <w:rsid w:val="007041D4"/>
    <w:rsid w:val="00704769"/>
    <w:rsid w:val="00711BD3"/>
    <w:rsid w:val="007134A0"/>
    <w:rsid w:val="0072123D"/>
    <w:rsid w:val="0072137B"/>
    <w:rsid w:val="00721C3D"/>
    <w:rsid w:val="00722483"/>
    <w:rsid w:val="007254BD"/>
    <w:rsid w:val="007335AB"/>
    <w:rsid w:val="00734765"/>
    <w:rsid w:val="00736C42"/>
    <w:rsid w:val="00737620"/>
    <w:rsid w:val="00740582"/>
    <w:rsid w:val="00740D4E"/>
    <w:rsid w:val="00742138"/>
    <w:rsid w:val="00742D37"/>
    <w:rsid w:val="00743572"/>
    <w:rsid w:val="00744E62"/>
    <w:rsid w:val="00746655"/>
    <w:rsid w:val="00753C5D"/>
    <w:rsid w:val="00754AD4"/>
    <w:rsid w:val="00760720"/>
    <w:rsid w:val="007647CB"/>
    <w:rsid w:val="00772CC3"/>
    <w:rsid w:val="007752B6"/>
    <w:rsid w:val="00776760"/>
    <w:rsid w:val="007808CE"/>
    <w:rsid w:val="00783996"/>
    <w:rsid w:val="00787DE3"/>
    <w:rsid w:val="00790C56"/>
    <w:rsid w:val="0079411E"/>
    <w:rsid w:val="007948CC"/>
    <w:rsid w:val="00796D53"/>
    <w:rsid w:val="007A1504"/>
    <w:rsid w:val="007A3DAB"/>
    <w:rsid w:val="007A4DCB"/>
    <w:rsid w:val="007A5095"/>
    <w:rsid w:val="007A5413"/>
    <w:rsid w:val="007A64AD"/>
    <w:rsid w:val="007A6DA6"/>
    <w:rsid w:val="007A7EF0"/>
    <w:rsid w:val="007B25B8"/>
    <w:rsid w:val="007B3A2D"/>
    <w:rsid w:val="007C163F"/>
    <w:rsid w:val="007C1993"/>
    <w:rsid w:val="007D067D"/>
    <w:rsid w:val="007D0B39"/>
    <w:rsid w:val="007D1406"/>
    <w:rsid w:val="007D510C"/>
    <w:rsid w:val="007D7A58"/>
    <w:rsid w:val="007E13AD"/>
    <w:rsid w:val="007E1B67"/>
    <w:rsid w:val="007E3129"/>
    <w:rsid w:val="007E7B8C"/>
    <w:rsid w:val="007F0032"/>
    <w:rsid w:val="007F0D94"/>
    <w:rsid w:val="007F23AC"/>
    <w:rsid w:val="007F4945"/>
    <w:rsid w:val="00802FE2"/>
    <w:rsid w:val="00803B58"/>
    <w:rsid w:val="00807205"/>
    <w:rsid w:val="00807847"/>
    <w:rsid w:val="00814CA6"/>
    <w:rsid w:val="00816CC9"/>
    <w:rsid w:val="00821A1F"/>
    <w:rsid w:val="008241FE"/>
    <w:rsid w:val="00825FA3"/>
    <w:rsid w:val="0082730F"/>
    <w:rsid w:val="00827DE5"/>
    <w:rsid w:val="00831D7C"/>
    <w:rsid w:val="0083279D"/>
    <w:rsid w:val="00840BA0"/>
    <w:rsid w:val="008442FD"/>
    <w:rsid w:val="008477C7"/>
    <w:rsid w:val="00853E9F"/>
    <w:rsid w:val="00857342"/>
    <w:rsid w:val="00857563"/>
    <w:rsid w:val="008636D6"/>
    <w:rsid w:val="00864C04"/>
    <w:rsid w:val="00864EB6"/>
    <w:rsid w:val="0086703B"/>
    <w:rsid w:val="00870EC1"/>
    <w:rsid w:val="00880456"/>
    <w:rsid w:val="008815A2"/>
    <w:rsid w:val="00883015"/>
    <w:rsid w:val="00883AAE"/>
    <w:rsid w:val="00885909"/>
    <w:rsid w:val="008872D2"/>
    <w:rsid w:val="00890C26"/>
    <w:rsid w:val="00893AF2"/>
    <w:rsid w:val="008B26B6"/>
    <w:rsid w:val="008B2A47"/>
    <w:rsid w:val="008B3E17"/>
    <w:rsid w:val="008B6C92"/>
    <w:rsid w:val="008C0153"/>
    <w:rsid w:val="008C0400"/>
    <w:rsid w:val="008C5C58"/>
    <w:rsid w:val="008C795C"/>
    <w:rsid w:val="008D0E84"/>
    <w:rsid w:val="008D3AF8"/>
    <w:rsid w:val="008D5AFB"/>
    <w:rsid w:val="008D6DC0"/>
    <w:rsid w:val="008E001A"/>
    <w:rsid w:val="008E08D0"/>
    <w:rsid w:val="008E1134"/>
    <w:rsid w:val="008E2310"/>
    <w:rsid w:val="008E2812"/>
    <w:rsid w:val="008E488B"/>
    <w:rsid w:val="008E4F84"/>
    <w:rsid w:val="008E7896"/>
    <w:rsid w:val="008F1985"/>
    <w:rsid w:val="008F1CF7"/>
    <w:rsid w:val="008F31A4"/>
    <w:rsid w:val="008F7E5C"/>
    <w:rsid w:val="00902FE9"/>
    <w:rsid w:val="00907223"/>
    <w:rsid w:val="00910D20"/>
    <w:rsid w:val="00911A51"/>
    <w:rsid w:val="00920073"/>
    <w:rsid w:val="00925378"/>
    <w:rsid w:val="00931D68"/>
    <w:rsid w:val="00932942"/>
    <w:rsid w:val="00932D23"/>
    <w:rsid w:val="009379B2"/>
    <w:rsid w:val="009379F0"/>
    <w:rsid w:val="00947B34"/>
    <w:rsid w:val="00950367"/>
    <w:rsid w:val="00951EE0"/>
    <w:rsid w:val="00954417"/>
    <w:rsid w:val="0095634E"/>
    <w:rsid w:val="009601A3"/>
    <w:rsid w:val="00961041"/>
    <w:rsid w:val="00962F31"/>
    <w:rsid w:val="00972241"/>
    <w:rsid w:val="00981A0E"/>
    <w:rsid w:val="00983300"/>
    <w:rsid w:val="00983BB3"/>
    <w:rsid w:val="00984AD2"/>
    <w:rsid w:val="009873D1"/>
    <w:rsid w:val="009936FA"/>
    <w:rsid w:val="009941EB"/>
    <w:rsid w:val="00994353"/>
    <w:rsid w:val="0099450C"/>
    <w:rsid w:val="00994544"/>
    <w:rsid w:val="00995DD2"/>
    <w:rsid w:val="0099609A"/>
    <w:rsid w:val="009964B1"/>
    <w:rsid w:val="009968B2"/>
    <w:rsid w:val="00997F9F"/>
    <w:rsid w:val="009A4FD9"/>
    <w:rsid w:val="009A72CD"/>
    <w:rsid w:val="009B2933"/>
    <w:rsid w:val="009B546A"/>
    <w:rsid w:val="009C4B83"/>
    <w:rsid w:val="009C4CB2"/>
    <w:rsid w:val="009D29CE"/>
    <w:rsid w:val="009D7926"/>
    <w:rsid w:val="009E3052"/>
    <w:rsid w:val="009E5927"/>
    <w:rsid w:val="009F48A7"/>
    <w:rsid w:val="009F5F24"/>
    <w:rsid w:val="009F6ED4"/>
    <w:rsid w:val="00A00918"/>
    <w:rsid w:val="00A00D51"/>
    <w:rsid w:val="00A04F3C"/>
    <w:rsid w:val="00A0515D"/>
    <w:rsid w:val="00A06C95"/>
    <w:rsid w:val="00A21578"/>
    <w:rsid w:val="00A221DB"/>
    <w:rsid w:val="00A231EB"/>
    <w:rsid w:val="00A23773"/>
    <w:rsid w:val="00A240B4"/>
    <w:rsid w:val="00A276E6"/>
    <w:rsid w:val="00A27E1F"/>
    <w:rsid w:val="00A36199"/>
    <w:rsid w:val="00A37B79"/>
    <w:rsid w:val="00A37BA0"/>
    <w:rsid w:val="00A40A4B"/>
    <w:rsid w:val="00A43E48"/>
    <w:rsid w:val="00A449C6"/>
    <w:rsid w:val="00A44C77"/>
    <w:rsid w:val="00A44E3F"/>
    <w:rsid w:val="00A45939"/>
    <w:rsid w:val="00A46A37"/>
    <w:rsid w:val="00A478D5"/>
    <w:rsid w:val="00A50326"/>
    <w:rsid w:val="00A50A89"/>
    <w:rsid w:val="00A53149"/>
    <w:rsid w:val="00A537A4"/>
    <w:rsid w:val="00A5703D"/>
    <w:rsid w:val="00A66083"/>
    <w:rsid w:val="00A7075B"/>
    <w:rsid w:val="00A70A5F"/>
    <w:rsid w:val="00A71DA6"/>
    <w:rsid w:val="00A72410"/>
    <w:rsid w:val="00A73E02"/>
    <w:rsid w:val="00A74D8E"/>
    <w:rsid w:val="00A75E3D"/>
    <w:rsid w:val="00A84AE8"/>
    <w:rsid w:val="00A860ED"/>
    <w:rsid w:val="00A92F0B"/>
    <w:rsid w:val="00A97175"/>
    <w:rsid w:val="00AA0117"/>
    <w:rsid w:val="00AA16D4"/>
    <w:rsid w:val="00AA3ADA"/>
    <w:rsid w:val="00AA577C"/>
    <w:rsid w:val="00AA6697"/>
    <w:rsid w:val="00AA6A28"/>
    <w:rsid w:val="00AB048F"/>
    <w:rsid w:val="00AB5117"/>
    <w:rsid w:val="00AC2534"/>
    <w:rsid w:val="00AC290E"/>
    <w:rsid w:val="00AC4911"/>
    <w:rsid w:val="00AC4A6F"/>
    <w:rsid w:val="00AC616A"/>
    <w:rsid w:val="00AD02C4"/>
    <w:rsid w:val="00AD0B12"/>
    <w:rsid w:val="00AD2F2B"/>
    <w:rsid w:val="00AD60F0"/>
    <w:rsid w:val="00AD672D"/>
    <w:rsid w:val="00AE1B5A"/>
    <w:rsid w:val="00AE385A"/>
    <w:rsid w:val="00AE7551"/>
    <w:rsid w:val="00AF3920"/>
    <w:rsid w:val="00AF3E78"/>
    <w:rsid w:val="00AF4AE9"/>
    <w:rsid w:val="00AF4DCA"/>
    <w:rsid w:val="00B02006"/>
    <w:rsid w:val="00B03B90"/>
    <w:rsid w:val="00B11B58"/>
    <w:rsid w:val="00B13BBD"/>
    <w:rsid w:val="00B22CBE"/>
    <w:rsid w:val="00B27402"/>
    <w:rsid w:val="00B27859"/>
    <w:rsid w:val="00B3095D"/>
    <w:rsid w:val="00B317F3"/>
    <w:rsid w:val="00B33C6A"/>
    <w:rsid w:val="00B41CE0"/>
    <w:rsid w:val="00B45620"/>
    <w:rsid w:val="00B456DD"/>
    <w:rsid w:val="00B45808"/>
    <w:rsid w:val="00B51813"/>
    <w:rsid w:val="00B60177"/>
    <w:rsid w:val="00B60C58"/>
    <w:rsid w:val="00B656FA"/>
    <w:rsid w:val="00B753F1"/>
    <w:rsid w:val="00B80C64"/>
    <w:rsid w:val="00B82B7D"/>
    <w:rsid w:val="00B850CC"/>
    <w:rsid w:val="00B858E9"/>
    <w:rsid w:val="00B86DE8"/>
    <w:rsid w:val="00B91219"/>
    <w:rsid w:val="00B928F3"/>
    <w:rsid w:val="00B932DB"/>
    <w:rsid w:val="00BA030B"/>
    <w:rsid w:val="00BA206D"/>
    <w:rsid w:val="00BA4BBD"/>
    <w:rsid w:val="00BA519F"/>
    <w:rsid w:val="00BA7C2D"/>
    <w:rsid w:val="00BA7E29"/>
    <w:rsid w:val="00BB7E29"/>
    <w:rsid w:val="00BC293D"/>
    <w:rsid w:val="00BC2BF4"/>
    <w:rsid w:val="00BC4CFA"/>
    <w:rsid w:val="00BC6BB8"/>
    <w:rsid w:val="00BD12BB"/>
    <w:rsid w:val="00BD41FA"/>
    <w:rsid w:val="00BF0ADD"/>
    <w:rsid w:val="00BF2210"/>
    <w:rsid w:val="00BF47AF"/>
    <w:rsid w:val="00BF77F7"/>
    <w:rsid w:val="00C01DF0"/>
    <w:rsid w:val="00C0474E"/>
    <w:rsid w:val="00C05B6F"/>
    <w:rsid w:val="00C10372"/>
    <w:rsid w:val="00C109C4"/>
    <w:rsid w:val="00C10F2E"/>
    <w:rsid w:val="00C10F79"/>
    <w:rsid w:val="00C129E9"/>
    <w:rsid w:val="00C130AF"/>
    <w:rsid w:val="00C170EE"/>
    <w:rsid w:val="00C17EB7"/>
    <w:rsid w:val="00C265CF"/>
    <w:rsid w:val="00C30E4E"/>
    <w:rsid w:val="00C311CE"/>
    <w:rsid w:val="00C317AB"/>
    <w:rsid w:val="00C322AF"/>
    <w:rsid w:val="00C32926"/>
    <w:rsid w:val="00C32C08"/>
    <w:rsid w:val="00C3322E"/>
    <w:rsid w:val="00C40D8A"/>
    <w:rsid w:val="00C432D0"/>
    <w:rsid w:val="00C50601"/>
    <w:rsid w:val="00C528F2"/>
    <w:rsid w:val="00C539DF"/>
    <w:rsid w:val="00C56D11"/>
    <w:rsid w:val="00C62288"/>
    <w:rsid w:val="00C62A64"/>
    <w:rsid w:val="00C6302D"/>
    <w:rsid w:val="00C66B96"/>
    <w:rsid w:val="00C70652"/>
    <w:rsid w:val="00C719E0"/>
    <w:rsid w:val="00C823EB"/>
    <w:rsid w:val="00C92782"/>
    <w:rsid w:val="00C9384F"/>
    <w:rsid w:val="00CA3E4B"/>
    <w:rsid w:val="00CC0998"/>
    <w:rsid w:val="00CD2704"/>
    <w:rsid w:val="00CD5A45"/>
    <w:rsid w:val="00CD664B"/>
    <w:rsid w:val="00CD760F"/>
    <w:rsid w:val="00CE62C6"/>
    <w:rsid w:val="00CF001B"/>
    <w:rsid w:val="00CF09A9"/>
    <w:rsid w:val="00D01081"/>
    <w:rsid w:val="00D120D2"/>
    <w:rsid w:val="00D1230A"/>
    <w:rsid w:val="00D1736D"/>
    <w:rsid w:val="00D2671F"/>
    <w:rsid w:val="00D313E0"/>
    <w:rsid w:val="00D335A2"/>
    <w:rsid w:val="00D40853"/>
    <w:rsid w:val="00D42672"/>
    <w:rsid w:val="00D42AA9"/>
    <w:rsid w:val="00D445BB"/>
    <w:rsid w:val="00D46EA7"/>
    <w:rsid w:val="00D47587"/>
    <w:rsid w:val="00D51036"/>
    <w:rsid w:val="00D51D2A"/>
    <w:rsid w:val="00D51E6F"/>
    <w:rsid w:val="00D530B0"/>
    <w:rsid w:val="00D55F73"/>
    <w:rsid w:val="00D562F3"/>
    <w:rsid w:val="00D570FB"/>
    <w:rsid w:val="00D57BE3"/>
    <w:rsid w:val="00D63D94"/>
    <w:rsid w:val="00D64F15"/>
    <w:rsid w:val="00D6683E"/>
    <w:rsid w:val="00D72E97"/>
    <w:rsid w:val="00D73C95"/>
    <w:rsid w:val="00D8530C"/>
    <w:rsid w:val="00D85709"/>
    <w:rsid w:val="00DA0747"/>
    <w:rsid w:val="00DA3641"/>
    <w:rsid w:val="00DA7AD2"/>
    <w:rsid w:val="00DB0D08"/>
    <w:rsid w:val="00DB115B"/>
    <w:rsid w:val="00DB5815"/>
    <w:rsid w:val="00DB6FC6"/>
    <w:rsid w:val="00DC1E26"/>
    <w:rsid w:val="00DC2B84"/>
    <w:rsid w:val="00DC3D86"/>
    <w:rsid w:val="00DC3F35"/>
    <w:rsid w:val="00DC4BB1"/>
    <w:rsid w:val="00DC64BA"/>
    <w:rsid w:val="00DD1E76"/>
    <w:rsid w:val="00DD4DCA"/>
    <w:rsid w:val="00DD7BDE"/>
    <w:rsid w:val="00DE7ECB"/>
    <w:rsid w:val="00DF1152"/>
    <w:rsid w:val="00DF19A9"/>
    <w:rsid w:val="00DF2B26"/>
    <w:rsid w:val="00DF672A"/>
    <w:rsid w:val="00E045D4"/>
    <w:rsid w:val="00E06DD4"/>
    <w:rsid w:val="00E113C4"/>
    <w:rsid w:val="00E15CC1"/>
    <w:rsid w:val="00E1662C"/>
    <w:rsid w:val="00E175E3"/>
    <w:rsid w:val="00E20F9C"/>
    <w:rsid w:val="00E25883"/>
    <w:rsid w:val="00E373DF"/>
    <w:rsid w:val="00E40988"/>
    <w:rsid w:val="00E4179C"/>
    <w:rsid w:val="00E44F82"/>
    <w:rsid w:val="00E518C5"/>
    <w:rsid w:val="00E527D7"/>
    <w:rsid w:val="00E52884"/>
    <w:rsid w:val="00E54689"/>
    <w:rsid w:val="00E548F3"/>
    <w:rsid w:val="00E5768B"/>
    <w:rsid w:val="00E60BD4"/>
    <w:rsid w:val="00E6134F"/>
    <w:rsid w:val="00E61957"/>
    <w:rsid w:val="00E62E71"/>
    <w:rsid w:val="00E63104"/>
    <w:rsid w:val="00E6738D"/>
    <w:rsid w:val="00E816CF"/>
    <w:rsid w:val="00E84A72"/>
    <w:rsid w:val="00E871AC"/>
    <w:rsid w:val="00E91501"/>
    <w:rsid w:val="00E920EC"/>
    <w:rsid w:val="00EA08A9"/>
    <w:rsid w:val="00EA29CD"/>
    <w:rsid w:val="00EA36F1"/>
    <w:rsid w:val="00EA5C20"/>
    <w:rsid w:val="00EA6778"/>
    <w:rsid w:val="00EA6CC0"/>
    <w:rsid w:val="00EB386C"/>
    <w:rsid w:val="00EB40A7"/>
    <w:rsid w:val="00EB514B"/>
    <w:rsid w:val="00EB560C"/>
    <w:rsid w:val="00EB6724"/>
    <w:rsid w:val="00EC17F7"/>
    <w:rsid w:val="00EC65F0"/>
    <w:rsid w:val="00EC6DA5"/>
    <w:rsid w:val="00ED1B49"/>
    <w:rsid w:val="00EE1CE6"/>
    <w:rsid w:val="00EE35A2"/>
    <w:rsid w:val="00EE3E0E"/>
    <w:rsid w:val="00EE5168"/>
    <w:rsid w:val="00EE67C1"/>
    <w:rsid w:val="00EE71FD"/>
    <w:rsid w:val="00EE72E5"/>
    <w:rsid w:val="00EE7412"/>
    <w:rsid w:val="00EF1824"/>
    <w:rsid w:val="00F02BEE"/>
    <w:rsid w:val="00F0387C"/>
    <w:rsid w:val="00F04675"/>
    <w:rsid w:val="00F07510"/>
    <w:rsid w:val="00F077FA"/>
    <w:rsid w:val="00F118D6"/>
    <w:rsid w:val="00F13F43"/>
    <w:rsid w:val="00F15F69"/>
    <w:rsid w:val="00F21583"/>
    <w:rsid w:val="00F24196"/>
    <w:rsid w:val="00F24DFC"/>
    <w:rsid w:val="00F24E85"/>
    <w:rsid w:val="00F337CB"/>
    <w:rsid w:val="00F40AE4"/>
    <w:rsid w:val="00F45943"/>
    <w:rsid w:val="00F46462"/>
    <w:rsid w:val="00F47FFB"/>
    <w:rsid w:val="00F529A1"/>
    <w:rsid w:val="00F5349B"/>
    <w:rsid w:val="00F54B05"/>
    <w:rsid w:val="00F54CC3"/>
    <w:rsid w:val="00F56C33"/>
    <w:rsid w:val="00F61B5E"/>
    <w:rsid w:val="00F62C17"/>
    <w:rsid w:val="00F65273"/>
    <w:rsid w:val="00F65C92"/>
    <w:rsid w:val="00F65E9F"/>
    <w:rsid w:val="00F6630B"/>
    <w:rsid w:val="00F706A6"/>
    <w:rsid w:val="00F71D83"/>
    <w:rsid w:val="00F7301E"/>
    <w:rsid w:val="00F73E54"/>
    <w:rsid w:val="00F76A69"/>
    <w:rsid w:val="00F812B8"/>
    <w:rsid w:val="00F81937"/>
    <w:rsid w:val="00F829D8"/>
    <w:rsid w:val="00F83B6D"/>
    <w:rsid w:val="00F84AD9"/>
    <w:rsid w:val="00F87F1A"/>
    <w:rsid w:val="00F903ED"/>
    <w:rsid w:val="00F90E87"/>
    <w:rsid w:val="00F9354F"/>
    <w:rsid w:val="00F941A6"/>
    <w:rsid w:val="00F94D25"/>
    <w:rsid w:val="00F95555"/>
    <w:rsid w:val="00F97E85"/>
    <w:rsid w:val="00FA04FC"/>
    <w:rsid w:val="00FA3BE3"/>
    <w:rsid w:val="00FA6E0D"/>
    <w:rsid w:val="00FA7417"/>
    <w:rsid w:val="00FA7E14"/>
    <w:rsid w:val="00FB2E40"/>
    <w:rsid w:val="00FB42F2"/>
    <w:rsid w:val="00FB5436"/>
    <w:rsid w:val="00FC1595"/>
    <w:rsid w:val="00FC7EF8"/>
    <w:rsid w:val="00FD041B"/>
    <w:rsid w:val="00FD5D41"/>
    <w:rsid w:val="00FE2060"/>
    <w:rsid w:val="00FE3770"/>
    <w:rsid w:val="00FE5737"/>
    <w:rsid w:val="00FE769A"/>
    <w:rsid w:val="00FF115D"/>
    <w:rsid w:val="00FF576F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1DDF2-FBDE-4644-BF52-E3A7A38A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C09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C0998"/>
    <w:rPr>
      <w:rFonts w:ascii="Times New Roman" w:eastAsia="Times New Roman" w:hAnsi="Times New Roman"/>
      <w:sz w:val="24"/>
      <w:lang w:eastAsia="ru-RU"/>
    </w:rPr>
  </w:style>
  <w:style w:type="paragraph" w:styleId="Betarp">
    <w:name w:val="No Spacing"/>
    <w:uiPriority w:val="1"/>
    <w:qFormat/>
    <w:rsid w:val="00CC09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raopastraipa">
    <w:name w:val="List Paragraph"/>
    <w:basedOn w:val="prastasis"/>
    <w:uiPriority w:val="99"/>
    <w:qFormat/>
    <w:rsid w:val="00A50326"/>
    <w:pPr>
      <w:ind w:left="720"/>
      <w:contextualSpacing/>
    </w:pPr>
  </w:style>
  <w:style w:type="paragraph" w:customStyle="1" w:styleId="Default">
    <w:name w:val="Default"/>
    <w:rsid w:val="00487F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Style5">
    <w:name w:val="Char Style 5"/>
    <w:basedOn w:val="Numatytasispastraiposriftas"/>
    <w:link w:val="Style4"/>
    <w:rsid w:val="006935C8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6935C8"/>
    <w:pPr>
      <w:widowControl w:val="0"/>
      <w:shd w:val="clear" w:color="auto" w:fill="FFFFFF"/>
      <w:spacing w:before="280" w:after="380" w:line="266" w:lineRule="exact"/>
      <w:jc w:val="center"/>
    </w:pPr>
    <w:rPr>
      <w:rFonts w:ascii="Calibri" w:eastAsia="Calibri" w:hAnsi="Calibri"/>
      <w:sz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57240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">
    <w:name w:val="x"/>
    <w:rsid w:val="00DF19A9"/>
    <w:pPr>
      <w:suppressAutoHyphens/>
    </w:pPr>
    <w:rPr>
      <w:rFonts w:ascii="Arial" w:eastAsia="Times New Roman" w:hAnsi="Arial" w:cs="Arial"/>
      <w:lang w:val="en-US" w:eastAsia="en-US"/>
    </w:rPr>
  </w:style>
  <w:style w:type="table" w:styleId="1vidutinistinklelis2parykinimas">
    <w:name w:val="Medium Grid 1 Accent 2"/>
    <w:basedOn w:val="prastojilentel"/>
    <w:uiPriority w:val="67"/>
    <w:semiHidden/>
    <w:unhideWhenUsed/>
    <w:rsid w:val="00B82B7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saitas">
    <w:name w:val="Hyperlink"/>
    <w:basedOn w:val="Numatytasispastraiposriftas"/>
    <w:uiPriority w:val="99"/>
    <w:unhideWhenUsed/>
    <w:rsid w:val="00152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F29AFD084E44D3B34609D786A6E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83C6-7208-4BBB-9B26-93D696807FB9}"/>
      </w:docPartPr>
      <w:docPartBody>
        <w:p w:rsidR="00766697" w:rsidRDefault="007C1566" w:rsidP="007C1566">
          <w:pPr>
            <w:pStyle w:val="14F29AFD084E44D3B34609D786A6EE24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1CF"/>
    <w:rsid w:val="000044BE"/>
    <w:rsid w:val="000045C9"/>
    <w:rsid w:val="000279C1"/>
    <w:rsid w:val="00031954"/>
    <w:rsid w:val="00033E94"/>
    <w:rsid w:val="0004518E"/>
    <w:rsid w:val="00090348"/>
    <w:rsid w:val="000E1449"/>
    <w:rsid w:val="000E7C92"/>
    <w:rsid w:val="00101375"/>
    <w:rsid w:val="001C6D44"/>
    <w:rsid w:val="001D7DD1"/>
    <w:rsid w:val="001E0BF7"/>
    <w:rsid w:val="001F7310"/>
    <w:rsid w:val="00214BFA"/>
    <w:rsid w:val="00265455"/>
    <w:rsid w:val="002B0E91"/>
    <w:rsid w:val="002D2B10"/>
    <w:rsid w:val="00303F6A"/>
    <w:rsid w:val="00335FBF"/>
    <w:rsid w:val="003816BF"/>
    <w:rsid w:val="00383A07"/>
    <w:rsid w:val="0039072C"/>
    <w:rsid w:val="00393187"/>
    <w:rsid w:val="003B5A75"/>
    <w:rsid w:val="003C57F2"/>
    <w:rsid w:val="003D55E5"/>
    <w:rsid w:val="003E362D"/>
    <w:rsid w:val="003F42DE"/>
    <w:rsid w:val="004144F8"/>
    <w:rsid w:val="00420D08"/>
    <w:rsid w:val="004457B0"/>
    <w:rsid w:val="00466683"/>
    <w:rsid w:val="004B6F9D"/>
    <w:rsid w:val="00515EF2"/>
    <w:rsid w:val="00537F2D"/>
    <w:rsid w:val="0054013E"/>
    <w:rsid w:val="00563210"/>
    <w:rsid w:val="00595CCC"/>
    <w:rsid w:val="005B3156"/>
    <w:rsid w:val="005D1504"/>
    <w:rsid w:val="005D52D0"/>
    <w:rsid w:val="005E2AAD"/>
    <w:rsid w:val="00617E68"/>
    <w:rsid w:val="00684342"/>
    <w:rsid w:val="00686628"/>
    <w:rsid w:val="006A7EC0"/>
    <w:rsid w:val="006D10E4"/>
    <w:rsid w:val="007078E6"/>
    <w:rsid w:val="0071096E"/>
    <w:rsid w:val="0071485D"/>
    <w:rsid w:val="007302D4"/>
    <w:rsid w:val="00733CF2"/>
    <w:rsid w:val="00747D8B"/>
    <w:rsid w:val="00766697"/>
    <w:rsid w:val="007738F0"/>
    <w:rsid w:val="007C1566"/>
    <w:rsid w:val="007D573A"/>
    <w:rsid w:val="007F1EF1"/>
    <w:rsid w:val="00802E58"/>
    <w:rsid w:val="008910C4"/>
    <w:rsid w:val="008E00BC"/>
    <w:rsid w:val="008E6488"/>
    <w:rsid w:val="008F2108"/>
    <w:rsid w:val="008F3E12"/>
    <w:rsid w:val="009A5ABA"/>
    <w:rsid w:val="009B3B00"/>
    <w:rsid w:val="009C5650"/>
    <w:rsid w:val="00A1138D"/>
    <w:rsid w:val="00A261D4"/>
    <w:rsid w:val="00A61340"/>
    <w:rsid w:val="00A715CC"/>
    <w:rsid w:val="00AA562D"/>
    <w:rsid w:val="00AC69B5"/>
    <w:rsid w:val="00B30BCF"/>
    <w:rsid w:val="00B5219F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9115E"/>
    <w:rsid w:val="00CB1DB4"/>
    <w:rsid w:val="00CB6D3B"/>
    <w:rsid w:val="00CD174D"/>
    <w:rsid w:val="00CF132B"/>
    <w:rsid w:val="00CF1C8C"/>
    <w:rsid w:val="00D963D7"/>
    <w:rsid w:val="00DC0E28"/>
    <w:rsid w:val="00DD195E"/>
    <w:rsid w:val="00DE1B9E"/>
    <w:rsid w:val="00E31BAE"/>
    <w:rsid w:val="00E56E45"/>
    <w:rsid w:val="00E8086C"/>
    <w:rsid w:val="00E81C1C"/>
    <w:rsid w:val="00E91C3F"/>
    <w:rsid w:val="00ED56BF"/>
    <w:rsid w:val="00ED6E6F"/>
    <w:rsid w:val="00EE3AB5"/>
    <w:rsid w:val="00F17137"/>
    <w:rsid w:val="00F30539"/>
    <w:rsid w:val="00F30D38"/>
    <w:rsid w:val="00F469C8"/>
    <w:rsid w:val="00F6217A"/>
    <w:rsid w:val="00F64368"/>
    <w:rsid w:val="00F715E3"/>
    <w:rsid w:val="00FB2E78"/>
    <w:rsid w:val="00FB521E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41C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14F29AFD084E44D3B34609D786A6EE24">
    <w:name w:val="14F29AFD084E44D3B34609D786A6EE24"/>
    <w:rsid w:val="007C1566"/>
    <w:pPr>
      <w:spacing w:after="160" w:line="259" w:lineRule="auto"/>
    </w:pPr>
  </w:style>
  <w:style w:type="paragraph" w:customStyle="1" w:styleId="798C8F0BB10842E3B0014A2AA40466EB">
    <w:name w:val="798C8F0BB10842E3B0014A2AA40466EB"/>
    <w:rsid w:val="000041CF"/>
    <w:pPr>
      <w:spacing w:after="160" w:line="259" w:lineRule="auto"/>
    </w:pPr>
  </w:style>
  <w:style w:type="paragraph" w:customStyle="1" w:styleId="8245A1309E664E82822A33BEEA4E7A95">
    <w:name w:val="8245A1309E664E82822A33BEEA4E7A95"/>
    <w:rsid w:val="000041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E158-98E1-47F7-AF0F-2E0895E3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</Template>
  <TotalTime>1</TotalTime>
  <Pages>2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2018-10-22T06:58:00Z</dcterms:created>
  <dc:creator>Evelina Grincevičiūtė</dc:creator>
  <cp:lastModifiedBy>Gina Gajauskienė</cp:lastModifiedBy>
  <cp:lastPrinted>2017-12-08T06:37:00Z</cp:lastPrinted>
  <dcterms:modified xsi:type="dcterms:W3CDTF">2018-10-22T07:00:00Z</dcterms:modified>
  <cp:revision>3</cp:revision>
</cp:coreProperties>
</file>