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91062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End w:id="0"/>
        <w:bookmarkEnd w:id="1"/>
        <w:bookmarkEnd w:id="2"/>
        <w:bookmarkEnd w:id="3"/>
        <w:bookmarkEnd w:id="4"/>
        <w:bookmarkEnd w:id="5"/>
        <w:bookmarkStart w:id="6" w:name="_MON_1051091041"/>
        <w:bookmarkEnd w:id="6"/>
        <w:tc>
          <w:tcPr>
            <w:tcW w:w="2920" w:type="dxa"/>
          </w:tcPr>
          <w:p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4563BE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1.45pt" o:ole="" fillcolor="window">
                  <v:imagedata r:id="rId7" o:title=""/>
                </v:shape>
                <o:OLEObject Type="Embed" ProgID="Word.Picture.8" ShapeID="_x0000_i1025" DrawAspect="Content" ObjectID="_1601468096" r:id="rId8"/>
              </w:object>
            </w:r>
          </w:p>
        </w:tc>
        <w:tc>
          <w:tcPr>
            <w:tcW w:w="3629" w:type="dxa"/>
          </w:tcPr>
          <w:p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:rsidR="008C56AC" w:rsidRDefault="008C56AC">
      <w:pPr>
        <w:jc w:val="center"/>
        <w:rPr>
          <w:sz w:val="26"/>
          <w:lang w:val="lt-LT"/>
        </w:rPr>
      </w:pPr>
    </w:p>
    <w:p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:rsidR="008C56AC" w:rsidRDefault="008C56AC">
      <w:pPr>
        <w:jc w:val="center"/>
        <w:rPr>
          <w:sz w:val="24"/>
          <w:lang w:val="lt-LT"/>
        </w:rPr>
      </w:pPr>
    </w:p>
    <w:p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5A0208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>
        <w:tc>
          <w:tcPr>
            <w:tcW w:w="4503" w:type="dxa"/>
          </w:tcPr>
          <w:p w:rsidR="005231DD" w:rsidRDefault="005231DD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Vidaus reikalų ministerijai</w:t>
            </w:r>
          </w:p>
          <w:p w:rsidR="008C56AC" w:rsidRDefault="008C56AC" w:rsidP="005231DD">
            <w:pPr>
              <w:rPr>
                <w:sz w:val="24"/>
                <w:lang w:val="lt-LT"/>
              </w:rPr>
            </w:pPr>
          </w:p>
          <w:p w:rsidR="005231DD" w:rsidRDefault="005231DD" w:rsidP="005231DD">
            <w:pPr>
              <w:rPr>
                <w:sz w:val="24"/>
                <w:lang w:val="lt-LT"/>
              </w:rPr>
            </w:pPr>
          </w:p>
          <w:p w:rsidR="005231DD" w:rsidRDefault="005231DD" w:rsidP="005231DD">
            <w:pPr>
              <w:rPr>
                <w:sz w:val="24"/>
                <w:lang w:val="lt-LT"/>
              </w:rPr>
            </w:pPr>
          </w:p>
          <w:p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201</w:t>
            </w:r>
            <w:r w:rsidR="005800BD">
              <w:rPr>
                <w:sz w:val="24"/>
                <w:lang w:val="lt-LT"/>
              </w:rPr>
              <w:t>8</w:t>
            </w:r>
            <w:r w:rsidR="005231DD">
              <w:rPr>
                <w:sz w:val="24"/>
                <w:lang w:val="lt-LT"/>
              </w:rPr>
              <w:t>-</w:t>
            </w:r>
            <w:r w:rsidR="002200B1">
              <w:rPr>
                <w:sz w:val="24"/>
                <w:lang w:val="lt-LT"/>
              </w:rPr>
              <w:t>1</w:t>
            </w:r>
            <w:r w:rsidR="005800BD">
              <w:rPr>
                <w:sz w:val="24"/>
                <w:lang w:val="lt-LT"/>
              </w:rPr>
              <w:t>0</w:t>
            </w:r>
            <w:r w:rsidR="005231DD">
              <w:rPr>
                <w:sz w:val="24"/>
                <w:lang w:val="lt-LT"/>
              </w:rPr>
              <w:t>-</w:t>
            </w:r>
            <w:r w:rsidR="00425FD4">
              <w:rPr>
                <w:sz w:val="24"/>
                <w:lang w:val="lt-LT"/>
              </w:rPr>
              <w:t>18</w:t>
            </w:r>
            <w:r>
              <w:rPr>
                <w:sz w:val="24"/>
                <w:lang w:val="lt-LT"/>
              </w:rPr>
              <w:tab/>
              <w:t xml:space="preserve">Nr. </w:t>
            </w:r>
            <w:r w:rsidR="001128AE" w:rsidRPr="001128AE">
              <w:rPr>
                <w:rStyle w:val="dlxnowrap1"/>
                <w:bCs/>
                <w:sz w:val="24"/>
                <w:szCs w:val="24"/>
              </w:rPr>
              <w:t>2-13711</w:t>
            </w:r>
            <w:bookmarkStart w:id="7" w:name="_GoBack"/>
            <w:bookmarkEnd w:id="7"/>
          </w:p>
          <w:p w:rsidR="008C56AC" w:rsidRDefault="008C56AC">
            <w:pPr>
              <w:jc w:val="both"/>
              <w:rPr>
                <w:sz w:val="12"/>
                <w:lang w:val="lt-LT"/>
              </w:rPr>
            </w:pPr>
          </w:p>
          <w:p w:rsidR="008C56AC" w:rsidRDefault="008C56AC" w:rsidP="009974A0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r w:rsidR="005231DD">
              <w:rPr>
                <w:sz w:val="24"/>
                <w:lang w:val="lt-LT"/>
              </w:rPr>
              <w:t>201</w:t>
            </w:r>
            <w:r w:rsidR="005800BD">
              <w:rPr>
                <w:sz w:val="24"/>
                <w:lang w:val="lt-LT"/>
              </w:rPr>
              <w:t>8</w:t>
            </w:r>
            <w:r w:rsidR="005231DD">
              <w:rPr>
                <w:sz w:val="24"/>
                <w:lang w:val="lt-LT"/>
              </w:rPr>
              <w:t>-</w:t>
            </w:r>
            <w:r w:rsidR="00B20B99">
              <w:rPr>
                <w:sz w:val="24"/>
                <w:lang w:val="lt-LT"/>
              </w:rPr>
              <w:t>1</w:t>
            </w:r>
            <w:r w:rsidR="005800BD">
              <w:rPr>
                <w:sz w:val="24"/>
                <w:lang w:val="lt-LT"/>
              </w:rPr>
              <w:t>0</w:t>
            </w:r>
            <w:r w:rsidR="005231DD">
              <w:rPr>
                <w:sz w:val="24"/>
                <w:lang w:val="lt-LT"/>
              </w:rPr>
              <w:t>-</w:t>
            </w:r>
            <w:r w:rsidR="005800BD">
              <w:rPr>
                <w:sz w:val="24"/>
                <w:lang w:val="lt-LT"/>
              </w:rPr>
              <w:t>0</w:t>
            </w:r>
            <w:r w:rsidR="00B20B99">
              <w:rPr>
                <w:sz w:val="24"/>
                <w:lang w:val="lt-LT"/>
              </w:rPr>
              <w:t>9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>Nr.</w:t>
            </w:r>
            <w:r w:rsidR="005231DD">
              <w:rPr>
                <w:sz w:val="24"/>
                <w:lang w:val="lt-LT"/>
              </w:rPr>
              <w:t>1D-</w:t>
            </w:r>
            <w:r w:rsidR="00B20B99">
              <w:rPr>
                <w:sz w:val="24"/>
                <w:lang w:val="lt-LT"/>
              </w:rPr>
              <w:t>4990</w:t>
            </w:r>
            <w:r>
              <w:rPr>
                <w:sz w:val="24"/>
                <w:lang w:val="lt-LT"/>
              </w:rPr>
              <w:t xml:space="preserve"> </w:t>
            </w:r>
            <w:sdt>
              <w:sdtPr>
                <w:rPr>
                  <w:sz w:val="24"/>
                  <w:lang w:val="lt-LT"/>
                </w:rPr>
                <w:id w:val="875203884"/>
                <w:placeholder>
                  <w:docPart w:val="79DDE5152E5C42D58B15A2B5B47F85EA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</w:tc>
      </w:tr>
      <w:tr w:rsidR="008C56AC" w:rsidRPr="00B331FB">
        <w:tc>
          <w:tcPr>
            <w:tcW w:w="4503" w:type="dxa"/>
          </w:tcPr>
          <w:p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:rsidR="008C56AC" w:rsidRDefault="004344D5" w:rsidP="00B20B99">
      <w:pPr>
        <w:jc w:val="both"/>
        <w:rPr>
          <w:sz w:val="24"/>
          <w:lang w:val="lt-LT"/>
        </w:rPr>
      </w:pPr>
      <w:r w:rsidRPr="004344D5">
        <w:rPr>
          <w:b/>
          <w:sz w:val="24"/>
          <w:szCs w:val="24"/>
          <w:lang w:val="lt-LT"/>
        </w:rPr>
        <w:t>DĖL LIETUVOS RESPUBLIKOS VYRIAUSYBĖS NUTARIMO „</w:t>
      </w:r>
      <w:r w:rsidR="00B20B99" w:rsidRPr="00B20B99">
        <w:rPr>
          <w:b/>
          <w:bCs/>
          <w:sz w:val="24"/>
          <w:szCs w:val="24"/>
          <w:lang w:val="lt-LT"/>
        </w:rPr>
        <w:t xml:space="preserve">DĖL ŠIAULIŲ RAJONO SAVIVALDYBĖS KAIRIŲ SENIŪNIJOS ŠĖKŠČIŲ VIENSĖDŽIO PANAIKINIMO IR </w:t>
      </w:r>
      <w:r w:rsidR="00B20B99" w:rsidRPr="00B20B99">
        <w:rPr>
          <w:b/>
          <w:sz w:val="24"/>
          <w:szCs w:val="24"/>
        </w:rPr>
        <w:t>KAI KURIŲ</w:t>
      </w:r>
      <w:r w:rsidR="00B20B99" w:rsidRPr="00B20B99">
        <w:rPr>
          <w:b/>
          <w:bCs/>
          <w:sz w:val="24"/>
          <w:szCs w:val="24"/>
          <w:lang w:val="lt-LT"/>
        </w:rPr>
        <w:t xml:space="preserve"> ŠIAULIŲ </w:t>
      </w:r>
      <w:r w:rsidR="00B20B99" w:rsidRPr="00B20B99">
        <w:rPr>
          <w:b/>
          <w:sz w:val="24"/>
          <w:szCs w:val="24"/>
        </w:rPr>
        <w:t xml:space="preserve">RAJONO SAVIVALDYBĖS </w:t>
      </w:r>
      <w:r w:rsidR="00B20B99" w:rsidRPr="00B20B99">
        <w:rPr>
          <w:b/>
          <w:bCs/>
          <w:sz w:val="24"/>
          <w:szCs w:val="24"/>
          <w:lang w:val="lt-LT"/>
        </w:rPr>
        <w:t>GYVENAMŲJŲ VIETOVIŲ TERITORIJŲ RIBŲ NUSTATYMO“</w:t>
      </w:r>
      <w:r w:rsidR="00B20B99" w:rsidRPr="00B20B99">
        <w:rPr>
          <w:b/>
          <w:sz w:val="24"/>
          <w:szCs w:val="24"/>
          <w:lang w:val="lt-LT"/>
        </w:rPr>
        <w:t xml:space="preserve"> PROJEKTO DERINIMO</w:t>
      </w:r>
    </w:p>
    <w:p w:rsidR="008C56AC" w:rsidRDefault="008C56AC">
      <w:pPr>
        <w:rPr>
          <w:sz w:val="24"/>
          <w:lang w:val="lt-LT"/>
        </w:rPr>
      </w:pPr>
    </w:p>
    <w:p w:rsidR="00C63FE8" w:rsidRDefault="00C63FE8">
      <w:pPr>
        <w:rPr>
          <w:sz w:val="24"/>
          <w:lang w:val="lt-LT"/>
        </w:rPr>
      </w:pPr>
    </w:p>
    <w:p w:rsidR="00A72990" w:rsidRDefault="004344D5" w:rsidP="00396F0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4344D5">
        <w:rPr>
          <w:sz w:val="24"/>
          <w:szCs w:val="24"/>
          <w:lang w:val="lt-LT"/>
        </w:rPr>
        <w:t>Susisiekimo ministerija išnagrinėjo Jūsų 201</w:t>
      </w:r>
      <w:r w:rsidR="005800BD">
        <w:rPr>
          <w:sz w:val="24"/>
          <w:szCs w:val="24"/>
          <w:lang w:val="lt-LT"/>
        </w:rPr>
        <w:t>8</w:t>
      </w:r>
      <w:r w:rsidRPr="004344D5">
        <w:rPr>
          <w:sz w:val="24"/>
          <w:szCs w:val="24"/>
          <w:lang w:val="lt-LT"/>
        </w:rPr>
        <w:t xml:space="preserve"> m. </w:t>
      </w:r>
      <w:r w:rsidR="00B20B99">
        <w:rPr>
          <w:sz w:val="24"/>
          <w:szCs w:val="24"/>
          <w:lang w:val="lt-LT"/>
        </w:rPr>
        <w:t>spalio</w:t>
      </w:r>
      <w:r w:rsidR="00CC3BC4">
        <w:rPr>
          <w:sz w:val="24"/>
          <w:szCs w:val="24"/>
          <w:lang w:val="lt-LT"/>
        </w:rPr>
        <w:t xml:space="preserve"> </w:t>
      </w:r>
      <w:r w:rsidR="00B20B99">
        <w:rPr>
          <w:sz w:val="24"/>
          <w:szCs w:val="24"/>
          <w:lang w:val="lt-LT"/>
        </w:rPr>
        <w:t>9</w:t>
      </w:r>
      <w:r w:rsidRPr="004344D5">
        <w:rPr>
          <w:sz w:val="24"/>
          <w:szCs w:val="24"/>
          <w:lang w:val="lt-LT"/>
        </w:rPr>
        <w:t xml:space="preserve"> d. raštu Nr. </w:t>
      </w:r>
      <w:r w:rsidR="009D71B9">
        <w:rPr>
          <w:sz w:val="24"/>
          <w:szCs w:val="24"/>
          <w:lang w:val="lt-LT"/>
        </w:rPr>
        <w:t>1D-</w:t>
      </w:r>
      <w:r w:rsidR="00B20B99">
        <w:rPr>
          <w:sz w:val="24"/>
          <w:szCs w:val="24"/>
          <w:lang w:val="lt-LT"/>
        </w:rPr>
        <w:t>4990</w:t>
      </w:r>
      <w:r w:rsidRPr="004344D5">
        <w:rPr>
          <w:sz w:val="24"/>
          <w:szCs w:val="24"/>
          <w:lang w:val="lt-LT"/>
        </w:rPr>
        <w:t xml:space="preserve"> „Dėl Lietuvos Respublikos Vyriausybės nutarimo „</w:t>
      </w:r>
      <w:bookmarkStart w:id="8" w:name="_Hlk506359744"/>
      <w:r w:rsidRPr="004344D5">
        <w:rPr>
          <w:sz w:val="24"/>
          <w:szCs w:val="24"/>
          <w:lang w:val="lt-LT"/>
        </w:rPr>
        <w:t xml:space="preserve">Dėl </w:t>
      </w:r>
      <w:r w:rsidR="00B20B99" w:rsidRPr="00B20B99">
        <w:rPr>
          <w:bCs/>
          <w:sz w:val="24"/>
          <w:szCs w:val="24"/>
          <w:lang w:val="lt-LT"/>
        </w:rPr>
        <w:t>Šiaulių rajono savivaldybės Kairių seniūnijos Šėkščių viensėdžio panaikinimo ir kai kurių Šiaulių rajono savivaldybės gyvenamųjų vietovių teritorijų ribų nustatymo“</w:t>
      </w:r>
      <w:bookmarkEnd w:id="8"/>
      <w:r w:rsidRPr="004344D5">
        <w:rPr>
          <w:sz w:val="24"/>
          <w:szCs w:val="24"/>
          <w:lang w:val="lt-LT"/>
        </w:rPr>
        <w:t xml:space="preserve"> projekto derinimo“ pateiktą derinti Lietuvos Respublikos Vyriausybės nutarimo „</w:t>
      </w:r>
      <w:r w:rsidR="00D67537" w:rsidRPr="00D67537">
        <w:rPr>
          <w:sz w:val="24"/>
          <w:szCs w:val="24"/>
          <w:lang w:val="lt-LT"/>
        </w:rPr>
        <w:t xml:space="preserve">Dėl </w:t>
      </w:r>
      <w:r w:rsidR="00B20B99" w:rsidRPr="00B20B99">
        <w:rPr>
          <w:bCs/>
          <w:sz w:val="24"/>
          <w:szCs w:val="24"/>
          <w:lang w:val="lt-LT"/>
        </w:rPr>
        <w:t>Šiaulių rajono savivaldybės Kairių seniūnijos Šėkščių viensėdžio panaikinimo ir kai kurių Šiaulių rajono savivaldybės gyvenamųjų vietovių teritorijų ribų nustatymo“</w:t>
      </w:r>
      <w:r w:rsidR="00B20B99" w:rsidRPr="00B20B99">
        <w:rPr>
          <w:sz w:val="24"/>
          <w:szCs w:val="24"/>
          <w:lang w:val="lt-LT"/>
        </w:rPr>
        <w:t xml:space="preserve"> </w:t>
      </w:r>
      <w:r w:rsidR="00872C17">
        <w:rPr>
          <w:sz w:val="24"/>
          <w:szCs w:val="24"/>
          <w:lang w:val="lt-LT"/>
        </w:rPr>
        <w:t>projektą</w:t>
      </w:r>
      <w:r w:rsidRPr="004344D5">
        <w:rPr>
          <w:sz w:val="24"/>
          <w:szCs w:val="24"/>
          <w:lang w:val="lt-LT"/>
        </w:rPr>
        <w:t xml:space="preserve"> ir </w:t>
      </w:r>
      <w:r w:rsidR="00396F0B" w:rsidRPr="00396F0B">
        <w:rPr>
          <w:sz w:val="24"/>
          <w:szCs w:val="24"/>
          <w:lang w:val="lt-LT"/>
        </w:rPr>
        <w:t>informuoja, kad pagal kompetenciją pastabų ir pasiūlymų neturi.</w:t>
      </w:r>
    </w:p>
    <w:p w:rsidR="00396F0B" w:rsidRDefault="00396F0B" w:rsidP="00396F0B">
      <w:pPr>
        <w:jc w:val="both"/>
        <w:rPr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>
        <w:trPr>
          <w:trHeight w:val="240"/>
        </w:trPr>
        <w:tc>
          <w:tcPr>
            <w:tcW w:w="3765" w:type="dxa"/>
          </w:tcPr>
          <w:p w:rsidR="008C56AC" w:rsidRDefault="00396F0B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viceministras</w:t>
            </w:r>
          </w:p>
        </w:tc>
        <w:tc>
          <w:tcPr>
            <w:tcW w:w="2773" w:type="dxa"/>
          </w:tcPr>
          <w:p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:rsidR="008C56AC" w:rsidRDefault="00396F0B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Ričardas Degutis</w:t>
            </w:r>
          </w:p>
        </w:tc>
      </w:tr>
    </w:tbl>
    <w:p w:rsidR="00F843D9" w:rsidRPr="00F843D9" w:rsidRDefault="00F843D9" w:rsidP="00F843D9">
      <w:pPr>
        <w:framePr w:w="9549" w:h="346" w:hRule="exact" w:hSpace="181" w:wrap="around" w:vAnchor="page" w:hAnchor="page" w:x="1702" w:y="14945" w:anchorLock="1"/>
        <w:rPr>
          <w:sz w:val="24"/>
          <w:lang w:val="lt-LT"/>
        </w:rPr>
      </w:pPr>
      <w:r w:rsidRPr="00F843D9">
        <w:rPr>
          <w:sz w:val="24"/>
          <w:lang w:val="lt-LT"/>
        </w:rPr>
        <w:t>E. Savickas, tel. (8 5) 239 3848, el. p. evaldas.savickas@sumin.lt</w:t>
      </w:r>
      <w:sdt>
        <w:sdtPr>
          <w:rPr>
            <w:sz w:val="24"/>
            <w:lang w:val="lt-LT"/>
          </w:rPr>
          <w:id w:val="875204181"/>
          <w:placeholder>
            <w:docPart w:val="FCC33BB11A7844BC83BC0277D9845B9D"/>
          </w:placeholder>
          <w:temporary/>
          <w:showingPlcHdr/>
        </w:sdtPr>
        <w:sdtEndPr/>
        <w:sdtContent>
          <w:r w:rsidRPr="00F843D9">
            <w:rPr>
              <w:sz w:val="24"/>
              <w:lang w:val="lt-LT"/>
            </w:rPr>
            <w:t xml:space="preserve"> </w:t>
          </w:r>
        </w:sdtContent>
      </w:sdt>
    </w:p>
    <w:p w:rsidR="008C56AC" w:rsidRDefault="008C56AC">
      <w:pPr>
        <w:rPr>
          <w:sz w:val="24"/>
          <w:lang w:val="lt-LT"/>
        </w:rPr>
      </w:pPr>
    </w:p>
    <w:p w:rsidR="008C56AC" w:rsidRDefault="008C56AC">
      <w:pPr>
        <w:rPr>
          <w:sz w:val="24"/>
          <w:lang w:val="lt-LT"/>
        </w:rPr>
      </w:pPr>
    </w:p>
    <w:sectPr w:rsidR="008C56AC" w:rsidSect="00F96674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73" w:rsidRDefault="00F84F73">
      <w:r>
        <w:separator/>
      </w:r>
    </w:p>
  </w:endnote>
  <w:endnote w:type="continuationSeparator" w:id="0">
    <w:p w:rsidR="00F84F73" w:rsidRDefault="00F8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C957F9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73" w:rsidRDefault="00F84F73">
      <w:r>
        <w:separator/>
      </w:r>
    </w:p>
  </w:footnote>
  <w:footnote w:type="continuationSeparator" w:id="0">
    <w:p w:rsidR="00F84F73" w:rsidRDefault="00F84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D5"/>
    <w:rsid w:val="000051C6"/>
    <w:rsid w:val="00014D56"/>
    <w:rsid w:val="00044B0D"/>
    <w:rsid w:val="000571EA"/>
    <w:rsid w:val="00057E08"/>
    <w:rsid w:val="0007399F"/>
    <w:rsid w:val="000B59D3"/>
    <w:rsid w:val="000C36CA"/>
    <w:rsid w:val="000E1445"/>
    <w:rsid w:val="000E476E"/>
    <w:rsid w:val="000F718D"/>
    <w:rsid w:val="001128AE"/>
    <w:rsid w:val="0013213C"/>
    <w:rsid w:val="001B268A"/>
    <w:rsid w:val="001C3711"/>
    <w:rsid w:val="001D2CF7"/>
    <w:rsid w:val="001D7272"/>
    <w:rsid w:val="001E14B2"/>
    <w:rsid w:val="002200B1"/>
    <w:rsid w:val="00220C03"/>
    <w:rsid w:val="00225130"/>
    <w:rsid w:val="00260CD3"/>
    <w:rsid w:val="00261B07"/>
    <w:rsid w:val="00262453"/>
    <w:rsid w:val="002666DE"/>
    <w:rsid w:val="0028220E"/>
    <w:rsid w:val="002D4BEE"/>
    <w:rsid w:val="00301E48"/>
    <w:rsid w:val="0032281A"/>
    <w:rsid w:val="003747E4"/>
    <w:rsid w:val="003906DE"/>
    <w:rsid w:val="00396F0B"/>
    <w:rsid w:val="003E7BAF"/>
    <w:rsid w:val="004062A9"/>
    <w:rsid w:val="00425FD4"/>
    <w:rsid w:val="004344D5"/>
    <w:rsid w:val="00482645"/>
    <w:rsid w:val="004A3598"/>
    <w:rsid w:val="004F4F03"/>
    <w:rsid w:val="00500A44"/>
    <w:rsid w:val="0051427D"/>
    <w:rsid w:val="0052286C"/>
    <w:rsid w:val="005231DD"/>
    <w:rsid w:val="005800BD"/>
    <w:rsid w:val="00583C24"/>
    <w:rsid w:val="0059210A"/>
    <w:rsid w:val="005B0BFB"/>
    <w:rsid w:val="005D569D"/>
    <w:rsid w:val="00615688"/>
    <w:rsid w:val="006274DB"/>
    <w:rsid w:val="00667691"/>
    <w:rsid w:val="006B7ADE"/>
    <w:rsid w:val="006C0BE2"/>
    <w:rsid w:val="0070219D"/>
    <w:rsid w:val="00704550"/>
    <w:rsid w:val="00704D22"/>
    <w:rsid w:val="0072003A"/>
    <w:rsid w:val="00740F40"/>
    <w:rsid w:val="00770725"/>
    <w:rsid w:val="007775A2"/>
    <w:rsid w:val="00782CD3"/>
    <w:rsid w:val="007C4430"/>
    <w:rsid w:val="007D1F85"/>
    <w:rsid w:val="007D5EE5"/>
    <w:rsid w:val="007E0792"/>
    <w:rsid w:val="007F6C67"/>
    <w:rsid w:val="0080198F"/>
    <w:rsid w:val="00842586"/>
    <w:rsid w:val="00845923"/>
    <w:rsid w:val="00864B41"/>
    <w:rsid w:val="00872C17"/>
    <w:rsid w:val="008A0884"/>
    <w:rsid w:val="008C56AC"/>
    <w:rsid w:val="008D1B01"/>
    <w:rsid w:val="008D38B7"/>
    <w:rsid w:val="008D5880"/>
    <w:rsid w:val="008E4AFA"/>
    <w:rsid w:val="008F27C3"/>
    <w:rsid w:val="009152ED"/>
    <w:rsid w:val="00947AE9"/>
    <w:rsid w:val="0097097C"/>
    <w:rsid w:val="00974330"/>
    <w:rsid w:val="009974A0"/>
    <w:rsid w:val="009A00B5"/>
    <w:rsid w:val="009A151F"/>
    <w:rsid w:val="009A481E"/>
    <w:rsid w:val="009A6857"/>
    <w:rsid w:val="009D1A37"/>
    <w:rsid w:val="009D71B9"/>
    <w:rsid w:val="009F3F73"/>
    <w:rsid w:val="009F5CAA"/>
    <w:rsid w:val="00A62E76"/>
    <w:rsid w:val="00A72990"/>
    <w:rsid w:val="00A77D9C"/>
    <w:rsid w:val="00A937A3"/>
    <w:rsid w:val="00AE7092"/>
    <w:rsid w:val="00B20B99"/>
    <w:rsid w:val="00B331FB"/>
    <w:rsid w:val="00B96ABE"/>
    <w:rsid w:val="00BA19D8"/>
    <w:rsid w:val="00BC1207"/>
    <w:rsid w:val="00BC2CB6"/>
    <w:rsid w:val="00BC5449"/>
    <w:rsid w:val="00C22ADF"/>
    <w:rsid w:val="00C350A0"/>
    <w:rsid w:val="00C469F4"/>
    <w:rsid w:val="00C63FE8"/>
    <w:rsid w:val="00C65132"/>
    <w:rsid w:val="00C71C73"/>
    <w:rsid w:val="00C957F9"/>
    <w:rsid w:val="00C96AD1"/>
    <w:rsid w:val="00CC3BC4"/>
    <w:rsid w:val="00CC5F99"/>
    <w:rsid w:val="00CC6858"/>
    <w:rsid w:val="00CE0F9D"/>
    <w:rsid w:val="00D3177C"/>
    <w:rsid w:val="00D67537"/>
    <w:rsid w:val="00D74A5B"/>
    <w:rsid w:val="00D81794"/>
    <w:rsid w:val="00D91FC5"/>
    <w:rsid w:val="00D944D9"/>
    <w:rsid w:val="00DC04B6"/>
    <w:rsid w:val="00DC0594"/>
    <w:rsid w:val="00DD3855"/>
    <w:rsid w:val="00E234BC"/>
    <w:rsid w:val="00E30577"/>
    <w:rsid w:val="00E717AF"/>
    <w:rsid w:val="00E837F5"/>
    <w:rsid w:val="00EC61B6"/>
    <w:rsid w:val="00EE2CED"/>
    <w:rsid w:val="00EF3B48"/>
    <w:rsid w:val="00EF3DAD"/>
    <w:rsid w:val="00F11979"/>
    <w:rsid w:val="00F426DD"/>
    <w:rsid w:val="00F843D9"/>
    <w:rsid w:val="00F84F73"/>
    <w:rsid w:val="00F96674"/>
    <w:rsid w:val="00F966FB"/>
    <w:rsid w:val="00FB56FB"/>
    <w:rsid w:val="00FB601D"/>
    <w:rsid w:val="00FB6626"/>
    <w:rsid w:val="00FC3DD8"/>
    <w:rsid w:val="00FC5B58"/>
    <w:rsid w:val="00FD39EA"/>
    <w:rsid w:val="00FD5B64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dlxnowrap1">
    <w:name w:val="dlxnowrap1"/>
    <w:basedOn w:val="Numatytasispastraiposriftas"/>
    <w:rsid w:val="00425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Y:/Blankai/2007/Rastas_V.dotx"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79DDE5152E5C42D58B15A2B5B47F85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6536B2-F108-4215-8ED5-7FC3C66D436A}"/>
      </w:docPartPr>
      <w:docPartBody>
        <w:p w:rsidR="000E40C3" w:rsidRDefault="00776E3F">
          <w:pPr>
            <w:pStyle w:val="79DDE5152E5C42D58B15A2B5B47F85EA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FCC33BB11A7844BC83BC0277D9845B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AF75EA-EDD1-4879-8174-CC1EC8B034A7}"/>
      </w:docPartPr>
      <w:docPartBody>
        <w:p w:rsidR="000E40C3" w:rsidRDefault="00390509" w:rsidP="00390509">
          <w:pPr>
            <w:pStyle w:val="FCC33BB11A7844BC83BC0277D9845B9D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390509"/>
    <w:rsid w:val="000752D0"/>
    <w:rsid w:val="000E40C3"/>
    <w:rsid w:val="0014431A"/>
    <w:rsid w:val="00194BFC"/>
    <w:rsid w:val="0020721B"/>
    <w:rsid w:val="00287B0B"/>
    <w:rsid w:val="00390509"/>
    <w:rsid w:val="004616D7"/>
    <w:rsid w:val="00504199"/>
    <w:rsid w:val="00776E3F"/>
    <w:rsid w:val="007A0ECD"/>
    <w:rsid w:val="00BE3BDF"/>
    <w:rsid w:val="00D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70DBF36919F741CD9C05EA74BC07FA8A">
    <w:name w:val="70DBF36919F741CD9C05EA74BC07FA8A"/>
    <w:rsid w:val="000E40C3"/>
  </w:style>
  <w:style w:type="paragraph" w:customStyle="1" w:styleId="7E0CD3871F664DB48BD2F7E5FB12E6B0">
    <w:name w:val="7E0CD3871F664DB48BD2F7E5FB12E6B0"/>
    <w:rsid w:val="000E40C3"/>
  </w:style>
  <w:style w:type="paragraph" w:customStyle="1" w:styleId="BF067C456C5941F880486A31864B6E23">
    <w:name w:val="BF067C456C5941F880486A31864B6E23"/>
    <w:rsid w:val="000E40C3"/>
  </w:style>
  <w:style w:type="paragraph" w:customStyle="1" w:styleId="9FFC51521F9A4310A779476F6FEF4527">
    <w:name w:val="9FFC51521F9A4310A779476F6FEF4527"/>
    <w:rsid w:val="000E40C3"/>
  </w:style>
  <w:style w:type="paragraph" w:customStyle="1" w:styleId="E9EE9E5A571241348DC77D25EB7ED213">
    <w:name w:val="E9EE9E5A571241348DC77D25EB7ED213"/>
    <w:rsid w:val="000E40C3"/>
  </w:style>
  <w:style w:type="paragraph" w:customStyle="1" w:styleId="92D1076DEC0D4BBFAA078B1F2ECABD20">
    <w:name w:val="92D1076DEC0D4BBFAA078B1F2ECABD20"/>
    <w:rsid w:val="000E40C3"/>
  </w:style>
  <w:style w:type="paragraph" w:customStyle="1" w:styleId="E945C3B294E64C4DBB504AFACA551EE3">
    <w:name w:val="E945C3B294E64C4DBB504AFACA551EE3"/>
    <w:rsid w:val="000E40C3"/>
  </w:style>
  <w:style w:type="paragraph" w:customStyle="1" w:styleId="79DDE5152E5C42D58B15A2B5B47F85EA">
    <w:name w:val="79DDE5152E5C42D58B15A2B5B47F85EA"/>
    <w:rsid w:val="000E40C3"/>
  </w:style>
  <w:style w:type="paragraph" w:customStyle="1" w:styleId="ED24551704CA43148D745DC166D33D73">
    <w:name w:val="ED24551704CA43148D745DC166D33D73"/>
    <w:rsid w:val="000E40C3"/>
  </w:style>
  <w:style w:type="paragraph" w:customStyle="1" w:styleId="38985C981AB74939928B9BCA07ECF1EF">
    <w:name w:val="38985C981AB74939928B9BCA07ECF1EF"/>
    <w:rsid w:val="000E40C3"/>
  </w:style>
  <w:style w:type="paragraph" w:customStyle="1" w:styleId="289039676D1F4D0288A206EC56EDE652">
    <w:name w:val="289039676D1F4D0288A206EC56EDE652"/>
    <w:rsid w:val="000E40C3"/>
  </w:style>
  <w:style w:type="paragraph" w:customStyle="1" w:styleId="18AC0876AD834760BDC10E1A90896E9F">
    <w:name w:val="18AC0876AD834760BDC10E1A90896E9F"/>
    <w:rsid w:val="000E40C3"/>
  </w:style>
  <w:style w:type="paragraph" w:customStyle="1" w:styleId="9B39A78BC7C949BE85F3369A93295E4A">
    <w:name w:val="9B39A78BC7C949BE85F3369A93295E4A"/>
    <w:rsid w:val="000E40C3"/>
  </w:style>
  <w:style w:type="paragraph" w:customStyle="1" w:styleId="63CC6DFFE6E145A8B3E7113DE43B8312">
    <w:name w:val="63CC6DFFE6E145A8B3E7113DE43B8312"/>
    <w:rsid w:val="00390509"/>
  </w:style>
  <w:style w:type="paragraph" w:customStyle="1" w:styleId="FCC33BB11A7844BC83BC0277D9845B9D">
    <w:name w:val="FCC33BB11A7844BC83BC0277D9845B9D"/>
    <w:rsid w:val="0039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00413-861C-4367-9D2D-7101F9A1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</Template>
  <TotalTime>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2018-10-19T12:27:00Z</dcterms:created>
  <dc:creator>evsav</dc:creator>
  <cp:lastModifiedBy>Aurelija Tranylienė</cp:lastModifiedBy>
  <cp:lastPrinted>2018-10-15T06:27:00Z</cp:lastPrinted>
  <dcterms:modified xsi:type="dcterms:W3CDTF">2018-10-19T12:28:00Z</dcterms:modified>
  <cp:revision>3</cp:revision>
</cp:coreProperties>
</file>