
<file path=[Content_Types].xml><?xml version="1.0" encoding="utf-8"?>
<Types xmlns="http://schemas.openxmlformats.org/package/2006/content-types">
  <Default ContentType="image/png" Extension="png"/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<Relationship Id="rId1" Target="word/document.xml"
                 Type="http://schemas.openxmlformats.org/officeDocument/2006/relationships/officeDocument"/>
   <Relationship Id="rId2" Target="docProps/core.xml"
                 Type="http://schemas.openxmlformats.org/package/2006/relationships/metadata/core-properties"/>
   <Relationship Id="rId3" Target="docProps/app.xml"
                 Type="http://schemas.openxmlformats.org/officeDocument/2006/relationships/extended-properties"/>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bookmarkStart w:id="0" w:name="_GoBack"/>
    <w:bookmarkEnd w:id="0"/>
    <w:p w:rsidR="00676E45" w:rsidRDefault="00676E45" w:rsidP="00F64FDA">
      <w:pPr>
        <w:jc w:val="center"/>
      </w:pPr>
      <w:r>
        <w:fldChar w:fldCharType="begin">
          <w:ffData>
            <w:name w:val=""/>
            <w:enabled/>
            <w:calcOnExit w:val="0"/>
            <w:statusText w:type="text" w:val="Dokumento data: MMMM mm dd"/>
            <w:textInput/>
          </w:ffData>
        </w:fldChar>
      </w:r>
      <w:r>
        <w:instrText xml:space="preserve"> FORMTEXT </w:instrText>
      </w:r>
      <w:r>
        <w:fldChar w:fldCharType="separate"/>
      </w:r>
      <w:r w:rsidR="00D925FB">
        <w:rPr>
          <w:noProof/>
        </w:rPr>
        <w:t> </w:t>
      </w:r>
      <w:r w:rsidR="00D925FB">
        <w:rPr>
          <w:noProof/>
        </w:rPr>
        <w:t> </w:t>
      </w:r>
      <w:r w:rsidR="00D925FB">
        <w:rPr>
          <w:noProof/>
        </w:rPr>
        <w:t> </w:t>
      </w:r>
      <w:r w:rsidR="00D925FB">
        <w:rPr>
          <w:noProof/>
        </w:rPr>
        <w:t> </w:t>
      </w:r>
      <w:r w:rsidR="00D925FB">
        <w:rPr>
          <w:noProof/>
        </w:rPr>
        <w:t> </w:t>
      </w:r>
      <w:r>
        <w:fldChar w:fldCharType="end"/>
      </w:r>
    </w:p>
    <w:p w:rsidR="00676E45" w:rsidRDefault="00676E45">
      <w:pPr>
        <w:jc w:val="center"/>
      </w:pPr>
    </w:p>
    <w:p w:rsidR="00676E45" w:rsidRDefault="000E6336">
      <w:pPr>
        <w:jc w:val="center"/>
      </w:pPr>
      <w:r>
        <w:rPr>
          <w:noProof/>
        </w:rPr>
        <w:drawing>
          <wp:inline distT="0" distB="0" distL="0" distR="0">
            <wp:extent cx="595630" cy="627380"/>
            <wp:effectExtent l="0" t="0" r="0" b="1270"/>
            <wp:docPr id="1" name="Paveikslėli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5630" cy="6273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76E45" w:rsidRDefault="00676E45">
      <w:pPr>
        <w:jc w:val="center"/>
        <w:rPr>
          <w:b/>
        </w:rPr>
      </w:pPr>
      <w:r>
        <w:rPr>
          <w:b/>
        </w:rPr>
        <w:t>LIETUVOS RESPUBLIKOS FINANSŲ MINISTERIJA</w:t>
      </w:r>
    </w:p>
    <w:p w:rsidR="00676E45" w:rsidRDefault="00676E45">
      <w:pPr>
        <w:jc w:val="center"/>
      </w:pPr>
    </w:p>
    <w:p w:rsidR="00676E45" w:rsidRDefault="00676E45">
      <w:pPr>
        <w:jc w:val="center"/>
      </w:pPr>
    </w:p>
    <w:p w:rsidR="00676E45" w:rsidRDefault="00676E45">
      <w:pPr>
        <w:jc w:val="center"/>
      </w:pPr>
    </w:p>
    <w:p w:rsidR="00676E45" w:rsidRDefault="00676E45">
      <w:pPr>
        <w:jc w:val="center"/>
        <w:sectPr w:rsidR="00676E45">
          <w:headerReference w:type="even" r:id="rId8"/>
          <w:headerReference w:type="default" r:id="rId9"/>
          <w:footerReference w:type="default" r:id="rId10"/>
          <w:headerReference w:type="first" r:id="rId11"/>
          <w:footerReference w:type="first" r:id="rId12"/>
          <w:type w:val="continuous"/>
          <w:pgSz w:w="11906" w:h="16838" w:code="9"/>
          <w:pgMar w:top="567" w:right="567" w:bottom="992" w:left="1701" w:header="561" w:footer="567" w:gutter="0"/>
          <w:pgNumType w:start="1"/>
          <w:cols w:space="1296"/>
          <w:titlePg/>
        </w:sectPr>
      </w:pPr>
    </w:p>
    <w:tbl>
      <w:tblPr>
        <w:tblW w:w="9747" w:type="dxa"/>
        <w:tblLayout w:type="fixed"/>
        <w:tblLook w:val="0000" w:firstRow="0" w:lastRow="0" w:firstColumn="0" w:lastColumn="0" w:noHBand="0" w:noVBand="0"/>
      </w:tblPr>
      <w:tblGrid>
        <w:gridCol w:w="4927"/>
        <w:gridCol w:w="4820"/>
      </w:tblGrid>
      <w:tr w:rsidR="00676E45" w:rsidTr="00F24EC4">
        <w:tc>
          <w:tcPr>
            <w:tcW w:w="4927" w:type="dxa"/>
          </w:tcPr>
          <w:p w:rsidR="006E07FD" w:rsidRDefault="00293045">
            <w:permStart w:id="2097286200" w:edGrp="everyone"/>
            <w:r>
              <w:t>Vidaus reikalų ministerijai</w:t>
            </w:r>
          </w:p>
        </w:tc>
        <w:tc>
          <w:tcPr>
            <w:tcW w:w="4820" w:type="dxa"/>
          </w:tcPr>
          <w:p w:rsidR="009D432D" w:rsidRDefault="009D432D"/>
          <w:p w:rsidR="009D432D" w:rsidRDefault="009D432D"/>
          <w:p w:rsidR="00676E45" w:rsidRDefault="00676E45">
            <w:r>
              <w:t xml:space="preserve">Į  </w:t>
            </w:r>
            <w:r w:rsidR="008151E8">
              <w:t>201</w:t>
            </w:r>
            <w:r w:rsidR="00C612D0">
              <w:t>9</w:t>
            </w:r>
            <w:r>
              <w:t>-</w:t>
            </w:r>
            <w:r w:rsidR="00CF40B5">
              <w:t>10</w:t>
            </w:r>
            <w:r>
              <w:t>-</w:t>
            </w:r>
            <w:r w:rsidR="00CF40B5">
              <w:t>03</w:t>
            </w:r>
            <w:r>
              <w:t xml:space="preserve"> Nr. </w:t>
            </w:r>
            <w:r w:rsidR="009D432D">
              <w:t>1D-</w:t>
            </w:r>
            <w:r w:rsidR="00267D6C">
              <w:t>4951</w:t>
            </w:r>
          </w:p>
          <w:p w:rsidR="00676E45" w:rsidRDefault="00676E45"/>
          <w:p w:rsidR="00B23061" w:rsidRPr="00E806B4" w:rsidRDefault="00B23061">
            <w:pPr>
              <w:rPr>
                <w:lang w:val="en-US"/>
              </w:rPr>
            </w:pPr>
          </w:p>
        </w:tc>
      </w:tr>
      <w:tr w:rsidR="00C612D0" w:rsidRPr="00B62CC5" w:rsidTr="00BD6FD8">
        <w:trPr>
          <w:cantSplit/>
          <w:trHeight w:val="629"/>
        </w:trPr>
        <w:tc>
          <w:tcPr>
            <w:tcW w:w="9747" w:type="dxa"/>
            <w:gridSpan w:val="2"/>
          </w:tcPr>
          <w:p w:rsidR="004C0ACD" w:rsidRDefault="00293045" w:rsidP="00293045">
            <w:pPr>
              <w:jc w:val="both"/>
              <w:rPr>
                <w:b/>
                <w:bCs/>
                <w:szCs w:val="24"/>
              </w:rPr>
            </w:pPr>
            <w:r w:rsidRPr="00293045">
              <w:rPr>
                <w:b/>
                <w:bCs/>
                <w:szCs w:val="24"/>
              </w:rPr>
              <w:t xml:space="preserve">DĖL </w:t>
            </w:r>
            <w:r w:rsidR="000A5AD7">
              <w:rPr>
                <w:b/>
                <w:bCs/>
                <w:szCs w:val="24"/>
              </w:rPr>
              <w:t>ĮS</w:t>
            </w:r>
            <w:r w:rsidR="00CF40B5">
              <w:rPr>
                <w:b/>
                <w:bCs/>
                <w:szCs w:val="24"/>
              </w:rPr>
              <w:t>TATYMO PROJEKTO</w:t>
            </w:r>
          </w:p>
          <w:p w:rsidR="00293045" w:rsidRPr="00293045" w:rsidRDefault="00293045" w:rsidP="00293045">
            <w:pPr>
              <w:spacing w:before="40" w:after="40"/>
              <w:ind w:right="1959"/>
              <w:rPr>
                <w:caps/>
                <w:szCs w:val="24"/>
                <w:lang w:val="en-US"/>
              </w:rPr>
            </w:pPr>
          </w:p>
          <w:p w:rsidR="00694378" w:rsidRPr="00B62CC5" w:rsidRDefault="00694378" w:rsidP="0023616F">
            <w:pPr>
              <w:jc w:val="both"/>
              <w:rPr>
                <w:b/>
              </w:rPr>
            </w:pPr>
          </w:p>
        </w:tc>
      </w:tr>
    </w:tbl>
    <w:p w:rsidR="007D0508" w:rsidRDefault="00E806B4" w:rsidP="00207378">
      <w:pPr>
        <w:spacing w:line="360" w:lineRule="auto"/>
        <w:ind w:firstLine="720"/>
        <w:jc w:val="both"/>
      </w:pPr>
      <w:r>
        <w:t>Finansų ministerija iš</w:t>
      </w:r>
      <w:r w:rsidR="00293045">
        <w:t>nagrinėj</w:t>
      </w:r>
      <w:r>
        <w:t>o</w:t>
      </w:r>
      <w:r w:rsidR="00293045">
        <w:t xml:space="preserve"> Lietuvos Respublikos vidaus reikalų ministerijos</w:t>
      </w:r>
      <w:r w:rsidR="00207378">
        <w:t xml:space="preserve"> </w:t>
      </w:r>
      <w:r w:rsidR="00293045">
        <w:t>pateikt</w:t>
      </w:r>
      <w:r w:rsidR="00207378">
        <w:t xml:space="preserve">ą derinti </w:t>
      </w:r>
      <w:r w:rsidR="007D0508">
        <w:t>Lietuvos Respublikos valstybės tarnybos įstatymo Nr. VIII-1316 17, 33, 34, 48, 53 straipsnių, 1 ir 2 priedų pakeitimo ir įstatymo papildymo 33</w:t>
      </w:r>
      <w:r w:rsidR="007D0508">
        <w:rPr>
          <w:vertAlign w:val="superscript"/>
        </w:rPr>
        <w:t>1</w:t>
      </w:r>
      <w:r w:rsidR="007D0508">
        <w:t xml:space="preserve"> straipsniu įstatymo projektą</w:t>
      </w:r>
      <w:r w:rsidR="00E5479E">
        <w:t xml:space="preserve"> (toliau – įstatymo projektas)</w:t>
      </w:r>
      <w:r w:rsidR="007D0508">
        <w:t xml:space="preserve"> ir informuoja, kad pastabų pagal savo kompetenciją neturi.</w:t>
      </w:r>
    </w:p>
    <w:p w:rsidR="00A14E0A" w:rsidRDefault="00A14E0A" w:rsidP="00207378">
      <w:pPr>
        <w:spacing w:line="360" w:lineRule="auto"/>
        <w:ind w:firstLine="720"/>
        <w:jc w:val="both"/>
      </w:pPr>
    </w:p>
    <w:p w:rsidR="003B1552" w:rsidRDefault="003B1552" w:rsidP="00207378">
      <w:pPr>
        <w:spacing w:line="360" w:lineRule="auto"/>
        <w:ind w:firstLine="720"/>
        <w:jc w:val="both"/>
      </w:pPr>
    </w:p>
    <w:p w:rsidR="00560B41" w:rsidRDefault="00560B41" w:rsidP="00207378">
      <w:pPr>
        <w:spacing w:line="360" w:lineRule="auto"/>
        <w:ind w:firstLine="720"/>
        <w:jc w:val="both"/>
      </w:pPr>
    </w:p>
    <w:p w:rsidR="00560B41" w:rsidRDefault="00560B41" w:rsidP="00207378">
      <w:pPr>
        <w:spacing w:line="360" w:lineRule="auto"/>
        <w:ind w:firstLine="720"/>
        <w:jc w:val="both"/>
      </w:pPr>
    </w:p>
    <w:p w:rsidR="00560B41" w:rsidRDefault="00560B41" w:rsidP="00207378">
      <w:pPr>
        <w:spacing w:line="360" w:lineRule="auto"/>
        <w:ind w:firstLine="720"/>
        <w:jc w:val="both"/>
      </w:pPr>
    </w:p>
    <w:p w:rsidR="00560B41" w:rsidRDefault="00560B41" w:rsidP="00207378">
      <w:pPr>
        <w:spacing w:line="360" w:lineRule="auto"/>
        <w:ind w:firstLine="720"/>
        <w:jc w:val="both"/>
      </w:pPr>
    </w:p>
    <w:p w:rsidR="00207378" w:rsidRDefault="00207378" w:rsidP="00F408B0">
      <w:pPr>
        <w:ind w:firstLine="720"/>
        <w:jc w:val="both"/>
      </w:pPr>
    </w:p>
    <w:p w:rsidR="00560B41" w:rsidRDefault="00560B41" w:rsidP="00F408B0">
      <w:pPr>
        <w:ind w:firstLine="720"/>
        <w:jc w:val="both"/>
      </w:pPr>
    </w:p>
    <w:p w:rsidR="00560B41" w:rsidRDefault="00560B41" w:rsidP="00F408B0">
      <w:pPr>
        <w:ind w:firstLine="720"/>
        <w:jc w:val="both"/>
      </w:pPr>
    </w:p>
    <w:p w:rsidR="00207378" w:rsidRDefault="00207378" w:rsidP="00F408B0">
      <w:pPr>
        <w:ind w:firstLine="720"/>
        <w:jc w:val="both"/>
      </w:pPr>
    </w:p>
    <w:p w:rsidR="00207378" w:rsidRDefault="00207378" w:rsidP="00F408B0">
      <w:pPr>
        <w:ind w:firstLine="720"/>
        <w:jc w:val="both"/>
      </w:pPr>
    </w:p>
    <w:p w:rsidR="007B58B5" w:rsidRDefault="007B58B5" w:rsidP="007B58B5">
      <w:pPr>
        <w:ind w:firstLine="720"/>
        <w:jc w:val="both"/>
        <w:rPr>
          <w:szCs w:val="24"/>
        </w:rPr>
      </w:pPr>
    </w:p>
    <w:p w:rsidR="00293045" w:rsidRDefault="00293045" w:rsidP="004A626E">
      <w:pPr>
        <w:spacing w:line="360" w:lineRule="auto"/>
        <w:ind w:firstLine="720"/>
        <w:jc w:val="both"/>
      </w:pPr>
    </w:p>
    <w:p w:rsidR="00293045" w:rsidRDefault="00293045" w:rsidP="004A626E">
      <w:pPr>
        <w:spacing w:line="360" w:lineRule="auto"/>
        <w:ind w:firstLine="720"/>
        <w:jc w:val="both"/>
      </w:pPr>
    </w:p>
    <w:p w:rsidR="00026D9F" w:rsidRDefault="00026D9F">
      <w:pPr>
        <w:ind w:firstLine="720"/>
      </w:pPr>
    </w:p>
    <w:p w:rsidR="00026D9F" w:rsidRDefault="00026D9F">
      <w:pPr>
        <w:ind w:firstLine="720"/>
      </w:pPr>
    </w:p>
    <w:p w:rsidR="00D56076" w:rsidRDefault="00D56076">
      <w:pPr>
        <w:ind w:firstLine="720"/>
      </w:pPr>
    </w:p>
    <w:p w:rsidR="007E2010" w:rsidRDefault="007E2010">
      <w:pPr>
        <w:ind w:firstLine="720"/>
      </w:pPr>
    </w:p>
    <w:p w:rsidR="003B1552" w:rsidRDefault="003B1552">
      <w:pPr>
        <w:ind w:firstLine="720"/>
      </w:pPr>
    </w:p>
    <w:p w:rsidR="003B1552" w:rsidRDefault="003B1552">
      <w:pPr>
        <w:ind w:firstLine="720"/>
      </w:pPr>
    </w:p>
    <w:p w:rsidR="003B1552" w:rsidRDefault="003B1552">
      <w:pPr>
        <w:ind w:firstLine="720"/>
      </w:pPr>
    </w:p>
    <w:p w:rsidR="003B1552" w:rsidRDefault="003B1552">
      <w:pPr>
        <w:ind w:firstLine="720"/>
      </w:pPr>
    </w:p>
    <w:p w:rsidR="003B1552" w:rsidRDefault="003B1552">
      <w:pPr>
        <w:ind w:firstLine="720"/>
      </w:pPr>
    </w:p>
    <w:p w:rsidR="007E2010" w:rsidRDefault="007E2010">
      <w:pPr>
        <w:ind w:firstLine="720"/>
      </w:pPr>
    </w:p>
    <w:p w:rsidR="001A4EA6" w:rsidRPr="0030447B" w:rsidRDefault="001A4EA6" w:rsidP="00E43B49">
      <w:pPr>
        <w:rPr>
          <w:sz w:val="18"/>
          <w:szCs w:val="18"/>
        </w:rPr>
      </w:pPr>
      <w:r w:rsidRPr="0030447B">
        <w:rPr>
          <w:sz w:val="18"/>
          <w:szCs w:val="18"/>
        </w:rPr>
        <w:t xml:space="preserve">Akvilina </w:t>
      </w:r>
      <w:proofErr w:type="spellStart"/>
      <w:r w:rsidRPr="0030447B">
        <w:rPr>
          <w:sz w:val="18"/>
          <w:szCs w:val="18"/>
        </w:rPr>
        <w:t>Bružienė</w:t>
      </w:r>
      <w:proofErr w:type="spellEnd"/>
      <w:r w:rsidRPr="0030447B">
        <w:rPr>
          <w:sz w:val="18"/>
          <w:szCs w:val="18"/>
        </w:rPr>
        <w:t>, tel.(8 5)</w:t>
      </w:r>
      <w:r w:rsidR="00894048" w:rsidRPr="0030447B">
        <w:rPr>
          <w:sz w:val="18"/>
          <w:szCs w:val="18"/>
        </w:rPr>
        <w:t xml:space="preserve"> </w:t>
      </w:r>
      <w:r w:rsidRPr="0030447B">
        <w:rPr>
          <w:sz w:val="18"/>
          <w:szCs w:val="18"/>
        </w:rPr>
        <w:t xml:space="preserve">239 0036 el. p. </w:t>
      </w:r>
      <w:hyperlink r:id="rId13" w:history="1">
        <w:r w:rsidRPr="0030447B">
          <w:rPr>
            <w:rStyle w:val="Hipersaitas"/>
            <w:sz w:val="18"/>
            <w:szCs w:val="18"/>
            <w:u w:val="none"/>
          </w:rPr>
          <w:t>akvilina.bruziene</w:t>
        </w:r>
        <w:r w:rsidRPr="0030447B">
          <w:rPr>
            <w:rStyle w:val="Hipersaitas"/>
            <w:sz w:val="18"/>
            <w:szCs w:val="18"/>
            <w:u w:val="none"/>
            <w:lang w:val="en-US"/>
          </w:rPr>
          <w:t>@</w:t>
        </w:r>
        <w:proofErr w:type="spellStart"/>
        <w:r w:rsidRPr="0030447B">
          <w:rPr>
            <w:rStyle w:val="Hipersaitas"/>
            <w:sz w:val="18"/>
            <w:szCs w:val="18"/>
            <w:u w:val="none"/>
          </w:rPr>
          <w:t>finmin.lt</w:t>
        </w:r>
        <w:proofErr w:type="spellEnd"/>
      </w:hyperlink>
      <w:r w:rsidRPr="0030447B">
        <w:rPr>
          <w:sz w:val="18"/>
          <w:szCs w:val="18"/>
        </w:rPr>
        <w:t>.</w:t>
      </w:r>
      <w:permEnd w:id="2097286200"/>
    </w:p>
    <w:sectPr w:rsidR="001A4EA6" w:rsidRPr="0030447B">
      <w:footerReference w:type="default" r:id="rId14"/>
      <w:type w:val="continuous"/>
      <w:pgSz w:w="11906" w:h="16838" w:code="9"/>
      <w:pgMar w:top="1134" w:right="567" w:bottom="992" w:left="1701" w:header="561" w:footer="567" w:gutter="0"/>
      <w:cols w:space="1296"/>
      <w:formProt w:val="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F7266" w:rsidRDefault="002F7266">
      <w:r>
        <w:separator/>
      </w:r>
    </w:p>
  </w:endnote>
  <w:endnote w:type="continuationSeparator" w:id="0">
    <w:p w:rsidR="002F7266" w:rsidRDefault="002F72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76E45" w:rsidRDefault="00676E45">
    <w:pPr>
      <w:ind w:right="227"/>
      <w:jc w:val="right"/>
    </w:pPr>
    <w:r>
      <w:rPr>
        <w:sz w:val="10"/>
      </w:rPr>
      <w:fldChar w:fldCharType="begin"/>
    </w:r>
    <w:r>
      <w:rPr>
        <w:sz w:val="10"/>
      </w:rPr>
      <w:instrText xml:space="preserve"> FILENAME  \* MERGEFORMAT </w:instrText>
    </w:r>
    <w:r>
      <w:rPr>
        <w:sz w:val="10"/>
      </w:rPr>
      <w:fldChar w:fldCharType="separate"/>
    </w:r>
    <w:r w:rsidR="00D832FF">
      <w:rPr>
        <w:noProof/>
        <w:sz w:val="10"/>
      </w:rPr>
      <w:t>VRM dėl VTĮ.docx</w:t>
    </w:r>
    <w:r>
      <w:rPr>
        <w:sz w:val="10"/>
      </w:rPr>
      <w:fldChar w:fldCharType="end"/>
    </w:r>
  </w:p>
  <w:tbl>
    <w:tblPr>
      <w:tblW w:w="0" w:type="auto"/>
      <w:tblInd w:w="102" w:type="dxa"/>
      <w:tblLayout w:type="fixed"/>
      <w:tblCellMar>
        <w:left w:w="102" w:type="dxa"/>
        <w:right w:w="102" w:type="dxa"/>
      </w:tblCellMar>
      <w:tblLook w:val="0000" w:firstRow="0" w:lastRow="0" w:firstColumn="0" w:lastColumn="0" w:noHBand="0" w:noVBand="0"/>
    </w:tblPr>
    <w:tblGrid>
      <w:gridCol w:w="3119"/>
      <w:gridCol w:w="1615"/>
      <w:gridCol w:w="2212"/>
      <w:gridCol w:w="2552"/>
    </w:tblGrid>
    <w:tr w:rsidR="00676E45">
      <w:tc>
        <w:tcPr>
          <w:tcW w:w="3119" w:type="dxa"/>
        </w:tcPr>
        <w:p w:rsidR="00676E45" w:rsidRDefault="00676E45">
          <w:pPr>
            <w:pStyle w:val="Porat"/>
            <w:rPr>
              <w:sz w:val="16"/>
            </w:rPr>
          </w:pPr>
          <w:r>
            <w:rPr>
              <w:sz w:val="16"/>
            </w:rPr>
            <w:t xml:space="preserve">Kodas 8860165 </w:t>
          </w:r>
        </w:p>
      </w:tc>
      <w:tc>
        <w:tcPr>
          <w:tcW w:w="1615" w:type="dxa"/>
        </w:tcPr>
        <w:p w:rsidR="00676E45" w:rsidRDefault="00676E45">
          <w:pPr>
            <w:pStyle w:val="Porat"/>
            <w:rPr>
              <w:sz w:val="16"/>
            </w:rPr>
          </w:pPr>
          <w:r>
            <w:rPr>
              <w:sz w:val="16"/>
            </w:rPr>
            <w:t>Telefonas  39 00 05</w:t>
          </w:r>
        </w:p>
      </w:tc>
      <w:tc>
        <w:tcPr>
          <w:tcW w:w="2212" w:type="dxa"/>
        </w:tcPr>
        <w:p w:rsidR="00676E45" w:rsidRDefault="00676E45">
          <w:pPr>
            <w:pStyle w:val="Porat"/>
            <w:rPr>
              <w:sz w:val="16"/>
            </w:rPr>
          </w:pPr>
          <w:r>
            <w:rPr>
              <w:sz w:val="16"/>
            </w:rPr>
            <w:t>El. paštas: finmin@finmin.lt</w:t>
          </w:r>
        </w:p>
      </w:tc>
      <w:tc>
        <w:tcPr>
          <w:tcW w:w="2552" w:type="dxa"/>
        </w:tcPr>
        <w:p w:rsidR="00676E45" w:rsidRDefault="00676E45">
          <w:pPr>
            <w:pStyle w:val="Porat"/>
            <w:rPr>
              <w:sz w:val="16"/>
            </w:rPr>
          </w:pPr>
          <w:r>
            <w:rPr>
              <w:sz w:val="16"/>
            </w:rPr>
            <w:t>Atsiskait. sąsk. Nr. 253002007</w:t>
          </w:r>
        </w:p>
      </w:tc>
    </w:tr>
    <w:tr w:rsidR="00676E45">
      <w:tc>
        <w:tcPr>
          <w:tcW w:w="3119" w:type="dxa"/>
        </w:tcPr>
        <w:p w:rsidR="00676E45" w:rsidRDefault="00676E45">
          <w:pPr>
            <w:pStyle w:val="Porat"/>
            <w:rPr>
              <w:sz w:val="16"/>
            </w:rPr>
          </w:pPr>
          <w:r>
            <w:rPr>
              <w:sz w:val="16"/>
            </w:rPr>
            <w:t>J. Tumo-Vaižganto g. 8</w:t>
          </w:r>
          <w:r>
            <w:rPr>
              <w:sz w:val="16"/>
              <w:vertAlign w:val="superscript"/>
            </w:rPr>
            <w:t>A</w:t>
          </w:r>
          <w:r>
            <w:rPr>
              <w:sz w:val="16"/>
            </w:rPr>
            <w:t>/2 LT-2600 Vilnius</w:t>
          </w:r>
        </w:p>
      </w:tc>
      <w:tc>
        <w:tcPr>
          <w:tcW w:w="1615" w:type="dxa"/>
        </w:tcPr>
        <w:p w:rsidR="00676E45" w:rsidRDefault="00676E45">
          <w:pPr>
            <w:pStyle w:val="Porat"/>
            <w:rPr>
              <w:sz w:val="16"/>
            </w:rPr>
          </w:pPr>
          <w:r>
            <w:rPr>
              <w:sz w:val="16"/>
            </w:rPr>
            <w:t>Faksas     79 14 81</w:t>
          </w:r>
        </w:p>
      </w:tc>
      <w:tc>
        <w:tcPr>
          <w:tcW w:w="2212" w:type="dxa"/>
        </w:tcPr>
        <w:p w:rsidR="00676E45" w:rsidRDefault="00676E45">
          <w:pPr>
            <w:pStyle w:val="Porat"/>
            <w:rPr>
              <w:sz w:val="16"/>
            </w:rPr>
          </w:pPr>
          <w:r>
            <w:rPr>
              <w:sz w:val="16"/>
            </w:rPr>
            <w:t>http://www.finmin.lt</w:t>
          </w:r>
        </w:p>
      </w:tc>
      <w:tc>
        <w:tcPr>
          <w:tcW w:w="2552" w:type="dxa"/>
        </w:tcPr>
        <w:p w:rsidR="00676E45" w:rsidRDefault="00676E45">
          <w:pPr>
            <w:pStyle w:val="Porat"/>
            <w:rPr>
              <w:sz w:val="16"/>
            </w:rPr>
          </w:pPr>
          <w:r>
            <w:rPr>
              <w:sz w:val="16"/>
            </w:rPr>
            <w:t>LTB Sostinės skyrius, kodas 60111</w:t>
          </w:r>
        </w:p>
      </w:tc>
    </w:tr>
  </w:tbl>
  <w:p w:rsidR="00676E45" w:rsidRDefault="00676E45">
    <w:pPr>
      <w:pStyle w:val="Por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76E45" w:rsidRPr="00775CB5" w:rsidRDefault="00676E45">
    <w:pPr>
      <w:ind w:right="227"/>
      <w:jc w:val="right"/>
      <w:rPr>
        <w:sz w:val="10"/>
      </w:rPr>
    </w:pPr>
    <w:r w:rsidRPr="00775CB5">
      <w:rPr>
        <w:sz w:val="10"/>
      </w:rPr>
      <w:fldChar w:fldCharType="begin"/>
    </w:r>
    <w:r w:rsidRPr="00775CB5">
      <w:rPr>
        <w:sz w:val="10"/>
      </w:rPr>
      <w:instrText xml:space="preserve"> FILENAME  \* MERGEFORMAT </w:instrText>
    </w:r>
    <w:r w:rsidRPr="00775CB5">
      <w:rPr>
        <w:sz w:val="10"/>
      </w:rPr>
      <w:fldChar w:fldCharType="separate"/>
    </w:r>
    <w:r w:rsidR="00D832FF">
      <w:rPr>
        <w:noProof/>
        <w:sz w:val="10"/>
      </w:rPr>
      <w:t>VRM dėl VTĮ.docx</w:t>
    </w:r>
    <w:r w:rsidRPr="00775CB5">
      <w:rPr>
        <w:sz w:val="10"/>
      </w:rPr>
      <w:fldChar w:fldCharType="end"/>
    </w:r>
  </w:p>
  <w:p w:rsidR="001A1D75" w:rsidRPr="00775CB5" w:rsidRDefault="001A1D75">
    <w:pPr>
      <w:ind w:right="227"/>
      <w:jc w:val="right"/>
      <w:rPr>
        <w:sz w:val="10"/>
      </w:rPr>
    </w:pPr>
  </w:p>
  <w:tbl>
    <w:tblPr>
      <w:tblW w:w="0" w:type="auto"/>
      <w:tblInd w:w="102" w:type="dxa"/>
      <w:tblBorders>
        <w:top w:val="single" w:sz="4" w:space="0" w:color="auto"/>
      </w:tblBorders>
      <w:tblLayout w:type="fixed"/>
      <w:tblCellMar>
        <w:left w:w="56" w:type="dxa"/>
        <w:right w:w="56" w:type="dxa"/>
      </w:tblCellMar>
      <w:tblLook w:val="0000" w:firstRow="0" w:lastRow="0" w:firstColumn="0" w:lastColumn="0" w:noHBand="0" w:noVBand="0"/>
    </w:tblPr>
    <w:tblGrid>
      <w:gridCol w:w="3215"/>
      <w:gridCol w:w="1559"/>
      <w:gridCol w:w="1984"/>
      <w:gridCol w:w="2836"/>
    </w:tblGrid>
    <w:tr w:rsidR="00676E45" w:rsidRPr="00775CB5">
      <w:tc>
        <w:tcPr>
          <w:tcW w:w="3215" w:type="dxa"/>
        </w:tcPr>
        <w:p w:rsidR="00676E45" w:rsidRPr="00775CB5" w:rsidRDefault="00D925FB">
          <w:pPr>
            <w:pStyle w:val="Porat"/>
            <w:rPr>
              <w:sz w:val="16"/>
            </w:rPr>
          </w:pPr>
          <w:r>
            <w:rPr>
              <w:sz w:val="16"/>
            </w:rPr>
            <w:t>B</w:t>
          </w:r>
          <w:r w:rsidR="00471A03" w:rsidRPr="00775CB5">
            <w:rPr>
              <w:sz w:val="16"/>
            </w:rPr>
            <w:t>iudžetinė įstaiga</w:t>
          </w:r>
        </w:p>
      </w:tc>
      <w:tc>
        <w:tcPr>
          <w:tcW w:w="1559" w:type="dxa"/>
        </w:tcPr>
        <w:p w:rsidR="00676E45" w:rsidRPr="00775CB5" w:rsidRDefault="00676E45">
          <w:pPr>
            <w:pStyle w:val="Porat"/>
            <w:tabs>
              <w:tab w:val="clear" w:pos="4153"/>
              <w:tab w:val="clear" w:pos="8306"/>
            </w:tabs>
            <w:rPr>
              <w:sz w:val="16"/>
            </w:rPr>
          </w:pPr>
          <w:r w:rsidRPr="00775CB5">
            <w:rPr>
              <w:sz w:val="16"/>
            </w:rPr>
            <w:t>Tel.   (8</w:t>
          </w:r>
          <w:r w:rsidR="001A1D75" w:rsidRPr="00775CB5">
            <w:rPr>
              <w:sz w:val="16"/>
            </w:rPr>
            <w:t xml:space="preserve"> </w:t>
          </w:r>
          <w:r w:rsidRPr="00775CB5">
            <w:rPr>
              <w:sz w:val="16"/>
            </w:rPr>
            <w:t>5) 239 0000</w:t>
          </w:r>
        </w:p>
      </w:tc>
      <w:tc>
        <w:tcPr>
          <w:tcW w:w="1984" w:type="dxa"/>
        </w:tcPr>
        <w:p w:rsidR="00676E45" w:rsidRPr="00775CB5" w:rsidRDefault="00676E45">
          <w:pPr>
            <w:pStyle w:val="Porat"/>
            <w:rPr>
              <w:sz w:val="16"/>
            </w:rPr>
          </w:pPr>
          <w:r w:rsidRPr="00775CB5">
            <w:rPr>
              <w:sz w:val="16"/>
            </w:rPr>
            <w:t>El. paštas finmin@finmin.lt</w:t>
          </w:r>
        </w:p>
      </w:tc>
      <w:tc>
        <w:tcPr>
          <w:tcW w:w="2836" w:type="dxa"/>
        </w:tcPr>
        <w:p w:rsidR="00676E45" w:rsidRPr="00775CB5" w:rsidRDefault="00775CB5">
          <w:pPr>
            <w:pStyle w:val="Porat"/>
            <w:rPr>
              <w:sz w:val="16"/>
            </w:rPr>
          </w:pPr>
          <w:r w:rsidRPr="00775CB5">
            <w:rPr>
              <w:sz w:val="16"/>
            </w:rPr>
            <w:t>Duomenys kaupiami ir saugomi</w:t>
          </w:r>
          <w:r>
            <w:rPr>
              <w:sz w:val="16"/>
            </w:rPr>
            <w:t xml:space="preserve"> </w:t>
          </w:r>
          <w:r w:rsidRPr="00775CB5">
            <w:rPr>
              <w:sz w:val="16"/>
            </w:rPr>
            <w:t>Juridinių</w:t>
          </w:r>
        </w:p>
      </w:tc>
    </w:tr>
    <w:tr w:rsidR="00676E45" w:rsidRPr="00775CB5">
      <w:tc>
        <w:tcPr>
          <w:tcW w:w="3215" w:type="dxa"/>
        </w:tcPr>
        <w:p w:rsidR="00676E45" w:rsidRPr="00775CB5" w:rsidRDefault="00F82BF7">
          <w:pPr>
            <w:pStyle w:val="Porat"/>
            <w:rPr>
              <w:sz w:val="16"/>
            </w:rPr>
          </w:pPr>
          <w:r>
            <w:rPr>
              <w:sz w:val="16"/>
            </w:rPr>
            <w:t xml:space="preserve">Lukiškių </w:t>
          </w:r>
          <w:r w:rsidR="00C42950">
            <w:rPr>
              <w:sz w:val="16"/>
            </w:rPr>
            <w:t xml:space="preserve">g. </w:t>
          </w:r>
          <w:r w:rsidR="00676E45" w:rsidRPr="00775CB5">
            <w:rPr>
              <w:sz w:val="16"/>
            </w:rPr>
            <w:t>2, LT-01512 Vilnius</w:t>
          </w:r>
        </w:p>
      </w:tc>
      <w:tc>
        <w:tcPr>
          <w:tcW w:w="1559" w:type="dxa"/>
        </w:tcPr>
        <w:p w:rsidR="00676E45" w:rsidRPr="00775CB5" w:rsidRDefault="00676E45">
          <w:pPr>
            <w:pStyle w:val="Porat"/>
            <w:rPr>
              <w:sz w:val="16"/>
            </w:rPr>
          </w:pPr>
          <w:r w:rsidRPr="00775CB5">
            <w:rPr>
              <w:sz w:val="16"/>
            </w:rPr>
            <w:t>Faks. (8</w:t>
          </w:r>
          <w:r w:rsidR="001A1D75" w:rsidRPr="00775CB5">
            <w:rPr>
              <w:sz w:val="16"/>
            </w:rPr>
            <w:t xml:space="preserve"> </w:t>
          </w:r>
          <w:r w:rsidRPr="00775CB5">
            <w:rPr>
              <w:sz w:val="16"/>
            </w:rPr>
            <w:t>5) 279 1481</w:t>
          </w:r>
        </w:p>
      </w:tc>
      <w:tc>
        <w:tcPr>
          <w:tcW w:w="1984" w:type="dxa"/>
        </w:tcPr>
        <w:p w:rsidR="00676E45" w:rsidRPr="00775CB5" w:rsidRDefault="00676E45">
          <w:pPr>
            <w:pStyle w:val="Porat"/>
            <w:rPr>
              <w:sz w:val="16"/>
            </w:rPr>
          </w:pPr>
          <w:r w:rsidRPr="00775CB5">
            <w:rPr>
              <w:sz w:val="16"/>
            </w:rPr>
            <w:t>http://www.finmin.lt</w:t>
          </w:r>
        </w:p>
      </w:tc>
      <w:tc>
        <w:tcPr>
          <w:tcW w:w="2836" w:type="dxa"/>
        </w:tcPr>
        <w:p w:rsidR="00676E45" w:rsidRPr="00775CB5" w:rsidRDefault="00775CB5" w:rsidP="00775CB5">
          <w:pPr>
            <w:pStyle w:val="Porat"/>
            <w:rPr>
              <w:sz w:val="16"/>
            </w:rPr>
          </w:pPr>
          <w:r w:rsidRPr="00775CB5">
            <w:rPr>
              <w:sz w:val="16"/>
            </w:rPr>
            <w:t>asmenų registre</w:t>
          </w:r>
          <w:r>
            <w:rPr>
              <w:sz w:val="16"/>
            </w:rPr>
            <w:t>, k</w:t>
          </w:r>
          <w:r w:rsidRPr="00775CB5">
            <w:rPr>
              <w:sz w:val="16"/>
            </w:rPr>
            <w:t>odas 288601650</w:t>
          </w:r>
        </w:p>
      </w:tc>
    </w:tr>
  </w:tbl>
  <w:p w:rsidR="00676E45" w:rsidRPr="00775CB5" w:rsidRDefault="00676E45">
    <w:pPr>
      <w:pStyle w:val="Por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76E45" w:rsidRDefault="00676E45">
    <w:pPr>
      <w:ind w:right="227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F7266" w:rsidRDefault="002F7266">
      <w:r>
        <w:separator/>
      </w:r>
    </w:p>
  </w:footnote>
  <w:footnote w:type="continuationSeparator" w:id="0">
    <w:p w:rsidR="002F7266" w:rsidRDefault="002F726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76E45" w:rsidRDefault="00676E45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:rsidR="00676E45" w:rsidRDefault="00676E45">
    <w:pPr>
      <w:pStyle w:val="Antrats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76E45" w:rsidRDefault="00676E45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560B41">
      <w:rPr>
        <w:rStyle w:val="Puslapionumeris"/>
        <w:noProof/>
      </w:rPr>
      <w:t>2</w:t>
    </w:r>
    <w:r>
      <w:rPr>
        <w:rStyle w:val="Puslapionumeris"/>
      </w:rPr>
      <w:fldChar w:fldCharType="end"/>
    </w:r>
  </w:p>
  <w:p w:rsidR="00676E45" w:rsidRDefault="00676E45">
    <w:pPr>
      <w:pStyle w:val="Antrats"/>
      <w:ind w:right="36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76E45" w:rsidRDefault="00676E45">
    <w:pPr>
      <w:pStyle w:val="Antrats"/>
      <w:ind w:right="360"/>
    </w:pPr>
    <w:r>
      <w:t> 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1" w:cryptProviderType="rsaFull" w:cryptAlgorithmClass="hash" w:cryptAlgorithmType="typeAny" w:cryptAlgorithmSid="4" w:cryptSpinCount="100000" w:hash="6nGTkwBIrG/qxs/d23jmJ9QxLSk=" w:salt="3uGt5vzrnh+YRbyv79bQ0A=="/>
  <w:defaultTabStop w:val="720"/>
  <w:hyphenationZone w:val="396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00F4"/>
    <w:rsid w:val="000103E4"/>
    <w:rsid w:val="000224A0"/>
    <w:rsid w:val="00026D9F"/>
    <w:rsid w:val="00032E76"/>
    <w:rsid w:val="0003731C"/>
    <w:rsid w:val="0006079A"/>
    <w:rsid w:val="000632E6"/>
    <w:rsid w:val="0006460C"/>
    <w:rsid w:val="00064771"/>
    <w:rsid w:val="00066BC1"/>
    <w:rsid w:val="00076760"/>
    <w:rsid w:val="00087E3A"/>
    <w:rsid w:val="000A5AD7"/>
    <w:rsid w:val="000A7656"/>
    <w:rsid w:val="000B35CB"/>
    <w:rsid w:val="000C706C"/>
    <w:rsid w:val="000E0BAE"/>
    <w:rsid w:val="000E3A0D"/>
    <w:rsid w:val="000E6336"/>
    <w:rsid w:val="000E66F2"/>
    <w:rsid w:val="00106272"/>
    <w:rsid w:val="0011420C"/>
    <w:rsid w:val="0012069E"/>
    <w:rsid w:val="001303BC"/>
    <w:rsid w:val="00131AF6"/>
    <w:rsid w:val="00144A3E"/>
    <w:rsid w:val="0016541E"/>
    <w:rsid w:val="0017313B"/>
    <w:rsid w:val="0017493E"/>
    <w:rsid w:val="001762C6"/>
    <w:rsid w:val="00190B88"/>
    <w:rsid w:val="00192FA9"/>
    <w:rsid w:val="001A1D75"/>
    <w:rsid w:val="001A427E"/>
    <w:rsid w:val="001A4EA6"/>
    <w:rsid w:val="001B13BF"/>
    <w:rsid w:val="001B25B8"/>
    <w:rsid w:val="001B670C"/>
    <w:rsid w:val="001C2427"/>
    <w:rsid w:val="001F62A7"/>
    <w:rsid w:val="001F654F"/>
    <w:rsid w:val="002032F8"/>
    <w:rsid w:val="002042C7"/>
    <w:rsid w:val="00207378"/>
    <w:rsid w:val="002149E0"/>
    <w:rsid w:val="00214CDC"/>
    <w:rsid w:val="00215B65"/>
    <w:rsid w:val="00226405"/>
    <w:rsid w:val="00230C0B"/>
    <w:rsid w:val="0023616F"/>
    <w:rsid w:val="00245CF5"/>
    <w:rsid w:val="0025434A"/>
    <w:rsid w:val="00254A44"/>
    <w:rsid w:val="00256B27"/>
    <w:rsid w:val="00256C96"/>
    <w:rsid w:val="00264A87"/>
    <w:rsid w:val="00267D6C"/>
    <w:rsid w:val="00293045"/>
    <w:rsid w:val="002D5E05"/>
    <w:rsid w:val="002E3AFF"/>
    <w:rsid w:val="002F325D"/>
    <w:rsid w:val="002F7266"/>
    <w:rsid w:val="0030447B"/>
    <w:rsid w:val="00317D73"/>
    <w:rsid w:val="003448D3"/>
    <w:rsid w:val="0035622A"/>
    <w:rsid w:val="00390EEB"/>
    <w:rsid w:val="003B1552"/>
    <w:rsid w:val="003B6D4A"/>
    <w:rsid w:val="003D1114"/>
    <w:rsid w:val="003D7384"/>
    <w:rsid w:val="003E0348"/>
    <w:rsid w:val="00404656"/>
    <w:rsid w:val="00436095"/>
    <w:rsid w:val="00436910"/>
    <w:rsid w:val="00436F8A"/>
    <w:rsid w:val="00463CCB"/>
    <w:rsid w:val="00467C94"/>
    <w:rsid w:val="00471A03"/>
    <w:rsid w:val="004816A7"/>
    <w:rsid w:val="004856BF"/>
    <w:rsid w:val="00493255"/>
    <w:rsid w:val="004A14F8"/>
    <w:rsid w:val="004A626E"/>
    <w:rsid w:val="004B2FD8"/>
    <w:rsid w:val="004C0454"/>
    <w:rsid w:val="004C0ACD"/>
    <w:rsid w:val="004C28C2"/>
    <w:rsid w:val="004D429B"/>
    <w:rsid w:val="004F04DF"/>
    <w:rsid w:val="004F1AE4"/>
    <w:rsid w:val="005547B5"/>
    <w:rsid w:val="00560B41"/>
    <w:rsid w:val="00565378"/>
    <w:rsid w:val="00583A07"/>
    <w:rsid w:val="0059333B"/>
    <w:rsid w:val="005A745A"/>
    <w:rsid w:val="005B687E"/>
    <w:rsid w:val="005E0490"/>
    <w:rsid w:val="005E49D5"/>
    <w:rsid w:val="005F7A8D"/>
    <w:rsid w:val="00607612"/>
    <w:rsid w:val="00617C61"/>
    <w:rsid w:val="00626D2B"/>
    <w:rsid w:val="00652B21"/>
    <w:rsid w:val="00656C96"/>
    <w:rsid w:val="006719CC"/>
    <w:rsid w:val="00676E45"/>
    <w:rsid w:val="00694378"/>
    <w:rsid w:val="006A114D"/>
    <w:rsid w:val="006B2448"/>
    <w:rsid w:val="006B46EB"/>
    <w:rsid w:val="006E07FD"/>
    <w:rsid w:val="00714248"/>
    <w:rsid w:val="00732BE0"/>
    <w:rsid w:val="00741C12"/>
    <w:rsid w:val="0074230B"/>
    <w:rsid w:val="0074762B"/>
    <w:rsid w:val="007500BF"/>
    <w:rsid w:val="007651A1"/>
    <w:rsid w:val="00773CF1"/>
    <w:rsid w:val="00775CB5"/>
    <w:rsid w:val="00786C63"/>
    <w:rsid w:val="007A71C3"/>
    <w:rsid w:val="007B1827"/>
    <w:rsid w:val="007B4EDF"/>
    <w:rsid w:val="007B58B5"/>
    <w:rsid w:val="007C1D2B"/>
    <w:rsid w:val="007D0508"/>
    <w:rsid w:val="007D3DD9"/>
    <w:rsid w:val="007E2010"/>
    <w:rsid w:val="0080493D"/>
    <w:rsid w:val="00804E27"/>
    <w:rsid w:val="008151E8"/>
    <w:rsid w:val="00826869"/>
    <w:rsid w:val="008361AA"/>
    <w:rsid w:val="00841269"/>
    <w:rsid w:val="00852086"/>
    <w:rsid w:val="008644A6"/>
    <w:rsid w:val="008662D8"/>
    <w:rsid w:val="00894048"/>
    <w:rsid w:val="008A416C"/>
    <w:rsid w:val="008A45E3"/>
    <w:rsid w:val="00902C52"/>
    <w:rsid w:val="0091279D"/>
    <w:rsid w:val="00916E0D"/>
    <w:rsid w:val="009351FB"/>
    <w:rsid w:val="0096013A"/>
    <w:rsid w:val="009A2886"/>
    <w:rsid w:val="009B757A"/>
    <w:rsid w:val="009D0547"/>
    <w:rsid w:val="009D432D"/>
    <w:rsid w:val="009D7311"/>
    <w:rsid w:val="009E6D44"/>
    <w:rsid w:val="00A14E0A"/>
    <w:rsid w:val="00A24C68"/>
    <w:rsid w:val="00A64222"/>
    <w:rsid w:val="00A646A2"/>
    <w:rsid w:val="00A9081B"/>
    <w:rsid w:val="00A95AE6"/>
    <w:rsid w:val="00AC2666"/>
    <w:rsid w:val="00AD316B"/>
    <w:rsid w:val="00AE35C4"/>
    <w:rsid w:val="00AF2370"/>
    <w:rsid w:val="00B065F7"/>
    <w:rsid w:val="00B172FD"/>
    <w:rsid w:val="00B21A2D"/>
    <w:rsid w:val="00B23061"/>
    <w:rsid w:val="00B45CFC"/>
    <w:rsid w:val="00B62CC5"/>
    <w:rsid w:val="00B638D3"/>
    <w:rsid w:val="00BA5C28"/>
    <w:rsid w:val="00BB35D3"/>
    <w:rsid w:val="00BD32C5"/>
    <w:rsid w:val="00BD3865"/>
    <w:rsid w:val="00BD4B3C"/>
    <w:rsid w:val="00BD65BC"/>
    <w:rsid w:val="00C04099"/>
    <w:rsid w:val="00C230C2"/>
    <w:rsid w:val="00C24162"/>
    <w:rsid w:val="00C24754"/>
    <w:rsid w:val="00C42950"/>
    <w:rsid w:val="00C43D67"/>
    <w:rsid w:val="00C500F4"/>
    <w:rsid w:val="00C5408E"/>
    <w:rsid w:val="00C55CCF"/>
    <w:rsid w:val="00C612D0"/>
    <w:rsid w:val="00C87045"/>
    <w:rsid w:val="00C9687B"/>
    <w:rsid w:val="00CA6BA9"/>
    <w:rsid w:val="00CA7055"/>
    <w:rsid w:val="00CB02E7"/>
    <w:rsid w:val="00CB0E0D"/>
    <w:rsid w:val="00CE2D74"/>
    <w:rsid w:val="00CF0062"/>
    <w:rsid w:val="00CF40B5"/>
    <w:rsid w:val="00CF662A"/>
    <w:rsid w:val="00D114B4"/>
    <w:rsid w:val="00D47873"/>
    <w:rsid w:val="00D56076"/>
    <w:rsid w:val="00D642A5"/>
    <w:rsid w:val="00D65BAB"/>
    <w:rsid w:val="00D832FF"/>
    <w:rsid w:val="00D925FB"/>
    <w:rsid w:val="00DA31A2"/>
    <w:rsid w:val="00DA5AB8"/>
    <w:rsid w:val="00DA6D32"/>
    <w:rsid w:val="00DD48E6"/>
    <w:rsid w:val="00E21F66"/>
    <w:rsid w:val="00E43B49"/>
    <w:rsid w:val="00E5479E"/>
    <w:rsid w:val="00E806B4"/>
    <w:rsid w:val="00E93284"/>
    <w:rsid w:val="00EB5D9C"/>
    <w:rsid w:val="00EB7998"/>
    <w:rsid w:val="00EC5898"/>
    <w:rsid w:val="00EE1B7F"/>
    <w:rsid w:val="00EE777F"/>
    <w:rsid w:val="00F12CE5"/>
    <w:rsid w:val="00F23A6E"/>
    <w:rsid w:val="00F24EC4"/>
    <w:rsid w:val="00F408B0"/>
    <w:rsid w:val="00F5742E"/>
    <w:rsid w:val="00F62AFD"/>
    <w:rsid w:val="00F64FDA"/>
    <w:rsid w:val="00F66332"/>
    <w:rsid w:val="00F82BF7"/>
    <w:rsid w:val="00F8505D"/>
    <w:rsid w:val="00F905CF"/>
    <w:rsid w:val="00F954E9"/>
    <w:rsid w:val="00F978B4"/>
    <w:rsid w:val="00FA05DB"/>
    <w:rsid w:val="00FA2786"/>
    <w:rsid w:val="00FB1E35"/>
    <w:rsid w:val="00FC1DD2"/>
    <w:rsid w:val="00FE3206"/>
    <w:rsid w:val="00FE7F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417EAEEB-34DC-4C05-8AC2-34783E4C95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prastasis">
    <w:name w:val="Normal"/>
    <w:qFormat/>
    <w:rPr>
      <w:sz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pPr>
      <w:tabs>
        <w:tab w:val="center" w:pos="4153"/>
        <w:tab w:val="right" w:pos="8306"/>
      </w:tabs>
    </w:pPr>
  </w:style>
  <w:style w:type="paragraph" w:styleId="Porat">
    <w:name w:val="footer"/>
    <w:basedOn w:val="prastasis"/>
    <w:pPr>
      <w:tabs>
        <w:tab w:val="center" w:pos="4153"/>
        <w:tab w:val="right" w:pos="8306"/>
      </w:tabs>
    </w:pPr>
  </w:style>
  <w:style w:type="character" w:styleId="Puslapionumeris">
    <w:name w:val="page number"/>
    <w:basedOn w:val="Numatytasispastraiposriftas"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732BE0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uiPriority w:val="99"/>
    <w:semiHidden/>
    <w:rsid w:val="00732BE0"/>
    <w:rPr>
      <w:rFonts w:ascii="Tahoma" w:hAnsi="Tahoma" w:cs="Tahoma"/>
      <w:sz w:val="16"/>
      <w:szCs w:val="16"/>
    </w:rPr>
  </w:style>
  <w:style w:type="character" w:styleId="Hipersaitas">
    <w:name w:val="Hyperlink"/>
    <w:basedOn w:val="Numatytasispastraiposriftas"/>
    <w:uiPriority w:val="99"/>
    <w:unhideWhenUsed/>
    <w:rsid w:val="001A4EA6"/>
    <w:rPr>
      <w:color w:val="0000FF" w:themeColor="hyperlink"/>
      <w:u w:val="single"/>
    </w:rPr>
  </w:style>
  <w:style w:type="paragraph" w:customStyle="1" w:styleId="Pavadinimas1">
    <w:name w:val="Pavadinimas1"/>
    <w:basedOn w:val="prastasis"/>
    <w:rsid w:val="00293045"/>
    <w:pPr>
      <w:spacing w:before="40" w:after="40"/>
      <w:ind w:right="1959"/>
    </w:pPr>
    <w:rPr>
      <w:caps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9949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1676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925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0110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1415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6237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493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0814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6157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4280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06364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25152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096757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712975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093185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607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7432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3959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265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8120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97607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9060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4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0235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1804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80755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26621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05923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28283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328203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728143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621564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484913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885460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687567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25003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
<Relationships xmlns="http://schemas.openxmlformats.org/package/2006/relationships">
   <Relationship Id="rId1" Target="../customXml/item1.xml"
                 Type="http://schemas.openxmlformats.org/officeDocument/2006/relationships/customXml"/>
   <Relationship Id="rId10" Target="footer1.xml"
                 Type="http://schemas.openxmlformats.org/officeDocument/2006/relationships/footer"/>
   <Relationship Id="rId11" Target="header3.xml"
                 Type="http://schemas.openxmlformats.org/officeDocument/2006/relationships/header"/>
   <Relationship Id="rId12" Target="footer2.xml"
                 Type="http://schemas.openxmlformats.org/officeDocument/2006/relationships/footer"/>
   <Relationship Id="rId13" Target="mailto:akvilina.bruziene@finmin.lt" TargetMode="External"
                 Type="http://schemas.openxmlformats.org/officeDocument/2006/relationships/hyperlink"/>
   <Relationship Id="rId14" Target="footer3.xml"
                 Type="http://schemas.openxmlformats.org/officeDocument/2006/relationships/footer"/>
   <Relationship Id="rId15" Target="fontTable.xml"
                 Type="http://schemas.openxmlformats.org/officeDocument/2006/relationships/fontTable"/>
   <Relationship Id="rId16" Target="theme/theme1.xml"
                 Type="http://schemas.openxmlformats.org/officeDocument/2006/relationships/theme"/>
   <Relationship Id="rId2" Target="styles.xml"
                 Type="http://schemas.openxmlformats.org/officeDocument/2006/relationships/styles"/>
   <Relationship Id="rId3" Target="settings.xml"
                 Type="http://schemas.openxmlformats.org/officeDocument/2006/relationships/settings"/>
   <Relationship Id="rId4" Target="webSettings.xml"
                 Type="http://schemas.openxmlformats.org/officeDocument/2006/relationships/webSettings"/>
   <Relationship Id="rId5" Target="footnotes.xml"
                 Type="http://schemas.openxmlformats.org/officeDocument/2006/relationships/footnotes"/>
   <Relationship Id="rId6" Target="endnotes.xml"
                 Type="http://schemas.openxmlformats.org/officeDocument/2006/relationships/endnotes"/>
   <Relationship Id="rId7" Target="media/image1.png"
                 Type="http://schemas.openxmlformats.org/officeDocument/2006/relationships/image"/>
   <Relationship Id="rId8" Target="header1.xml"
                 Type="http://schemas.openxmlformats.org/officeDocument/2006/relationships/header"/>
   <Relationship Id="rId9" Target="header2.xml"
                 Type="http://schemas.openxmlformats.org/officeDocument/2006/relationships/header"/>
</Relationships>
</file>

<file path=word/_rels/settings.xml.rels><?xml version="1.0" encoding="UTF-8" standalone="yes"?>
<Relationships xmlns="http://schemas.openxmlformats.org/package/2006/relationships">
   <Relationship Id="rId1" Target="file:///m:/BLANKAI/DOT_FOR.97/FIRMINIAI_2019/_Firminis.dotx"
                 TargetMode="External"
                 Type="http://schemas.openxmlformats.org/officeDocument/2006/relationships/attachedTemplate"/>
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
<Relationships xmlns="http://schemas.openxmlformats.org/package/2006/relationships">
   <Relationship Id="rId1" Target="itemProps1.xml"
                 Type="http://schemas.openxmlformats.org/officeDocument/2006/relationships/customXmlProps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8735EB6-9DED-4B88-AB65-AED13200D7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_Firminis.dotx</Template>
  <TotalTime>1</TotalTime>
  <Pages>1</Pages>
  <Words>421</Words>
  <Characters>240</Characters>
  <Application>Microsoft Office Word</Application>
  <DocSecurity>8</DocSecurity>
  <Lines>2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FM</Company>
  <LinksUpToDate>false</LinksUpToDate>
  <CharactersWithSpaces>660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terms="http://purl.org/dc/terms/" xmlns:dc="http://purl.org/dc/elements/1.1/" xmlns:xsi="http://www.w3.org/2001/XMLSchema-instance">
  <dcterms:created xsi:type="dcterms:W3CDTF">2019-10-15T09:50:00Z</dcterms:created>
  <dc:creator>Akvilė Bružienė</dc:creator>
  <cp:lastModifiedBy>Audronė Zdanevičienė</cp:lastModifiedBy>
  <cp:lastPrinted>2019-10-11T09:17:00Z</cp:lastPrinted>
  <dcterms:modified xsi:type="dcterms:W3CDTF">2019-10-15T09:50:00Z</dcterms:modified>
  <cp:revision>2</cp:revision>
</cp:coreProperties>
</file>