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DEEE8" w14:textId="77777777" w:rsidR="001934A6" w:rsidRPr="005C1738" w:rsidRDefault="001934A6" w:rsidP="00BD12BB">
      <w:pPr>
        <w:pStyle w:val="Preformatted"/>
        <w:jc w:val="center"/>
        <w:rPr>
          <w:rFonts w:ascii="Times New Roman" w:hAnsi="Times New Roman"/>
          <w:b/>
          <w:sz w:val="24"/>
          <w:szCs w:val="22"/>
        </w:rPr>
      </w:pPr>
      <w:r w:rsidRPr="005C1738">
        <w:rPr>
          <w:rFonts w:ascii="Times New Roman" w:hAnsi="Times New Roman"/>
          <w:b/>
          <w:sz w:val="24"/>
          <w:szCs w:val="22"/>
        </w:rPr>
        <w:t>LIETUVOS RESPUBLIKOS VYRIAUSYBĖS KANCELIARIJ</w:t>
      </w:r>
      <w:r w:rsidR="00EA08A9" w:rsidRPr="005C1738">
        <w:rPr>
          <w:rFonts w:ascii="Times New Roman" w:hAnsi="Times New Roman"/>
          <w:b/>
          <w:sz w:val="24"/>
          <w:szCs w:val="22"/>
        </w:rPr>
        <w:t>A</w:t>
      </w:r>
    </w:p>
    <w:p w14:paraId="3C2FF56E" w14:textId="1147C5D5" w:rsidR="005C1738" w:rsidRPr="001625BD" w:rsidRDefault="00464358" w:rsidP="00AB73B7">
      <w:pPr>
        <w:pStyle w:val="Preformatted"/>
        <w:spacing w:after="120" w:line="360" w:lineRule="auto"/>
        <w:jc w:val="center"/>
        <w:rPr>
          <w:rFonts w:ascii="Times New Roman" w:hAnsi="Times New Roman"/>
          <w:b/>
          <w:sz w:val="24"/>
          <w:szCs w:val="22"/>
        </w:rPr>
      </w:pPr>
      <w:r w:rsidRPr="005C1738">
        <w:rPr>
          <w:rFonts w:ascii="Times New Roman" w:hAnsi="Times New Roman"/>
          <w:b/>
          <w:sz w:val="24"/>
          <w:szCs w:val="22"/>
        </w:rPr>
        <w:t>STRATEGINIŲ KOMPETENCIJŲ GRUPĖ</w:t>
      </w:r>
    </w:p>
    <w:p w14:paraId="14B2DD78" w14:textId="66E30AF9" w:rsidR="00DE6E5E" w:rsidRPr="00556245" w:rsidRDefault="00464358" w:rsidP="00556245">
      <w:pPr>
        <w:pStyle w:val="Antraste"/>
        <w:tabs>
          <w:tab w:val="left" w:pos="959"/>
        </w:tabs>
        <w:spacing w:line="276" w:lineRule="auto"/>
        <w:rPr>
          <w:bCs/>
          <w:szCs w:val="22"/>
        </w:rPr>
      </w:pPr>
      <w:r w:rsidRPr="005C1738">
        <w:rPr>
          <w:bCs/>
          <w:szCs w:val="22"/>
        </w:rPr>
        <w:t xml:space="preserve">Dėl </w:t>
      </w:r>
      <w:bookmarkStart w:id="0" w:name="_Hlk532545477"/>
      <w:r w:rsidR="000D0711">
        <w:rPr>
          <w:bCs/>
          <w:szCs w:val="22"/>
        </w:rPr>
        <w:t>LIETUVOS RESPUBLIKOS REGIONINĖS PLĖTROS ĮSTATY</w:t>
      </w:r>
      <w:r w:rsidR="00DE6E5E">
        <w:rPr>
          <w:bCs/>
          <w:szCs w:val="22"/>
        </w:rPr>
        <w:t>MO NR. VII-1889 PAKEITIMO ĮSTATYMO PROJEKTO IR SU JUO SUSIJUSIŲ ĮSTATYMŲ PROJEKTŲ PATEIKIMO LIETUVOS RESPUBLIKOS SEIMUI</w:t>
      </w:r>
      <w:bookmarkEnd w:id="0"/>
    </w:p>
    <w:p w14:paraId="1F4AABA2" w14:textId="24994576" w:rsidR="005C1738" w:rsidRPr="001625BD" w:rsidRDefault="005C1738" w:rsidP="001625BD">
      <w:pPr>
        <w:pStyle w:val="Antraste"/>
        <w:tabs>
          <w:tab w:val="left" w:pos="959"/>
        </w:tabs>
        <w:spacing w:after="120" w:line="276" w:lineRule="auto"/>
        <w:rPr>
          <w:bCs/>
          <w:szCs w:val="22"/>
        </w:rPr>
      </w:pPr>
    </w:p>
    <w:p w14:paraId="654DEEEC" w14:textId="047F3616" w:rsidR="00553DF3" w:rsidRPr="005C1738" w:rsidRDefault="00BD12BB" w:rsidP="001934A6">
      <w:pPr>
        <w:pStyle w:val="Antraste"/>
        <w:spacing w:line="360" w:lineRule="auto"/>
        <w:rPr>
          <w:szCs w:val="22"/>
        </w:rPr>
      </w:pPr>
      <w:r w:rsidRPr="005C1738">
        <w:rPr>
          <w:szCs w:val="22"/>
        </w:rPr>
        <w:t>PAŽYMA</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5C1738" w14:paraId="654DEEEE" w14:textId="77777777" w:rsidTr="00F94D25">
        <w:tc>
          <w:tcPr>
            <w:tcW w:w="4536" w:type="dxa"/>
          </w:tcPr>
          <w:p w14:paraId="654DEEED" w14:textId="77777777" w:rsidR="00F94D25" w:rsidRPr="005C1738" w:rsidRDefault="00556245" w:rsidP="00EA08A9">
            <w:pPr>
              <w:spacing w:before="60" w:after="60"/>
              <w:jc w:val="center"/>
              <w:rPr>
                <w:spacing w:val="-6"/>
                <w:szCs w:val="22"/>
              </w:rPr>
            </w:pPr>
            <w:sdt>
              <w:sdtPr>
                <w:rPr>
                  <w:spacing w:val="-6"/>
                  <w:szCs w:val="22"/>
                </w:rPr>
                <w:tag w:val="registravimoData"/>
                <w:id w:val="-283805736"/>
                <w:placeholder>
                  <w:docPart w:val="5227F9497BEB4502967040EA23B522FC"/>
                </w:placeholder>
              </w:sdtPr>
              <w:sdtEndPr/>
              <w:sdtContent>
                <w:r>
                  <w:t/>
                </w:r>
              </w:sdtContent>
            </w:sdt>
            <w:r w:rsidR="00F94D25" w:rsidRPr="005C1738">
              <w:rPr>
                <w:spacing w:val="-6"/>
                <w:szCs w:val="22"/>
              </w:rPr>
              <w:t xml:space="preserve"> Nr. </w:t>
            </w:r>
            <w:sdt>
              <w:sdtPr>
                <w:rPr>
                  <w:spacing w:val="-6"/>
                  <w:szCs w:val="22"/>
                </w:rPr>
                <w:tag w:val="registravimoNr"/>
                <w:id w:val="-314025492"/>
                <w:placeholder>
                  <w:docPart w:val="5227F9497BEB4502967040EA23B522FC"/>
                </w:placeholder>
              </w:sdtPr>
              <w:sdtEndPr/>
              <w:sdtContent>
                <w:r>
                  <w:t/>
                </w:r>
              </w:sdtContent>
            </w:sdt>
          </w:p>
        </w:tc>
      </w:tr>
    </w:tbl>
    <w:p w14:paraId="0F753F7B" w14:textId="72AA7B44" w:rsidR="00BB246E" w:rsidRPr="001625BD" w:rsidRDefault="008F31A4" w:rsidP="001625BD">
      <w:pPr>
        <w:spacing w:line="360" w:lineRule="auto"/>
        <w:jc w:val="center"/>
        <w:rPr>
          <w:szCs w:val="22"/>
        </w:rPr>
      </w:pPr>
      <w:r w:rsidRPr="005C1738">
        <w:rPr>
          <w:szCs w:val="22"/>
        </w:rPr>
        <w:t>Vilnius</w:t>
      </w:r>
    </w:p>
    <w:p w14:paraId="654DEEF1" w14:textId="609AF822" w:rsidR="008102D1" w:rsidRPr="00E72D7A" w:rsidRDefault="00163261" w:rsidP="00D15BE6">
      <w:pPr>
        <w:spacing w:after="120"/>
        <w:rPr>
          <w:bCs/>
          <w:szCs w:val="22"/>
        </w:rPr>
      </w:pPr>
      <w:r w:rsidRPr="005C1738">
        <w:rPr>
          <w:b/>
          <w:bCs/>
          <w:szCs w:val="22"/>
        </w:rPr>
        <w:t>Projekto rengėjas:</w:t>
      </w:r>
      <w:r w:rsidR="0007509B" w:rsidRPr="005C1738">
        <w:rPr>
          <w:b/>
          <w:bCs/>
          <w:szCs w:val="22"/>
        </w:rPr>
        <w:t xml:space="preserve"> </w:t>
      </w:r>
      <w:r w:rsidR="000D0711">
        <w:rPr>
          <w:bCs/>
          <w:szCs w:val="22"/>
        </w:rPr>
        <w:t>Vidaus reikalų</w:t>
      </w:r>
      <w:r w:rsidR="0007509B" w:rsidRPr="005C1738">
        <w:rPr>
          <w:bCs/>
          <w:szCs w:val="22"/>
        </w:rPr>
        <w:t xml:space="preserve"> ministerija</w:t>
      </w:r>
    </w:p>
    <w:p w14:paraId="4A075534" w14:textId="7ECCBEC6" w:rsidR="00294EAC" w:rsidRDefault="00163261" w:rsidP="00D15BE6">
      <w:pPr>
        <w:spacing w:after="120"/>
        <w:rPr>
          <w:bCs/>
          <w:szCs w:val="22"/>
        </w:rPr>
      </w:pPr>
      <w:r w:rsidRPr="005C1738">
        <w:rPr>
          <w:b/>
          <w:bCs/>
          <w:szCs w:val="22"/>
        </w:rPr>
        <w:t>Projekto tikslas:</w:t>
      </w:r>
      <w:r w:rsidR="00C0582B">
        <w:rPr>
          <w:bCs/>
          <w:szCs w:val="22"/>
        </w:rPr>
        <w:t xml:space="preserve"> sukurti kokybiškai naują regioninės plėtros politikos modelį ir įgalinti regionų plėtros tarybas veikti ir priiminėti realius sprendimus, siekiant įgyvendinti tiek nacionalinės regioninės politikos</w:t>
      </w:r>
      <w:r w:rsidR="00C204EA">
        <w:rPr>
          <w:bCs/>
          <w:szCs w:val="22"/>
        </w:rPr>
        <w:t xml:space="preserve">, tiek </w:t>
      </w:r>
      <w:r w:rsidR="00B469D3">
        <w:rPr>
          <w:bCs/>
          <w:szCs w:val="22"/>
        </w:rPr>
        <w:t xml:space="preserve">atskirų </w:t>
      </w:r>
      <w:r w:rsidR="00C204EA">
        <w:rPr>
          <w:bCs/>
          <w:szCs w:val="22"/>
        </w:rPr>
        <w:t>regionų tikslus ir uždavinius.</w:t>
      </w:r>
    </w:p>
    <w:p w14:paraId="6B8D2642" w14:textId="6F4BB797" w:rsidR="00632EB5" w:rsidRDefault="00163261" w:rsidP="00632EB5">
      <w:pPr>
        <w:spacing w:after="60"/>
        <w:rPr>
          <w:b/>
          <w:bCs/>
          <w:szCs w:val="22"/>
        </w:rPr>
      </w:pPr>
      <w:r w:rsidRPr="005C1738">
        <w:rPr>
          <w:b/>
          <w:bCs/>
          <w:szCs w:val="22"/>
        </w:rPr>
        <w:t>Projekto esmė:</w:t>
      </w:r>
      <w:r w:rsidR="00B469D3">
        <w:rPr>
          <w:b/>
          <w:bCs/>
          <w:szCs w:val="22"/>
        </w:rPr>
        <w:t xml:space="preserve"> </w:t>
      </w:r>
    </w:p>
    <w:p w14:paraId="46CF073A" w14:textId="64644241" w:rsidR="00203449" w:rsidRPr="00D15BE6" w:rsidRDefault="00203449" w:rsidP="00632EB5">
      <w:pPr>
        <w:spacing w:after="60"/>
        <w:rPr>
          <w:bCs/>
          <w:szCs w:val="22"/>
          <w:u w:val="single"/>
        </w:rPr>
      </w:pPr>
      <w:r w:rsidRPr="00D15BE6">
        <w:rPr>
          <w:b/>
          <w:bCs/>
          <w:szCs w:val="22"/>
          <w:u w:val="single"/>
        </w:rPr>
        <w:t>Nacionalinė regioninė politika:</w:t>
      </w:r>
    </w:p>
    <w:p w14:paraId="754EB33E" w14:textId="457532EE" w:rsidR="00203449" w:rsidRDefault="00203449" w:rsidP="00632EB5">
      <w:pPr>
        <w:spacing w:after="60"/>
      </w:pPr>
      <w:r>
        <w:rPr>
          <w:bCs/>
          <w:szCs w:val="22"/>
        </w:rPr>
        <w:t xml:space="preserve">Nustatomas toks nacionalinės regioninės politikos tikslas – </w:t>
      </w:r>
      <w:r w:rsidRPr="00203449">
        <w:rPr>
          <w:bCs/>
          <w:i/>
          <w:szCs w:val="22"/>
        </w:rPr>
        <w:t>skatinti tolygią ir tvarią plėtrą visoje valstybės teritorijoje</w:t>
      </w:r>
      <w:r>
        <w:rPr>
          <w:bCs/>
          <w:szCs w:val="22"/>
        </w:rPr>
        <w:t xml:space="preserve"> ir trys uždaviniai tikslui pasiekti. Pažymėtina, kad formuluojamas tikslas suderintas ir su rengiamo 2021-2030 metų Nacionalinio pažangos plano vienu iš strateginių tikslų „</w:t>
      </w:r>
      <w:r w:rsidRPr="00203449">
        <w:t>Tvariai ir subalansuotai plėtoti regionus ir mažinti regioninę atskirtį“</w:t>
      </w:r>
      <w:r>
        <w:t>.</w:t>
      </w:r>
    </w:p>
    <w:p w14:paraId="3C2FB5A5" w14:textId="4BED401C" w:rsidR="00D15BE6" w:rsidRDefault="00D15BE6" w:rsidP="00632EB5">
      <w:pPr>
        <w:spacing w:after="60"/>
      </w:pPr>
      <w:r>
        <w:t>Kaip formuojantys ar įgyvendinantys nacionalinę regioninę politiką įvardijami šie subjektai: Vyriausybė, Vidaus reikalų ministerija, kitos ministerijos, Nacionalinė regioninės plėtros taryba, regiono plėtros tarybos, savivaldybių institucijos (tarybos ir vykdomosios institucijos), kompetencijų centras, Regioninės plėtros departamentas prie VRM.</w:t>
      </w:r>
    </w:p>
    <w:p w14:paraId="67C13DFF" w14:textId="06E65ADF" w:rsidR="00D15BE6" w:rsidRPr="00D62739" w:rsidRDefault="00D15BE6" w:rsidP="00632EB5">
      <w:pPr>
        <w:spacing w:after="60"/>
        <w:rPr>
          <w:b/>
          <w:u w:val="single"/>
        </w:rPr>
      </w:pPr>
      <w:r w:rsidRPr="00D62739">
        <w:rPr>
          <w:b/>
          <w:u w:val="single"/>
        </w:rPr>
        <w:t>Kompetencijų centras:</w:t>
      </w:r>
    </w:p>
    <w:p w14:paraId="4E38DB94" w14:textId="02FAFC22" w:rsidR="00D15BE6" w:rsidRPr="00203449" w:rsidRDefault="00D15BE6" w:rsidP="00632EB5">
      <w:pPr>
        <w:spacing w:after="60"/>
        <w:rPr>
          <w:bCs/>
          <w:sz w:val="28"/>
          <w:szCs w:val="22"/>
        </w:rPr>
      </w:pPr>
      <w:r>
        <w:t xml:space="preserve">Įstatymų projektų paketu iš įstaigų, kurių savininkas ar dalininkas yra valstybė, ir VRM atrinktų atskirų ekspertų, siūloma suformuoti kompetencijų centrą, kuris vykdytų tyrimus, analizes ir prognozavimą regioniniu pjūviu ir konsultuotų regiono plėtros tarybas. Rengėjų vertinimu, į kompetencijų centrą reikėtų įtraukti šias įstaigas </w:t>
      </w:r>
      <w:r>
        <w:rPr>
          <w:bCs/>
          <w:szCs w:val="22"/>
        </w:rPr>
        <w:t>–</w:t>
      </w:r>
      <w:r>
        <w:t xml:space="preserve"> </w:t>
      </w:r>
      <w:r w:rsidRPr="008E3572">
        <w:rPr>
          <w:lang w:eastAsia="en-US"/>
        </w:rPr>
        <w:t>Vyriausybės strateginės analizės centr</w:t>
      </w:r>
      <w:r>
        <w:rPr>
          <w:lang w:eastAsia="en-US"/>
        </w:rPr>
        <w:t>ą (STRATA)</w:t>
      </w:r>
      <w:r w:rsidRPr="008E3572">
        <w:rPr>
          <w:lang w:eastAsia="en-US"/>
        </w:rPr>
        <w:t>, VšĮ ,,Versli Lietuva“, VšĮ ,,Investuok Lietuvoje“, VšĮ Transporto kompetencijų agentūr</w:t>
      </w:r>
      <w:r>
        <w:rPr>
          <w:lang w:eastAsia="en-US"/>
        </w:rPr>
        <w:t>ą</w:t>
      </w:r>
      <w:r w:rsidRPr="008E3572">
        <w:rPr>
          <w:lang w:eastAsia="en-US"/>
        </w:rPr>
        <w:t>, Lietuvos agrarin</w:t>
      </w:r>
      <w:r w:rsidRPr="00034ED6">
        <w:rPr>
          <w:lang w:eastAsia="en-US"/>
        </w:rPr>
        <w:t>ės ekonomikos institut</w:t>
      </w:r>
      <w:r>
        <w:rPr>
          <w:lang w:eastAsia="en-US"/>
        </w:rPr>
        <w:t>ą</w:t>
      </w:r>
      <w:r w:rsidRPr="00034ED6">
        <w:rPr>
          <w:lang w:eastAsia="en-US"/>
        </w:rPr>
        <w:t xml:space="preserve">, </w:t>
      </w:r>
      <w:r w:rsidRPr="00034ED6">
        <w:t xml:space="preserve">Valstybinio mokslinių tyrimų instituto </w:t>
      </w:r>
      <w:r w:rsidRPr="00034ED6">
        <w:rPr>
          <w:lang w:eastAsia="en-US"/>
        </w:rPr>
        <w:t>Lietuvos socialinių tyrimų centr</w:t>
      </w:r>
      <w:r>
        <w:rPr>
          <w:lang w:eastAsia="en-US"/>
        </w:rPr>
        <w:t>ą</w:t>
      </w:r>
      <w:r w:rsidRPr="00034ED6">
        <w:rPr>
          <w:lang w:eastAsia="en-US"/>
        </w:rPr>
        <w:t>, kultūros taryb</w:t>
      </w:r>
      <w:r>
        <w:rPr>
          <w:lang w:eastAsia="en-US"/>
        </w:rPr>
        <w:t>a</w:t>
      </w:r>
      <w:r w:rsidRPr="00034ED6">
        <w:rPr>
          <w:lang w:eastAsia="en-US"/>
        </w:rPr>
        <w:t>s.</w:t>
      </w:r>
      <w:r w:rsidR="00D62739">
        <w:rPr>
          <w:lang w:eastAsia="en-US"/>
        </w:rPr>
        <w:t xml:space="preserve"> Kompetencijų centre dalyvaujančios įstaigos veiklas, susijusias su regioninės politikos pjūviu, įgyvendintų iš bendrųjų asignavimų, tuo tarpu atskirų ekspertų pirkimui, rengėjų teigimu, </w:t>
      </w:r>
      <w:r w:rsidR="00D62739">
        <w:t>reikėtų</w:t>
      </w:r>
      <w:r w:rsidR="00D62739" w:rsidRPr="00034ED6">
        <w:t xml:space="preserve"> kasmet (nuo 2021 m</w:t>
      </w:r>
      <w:r w:rsidR="00D62739">
        <w:t>.</w:t>
      </w:r>
      <w:r w:rsidR="00D62739" w:rsidRPr="00034ED6">
        <w:t>) skirti bent po 0,078 mln. EUR asignavimų.</w:t>
      </w:r>
    </w:p>
    <w:p w14:paraId="68EE9769" w14:textId="77777777" w:rsidR="00632EB5" w:rsidRPr="00632EB5" w:rsidRDefault="00632EB5" w:rsidP="00632EB5">
      <w:pPr>
        <w:spacing w:after="120"/>
        <w:rPr>
          <w:b/>
          <w:bCs/>
          <w:szCs w:val="22"/>
          <w:u w:val="single"/>
        </w:rPr>
      </w:pPr>
      <w:r w:rsidRPr="00632EB5">
        <w:rPr>
          <w:b/>
          <w:bCs/>
          <w:szCs w:val="22"/>
          <w:u w:val="single"/>
        </w:rPr>
        <w:t>Regiono plėtros tarybos:</w:t>
      </w:r>
    </w:p>
    <w:p w14:paraId="37EAA71B" w14:textId="1FF55F6B" w:rsidR="00023EFF" w:rsidRDefault="00632EB5" w:rsidP="00632EB5">
      <w:pPr>
        <w:spacing w:after="120"/>
        <w:rPr>
          <w:bCs/>
          <w:szCs w:val="22"/>
        </w:rPr>
      </w:pPr>
      <w:r>
        <w:rPr>
          <w:bCs/>
          <w:szCs w:val="22"/>
        </w:rPr>
        <w:t>R</w:t>
      </w:r>
      <w:r w:rsidR="00B469D3">
        <w:rPr>
          <w:bCs/>
          <w:szCs w:val="22"/>
        </w:rPr>
        <w:t>egiono plėtros taryboms</w:t>
      </w:r>
      <w:r w:rsidR="00D17F0D">
        <w:rPr>
          <w:bCs/>
          <w:szCs w:val="22"/>
        </w:rPr>
        <w:t>, kurias sudarytų visos savivaldybės, esančios atitinkamos vienos apskrities teritorijoje,</w:t>
      </w:r>
      <w:r w:rsidR="00B469D3">
        <w:rPr>
          <w:bCs/>
          <w:szCs w:val="22"/>
        </w:rPr>
        <w:t xml:space="preserve"> suteikiama nauja teisinė forma</w:t>
      </w:r>
      <w:r w:rsidR="00D17F0D">
        <w:rPr>
          <w:bCs/>
          <w:szCs w:val="22"/>
        </w:rPr>
        <w:t xml:space="preserve"> – regiono plėtros taryba. Iki šiol veikusios plėtros tarybos jokios teisinės formos neturėjo. Jeigu visos savivaldybės kartu įsteigs regiono plėtros tarybas, Lietuvoje ir toliau bus 10 regiono plėtros tarybų.</w:t>
      </w:r>
    </w:p>
    <w:p w14:paraId="07CE268D" w14:textId="0AA9AE64" w:rsidR="00C67F11" w:rsidRDefault="00C67F11" w:rsidP="00632EB5">
      <w:pPr>
        <w:spacing w:after="120"/>
        <w:rPr>
          <w:bCs/>
          <w:szCs w:val="22"/>
        </w:rPr>
      </w:pPr>
      <w:r>
        <w:rPr>
          <w:bCs/>
          <w:szCs w:val="22"/>
        </w:rPr>
        <w:t>Numatoma, kad regiono plėtros tarybos veikla bus finansuojama iš Vidaus reikalų ministerijai skiriamų valstybės biudžeto asignavimų, dalyvių stojamųjų įnašų pinigais ir dalyvių mokesčių; lėšų, gautų kaip parama ir kitų teisėtai gautų lėšų.</w:t>
      </w:r>
    </w:p>
    <w:p w14:paraId="37E1F27B" w14:textId="2BE9F121" w:rsidR="00D17F0D" w:rsidRDefault="00D17F0D" w:rsidP="00632EB5">
      <w:pPr>
        <w:spacing w:after="120"/>
        <w:rPr>
          <w:bCs/>
          <w:szCs w:val="22"/>
        </w:rPr>
      </w:pPr>
      <w:r>
        <w:rPr>
          <w:bCs/>
          <w:szCs w:val="22"/>
        </w:rPr>
        <w:t>Nustatomi šie regionų plėtros tarybų organai:</w:t>
      </w:r>
    </w:p>
    <w:p w14:paraId="48D44D96" w14:textId="1C7E1D6F" w:rsidR="00D17F0D" w:rsidRDefault="00D17F0D" w:rsidP="00632EB5">
      <w:pPr>
        <w:pStyle w:val="ListParagraph"/>
        <w:numPr>
          <w:ilvl w:val="0"/>
          <w:numId w:val="19"/>
        </w:numPr>
        <w:spacing w:after="120"/>
        <w:contextualSpacing w:val="0"/>
        <w:rPr>
          <w:bCs/>
          <w:szCs w:val="22"/>
        </w:rPr>
      </w:pPr>
      <w:r>
        <w:rPr>
          <w:bCs/>
          <w:szCs w:val="22"/>
        </w:rPr>
        <w:t>Visuotinis dalyvių susirinkimas</w:t>
      </w:r>
      <w:r w:rsidR="007E537E">
        <w:rPr>
          <w:bCs/>
          <w:szCs w:val="22"/>
        </w:rPr>
        <w:t>, kurį sudaro visi regiono plėtros tarybos steigėjai, t. y. savivaldybės</w:t>
      </w:r>
      <w:r>
        <w:rPr>
          <w:bCs/>
          <w:szCs w:val="22"/>
        </w:rPr>
        <w:t>;</w:t>
      </w:r>
    </w:p>
    <w:p w14:paraId="05132DA6" w14:textId="5E43F55C" w:rsidR="00D17F0D" w:rsidRDefault="007E537E" w:rsidP="00632EB5">
      <w:pPr>
        <w:pStyle w:val="ListParagraph"/>
        <w:numPr>
          <w:ilvl w:val="0"/>
          <w:numId w:val="19"/>
        </w:numPr>
        <w:spacing w:after="120"/>
        <w:contextualSpacing w:val="0"/>
        <w:rPr>
          <w:bCs/>
          <w:szCs w:val="22"/>
        </w:rPr>
      </w:pPr>
      <w:r>
        <w:rPr>
          <w:bCs/>
          <w:szCs w:val="22"/>
        </w:rPr>
        <w:t>Kolegija, į kurios sudėtį įtraukiami ir darbdavių, profesinių sąjungų organizacijų, bendruomeninių ir kitų nevyriausybinių organizacijų atstovai, kurie turi sudaryti ne mažiau nei 1/3 Kolegijos narių</w:t>
      </w:r>
      <w:r w:rsidR="00C67F11">
        <w:rPr>
          <w:bCs/>
          <w:szCs w:val="22"/>
        </w:rPr>
        <w:t>. Kolegijos nariams už darbo laiką atliekant nario pareigas būtų atlyginama – užmokestis apskaičiuojamas pagal paskutinio ketvirčio šalies vidutinio mėnesinio bruto darbo užmokesčio dydį regione, atsižvelgiant į faktiškai išdirbtą laiką, ir mokamas iš valstybės biudžeto lėšų</w:t>
      </w:r>
      <w:r>
        <w:rPr>
          <w:bCs/>
          <w:szCs w:val="22"/>
        </w:rPr>
        <w:t>;</w:t>
      </w:r>
    </w:p>
    <w:p w14:paraId="0C32BA22" w14:textId="32D89E2D" w:rsidR="007E537E" w:rsidRDefault="007E537E" w:rsidP="00632EB5">
      <w:pPr>
        <w:pStyle w:val="ListParagraph"/>
        <w:numPr>
          <w:ilvl w:val="0"/>
          <w:numId w:val="19"/>
        </w:numPr>
        <w:spacing w:after="120"/>
        <w:contextualSpacing w:val="0"/>
        <w:rPr>
          <w:bCs/>
          <w:szCs w:val="22"/>
        </w:rPr>
      </w:pPr>
      <w:r>
        <w:rPr>
          <w:bCs/>
          <w:szCs w:val="22"/>
        </w:rPr>
        <w:lastRenderedPageBreak/>
        <w:t>Vienasmenis valdymo organas – administracijos direktorius, kuris vadovauja regiono plėtros tarybos administracijai.</w:t>
      </w:r>
      <w:r w:rsidR="00C67F11">
        <w:rPr>
          <w:bCs/>
          <w:szCs w:val="22"/>
        </w:rPr>
        <w:t xml:space="preserve"> Rengėjų skaičiavimais, iš viso reikėtų apie 50 pareigybių tokioms administracijoms įsteigti (vidutiniškai po 5 pareigybes kiekvienoje regiono plėtros taryboje).</w:t>
      </w:r>
    </w:p>
    <w:p w14:paraId="511FACFD" w14:textId="7028C3CE" w:rsidR="007E537E" w:rsidRDefault="00C67F11" w:rsidP="00632EB5">
      <w:pPr>
        <w:spacing w:after="120"/>
        <w:rPr>
          <w:szCs w:val="24"/>
        </w:rPr>
      </w:pPr>
      <w:r>
        <w:rPr>
          <w:bCs/>
          <w:szCs w:val="22"/>
        </w:rPr>
        <w:t>Įstatymų projektų paketu regionų plėtros taryboms siūloma suteikti viešojo administravimo subjekto statusą</w:t>
      </w:r>
      <w:r w:rsidR="00632EB5">
        <w:rPr>
          <w:bCs/>
          <w:szCs w:val="22"/>
        </w:rPr>
        <w:t xml:space="preserve"> ir v</w:t>
      </w:r>
      <w:r w:rsidR="00632EB5" w:rsidRPr="001B5E70">
        <w:rPr>
          <w:szCs w:val="24"/>
        </w:rPr>
        <w:t xml:space="preserve">iešojo administravimo subjektų sistemą </w:t>
      </w:r>
      <w:r w:rsidR="00632EB5">
        <w:rPr>
          <w:szCs w:val="24"/>
        </w:rPr>
        <w:t>šalia</w:t>
      </w:r>
      <w:r w:rsidR="00632EB5" w:rsidRPr="001B5E70">
        <w:rPr>
          <w:szCs w:val="24"/>
        </w:rPr>
        <w:t xml:space="preserve"> valstybinio administravimo subjekt</w:t>
      </w:r>
      <w:r w:rsidR="00632EB5">
        <w:rPr>
          <w:szCs w:val="24"/>
        </w:rPr>
        <w:t xml:space="preserve">ų ir </w:t>
      </w:r>
      <w:r w:rsidR="00632EB5" w:rsidRPr="001B5E70">
        <w:rPr>
          <w:szCs w:val="24"/>
        </w:rPr>
        <w:t>savivaldybių administravimo subjekt</w:t>
      </w:r>
      <w:r w:rsidR="00632EB5">
        <w:rPr>
          <w:szCs w:val="24"/>
        </w:rPr>
        <w:t>ų papildyti</w:t>
      </w:r>
      <w:r w:rsidR="00632EB5" w:rsidRPr="001B5E70">
        <w:rPr>
          <w:b/>
          <w:bCs/>
          <w:szCs w:val="24"/>
        </w:rPr>
        <w:t xml:space="preserve"> </w:t>
      </w:r>
      <w:r w:rsidR="00632EB5" w:rsidRPr="00632EB5">
        <w:rPr>
          <w:bCs/>
          <w:szCs w:val="24"/>
        </w:rPr>
        <w:t>regioninio administravimo subjektais.</w:t>
      </w:r>
      <w:r w:rsidR="00632EB5" w:rsidRPr="00632EB5">
        <w:rPr>
          <w:szCs w:val="24"/>
        </w:rPr>
        <w:t xml:space="preserve"> </w:t>
      </w:r>
    </w:p>
    <w:p w14:paraId="66ECB091" w14:textId="218ADE69" w:rsidR="00632EB5" w:rsidRPr="00203449" w:rsidRDefault="00632EB5" w:rsidP="00632EB5">
      <w:pPr>
        <w:spacing w:after="120"/>
        <w:rPr>
          <w:b/>
          <w:szCs w:val="24"/>
          <w:u w:val="single"/>
        </w:rPr>
      </w:pPr>
      <w:r w:rsidRPr="00203449">
        <w:rPr>
          <w:b/>
          <w:szCs w:val="24"/>
          <w:u w:val="single"/>
        </w:rPr>
        <w:t>Į</w:t>
      </w:r>
      <w:r w:rsidR="00D62739">
        <w:rPr>
          <w:b/>
          <w:szCs w:val="24"/>
          <w:u w:val="single"/>
        </w:rPr>
        <w:t>statymų projektų į</w:t>
      </w:r>
      <w:r w:rsidRPr="00203449">
        <w:rPr>
          <w:b/>
          <w:szCs w:val="24"/>
          <w:u w:val="single"/>
        </w:rPr>
        <w:t>gyvendinimo sąnaudos:</w:t>
      </w:r>
    </w:p>
    <w:p w14:paraId="2699D91A" w14:textId="678330BE" w:rsidR="006E7206" w:rsidRPr="00632EB5" w:rsidRDefault="005363D3" w:rsidP="00632EB5">
      <w:pPr>
        <w:spacing w:after="120"/>
        <w:rPr>
          <w:bCs/>
          <w:szCs w:val="22"/>
        </w:rPr>
      </w:pPr>
      <w:r>
        <w:t xml:space="preserve">Finansinių sąnaudų pareikalaus </w:t>
      </w:r>
      <w:r w:rsidRPr="00034ED6">
        <w:t xml:space="preserve">regionų plėtros tarybų </w:t>
      </w:r>
      <w:r>
        <w:t xml:space="preserve">vykdomų </w:t>
      </w:r>
      <w:r w:rsidRPr="00034ED6">
        <w:t>funkcijų</w:t>
      </w:r>
      <w:r>
        <w:t xml:space="preserve"> finansavimas (pvz., Kolegijos narių atl</w:t>
      </w:r>
      <w:r w:rsidR="00203449">
        <w:t>y</w:t>
      </w:r>
      <w:r>
        <w:t>ginimas, regiono plėtros tarybų administracijų išlaikymas)</w:t>
      </w:r>
      <w:r w:rsidRPr="00034ED6">
        <w:t xml:space="preserve">, kompetencijų centro veikla ir funkcijų, kurias iki 2023 m. gruodžio 31 d. vykdys </w:t>
      </w:r>
      <w:r>
        <w:t>Regioninės plėtros departamentas prie VRM</w:t>
      </w:r>
      <w:r w:rsidRPr="00034ED6">
        <w:t>, finans</w:t>
      </w:r>
      <w:r w:rsidR="00203449">
        <w:t>avimas</w:t>
      </w:r>
      <w:r w:rsidRPr="00034ED6">
        <w:t xml:space="preserve">, taip pat </w:t>
      </w:r>
      <w:r w:rsidR="00203449">
        <w:t>Departamente prie VRM</w:t>
      </w:r>
      <w:r w:rsidRPr="00034ED6">
        <w:t xml:space="preserve"> dirbančių valstybės tarnautojų išeitinės išmokos ir nepanaudot</w:t>
      </w:r>
      <w:r w:rsidR="00203449">
        <w:t>ų</w:t>
      </w:r>
      <w:r w:rsidRPr="00034ED6">
        <w:t xml:space="preserve"> kasmetin</w:t>
      </w:r>
      <w:r w:rsidR="00203449">
        <w:t>ių</w:t>
      </w:r>
      <w:r w:rsidRPr="00034ED6">
        <w:t xml:space="preserve"> atostog</w:t>
      </w:r>
      <w:r w:rsidR="00203449">
        <w:t>ų</w:t>
      </w:r>
      <w:r w:rsidRPr="00034ED6">
        <w:t xml:space="preserve"> kompens</w:t>
      </w:r>
      <w:r w:rsidR="00203449">
        <w:t>avimas</w:t>
      </w:r>
      <w:r w:rsidRPr="00034ED6">
        <w:t>.</w:t>
      </w:r>
    </w:p>
    <w:tbl>
      <w:tblPr>
        <w:tblStyle w:val="PlainTable2"/>
        <w:tblW w:w="0" w:type="auto"/>
        <w:tblLook w:val="04A0" w:firstRow="1" w:lastRow="0" w:firstColumn="1" w:lastColumn="0" w:noHBand="0" w:noVBand="1"/>
      </w:tblPr>
      <w:tblGrid>
        <w:gridCol w:w="1413"/>
        <w:gridCol w:w="4678"/>
        <w:gridCol w:w="2551"/>
      </w:tblGrid>
      <w:tr w:rsidR="005363D3" w14:paraId="287837CA" w14:textId="77777777" w:rsidTr="00203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E11947" w14:textId="236C0053" w:rsidR="005363D3" w:rsidRDefault="005363D3" w:rsidP="000D0711">
            <w:pPr>
              <w:spacing w:after="120"/>
              <w:rPr>
                <w:szCs w:val="22"/>
                <w:lang w:eastAsia="lt-LT"/>
              </w:rPr>
            </w:pPr>
            <w:r>
              <w:rPr>
                <w:szCs w:val="22"/>
                <w:lang w:eastAsia="lt-LT"/>
              </w:rPr>
              <w:t>Metai</w:t>
            </w:r>
          </w:p>
        </w:tc>
        <w:tc>
          <w:tcPr>
            <w:tcW w:w="4678" w:type="dxa"/>
          </w:tcPr>
          <w:p w14:paraId="00939017" w14:textId="5A5D783C" w:rsidR="005363D3" w:rsidRDefault="005363D3" w:rsidP="005363D3">
            <w:pPr>
              <w:spacing w:after="120"/>
              <w:jc w:val="left"/>
              <w:cnfStyle w:val="100000000000" w:firstRow="1" w:lastRow="0" w:firstColumn="0" w:lastColumn="0" w:oddVBand="0" w:evenVBand="0" w:oddHBand="0" w:evenHBand="0" w:firstRowFirstColumn="0" w:firstRowLastColumn="0" w:lastRowFirstColumn="0" w:lastRowLastColumn="0"/>
              <w:rPr>
                <w:szCs w:val="22"/>
                <w:lang w:eastAsia="lt-LT"/>
              </w:rPr>
            </w:pPr>
            <w:r>
              <w:rPr>
                <w:szCs w:val="22"/>
                <w:lang w:eastAsia="lt-LT"/>
              </w:rPr>
              <w:t xml:space="preserve">Asignavimų poreikis </w:t>
            </w:r>
            <w:r w:rsidR="00D62739">
              <w:rPr>
                <w:szCs w:val="22"/>
                <w:lang w:eastAsia="lt-LT"/>
              </w:rPr>
              <w:t>IŠ VISO</w:t>
            </w:r>
          </w:p>
        </w:tc>
        <w:tc>
          <w:tcPr>
            <w:tcW w:w="2551" w:type="dxa"/>
          </w:tcPr>
          <w:p w14:paraId="380B66EC" w14:textId="7843CE75" w:rsidR="005363D3" w:rsidRDefault="005363D3" w:rsidP="005363D3">
            <w:pPr>
              <w:spacing w:after="120"/>
              <w:jc w:val="left"/>
              <w:cnfStyle w:val="100000000000" w:firstRow="1" w:lastRow="0" w:firstColumn="0" w:lastColumn="0" w:oddVBand="0" w:evenVBand="0" w:oddHBand="0" w:evenHBand="0" w:firstRowFirstColumn="0" w:firstRowLastColumn="0" w:lastRowFirstColumn="0" w:lastRowLastColumn="0"/>
              <w:rPr>
                <w:szCs w:val="22"/>
                <w:lang w:eastAsia="lt-LT"/>
              </w:rPr>
            </w:pPr>
            <w:r>
              <w:rPr>
                <w:szCs w:val="22"/>
                <w:lang w:eastAsia="lt-LT"/>
              </w:rPr>
              <w:t>PAPILDOMŲ asignavimų poreikis</w:t>
            </w:r>
          </w:p>
        </w:tc>
      </w:tr>
      <w:tr w:rsidR="005363D3" w14:paraId="076463EB" w14:textId="77777777" w:rsidTr="002034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7010D56" w14:textId="68A6C4A9" w:rsidR="005363D3" w:rsidRDefault="005363D3" w:rsidP="005363D3">
            <w:pPr>
              <w:rPr>
                <w:szCs w:val="22"/>
                <w:lang w:eastAsia="lt-LT"/>
              </w:rPr>
            </w:pPr>
            <w:r>
              <w:rPr>
                <w:szCs w:val="22"/>
                <w:lang w:eastAsia="lt-LT"/>
              </w:rPr>
              <w:t>2020</w:t>
            </w:r>
          </w:p>
        </w:tc>
        <w:tc>
          <w:tcPr>
            <w:tcW w:w="4678" w:type="dxa"/>
          </w:tcPr>
          <w:p w14:paraId="1F4481C1" w14:textId="77777777" w:rsidR="005363D3" w:rsidRDefault="005363D3" w:rsidP="005363D3">
            <w:pPr>
              <w:cnfStyle w:val="000000100000" w:firstRow="0" w:lastRow="0" w:firstColumn="0" w:lastColumn="0" w:oddVBand="0" w:evenVBand="0" w:oddHBand="1" w:evenHBand="0" w:firstRowFirstColumn="0" w:firstRowLastColumn="0" w:lastRowFirstColumn="0" w:lastRowLastColumn="0"/>
            </w:pPr>
            <w:r w:rsidRPr="00034ED6">
              <w:t>1,65 mln. EUR</w:t>
            </w:r>
          </w:p>
          <w:p w14:paraId="6E69649F" w14:textId="5E092104" w:rsidR="005363D3" w:rsidRDefault="005363D3" w:rsidP="005363D3">
            <w:pPr>
              <w:cnfStyle w:val="000000100000" w:firstRow="0" w:lastRow="0" w:firstColumn="0" w:lastColumn="0" w:oddVBand="0" w:evenVBand="0" w:oddHBand="1" w:evenHBand="0" w:firstRowFirstColumn="0" w:firstRowLastColumn="0" w:lastRowFirstColumn="0" w:lastRowLastColumn="0"/>
              <w:rPr>
                <w:szCs w:val="22"/>
                <w:lang w:eastAsia="lt-LT"/>
              </w:rPr>
            </w:pPr>
            <w:r w:rsidRPr="00034ED6">
              <w:t>(iš jų darbo užmokesčiui – 1,244 mln. EUR)</w:t>
            </w:r>
          </w:p>
        </w:tc>
        <w:tc>
          <w:tcPr>
            <w:tcW w:w="2551" w:type="dxa"/>
          </w:tcPr>
          <w:p w14:paraId="5C46136F" w14:textId="57AA3DAD" w:rsidR="005363D3" w:rsidRDefault="00203449" w:rsidP="005363D3">
            <w:pPr>
              <w:cnfStyle w:val="000000100000" w:firstRow="0" w:lastRow="0" w:firstColumn="0" w:lastColumn="0" w:oddVBand="0" w:evenVBand="0" w:oddHBand="1" w:evenHBand="0" w:firstRowFirstColumn="0" w:firstRowLastColumn="0" w:lastRowFirstColumn="0" w:lastRowLastColumn="0"/>
              <w:rPr>
                <w:szCs w:val="22"/>
                <w:lang w:eastAsia="lt-LT"/>
              </w:rPr>
            </w:pPr>
            <w:r w:rsidRPr="00034ED6">
              <w:t>0,48 mln. EUR</w:t>
            </w:r>
          </w:p>
        </w:tc>
      </w:tr>
      <w:tr w:rsidR="005363D3" w14:paraId="39B793AD" w14:textId="77777777" w:rsidTr="00203449">
        <w:tc>
          <w:tcPr>
            <w:cnfStyle w:val="001000000000" w:firstRow="0" w:lastRow="0" w:firstColumn="1" w:lastColumn="0" w:oddVBand="0" w:evenVBand="0" w:oddHBand="0" w:evenHBand="0" w:firstRowFirstColumn="0" w:firstRowLastColumn="0" w:lastRowFirstColumn="0" w:lastRowLastColumn="0"/>
            <w:tcW w:w="1413" w:type="dxa"/>
          </w:tcPr>
          <w:p w14:paraId="3159D2A3" w14:textId="09D3ABFD" w:rsidR="005363D3" w:rsidRDefault="005363D3" w:rsidP="005363D3">
            <w:pPr>
              <w:rPr>
                <w:szCs w:val="22"/>
                <w:lang w:eastAsia="lt-LT"/>
              </w:rPr>
            </w:pPr>
            <w:r>
              <w:rPr>
                <w:szCs w:val="22"/>
                <w:lang w:eastAsia="lt-LT"/>
              </w:rPr>
              <w:t>2021</w:t>
            </w:r>
          </w:p>
        </w:tc>
        <w:tc>
          <w:tcPr>
            <w:tcW w:w="4678" w:type="dxa"/>
          </w:tcPr>
          <w:p w14:paraId="7C84044E" w14:textId="77777777" w:rsidR="005363D3" w:rsidRDefault="005363D3" w:rsidP="005363D3">
            <w:pPr>
              <w:cnfStyle w:val="000000000000" w:firstRow="0" w:lastRow="0" w:firstColumn="0" w:lastColumn="0" w:oddVBand="0" w:evenVBand="0" w:oddHBand="0" w:evenHBand="0" w:firstRowFirstColumn="0" w:firstRowLastColumn="0" w:lastRowFirstColumn="0" w:lastRowLastColumn="0"/>
            </w:pPr>
            <w:r w:rsidRPr="00034ED6">
              <w:t>2,267 mln. EUR</w:t>
            </w:r>
          </w:p>
          <w:p w14:paraId="5DF28DC1" w14:textId="0683774A" w:rsidR="005363D3" w:rsidRDefault="005363D3" w:rsidP="005363D3">
            <w:pPr>
              <w:cnfStyle w:val="000000000000" w:firstRow="0" w:lastRow="0" w:firstColumn="0" w:lastColumn="0" w:oddVBand="0" w:evenVBand="0" w:oddHBand="0" w:evenHBand="0" w:firstRowFirstColumn="0" w:firstRowLastColumn="0" w:lastRowFirstColumn="0" w:lastRowLastColumn="0"/>
              <w:rPr>
                <w:szCs w:val="22"/>
                <w:lang w:eastAsia="lt-LT"/>
              </w:rPr>
            </w:pPr>
            <w:r w:rsidRPr="00034ED6">
              <w:t>(iš jų darbo užmokesčiui ir išeitinėms išmokoms – 1,684 mln. EUR)</w:t>
            </w:r>
          </w:p>
        </w:tc>
        <w:tc>
          <w:tcPr>
            <w:tcW w:w="2551" w:type="dxa"/>
          </w:tcPr>
          <w:p w14:paraId="3D351D73" w14:textId="09B7F266" w:rsidR="005363D3" w:rsidRDefault="00203449" w:rsidP="005363D3">
            <w:pPr>
              <w:cnfStyle w:val="000000000000" w:firstRow="0" w:lastRow="0" w:firstColumn="0" w:lastColumn="0" w:oddVBand="0" w:evenVBand="0" w:oddHBand="0" w:evenHBand="0" w:firstRowFirstColumn="0" w:firstRowLastColumn="0" w:lastRowFirstColumn="0" w:lastRowLastColumn="0"/>
              <w:rPr>
                <w:szCs w:val="22"/>
                <w:lang w:eastAsia="lt-LT"/>
              </w:rPr>
            </w:pPr>
            <w:r w:rsidRPr="00034ED6">
              <w:t>1,089 mln. EUR</w:t>
            </w:r>
          </w:p>
        </w:tc>
      </w:tr>
      <w:tr w:rsidR="005363D3" w14:paraId="4B138BD1" w14:textId="77777777" w:rsidTr="002034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2A937F3" w14:textId="10B1E530" w:rsidR="005363D3" w:rsidRDefault="005363D3" w:rsidP="005363D3">
            <w:pPr>
              <w:rPr>
                <w:szCs w:val="22"/>
                <w:lang w:eastAsia="lt-LT"/>
              </w:rPr>
            </w:pPr>
            <w:r>
              <w:rPr>
                <w:szCs w:val="22"/>
                <w:lang w:eastAsia="lt-LT"/>
              </w:rPr>
              <w:t>2022</w:t>
            </w:r>
          </w:p>
        </w:tc>
        <w:tc>
          <w:tcPr>
            <w:tcW w:w="4678" w:type="dxa"/>
          </w:tcPr>
          <w:p w14:paraId="7598D3A1" w14:textId="77777777" w:rsidR="005363D3" w:rsidRDefault="005363D3" w:rsidP="005363D3">
            <w:pPr>
              <w:cnfStyle w:val="000000100000" w:firstRow="0" w:lastRow="0" w:firstColumn="0" w:lastColumn="0" w:oddVBand="0" w:evenVBand="0" w:oddHBand="1" w:evenHBand="0" w:firstRowFirstColumn="0" w:firstRowLastColumn="0" w:lastRowFirstColumn="0" w:lastRowLastColumn="0"/>
            </w:pPr>
            <w:r w:rsidRPr="00034ED6">
              <w:t>2,072 mln. EUR</w:t>
            </w:r>
          </w:p>
          <w:p w14:paraId="40D458E4" w14:textId="553BE3A3" w:rsidR="005363D3" w:rsidRDefault="005363D3" w:rsidP="005363D3">
            <w:pPr>
              <w:cnfStyle w:val="000000100000" w:firstRow="0" w:lastRow="0" w:firstColumn="0" w:lastColumn="0" w:oddVBand="0" w:evenVBand="0" w:oddHBand="1" w:evenHBand="0" w:firstRowFirstColumn="0" w:firstRowLastColumn="0" w:lastRowFirstColumn="0" w:lastRowLastColumn="0"/>
              <w:rPr>
                <w:szCs w:val="22"/>
                <w:lang w:eastAsia="lt-LT"/>
              </w:rPr>
            </w:pPr>
            <w:r w:rsidRPr="00034ED6">
              <w:t>(iš jų darbo užmokesčiui – 1,534 mln. EUR)</w:t>
            </w:r>
          </w:p>
        </w:tc>
        <w:tc>
          <w:tcPr>
            <w:tcW w:w="2551" w:type="dxa"/>
          </w:tcPr>
          <w:p w14:paraId="2D630715" w14:textId="6F253FF7" w:rsidR="005363D3" w:rsidRDefault="00203449" w:rsidP="005363D3">
            <w:pPr>
              <w:cnfStyle w:val="000000100000" w:firstRow="0" w:lastRow="0" w:firstColumn="0" w:lastColumn="0" w:oddVBand="0" w:evenVBand="0" w:oddHBand="1" w:evenHBand="0" w:firstRowFirstColumn="0" w:firstRowLastColumn="0" w:lastRowFirstColumn="0" w:lastRowLastColumn="0"/>
              <w:rPr>
                <w:szCs w:val="22"/>
                <w:lang w:eastAsia="lt-LT"/>
              </w:rPr>
            </w:pPr>
            <w:r w:rsidRPr="00034ED6">
              <w:t>0,894 mln. EUR</w:t>
            </w:r>
          </w:p>
        </w:tc>
      </w:tr>
      <w:tr w:rsidR="005363D3" w14:paraId="0A4DC750" w14:textId="77777777" w:rsidTr="00203449">
        <w:tc>
          <w:tcPr>
            <w:cnfStyle w:val="001000000000" w:firstRow="0" w:lastRow="0" w:firstColumn="1" w:lastColumn="0" w:oddVBand="0" w:evenVBand="0" w:oddHBand="0" w:evenHBand="0" w:firstRowFirstColumn="0" w:firstRowLastColumn="0" w:lastRowFirstColumn="0" w:lastRowLastColumn="0"/>
            <w:tcW w:w="1413" w:type="dxa"/>
          </w:tcPr>
          <w:p w14:paraId="47E7ACF0" w14:textId="40A95725" w:rsidR="005363D3" w:rsidRDefault="005363D3" w:rsidP="005363D3">
            <w:pPr>
              <w:rPr>
                <w:szCs w:val="22"/>
                <w:lang w:eastAsia="lt-LT"/>
              </w:rPr>
            </w:pPr>
            <w:r>
              <w:rPr>
                <w:szCs w:val="22"/>
                <w:lang w:eastAsia="lt-LT"/>
              </w:rPr>
              <w:t>2023</w:t>
            </w:r>
          </w:p>
        </w:tc>
        <w:tc>
          <w:tcPr>
            <w:tcW w:w="4678" w:type="dxa"/>
          </w:tcPr>
          <w:p w14:paraId="7A0DDC03" w14:textId="77777777" w:rsidR="005363D3" w:rsidRDefault="005363D3" w:rsidP="005363D3">
            <w:pPr>
              <w:cnfStyle w:val="000000000000" w:firstRow="0" w:lastRow="0" w:firstColumn="0" w:lastColumn="0" w:oddVBand="0" w:evenVBand="0" w:oddHBand="0" w:evenHBand="0" w:firstRowFirstColumn="0" w:firstRowLastColumn="0" w:lastRowFirstColumn="0" w:lastRowLastColumn="0"/>
            </w:pPr>
            <w:r w:rsidRPr="00034ED6">
              <w:t>2,097 mln. EUR</w:t>
            </w:r>
          </w:p>
          <w:p w14:paraId="1DE24F20" w14:textId="10BB3C88" w:rsidR="005363D3" w:rsidRDefault="005363D3" w:rsidP="005363D3">
            <w:pPr>
              <w:cnfStyle w:val="000000000000" w:firstRow="0" w:lastRow="0" w:firstColumn="0" w:lastColumn="0" w:oddVBand="0" w:evenVBand="0" w:oddHBand="0" w:evenHBand="0" w:firstRowFirstColumn="0" w:firstRowLastColumn="0" w:lastRowFirstColumn="0" w:lastRowLastColumn="0"/>
              <w:rPr>
                <w:szCs w:val="22"/>
                <w:lang w:eastAsia="lt-LT"/>
              </w:rPr>
            </w:pPr>
            <w:r w:rsidRPr="00034ED6">
              <w:t>(iš jų darbo užmokesčiui – 1,559 mln. EUR)</w:t>
            </w:r>
          </w:p>
        </w:tc>
        <w:tc>
          <w:tcPr>
            <w:tcW w:w="2551" w:type="dxa"/>
          </w:tcPr>
          <w:p w14:paraId="0E025399" w14:textId="2B4CDFC0" w:rsidR="005363D3" w:rsidRDefault="00203449" w:rsidP="005363D3">
            <w:pPr>
              <w:cnfStyle w:val="000000000000" w:firstRow="0" w:lastRow="0" w:firstColumn="0" w:lastColumn="0" w:oddVBand="0" w:evenVBand="0" w:oddHBand="0" w:evenHBand="0" w:firstRowFirstColumn="0" w:firstRowLastColumn="0" w:lastRowFirstColumn="0" w:lastRowLastColumn="0"/>
              <w:rPr>
                <w:szCs w:val="22"/>
                <w:lang w:eastAsia="lt-LT"/>
              </w:rPr>
            </w:pPr>
            <w:r w:rsidRPr="00034ED6">
              <w:t>0,919 mln. EUR</w:t>
            </w:r>
          </w:p>
        </w:tc>
      </w:tr>
      <w:tr w:rsidR="005363D3" w14:paraId="046A4242" w14:textId="77777777" w:rsidTr="002034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4E3FA6A" w14:textId="6CB26E5E" w:rsidR="005363D3" w:rsidRDefault="005363D3" w:rsidP="005363D3">
            <w:pPr>
              <w:rPr>
                <w:szCs w:val="22"/>
                <w:lang w:eastAsia="lt-LT"/>
              </w:rPr>
            </w:pPr>
            <w:r>
              <w:rPr>
                <w:szCs w:val="22"/>
                <w:lang w:eastAsia="lt-LT"/>
              </w:rPr>
              <w:t>2024</w:t>
            </w:r>
          </w:p>
        </w:tc>
        <w:tc>
          <w:tcPr>
            <w:tcW w:w="4678" w:type="dxa"/>
          </w:tcPr>
          <w:p w14:paraId="6A79CF44" w14:textId="77777777" w:rsidR="005363D3" w:rsidRDefault="005363D3" w:rsidP="005363D3">
            <w:pPr>
              <w:cnfStyle w:val="000000100000" w:firstRow="0" w:lastRow="0" w:firstColumn="0" w:lastColumn="0" w:oddVBand="0" w:evenVBand="0" w:oddHBand="1" w:evenHBand="0" w:firstRowFirstColumn="0" w:firstRowLastColumn="0" w:lastRowFirstColumn="0" w:lastRowLastColumn="0"/>
            </w:pPr>
            <w:r w:rsidRPr="00034ED6">
              <w:t>1,8768 mln. EUR</w:t>
            </w:r>
          </w:p>
          <w:p w14:paraId="190A90BF" w14:textId="1FF08DBA" w:rsidR="005363D3" w:rsidRDefault="005363D3" w:rsidP="005363D3">
            <w:pPr>
              <w:cnfStyle w:val="000000100000" w:firstRow="0" w:lastRow="0" w:firstColumn="0" w:lastColumn="0" w:oddVBand="0" w:evenVBand="0" w:oddHBand="1" w:evenHBand="0" w:firstRowFirstColumn="0" w:firstRowLastColumn="0" w:lastRowFirstColumn="0" w:lastRowLastColumn="0"/>
              <w:rPr>
                <w:szCs w:val="22"/>
                <w:lang w:eastAsia="lt-LT"/>
              </w:rPr>
            </w:pPr>
            <w:r w:rsidRPr="00034ED6">
              <w:t>(iš jų darbo užmokesčiui ir išeitinėms išmokoms – 1,3488 mln. EUR)</w:t>
            </w:r>
          </w:p>
        </w:tc>
        <w:tc>
          <w:tcPr>
            <w:tcW w:w="2551" w:type="dxa"/>
          </w:tcPr>
          <w:p w14:paraId="455FB9DE" w14:textId="206F88A4" w:rsidR="005363D3" w:rsidRDefault="00203449" w:rsidP="005363D3">
            <w:pPr>
              <w:cnfStyle w:val="000000100000" w:firstRow="0" w:lastRow="0" w:firstColumn="0" w:lastColumn="0" w:oddVBand="0" w:evenVBand="0" w:oddHBand="1" w:evenHBand="0" w:firstRowFirstColumn="0" w:firstRowLastColumn="0" w:lastRowFirstColumn="0" w:lastRowLastColumn="0"/>
              <w:rPr>
                <w:szCs w:val="22"/>
                <w:lang w:eastAsia="lt-LT"/>
              </w:rPr>
            </w:pPr>
            <w:r w:rsidRPr="00034ED6">
              <w:t>0,699 mln. EUR</w:t>
            </w:r>
          </w:p>
        </w:tc>
      </w:tr>
    </w:tbl>
    <w:p w14:paraId="0EFFB643" w14:textId="3C5F0E76" w:rsidR="00C67E35" w:rsidRPr="000D0711" w:rsidRDefault="00C67E35" w:rsidP="000D0711">
      <w:pPr>
        <w:spacing w:after="120"/>
        <w:rPr>
          <w:szCs w:val="22"/>
          <w:lang w:eastAsia="lt-LT"/>
        </w:rPr>
      </w:pPr>
    </w:p>
    <w:p w14:paraId="654DEF00" w14:textId="4B29E6E0" w:rsidR="00695333" w:rsidRPr="004C38D7" w:rsidRDefault="00163261" w:rsidP="00E72D7A">
      <w:pPr>
        <w:spacing w:after="120"/>
        <w:rPr>
          <w:bCs/>
          <w:szCs w:val="22"/>
        </w:rPr>
      </w:pPr>
      <w:r w:rsidRPr="005C1738">
        <w:rPr>
          <w:b/>
          <w:bCs/>
          <w:szCs w:val="22"/>
        </w:rPr>
        <w:t>Derinimas:</w:t>
      </w:r>
      <w:r w:rsidR="008A0F28" w:rsidRPr="005C1738">
        <w:rPr>
          <w:b/>
          <w:bCs/>
          <w:szCs w:val="22"/>
        </w:rPr>
        <w:t xml:space="preserve"> </w:t>
      </w:r>
      <w:r w:rsidR="004C38D7">
        <w:rPr>
          <w:bCs/>
          <w:szCs w:val="22"/>
        </w:rPr>
        <w:t>įstatymų projektų paket</w:t>
      </w:r>
      <w:r w:rsidR="00556245">
        <w:rPr>
          <w:bCs/>
          <w:szCs w:val="22"/>
        </w:rPr>
        <w:t>as 2019-11-26 svarstytas tarpinstituciniam pasitarime, 2019-11-27 aptartas Vyriausybės pasitarime</w:t>
      </w:r>
      <w:r w:rsidR="004C38D7">
        <w:rPr>
          <w:bCs/>
          <w:szCs w:val="22"/>
        </w:rPr>
        <w:t>.</w:t>
      </w:r>
    </w:p>
    <w:p w14:paraId="79B53031" w14:textId="79FA2301" w:rsidR="000D0711" w:rsidRPr="00C0582B" w:rsidRDefault="000D0711" w:rsidP="00E72D7A">
      <w:pPr>
        <w:spacing w:after="120"/>
        <w:rPr>
          <w:szCs w:val="22"/>
        </w:rPr>
      </w:pPr>
      <w:r>
        <w:rPr>
          <w:b/>
          <w:bCs/>
          <w:szCs w:val="22"/>
        </w:rPr>
        <w:t>Atitiktis Vyriausybės programai:</w:t>
      </w:r>
      <w:r w:rsidR="00490D2D">
        <w:rPr>
          <w:b/>
          <w:bCs/>
          <w:szCs w:val="22"/>
        </w:rPr>
        <w:t xml:space="preserve"> </w:t>
      </w:r>
      <w:r w:rsidR="00C0582B">
        <w:rPr>
          <w:bCs/>
          <w:szCs w:val="22"/>
        </w:rPr>
        <w:t xml:space="preserve">teikiamas įstatymų projektų paketas tiesiogiai įgyvendina Vyriausybės programos įgyvendinimo plano </w:t>
      </w:r>
      <w:r w:rsidR="00C0582B" w:rsidRPr="00C0582B">
        <w:rPr>
          <w:bCs/>
        </w:rPr>
        <w:t>3.5.1. darbą „Regionų kryptingos plėtros principų suformavimas ir plėtros planavimo sistemos pertvarkymas“</w:t>
      </w:r>
      <w:r w:rsidR="00C0582B">
        <w:rPr>
          <w:bCs/>
        </w:rPr>
        <w:t>.</w:t>
      </w:r>
    </w:p>
    <w:p w14:paraId="654DEF03" w14:textId="1E6B152F" w:rsidR="0065743C" w:rsidRDefault="00163261" w:rsidP="00B80EF5">
      <w:pPr>
        <w:spacing w:after="120" w:line="276" w:lineRule="auto"/>
        <w:rPr>
          <w:bCs/>
          <w:szCs w:val="22"/>
        </w:rPr>
      </w:pPr>
      <w:r w:rsidRPr="005C1738">
        <w:rPr>
          <w:b/>
          <w:bCs/>
          <w:szCs w:val="22"/>
        </w:rPr>
        <w:t>Dalykinio vertinimo išvada</w:t>
      </w:r>
      <w:r w:rsidRPr="005C1738">
        <w:rPr>
          <w:bCs/>
          <w:szCs w:val="22"/>
        </w:rPr>
        <w:t>:</w:t>
      </w:r>
      <w:r w:rsidR="00BE7D67" w:rsidRPr="005C1738">
        <w:rPr>
          <w:bCs/>
          <w:szCs w:val="22"/>
        </w:rPr>
        <w:t xml:space="preserve"> </w:t>
      </w:r>
      <w:r w:rsidR="00556245">
        <w:rPr>
          <w:bCs/>
          <w:szCs w:val="22"/>
        </w:rPr>
        <w:t>į teiktas dalykinio vertinimo išvadas atsižvelgta.</w:t>
      </w:r>
    </w:p>
    <w:p w14:paraId="18F6953D" w14:textId="0D1870B6" w:rsidR="00E760CF" w:rsidRPr="00556245" w:rsidRDefault="00556245" w:rsidP="00B80EF5">
      <w:pPr>
        <w:spacing w:after="120" w:line="276" w:lineRule="auto"/>
        <w:rPr>
          <w:bCs/>
          <w:szCs w:val="22"/>
          <w:lang w:val="en-GB"/>
        </w:rPr>
      </w:pPr>
      <w:r w:rsidRPr="00556245">
        <w:rPr>
          <w:bCs/>
          <w:szCs w:val="22"/>
        </w:rPr>
        <w:t>Siūlome svarstyti Vyriausybės posėdyje</w:t>
      </w:r>
      <w:r>
        <w:rPr>
          <w:bCs/>
          <w:szCs w:val="22"/>
        </w:rPr>
        <w:t>.</w:t>
      </w:r>
      <w:bookmarkStart w:id="1" w:name="_GoBack"/>
      <w:bookmarkEnd w:id="1"/>
    </w:p>
    <w:p w14:paraId="2557108B" w14:textId="77777777" w:rsidR="000D0711" w:rsidRDefault="000D0711" w:rsidP="00DA088C">
      <w:pPr>
        <w:spacing w:after="120"/>
        <w:rPr>
          <w:bCs/>
          <w:szCs w:val="22"/>
          <w:lang w:val="en-GB"/>
        </w:rPr>
      </w:pPr>
    </w:p>
    <w:p w14:paraId="044EADC9" w14:textId="77777777" w:rsidR="00535AD6" w:rsidRDefault="00535AD6" w:rsidP="00F35193">
      <w:pPr>
        <w:spacing w:line="360" w:lineRule="auto"/>
        <w:rPr>
          <w:szCs w:val="22"/>
        </w:rPr>
      </w:pPr>
    </w:p>
    <w:p w14:paraId="654DEF07" w14:textId="33AAC8B9" w:rsidR="00121647" w:rsidRDefault="00E72D7A" w:rsidP="00F35193">
      <w:pPr>
        <w:spacing w:line="360" w:lineRule="auto"/>
        <w:rPr>
          <w:szCs w:val="22"/>
        </w:rPr>
      </w:pPr>
      <w:r>
        <w:rPr>
          <w:szCs w:val="22"/>
        </w:rPr>
        <w:t>Grupės vadovė</w:t>
      </w:r>
      <w:r>
        <w:rPr>
          <w:szCs w:val="22"/>
        </w:rPr>
        <w:tab/>
      </w:r>
      <w:r w:rsidR="0000733A" w:rsidRPr="005C1738">
        <w:rPr>
          <w:szCs w:val="22"/>
        </w:rPr>
        <w:t xml:space="preserve">                                                                    </w:t>
      </w:r>
      <w:r w:rsidR="00BB246E">
        <w:rPr>
          <w:szCs w:val="22"/>
        </w:rPr>
        <w:t>Daiva Žaromskytė-</w:t>
      </w:r>
      <w:proofErr w:type="spellStart"/>
      <w:r w:rsidR="00BB246E">
        <w:rPr>
          <w:szCs w:val="22"/>
        </w:rPr>
        <w:t>Rastenė</w:t>
      </w:r>
      <w:proofErr w:type="spellEnd"/>
    </w:p>
    <w:p w14:paraId="39E32731" w14:textId="5A634F4D" w:rsidR="00C3502F" w:rsidRDefault="00C3502F" w:rsidP="00F35193">
      <w:pPr>
        <w:spacing w:line="360" w:lineRule="auto"/>
        <w:rPr>
          <w:szCs w:val="22"/>
        </w:rPr>
      </w:pPr>
    </w:p>
    <w:p w14:paraId="2EE62845" w14:textId="77777777" w:rsidR="00C3502F" w:rsidRDefault="00C3502F" w:rsidP="00F35193">
      <w:pPr>
        <w:spacing w:line="360" w:lineRule="auto"/>
        <w:rPr>
          <w:szCs w:val="22"/>
        </w:rPr>
      </w:pPr>
    </w:p>
    <w:p w14:paraId="73D37901" w14:textId="12D5FE46" w:rsidR="00F63285" w:rsidRPr="005C1738" w:rsidRDefault="00556245" w:rsidP="00F35193">
      <w:pPr>
        <w:spacing w:line="360" w:lineRule="auto"/>
        <w:rPr>
          <w:szCs w:val="22"/>
        </w:rPr>
      </w:pPr>
      <w:sdt>
        <w:sdtPr>
          <w:rPr>
            <w:sz w:val="22"/>
            <w:szCs w:val="22"/>
          </w:rPr>
          <w:tag w:val="rengejoNuoroda"/>
          <w:id w:val="668683481"/>
          <w:placeholder>
            <w:docPart w:val="70CB5BF8A7D94101BDB0D6C6625B00F4"/>
          </w:placeholder>
        </w:sdtPr>
        <w:sdtEndPr/>
        <w:sdtContent>
          <w:r>
            <w:t>Daiva Žaromskytė-Rastenė</w:t>
          </w:r>
        </w:sdtContent>
      </w:sdt>
      <w:r w:rsidR="00F63285" w:rsidRPr="004823B1">
        <w:rPr>
          <w:sz w:val="22"/>
          <w:szCs w:val="22"/>
        </w:rPr>
        <w:t xml:space="preserve">, tel. </w:t>
      </w:r>
      <w:sdt>
        <w:sdtPr>
          <w:rPr>
            <w:sz w:val="22"/>
            <w:szCs w:val="22"/>
          </w:rPr>
          <w:tag w:val="rengejoNuorodaTel"/>
          <w:id w:val="1793550689"/>
          <w:placeholder>
            <w:docPart w:val="226FE2A575F14E65A57B2817D9F4E1B5"/>
          </w:placeholder>
          <w:showingPlcHdr/>
        </w:sdtPr>
        <w:sdtEndPr/>
        <w:sdtContent>
          <w:r>
            <w:t>870663776</w:t>
          </w:r>
        </w:sdtContent>
      </w:sdt>
      <w:r w:rsidR="00F63285" w:rsidRPr="004823B1">
        <w:rPr>
          <w:sz w:val="22"/>
          <w:szCs w:val="22"/>
        </w:rPr>
        <w:t xml:space="preserve">, el. p. </w:t>
      </w:r>
      <w:sdt>
        <w:sdtPr>
          <w:rPr>
            <w:sz w:val="22"/>
            <w:szCs w:val="22"/>
          </w:rPr>
          <w:tag w:val="rengejoNuorodaEmail"/>
          <w:id w:val="-99482106"/>
          <w:placeholder>
            <w:docPart w:val="226FE2A575F14E65A57B2817D9F4E1B5"/>
          </w:placeholder>
          <w:showingPlcHdr/>
        </w:sdtPr>
        <w:sdtEndPr/>
        <w:sdtContent>
          <w:r>
            <w:t>daiva.zaromskyte@lrv.lt</w:t>
          </w:r>
        </w:sdtContent>
      </w:sdt>
    </w:p>
    <w:sectPr w:rsidR="00F63285" w:rsidRPr="005C1738" w:rsidSect="00F403DF">
      <w:headerReference w:type="default" r:id="rId11"/>
      <w:footnotePr>
        <w:pos w:val="beneathText"/>
      </w:footnotePr>
      <w:pgSz w:w="11907" w:h="16840" w:code="9"/>
      <w:pgMar w:top="851" w:right="567" w:bottom="567"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DEF0A" w14:textId="77777777" w:rsidR="00CB1FBB" w:rsidRDefault="00CB1FBB">
      <w:r>
        <w:separator/>
      </w:r>
    </w:p>
  </w:endnote>
  <w:endnote w:type="continuationSeparator" w:id="0">
    <w:p w14:paraId="654DEF0B" w14:textId="77777777" w:rsidR="00CB1FBB" w:rsidRDefault="00CB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DEF08" w14:textId="77777777" w:rsidR="00CB1FBB" w:rsidRDefault="00CB1FBB">
      <w:r>
        <w:separator/>
      </w:r>
    </w:p>
  </w:footnote>
  <w:footnote w:type="continuationSeparator" w:id="0">
    <w:p w14:paraId="654DEF09" w14:textId="77777777" w:rsidR="00CB1FBB" w:rsidRDefault="00CB1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EF0C" w14:textId="77777777" w:rsidR="00CB1FBB" w:rsidRPr="00913597" w:rsidRDefault="00CB1FBB"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39C"/>
    <w:multiLevelType w:val="hybridMultilevel"/>
    <w:tmpl w:val="85044BE8"/>
    <w:lvl w:ilvl="0" w:tplc="77F2DE88">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7737702"/>
    <w:multiLevelType w:val="multilevel"/>
    <w:tmpl w:val="BDC0EC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AF035A"/>
    <w:multiLevelType w:val="hybridMultilevel"/>
    <w:tmpl w:val="23200470"/>
    <w:lvl w:ilvl="0" w:tplc="04270005">
      <w:start w:val="1"/>
      <w:numFmt w:val="bullet"/>
      <w:lvlText w:val=""/>
      <w:lvlJc w:val="left"/>
      <w:pPr>
        <w:ind w:left="501" w:hanging="360"/>
      </w:pPr>
      <w:rPr>
        <w:rFonts w:ascii="Wingdings" w:hAnsi="Wingdings" w:hint="default"/>
      </w:rPr>
    </w:lvl>
    <w:lvl w:ilvl="1" w:tplc="04270003" w:tentative="1">
      <w:start w:val="1"/>
      <w:numFmt w:val="bullet"/>
      <w:lvlText w:val="o"/>
      <w:lvlJc w:val="left"/>
      <w:pPr>
        <w:ind w:left="1221" w:hanging="360"/>
      </w:pPr>
      <w:rPr>
        <w:rFonts w:ascii="Courier New" w:hAnsi="Courier New" w:cs="Courier New" w:hint="default"/>
      </w:rPr>
    </w:lvl>
    <w:lvl w:ilvl="2" w:tplc="04270005" w:tentative="1">
      <w:start w:val="1"/>
      <w:numFmt w:val="bullet"/>
      <w:lvlText w:val=""/>
      <w:lvlJc w:val="left"/>
      <w:pPr>
        <w:ind w:left="1941" w:hanging="360"/>
      </w:pPr>
      <w:rPr>
        <w:rFonts w:ascii="Wingdings" w:hAnsi="Wingdings" w:hint="default"/>
      </w:rPr>
    </w:lvl>
    <w:lvl w:ilvl="3" w:tplc="04270001" w:tentative="1">
      <w:start w:val="1"/>
      <w:numFmt w:val="bullet"/>
      <w:lvlText w:val=""/>
      <w:lvlJc w:val="left"/>
      <w:pPr>
        <w:ind w:left="2661" w:hanging="360"/>
      </w:pPr>
      <w:rPr>
        <w:rFonts w:ascii="Symbol" w:hAnsi="Symbol" w:hint="default"/>
      </w:rPr>
    </w:lvl>
    <w:lvl w:ilvl="4" w:tplc="04270003" w:tentative="1">
      <w:start w:val="1"/>
      <w:numFmt w:val="bullet"/>
      <w:lvlText w:val="o"/>
      <w:lvlJc w:val="left"/>
      <w:pPr>
        <w:ind w:left="3381" w:hanging="360"/>
      </w:pPr>
      <w:rPr>
        <w:rFonts w:ascii="Courier New" w:hAnsi="Courier New" w:cs="Courier New" w:hint="default"/>
      </w:rPr>
    </w:lvl>
    <w:lvl w:ilvl="5" w:tplc="04270005" w:tentative="1">
      <w:start w:val="1"/>
      <w:numFmt w:val="bullet"/>
      <w:lvlText w:val=""/>
      <w:lvlJc w:val="left"/>
      <w:pPr>
        <w:ind w:left="4101" w:hanging="360"/>
      </w:pPr>
      <w:rPr>
        <w:rFonts w:ascii="Wingdings" w:hAnsi="Wingdings" w:hint="default"/>
      </w:rPr>
    </w:lvl>
    <w:lvl w:ilvl="6" w:tplc="04270001" w:tentative="1">
      <w:start w:val="1"/>
      <w:numFmt w:val="bullet"/>
      <w:lvlText w:val=""/>
      <w:lvlJc w:val="left"/>
      <w:pPr>
        <w:ind w:left="4821" w:hanging="360"/>
      </w:pPr>
      <w:rPr>
        <w:rFonts w:ascii="Symbol" w:hAnsi="Symbol" w:hint="default"/>
      </w:rPr>
    </w:lvl>
    <w:lvl w:ilvl="7" w:tplc="04270003" w:tentative="1">
      <w:start w:val="1"/>
      <w:numFmt w:val="bullet"/>
      <w:lvlText w:val="o"/>
      <w:lvlJc w:val="left"/>
      <w:pPr>
        <w:ind w:left="5541" w:hanging="360"/>
      </w:pPr>
      <w:rPr>
        <w:rFonts w:ascii="Courier New" w:hAnsi="Courier New" w:cs="Courier New" w:hint="default"/>
      </w:rPr>
    </w:lvl>
    <w:lvl w:ilvl="8" w:tplc="04270005" w:tentative="1">
      <w:start w:val="1"/>
      <w:numFmt w:val="bullet"/>
      <w:lvlText w:val=""/>
      <w:lvlJc w:val="left"/>
      <w:pPr>
        <w:ind w:left="6261" w:hanging="360"/>
      </w:pPr>
      <w:rPr>
        <w:rFonts w:ascii="Wingdings" w:hAnsi="Wingdings" w:hint="default"/>
      </w:rPr>
    </w:lvl>
  </w:abstractNum>
  <w:abstractNum w:abstractNumId="3" w15:restartNumberingAfterBreak="0">
    <w:nsid w:val="0C500580"/>
    <w:multiLevelType w:val="hybridMultilevel"/>
    <w:tmpl w:val="568EE330"/>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4" w15:restartNumberingAfterBreak="0">
    <w:nsid w:val="1A7D60BA"/>
    <w:multiLevelType w:val="multilevel"/>
    <w:tmpl w:val="34424A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3F5C2B"/>
    <w:multiLevelType w:val="hybridMultilevel"/>
    <w:tmpl w:val="0ADE37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D34A67"/>
    <w:multiLevelType w:val="hybridMultilevel"/>
    <w:tmpl w:val="0896A0D4"/>
    <w:lvl w:ilvl="0" w:tplc="CB88BD5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DF6BDE"/>
    <w:multiLevelType w:val="hybridMultilevel"/>
    <w:tmpl w:val="CBCCD52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2E2AA6"/>
    <w:multiLevelType w:val="hybridMultilevel"/>
    <w:tmpl w:val="6A885F30"/>
    <w:lvl w:ilvl="0" w:tplc="04270005">
      <w:start w:val="1"/>
      <w:numFmt w:val="bullet"/>
      <w:lvlText w:val=""/>
      <w:lvlJc w:val="left"/>
      <w:pPr>
        <w:ind w:left="360" w:hanging="360"/>
      </w:pPr>
      <w:rPr>
        <w:rFonts w:ascii="Wingdings" w:hAnsi="Wingding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A7752B3"/>
    <w:multiLevelType w:val="hybridMultilevel"/>
    <w:tmpl w:val="634E0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85669D"/>
    <w:multiLevelType w:val="hybridMultilevel"/>
    <w:tmpl w:val="187833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FE04BC"/>
    <w:multiLevelType w:val="hybridMultilevel"/>
    <w:tmpl w:val="A734FC5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AA720A"/>
    <w:multiLevelType w:val="hybridMultilevel"/>
    <w:tmpl w:val="7862D990"/>
    <w:lvl w:ilvl="0" w:tplc="31B69D28">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1B027A"/>
    <w:multiLevelType w:val="hybridMultilevel"/>
    <w:tmpl w:val="8586D7B6"/>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785"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8730FB"/>
    <w:multiLevelType w:val="hybridMultilevel"/>
    <w:tmpl w:val="AD2635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37667D8"/>
    <w:multiLevelType w:val="hybridMultilevel"/>
    <w:tmpl w:val="4820437A"/>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4BF3068"/>
    <w:multiLevelType w:val="hybridMultilevel"/>
    <w:tmpl w:val="7A7A18C8"/>
    <w:lvl w:ilvl="0" w:tplc="6A5838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6F6FD0"/>
    <w:multiLevelType w:val="hybridMultilevel"/>
    <w:tmpl w:val="41360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586780"/>
    <w:multiLevelType w:val="multilevel"/>
    <w:tmpl w:val="FE6E4F84"/>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9" w15:restartNumberingAfterBreak="0">
    <w:nsid w:val="6F486387"/>
    <w:multiLevelType w:val="multilevel"/>
    <w:tmpl w:val="EEBADB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6881BFB"/>
    <w:multiLevelType w:val="hybridMultilevel"/>
    <w:tmpl w:val="416E765E"/>
    <w:lvl w:ilvl="0" w:tplc="04270011">
      <w:start w:val="1"/>
      <w:numFmt w:val="decimal"/>
      <w:lvlText w:val="%1)"/>
      <w:lvlJc w:val="left"/>
      <w:pPr>
        <w:ind w:left="360" w:hanging="360"/>
      </w:pPr>
      <w:rPr>
        <w:rFonts w:hint="default"/>
      </w:rPr>
    </w:lvl>
    <w:lvl w:ilvl="1" w:tplc="8C74C480">
      <w:numFmt w:val="bullet"/>
      <w:lvlText w:val="-"/>
      <w:lvlJc w:val="left"/>
      <w:pPr>
        <w:ind w:left="1080" w:hanging="360"/>
      </w:pPr>
      <w:rPr>
        <w:rFonts w:ascii="Times New Roman" w:eastAsia="Times New Roman" w:hAnsi="Times New Roman" w:cs="Times New Roman"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AE56435"/>
    <w:multiLevelType w:val="hybridMultilevel"/>
    <w:tmpl w:val="2BFE0BA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7"/>
  </w:num>
  <w:num w:numId="4">
    <w:abstractNumId w:val="12"/>
  </w:num>
  <w:num w:numId="5">
    <w:abstractNumId w:val="9"/>
  </w:num>
  <w:num w:numId="6">
    <w:abstractNumId w:val="14"/>
  </w:num>
  <w:num w:numId="7">
    <w:abstractNumId w:val="10"/>
  </w:num>
  <w:num w:numId="8">
    <w:abstractNumId w:val="6"/>
  </w:num>
  <w:num w:numId="9">
    <w:abstractNumId w:val="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
  </w:num>
  <w:num w:numId="13">
    <w:abstractNumId w:val="19"/>
  </w:num>
  <w:num w:numId="14">
    <w:abstractNumId w:val="8"/>
  </w:num>
  <w:num w:numId="15">
    <w:abstractNumId w:val="11"/>
  </w:num>
  <w:num w:numId="16">
    <w:abstractNumId w:val="15"/>
  </w:num>
  <w:num w:numId="17">
    <w:abstractNumId w:val="4"/>
  </w:num>
  <w:num w:numId="18">
    <w:abstractNumId w:val="16"/>
  </w:num>
  <w:num w:numId="19">
    <w:abstractNumId w:val="2"/>
  </w:num>
  <w:num w:numId="20">
    <w:abstractNumId w:val="21"/>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0E"/>
    <w:rsid w:val="0000733A"/>
    <w:rsid w:val="00023EFF"/>
    <w:rsid w:val="000619B6"/>
    <w:rsid w:val="00061F0C"/>
    <w:rsid w:val="0007509B"/>
    <w:rsid w:val="000836B0"/>
    <w:rsid w:val="00091CE9"/>
    <w:rsid w:val="000C4D8D"/>
    <w:rsid w:val="000D0711"/>
    <w:rsid w:val="000D1D41"/>
    <w:rsid w:val="000E7367"/>
    <w:rsid w:val="00100A6E"/>
    <w:rsid w:val="00111FA3"/>
    <w:rsid w:val="00121647"/>
    <w:rsid w:val="00132F4E"/>
    <w:rsid w:val="00135334"/>
    <w:rsid w:val="00136FE7"/>
    <w:rsid w:val="001624B9"/>
    <w:rsid w:val="001625BD"/>
    <w:rsid w:val="00163261"/>
    <w:rsid w:val="00177EE6"/>
    <w:rsid w:val="001909BE"/>
    <w:rsid w:val="001934A6"/>
    <w:rsid w:val="001D25E9"/>
    <w:rsid w:val="001E605C"/>
    <w:rsid w:val="001F259B"/>
    <w:rsid w:val="001F48E5"/>
    <w:rsid w:val="00203449"/>
    <w:rsid w:val="00204415"/>
    <w:rsid w:val="0021050E"/>
    <w:rsid w:val="002134A9"/>
    <w:rsid w:val="00220951"/>
    <w:rsid w:val="00237858"/>
    <w:rsid w:val="00280094"/>
    <w:rsid w:val="00294EAC"/>
    <w:rsid w:val="002956CD"/>
    <w:rsid w:val="002B0380"/>
    <w:rsid w:val="002C039B"/>
    <w:rsid w:val="002C3737"/>
    <w:rsid w:val="002C7662"/>
    <w:rsid w:val="002D1F04"/>
    <w:rsid w:val="002D2622"/>
    <w:rsid w:val="002D4E03"/>
    <w:rsid w:val="002E3339"/>
    <w:rsid w:val="003137EB"/>
    <w:rsid w:val="00317B6A"/>
    <w:rsid w:val="00343C06"/>
    <w:rsid w:val="003469B5"/>
    <w:rsid w:val="0034789B"/>
    <w:rsid w:val="00350AA1"/>
    <w:rsid w:val="003627B5"/>
    <w:rsid w:val="003647A2"/>
    <w:rsid w:val="0036567D"/>
    <w:rsid w:val="00365DEF"/>
    <w:rsid w:val="00384CE6"/>
    <w:rsid w:val="00390926"/>
    <w:rsid w:val="003A0D4C"/>
    <w:rsid w:val="003A7398"/>
    <w:rsid w:val="003C78A9"/>
    <w:rsid w:val="003D7E58"/>
    <w:rsid w:val="00432F67"/>
    <w:rsid w:val="00434303"/>
    <w:rsid w:val="0044247B"/>
    <w:rsid w:val="004460AF"/>
    <w:rsid w:val="00464220"/>
    <w:rsid w:val="00464358"/>
    <w:rsid w:val="004742A9"/>
    <w:rsid w:val="00490B30"/>
    <w:rsid w:val="00490D2D"/>
    <w:rsid w:val="00496BC1"/>
    <w:rsid w:val="004A3FA9"/>
    <w:rsid w:val="004A46BB"/>
    <w:rsid w:val="004A7E98"/>
    <w:rsid w:val="004C38D7"/>
    <w:rsid w:val="004F08B9"/>
    <w:rsid w:val="00515B2B"/>
    <w:rsid w:val="00535AD6"/>
    <w:rsid w:val="00535D8F"/>
    <w:rsid w:val="005363D3"/>
    <w:rsid w:val="00553DF3"/>
    <w:rsid w:val="00556245"/>
    <w:rsid w:val="00571221"/>
    <w:rsid w:val="00587D6F"/>
    <w:rsid w:val="00595E42"/>
    <w:rsid w:val="005A583C"/>
    <w:rsid w:val="005A7846"/>
    <w:rsid w:val="005C1738"/>
    <w:rsid w:val="005D7587"/>
    <w:rsid w:val="005E7599"/>
    <w:rsid w:val="00601661"/>
    <w:rsid w:val="0060195A"/>
    <w:rsid w:val="00620713"/>
    <w:rsid w:val="00620DC2"/>
    <w:rsid w:val="00626776"/>
    <w:rsid w:val="0063046C"/>
    <w:rsid w:val="00632EB5"/>
    <w:rsid w:val="0065743C"/>
    <w:rsid w:val="00687627"/>
    <w:rsid w:val="00695333"/>
    <w:rsid w:val="006C2A33"/>
    <w:rsid w:val="006D2520"/>
    <w:rsid w:val="006E7206"/>
    <w:rsid w:val="006F1998"/>
    <w:rsid w:val="006F4AC1"/>
    <w:rsid w:val="006F5227"/>
    <w:rsid w:val="00702625"/>
    <w:rsid w:val="007174E5"/>
    <w:rsid w:val="00722FEC"/>
    <w:rsid w:val="007335AB"/>
    <w:rsid w:val="00742138"/>
    <w:rsid w:val="0075468A"/>
    <w:rsid w:val="00760720"/>
    <w:rsid w:val="00776ABC"/>
    <w:rsid w:val="007A4DCB"/>
    <w:rsid w:val="007A5095"/>
    <w:rsid w:val="007B2ADC"/>
    <w:rsid w:val="007B4E95"/>
    <w:rsid w:val="007C2932"/>
    <w:rsid w:val="007C5299"/>
    <w:rsid w:val="007E13AD"/>
    <w:rsid w:val="007E3129"/>
    <w:rsid w:val="007E537E"/>
    <w:rsid w:val="0080275C"/>
    <w:rsid w:val="008102D1"/>
    <w:rsid w:val="008241FE"/>
    <w:rsid w:val="00824AA7"/>
    <w:rsid w:val="00826441"/>
    <w:rsid w:val="00840BA0"/>
    <w:rsid w:val="0084413F"/>
    <w:rsid w:val="00844B6C"/>
    <w:rsid w:val="00864C04"/>
    <w:rsid w:val="0086703B"/>
    <w:rsid w:val="00870EC1"/>
    <w:rsid w:val="008A0F28"/>
    <w:rsid w:val="008A35B2"/>
    <w:rsid w:val="008B0C4E"/>
    <w:rsid w:val="008B26B6"/>
    <w:rsid w:val="008C0400"/>
    <w:rsid w:val="008D2EE7"/>
    <w:rsid w:val="008D3AAA"/>
    <w:rsid w:val="008F31A4"/>
    <w:rsid w:val="00902FE9"/>
    <w:rsid w:val="009061E1"/>
    <w:rsid w:val="00910D20"/>
    <w:rsid w:val="00911A51"/>
    <w:rsid w:val="009832E8"/>
    <w:rsid w:val="00985B2E"/>
    <w:rsid w:val="0099450C"/>
    <w:rsid w:val="00997F9F"/>
    <w:rsid w:val="009C4CB2"/>
    <w:rsid w:val="009E1BEC"/>
    <w:rsid w:val="00A0515D"/>
    <w:rsid w:val="00A21578"/>
    <w:rsid w:val="00A240B4"/>
    <w:rsid w:val="00A32F5B"/>
    <w:rsid w:val="00A37B79"/>
    <w:rsid w:val="00A40A4B"/>
    <w:rsid w:val="00A43E48"/>
    <w:rsid w:val="00A44C77"/>
    <w:rsid w:val="00A44E3F"/>
    <w:rsid w:val="00A45939"/>
    <w:rsid w:val="00A46A37"/>
    <w:rsid w:val="00A62057"/>
    <w:rsid w:val="00A7075B"/>
    <w:rsid w:val="00A92454"/>
    <w:rsid w:val="00AA5134"/>
    <w:rsid w:val="00AB73B7"/>
    <w:rsid w:val="00AD299F"/>
    <w:rsid w:val="00B021C6"/>
    <w:rsid w:val="00B22CBE"/>
    <w:rsid w:val="00B247D3"/>
    <w:rsid w:val="00B3095D"/>
    <w:rsid w:val="00B317F3"/>
    <w:rsid w:val="00B456DD"/>
    <w:rsid w:val="00B469D3"/>
    <w:rsid w:val="00B66331"/>
    <w:rsid w:val="00B80EF5"/>
    <w:rsid w:val="00B858E9"/>
    <w:rsid w:val="00B86DE8"/>
    <w:rsid w:val="00B90998"/>
    <w:rsid w:val="00B91219"/>
    <w:rsid w:val="00BA031A"/>
    <w:rsid w:val="00BA519F"/>
    <w:rsid w:val="00BA66F9"/>
    <w:rsid w:val="00BB225E"/>
    <w:rsid w:val="00BB246E"/>
    <w:rsid w:val="00BD12BB"/>
    <w:rsid w:val="00BD3F79"/>
    <w:rsid w:val="00BE7D67"/>
    <w:rsid w:val="00BF6F5F"/>
    <w:rsid w:val="00C0582B"/>
    <w:rsid w:val="00C10372"/>
    <w:rsid w:val="00C10F2E"/>
    <w:rsid w:val="00C17EB7"/>
    <w:rsid w:val="00C204EA"/>
    <w:rsid w:val="00C32926"/>
    <w:rsid w:val="00C3502F"/>
    <w:rsid w:val="00C54402"/>
    <w:rsid w:val="00C66B96"/>
    <w:rsid w:val="00C67E35"/>
    <w:rsid w:val="00C67F11"/>
    <w:rsid w:val="00C70D9A"/>
    <w:rsid w:val="00CB1FBB"/>
    <w:rsid w:val="00CB484C"/>
    <w:rsid w:val="00CD6006"/>
    <w:rsid w:val="00CF001B"/>
    <w:rsid w:val="00D01081"/>
    <w:rsid w:val="00D100A5"/>
    <w:rsid w:val="00D15BE6"/>
    <w:rsid w:val="00D17F0D"/>
    <w:rsid w:val="00D22DC6"/>
    <w:rsid w:val="00D22E3E"/>
    <w:rsid w:val="00D2671F"/>
    <w:rsid w:val="00D305A7"/>
    <w:rsid w:val="00D30D7E"/>
    <w:rsid w:val="00D32866"/>
    <w:rsid w:val="00D530B0"/>
    <w:rsid w:val="00D55F73"/>
    <w:rsid w:val="00D62739"/>
    <w:rsid w:val="00D6683E"/>
    <w:rsid w:val="00D72E97"/>
    <w:rsid w:val="00D73C3E"/>
    <w:rsid w:val="00D8530C"/>
    <w:rsid w:val="00DA088C"/>
    <w:rsid w:val="00DA6EEE"/>
    <w:rsid w:val="00DB0D08"/>
    <w:rsid w:val="00DB27AC"/>
    <w:rsid w:val="00DC64BA"/>
    <w:rsid w:val="00DD19FC"/>
    <w:rsid w:val="00DE6E5E"/>
    <w:rsid w:val="00DE7ECB"/>
    <w:rsid w:val="00DF1152"/>
    <w:rsid w:val="00E42028"/>
    <w:rsid w:val="00E72D7A"/>
    <w:rsid w:val="00E760CF"/>
    <w:rsid w:val="00E81574"/>
    <w:rsid w:val="00EA08A9"/>
    <w:rsid w:val="00EB386C"/>
    <w:rsid w:val="00EC68D8"/>
    <w:rsid w:val="00F15CD1"/>
    <w:rsid w:val="00F35193"/>
    <w:rsid w:val="00F403DF"/>
    <w:rsid w:val="00F63285"/>
    <w:rsid w:val="00F6630B"/>
    <w:rsid w:val="00F7301E"/>
    <w:rsid w:val="00F76A69"/>
    <w:rsid w:val="00F8718B"/>
    <w:rsid w:val="00F94D25"/>
    <w:rsid w:val="00F966C4"/>
    <w:rsid w:val="00F97E85"/>
    <w:rsid w:val="00FB2E40"/>
    <w:rsid w:val="00FC0462"/>
    <w:rsid w:val="00FC7388"/>
    <w:rsid w:val="00FD0726"/>
    <w:rsid w:val="00FD33BF"/>
    <w:rsid w:val="00FD7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EEE8"/>
  <w15:docId w15:val="{6F76CB66-AB35-4496-8986-E0C1FBFB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8A0F28"/>
    <w:pPr>
      <w:ind w:left="720"/>
      <w:contextualSpacing/>
    </w:pPr>
  </w:style>
  <w:style w:type="character" w:styleId="Hyperlink">
    <w:name w:val="Hyperlink"/>
    <w:basedOn w:val="DefaultParagraphFont"/>
    <w:uiPriority w:val="99"/>
    <w:semiHidden/>
    <w:unhideWhenUsed/>
    <w:rsid w:val="00DE6E5E"/>
    <w:rPr>
      <w:color w:val="0000FF"/>
      <w:u w:val="single"/>
    </w:rPr>
  </w:style>
  <w:style w:type="table" w:styleId="PlainTable2">
    <w:name w:val="Plain Table 2"/>
    <w:basedOn w:val="TableNormal"/>
    <w:uiPriority w:val="42"/>
    <w:rsid w:val="002034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953">
      <w:bodyDiv w:val="1"/>
      <w:marLeft w:val="0"/>
      <w:marRight w:val="0"/>
      <w:marTop w:val="0"/>
      <w:marBottom w:val="0"/>
      <w:divBdr>
        <w:top w:val="none" w:sz="0" w:space="0" w:color="auto"/>
        <w:left w:val="none" w:sz="0" w:space="0" w:color="auto"/>
        <w:bottom w:val="none" w:sz="0" w:space="0" w:color="auto"/>
        <w:right w:val="none" w:sz="0" w:space="0" w:color="auto"/>
      </w:divBdr>
    </w:div>
    <w:div w:id="443498985">
      <w:bodyDiv w:val="1"/>
      <w:marLeft w:val="0"/>
      <w:marRight w:val="0"/>
      <w:marTop w:val="0"/>
      <w:marBottom w:val="0"/>
      <w:divBdr>
        <w:top w:val="none" w:sz="0" w:space="0" w:color="auto"/>
        <w:left w:val="none" w:sz="0" w:space="0" w:color="auto"/>
        <w:bottom w:val="none" w:sz="0" w:space="0" w:color="auto"/>
        <w:right w:val="none" w:sz="0" w:space="0" w:color="auto"/>
      </w:divBdr>
    </w:div>
    <w:div w:id="962611916">
      <w:bodyDiv w:val="1"/>
      <w:marLeft w:val="0"/>
      <w:marRight w:val="0"/>
      <w:marTop w:val="0"/>
      <w:marBottom w:val="0"/>
      <w:divBdr>
        <w:top w:val="none" w:sz="0" w:space="0" w:color="auto"/>
        <w:left w:val="none" w:sz="0" w:space="0" w:color="auto"/>
        <w:bottom w:val="none" w:sz="0" w:space="0" w:color="auto"/>
        <w:right w:val="none" w:sz="0" w:space="0" w:color="auto"/>
      </w:divBdr>
    </w:div>
    <w:div w:id="1175805924">
      <w:bodyDiv w:val="1"/>
      <w:marLeft w:val="0"/>
      <w:marRight w:val="0"/>
      <w:marTop w:val="0"/>
      <w:marBottom w:val="0"/>
      <w:divBdr>
        <w:top w:val="none" w:sz="0" w:space="0" w:color="auto"/>
        <w:left w:val="none" w:sz="0" w:space="0" w:color="auto"/>
        <w:bottom w:val="none" w:sz="0" w:space="0" w:color="auto"/>
        <w:right w:val="none" w:sz="0" w:space="0" w:color="auto"/>
      </w:divBdr>
    </w:div>
    <w:div w:id="1220096001">
      <w:bodyDiv w:val="1"/>
      <w:marLeft w:val="0"/>
      <w:marRight w:val="0"/>
      <w:marTop w:val="0"/>
      <w:marBottom w:val="0"/>
      <w:divBdr>
        <w:top w:val="none" w:sz="0" w:space="0" w:color="auto"/>
        <w:left w:val="none" w:sz="0" w:space="0" w:color="auto"/>
        <w:bottom w:val="none" w:sz="0" w:space="0" w:color="auto"/>
        <w:right w:val="none" w:sz="0" w:space="0" w:color="auto"/>
      </w:divBdr>
    </w:div>
    <w:div w:id="1355694010">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5456987">
      <w:bodyDiv w:val="1"/>
      <w:marLeft w:val="0"/>
      <w:marRight w:val="0"/>
      <w:marTop w:val="0"/>
      <w:marBottom w:val="0"/>
      <w:divBdr>
        <w:top w:val="none" w:sz="0" w:space="0" w:color="auto"/>
        <w:left w:val="none" w:sz="0" w:space="0" w:color="auto"/>
        <w:bottom w:val="none" w:sz="0" w:space="0" w:color="auto"/>
        <w:right w:val="none" w:sz="0" w:space="0" w:color="auto"/>
      </w:divBdr>
    </w:div>
    <w:div w:id="2099135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70CB5BF8A7D94101BDB0D6C6625B00F4"/>
        <w:category>
          <w:name w:val="General"/>
          <w:gallery w:val="placeholder"/>
        </w:category>
        <w:types>
          <w:type w:val="bbPlcHdr"/>
        </w:types>
        <w:behaviors>
          <w:behavior w:val="content"/>
        </w:behaviors>
        <w:guid w:val="{4077A6B1-E396-48DF-B0AE-12932215EF72}"/>
      </w:docPartPr>
      <w:docPartBody>
        <w:p w:rsidR="00BA7B50" w:rsidRDefault="00C45490" w:rsidP="00C45490">
          <w:pPr>
            <w:pStyle w:val="70CB5BF8A7D94101BDB0D6C6625B00F4"/>
          </w:pPr>
          <w:r>
            <w:rPr>
              <w:rStyle w:val="PlaceholderText"/>
            </w:rPr>
            <w:t>Click here to enter text.</w:t>
          </w:r>
        </w:p>
      </w:docPartBody>
    </w:docPart>
    <w:docPart>
      <w:docPartPr>
        <w:name w:val="226FE2A575F14E65A57B2817D9F4E1B5"/>
        <w:category>
          <w:name w:val="General"/>
          <w:gallery w:val="placeholder"/>
        </w:category>
        <w:types>
          <w:type w:val="bbPlcHdr"/>
        </w:types>
        <w:behaviors>
          <w:behavior w:val="content"/>
        </w:behaviors>
        <w:guid w:val="{2D4ABD87-3C0A-4689-9AD8-AED609D8413B}"/>
      </w:docPartPr>
      <w:docPartBody>
        <w:p w:rsidR="00BA7B50" w:rsidRDefault="00C45490" w:rsidP="00C45490">
          <w:pPr>
            <w:pStyle w:val="226FE2A575F14E65A57B2817D9F4E1B5"/>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C6D44"/>
    <w:rsid w:val="001E0BF7"/>
    <w:rsid w:val="001F7310"/>
    <w:rsid w:val="00265455"/>
    <w:rsid w:val="002B0E91"/>
    <w:rsid w:val="002D2B10"/>
    <w:rsid w:val="00335FBF"/>
    <w:rsid w:val="003816BF"/>
    <w:rsid w:val="00383A07"/>
    <w:rsid w:val="00393187"/>
    <w:rsid w:val="003B5A75"/>
    <w:rsid w:val="003E362D"/>
    <w:rsid w:val="003F42DE"/>
    <w:rsid w:val="00420D08"/>
    <w:rsid w:val="004457B0"/>
    <w:rsid w:val="00466683"/>
    <w:rsid w:val="00537F2D"/>
    <w:rsid w:val="0054013E"/>
    <w:rsid w:val="00563210"/>
    <w:rsid w:val="005B3156"/>
    <w:rsid w:val="005D1504"/>
    <w:rsid w:val="005D52D0"/>
    <w:rsid w:val="005E2AAD"/>
    <w:rsid w:val="00684342"/>
    <w:rsid w:val="007078E6"/>
    <w:rsid w:val="007302D4"/>
    <w:rsid w:val="00733CF2"/>
    <w:rsid w:val="007D573A"/>
    <w:rsid w:val="007F1EF1"/>
    <w:rsid w:val="00802E58"/>
    <w:rsid w:val="008910C4"/>
    <w:rsid w:val="008F2108"/>
    <w:rsid w:val="008F3E12"/>
    <w:rsid w:val="009A5ABA"/>
    <w:rsid w:val="00A1138D"/>
    <w:rsid w:val="00A261D4"/>
    <w:rsid w:val="00AC69B5"/>
    <w:rsid w:val="00B30BCF"/>
    <w:rsid w:val="00B65C6B"/>
    <w:rsid w:val="00B774FD"/>
    <w:rsid w:val="00B85986"/>
    <w:rsid w:val="00B905C7"/>
    <w:rsid w:val="00BA240A"/>
    <w:rsid w:val="00BA7B50"/>
    <w:rsid w:val="00BC2B1A"/>
    <w:rsid w:val="00C35324"/>
    <w:rsid w:val="00C35A5C"/>
    <w:rsid w:val="00C45490"/>
    <w:rsid w:val="00C64F30"/>
    <w:rsid w:val="00C7327A"/>
    <w:rsid w:val="00C84BBA"/>
    <w:rsid w:val="00CB1DB4"/>
    <w:rsid w:val="00CD174D"/>
    <w:rsid w:val="00CF132B"/>
    <w:rsid w:val="00CF1C8C"/>
    <w:rsid w:val="00D741B5"/>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49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CB5BF8A7D94101BDB0D6C6625B00F4">
    <w:name w:val="70CB5BF8A7D94101BDB0D6C6625B00F4"/>
    <w:rsid w:val="00C45490"/>
    <w:pPr>
      <w:spacing w:after="160" w:line="259" w:lineRule="auto"/>
    </w:pPr>
  </w:style>
  <w:style w:type="paragraph" w:customStyle="1" w:styleId="226FE2A575F14E65A57B2817D9F4E1B5">
    <w:name w:val="226FE2A575F14E65A57B2817D9F4E1B5"/>
    <w:rsid w:val="00C454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f01ba19fc655168d42159671b41c2d0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b60066abbedeafb1eab61e402e56cd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695E8-D4E6-489A-A951-08CA99E1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3.xml><?xml version="1.0" encoding="utf-8"?>
<ds:datastoreItem xmlns:ds="http://schemas.openxmlformats.org/officeDocument/2006/customXml" ds:itemID="{50EEE111-B871-49A3-B5A7-D668BCA0B844}">
  <ds:schemaRefs>
    <ds:schemaRef ds:uri="f118166f-8e16-425c-b03d-7e1f993805d3"/>
    <ds:schemaRef ds:uri="http://purl.org/dc/elements/1.1/"/>
    <ds:schemaRef ds:uri="http://schemas.microsoft.com/office/2006/metadata/properties"/>
    <ds:schemaRef ds:uri="b34d8492-6b9e-4bf1-b00a-2b1a1b8ee43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0B7D037-0A20-44C1-80E4-7312FC49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TotalTime>
  <Pages>2</Pages>
  <Words>3635</Words>
  <Characters>2073</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Policijos departamentas prie VRM</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2019-12-04T11:03:00Z</dcterms:created>
  <dc:creator>Evelina Grincevičiūtė</dc:creator>
  <cp:lastModifiedBy>Daiva Žaromskytė</cp:lastModifiedBy>
  <cp:lastPrinted>2019-08-02T06:51:00Z</cp:lastPrinted>
  <dcterms:modified xsi:type="dcterms:W3CDTF">2019-12-04T11:03:00Z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