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23728A1B" w:rsidR="0070090E" w:rsidRPr="00DA7798" w:rsidRDefault="009F2BD6" w:rsidP="00DA7798">
      <w:pPr>
        <w:pStyle w:val="Antraste"/>
        <w:rPr>
          <w:bCs/>
        </w:rPr>
      </w:pPr>
      <w:r w:rsidRPr="000D67D3">
        <w:rPr>
          <w:bCs/>
        </w:rPr>
        <w:t xml:space="preserve">DĖL </w:t>
      </w:r>
      <w:r w:rsidRPr="000D67D3">
        <w:t>lietuvos respublikos vyriausybės</w:t>
      </w:r>
      <w:r w:rsidR="00DF1250" w:rsidRPr="000D67D3">
        <w:t xml:space="preserve"> NUTARIMO </w:t>
      </w:r>
      <w:r w:rsidRPr="000D67D3">
        <w:t>„</w:t>
      </w:r>
      <w:r w:rsidR="00D35F91" w:rsidRPr="000D67D3">
        <w:t xml:space="preserve">DĖL </w:t>
      </w:r>
      <w:r w:rsidR="009D0B44" w:rsidRPr="000D67D3">
        <w:t>VALSTYBĖS</w:t>
      </w:r>
      <w:r w:rsidR="00DA7798" w:rsidRPr="000D67D3">
        <w:t xml:space="preserve"> </w:t>
      </w:r>
      <w:r w:rsidR="00D85EFE">
        <w:t xml:space="preserve">NEKILNOJAMOJO </w:t>
      </w:r>
      <w:r w:rsidR="00DA7798" w:rsidRPr="000D67D3">
        <w:t xml:space="preserve">TURTO </w:t>
      </w:r>
      <w:r w:rsidR="00D85EFE">
        <w:t xml:space="preserve">NURAŠYMO IR </w:t>
      </w:r>
      <w:r w:rsidR="00DA7798" w:rsidRPr="000D67D3">
        <w:t xml:space="preserve">PERDAVIMO </w:t>
      </w:r>
      <w:r w:rsidR="00D85EFE">
        <w:t>PATIKĖJIMO TEISE VALDYTI, NAUDOTI IR DISPONUOTI JUO VALSTYBĖS ĮMONEI TURTO BANKUI</w:t>
      </w:r>
      <w:r w:rsidR="00697B86" w:rsidRPr="000D67D3">
        <w:rPr>
          <w:bCs/>
        </w:rPr>
        <w:t>“</w:t>
      </w:r>
      <w:r w:rsidR="00DA7798" w:rsidRPr="000D67D3">
        <w:rPr>
          <w:bCs/>
        </w:rPr>
        <w:t xml:space="preserve"> </w:t>
      </w:r>
      <w:r w:rsidR="00DF1250" w:rsidRPr="000D67D3">
        <w:rPr>
          <w:bCs/>
        </w:rPr>
        <w:t>PROJEKTO</w:t>
      </w:r>
      <w:r w:rsidR="000D67D3">
        <w:rPr>
          <w:bCs/>
        </w:rPr>
        <w:t xml:space="preserve"> </w:t>
      </w:r>
      <w:r w:rsidR="00EA4B79">
        <w:rPr>
          <w:bCs/>
        </w:rPr>
        <w:t>(</w:t>
      </w:r>
      <w:r w:rsidR="004B73F3">
        <w:rPr>
          <w:bCs/>
          <w:caps w:val="0"/>
        </w:rPr>
        <w:t>toliau</w:t>
      </w:r>
      <w:r>
        <w:rPr>
          <w:bCs/>
          <w:caps w:val="0"/>
        </w:rPr>
        <w:t xml:space="preserve"> </w:t>
      </w:r>
      <w:r w:rsidR="004B73F3">
        <w:rPr>
          <w:bCs/>
          <w:caps w:val="0"/>
        </w:rPr>
        <w:t xml:space="preserve">– </w:t>
      </w:r>
      <w:r w:rsidR="00BE67BD">
        <w:rPr>
          <w:bCs/>
          <w:caps w:val="0"/>
        </w:rPr>
        <w:t>P</w:t>
      </w:r>
      <w:r w:rsidR="004B73F3">
        <w:rPr>
          <w:bCs/>
          <w:caps w:val="0"/>
        </w:rPr>
        <w:t>rojekta</w:t>
      </w:r>
      <w:r w:rsidR="00D35F91">
        <w:rPr>
          <w:bCs/>
          <w:caps w:val="0"/>
        </w:rPr>
        <w:t>s</w:t>
      </w:r>
      <w:r w:rsidR="00744866">
        <w:rPr>
          <w:lang w:val="en-US"/>
        </w:rPr>
        <w:t xml:space="preserve">) </w:t>
      </w:r>
    </w:p>
    <w:p w14:paraId="6691E8CF" w14:textId="6A630A11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D85EFE">
        <w:t>1038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D13CFA">
        <w:t>1</w:t>
      </w:r>
      <w:r w:rsidR="00D85EFE">
        <w:t>9</w:t>
      </w:r>
      <w:r w:rsidR="00D13CFA">
        <w:t>-</w:t>
      </w:r>
      <w:r w:rsidR="00D85EFE">
        <w:t>6656</w:t>
      </w:r>
      <w:r w:rsidR="001D43AB">
        <w:t>(</w:t>
      </w:r>
      <w:r w:rsidR="00D85EFE">
        <w:t>2</w:t>
      </w:r>
      <w:r w:rsidR="001D43AB">
        <w:t>)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CE0DDD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28D9495E" w14:textId="2C955576" w:rsidR="002D13C4" w:rsidRPr="0061680C" w:rsidRDefault="00335B00" w:rsidP="00DC03B4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32CCE">
        <w:rPr>
          <w:sz w:val="24"/>
          <w:szCs w:val="24"/>
        </w:rPr>
        <w:tab/>
      </w:r>
      <w:r w:rsidR="00922D47" w:rsidRPr="00132CCE">
        <w:rPr>
          <w:sz w:val="24"/>
          <w:szCs w:val="24"/>
        </w:rPr>
        <w:t>Į</w:t>
      </w:r>
      <w:r w:rsidR="00044086" w:rsidRPr="00132CCE">
        <w:rPr>
          <w:sz w:val="24"/>
          <w:szCs w:val="24"/>
        </w:rPr>
        <w:t xml:space="preserve">vertinę </w:t>
      </w:r>
      <w:r w:rsidR="00BE67BD" w:rsidRPr="00132CCE">
        <w:rPr>
          <w:sz w:val="24"/>
          <w:szCs w:val="24"/>
        </w:rPr>
        <w:t>P</w:t>
      </w:r>
      <w:r w:rsidR="009B06E6">
        <w:rPr>
          <w:sz w:val="24"/>
          <w:szCs w:val="24"/>
        </w:rPr>
        <w:t>rojekto</w:t>
      </w:r>
      <w:r w:rsidR="006C5DF2" w:rsidRPr="00132CCE">
        <w:rPr>
          <w:sz w:val="24"/>
          <w:szCs w:val="24"/>
        </w:rPr>
        <w:t xml:space="preserve"> atitiktį įstatymams, Lietuvos Respublikos Vyriausybės nutarimams bei teisės technikos reikalavimams</w:t>
      </w:r>
      <w:r w:rsidR="00D0461D">
        <w:rPr>
          <w:sz w:val="24"/>
          <w:szCs w:val="24"/>
        </w:rPr>
        <w:t xml:space="preserve">, </w:t>
      </w:r>
      <w:r w:rsidR="00E0752D">
        <w:rPr>
          <w:sz w:val="24"/>
          <w:szCs w:val="24"/>
        </w:rPr>
        <w:t>esminių pastabų ir pasiūlymų neturime.</w:t>
      </w:r>
    </w:p>
    <w:p w14:paraId="54EBED5F" w14:textId="77777777" w:rsidR="00ED1927" w:rsidRPr="002257B2" w:rsidRDefault="00ED1927" w:rsidP="005B7F8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C1FC049" w14:textId="79208243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6F324B0F" w14:textId="073C76EE" w:rsidR="00F7719E" w:rsidRDefault="00F7719E" w:rsidP="007E034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35C4FBA0" w14:textId="387FCDDD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5228F75C" w14:textId="08A66ED3" w:rsidR="00F7719E" w:rsidRPr="00C97846" w:rsidRDefault="00F7719E" w:rsidP="00D6725E">
      <w:pPr>
        <w:spacing w:line="360" w:lineRule="auto"/>
        <w:jc w:val="both"/>
        <w:rPr>
          <w:sz w:val="22"/>
          <w:szCs w:val="22"/>
          <w:lang w:val="en-GB"/>
        </w:rPr>
      </w:pPr>
    </w:p>
    <w:p w14:paraId="25ECBDCC" w14:textId="0639FE8C" w:rsidR="007A5C80" w:rsidRDefault="007A5C80" w:rsidP="00D6725E">
      <w:pPr>
        <w:spacing w:line="360" w:lineRule="auto"/>
        <w:jc w:val="both"/>
        <w:rPr>
          <w:sz w:val="22"/>
          <w:szCs w:val="22"/>
        </w:rPr>
      </w:pPr>
    </w:p>
    <w:p w14:paraId="3FFFD3DD" w14:textId="32D0F62C" w:rsidR="000A3CEC" w:rsidRDefault="000A3CEC" w:rsidP="00D6725E">
      <w:pPr>
        <w:spacing w:line="360" w:lineRule="auto"/>
        <w:jc w:val="both"/>
        <w:rPr>
          <w:sz w:val="22"/>
          <w:szCs w:val="22"/>
        </w:rPr>
      </w:pPr>
    </w:p>
    <w:p w14:paraId="1580B201" w14:textId="053996CD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0D5AE010" w14:textId="72527204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5FED0A19" w14:textId="23A94AA8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30A1E640" w14:textId="4E0AE936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13A18CCB" w14:textId="37A308DC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0497B3D8" w14:textId="4ADB29BA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54DCB09E" w14:textId="31707464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422DF5BF" w14:textId="78397CEC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507A5016" w14:textId="7F5F3AA0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0358F5C7" w14:textId="29F57374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3195169F" w14:textId="77777777" w:rsidR="00F900B7" w:rsidRDefault="00F900B7" w:rsidP="00D6725E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7FD4D7B6" w14:textId="77777777" w:rsidR="00DC03B4" w:rsidRDefault="00DC03B4" w:rsidP="00D6725E">
      <w:pPr>
        <w:spacing w:line="360" w:lineRule="auto"/>
        <w:jc w:val="both"/>
        <w:rPr>
          <w:sz w:val="22"/>
          <w:szCs w:val="22"/>
        </w:rPr>
      </w:pPr>
    </w:p>
    <w:p w14:paraId="24A2B228" w14:textId="10995DA9" w:rsidR="00090874" w:rsidRDefault="00090874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CE0DDD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48B5C" w14:textId="77777777" w:rsidR="00CE0DDD" w:rsidRDefault="00CE0DDD">
      <w:r>
        <w:separator/>
      </w:r>
    </w:p>
  </w:endnote>
  <w:endnote w:type="continuationSeparator" w:id="0">
    <w:p w14:paraId="34A33F83" w14:textId="77777777" w:rsidR="00CE0DDD" w:rsidRDefault="00CE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7F6A5" w14:textId="77777777" w:rsidR="00CE0DDD" w:rsidRDefault="00CE0DDD">
      <w:r>
        <w:separator/>
      </w:r>
    </w:p>
  </w:footnote>
  <w:footnote w:type="continuationSeparator" w:id="0">
    <w:p w14:paraId="3D03701A" w14:textId="77777777" w:rsidR="00CE0DDD" w:rsidRDefault="00CE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3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0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4761F3"/>
    <w:multiLevelType w:val="hybridMultilevel"/>
    <w:tmpl w:val="E4FC3A2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5"/>
  </w:num>
  <w:num w:numId="3">
    <w:abstractNumId w:val="25"/>
  </w:num>
  <w:num w:numId="4">
    <w:abstractNumId w:val="7"/>
  </w:num>
  <w:num w:numId="5">
    <w:abstractNumId w:val="16"/>
  </w:num>
  <w:num w:numId="6">
    <w:abstractNumId w:val="31"/>
  </w:num>
  <w:num w:numId="7">
    <w:abstractNumId w:val="19"/>
  </w:num>
  <w:num w:numId="8">
    <w:abstractNumId w:val="33"/>
  </w:num>
  <w:num w:numId="9">
    <w:abstractNumId w:val="27"/>
  </w:num>
  <w:num w:numId="10">
    <w:abstractNumId w:val="9"/>
  </w:num>
  <w:num w:numId="11">
    <w:abstractNumId w:val="15"/>
  </w:num>
  <w:num w:numId="12">
    <w:abstractNumId w:val="37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20"/>
  </w:num>
  <w:num w:numId="18">
    <w:abstractNumId w:val="4"/>
  </w:num>
  <w:num w:numId="19">
    <w:abstractNumId w:val="36"/>
  </w:num>
  <w:num w:numId="20">
    <w:abstractNumId w:val="34"/>
  </w:num>
  <w:num w:numId="21">
    <w:abstractNumId w:val="30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29"/>
  </w:num>
  <w:num w:numId="26">
    <w:abstractNumId w:val="21"/>
  </w:num>
  <w:num w:numId="27">
    <w:abstractNumId w:val="17"/>
  </w:num>
  <w:num w:numId="28">
    <w:abstractNumId w:val="14"/>
  </w:num>
  <w:num w:numId="29">
    <w:abstractNumId w:val="11"/>
  </w:num>
  <w:num w:numId="30">
    <w:abstractNumId w:val="38"/>
  </w:num>
  <w:num w:numId="31">
    <w:abstractNumId w:val="6"/>
  </w:num>
  <w:num w:numId="32">
    <w:abstractNumId w:val="22"/>
  </w:num>
  <w:num w:numId="33">
    <w:abstractNumId w:val="5"/>
  </w:num>
  <w:num w:numId="34">
    <w:abstractNumId w:val="0"/>
  </w:num>
  <w:num w:numId="35">
    <w:abstractNumId w:val="8"/>
  </w:num>
  <w:num w:numId="36">
    <w:abstractNumId w:val="1"/>
  </w:num>
  <w:num w:numId="37">
    <w:abstractNumId w:val="3"/>
  </w:num>
  <w:num w:numId="38">
    <w:abstractNumId w:val="10"/>
  </w:num>
  <w:num w:numId="39">
    <w:abstractNumId w:val="2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A22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28BB"/>
    <w:rsid w:val="00025F37"/>
    <w:rsid w:val="00031E24"/>
    <w:rsid w:val="00031FE4"/>
    <w:rsid w:val="00033540"/>
    <w:rsid w:val="00042EC0"/>
    <w:rsid w:val="00043D0F"/>
    <w:rsid w:val="00043D24"/>
    <w:rsid w:val="00044086"/>
    <w:rsid w:val="00050EBE"/>
    <w:rsid w:val="00052529"/>
    <w:rsid w:val="00056806"/>
    <w:rsid w:val="00062DF3"/>
    <w:rsid w:val="000757C9"/>
    <w:rsid w:val="00081CAB"/>
    <w:rsid w:val="000826F1"/>
    <w:rsid w:val="00086B60"/>
    <w:rsid w:val="00087C90"/>
    <w:rsid w:val="00090874"/>
    <w:rsid w:val="0009099A"/>
    <w:rsid w:val="00090AA3"/>
    <w:rsid w:val="00092459"/>
    <w:rsid w:val="000953F5"/>
    <w:rsid w:val="0009634E"/>
    <w:rsid w:val="00096A2C"/>
    <w:rsid w:val="00097899"/>
    <w:rsid w:val="000A00BD"/>
    <w:rsid w:val="000A1604"/>
    <w:rsid w:val="000A350F"/>
    <w:rsid w:val="000A3CEC"/>
    <w:rsid w:val="000A629A"/>
    <w:rsid w:val="000B72DD"/>
    <w:rsid w:val="000C1CFD"/>
    <w:rsid w:val="000C3A05"/>
    <w:rsid w:val="000C58DB"/>
    <w:rsid w:val="000D67D3"/>
    <w:rsid w:val="000D7D60"/>
    <w:rsid w:val="000E1E8F"/>
    <w:rsid w:val="000E3AE5"/>
    <w:rsid w:val="000E3F4B"/>
    <w:rsid w:val="000E4BBA"/>
    <w:rsid w:val="000F02D4"/>
    <w:rsid w:val="000F0503"/>
    <w:rsid w:val="00110337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3F34"/>
    <w:rsid w:val="00164F86"/>
    <w:rsid w:val="00171AD1"/>
    <w:rsid w:val="001749D6"/>
    <w:rsid w:val="00177FE0"/>
    <w:rsid w:val="001823E3"/>
    <w:rsid w:val="00197D98"/>
    <w:rsid w:val="001A0942"/>
    <w:rsid w:val="001A3604"/>
    <w:rsid w:val="001A5087"/>
    <w:rsid w:val="001B73FC"/>
    <w:rsid w:val="001C085F"/>
    <w:rsid w:val="001C0FDA"/>
    <w:rsid w:val="001C16F4"/>
    <w:rsid w:val="001C2748"/>
    <w:rsid w:val="001C37BD"/>
    <w:rsid w:val="001C6B63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756B"/>
    <w:rsid w:val="00214FB8"/>
    <w:rsid w:val="0021523A"/>
    <w:rsid w:val="0021683C"/>
    <w:rsid w:val="00220761"/>
    <w:rsid w:val="00224A9D"/>
    <w:rsid w:val="002257B2"/>
    <w:rsid w:val="0023002C"/>
    <w:rsid w:val="0023397A"/>
    <w:rsid w:val="002342FD"/>
    <w:rsid w:val="00240D28"/>
    <w:rsid w:val="0024153E"/>
    <w:rsid w:val="00242267"/>
    <w:rsid w:val="00246763"/>
    <w:rsid w:val="00253749"/>
    <w:rsid w:val="0026423E"/>
    <w:rsid w:val="002643F4"/>
    <w:rsid w:val="00264654"/>
    <w:rsid w:val="0027224D"/>
    <w:rsid w:val="00275283"/>
    <w:rsid w:val="00280069"/>
    <w:rsid w:val="00296A46"/>
    <w:rsid w:val="002A1DBA"/>
    <w:rsid w:val="002A2335"/>
    <w:rsid w:val="002A674E"/>
    <w:rsid w:val="002B06E6"/>
    <w:rsid w:val="002B2769"/>
    <w:rsid w:val="002B4E86"/>
    <w:rsid w:val="002B538C"/>
    <w:rsid w:val="002C10CD"/>
    <w:rsid w:val="002C1638"/>
    <w:rsid w:val="002C20BD"/>
    <w:rsid w:val="002C3221"/>
    <w:rsid w:val="002C6643"/>
    <w:rsid w:val="002C6857"/>
    <w:rsid w:val="002D13C4"/>
    <w:rsid w:val="002D32DE"/>
    <w:rsid w:val="002D40EA"/>
    <w:rsid w:val="002D46E1"/>
    <w:rsid w:val="002E2581"/>
    <w:rsid w:val="002E532A"/>
    <w:rsid w:val="002F0F06"/>
    <w:rsid w:val="002F2265"/>
    <w:rsid w:val="002F6433"/>
    <w:rsid w:val="003001BC"/>
    <w:rsid w:val="00305B94"/>
    <w:rsid w:val="0030743F"/>
    <w:rsid w:val="00315453"/>
    <w:rsid w:val="003164EE"/>
    <w:rsid w:val="003169BB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5474"/>
    <w:rsid w:val="00346218"/>
    <w:rsid w:val="00346FB2"/>
    <w:rsid w:val="003512EE"/>
    <w:rsid w:val="0035202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7E28"/>
    <w:rsid w:val="00392316"/>
    <w:rsid w:val="003953FF"/>
    <w:rsid w:val="00395A3E"/>
    <w:rsid w:val="003A0B9A"/>
    <w:rsid w:val="003A33DF"/>
    <w:rsid w:val="003A52CF"/>
    <w:rsid w:val="003A544F"/>
    <w:rsid w:val="003A5865"/>
    <w:rsid w:val="003A6655"/>
    <w:rsid w:val="003B25A5"/>
    <w:rsid w:val="003B7CEA"/>
    <w:rsid w:val="003D104E"/>
    <w:rsid w:val="003D3F04"/>
    <w:rsid w:val="003D43C3"/>
    <w:rsid w:val="003D57ED"/>
    <w:rsid w:val="003D7446"/>
    <w:rsid w:val="003E0750"/>
    <w:rsid w:val="003E17C2"/>
    <w:rsid w:val="003E46B4"/>
    <w:rsid w:val="003F4E69"/>
    <w:rsid w:val="003F546E"/>
    <w:rsid w:val="003F7834"/>
    <w:rsid w:val="00402FA7"/>
    <w:rsid w:val="00403C9B"/>
    <w:rsid w:val="004051F8"/>
    <w:rsid w:val="00410A1E"/>
    <w:rsid w:val="00421DE5"/>
    <w:rsid w:val="0042287B"/>
    <w:rsid w:val="004268BE"/>
    <w:rsid w:val="004270A8"/>
    <w:rsid w:val="00430B2D"/>
    <w:rsid w:val="00432E02"/>
    <w:rsid w:val="004338D5"/>
    <w:rsid w:val="0043740F"/>
    <w:rsid w:val="00440596"/>
    <w:rsid w:val="004415DC"/>
    <w:rsid w:val="00443501"/>
    <w:rsid w:val="00444E06"/>
    <w:rsid w:val="0046213F"/>
    <w:rsid w:val="00463362"/>
    <w:rsid w:val="004638AA"/>
    <w:rsid w:val="004639B8"/>
    <w:rsid w:val="004641F3"/>
    <w:rsid w:val="0047039D"/>
    <w:rsid w:val="00470943"/>
    <w:rsid w:val="00480922"/>
    <w:rsid w:val="004823B1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5E9"/>
    <w:rsid w:val="00497884"/>
    <w:rsid w:val="004A0EE3"/>
    <w:rsid w:val="004A133D"/>
    <w:rsid w:val="004B2F91"/>
    <w:rsid w:val="004B73F3"/>
    <w:rsid w:val="004D0359"/>
    <w:rsid w:val="004D2E0D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5004AF"/>
    <w:rsid w:val="0050537C"/>
    <w:rsid w:val="0052032A"/>
    <w:rsid w:val="00521DE9"/>
    <w:rsid w:val="00525836"/>
    <w:rsid w:val="005340A6"/>
    <w:rsid w:val="005347E5"/>
    <w:rsid w:val="00543669"/>
    <w:rsid w:val="005450A9"/>
    <w:rsid w:val="005456CD"/>
    <w:rsid w:val="0054594A"/>
    <w:rsid w:val="005504A8"/>
    <w:rsid w:val="00556D48"/>
    <w:rsid w:val="00557E1E"/>
    <w:rsid w:val="00564A0C"/>
    <w:rsid w:val="00572523"/>
    <w:rsid w:val="005742EA"/>
    <w:rsid w:val="00575285"/>
    <w:rsid w:val="00586272"/>
    <w:rsid w:val="00586B74"/>
    <w:rsid w:val="0059129F"/>
    <w:rsid w:val="00591830"/>
    <w:rsid w:val="0059315B"/>
    <w:rsid w:val="00594E41"/>
    <w:rsid w:val="00594EC3"/>
    <w:rsid w:val="005968E4"/>
    <w:rsid w:val="005A1119"/>
    <w:rsid w:val="005A1EDE"/>
    <w:rsid w:val="005A5096"/>
    <w:rsid w:val="005B2E6B"/>
    <w:rsid w:val="005B7F82"/>
    <w:rsid w:val="005C4315"/>
    <w:rsid w:val="005C5A71"/>
    <w:rsid w:val="005C6141"/>
    <w:rsid w:val="005C67DC"/>
    <w:rsid w:val="005C77E5"/>
    <w:rsid w:val="005D05CD"/>
    <w:rsid w:val="005D44EC"/>
    <w:rsid w:val="005D4A66"/>
    <w:rsid w:val="005D50E1"/>
    <w:rsid w:val="005E0243"/>
    <w:rsid w:val="005E38BB"/>
    <w:rsid w:val="005F027C"/>
    <w:rsid w:val="005F4414"/>
    <w:rsid w:val="005F4C1C"/>
    <w:rsid w:val="005F4F81"/>
    <w:rsid w:val="005F7B24"/>
    <w:rsid w:val="00607E06"/>
    <w:rsid w:val="00612D48"/>
    <w:rsid w:val="0061400B"/>
    <w:rsid w:val="00614EA1"/>
    <w:rsid w:val="0061680C"/>
    <w:rsid w:val="006173F5"/>
    <w:rsid w:val="00620B33"/>
    <w:rsid w:val="0062124D"/>
    <w:rsid w:val="0062510A"/>
    <w:rsid w:val="0063193D"/>
    <w:rsid w:val="00635A47"/>
    <w:rsid w:val="00646535"/>
    <w:rsid w:val="00647836"/>
    <w:rsid w:val="00650544"/>
    <w:rsid w:val="00650787"/>
    <w:rsid w:val="006509A8"/>
    <w:rsid w:val="00655F47"/>
    <w:rsid w:val="006617E2"/>
    <w:rsid w:val="00662481"/>
    <w:rsid w:val="00667050"/>
    <w:rsid w:val="00671639"/>
    <w:rsid w:val="006727B7"/>
    <w:rsid w:val="00673177"/>
    <w:rsid w:val="006822AD"/>
    <w:rsid w:val="006863B3"/>
    <w:rsid w:val="00687205"/>
    <w:rsid w:val="006872EA"/>
    <w:rsid w:val="006915FB"/>
    <w:rsid w:val="00693E9C"/>
    <w:rsid w:val="00696A77"/>
    <w:rsid w:val="00696B88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1493"/>
    <w:rsid w:val="006F57FF"/>
    <w:rsid w:val="006F58A8"/>
    <w:rsid w:val="0070090E"/>
    <w:rsid w:val="007015C2"/>
    <w:rsid w:val="00703F84"/>
    <w:rsid w:val="007051A7"/>
    <w:rsid w:val="0070571F"/>
    <w:rsid w:val="007077A5"/>
    <w:rsid w:val="00711961"/>
    <w:rsid w:val="00713E72"/>
    <w:rsid w:val="007175C8"/>
    <w:rsid w:val="007211B9"/>
    <w:rsid w:val="0072304C"/>
    <w:rsid w:val="007250AA"/>
    <w:rsid w:val="007258DA"/>
    <w:rsid w:val="00725C69"/>
    <w:rsid w:val="0072668B"/>
    <w:rsid w:val="0073015D"/>
    <w:rsid w:val="00730C36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F73"/>
    <w:rsid w:val="00771385"/>
    <w:rsid w:val="00774900"/>
    <w:rsid w:val="00775835"/>
    <w:rsid w:val="007822B5"/>
    <w:rsid w:val="00783414"/>
    <w:rsid w:val="00785685"/>
    <w:rsid w:val="00790053"/>
    <w:rsid w:val="0079329E"/>
    <w:rsid w:val="007945CD"/>
    <w:rsid w:val="0079585D"/>
    <w:rsid w:val="00796EBF"/>
    <w:rsid w:val="00797406"/>
    <w:rsid w:val="007A2DD3"/>
    <w:rsid w:val="007A3646"/>
    <w:rsid w:val="007A50AC"/>
    <w:rsid w:val="007A5C80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334"/>
    <w:rsid w:val="007E0052"/>
    <w:rsid w:val="007E0342"/>
    <w:rsid w:val="007E2F04"/>
    <w:rsid w:val="007E393B"/>
    <w:rsid w:val="007E6690"/>
    <w:rsid w:val="007F15C1"/>
    <w:rsid w:val="007F1F07"/>
    <w:rsid w:val="007F1F5F"/>
    <w:rsid w:val="007F7B27"/>
    <w:rsid w:val="00800F29"/>
    <w:rsid w:val="008026D2"/>
    <w:rsid w:val="00805694"/>
    <w:rsid w:val="0082175F"/>
    <w:rsid w:val="00824834"/>
    <w:rsid w:val="00826DE1"/>
    <w:rsid w:val="00832F5B"/>
    <w:rsid w:val="00834B73"/>
    <w:rsid w:val="008404BA"/>
    <w:rsid w:val="00840888"/>
    <w:rsid w:val="00846D34"/>
    <w:rsid w:val="00846FEA"/>
    <w:rsid w:val="00847718"/>
    <w:rsid w:val="0085319B"/>
    <w:rsid w:val="00855C59"/>
    <w:rsid w:val="00860EA1"/>
    <w:rsid w:val="008627F0"/>
    <w:rsid w:val="00863A57"/>
    <w:rsid w:val="00867D6C"/>
    <w:rsid w:val="00867FBC"/>
    <w:rsid w:val="0087309B"/>
    <w:rsid w:val="00873401"/>
    <w:rsid w:val="00874EBA"/>
    <w:rsid w:val="00880BAE"/>
    <w:rsid w:val="008811B4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C077F"/>
    <w:rsid w:val="008C16BE"/>
    <w:rsid w:val="008C38F6"/>
    <w:rsid w:val="008C39B4"/>
    <w:rsid w:val="008D47AE"/>
    <w:rsid w:val="008D56D0"/>
    <w:rsid w:val="008D61D3"/>
    <w:rsid w:val="008D75A4"/>
    <w:rsid w:val="008E032D"/>
    <w:rsid w:val="008E0B57"/>
    <w:rsid w:val="008E162C"/>
    <w:rsid w:val="008F051B"/>
    <w:rsid w:val="008F0C71"/>
    <w:rsid w:val="008F1A6A"/>
    <w:rsid w:val="008F1FEC"/>
    <w:rsid w:val="008F61E5"/>
    <w:rsid w:val="008F6BDB"/>
    <w:rsid w:val="00901231"/>
    <w:rsid w:val="00907988"/>
    <w:rsid w:val="00911507"/>
    <w:rsid w:val="00915F79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62CBF"/>
    <w:rsid w:val="009673CE"/>
    <w:rsid w:val="009719A9"/>
    <w:rsid w:val="00973539"/>
    <w:rsid w:val="00973810"/>
    <w:rsid w:val="009743AE"/>
    <w:rsid w:val="009753B8"/>
    <w:rsid w:val="00984510"/>
    <w:rsid w:val="00986DFE"/>
    <w:rsid w:val="0098775A"/>
    <w:rsid w:val="009902D9"/>
    <w:rsid w:val="00995ED4"/>
    <w:rsid w:val="009A19B5"/>
    <w:rsid w:val="009A5109"/>
    <w:rsid w:val="009A6444"/>
    <w:rsid w:val="009B06E6"/>
    <w:rsid w:val="009B112E"/>
    <w:rsid w:val="009B39C2"/>
    <w:rsid w:val="009B44FF"/>
    <w:rsid w:val="009B4623"/>
    <w:rsid w:val="009C28AB"/>
    <w:rsid w:val="009C55A5"/>
    <w:rsid w:val="009D0B44"/>
    <w:rsid w:val="009D1A45"/>
    <w:rsid w:val="009D1CAE"/>
    <w:rsid w:val="009E3758"/>
    <w:rsid w:val="009E4B4D"/>
    <w:rsid w:val="009F023A"/>
    <w:rsid w:val="009F28EA"/>
    <w:rsid w:val="009F2BD6"/>
    <w:rsid w:val="00A01C1D"/>
    <w:rsid w:val="00A01F90"/>
    <w:rsid w:val="00A0289F"/>
    <w:rsid w:val="00A02DDD"/>
    <w:rsid w:val="00A02F5A"/>
    <w:rsid w:val="00A04E41"/>
    <w:rsid w:val="00A07C4C"/>
    <w:rsid w:val="00A106E6"/>
    <w:rsid w:val="00A139E0"/>
    <w:rsid w:val="00A14807"/>
    <w:rsid w:val="00A15F3A"/>
    <w:rsid w:val="00A170FF"/>
    <w:rsid w:val="00A2124E"/>
    <w:rsid w:val="00A2446C"/>
    <w:rsid w:val="00A27873"/>
    <w:rsid w:val="00A313AE"/>
    <w:rsid w:val="00A319BB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686F"/>
    <w:rsid w:val="00AA7284"/>
    <w:rsid w:val="00AB1A3C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E230A"/>
    <w:rsid w:val="00AE741C"/>
    <w:rsid w:val="00AF1F3C"/>
    <w:rsid w:val="00AF456B"/>
    <w:rsid w:val="00B00E3B"/>
    <w:rsid w:val="00B03346"/>
    <w:rsid w:val="00B07839"/>
    <w:rsid w:val="00B07ED8"/>
    <w:rsid w:val="00B111FB"/>
    <w:rsid w:val="00B13B58"/>
    <w:rsid w:val="00B14010"/>
    <w:rsid w:val="00B20D44"/>
    <w:rsid w:val="00B25583"/>
    <w:rsid w:val="00B2756D"/>
    <w:rsid w:val="00B33CEC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6463"/>
    <w:rsid w:val="00BB0445"/>
    <w:rsid w:val="00BB5948"/>
    <w:rsid w:val="00BB70DE"/>
    <w:rsid w:val="00BC0C30"/>
    <w:rsid w:val="00BC16AB"/>
    <w:rsid w:val="00BC31FA"/>
    <w:rsid w:val="00BC544D"/>
    <w:rsid w:val="00BC5E54"/>
    <w:rsid w:val="00BD173A"/>
    <w:rsid w:val="00BD280F"/>
    <w:rsid w:val="00BD4DD4"/>
    <w:rsid w:val="00BD4FB9"/>
    <w:rsid w:val="00BD7AD4"/>
    <w:rsid w:val="00BE47F2"/>
    <w:rsid w:val="00BE6594"/>
    <w:rsid w:val="00BE67BD"/>
    <w:rsid w:val="00BE6839"/>
    <w:rsid w:val="00BE7A33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3A7D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5E0A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3237"/>
    <w:rsid w:val="00C8384B"/>
    <w:rsid w:val="00C8767B"/>
    <w:rsid w:val="00C9377B"/>
    <w:rsid w:val="00C97846"/>
    <w:rsid w:val="00CA0169"/>
    <w:rsid w:val="00CA13B8"/>
    <w:rsid w:val="00CA2DC3"/>
    <w:rsid w:val="00CA3850"/>
    <w:rsid w:val="00CA4796"/>
    <w:rsid w:val="00CB2DB5"/>
    <w:rsid w:val="00CB3A93"/>
    <w:rsid w:val="00CB4C2F"/>
    <w:rsid w:val="00CC057F"/>
    <w:rsid w:val="00CC22ED"/>
    <w:rsid w:val="00CC3141"/>
    <w:rsid w:val="00CC3F06"/>
    <w:rsid w:val="00CC7535"/>
    <w:rsid w:val="00CC7764"/>
    <w:rsid w:val="00CE0DDD"/>
    <w:rsid w:val="00CE51BD"/>
    <w:rsid w:val="00CE53B2"/>
    <w:rsid w:val="00CF2A26"/>
    <w:rsid w:val="00CF70C1"/>
    <w:rsid w:val="00CF74A9"/>
    <w:rsid w:val="00CF77B7"/>
    <w:rsid w:val="00D0062B"/>
    <w:rsid w:val="00D04412"/>
    <w:rsid w:val="00D0461D"/>
    <w:rsid w:val="00D10281"/>
    <w:rsid w:val="00D10C0F"/>
    <w:rsid w:val="00D13509"/>
    <w:rsid w:val="00D13CFA"/>
    <w:rsid w:val="00D16664"/>
    <w:rsid w:val="00D21718"/>
    <w:rsid w:val="00D2309F"/>
    <w:rsid w:val="00D25FE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72BBF"/>
    <w:rsid w:val="00D72FC3"/>
    <w:rsid w:val="00D77A50"/>
    <w:rsid w:val="00D835AA"/>
    <w:rsid w:val="00D85EFE"/>
    <w:rsid w:val="00D867BE"/>
    <w:rsid w:val="00DA13A0"/>
    <w:rsid w:val="00DA7798"/>
    <w:rsid w:val="00DB2199"/>
    <w:rsid w:val="00DB3444"/>
    <w:rsid w:val="00DB3AD4"/>
    <w:rsid w:val="00DB4057"/>
    <w:rsid w:val="00DB4C6B"/>
    <w:rsid w:val="00DB6DE7"/>
    <w:rsid w:val="00DB739C"/>
    <w:rsid w:val="00DC03B4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7663"/>
    <w:rsid w:val="00E01D0A"/>
    <w:rsid w:val="00E06A40"/>
    <w:rsid w:val="00E0752D"/>
    <w:rsid w:val="00E10776"/>
    <w:rsid w:val="00E11C2B"/>
    <w:rsid w:val="00E13575"/>
    <w:rsid w:val="00E14251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55216"/>
    <w:rsid w:val="00E57911"/>
    <w:rsid w:val="00E605DF"/>
    <w:rsid w:val="00E63486"/>
    <w:rsid w:val="00E6726E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60B8"/>
    <w:rsid w:val="00E979E5"/>
    <w:rsid w:val="00EA092D"/>
    <w:rsid w:val="00EA1AE4"/>
    <w:rsid w:val="00EA3269"/>
    <w:rsid w:val="00EA4B79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3293"/>
    <w:rsid w:val="00EE38F4"/>
    <w:rsid w:val="00EE49D3"/>
    <w:rsid w:val="00EF2E56"/>
    <w:rsid w:val="00EF2F9F"/>
    <w:rsid w:val="00EF6C1B"/>
    <w:rsid w:val="00F002FA"/>
    <w:rsid w:val="00F01532"/>
    <w:rsid w:val="00F03F2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619B"/>
    <w:rsid w:val="00F5049B"/>
    <w:rsid w:val="00F51988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00B7"/>
    <w:rsid w:val="00F93EB6"/>
    <w:rsid w:val="00FA2CD6"/>
    <w:rsid w:val="00FA7BC1"/>
    <w:rsid w:val="00FB05B2"/>
    <w:rsid w:val="00FB0F3D"/>
    <w:rsid w:val="00FB3E1A"/>
    <w:rsid w:val="00FB67EA"/>
    <w:rsid w:val="00FC004B"/>
    <w:rsid w:val="00FC0823"/>
    <w:rsid w:val="00FC68E6"/>
    <w:rsid w:val="00FD050D"/>
    <w:rsid w:val="00FD2B5B"/>
    <w:rsid w:val="00FD465C"/>
    <w:rsid w:val="00FE1E4A"/>
    <w:rsid w:val="00FE77E7"/>
    <w:rsid w:val="00FF1837"/>
    <w:rsid w:val="00FF1C62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5374"/>
    <w:rsid w:val="001E39E1"/>
    <w:rsid w:val="001F4DE3"/>
    <w:rsid w:val="00241032"/>
    <w:rsid w:val="00271A03"/>
    <w:rsid w:val="002F5021"/>
    <w:rsid w:val="00306A37"/>
    <w:rsid w:val="00364160"/>
    <w:rsid w:val="003A651E"/>
    <w:rsid w:val="003F58B2"/>
    <w:rsid w:val="00404C54"/>
    <w:rsid w:val="00413DF7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A115D"/>
    <w:rsid w:val="007C61B2"/>
    <w:rsid w:val="007D0976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1177C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B7E65"/>
    <w:rsid w:val="00BC12E4"/>
    <w:rsid w:val="00BF4F54"/>
    <w:rsid w:val="00C26B21"/>
    <w:rsid w:val="00C41C5A"/>
    <w:rsid w:val="00C474AC"/>
    <w:rsid w:val="00C55CFF"/>
    <w:rsid w:val="00C5728F"/>
    <w:rsid w:val="00C721EC"/>
    <w:rsid w:val="00CC5919"/>
    <w:rsid w:val="00CC5D41"/>
    <w:rsid w:val="00CD2BD5"/>
    <w:rsid w:val="00D0112A"/>
    <w:rsid w:val="00D10256"/>
    <w:rsid w:val="00D444BD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C693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9E6E-9856-41D5-9AE9-D7084E6E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14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2019-06-24T13:17:00Z</dcterms:created>
  <dc:creator>DULEVIČIŪTĖ-AKIMOVIENĖ, Akvilė</dc:creator>
  <cp:lastModifiedBy>Domas Galkauskas</cp:lastModifiedBy>
  <cp:lastPrinted>2018-03-08T14:39:00Z</cp:lastPrinted>
  <dcterms:modified xsi:type="dcterms:W3CDTF">2019-06-24T13:30:00Z</dcterms:modified>
  <cp:revision>4</cp:revision>
</cp:coreProperties>
</file>