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DB0EF" w14:textId="77777777" w:rsidR="009B5E7A" w:rsidRPr="00821600" w:rsidRDefault="00401EFC" w:rsidP="009B5E7A">
      <w:pPr>
        <w:jc w:val="center"/>
        <w:rPr>
          <w:rFonts w:ascii="Times New Roman" w:hAnsi="Times New Roman"/>
          <w:b/>
          <w:lang w:val="lt-LT"/>
        </w:rPr>
      </w:pPr>
      <w:r w:rsidRPr="00821600">
        <w:rPr>
          <w:rFonts w:ascii="Times New Roman" w:hAnsi="Times New Roman"/>
          <w:b/>
          <w:lang w:val="lt-LT"/>
        </w:rPr>
        <w:t>AIŠKINAMASIS RAŠTA</w:t>
      </w:r>
      <w:r w:rsidR="009B5E7A" w:rsidRPr="00821600">
        <w:rPr>
          <w:rFonts w:ascii="Times New Roman" w:hAnsi="Times New Roman"/>
          <w:b/>
          <w:lang w:val="lt-LT"/>
        </w:rPr>
        <w:t>S</w:t>
      </w:r>
    </w:p>
    <w:p w14:paraId="6E6DB0F3" w14:textId="6C174BB5" w:rsidR="00407F4D" w:rsidRPr="003C2104" w:rsidRDefault="00C532DB" w:rsidP="003C2104">
      <w:pPr>
        <w:jc w:val="center"/>
        <w:rPr>
          <w:b/>
          <w:lang w:val="lt-LT"/>
        </w:rPr>
      </w:pPr>
      <w:r w:rsidRPr="00821600">
        <w:rPr>
          <w:rFonts w:ascii="Times New Roman" w:hAnsi="Times New Roman"/>
          <w:b/>
          <w:color w:val="000000"/>
          <w:lang w:val="lt-LT"/>
        </w:rPr>
        <w:t xml:space="preserve">DĖL </w:t>
      </w:r>
      <w:r w:rsidR="009B5E7A" w:rsidRPr="00821600">
        <w:rPr>
          <w:rFonts w:ascii="Times New Roman" w:hAnsi="Times New Roman"/>
          <w:b/>
          <w:color w:val="000000"/>
          <w:lang w:val="lt-LT"/>
        </w:rPr>
        <w:t>LIETUVOS RESPUBLIKOS GELEŽINKELIŲ TRANSPORTO KODEKSO PAPILDYMO 33</w:t>
      </w:r>
      <w:r w:rsidR="009B5E7A" w:rsidRPr="00821600">
        <w:rPr>
          <w:rFonts w:ascii="Times New Roman" w:hAnsi="Times New Roman"/>
          <w:b/>
          <w:color w:val="000000"/>
          <w:vertAlign w:val="superscript"/>
          <w:lang w:val="lt-LT"/>
        </w:rPr>
        <w:t>1</w:t>
      </w:r>
      <w:r w:rsidR="009B5E7A" w:rsidRPr="00821600">
        <w:rPr>
          <w:rFonts w:ascii="Times New Roman" w:hAnsi="Times New Roman"/>
          <w:b/>
          <w:color w:val="000000"/>
          <w:lang w:val="lt-LT"/>
        </w:rPr>
        <w:t xml:space="preserve"> STRAIPSNIU ĮSTATYMO NR. XII-1623 2 STRAIPSNIO PAKEITIMO ĮSTATYM</w:t>
      </w:r>
      <w:r w:rsidR="00C87504" w:rsidRPr="00821600">
        <w:rPr>
          <w:rFonts w:ascii="Times New Roman" w:hAnsi="Times New Roman"/>
          <w:b/>
          <w:color w:val="000000"/>
          <w:lang w:val="lt-LT"/>
        </w:rPr>
        <w:t>O PROJEK</w:t>
      </w:r>
      <w:r w:rsidR="00412D07">
        <w:rPr>
          <w:rFonts w:ascii="Times New Roman" w:hAnsi="Times New Roman"/>
          <w:b/>
          <w:color w:val="000000"/>
          <w:lang w:val="lt-LT"/>
        </w:rPr>
        <w:t>TO</w:t>
      </w:r>
      <w:r w:rsidR="00F13DCC">
        <w:rPr>
          <w:rFonts w:ascii="Times New Roman" w:hAnsi="Times New Roman"/>
          <w:b/>
          <w:color w:val="000000"/>
          <w:lang w:val="lt-LT"/>
        </w:rPr>
        <w:t xml:space="preserve"> </w:t>
      </w:r>
      <w:r w:rsidR="00C87504" w:rsidRPr="00821600">
        <w:rPr>
          <w:rFonts w:ascii="Times New Roman" w:hAnsi="Times New Roman"/>
          <w:b/>
          <w:color w:val="000000"/>
          <w:lang w:val="lt-LT"/>
        </w:rPr>
        <w:t xml:space="preserve">IR </w:t>
      </w:r>
      <w:r w:rsidR="00C87504" w:rsidRPr="00821600">
        <w:rPr>
          <w:b/>
          <w:lang w:val="lt-LT"/>
        </w:rPr>
        <w:t>LIETUVOS RESPUBLIKOS</w:t>
      </w:r>
      <w:r w:rsidR="003C2104">
        <w:rPr>
          <w:b/>
          <w:lang w:val="lt-LT"/>
        </w:rPr>
        <w:t xml:space="preserve"> </w:t>
      </w:r>
      <w:r w:rsidR="00C87504" w:rsidRPr="00821600">
        <w:rPr>
          <w:b/>
          <w:lang w:val="lt-LT"/>
        </w:rPr>
        <w:t xml:space="preserve">GELEŽINKELIŲ TRANSPORTO KODEKSO 1, 3, 4, 7, 11, 12, 13, 16, 23, 24, 25, 29, 33 STRAIPSNIŲ, PRIEDO PAKEITIMO IR PAPILDYMO, KODEKSO PAPILDYMO </w:t>
      </w:r>
      <w:r w:rsidR="00C87504" w:rsidRPr="00C5244C">
        <w:rPr>
          <w:b/>
          <w:lang w:val="lt-LT"/>
        </w:rPr>
        <w:t>4</w:t>
      </w:r>
      <w:r w:rsidR="00C87504" w:rsidRPr="00C5244C">
        <w:rPr>
          <w:b/>
          <w:vertAlign w:val="superscript"/>
          <w:lang w:val="lt-LT"/>
        </w:rPr>
        <w:t>1</w:t>
      </w:r>
      <w:r w:rsidR="00C87504" w:rsidRPr="00821600">
        <w:rPr>
          <w:b/>
          <w:lang w:val="lt-LT"/>
        </w:rPr>
        <w:t>, 25</w:t>
      </w:r>
      <w:r w:rsidR="00C87504" w:rsidRPr="00821600">
        <w:rPr>
          <w:b/>
          <w:vertAlign w:val="superscript"/>
          <w:lang w:val="lt-LT"/>
        </w:rPr>
        <w:t>1</w:t>
      </w:r>
      <w:r w:rsidR="00C87504" w:rsidRPr="00821600">
        <w:rPr>
          <w:b/>
          <w:lang w:val="lt-LT"/>
        </w:rPr>
        <w:t>, 33</w:t>
      </w:r>
      <w:r w:rsidR="00C87504" w:rsidRPr="00821600">
        <w:rPr>
          <w:b/>
          <w:vertAlign w:val="superscript"/>
          <w:lang w:val="lt-LT"/>
        </w:rPr>
        <w:t>1</w:t>
      </w:r>
      <w:r w:rsidR="00C87504" w:rsidRPr="00821600">
        <w:rPr>
          <w:b/>
          <w:lang w:val="lt-LT"/>
        </w:rPr>
        <w:t xml:space="preserve"> STRAIPSNIAIS IR 8, 27 STRAIPSNIŲ PRIPAŽINIMO NETEKUSIAIS GALIOS ĮSTATYMO NR. XI-1595 20 STRAIPSNIO PAKEITIMO ĮSTATYMO PROJEKT</w:t>
      </w:r>
      <w:r w:rsidR="00412D07">
        <w:rPr>
          <w:b/>
          <w:lang w:val="lt-LT"/>
        </w:rPr>
        <w:t>O</w:t>
      </w:r>
      <w:r w:rsidR="002460F9" w:rsidRPr="00821600">
        <w:rPr>
          <w:b/>
          <w:lang w:val="lt-LT"/>
        </w:rPr>
        <w:br/>
      </w:r>
    </w:p>
    <w:p w14:paraId="6E6DB0F4" w14:textId="61C3BB37" w:rsidR="004959FB" w:rsidRPr="00821600" w:rsidRDefault="008E533E"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 xml:space="preserve">1. </w:t>
      </w:r>
      <w:r w:rsidR="00AB22DB" w:rsidRPr="00821600">
        <w:rPr>
          <w:rFonts w:ascii="Times New Roman" w:hAnsi="Times New Roman"/>
          <w:b/>
          <w:spacing w:val="-2"/>
          <w:szCs w:val="24"/>
          <w:lang w:val="lt-LT"/>
        </w:rPr>
        <w:t>Įstaty</w:t>
      </w:r>
      <w:r w:rsidR="00E06CF1" w:rsidRPr="00821600">
        <w:rPr>
          <w:rFonts w:ascii="Times New Roman" w:hAnsi="Times New Roman"/>
          <w:b/>
          <w:spacing w:val="-2"/>
          <w:szCs w:val="24"/>
          <w:lang w:val="lt-LT"/>
        </w:rPr>
        <w:t>m</w:t>
      </w:r>
      <w:r w:rsidR="00F13DCC">
        <w:rPr>
          <w:rFonts w:ascii="Times New Roman" w:hAnsi="Times New Roman"/>
          <w:b/>
          <w:spacing w:val="-2"/>
          <w:szCs w:val="24"/>
          <w:lang w:val="lt-LT"/>
        </w:rPr>
        <w:t>ų</w:t>
      </w:r>
      <w:r w:rsidR="00E06CF1" w:rsidRPr="00821600">
        <w:rPr>
          <w:rFonts w:ascii="Times New Roman" w:hAnsi="Times New Roman"/>
          <w:b/>
          <w:spacing w:val="-2"/>
          <w:szCs w:val="24"/>
          <w:lang w:val="lt-LT"/>
        </w:rPr>
        <w:t xml:space="preserve"> projekt</w:t>
      </w:r>
      <w:r w:rsidR="00C87504" w:rsidRPr="00821600">
        <w:rPr>
          <w:rFonts w:ascii="Times New Roman" w:hAnsi="Times New Roman"/>
          <w:b/>
          <w:spacing w:val="-2"/>
          <w:szCs w:val="24"/>
          <w:lang w:val="lt-LT"/>
        </w:rPr>
        <w:t>ų</w:t>
      </w:r>
      <w:r w:rsidR="0009101F" w:rsidRPr="00821600">
        <w:rPr>
          <w:rFonts w:ascii="Times New Roman" w:hAnsi="Times New Roman"/>
          <w:b/>
          <w:spacing w:val="-2"/>
          <w:szCs w:val="24"/>
          <w:lang w:val="lt-LT"/>
        </w:rPr>
        <w:t xml:space="preserve"> rengimą paskatinusios priežastys, </w:t>
      </w:r>
      <w:r w:rsidR="00716F60" w:rsidRPr="00821600">
        <w:rPr>
          <w:rFonts w:ascii="Times New Roman" w:hAnsi="Times New Roman"/>
          <w:b/>
          <w:spacing w:val="-2"/>
          <w:szCs w:val="24"/>
          <w:lang w:val="lt-LT"/>
        </w:rPr>
        <w:t>pa</w:t>
      </w:r>
      <w:r w:rsidR="00E06CF1" w:rsidRPr="00821600">
        <w:rPr>
          <w:rFonts w:ascii="Times New Roman" w:hAnsi="Times New Roman"/>
          <w:b/>
          <w:spacing w:val="-2"/>
          <w:szCs w:val="24"/>
          <w:lang w:val="lt-LT"/>
        </w:rPr>
        <w:t>rengt</w:t>
      </w:r>
      <w:r w:rsidR="00C87504" w:rsidRPr="00821600">
        <w:rPr>
          <w:rFonts w:ascii="Times New Roman" w:hAnsi="Times New Roman"/>
          <w:b/>
          <w:spacing w:val="-2"/>
          <w:szCs w:val="24"/>
          <w:lang w:val="lt-LT"/>
        </w:rPr>
        <w:t>ų</w:t>
      </w:r>
      <w:r w:rsidR="00AB22DB" w:rsidRPr="00821600">
        <w:rPr>
          <w:rFonts w:ascii="Times New Roman" w:hAnsi="Times New Roman"/>
          <w:b/>
          <w:spacing w:val="-2"/>
          <w:szCs w:val="24"/>
          <w:lang w:val="lt-LT"/>
        </w:rPr>
        <w:t xml:space="preserve"> projektų</w:t>
      </w:r>
      <w:r w:rsidR="00716F60" w:rsidRPr="00821600">
        <w:rPr>
          <w:rFonts w:ascii="Times New Roman" w:hAnsi="Times New Roman"/>
          <w:b/>
          <w:spacing w:val="-2"/>
          <w:szCs w:val="24"/>
          <w:lang w:val="lt-LT"/>
        </w:rPr>
        <w:t xml:space="preserve"> </w:t>
      </w:r>
      <w:r w:rsidR="0009101F" w:rsidRPr="00821600">
        <w:rPr>
          <w:rFonts w:ascii="Times New Roman" w:hAnsi="Times New Roman"/>
          <w:b/>
          <w:spacing w:val="-2"/>
          <w:szCs w:val="24"/>
          <w:lang w:val="lt-LT"/>
        </w:rPr>
        <w:t>tikslai ir uždaviniai</w:t>
      </w:r>
    </w:p>
    <w:p w14:paraId="6E6DB0F5" w14:textId="10771C5D" w:rsidR="0009101F" w:rsidRPr="00821600" w:rsidRDefault="00AB22DB" w:rsidP="009E5244">
      <w:pPr>
        <w:tabs>
          <w:tab w:val="left" w:pos="7290"/>
        </w:tabs>
        <w:ind w:firstLine="1134"/>
        <w:jc w:val="both"/>
        <w:rPr>
          <w:rFonts w:ascii="Times New Roman" w:hAnsi="Times New Roman"/>
          <w:spacing w:val="-2"/>
          <w:szCs w:val="24"/>
          <w:lang w:val="lt-LT"/>
        </w:rPr>
      </w:pPr>
      <w:r w:rsidRPr="00821600">
        <w:rPr>
          <w:rFonts w:ascii="Times New Roman" w:hAnsi="Times New Roman"/>
          <w:spacing w:val="-2"/>
          <w:szCs w:val="24"/>
          <w:lang w:val="lt-LT"/>
        </w:rPr>
        <w:t>Teikiam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Lietuvos Respublikos geležinkelių transporto kodekso </w:t>
      </w:r>
      <w:r w:rsidR="009E5244" w:rsidRPr="00821600">
        <w:rPr>
          <w:rFonts w:ascii="Times New Roman" w:hAnsi="Times New Roman"/>
          <w:spacing w:val="-2"/>
          <w:szCs w:val="24"/>
          <w:lang w:val="lt-LT"/>
        </w:rPr>
        <w:t>papildymo 33</w:t>
      </w:r>
      <w:r w:rsidR="009E5244" w:rsidRPr="00821600">
        <w:rPr>
          <w:rFonts w:ascii="Times New Roman" w:hAnsi="Times New Roman"/>
          <w:spacing w:val="-2"/>
          <w:szCs w:val="24"/>
          <w:vertAlign w:val="superscript"/>
          <w:lang w:val="lt-LT"/>
        </w:rPr>
        <w:t>1</w:t>
      </w:r>
      <w:r w:rsidR="009E5244" w:rsidRPr="00821600">
        <w:rPr>
          <w:rFonts w:ascii="Times New Roman" w:hAnsi="Times New Roman"/>
          <w:color w:val="000000"/>
          <w:szCs w:val="24"/>
          <w:lang w:val="lt-LT"/>
        </w:rPr>
        <w:t xml:space="preserve"> straipsniu įstatymo Nr. XII-1623 2 straipsnio pakeitimo įstatymo projekto </w:t>
      </w:r>
      <w:r w:rsidR="00C87504" w:rsidRPr="00821600">
        <w:rPr>
          <w:rFonts w:ascii="Times New Roman" w:hAnsi="Times New Roman"/>
          <w:color w:val="000000"/>
          <w:szCs w:val="24"/>
          <w:lang w:val="lt-LT"/>
        </w:rPr>
        <w:t>ir Lietuvos Respublikos geležinkelių transporto kodekso 1</w:t>
      </w:r>
      <w:r w:rsidR="00C87504" w:rsidRPr="00821600">
        <w:rPr>
          <w:lang w:val="lt-LT"/>
        </w:rPr>
        <w:t xml:space="preserve">, 3, 4, 7, 11, 12, 13, 16, 23, 24, 25, 29, 33 straipsnių, priedo pakeitimo ir papildymo, </w:t>
      </w:r>
      <w:r w:rsidR="00F13DCC">
        <w:rPr>
          <w:lang w:val="lt-LT"/>
        </w:rPr>
        <w:t>K</w:t>
      </w:r>
      <w:r w:rsidR="00C87504" w:rsidRPr="00821600">
        <w:rPr>
          <w:lang w:val="lt-LT"/>
        </w:rPr>
        <w:t xml:space="preserve">odekso papildymo </w:t>
      </w:r>
      <w:r w:rsidR="00C5244C" w:rsidRPr="00163C56">
        <w:rPr>
          <w:lang w:val="lt-LT"/>
        </w:rPr>
        <w:t>4</w:t>
      </w:r>
      <w:r w:rsidR="00C87504" w:rsidRPr="00C5244C">
        <w:rPr>
          <w:vertAlign w:val="superscript"/>
          <w:lang w:val="lt-LT"/>
        </w:rPr>
        <w:t>1</w:t>
      </w:r>
      <w:r w:rsidR="00C87504" w:rsidRPr="00821600">
        <w:rPr>
          <w:lang w:val="lt-LT"/>
        </w:rPr>
        <w:t>, 25</w:t>
      </w:r>
      <w:r w:rsidR="00C87504" w:rsidRPr="00821600">
        <w:rPr>
          <w:vertAlign w:val="superscript"/>
          <w:lang w:val="lt-LT"/>
        </w:rPr>
        <w:t>1</w:t>
      </w:r>
      <w:r w:rsidR="00C87504" w:rsidRPr="00821600">
        <w:rPr>
          <w:lang w:val="lt-LT"/>
        </w:rPr>
        <w:t>, 33</w:t>
      </w:r>
      <w:r w:rsidR="00C87504" w:rsidRPr="00821600">
        <w:rPr>
          <w:vertAlign w:val="superscript"/>
          <w:lang w:val="lt-LT"/>
        </w:rPr>
        <w:t>1</w:t>
      </w:r>
      <w:r w:rsidR="00C87504" w:rsidRPr="00821600">
        <w:rPr>
          <w:lang w:val="lt-LT"/>
        </w:rPr>
        <w:t xml:space="preserve"> straipsniais ir 8, 27 straipsnių pripažinimo netekusiais galios įstatymo Nr. XI-1595 20 straipsnio pakeitimo įstatymo projekto</w:t>
      </w:r>
      <w:r w:rsidR="00C87504" w:rsidRPr="00821600">
        <w:rPr>
          <w:rFonts w:ascii="Times New Roman" w:hAnsi="Times New Roman"/>
          <w:color w:val="000000"/>
          <w:szCs w:val="24"/>
          <w:lang w:val="lt-LT"/>
        </w:rPr>
        <w:t xml:space="preserve"> </w:t>
      </w:r>
      <w:r w:rsidR="009E5244" w:rsidRPr="00821600">
        <w:rPr>
          <w:rFonts w:ascii="Times New Roman" w:hAnsi="Times New Roman"/>
          <w:color w:val="000000"/>
          <w:szCs w:val="24"/>
          <w:lang w:val="lt-LT"/>
        </w:rPr>
        <w:t>(toliau – Įstatym</w:t>
      </w:r>
      <w:r w:rsidR="00F13DCC">
        <w:rPr>
          <w:rFonts w:ascii="Times New Roman" w:hAnsi="Times New Roman"/>
          <w:color w:val="000000"/>
          <w:szCs w:val="24"/>
          <w:lang w:val="lt-LT"/>
        </w:rPr>
        <w:t>ų</w:t>
      </w:r>
      <w:r w:rsidR="009E5244" w:rsidRPr="00821600">
        <w:rPr>
          <w:rFonts w:ascii="Times New Roman" w:hAnsi="Times New Roman"/>
          <w:color w:val="000000"/>
          <w:szCs w:val="24"/>
          <w:lang w:val="lt-LT"/>
        </w:rPr>
        <w:t xml:space="preserve"> projekta</w:t>
      </w:r>
      <w:r w:rsidR="00C87504" w:rsidRPr="00821600">
        <w:rPr>
          <w:rFonts w:ascii="Times New Roman" w:hAnsi="Times New Roman"/>
          <w:color w:val="000000"/>
          <w:szCs w:val="24"/>
          <w:lang w:val="lt-LT"/>
        </w:rPr>
        <w:t>i</w:t>
      </w:r>
      <w:r w:rsidR="009E5244" w:rsidRPr="00821600">
        <w:rPr>
          <w:rFonts w:ascii="Times New Roman" w:hAnsi="Times New Roman"/>
          <w:color w:val="000000"/>
          <w:szCs w:val="24"/>
          <w:lang w:val="lt-LT"/>
        </w:rPr>
        <w:t>)</w:t>
      </w:r>
      <w:r w:rsidRPr="00821600">
        <w:rPr>
          <w:rFonts w:ascii="Times New Roman" w:hAnsi="Times New Roman"/>
          <w:spacing w:val="-2"/>
          <w:szCs w:val="24"/>
          <w:lang w:val="lt-LT"/>
        </w:rPr>
        <w:t xml:space="preserve"> rengimas inicijuotas atsižvelgiant į </w:t>
      </w:r>
      <w:r w:rsidRPr="00821600">
        <w:rPr>
          <w:rFonts w:ascii="Times New Roman" w:hAnsi="Times New Roman"/>
          <w:szCs w:val="24"/>
          <w:lang w:val="lt-LT"/>
        </w:rPr>
        <w:t>AB „Lietuvos geležinkeliai“</w:t>
      </w:r>
      <w:r w:rsidR="00E06CF1" w:rsidRPr="00821600">
        <w:rPr>
          <w:rFonts w:ascii="Times New Roman" w:hAnsi="Times New Roman"/>
          <w:szCs w:val="24"/>
          <w:lang w:val="lt-LT"/>
        </w:rPr>
        <w:t xml:space="preserve"> prašymą</w:t>
      </w:r>
      <w:r w:rsidR="003C2104">
        <w:rPr>
          <w:rFonts w:ascii="Times New Roman" w:hAnsi="Times New Roman"/>
          <w:szCs w:val="24"/>
          <w:lang w:val="lt-LT"/>
        </w:rPr>
        <w:t xml:space="preserve"> pratęsti išimčių</w:t>
      </w:r>
      <w:r w:rsidRPr="00821600">
        <w:rPr>
          <w:rFonts w:ascii="Times New Roman" w:hAnsi="Times New Roman"/>
          <w:szCs w:val="24"/>
          <w:lang w:val="lt-LT"/>
        </w:rPr>
        <w:t>,</w:t>
      </w:r>
      <w:r w:rsidRPr="00821600">
        <w:rPr>
          <w:rFonts w:ascii="Times New Roman" w:hAnsi="Times New Roman"/>
          <w:b/>
          <w:spacing w:val="-2"/>
          <w:szCs w:val="24"/>
          <w:lang w:val="lt-LT"/>
        </w:rPr>
        <w:t xml:space="preserve"> </w:t>
      </w:r>
      <w:r w:rsidRPr="00821600">
        <w:rPr>
          <w:rFonts w:ascii="Times New Roman" w:hAnsi="Times New Roman"/>
          <w:spacing w:val="-2"/>
          <w:szCs w:val="24"/>
          <w:lang w:val="lt-LT"/>
        </w:rPr>
        <w:t>leid</w:t>
      </w:r>
      <w:r w:rsidR="003C2104">
        <w:rPr>
          <w:rFonts w:ascii="Times New Roman" w:hAnsi="Times New Roman"/>
          <w:spacing w:val="-2"/>
          <w:szCs w:val="24"/>
          <w:lang w:val="lt-LT"/>
        </w:rPr>
        <w:t>žiančių</w:t>
      </w:r>
      <w:r w:rsidR="00E72E36" w:rsidRPr="00821600">
        <w:rPr>
          <w:rFonts w:ascii="Times New Roman" w:hAnsi="Times New Roman"/>
          <w:spacing w:val="-2"/>
          <w:szCs w:val="24"/>
          <w:lang w:val="lt-LT"/>
        </w:rPr>
        <w:t xml:space="preserve"> netaikyti atitinkamų </w:t>
      </w:r>
      <w:r w:rsidRPr="00821600">
        <w:rPr>
          <w:rFonts w:ascii="Times New Roman" w:hAnsi="Times New Roman"/>
          <w:spacing w:val="-2"/>
          <w:szCs w:val="24"/>
          <w:lang w:val="lt-LT"/>
        </w:rPr>
        <w:t>2007 m. spalio 23 d. Europos P</w:t>
      </w:r>
      <w:r w:rsidR="004D1010">
        <w:rPr>
          <w:rFonts w:ascii="Times New Roman" w:hAnsi="Times New Roman"/>
          <w:spacing w:val="-2"/>
          <w:szCs w:val="24"/>
          <w:lang w:val="lt-LT"/>
        </w:rPr>
        <w:t xml:space="preserve">arlamento ir Tarybos reglamento </w:t>
      </w:r>
      <w:r w:rsidRPr="00821600">
        <w:rPr>
          <w:rFonts w:ascii="Times New Roman" w:hAnsi="Times New Roman"/>
          <w:spacing w:val="-2"/>
          <w:szCs w:val="24"/>
          <w:lang w:val="lt-LT"/>
        </w:rPr>
        <w:t>(EB) Nr. 1371/2007 dėl geležinkelių keleivių teisių ir pareigų (OL 2007 L 315, p. 14) (toliau – Reglamentas (ES) Nr. 1</w:t>
      </w:r>
      <w:r w:rsidR="00E06CF1" w:rsidRPr="00821600">
        <w:rPr>
          <w:rFonts w:ascii="Times New Roman" w:hAnsi="Times New Roman"/>
          <w:spacing w:val="-2"/>
          <w:szCs w:val="24"/>
          <w:lang w:val="lt-LT"/>
        </w:rPr>
        <w:t>371/2007) straipsnių, galiojimą.</w:t>
      </w:r>
    </w:p>
    <w:p w14:paraId="6E6DB0F6" w14:textId="77777777" w:rsidR="00E52E54" w:rsidRPr="00821600" w:rsidRDefault="0009101F" w:rsidP="00E52E54">
      <w:pPr>
        <w:ind w:firstLine="1134"/>
        <w:jc w:val="both"/>
        <w:rPr>
          <w:rFonts w:ascii="Times New Roman" w:hAnsi="Times New Roman"/>
          <w:b/>
          <w:spacing w:val="-2"/>
          <w:szCs w:val="24"/>
          <w:lang w:val="lt-LT"/>
        </w:rPr>
      </w:pPr>
      <w:r w:rsidRPr="00821600">
        <w:rPr>
          <w:rStyle w:val="HTMLspausdinimomainl"/>
          <w:rFonts w:ascii="Times New Roman" w:hAnsi="Times New Roman" w:cs="Times New Roman"/>
          <w:b/>
          <w:spacing w:val="-2"/>
          <w:sz w:val="24"/>
          <w:szCs w:val="24"/>
          <w:lang w:val="lt-LT"/>
        </w:rPr>
        <w:t xml:space="preserve">2. </w:t>
      </w:r>
      <w:r w:rsidR="008D7834" w:rsidRPr="00821600">
        <w:rPr>
          <w:rStyle w:val="HTMLspausdinimomainl"/>
          <w:rFonts w:ascii="Times New Roman" w:hAnsi="Times New Roman" w:cs="Times New Roman"/>
          <w:b/>
          <w:spacing w:val="-2"/>
          <w:sz w:val="24"/>
          <w:szCs w:val="24"/>
          <w:lang w:val="lt-LT"/>
        </w:rPr>
        <w:t>Įstatymų projektų</w:t>
      </w:r>
      <w:r w:rsidR="00E52E54" w:rsidRPr="00821600">
        <w:rPr>
          <w:rStyle w:val="HTMLspausdinimomainl"/>
          <w:rFonts w:ascii="Times New Roman" w:hAnsi="Times New Roman" w:cs="Times New Roman"/>
          <w:b/>
          <w:spacing w:val="-2"/>
          <w:sz w:val="24"/>
          <w:szCs w:val="24"/>
          <w:lang w:val="lt-LT"/>
        </w:rPr>
        <w:t xml:space="preserve"> iniciatoriai (institucija, asmenys ar piliečių įgalioti atstovai) i</w:t>
      </w:r>
      <w:r w:rsidRPr="00821600">
        <w:rPr>
          <w:rStyle w:val="HTMLspausdinimomainl"/>
          <w:rFonts w:ascii="Times New Roman" w:hAnsi="Times New Roman" w:cs="Times New Roman"/>
          <w:b/>
          <w:spacing w:val="-2"/>
          <w:sz w:val="24"/>
          <w:szCs w:val="24"/>
          <w:lang w:val="lt-LT"/>
        </w:rPr>
        <w:t>r rengėjai</w:t>
      </w:r>
    </w:p>
    <w:p w14:paraId="6E6DB0F7" w14:textId="77777777" w:rsidR="00E52E54" w:rsidRPr="00821600" w:rsidRDefault="005A3C26" w:rsidP="00F235FD">
      <w:pPr>
        <w:pStyle w:val="Pagrindinistekstas"/>
        <w:spacing w:after="0"/>
        <w:ind w:firstLine="1134"/>
        <w:jc w:val="both"/>
        <w:rPr>
          <w:rFonts w:ascii="Times New Roman" w:hAnsi="Times New Roman"/>
          <w:spacing w:val="-2"/>
          <w:szCs w:val="24"/>
          <w:lang w:val="lt-LT"/>
        </w:rPr>
      </w:pPr>
      <w:r w:rsidRPr="00821600">
        <w:rPr>
          <w:rFonts w:ascii="Times New Roman" w:hAnsi="Times New Roman"/>
          <w:spacing w:val="-2"/>
          <w:szCs w:val="24"/>
          <w:lang w:val="lt-LT"/>
        </w:rPr>
        <w:t>Įstatym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projekt</w:t>
      </w:r>
      <w:r w:rsidR="00C87504" w:rsidRPr="00821600">
        <w:rPr>
          <w:rFonts w:ascii="Times New Roman" w:hAnsi="Times New Roman"/>
          <w:spacing w:val="-2"/>
          <w:szCs w:val="24"/>
          <w:lang w:val="lt-LT"/>
        </w:rPr>
        <w:t>ų</w:t>
      </w:r>
      <w:r w:rsidR="00BA7AA1" w:rsidRPr="00821600">
        <w:rPr>
          <w:rFonts w:ascii="Times New Roman" w:hAnsi="Times New Roman"/>
          <w:spacing w:val="-2"/>
          <w:szCs w:val="24"/>
          <w:lang w:val="lt-LT"/>
        </w:rPr>
        <w:t xml:space="preserve"> iniciatorė</w:t>
      </w:r>
      <w:r w:rsidR="00E52E54" w:rsidRPr="00821600">
        <w:rPr>
          <w:rFonts w:ascii="Times New Roman" w:hAnsi="Times New Roman"/>
          <w:spacing w:val="-2"/>
          <w:szCs w:val="24"/>
          <w:lang w:val="lt-LT"/>
        </w:rPr>
        <w:t xml:space="preserve"> Lietuvos Respublikos susisiekimo ministerija.</w:t>
      </w:r>
    </w:p>
    <w:p w14:paraId="6E6DB0F8" w14:textId="77777777" w:rsidR="00401EFC" w:rsidRPr="00821600" w:rsidRDefault="009B5E7A" w:rsidP="00F46A08">
      <w:pPr>
        <w:pStyle w:val="Pagrindinistekstas"/>
        <w:spacing w:after="0"/>
        <w:ind w:firstLine="1134"/>
        <w:jc w:val="both"/>
        <w:rPr>
          <w:rFonts w:ascii="Times New Roman" w:hAnsi="Times New Roman"/>
          <w:spacing w:val="-2"/>
          <w:szCs w:val="24"/>
          <w:lang w:val="lt-LT"/>
        </w:rPr>
      </w:pPr>
      <w:r w:rsidRPr="00821600">
        <w:rPr>
          <w:rFonts w:ascii="Times New Roman" w:hAnsi="Times New Roman"/>
          <w:spacing w:val="-2"/>
          <w:szCs w:val="24"/>
          <w:lang w:val="lt-LT"/>
        </w:rPr>
        <w:t>Įstatym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projekt</w:t>
      </w:r>
      <w:r w:rsidR="00C87504" w:rsidRPr="00821600">
        <w:rPr>
          <w:rFonts w:ascii="Times New Roman" w:hAnsi="Times New Roman"/>
          <w:spacing w:val="-2"/>
          <w:szCs w:val="24"/>
          <w:lang w:val="lt-LT"/>
        </w:rPr>
        <w:t>us</w:t>
      </w:r>
      <w:r w:rsidRPr="00821600">
        <w:rPr>
          <w:rFonts w:ascii="Times New Roman" w:hAnsi="Times New Roman"/>
          <w:spacing w:val="-2"/>
          <w:szCs w:val="24"/>
          <w:lang w:val="lt-LT"/>
        </w:rPr>
        <w:t xml:space="preserve"> parengė Susisiekimo ministerijos Vandens ir geležinkelių transporto politikos </w:t>
      </w:r>
      <w:r w:rsidR="00F46A08" w:rsidRPr="00821600">
        <w:rPr>
          <w:rFonts w:ascii="Times New Roman" w:hAnsi="Times New Roman"/>
          <w:spacing w:val="-2"/>
          <w:szCs w:val="24"/>
          <w:lang w:val="lt-LT"/>
        </w:rPr>
        <w:t xml:space="preserve">grupės </w:t>
      </w:r>
      <w:r w:rsidRPr="00821600">
        <w:rPr>
          <w:rFonts w:ascii="Times New Roman" w:hAnsi="Times New Roman"/>
          <w:spacing w:val="-2"/>
          <w:szCs w:val="24"/>
          <w:lang w:val="lt-LT"/>
        </w:rPr>
        <w:t xml:space="preserve">(direktorius – Andrius Šniuolis, (tel. (8 5) 239 3926, el. p. </w:t>
      </w:r>
      <w:proofErr w:type="spellStart"/>
      <w:r w:rsidRPr="00821600">
        <w:rPr>
          <w:rFonts w:ascii="Times New Roman" w:hAnsi="Times New Roman"/>
          <w:spacing w:val="-2"/>
          <w:szCs w:val="24"/>
          <w:lang w:val="lt-LT"/>
        </w:rPr>
        <w:t>andrius.sniuolis@sumin.lt</w:t>
      </w:r>
      <w:proofErr w:type="spellEnd"/>
      <w:r w:rsidRPr="00821600">
        <w:rPr>
          <w:rFonts w:ascii="Times New Roman" w:hAnsi="Times New Roman"/>
          <w:spacing w:val="-2"/>
          <w:szCs w:val="24"/>
          <w:lang w:val="lt-LT"/>
        </w:rPr>
        <w:t xml:space="preserve">) vyriausiasis specialistas Marius Marčiulaitis (tel. 239 3868, el. p. </w:t>
      </w:r>
      <w:proofErr w:type="spellStart"/>
      <w:r w:rsidRPr="00821600">
        <w:rPr>
          <w:rFonts w:ascii="Times New Roman" w:hAnsi="Times New Roman"/>
          <w:spacing w:val="-2"/>
          <w:szCs w:val="24"/>
          <w:lang w:val="lt-LT"/>
        </w:rPr>
        <w:t>marius.marciulaitis@sumin.lt</w:t>
      </w:r>
      <w:proofErr w:type="spellEnd"/>
      <w:r w:rsidRPr="00821600">
        <w:rPr>
          <w:rFonts w:ascii="Times New Roman" w:hAnsi="Times New Roman"/>
          <w:spacing w:val="-2"/>
          <w:szCs w:val="24"/>
          <w:lang w:val="lt-LT"/>
        </w:rPr>
        <w:t>).</w:t>
      </w:r>
    </w:p>
    <w:p w14:paraId="6E6DB0F9" w14:textId="658CFF8B" w:rsidR="00716F60" w:rsidRPr="00821600" w:rsidRDefault="00046A99"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 xml:space="preserve">3. </w:t>
      </w:r>
      <w:r w:rsidR="00716F60" w:rsidRPr="00821600">
        <w:rPr>
          <w:rFonts w:ascii="Times New Roman" w:hAnsi="Times New Roman"/>
          <w:b/>
          <w:spacing w:val="-2"/>
          <w:szCs w:val="24"/>
          <w:lang w:val="lt-LT"/>
        </w:rPr>
        <w:t>Kaip šiuo metu yra reguliuojami į</w:t>
      </w:r>
      <w:r w:rsidR="000729EB" w:rsidRPr="00821600">
        <w:rPr>
          <w:rFonts w:ascii="Times New Roman" w:hAnsi="Times New Roman"/>
          <w:b/>
          <w:spacing w:val="-2"/>
          <w:szCs w:val="24"/>
          <w:lang w:val="lt-LT"/>
        </w:rPr>
        <w:t>statym</w:t>
      </w:r>
      <w:r w:rsidR="00F13DCC">
        <w:rPr>
          <w:rFonts w:ascii="Times New Roman" w:hAnsi="Times New Roman"/>
          <w:b/>
          <w:spacing w:val="-2"/>
          <w:szCs w:val="24"/>
          <w:lang w:val="lt-LT"/>
        </w:rPr>
        <w:t>ų</w:t>
      </w:r>
      <w:r w:rsidR="000729EB" w:rsidRPr="00821600">
        <w:rPr>
          <w:rFonts w:ascii="Times New Roman" w:hAnsi="Times New Roman"/>
          <w:b/>
          <w:spacing w:val="-2"/>
          <w:szCs w:val="24"/>
          <w:lang w:val="lt-LT"/>
        </w:rPr>
        <w:t xml:space="preserve"> p</w:t>
      </w:r>
      <w:r w:rsidR="00F3142D" w:rsidRPr="00821600">
        <w:rPr>
          <w:rFonts w:ascii="Times New Roman" w:hAnsi="Times New Roman"/>
          <w:b/>
          <w:spacing w:val="-2"/>
          <w:szCs w:val="24"/>
          <w:lang w:val="lt-LT"/>
        </w:rPr>
        <w:t>rojekt</w:t>
      </w:r>
      <w:r w:rsidR="00F13DCC">
        <w:rPr>
          <w:rFonts w:ascii="Times New Roman" w:hAnsi="Times New Roman"/>
          <w:b/>
          <w:spacing w:val="-2"/>
          <w:szCs w:val="24"/>
          <w:lang w:val="lt-LT"/>
        </w:rPr>
        <w:t>uose</w:t>
      </w:r>
      <w:r w:rsidR="0009101F" w:rsidRPr="00821600">
        <w:rPr>
          <w:rFonts w:ascii="Times New Roman" w:hAnsi="Times New Roman"/>
          <w:b/>
          <w:spacing w:val="-2"/>
          <w:szCs w:val="24"/>
          <w:lang w:val="lt-LT"/>
        </w:rPr>
        <w:t xml:space="preserve"> </w:t>
      </w:r>
      <w:r w:rsidR="00716F60" w:rsidRPr="00821600">
        <w:rPr>
          <w:rFonts w:ascii="Times New Roman" w:hAnsi="Times New Roman"/>
          <w:b/>
          <w:spacing w:val="-2"/>
          <w:szCs w:val="24"/>
          <w:lang w:val="lt-LT"/>
        </w:rPr>
        <w:t>aptarti teisiniai santykiai</w:t>
      </w:r>
    </w:p>
    <w:p w14:paraId="6E6DB0FA" w14:textId="77777777" w:rsidR="00C87504" w:rsidRPr="00821600" w:rsidRDefault="00C87504" w:rsidP="001D4611">
      <w:pPr>
        <w:ind w:firstLine="1134"/>
        <w:jc w:val="both"/>
        <w:rPr>
          <w:rFonts w:ascii="Times New Roman" w:hAnsi="Times New Roman"/>
          <w:spacing w:val="-2"/>
          <w:szCs w:val="24"/>
          <w:lang w:val="lt-LT"/>
        </w:rPr>
      </w:pPr>
      <w:r w:rsidRPr="00821600">
        <w:rPr>
          <w:rFonts w:ascii="Times New Roman" w:hAnsi="Times New Roman"/>
          <w:spacing w:val="-2"/>
          <w:szCs w:val="24"/>
          <w:lang w:val="lt-LT"/>
        </w:rPr>
        <w:t xml:space="preserve">Lietuvos Respublikos geležinkelių transporto kodekso (toliau – GTK) baigiamosiose nuostatose yra nustatyta, kad Reglamento (EB) Nr. 1371/2007 8 straipsnio 2 ir 3 dalių, 13, 21, 22, 23, 24 straipsnių nuostatos yra taikomos iki  2019 m. gruodžio 2 d., </w:t>
      </w:r>
      <w:r w:rsidR="00F46A08" w:rsidRPr="00821600">
        <w:rPr>
          <w:rFonts w:ascii="Times New Roman" w:hAnsi="Times New Roman"/>
          <w:spacing w:val="-2"/>
          <w:szCs w:val="24"/>
          <w:lang w:val="lt-LT"/>
        </w:rPr>
        <w:t>taip pat</w:t>
      </w:r>
      <w:r w:rsidRPr="00821600">
        <w:rPr>
          <w:rFonts w:ascii="Times New Roman" w:hAnsi="Times New Roman"/>
          <w:spacing w:val="-2"/>
          <w:szCs w:val="24"/>
          <w:lang w:val="lt-LT"/>
        </w:rPr>
        <w:t xml:space="preserve">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taikomos iki 2019 m. gruodžio 2 d.</w:t>
      </w:r>
    </w:p>
    <w:p w14:paraId="6E6DB0FB" w14:textId="77777777" w:rsidR="0086166B" w:rsidRPr="00821600" w:rsidRDefault="00EE0001" w:rsidP="001D4611">
      <w:pPr>
        <w:ind w:firstLine="1134"/>
        <w:jc w:val="both"/>
        <w:rPr>
          <w:rFonts w:ascii="Times New Roman" w:hAnsi="Times New Roman"/>
          <w:spacing w:val="-2"/>
          <w:szCs w:val="24"/>
          <w:lang w:val="lt-LT"/>
        </w:rPr>
      </w:pPr>
      <w:r w:rsidRPr="00821600">
        <w:rPr>
          <w:rFonts w:ascii="Times New Roman" w:hAnsi="Times New Roman"/>
          <w:b/>
          <w:spacing w:val="-2"/>
          <w:szCs w:val="24"/>
          <w:lang w:val="lt-LT"/>
        </w:rPr>
        <w:t xml:space="preserve">4. </w:t>
      </w:r>
      <w:r w:rsidR="00716F60" w:rsidRPr="00821600">
        <w:rPr>
          <w:rFonts w:ascii="Times New Roman" w:hAnsi="Times New Roman"/>
          <w:b/>
          <w:color w:val="000000"/>
          <w:szCs w:val="24"/>
          <w:lang w:val="lt-LT"/>
        </w:rPr>
        <w:t>Kokios s</w:t>
      </w:r>
      <w:r w:rsidR="0009101F" w:rsidRPr="00821600">
        <w:rPr>
          <w:rFonts w:ascii="Times New Roman" w:hAnsi="Times New Roman"/>
          <w:b/>
          <w:color w:val="000000"/>
          <w:szCs w:val="24"/>
          <w:lang w:val="lt-LT"/>
        </w:rPr>
        <w:t>iūlomos naujos teisinio reguliavimo nuostatos ir kokių teigiamų rezultatų laukiama</w:t>
      </w:r>
    </w:p>
    <w:p w14:paraId="6E6DB0FD" w14:textId="2CB81847" w:rsidR="000B0F6C" w:rsidRPr="00821600" w:rsidRDefault="003B5C19" w:rsidP="001D4611">
      <w:pPr>
        <w:ind w:firstLine="1134"/>
        <w:jc w:val="both"/>
        <w:rPr>
          <w:rFonts w:ascii="Times New Roman" w:hAnsi="Times New Roman"/>
          <w:spacing w:val="-2"/>
          <w:szCs w:val="24"/>
          <w:lang w:val="lt-LT"/>
        </w:rPr>
      </w:pPr>
      <w:r w:rsidRPr="00821600">
        <w:rPr>
          <w:rFonts w:ascii="Times New Roman" w:hAnsi="Times New Roman"/>
          <w:spacing w:val="-2"/>
          <w:szCs w:val="24"/>
          <w:lang w:val="lt-LT"/>
        </w:rPr>
        <w:t>Įvertinus tai, kad R</w:t>
      </w:r>
      <w:r w:rsidR="000B0F6C" w:rsidRPr="00821600">
        <w:rPr>
          <w:rFonts w:ascii="Times New Roman" w:hAnsi="Times New Roman"/>
          <w:spacing w:val="-2"/>
          <w:szCs w:val="24"/>
          <w:lang w:val="lt-LT"/>
        </w:rPr>
        <w:t xml:space="preserve">eglamento </w:t>
      </w:r>
      <w:r w:rsidRPr="00821600">
        <w:rPr>
          <w:rFonts w:ascii="Times New Roman" w:hAnsi="Times New Roman"/>
          <w:spacing w:val="-2"/>
          <w:szCs w:val="24"/>
          <w:lang w:val="lt-LT"/>
        </w:rPr>
        <w:t xml:space="preserve">(EB) Nr. 1371/2007 </w:t>
      </w:r>
      <w:r w:rsidR="000B0F6C" w:rsidRPr="00821600">
        <w:rPr>
          <w:rFonts w:ascii="Times New Roman" w:hAnsi="Times New Roman"/>
          <w:spacing w:val="-2"/>
          <w:szCs w:val="24"/>
          <w:lang w:val="lt-LT"/>
        </w:rPr>
        <w:t>nuostatos</w:t>
      </w:r>
      <w:r w:rsidRPr="00821600">
        <w:rPr>
          <w:rFonts w:ascii="Times New Roman" w:hAnsi="Times New Roman"/>
          <w:spacing w:val="-2"/>
          <w:szCs w:val="24"/>
          <w:lang w:val="lt-LT"/>
        </w:rPr>
        <w:t xml:space="preserve"> leidžia </w:t>
      </w:r>
      <w:r w:rsidR="00024FC2" w:rsidRPr="00821600">
        <w:rPr>
          <w:rFonts w:ascii="Times New Roman" w:hAnsi="Times New Roman"/>
          <w:spacing w:val="-2"/>
          <w:szCs w:val="24"/>
          <w:lang w:val="lt-LT"/>
        </w:rPr>
        <w:t xml:space="preserve">Europos Sąjungos </w:t>
      </w:r>
      <w:r w:rsidRPr="00821600">
        <w:rPr>
          <w:rFonts w:ascii="Times New Roman" w:hAnsi="Times New Roman"/>
          <w:spacing w:val="-2"/>
          <w:szCs w:val="24"/>
          <w:lang w:val="lt-LT"/>
        </w:rPr>
        <w:t>valstybei nare</w:t>
      </w:r>
      <w:r w:rsidR="000B0F6C" w:rsidRPr="00821600">
        <w:rPr>
          <w:rFonts w:ascii="Times New Roman" w:hAnsi="Times New Roman"/>
          <w:spacing w:val="-2"/>
          <w:szCs w:val="24"/>
          <w:lang w:val="lt-LT"/>
        </w:rPr>
        <w:t xml:space="preserve">i suteiktas išimtis pratęsti </w:t>
      </w:r>
      <w:r w:rsidRPr="00821600">
        <w:rPr>
          <w:rFonts w:ascii="Times New Roman" w:hAnsi="Times New Roman"/>
          <w:spacing w:val="-2"/>
          <w:szCs w:val="24"/>
          <w:lang w:val="lt-LT"/>
        </w:rPr>
        <w:t>dar 5 metų laikotarpiui, Į</w:t>
      </w:r>
      <w:r w:rsidR="000B0F6C" w:rsidRPr="00821600">
        <w:rPr>
          <w:rFonts w:ascii="Times New Roman" w:hAnsi="Times New Roman"/>
          <w:spacing w:val="-2"/>
          <w:szCs w:val="24"/>
          <w:lang w:val="lt-LT"/>
        </w:rPr>
        <w:t>sta</w:t>
      </w:r>
      <w:r w:rsidRPr="00821600">
        <w:rPr>
          <w:rFonts w:ascii="Times New Roman" w:hAnsi="Times New Roman"/>
          <w:spacing w:val="-2"/>
          <w:szCs w:val="24"/>
          <w:lang w:val="lt-LT"/>
        </w:rPr>
        <w:t>tym</w:t>
      </w:r>
      <w:r w:rsidR="0046086D">
        <w:rPr>
          <w:rFonts w:ascii="Times New Roman" w:hAnsi="Times New Roman"/>
          <w:spacing w:val="-2"/>
          <w:szCs w:val="24"/>
          <w:lang w:val="lt-LT"/>
        </w:rPr>
        <w:t>ų</w:t>
      </w:r>
      <w:r w:rsidRPr="00821600">
        <w:rPr>
          <w:rFonts w:ascii="Times New Roman" w:hAnsi="Times New Roman"/>
          <w:spacing w:val="-2"/>
          <w:szCs w:val="24"/>
          <w:lang w:val="lt-LT"/>
        </w:rPr>
        <w:t xml:space="preserve"> </w:t>
      </w:r>
      <w:r w:rsidR="002B6584" w:rsidRPr="00821600">
        <w:rPr>
          <w:rFonts w:ascii="Times New Roman" w:hAnsi="Times New Roman"/>
          <w:spacing w:val="-2"/>
          <w:szCs w:val="24"/>
          <w:lang w:val="lt-LT"/>
        </w:rPr>
        <w:t>projekt</w:t>
      </w:r>
      <w:r w:rsidR="002B6584">
        <w:rPr>
          <w:rFonts w:ascii="Times New Roman" w:hAnsi="Times New Roman"/>
          <w:spacing w:val="-2"/>
          <w:szCs w:val="24"/>
          <w:lang w:val="lt-LT"/>
        </w:rPr>
        <w:t>ais</w:t>
      </w:r>
      <w:r w:rsidR="002B6584" w:rsidRPr="00821600">
        <w:rPr>
          <w:rFonts w:ascii="Times New Roman" w:hAnsi="Times New Roman"/>
          <w:spacing w:val="-2"/>
          <w:szCs w:val="24"/>
          <w:lang w:val="lt-LT"/>
        </w:rPr>
        <w:t xml:space="preserve"> </w:t>
      </w:r>
      <w:r w:rsidRPr="00821600">
        <w:rPr>
          <w:rFonts w:ascii="Times New Roman" w:hAnsi="Times New Roman"/>
          <w:spacing w:val="-2"/>
          <w:szCs w:val="24"/>
          <w:lang w:val="lt-LT"/>
        </w:rPr>
        <w:t xml:space="preserve">siūloma pratęsti </w:t>
      </w:r>
      <w:r w:rsidR="001D4611" w:rsidRPr="00821600">
        <w:rPr>
          <w:rFonts w:ascii="Times New Roman" w:hAnsi="Times New Roman"/>
          <w:spacing w:val="-2"/>
          <w:szCs w:val="24"/>
          <w:lang w:val="lt-LT"/>
        </w:rPr>
        <w:t>išimčių</w:t>
      </w:r>
      <w:r w:rsidR="001D4611">
        <w:rPr>
          <w:rFonts w:ascii="Times New Roman" w:hAnsi="Times New Roman"/>
          <w:spacing w:val="-2"/>
          <w:szCs w:val="24"/>
          <w:lang w:val="lt-LT"/>
        </w:rPr>
        <w:t xml:space="preserve">, leidžiančių netaikyti atitinkamų </w:t>
      </w:r>
      <w:r w:rsidRPr="00821600">
        <w:rPr>
          <w:rFonts w:ascii="Times New Roman" w:hAnsi="Times New Roman"/>
          <w:spacing w:val="-2"/>
          <w:szCs w:val="24"/>
          <w:lang w:val="lt-LT"/>
        </w:rPr>
        <w:t>R</w:t>
      </w:r>
      <w:r w:rsidR="000B0F6C" w:rsidRPr="00821600">
        <w:rPr>
          <w:rFonts w:ascii="Times New Roman" w:hAnsi="Times New Roman"/>
          <w:spacing w:val="-2"/>
          <w:szCs w:val="24"/>
          <w:lang w:val="lt-LT"/>
        </w:rPr>
        <w:t xml:space="preserve">eglamento </w:t>
      </w:r>
      <w:r w:rsidR="001D4611">
        <w:rPr>
          <w:rFonts w:ascii="Times New Roman" w:hAnsi="Times New Roman"/>
          <w:spacing w:val="-2"/>
          <w:szCs w:val="24"/>
          <w:lang w:val="lt-LT"/>
        </w:rPr>
        <w:t>(EB) Nr. 1371/</w:t>
      </w:r>
      <w:r w:rsidRPr="00821600">
        <w:rPr>
          <w:rFonts w:ascii="Times New Roman" w:hAnsi="Times New Roman"/>
          <w:spacing w:val="-2"/>
          <w:szCs w:val="24"/>
          <w:lang w:val="lt-LT"/>
        </w:rPr>
        <w:t xml:space="preserve">2007 </w:t>
      </w:r>
      <w:r w:rsidR="001D4611">
        <w:rPr>
          <w:rFonts w:ascii="Times New Roman" w:hAnsi="Times New Roman"/>
          <w:spacing w:val="-2"/>
          <w:szCs w:val="24"/>
          <w:lang w:val="lt-LT"/>
        </w:rPr>
        <w:t xml:space="preserve">nuostatų, </w:t>
      </w:r>
      <w:r w:rsidR="000B0F6C" w:rsidRPr="00821600">
        <w:rPr>
          <w:rFonts w:ascii="Times New Roman" w:hAnsi="Times New Roman"/>
          <w:spacing w:val="-2"/>
          <w:szCs w:val="24"/>
          <w:lang w:val="lt-LT"/>
        </w:rPr>
        <w:t>taikymo terminą iki 20</w:t>
      </w:r>
      <w:r w:rsidR="00415983" w:rsidRPr="00821600">
        <w:rPr>
          <w:rFonts w:ascii="Times New Roman" w:hAnsi="Times New Roman"/>
          <w:spacing w:val="-2"/>
          <w:szCs w:val="24"/>
          <w:lang w:val="lt-LT"/>
        </w:rPr>
        <w:t>24</w:t>
      </w:r>
      <w:r w:rsidR="000B0F6C" w:rsidRPr="00821600">
        <w:rPr>
          <w:rFonts w:ascii="Times New Roman" w:hAnsi="Times New Roman"/>
          <w:spacing w:val="-2"/>
          <w:szCs w:val="24"/>
          <w:lang w:val="lt-LT"/>
        </w:rPr>
        <w:t xml:space="preserve"> m. gruodžio </w:t>
      </w:r>
      <w:r w:rsidR="00DB766A" w:rsidRPr="00821600">
        <w:rPr>
          <w:rFonts w:ascii="Times New Roman" w:hAnsi="Times New Roman"/>
          <w:spacing w:val="-2"/>
          <w:szCs w:val="24"/>
          <w:lang w:val="lt-LT"/>
        </w:rPr>
        <w:t>2</w:t>
      </w:r>
      <w:r w:rsidR="000B0F6C" w:rsidRPr="00821600">
        <w:rPr>
          <w:rFonts w:ascii="Times New Roman" w:hAnsi="Times New Roman"/>
          <w:spacing w:val="-2"/>
          <w:szCs w:val="24"/>
          <w:lang w:val="lt-LT"/>
        </w:rPr>
        <w:t xml:space="preserve"> d.</w:t>
      </w:r>
      <w:r w:rsidR="001D4611">
        <w:rPr>
          <w:rFonts w:ascii="Times New Roman" w:hAnsi="Times New Roman"/>
          <w:spacing w:val="-2"/>
          <w:szCs w:val="24"/>
          <w:lang w:val="lt-LT"/>
        </w:rPr>
        <w:t xml:space="preserve"> Išimčių </w:t>
      </w:r>
      <w:r w:rsidR="000B0F6C" w:rsidRPr="00821600">
        <w:rPr>
          <w:rFonts w:ascii="Times New Roman" w:hAnsi="Times New Roman"/>
          <w:spacing w:val="-2"/>
          <w:szCs w:val="24"/>
          <w:lang w:val="lt-LT"/>
        </w:rPr>
        <w:t xml:space="preserve">pratęsimą </w:t>
      </w:r>
      <w:r w:rsidRPr="00821600">
        <w:rPr>
          <w:rFonts w:ascii="Times New Roman" w:hAnsi="Times New Roman"/>
          <w:spacing w:val="-2"/>
          <w:szCs w:val="24"/>
          <w:lang w:val="lt-LT"/>
        </w:rPr>
        <w:t xml:space="preserve">lėmė </w:t>
      </w:r>
      <w:r w:rsidR="000B0F6C" w:rsidRPr="00821600">
        <w:rPr>
          <w:rFonts w:ascii="Times New Roman" w:hAnsi="Times New Roman"/>
          <w:spacing w:val="-2"/>
          <w:szCs w:val="24"/>
          <w:lang w:val="lt-LT"/>
        </w:rPr>
        <w:t>šios priežastys:</w:t>
      </w:r>
    </w:p>
    <w:p w14:paraId="2908FF67" w14:textId="12EFA427" w:rsidR="001D4611" w:rsidRPr="001D4611" w:rsidRDefault="001D4611" w:rsidP="001D4611">
      <w:pPr>
        <w:ind w:firstLine="1134"/>
        <w:jc w:val="both"/>
        <w:rPr>
          <w:rFonts w:ascii="Times New Roman" w:hAnsi="Times New Roman"/>
          <w:b/>
          <w:spacing w:val="-2"/>
          <w:szCs w:val="24"/>
          <w:lang w:val="lt-LT"/>
        </w:rPr>
      </w:pPr>
      <w:r w:rsidRPr="001D4611">
        <w:rPr>
          <w:rFonts w:ascii="Times New Roman" w:hAnsi="Times New Roman"/>
          <w:b/>
          <w:szCs w:val="24"/>
          <w:lang w:val="lt-LT"/>
        </w:rPr>
        <w:t>-</w:t>
      </w:r>
      <w:r w:rsidR="00B1540B">
        <w:rPr>
          <w:rFonts w:ascii="Times New Roman" w:hAnsi="Times New Roman"/>
          <w:b/>
          <w:szCs w:val="24"/>
          <w:lang w:val="lt-LT"/>
        </w:rPr>
        <w:t xml:space="preserve"> </w:t>
      </w:r>
      <w:r w:rsidRPr="00B1540B">
        <w:rPr>
          <w:rFonts w:ascii="Times New Roman" w:hAnsi="Times New Roman"/>
          <w:i/>
          <w:szCs w:val="24"/>
          <w:lang w:val="lt-LT"/>
        </w:rPr>
        <w:t xml:space="preserve">Dėl </w:t>
      </w:r>
      <w:r w:rsidRPr="00B1540B">
        <w:rPr>
          <w:rFonts w:ascii="Times New Roman" w:hAnsi="Times New Roman"/>
          <w:i/>
          <w:spacing w:val="-2"/>
          <w:szCs w:val="24"/>
          <w:lang w:val="lt-LT"/>
        </w:rPr>
        <w:t>išimties, leidžiančios netaikyti Reglamento (EB) Nr. 1371/2007 nuostatų visa apimtimi susisiekimui su trečiosiomis valstybėmis galiojimo pratęsimo</w:t>
      </w:r>
    </w:p>
    <w:p w14:paraId="593ADA33" w14:textId="77777777" w:rsidR="001D4611" w:rsidRDefault="001D4611" w:rsidP="001D4611">
      <w:pPr>
        <w:ind w:firstLine="1134"/>
        <w:jc w:val="both"/>
        <w:rPr>
          <w:rFonts w:ascii="Times New Roman" w:hAnsi="Times New Roman"/>
          <w:szCs w:val="24"/>
          <w:lang w:val="lt-LT"/>
        </w:rPr>
      </w:pPr>
      <w:r w:rsidRPr="001D4611">
        <w:rPr>
          <w:rFonts w:ascii="Times New Roman" w:hAnsi="Times New Roman"/>
          <w:szCs w:val="24"/>
          <w:lang w:val="lt-LT"/>
        </w:rPr>
        <w:t>Lietuva, kaip ir kitos Europos Sąjungos valstybės narės, turinčios sieną su trečiosiomis šalimis, susiduria su teisinio reguliavimo nesuderinamumo problema. Keleivių vežimas už Europos Sąjungos ribų vykdomas vadovaujantis Geležinkelių bendradarbiavimo organizacijos priimtu Tarptautinio keleivių vežimo susitarimu, kuris numato kitokius keleivių teisių apsaugos, vežėjų atsakomybės principus nei Reglamentas (EB) Nr. 1371/2007. Dėl esamų didelių skirtumų ir bendrų vežėjo atsakomybės pagrindų nebuvimo Reglamento (EB) Nr. 1371/2007 nuostatų taikymas susisiekime su šiomis trečiosiomis valstybėmis būtų neįmanomas arba užkrautų itin didelę naštą geležinkelio įmonei (vežėjui), kuri atsidurtų nelygiavertėje padėtyje su trečiųjų šalių vežėjais.</w:t>
      </w:r>
    </w:p>
    <w:p w14:paraId="1F79C6AE" w14:textId="0E79324E" w:rsidR="00B1540B" w:rsidRPr="001D4611" w:rsidRDefault="00B1540B" w:rsidP="001D4611">
      <w:pPr>
        <w:ind w:firstLine="1134"/>
        <w:jc w:val="both"/>
        <w:rPr>
          <w:rFonts w:ascii="Times New Roman" w:hAnsi="Times New Roman"/>
          <w:szCs w:val="24"/>
          <w:lang w:val="lt-LT"/>
        </w:rPr>
      </w:pPr>
      <w:r w:rsidRPr="00821600">
        <w:rPr>
          <w:rFonts w:ascii="Times New Roman" w:hAnsi="Times New Roman"/>
          <w:spacing w:val="-2"/>
          <w:szCs w:val="24"/>
          <w:lang w:val="lt-LT"/>
        </w:rPr>
        <w:t>Aptariamos i</w:t>
      </w:r>
      <w:r>
        <w:rPr>
          <w:rFonts w:ascii="Times New Roman" w:hAnsi="Times New Roman"/>
          <w:spacing w:val="-2"/>
          <w:szCs w:val="24"/>
          <w:lang w:val="lt-LT"/>
        </w:rPr>
        <w:t>šimties</w:t>
      </w:r>
      <w:r w:rsidRPr="00821600">
        <w:rPr>
          <w:rFonts w:ascii="Times New Roman" w:hAnsi="Times New Roman"/>
          <w:spacing w:val="-2"/>
          <w:szCs w:val="24"/>
          <w:lang w:val="lt-LT"/>
        </w:rPr>
        <w:t xml:space="preserve"> galiojimo pratęsimas grindžiamas ir tuo, kad nuo 2005 m. vykstantys OSŽD reformavimo procesai, kurių metu reformuojama organizacija, keičiami šios organizacijos teisės aktai, siekiant juos suderinti su Europos Sąjungos teisės aktų reikalavimais, yra nesibaigę</w:t>
      </w:r>
      <w:r>
        <w:rPr>
          <w:rFonts w:ascii="Times New Roman" w:hAnsi="Times New Roman"/>
          <w:spacing w:val="-2"/>
          <w:szCs w:val="24"/>
          <w:lang w:val="lt-LT"/>
        </w:rPr>
        <w:t>.</w:t>
      </w:r>
    </w:p>
    <w:p w14:paraId="41D1B0D1" w14:textId="2C62E2CC" w:rsidR="001D4611" w:rsidRPr="001D4611" w:rsidRDefault="00B1540B" w:rsidP="001D4611">
      <w:pPr>
        <w:ind w:firstLine="1134"/>
        <w:jc w:val="both"/>
        <w:rPr>
          <w:rFonts w:ascii="Times New Roman" w:hAnsi="Times New Roman"/>
          <w:b/>
          <w:szCs w:val="24"/>
          <w:lang w:val="lt-LT"/>
        </w:rPr>
      </w:pPr>
      <w:r>
        <w:rPr>
          <w:rFonts w:ascii="Times New Roman" w:hAnsi="Times New Roman"/>
          <w:b/>
          <w:szCs w:val="24"/>
          <w:lang w:val="lt-LT"/>
        </w:rPr>
        <w:lastRenderedPageBreak/>
        <w:t xml:space="preserve">- </w:t>
      </w:r>
      <w:r w:rsidR="001D4611" w:rsidRPr="00B1540B">
        <w:rPr>
          <w:rFonts w:ascii="Times New Roman" w:hAnsi="Times New Roman"/>
          <w:i/>
          <w:szCs w:val="24"/>
          <w:lang w:val="lt-LT"/>
        </w:rPr>
        <w:t>Dėl išimties, leidžiančios netaikyti Reglamento (EB) Nr. 1371/2007 8 straipsnio 2 ir 3 dalių (kelionės informacija) galiojimo pratęsimo</w:t>
      </w:r>
    </w:p>
    <w:p w14:paraId="2479170C" w14:textId="77777777" w:rsidR="001D4611" w:rsidRPr="001D4611" w:rsidRDefault="001D4611" w:rsidP="001D4611">
      <w:pPr>
        <w:ind w:firstLine="1134"/>
        <w:jc w:val="both"/>
        <w:rPr>
          <w:rFonts w:ascii="Times New Roman" w:hAnsi="Times New Roman"/>
          <w:szCs w:val="24"/>
          <w:lang w:val="lt-LT"/>
        </w:rPr>
      </w:pPr>
      <w:r w:rsidRPr="001D4611">
        <w:rPr>
          <w:rFonts w:ascii="Times New Roman" w:hAnsi="Times New Roman"/>
          <w:szCs w:val="24"/>
          <w:lang w:val="lt-LT"/>
        </w:rPr>
        <w:t xml:space="preserve">Geležinkelio įmonės (vežėjo), Lietuvoje teikiančios keleivių vežimo geležinkelių transportu paslaugas – UAB ,,LG Keleiviams“, turimą geležinkelių riedmenų parką sudaro nauji geležinkelių riedmenys, kuriuose jau yra integruota kelionės informacijos sistema, atitinkanti Reglamento (EB) Nr. 1371/2007 reikalavimus, ir seniau pagaminti senos konstrukcijos keleiviniai geležinkelių riedmenys, kuriuose Reglamento (EB) Nr. 1371/2007 reikalavimus atitinkanti kelionės informavimo sistema neįrengta ar kuriuose įrengta ne visus Reglamento (EB) Nr. 1371/2007 reikalavimus atitinkanti kelionės informavimo sistema. </w:t>
      </w:r>
    </w:p>
    <w:p w14:paraId="5475E806" w14:textId="77777777" w:rsidR="001D4611" w:rsidRPr="001D4611" w:rsidRDefault="001D4611" w:rsidP="001D4611">
      <w:pPr>
        <w:ind w:firstLine="1134"/>
        <w:jc w:val="both"/>
        <w:rPr>
          <w:rFonts w:ascii="Times New Roman" w:hAnsi="Times New Roman"/>
          <w:spacing w:val="-2"/>
          <w:szCs w:val="24"/>
          <w:lang w:val="lt-LT"/>
        </w:rPr>
      </w:pPr>
      <w:r w:rsidRPr="001D4611">
        <w:rPr>
          <w:rFonts w:ascii="Times New Roman" w:hAnsi="Times New Roman"/>
          <w:spacing w:val="-2"/>
          <w:szCs w:val="24"/>
          <w:lang w:val="lt-LT"/>
        </w:rPr>
        <w:t xml:space="preserve">Pažymėtina, kad kai kuriuose keleiviniuose geležinkelių riedmenyse nėra galimybės teikti kokybiškos informacijos žmonėms, turintiems klausos ir (arba) regėjimo negalią, o naujų kelionės informavimo sistemų įrengimas juose yra ekonomiškai nepagrįstas. Pavyzdžiui, norint įgyvendinti Reglamento (EB) Nr. 1371/2017 8  straipsnio 2 ir 3 dalių reikalavimus, reikia senos konstrukcijos keleiviniuose traukiniuose įdiegti spartų </w:t>
      </w:r>
      <w:proofErr w:type="spellStart"/>
      <w:r w:rsidRPr="001D4611">
        <w:rPr>
          <w:rFonts w:ascii="Times New Roman" w:hAnsi="Times New Roman"/>
          <w:i/>
          <w:iCs/>
          <w:spacing w:val="-2"/>
          <w:szCs w:val="24"/>
          <w:lang w:val="lt-LT"/>
        </w:rPr>
        <w:t>Wi-Fi</w:t>
      </w:r>
      <w:proofErr w:type="spellEnd"/>
      <w:r w:rsidRPr="001D4611">
        <w:rPr>
          <w:rFonts w:ascii="Times New Roman" w:hAnsi="Times New Roman"/>
          <w:spacing w:val="-2"/>
          <w:szCs w:val="24"/>
          <w:lang w:val="lt-LT"/>
        </w:rPr>
        <w:t xml:space="preserve"> interneto ryšį, automatizavimo sistemą, skirtą traukinių padėčiai erdvėje sekti, taip pat kelionės informavimo sistemą. Toks lėšų investavimas būtų neracionalus, nes senos konstrukcijos keleiviniai traukiniai yra technologiškai pasenę ir bus pakeisti artimiausiu metu.</w:t>
      </w:r>
    </w:p>
    <w:p w14:paraId="4A52FEA7" w14:textId="77777777" w:rsidR="001D4611" w:rsidRPr="001D4611" w:rsidRDefault="001D4611" w:rsidP="001D4611">
      <w:pPr>
        <w:ind w:firstLine="1134"/>
        <w:jc w:val="both"/>
        <w:rPr>
          <w:rFonts w:ascii="Times New Roman" w:hAnsi="Times New Roman"/>
          <w:bCs/>
          <w:szCs w:val="24"/>
          <w:lang w:val="lt-LT"/>
        </w:rPr>
      </w:pPr>
      <w:r w:rsidRPr="001D4611">
        <w:rPr>
          <w:rFonts w:ascii="Times New Roman" w:hAnsi="Times New Roman"/>
          <w:spacing w:val="-2"/>
          <w:szCs w:val="24"/>
          <w:lang w:val="lt-LT"/>
        </w:rPr>
        <w:t>Atkreiptinas dėmesys į tai, kad geležinkelio įmonė (vežėjas) per išimties, leidžiančios netaikyti Reglamento (EB) Nr. 1371/2007 8 straipsnio 2 ir 3 dalių galiojimo laikotarpį jau pakeitė dalį turimo keleivinių geležinkelių riedmenų parko naujais geležinkelių riedmenimis, turinčiais šias sistemas:</w:t>
      </w:r>
      <w:r w:rsidRPr="001D4611">
        <w:rPr>
          <w:rFonts w:ascii="Times New Roman" w:hAnsi="Times New Roman"/>
          <w:szCs w:val="24"/>
          <w:lang w:val="lt-LT"/>
        </w:rPr>
        <w:t xml:space="preserve"> nuo 2009 m. iki šiol buvo įsigyti 11 elektrinių traukinių ir 10 dyzelinių traukinių, kurie atitinka 2014 m. lapkričio 18 d. Komisijos reglamento (ES) Nr. 1300/2014 dėl Sąjungos geležinkelių sistemos prieinamumo neįgaliesiems ir riboto </w:t>
      </w:r>
      <w:proofErr w:type="spellStart"/>
      <w:r w:rsidRPr="001D4611">
        <w:rPr>
          <w:rFonts w:ascii="Times New Roman" w:hAnsi="Times New Roman"/>
          <w:szCs w:val="24"/>
          <w:lang w:val="lt-LT"/>
        </w:rPr>
        <w:t>judumo</w:t>
      </w:r>
      <w:proofErr w:type="spellEnd"/>
      <w:r w:rsidRPr="001D4611">
        <w:rPr>
          <w:rFonts w:ascii="Times New Roman" w:hAnsi="Times New Roman"/>
          <w:szCs w:val="24"/>
          <w:lang w:val="lt-LT"/>
        </w:rPr>
        <w:t xml:space="preserve"> asmenims techninių sąveikos specifikacijų</w:t>
      </w:r>
      <w:r w:rsidRPr="001D4611">
        <w:rPr>
          <w:rFonts w:ascii="Times New Roman" w:hAnsi="Times New Roman"/>
          <w:bCs/>
          <w:szCs w:val="24"/>
          <w:lang w:val="lt-LT"/>
        </w:rPr>
        <w:t xml:space="preserve"> (toliau –</w:t>
      </w:r>
      <w:r w:rsidRPr="001D4611">
        <w:rPr>
          <w:rFonts w:ascii="Times New Roman" w:hAnsi="Times New Roman"/>
          <w:szCs w:val="24"/>
          <w:lang w:val="lt-LT"/>
        </w:rPr>
        <w:t xml:space="preserve"> PRM TSS) reikalavimus. Iki 2024 m. papildomai numatoma įsigyti dar 9 elektrinius ir 12 dyzelinių traukinių pilnai atitinkančių PRM TSS reikalavimus. </w:t>
      </w:r>
      <w:r w:rsidRPr="001D4611">
        <w:rPr>
          <w:rFonts w:ascii="Times New Roman" w:hAnsi="Times New Roman"/>
          <w:szCs w:val="24"/>
          <w:lang w:val="lt-LT"/>
        </w:rPr>
        <w:t>Įsigijus naujus elektrinius traukinius maršrutams IX B transporto koridoriuje, ir šiuo metu juose eksploatuojamus PRM TSS atitinkančius dyzelinius traukinius perkėlus į regionines geležinkelių linijas, bus sudaryta galimybė neįgaliesiems ir ribotos judėsenos asmenims keliauti traukiniais tiek IX B transporto koridoriuje, tiek ne TEN-T koridoriuose.</w:t>
      </w:r>
    </w:p>
    <w:p w14:paraId="6D0029A7" w14:textId="77777777" w:rsidR="001D4611" w:rsidRDefault="001D4611" w:rsidP="001D4611">
      <w:pPr>
        <w:ind w:firstLine="1134"/>
        <w:jc w:val="both"/>
        <w:rPr>
          <w:rFonts w:ascii="Times New Roman" w:hAnsi="Times New Roman"/>
          <w:spacing w:val="-2"/>
          <w:szCs w:val="24"/>
          <w:lang w:val="lt-LT"/>
        </w:rPr>
      </w:pPr>
      <w:r w:rsidRPr="001D4611">
        <w:rPr>
          <w:rFonts w:ascii="Times New Roman" w:hAnsi="Times New Roman"/>
          <w:spacing w:val="-2"/>
          <w:szCs w:val="24"/>
          <w:lang w:val="lt-LT"/>
        </w:rPr>
        <w:t>Be to, išimties, leidžiančios netaikyti Reglamento (EB) Nr. 1371/2007 8 straipsnio 2 ir 3 dalių galiojimo pratęsimo laikotarpiu, t. y. iki 2022 metų, geležinkelio įmonė (vežėjas) planuoja užbaigti įgyvendinti projektą „Informavimo sistemų ir bilietų pardavimo įrangos diegimas TEN-T tinkle“, kurio metu  numatoma įsigyti keleivių informavimo sistemą, kurią sudarys vaizdinės ir garsinės traukinių eismo informacijos pateikimo keleiviams techninė bei programinė įranga, skirta kelionės informacijos prieinamumui neįgaliems asmenims padidinti. Sistemą sudarys 7 dideli ekranai, kurie bus įrengiami didžiosiose stotyse (Vilniuje, Kaune, Klaipėdoje ir Šiauliuose), 42 maži ekranai, kurie bus įrengiami stotyse ir jų prieigose, 87 lauko ekranai, garsinių pranešimų atkūrimo techninė įranga.</w:t>
      </w:r>
    </w:p>
    <w:p w14:paraId="3A4AD578" w14:textId="68A366DA" w:rsidR="001D4611" w:rsidRPr="00B1540B" w:rsidRDefault="00B1540B" w:rsidP="001D4611">
      <w:pPr>
        <w:ind w:firstLine="1134"/>
        <w:jc w:val="both"/>
        <w:rPr>
          <w:rFonts w:ascii="Times New Roman" w:hAnsi="Times New Roman"/>
          <w:i/>
          <w:szCs w:val="24"/>
          <w:lang w:val="lt-LT"/>
        </w:rPr>
      </w:pPr>
      <w:r w:rsidRPr="00B1540B">
        <w:rPr>
          <w:rFonts w:ascii="Times New Roman" w:hAnsi="Times New Roman"/>
          <w:i/>
          <w:szCs w:val="24"/>
          <w:lang w:val="lt-LT"/>
        </w:rPr>
        <w:t xml:space="preserve">- </w:t>
      </w:r>
      <w:r w:rsidR="001D4611" w:rsidRPr="00B1540B">
        <w:rPr>
          <w:rFonts w:ascii="Times New Roman" w:hAnsi="Times New Roman"/>
          <w:i/>
          <w:szCs w:val="24"/>
          <w:lang w:val="lt-LT"/>
        </w:rPr>
        <w:t>Dėl išimties, leidžiančios netaikyti Reglamento (EB) Nr. 1371/2007 21 straipsnio (prieinamumas) galiojimo pratęsimo</w:t>
      </w:r>
    </w:p>
    <w:p w14:paraId="63EC225A" w14:textId="77777777" w:rsidR="001D4611" w:rsidRPr="001D4611" w:rsidRDefault="001D4611" w:rsidP="001D4611">
      <w:pPr>
        <w:ind w:firstLine="1134"/>
        <w:jc w:val="both"/>
        <w:rPr>
          <w:rFonts w:ascii="Times New Roman" w:hAnsi="Times New Roman"/>
          <w:spacing w:val="-2"/>
          <w:szCs w:val="24"/>
          <w:lang w:val="lt-LT"/>
        </w:rPr>
      </w:pPr>
      <w:r w:rsidRPr="001D4611">
        <w:rPr>
          <w:rFonts w:ascii="Times New Roman" w:hAnsi="Times New Roman"/>
          <w:szCs w:val="24"/>
          <w:lang w:val="lt-LT"/>
        </w:rPr>
        <w:t xml:space="preserve">Geležinkelio stočių, peronų ir kitų geležinkelių infrastruktūros objektų pritaikymas yra ilgalaikis ir brangus procesas. Lietuvoje ypač sudėtinga pritaikyti peronų ir geležinkelių riedmenų aukštį neįgaliesiems ir ribotos judėsenos asmenims įlipti ir išlipti. Šiuo metu Lietuvoje yra daugiau kaip 100 geležinkelio stočių ir stotelių, daugumos jų peronus reikia pritaikyti pagal PRM TSS reikalavimus. Akcentuotina, kad </w:t>
      </w:r>
      <w:r w:rsidRPr="001D4611">
        <w:rPr>
          <w:rFonts w:ascii="Times New Roman" w:hAnsi="Times New Roman"/>
          <w:spacing w:val="-2"/>
          <w:szCs w:val="24"/>
          <w:lang w:val="lt-LT"/>
        </w:rPr>
        <w:t>vien peronų pritaikymui skubiai prireiktų apie 12  mln. eurų.</w:t>
      </w:r>
    </w:p>
    <w:p w14:paraId="74EEB4A7" w14:textId="77777777" w:rsidR="001D4611" w:rsidRPr="001D4611" w:rsidRDefault="001D4611" w:rsidP="001D4611">
      <w:pPr>
        <w:ind w:firstLine="1134"/>
        <w:jc w:val="both"/>
        <w:rPr>
          <w:rFonts w:ascii="Times New Roman" w:hAnsi="Times New Roman"/>
          <w:szCs w:val="24"/>
          <w:lang w:val="lt-LT"/>
        </w:rPr>
      </w:pPr>
      <w:r w:rsidRPr="001D4611">
        <w:rPr>
          <w:rFonts w:ascii="Times New Roman" w:hAnsi="Times New Roman"/>
          <w:szCs w:val="24"/>
          <w:lang w:val="lt-LT"/>
        </w:rPr>
        <w:t xml:space="preserve">Viešosios geležinkelių infrastruktūros valdytojas, įgyvendindamas viešosios geležinkelių infrastruktūros statybos ir modernizavimo projektus, pritaiko esamą geležinkelių infrastruktūrą specialiesiems neįgaliųjų ir ribotos judėsenos asmenų poreikiams PRM TSS nustatyta tvarka pagal PRM TSS nustatytus techninius reikalavimus, kaip tai nurodyta Reglamento (EB) 1371/2007 21 straipsnio 1 dalyje. PRM TSS nustatyta, kad geležinkelių infrastruktūra turi būti pritaikoma specialiesiems neįgalių asmenų poreikiams palaipsniui – kai yra įrengiama nauja geležinkelių infrastruktūra arba rekonstruojama esama. Akcentuotina, kad vien </w:t>
      </w:r>
      <w:r w:rsidRPr="001D4611">
        <w:rPr>
          <w:rFonts w:ascii="Times New Roman" w:hAnsi="Times New Roman"/>
          <w:spacing w:val="-2"/>
          <w:szCs w:val="24"/>
          <w:lang w:val="lt-LT"/>
        </w:rPr>
        <w:t xml:space="preserve">2016–2017 metais pagal PRM TSS reikalavimus buvo modernizuotos geležinkelio stotys Šeštokuose, Jūrėje, </w:t>
      </w:r>
      <w:r w:rsidRPr="001D4611">
        <w:rPr>
          <w:rFonts w:ascii="Times New Roman" w:hAnsi="Times New Roman"/>
          <w:spacing w:val="-2"/>
          <w:szCs w:val="24"/>
          <w:lang w:val="lt-LT"/>
        </w:rPr>
        <w:lastRenderedPageBreak/>
        <w:t xml:space="preserve">Mauručiuose, </w:t>
      </w:r>
      <w:proofErr w:type="spellStart"/>
      <w:r w:rsidRPr="001D4611">
        <w:rPr>
          <w:rFonts w:ascii="Times New Roman" w:hAnsi="Times New Roman"/>
          <w:spacing w:val="-2"/>
          <w:szCs w:val="24"/>
          <w:lang w:val="lt-LT"/>
        </w:rPr>
        <w:t>Pabališkiuose</w:t>
      </w:r>
      <w:proofErr w:type="spellEnd"/>
      <w:r w:rsidRPr="001D4611">
        <w:rPr>
          <w:rFonts w:ascii="Times New Roman" w:hAnsi="Times New Roman"/>
          <w:spacing w:val="-2"/>
          <w:szCs w:val="24"/>
          <w:lang w:val="lt-LT"/>
        </w:rPr>
        <w:t xml:space="preserve">, </w:t>
      </w:r>
      <w:proofErr w:type="spellStart"/>
      <w:r w:rsidRPr="001D4611">
        <w:rPr>
          <w:rFonts w:ascii="Times New Roman" w:hAnsi="Times New Roman"/>
          <w:spacing w:val="-2"/>
          <w:szCs w:val="24"/>
          <w:lang w:val="lt-LT"/>
        </w:rPr>
        <w:t>Raudėnuose</w:t>
      </w:r>
      <w:proofErr w:type="spellEnd"/>
      <w:r w:rsidRPr="001D4611">
        <w:rPr>
          <w:rFonts w:ascii="Times New Roman" w:hAnsi="Times New Roman"/>
          <w:spacing w:val="-2"/>
          <w:szCs w:val="24"/>
          <w:lang w:val="lt-LT"/>
        </w:rPr>
        <w:t xml:space="preserve">, Kretingoje, </w:t>
      </w:r>
      <w:proofErr w:type="spellStart"/>
      <w:r w:rsidRPr="001D4611">
        <w:rPr>
          <w:rFonts w:ascii="Times New Roman" w:hAnsi="Times New Roman"/>
          <w:spacing w:val="-2"/>
          <w:szCs w:val="24"/>
          <w:lang w:val="lt-LT"/>
        </w:rPr>
        <w:t>Kutiškiuose</w:t>
      </w:r>
      <w:proofErr w:type="spellEnd"/>
      <w:r w:rsidRPr="001D4611">
        <w:rPr>
          <w:rFonts w:ascii="Times New Roman" w:hAnsi="Times New Roman"/>
          <w:spacing w:val="-2"/>
          <w:szCs w:val="24"/>
          <w:lang w:val="lt-LT"/>
        </w:rPr>
        <w:t>, Durpyne, iš viso 12 peronų, investicijų suma siekė 300 tūkst. eurų</w:t>
      </w:r>
      <w:r w:rsidRPr="001D4611">
        <w:rPr>
          <w:rFonts w:ascii="Times New Roman" w:hAnsi="Times New Roman"/>
          <w:szCs w:val="24"/>
          <w:lang w:val="lt-LT"/>
        </w:rPr>
        <w:t xml:space="preserve">. </w:t>
      </w:r>
    </w:p>
    <w:p w14:paraId="04956255" w14:textId="77777777" w:rsidR="001D4611" w:rsidRPr="001D4611" w:rsidRDefault="001D4611" w:rsidP="001D4611">
      <w:pPr>
        <w:ind w:firstLine="1134"/>
        <w:jc w:val="both"/>
        <w:rPr>
          <w:rFonts w:ascii="Times New Roman" w:hAnsi="Times New Roman"/>
          <w:szCs w:val="24"/>
          <w:lang w:val="lt-LT"/>
        </w:rPr>
      </w:pPr>
      <w:r w:rsidRPr="001D4611">
        <w:rPr>
          <w:rFonts w:ascii="Times New Roman" w:hAnsi="Times New Roman"/>
          <w:spacing w:val="-2"/>
          <w:szCs w:val="24"/>
          <w:lang w:val="lt-LT"/>
        </w:rPr>
        <w:t xml:space="preserve">Be to, viešosios geležinkelių infrastruktūros valdytojas artimiausiu metu planuoja įrengti 4 naujus peronus geležinkelio linijoje Klaipėda–Šilutė (planuojama investicijų suma sieks apie </w:t>
      </w:r>
      <w:r w:rsidRPr="001D4611">
        <w:rPr>
          <w:rFonts w:ascii="Times New Roman" w:hAnsi="Times New Roman"/>
          <w:spacing w:val="-2"/>
          <w:szCs w:val="24"/>
          <w:lang w:val="lt-LT"/>
        </w:rPr>
        <w:br/>
        <w:t xml:space="preserve">250 tūkst. eurų), </w:t>
      </w:r>
      <w:r w:rsidRPr="001D4611">
        <w:rPr>
          <w:rFonts w:ascii="Times New Roman" w:hAnsi="Times New Roman"/>
          <w:szCs w:val="24"/>
          <w:lang w:val="lt-LT"/>
        </w:rPr>
        <w:t xml:space="preserve">2019–2025 m. įgyvendinti Pėsčiųjų tiltų (viadukų) renovavimo programą, kurios įgyvendinimo metu dar 33 pėsčiųjų viadukai ir (arba) perėjos bus pritaikyti neįgaliųjų ir riboto </w:t>
      </w:r>
      <w:proofErr w:type="spellStart"/>
      <w:r w:rsidRPr="001D4611">
        <w:rPr>
          <w:rFonts w:ascii="Times New Roman" w:hAnsi="Times New Roman"/>
          <w:szCs w:val="24"/>
          <w:lang w:val="lt-LT"/>
        </w:rPr>
        <w:t>judumo</w:t>
      </w:r>
      <w:proofErr w:type="spellEnd"/>
      <w:r w:rsidRPr="001D4611">
        <w:rPr>
          <w:rFonts w:ascii="Times New Roman" w:hAnsi="Times New Roman"/>
          <w:szCs w:val="24"/>
          <w:lang w:val="lt-LT"/>
        </w:rPr>
        <w:t xml:space="preserve"> asmenų poreikiams pagal PRM TSS reikalavimus (numatoma investicijų suma apie 33 mln. eurų).</w:t>
      </w:r>
    </w:p>
    <w:p w14:paraId="71EA0D80" w14:textId="77777777" w:rsidR="001D4611" w:rsidRPr="001D4611" w:rsidRDefault="001D4611" w:rsidP="001D4611">
      <w:pPr>
        <w:ind w:firstLine="1134"/>
        <w:jc w:val="both"/>
        <w:rPr>
          <w:rFonts w:ascii="Times New Roman" w:hAnsi="Times New Roman"/>
          <w:szCs w:val="24"/>
          <w:lang w:val="lt-LT"/>
        </w:rPr>
      </w:pPr>
      <w:r w:rsidRPr="001D4611">
        <w:rPr>
          <w:rFonts w:ascii="Times New Roman" w:hAnsi="Times New Roman"/>
          <w:spacing w:val="-2"/>
          <w:szCs w:val="24"/>
          <w:lang w:val="lt-LT"/>
        </w:rPr>
        <w:t>Pratęsus išimties, leidžiančios netaikyti</w:t>
      </w:r>
      <w:r w:rsidRPr="001D4611">
        <w:rPr>
          <w:rFonts w:ascii="Times New Roman" w:hAnsi="Times New Roman"/>
          <w:szCs w:val="24"/>
          <w:lang w:val="lt-LT"/>
        </w:rPr>
        <w:t xml:space="preserve"> Reglamento (EB) Nr. 1371/2007 21 straipsnio galiojimo </w:t>
      </w:r>
      <w:r w:rsidRPr="001D4611">
        <w:rPr>
          <w:rFonts w:ascii="Times New Roman" w:hAnsi="Times New Roman"/>
          <w:spacing w:val="-2"/>
          <w:szCs w:val="24"/>
          <w:lang w:val="lt-LT"/>
        </w:rPr>
        <w:t>taikymo laikotarpį, atsirastų galimybė tinkamai į</w:t>
      </w:r>
      <w:r w:rsidRPr="001D4611">
        <w:rPr>
          <w:rFonts w:ascii="Times New Roman" w:hAnsi="Times New Roman"/>
          <w:szCs w:val="24"/>
          <w:lang w:val="lt-LT"/>
        </w:rPr>
        <w:t xml:space="preserve">gyvendinti priemonę „Vieno lygio eismo sankirtų eliminavimas“, pagal kurią vykdomos viadukų ir tunelių per geležinkelį ir jų prieigų rekonstrukcijos ir statybos veiklos, kurių vienas iš tikslų – pritaikyti valdomą viešąją geležinkelių infrastruktūrą neįgaliųjų ir riboto </w:t>
      </w:r>
      <w:proofErr w:type="spellStart"/>
      <w:r w:rsidRPr="001D4611">
        <w:rPr>
          <w:rFonts w:ascii="Times New Roman" w:hAnsi="Times New Roman"/>
          <w:szCs w:val="24"/>
          <w:lang w:val="lt-LT"/>
        </w:rPr>
        <w:t>jud</w:t>
      </w:r>
      <w:r w:rsidRPr="001D4611">
        <w:rPr>
          <w:rFonts w:ascii="Times New Roman" w:hAnsi="Times New Roman"/>
          <w:szCs w:val="24"/>
          <w:lang w:val="lt-LT"/>
        </w:rPr>
        <w:t>umo</w:t>
      </w:r>
      <w:proofErr w:type="spellEnd"/>
      <w:r w:rsidRPr="001D4611">
        <w:rPr>
          <w:rFonts w:ascii="Times New Roman" w:hAnsi="Times New Roman"/>
          <w:szCs w:val="24"/>
          <w:lang w:val="lt-LT"/>
        </w:rPr>
        <w:t xml:space="preserve"> </w:t>
      </w:r>
      <w:r w:rsidRPr="001D4611">
        <w:rPr>
          <w:rFonts w:ascii="Times New Roman" w:hAnsi="Times New Roman"/>
          <w:szCs w:val="24"/>
          <w:lang w:val="lt-LT"/>
        </w:rPr>
        <w:t xml:space="preserve">asmenų poreikiams. </w:t>
      </w:r>
    </w:p>
    <w:p w14:paraId="3B14D14D" w14:textId="77777777" w:rsidR="001D4611" w:rsidRPr="001D4611" w:rsidRDefault="001D4611" w:rsidP="001D4611">
      <w:pPr>
        <w:ind w:firstLine="1134"/>
        <w:jc w:val="both"/>
        <w:rPr>
          <w:rFonts w:ascii="Times New Roman" w:hAnsi="Times New Roman"/>
          <w:b/>
          <w:szCs w:val="24"/>
          <w:lang w:val="lt-LT"/>
        </w:rPr>
      </w:pPr>
      <w:r w:rsidRPr="001D4611">
        <w:rPr>
          <w:rFonts w:ascii="Times New Roman" w:hAnsi="Times New Roman"/>
          <w:b/>
          <w:szCs w:val="24"/>
          <w:lang w:val="lt-LT"/>
        </w:rPr>
        <w:t>Dėl išimties, leidžiančios netaikyti Reglamento (EB) Nr. 1371/2007 24 straipsnio d dalies (sąlygos, kuriomis teikiama pagalba traukiniuose ir geležinkelio stotyse) galiojimo pratęsimo</w:t>
      </w:r>
    </w:p>
    <w:p w14:paraId="2344770B" w14:textId="77777777" w:rsidR="00B1540B" w:rsidRDefault="001D4611" w:rsidP="008B0BE2">
      <w:pPr>
        <w:ind w:firstLine="1134"/>
        <w:jc w:val="both"/>
        <w:rPr>
          <w:rFonts w:ascii="Times New Roman" w:hAnsi="Times New Roman"/>
          <w:szCs w:val="24"/>
          <w:lang w:val="lt-LT"/>
        </w:rPr>
      </w:pPr>
      <w:r w:rsidRPr="001D4611">
        <w:rPr>
          <w:rFonts w:ascii="Times New Roman" w:hAnsi="Times New Roman"/>
          <w:szCs w:val="24"/>
          <w:lang w:val="lt-LT"/>
        </w:rPr>
        <w:t xml:space="preserve">Dėl Lietuvos socialinių ir demografinių skirtumų geležinkelio stotys ir stotelės skiriasi pagal savo dydį ir keleivių srautus, todėl tiek finansiškai, tiek techniškai sudėtinga visose geležinkelio stotyse ir stotelėse vienu metu įrengti vietas, kuriose neįgalieji ir ribotos judėsenos asmenys gali pranešti apie savo atvykimą į geležinkelio stotį ar stotelę ir prireikus paprašyti </w:t>
      </w:r>
      <w:r w:rsidRPr="00B1540B">
        <w:rPr>
          <w:rFonts w:ascii="Times New Roman" w:hAnsi="Times New Roman"/>
          <w:szCs w:val="24"/>
          <w:highlight w:val="yellow"/>
          <w:lang w:val="lt-LT"/>
        </w:rPr>
        <w:t>pagalbos.</w:t>
      </w:r>
    </w:p>
    <w:p w14:paraId="6E6DB10B" w14:textId="1497AD33" w:rsidR="00B031C9" w:rsidRPr="008B0BE2" w:rsidRDefault="00B031C9" w:rsidP="008B0BE2">
      <w:pPr>
        <w:ind w:firstLine="1134"/>
        <w:jc w:val="both"/>
        <w:rPr>
          <w:rFonts w:ascii="Times New Roman" w:hAnsi="Times New Roman"/>
          <w:spacing w:val="-2"/>
          <w:szCs w:val="24"/>
          <w:lang w:val="lt-LT"/>
        </w:rPr>
      </w:pPr>
      <w:r w:rsidRPr="008B0BE2">
        <w:rPr>
          <w:rFonts w:ascii="Times New Roman" w:hAnsi="Times New Roman"/>
          <w:spacing w:val="-2"/>
          <w:szCs w:val="24"/>
          <w:lang w:val="lt-LT"/>
        </w:rPr>
        <w:t>Atkreiptinas dėmesys, kad skirtingas negalias</w:t>
      </w:r>
      <w:r w:rsidR="001C15AE">
        <w:rPr>
          <w:rFonts w:ascii="Times New Roman" w:hAnsi="Times New Roman"/>
          <w:spacing w:val="-2"/>
          <w:szCs w:val="24"/>
          <w:lang w:val="lt-LT"/>
        </w:rPr>
        <w:t xml:space="preserve"> </w:t>
      </w:r>
      <w:r w:rsidR="001C15AE" w:rsidRPr="008B0BE2">
        <w:rPr>
          <w:rFonts w:ascii="Times New Roman" w:hAnsi="Times New Roman"/>
          <w:spacing w:val="-2"/>
          <w:szCs w:val="24"/>
          <w:lang w:val="lt-LT"/>
        </w:rPr>
        <w:t>(regėjimo, klausos, fizinę ir kitokią negalią)</w:t>
      </w:r>
      <w:r w:rsidRPr="008B0BE2">
        <w:rPr>
          <w:rFonts w:ascii="Times New Roman" w:hAnsi="Times New Roman"/>
          <w:spacing w:val="-2"/>
          <w:szCs w:val="24"/>
          <w:lang w:val="lt-LT"/>
        </w:rPr>
        <w:t xml:space="preserve"> turintiems žmonėms yra aktualūs skirtingi informacijos pateikimo būdai. Šiuo metu pagrindinės geležinkelio sto</w:t>
      </w:r>
      <w:r w:rsidR="00A505E2">
        <w:rPr>
          <w:rFonts w:ascii="Times New Roman" w:hAnsi="Times New Roman"/>
          <w:spacing w:val="-2"/>
          <w:szCs w:val="24"/>
          <w:lang w:val="lt-LT"/>
        </w:rPr>
        <w:t xml:space="preserve">tys aprūpintos reikiama įranga, </w:t>
      </w:r>
      <w:r w:rsidRPr="008B0BE2">
        <w:rPr>
          <w:rFonts w:ascii="Times New Roman" w:hAnsi="Times New Roman"/>
          <w:spacing w:val="-2"/>
          <w:szCs w:val="24"/>
          <w:lang w:val="lt-LT"/>
        </w:rPr>
        <w:t>palaipsniui toki</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 įrang</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 įrengi</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ma mažesnėse geležinkelio stotyse bei stotelėse. Šiuo metu 81 proc. (3 mln.) keleivių per metus yra aptarnaujama stotyse, kurios yra aprūpintos reikiama įranga. </w:t>
      </w:r>
    </w:p>
    <w:p w14:paraId="6E6DB10C" w14:textId="35C9843A" w:rsidR="00F14AF9" w:rsidRPr="00821600" w:rsidRDefault="00F14AF9" w:rsidP="002B6584">
      <w:pPr>
        <w:ind w:firstLine="1134"/>
        <w:jc w:val="both"/>
        <w:rPr>
          <w:rFonts w:cs="Calibri"/>
          <w:szCs w:val="24"/>
          <w:lang w:val="lt-LT" w:eastAsia="ar-SA"/>
        </w:rPr>
      </w:pPr>
      <w:r w:rsidRPr="00821600">
        <w:rPr>
          <w:rFonts w:cs="Calibri"/>
          <w:szCs w:val="24"/>
          <w:lang w:val="lt-LT"/>
        </w:rPr>
        <w:t>Iš</w:t>
      </w:r>
      <w:r w:rsidR="00A505E2">
        <w:rPr>
          <w:rFonts w:cs="Calibri"/>
          <w:szCs w:val="24"/>
          <w:lang w:val="lt-LT"/>
        </w:rPr>
        <w:t>imt</w:t>
      </w:r>
      <w:r w:rsidR="00163C56">
        <w:rPr>
          <w:rFonts w:cs="Calibri"/>
          <w:szCs w:val="24"/>
          <w:lang w:val="lt-LT"/>
        </w:rPr>
        <w:t>y</w:t>
      </w:r>
      <w:r w:rsidR="00A505E2">
        <w:rPr>
          <w:rFonts w:cs="Calibri"/>
          <w:szCs w:val="24"/>
          <w:lang w:val="lt-LT"/>
        </w:rPr>
        <w:t>s</w:t>
      </w:r>
      <w:r w:rsidR="00B1540B">
        <w:rPr>
          <w:rFonts w:cs="Calibri"/>
          <w:szCs w:val="24"/>
          <w:lang w:val="lt-LT"/>
        </w:rPr>
        <w:t>, leidžiančios netaikyti</w:t>
      </w:r>
      <w:r w:rsidRPr="00821600">
        <w:rPr>
          <w:rFonts w:cs="Calibri"/>
          <w:szCs w:val="24"/>
          <w:lang w:val="lt-LT" w:eastAsia="ar-SA"/>
        </w:rPr>
        <w:t xml:space="preserve"> </w:t>
      </w:r>
      <w:r w:rsidR="00024FC2" w:rsidRPr="00821600">
        <w:rPr>
          <w:rFonts w:cs="Calibri"/>
          <w:szCs w:val="24"/>
          <w:lang w:val="lt-LT" w:eastAsia="ar-SA"/>
        </w:rPr>
        <w:t xml:space="preserve">Reglamento (EB) Nr. 1371/2007 </w:t>
      </w:r>
      <w:r w:rsidRPr="00821600">
        <w:rPr>
          <w:rFonts w:cs="Calibri"/>
          <w:szCs w:val="24"/>
          <w:lang w:val="lt-LT" w:eastAsia="ar-SA"/>
        </w:rPr>
        <w:t>21</w:t>
      </w:r>
      <w:r w:rsidR="00687115">
        <w:rPr>
          <w:rFonts w:cs="Calibri"/>
          <w:szCs w:val="24"/>
          <w:lang w:val="lt-LT" w:eastAsia="ar-SA"/>
        </w:rPr>
        <w:t xml:space="preserve"> straipsnio ir</w:t>
      </w:r>
      <w:r w:rsidRPr="00821600">
        <w:rPr>
          <w:rFonts w:cs="Calibri"/>
          <w:szCs w:val="24"/>
          <w:lang w:val="lt-LT" w:eastAsia="ar-SA"/>
        </w:rPr>
        <w:t xml:space="preserve"> </w:t>
      </w:r>
      <w:r w:rsidRPr="00687115">
        <w:rPr>
          <w:rFonts w:cs="Calibri"/>
          <w:szCs w:val="24"/>
          <w:lang w:val="lt-LT" w:eastAsia="ar-SA"/>
        </w:rPr>
        <w:t>24</w:t>
      </w:r>
      <w:r w:rsidRPr="00821600">
        <w:rPr>
          <w:rFonts w:cs="Calibri"/>
          <w:szCs w:val="24"/>
          <w:lang w:val="lt-LT" w:eastAsia="ar-SA"/>
        </w:rPr>
        <w:t xml:space="preserve"> </w:t>
      </w:r>
      <w:r w:rsidR="00687115">
        <w:rPr>
          <w:rFonts w:cs="Calibri"/>
          <w:szCs w:val="24"/>
          <w:lang w:val="lt-LT" w:eastAsia="ar-SA"/>
        </w:rPr>
        <w:t>straipsnio d dali</w:t>
      </w:r>
      <w:r w:rsidR="00163C56">
        <w:rPr>
          <w:rFonts w:cs="Calibri"/>
          <w:szCs w:val="24"/>
          <w:lang w:val="lt-LT" w:eastAsia="ar-SA"/>
        </w:rPr>
        <w:t>es</w:t>
      </w:r>
      <w:r w:rsidR="00687115">
        <w:rPr>
          <w:rFonts w:cs="Calibri"/>
          <w:szCs w:val="24"/>
          <w:lang w:val="lt-LT" w:eastAsia="ar-SA"/>
        </w:rPr>
        <w:t xml:space="preserve"> </w:t>
      </w:r>
      <w:r w:rsidRPr="00821600">
        <w:rPr>
          <w:rFonts w:cs="Calibri"/>
          <w:szCs w:val="24"/>
          <w:lang w:val="lt-LT" w:eastAsia="ar-SA"/>
        </w:rPr>
        <w:t xml:space="preserve">yra </w:t>
      </w:r>
      <w:r w:rsidRPr="00821600">
        <w:rPr>
          <w:rFonts w:cs="Calibri"/>
          <w:b/>
          <w:szCs w:val="24"/>
          <w:lang w:val="lt-LT" w:eastAsia="ar-SA"/>
        </w:rPr>
        <w:t xml:space="preserve">būtinos norint </w:t>
      </w:r>
      <w:r w:rsidRPr="00821600">
        <w:rPr>
          <w:rFonts w:cs="Calibri"/>
          <w:b/>
          <w:i/>
          <w:szCs w:val="24"/>
          <w:lang w:val="lt-LT" w:eastAsia="ar-SA"/>
        </w:rPr>
        <w:t>tinkamai</w:t>
      </w:r>
      <w:r w:rsidRPr="00821600">
        <w:rPr>
          <w:rFonts w:cs="Calibri"/>
          <w:b/>
          <w:szCs w:val="24"/>
          <w:lang w:val="lt-LT" w:eastAsia="ar-SA"/>
        </w:rPr>
        <w:t xml:space="preserve"> pasiruošti</w:t>
      </w:r>
      <w:r w:rsidRPr="00821600">
        <w:rPr>
          <w:rFonts w:cs="Calibri"/>
          <w:szCs w:val="24"/>
          <w:lang w:val="lt-LT" w:eastAsia="ar-SA"/>
        </w:rPr>
        <w:t xml:space="preserve"> šių Reglamento </w:t>
      </w:r>
      <w:r w:rsidR="001C15AE" w:rsidRPr="00821600">
        <w:rPr>
          <w:rFonts w:cs="Calibri"/>
          <w:szCs w:val="24"/>
          <w:lang w:val="lt-LT" w:eastAsia="ar-SA"/>
        </w:rPr>
        <w:t>(EB) Nr. 1371/2007</w:t>
      </w:r>
      <w:r w:rsidR="001C15AE">
        <w:rPr>
          <w:rFonts w:cs="Calibri"/>
          <w:szCs w:val="24"/>
          <w:lang w:val="lt-LT" w:eastAsia="ar-SA"/>
        </w:rPr>
        <w:t xml:space="preserve"> </w:t>
      </w:r>
      <w:r w:rsidRPr="00821600">
        <w:rPr>
          <w:rFonts w:cs="Calibri"/>
          <w:szCs w:val="24"/>
          <w:lang w:val="lt-LT" w:eastAsia="ar-SA"/>
        </w:rPr>
        <w:t>straipsnių taikymui</w:t>
      </w:r>
      <w:r w:rsidR="00E04ED9" w:rsidRPr="00821600">
        <w:rPr>
          <w:rFonts w:cs="Calibri"/>
          <w:szCs w:val="24"/>
          <w:lang w:val="lt-LT" w:eastAsia="ar-SA"/>
        </w:rPr>
        <w:t>.</w:t>
      </w:r>
      <w:r w:rsidRPr="00821600">
        <w:rPr>
          <w:rFonts w:cs="Calibri"/>
          <w:szCs w:val="24"/>
          <w:lang w:val="lt-LT" w:eastAsia="ar-SA"/>
        </w:rPr>
        <w:t xml:space="preserve"> </w:t>
      </w:r>
    </w:p>
    <w:p w14:paraId="6E6DB10D" w14:textId="2FE82CD5" w:rsidR="00716F60" w:rsidRPr="00821600" w:rsidRDefault="00905278" w:rsidP="00F235FD">
      <w:pPr>
        <w:ind w:firstLine="1134"/>
        <w:jc w:val="both"/>
        <w:rPr>
          <w:b/>
          <w:bCs/>
          <w:lang w:val="lt-LT"/>
        </w:rPr>
      </w:pPr>
      <w:bookmarkStart w:id="0" w:name="_GoBack"/>
      <w:r w:rsidRPr="00821600">
        <w:rPr>
          <w:rFonts w:ascii="Times New Roman" w:hAnsi="Times New Roman"/>
          <w:b/>
          <w:spacing w:val="-2"/>
          <w:szCs w:val="24"/>
          <w:lang w:val="lt-LT"/>
        </w:rPr>
        <w:t>5</w:t>
      </w:r>
      <w:r w:rsidR="00615365" w:rsidRPr="00821600">
        <w:rPr>
          <w:rFonts w:ascii="Times New Roman" w:hAnsi="Times New Roman"/>
          <w:b/>
          <w:spacing w:val="-2"/>
          <w:szCs w:val="24"/>
          <w:lang w:val="lt-LT"/>
        </w:rPr>
        <w:t xml:space="preserve">. </w:t>
      </w:r>
      <w:r w:rsidR="00716F60" w:rsidRPr="00821600">
        <w:rPr>
          <w:b/>
          <w:bCs/>
          <w:lang w:val="lt-LT"/>
        </w:rPr>
        <w:t>Numatomo teisinio reguliavimo poveikio vertinimo rezul</w:t>
      </w:r>
      <w:r w:rsidR="003B5C19" w:rsidRPr="00821600">
        <w:rPr>
          <w:b/>
          <w:bCs/>
          <w:lang w:val="lt-LT"/>
        </w:rPr>
        <w:t xml:space="preserve">tatai, galimos neigiamos </w:t>
      </w:r>
      <w:r w:rsidR="002B6584" w:rsidRPr="00821600">
        <w:rPr>
          <w:b/>
          <w:bCs/>
          <w:lang w:val="lt-LT"/>
        </w:rPr>
        <w:t>priimt</w:t>
      </w:r>
      <w:r w:rsidR="002B6584">
        <w:rPr>
          <w:b/>
          <w:bCs/>
          <w:lang w:val="lt-LT"/>
        </w:rPr>
        <w:t>ų</w:t>
      </w:r>
      <w:r w:rsidR="002B6584" w:rsidRPr="00821600">
        <w:rPr>
          <w:b/>
          <w:bCs/>
          <w:lang w:val="lt-LT"/>
        </w:rPr>
        <w:t xml:space="preserve"> įstatym</w:t>
      </w:r>
      <w:r w:rsidR="002B6584">
        <w:rPr>
          <w:b/>
          <w:bCs/>
          <w:lang w:val="lt-LT"/>
        </w:rPr>
        <w:t>ų</w:t>
      </w:r>
      <w:r w:rsidR="002B6584" w:rsidRPr="00821600">
        <w:rPr>
          <w:b/>
          <w:bCs/>
          <w:lang w:val="lt-LT"/>
        </w:rPr>
        <w:t xml:space="preserve"> </w:t>
      </w:r>
      <w:r w:rsidR="00716F60" w:rsidRPr="00821600">
        <w:rPr>
          <w:b/>
          <w:bCs/>
          <w:lang w:val="lt-LT"/>
        </w:rPr>
        <w:t>pasekmės ir kokių priemonių reikėtų imtis, kad tokių pasekmių būtų išvengta</w:t>
      </w:r>
    </w:p>
    <w:p w14:paraId="6E6DB10E" w14:textId="4C699D21" w:rsidR="00615365" w:rsidRPr="00821600" w:rsidRDefault="00615365" w:rsidP="006B0CAF">
      <w:pPr>
        <w:ind w:firstLine="1134"/>
        <w:jc w:val="both"/>
        <w:rPr>
          <w:rFonts w:ascii="Times New Roman" w:hAnsi="Times New Roman"/>
          <w:spacing w:val="-2"/>
          <w:szCs w:val="24"/>
          <w:lang w:val="lt-LT"/>
        </w:rPr>
      </w:pPr>
      <w:r w:rsidRPr="00821600">
        <w:rPr>
          <w:rFonts w:ascii="Times New Roman" w:hAnsi="Times New Roman"/>
          <w:spacing w:val="-2"/>
          <w:szCs w:val="24"/>
          <w:lang w:val="lt-LT"/>
        </w:rPr>
        <w:t>Ne</w:t>
      </w:r>
      <w:r w:rsidR="00662041" w:rsidRPr="00821600">
        <w:rPr>
          <w:rFonts w:ascii="Times New Roman" w:hAnsi="Times New Roman"/>
          <w:spacing w:val="-2"/>
          <w:szCs w:val="24"/>
          <w:lang w:val="lt-LT"/>
        </w:rPr>
        <w:t>igi</w:t>
      </w:r>
      <w:r w:rsidR="003B5C19" w:rsidRPr="00821600">
        <w:rPr>
          <w:rFonts w:ascii="Times New Roman" w:hAnsi="Times New Roman"/>
          <w:spacing w:val="-2"/>
          <w:szCs w:val="24"/>
          <w:lang w:val="lt-LT"/>
        </w:rPr>
        <w:t>amų pasekmių priėmus Į</w:t>
      </w:r>
      <w:r w:rsidR="00662041" w:rsidRPr="00821600">
        <w:rPr>
          <w:rFonts w:ascii="Times New Roman" w:hAnsi="Times New Roman"/>
          <w:spacing w:val="-2"/>
          <w:szCs w:val="24"/>
          <w:lang w:val="lt-LT"/>
        </w:rPr>
        <w:t>statym</w:t>
      </w:r>
      <w:r w:rsidR="001C15AE">
        <w:rPr>
          <w:rFonts w:ascii="Times New Roman" w:hAnsi="Times New Roman"/>
          <w:spacing w:val="-2"/>
          <w:szCs w:val="24"/>
          <w:lang w:val="lt-LT"/>
        </w:rPr>
        <w:t>ų</w:t>
      </w:r>
      <w:r w:rsidR="00662041" w:rsidRPr="00821600">
        <w:rPr>
          <w:rFonts w:ascii="Times New Roman" w:hAnsi="Times New Roman"/>
          <w:spacing w:val="-2"/>
          <w:szCs w:val="24"/>
          <w:lang w:val="lt-LT"/>
        </w:rPr>
        <w:t xml:space="preserve"> </w:t>
      </w:r>
      <w:bookmarkEnd w:id="0"/>
      <w:r w:rsidR="00662041" w:rsidRPr="00821600">
        <w:rPr>
          <w:rFonts w:ascii="Times New Roman" w:hAnsi="Times New Roman"/>
          <w:spacing w:val="-2"/>
          <w:szCs w:val="24"/>
          <w:lang w:val="lt-LT"/>
        </w:rPr>
        <w:t>projekt</w:t>
      </w:r>
      <w:r w:rsidR="00BD4C59" w:rsidRPr="00821600">
        <w:rPr>
          <w:rFonts w:ascii="Times New Roman" w:hAnsi="Times New Roman"/>
          <w:spacing w:val="-2"/>
          <w:szCs w:val="24"/>
          <w:lang w:val="lt-LT"/>
        </w:rPr>
        <w:t>us</w:t>
      </w:r>
      <w:r w:rsidRPr="00821600">
        <w:rPr>
          <w:rFonts w:ascii="Times New Roman" w:hAnsi="Times New Roman"/>
          <w:spacing w:val="-2"/>
          <w:szCs w:val="24"/>
          <w:lang w:val="lt-LT"/>
        </w:rPr>
        <w:t xml:space="preserve"> nenumatoma.</w:t>
      </w:r>
    </w:p>
    <w:p w14:paraId="6E6DB10F" w14:textId="7A51D0A9" w:rsidR="00716F60" w:rsidRPr="00821600" w:rsidRDefault="00905278" w:rsidP="00F235FD">
      <w:pPr>
        <w:ind w:firstLine="1134"/>
        <w:jc w:val="both"/>
        <w:rPr>
          <w:lang w:val="lt-LT"/>
        </w:rPr>
      </w:pPr>
      <w:r w:rsidRPr="00821600">
        <w:rPr>
          <w:rFonts w:ascii="Times New Roman" w:hAnsi="Times New Roman"/>
          <w:b/>
          <w:spacing w:val="-2"/>
          <w:szCs w:val="24"/>
          <w:lang w:val="lt-LT"/>
        </w:rPr>
        <w:t>6</w:t>
      </w:r>
      <w:r w:rsidR="00615365" w:rsidRPr="00821600">
        <w:rPr>
          <w:rFonts w:ascii="Times New Roman" w:hAnsi="Times New Roman"/>
          <w:b/>
          <w:spacing w:val="-2"/>
          <w:szCs w:val="24"/>
          <w:lang w:val="lt-LT"/>
        </w:rPr>
        <w:t xml:space="preserve">. </w:t>
      </w:r>
      <w:r w:rsidR="00716F60" w:rsidRPr="00821600">
        <w:rPr>
          <w:b/>
          <w:bCs/>
          <w:lang w:val="lt-LT"/>
        </w:rPr>
        <w:t>Kokią</w:t>
      </w:r>
      <w:r w:rsidR="00716F60" w:rsidRPr="00821600">
        <w:rPr>
          <w:lang w:val="lt-LT"/>
        </w:rPr>
        <w:t xml:space="preserve"> </w:t>
      </w:r>
      <w:r w:rsidR="00E06CF1" w:rsidRPr="00821600">
        <w:rPr>
          <w:b/>
          <w:bCs/>
          <w:lang w:val="lt-LT"/>
        </w:rPr>
        <w:t>įtaką priimt</w:t>
      </w:r>
      <w:r w:rsidR="002B6584">
        <w:rPr>
          <w:b/>
          <w:bCs/>
          <w:lang w:val="lt-LT"/>
        </w:rPr>
        <w:t>i</w:t>
      </w:r>
      <w:r w:rsidR="00E06CF1" w:rsidRPr="00821600">
        <w:rPr>
          <w:b/>
          <w:bCs/>
          <w:lang w:val="lt-LT"/>
        </w:rPr>
        <w:t xml:space="preserve"> </w:t>
      </w:r>
      <w:r w:rsidR="002B6584" w:rsidRPr="00821600">
        <w:rPr>
          <w:b/>
          <w:bCs/>
          <w:lang w:val="lt-LT"/>
        </w:rPr>
        <w:t>įstatyma</w:t>
      </w:r>
      <w:r w:rsidR="002B6584">
        <w:rPr>
          <w:b/>
          <w:bCs/>
          <w:lang w:val="lt-LT"/>
        </w:rPr>
        <w:t>i</w:t>
      </w:r>
      <w:r w:rsidR="002B6584" w:rsidRPr="00821600">
        <w:rPr>
          <w:b/>
          <w:bCs/>
          <w:lang w:val="lt-LT"/>
        </w:rPr>
        <w:t xml:space="preserve"> </w:t>
      </w:r>
      <w:r w:rsidR="00716F60" w:rsidRPr="00821600">
        <w:rPr>
          <w:b/>
          <w:bCs/>
          <w:lang w:val="lt-LT"/>
        </w:rPr>
        <w:t>turės kriminogeninei situacijai, korupcijai</w:t>
      </w:r>
      <w:r w:rsidR="00716F60" w:rsidRPr="00821600">
        <w:rPr>
          <w:lang w:val="lt-LT"/>
        </w:rPr>
        <w:t xml:space="preserve"> </w:t>
      </w:r>
    </w:p>
    <w:p w14:paraId="6E6DB110" w14:textId="68823900" w:rsidR="003F321D" w:rsidRPr="00821600" w:rsidRDefault="00E06CF1" w:rsidP="006B0CAF">
      <w:pPr>
        <w:ind w:firstLine="1134"/>
        <w:jc w:val="both"/>
        <w:rPr>
          <w:rFonts w:ascii="Times New Roman" w:hAnsi="Times New Roman"/>
          <w:spacing w:val="-2"/>
          <w:szCs w:val="24"/>
          <w:lang w:val="lt-LT"/>
        </w:rPr>
      </w:pPr>
      <w:r w:rsidRPr="00821600">
        <w:rPr>
          <w:rFonts w:ascii="Times New Roman" w:hAnsi="Times New Roman"/>
          <w:spacing w:val="-2"/>
          <w:szCs w:val="24"/>
          <w:lang w:val="lt-LT"/>
        </w:rPr>
        <w:t>Įstatyma</w:t>
      </w:r>
      <w:r w:rsidR="00BD4C59" w:rsidRPr="00821600">
        <w:rPr>
          <w:rFonts w:ascii="Times New Roman" w:hAnsi="Times New Roman"/>
          <w:spacing w:val="-2"/>
          <w:szCs w:val="24"/>
          <w:lang w:val="lt-LT"/>
        </w:rPr>
        <w:t>i</w:t>
      </w:r>
      <w:r w:rsidRPr="00821600">
        <w:rPr>
          <w:rFonts w:ascii="Times New Roman" w:hAnsi="Times New Roman"/>
          <w:spacing w:val="-2"/>
          <w:szCs w:val="24"/>
          <w:lang w:val="lt-LT"/>
        </w:rPr>
        <w:t xml:space="preserve"> </w:t>
      </w:r>
      <w:r w:rsidR="00DB2A6D" w:rsidRPr="00821600">
        <w:rPr>
          <w:rFonts w:ascii="Times New Roman" w:hAnsi="Times New Roman"/>
          <w:spacing w:val="-2"/>
          <w:szCs w:val="24"/>
          <w:lang w:val="lt-LT"/>
        </w:rPr>
        <w:t>n</w:t>
      </w:r>
      <w:r w:rsidR="00B21785" w:rsidRPr="00821600">
        <w:rPr>
          <w:rFonts w:ascii="Times New Roman" w:hAnsi="Times New Roman"/>
          <w:spacing w:val="-2"/>
          <w:szCs w:val="24"/>
          <w:lang w:val="lt-LT"/>
        </w:rPr>
        <w:t xml:space="preserve">eturės įtakos </w:t>
      </w:r>
      <w:r w:rsidR="00E47C30" w:rsidRPr="00821600">
        <w:rPr>
          <w:rFonts w:ascii="Times New Roman" w:hAnsi="Times New Roman"/>
          <w:spacing w:val="-2"/>
          <w:szCs w:val="24"/>
          <w:lang w:val="lt-LT"/>
        </w:rPr>
        <w:t xml:space="preserve">kriminogeninei situacijai ir </w:t>
      </w:r>
      <w:r w:rsidR="00B21785" w:rsidRPr="00821600">
        <w:rPr>
          <w:rFonts w:ascii="Times New Roman" w:hAnsi="Times New Roman"/>
          <w:spacing w:val="-2"/>
          <w:szCs w:val="24"/>
          <w:lang w:val="lt-LT"/>
        </w:rPr>
        <w:t>korupcijai.</w:t>
      </w:r>
    </w:p>
    <w:p w14:paraId="6E6DB111" w14:textId="52D7464F" w:rsidR="00B21785" w:rsidRPr="00821600" w:rsidRDefault="00905278" w:rsidP="00F235FD">
      <w:pPr>
        <w:ind w:firstLine="1134"/>
        <w:jc w:val="both"/>
        <w:rPr>
          <w:b/>
          <w:bCs/>
          <w:lang w:val="lt-LT"/>
        </w:rPr>
      </w:pPr>
      <w:r w:rsidRPr="00821600">
        <w:rPr>
          <w:rFonts w:ascii="Times New Roman" w:hAnsi="Times New Roman"/>
          <w:b/>
          <w:spacing w:val="-2"/>
          <w:szCs w:val="24"/>
          <w:lang w:val="lt-LT"/>
        </w:rPr>
        <w:t>7</w:t>
      </w:r>
      <w:r w:rsidR="00B21785" w:rsidRPr="00821600">
        <w:rPr>
          <w:rFonts w:ascii="Times New Roman" w:hAnsi="Times New Roman"/>
          <w:b/>
          <w:spacing w:val="-2"/>
          <w:szCs w:val="24"/>
          <w:lang w:val="lt-LT"/>
        </w:rPr>
        <w:t xml:space="preserve">. </w:t>
      </w:r>
      <w:r w:rsidR="00E06CF1" w:rsidRPr="00821600">
        <w:rPr>
          <w:b/>
          <w:bCs/>
          <w:lang w:val="lt-LT"/>
        </w:rPr>
        <w:t xml:space="preserve">Kaip </w:t>
      </w:r>
      <w:r w:rsidR="002B6584" w:rsidRPr="00821600">
        <w:rPr>
          <w:b/>
          <w:bCs/>
          <w:lang w:val="lt-LT"/>
        </w:rPr>
        <w:t>įstatym</w:t>
      </w:r>
      <w:r w:rsidR="002B6584">
        <w:rPr>
          <w:b/>
          <w:bCs/>
          <w:lang w:val="lt-LT"/>
        </w:rPr>
        <w:t>ų</w:t>
      </w:r>
      <w:r w:rsidR="002B6584" w:rsidRPr="00821600">
        <w:rPr>
          <w:b/>
          <w:bCs/>
          <w:lang w:val="lt-LT"/>
        </w:rPr>
        <w:t xml:space="preserve"> </w:t>
      </w:r>
      <w:r w:rsidR="00BC0764" w:rsidRPr="00821600">
        <w:rPr>
          <w:b/>
          <w:bCs/>
          <w:lang w:val="lt-LT"/>
        </w:rPr>
        <w:t>įgyvendinimas atsilieps verslo sąlygoms ir jo plėtrai</w:t>
      </w:r>
    </w:p>
    <w:p w14:paraId="6E6DB112" w14:textId="59B9A038" w:rsidR="00E06CF1" w:rsidRPr="00821600" w:rsidRDefault="00E06CF1" w:rsidP="00D21E97">
      <w:pPr>
        <w:ind w:firstLine="1134"/>
        <w:jc w:val="both"/>
        <w:rPr>
          <w:bCs/>
          <w:lang w:val="lt-LT"/>
        </w:rPr>
      </w:pPr>
      <w:r w:rsidRPr="00821600">
        <w:rPr>
          <w:bCs/>
          <w:lang w:val="lt-LT"/>
        </w:rPr>
        <w:t>Įstatym</w:t>
      </w:r>
      <w:r w:rsidR="00BD4C59" w:rsidRPr="00821600">
        <w:rPr>
          <w:bCs/>
          <w:lang w:val="lt-LT"/>
        </w:rPr>
        <w:t>ų</w:t>
      </w:r>
      <w:r w:rsidR="00324C05" w:rsidRPr="00821600">
        <w:rPr>
          <w:bCs/>
          <w:lang w:val="lt-LT"/>
        </w:rPr>
        <w:t xml:space="preserve"> </w:t>
      </w:r>
      <w:r w:rsidRPr="00821600">
        <w:rPr>
          <w:bCs/>
          <w:lang w:val="lt-LT"/>
        </w:rPr>
        <w:t xml:space="preserve">įgyvendinimas </w:t>
      </w:r>
      <w:r w:rsidR="00324C05" w:rsidRPr="00821600">
        <w:rPr>
          <w:bCs/>
          <w:lang w:val="lt-LT"/>
        </w:rPr>
        <w:t>teigiamai atsilieps verslui, kadangi</w:t>
      </w:r>
      <w:r w:rsidR="00D21E97" w:rsidRPr="00821600">
        <w:rPr>
          <w:bCs/>
          <w:lang w:val="lt-LT"/>
        </w:rPr>
        <w:t xml:space="preserve"> verslas turės papildomą penkerių metų laikotarpį pritaikyti technines priemones ir infrastruktūrą</w:t>
      </w:r>
      <w:r w:rsidR="00DD04A2">
        <w:rPr>
          <w:bCs/>
          <w:lang w:val="lt-LT"/>
        </w:rPr>
        <w:t xml:space="preserve"> ir</w:t>
      </w:r>
      <w:r w:rsidR="00D21E97" w:rsidRPr="00821600">
        <w:rPr>
          <w:bCs/>
          <w:lang w:val="lt-LT"/>
        </w:rPr>
        <w:t xml:space="preserve"> nepatirs finansinio šoko, kurį, be abejonės, patirs</w:t>
      </w:r>
      <w:r w:rsidR="00DD04A2">
        <w:rPr>
          <w:bCs/>
          <w:lang w:val="lt-LT"/>
        </w:rPr>
        <w:t>,</w:t>
      </w:r>
      <w:r w:rsidR="00D21E97" w:rsidRPr="00821600">
        <w:rPr>
          <w:bCs/>
          <w:lang w:val="lt-LT"/>
        </w:rPr>
        <w:t xml:space="preserve"> jei</w:t>
      </w:r>
      <w:r w:rsidR="00DD04A2">
        <w:rPr>
          <w:bCs/>
          <w:lang w:val="lt-LT"/>
        </w:rPr>
        <w:t>gu</w:t>
      </w:r>
      <w:r w:rsidR="00D21E97" w:rsidRPr="00821600">
        <w:rPr>
          <w:bCs/>
          <w:lang w:val="lt-LT"/>
        </w:rPr>
        <w:t xml:space="preserve"> </w:t>
      </w:r>
      <w:r w:rsidR="00DD04A2">
        <w:rPr>
          <w:bCs/>
          <w:lang w:val="lt-LT"/>
        </w:rPr>
        <w:t>Į</w:t>
      </w:r>
      <w:r w:rsidR="00D21E97" w:rsidRPr="00821600">
        <w:rPr>
          <w:bCs/>
          <w:lang w:val="lt-LT"/>
        </w:rPr>
        <w:t>statymų projektai nebus įgyvendinti.</w:t>
      </w:r>
    </w:p>
    <w:p w14:paraId="6E6DB113" w14:textId="7E3D3ECF" w:rsidR="00B21785" w:rsidRPr="00821600" w:rsidRDefault="00905278"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8</w:t>
      </w:r>
      <w:r w:rsidR="00B21785" w:rsidRPr="00821600">
        <w:rPr>
          <w:rFonts w:ascii="Times New Roman" w:hAnsi="Times New Roman"/>
          <w:b/>
          <w:spacing w:val="-2"/>
          <w:szCs w:val="24"/>
          <w:lang w:val="lt-LT"/>
        </w:rPr>
        <w:t xml:space="preserve">. </w:t>
      </w:r>
      <w:r w:rsidR="002B6584" w:rsidRPr="00821600">
        <w:rPr>
          <w:b/>
          <w:bCs/>
          <w:lang w:val="lt-LT"/>
        </w:rPr>
        <w:t>Įstatym</w:t>
      </w:r>
      <w:r w:rsidR="002B6584">
        <w:rPr>
          <w:b/>
          <w:bCs/>
          <w:lang w:val="lt-LT"/>
        </w:rPr>
        <w:t>ų</w:t>
      </w:r>
      <w:r w:rsidR="002B6584" w:rsidRPr="00821600">
        <w:rPr>
          <w:b/>
          <w:bCs/>
          <w:lang w:val="lt-LT"/>
        </w:rPr>
        <w:t xml:space="preserve"> </w:t>
      </w:r>
      <w:r w:rsidR="00BC0764" w:rsidRPr="00821600">
        <w:rPr>
          <w:b/>
          <w:bCs/>
          <w:lang w:val="lt-LT"/>
        </w:rPr>
        <w:t>inkorporavimas į teisinę sistemą, kokius teisės aktus būtina priimti, kokius galiojančius teisės aktus reikia pakeisti ar pripažinti netekusiais galios</w:t>
      </w:r>
    </w:p>
    <w:p w14:paraId="6E6DB114" w14:textId="0E9F7FF1" w:rsidR="00350D91" w:rsidRPr="00821600" w:rsidRDefault="00106C10" w:rsidP="006B0CAF">
      <w:pPr>
        <w:pStyle w:val="Pagrindiniotekstotrauka2"/>
        <w:spacing w:after="0" w:line="240" w:lineRule="auto"/>
        <w:ind w:left="0" w:firstLine="1134"/>
        <w:jc w:val="both"/>
        <w:rPr>
          <w:spacing w:val="-2"/>
        </w:rPr>
      </w:pPr>
      <w:r w:rsidRPr="00821600">
        <w:t>Pritarus Įstatym</w:t>
      </w:r>
      <w:r w:rsidR="00FC00B3">
        <w:t>ų</w:t>
      </w:r>
      <w:r w:rsidRPr="00821600">
        <w:t xml:space="preserve"> projekt</w:t>
      </w:r>
      <w:r w:rsidR="00BD4C59" w:rsidRPr="00821600">
        <w:t>ams</w:t>
      </w:r>
      <w:r w:rsidRPr="00821600">
        <w:t xml:space="preserve"> priimti naujų teisės aktų, pakeisti ar pripažinti netekusiais </w:t>
      </w:r>
      <w:r w:rsidR="00F3142D" w:rsidRPr="00821600">
        <w:t xml:space="preserve">galios </w:t>
      </w:r>
      <w:r w:rsidRPr="00821600">
        <w:t xml:space="preserve">nereikės. </w:t>
      </w:r>
    </w:p>
    <w:p w14:paraId="6E6DB115" w14:textId="6663E9CB" w:rsidR="00BC0764" w:rsidRPr="00821600" w:rsidRDefault="00A76C8A" w:rsidP="00F235FD">
      <w:pPr>
        <w:tabs>
          <w:tab w:val="num" w:pos="-3060"/>
        </w:tabs>
        <w:ind w:firstLine="1134"/>
        <w:jc w:val="both"/>
        <w:rPr>
          <w:rFonts w:ascii="Times New Roman" w:hAnsi="Times New Roman"/>
          <w:b/>
          <w:bCs/>
          <w:lang w:val="lt-LT"/>
        </w:rPr>
      </w:pPr>
      <w:r w:rsidRPr="00821600">
        <w:rPr>
          <w:rFonts w:ascii="Times New Roman" w:hAnsi="Times New Roman"/>
          <w:b/>
          <w:spacing w:val="-2"/>
          <w:szCs w:val="24"/>
          <w:lang w:val="lt-LT"/>
        </w:rPr>
        <w:t>9</w:t>
      </w:r>
      <w:r w:rsidR="006E3E9D" w:rsidRPr="00821600">
        <w:rPr>
          <w:rFonts w:ascii="Times New Roman" w:hAnsi="Times New Roman"/>
          <w:b/>
          <w:spacing w:val="-2"/>
          <w:szCs w:val="24"/>
          <w:lang w:val="lt-LT"/>
        </w:rPr>
        <w:t xml:space="preserve">. </w:t>
      </w:r>
      <w:r w:rsidR="00E06CF1" w:rsidRPr="00821600">
        <w:rPr>
          <w:rFonts w:ascii="Times New Roman" w:hAnsi="Times New Roman"/>
          <w:b/>
          <w:bCs/>
          <w:lang w:val="lt-LT"/>
        </w:rPr>
        <w:t xml:space="preserve">Ar </w:t>
      </w:r>
      <w:r w:rsidR="002B6584" w:rsidRPr="00821600">
        <w:rPr>
          <w:rFonts w:ascii="Times New Roman" w:hAnsi="Times New Roman"/>
          <w:b/>
          <w:bCs/>
          <w:lang w:val="lt-LT"/>
        </w:rPr>
        <w:t>įstatym</w:t>
      </w:r>
      <w:r w:rsidR="002B6584">
        <w:rPr>
          <w:rFonts w:ascii="Times New Roman" w:hAnsi="Times New Roman"/>
          <w:b/>
          <w:bCs/>
          <w:lang w:val="lt-LT"/>
        </w:rPr>
        <w:t>ų</w:t>
      </w:r>
      <w:r w:rsidR="002B6584" w:rsidRPr="00821600">
        <w:rPr>
          <w:rFonts w:ascii="Times New Roman" w:hAnsi="Times New Roman"/>
          <w:b/>
          <w:bCs/>
          <w:lang w:val="lt-LT"/>
        </w:rPr>
        <w:t xml:space="preserve"> projekta</w:t>
      </w:r>
      <w:r w:rsidR="002B6584">
        <w:rPr>
          <w:rFonts w:ascii="Times New Roman" w:hAnsi="Times New Roman"/>
          <w:b/>
          <w:bCs/>
          <w:lang w:val="lt-LT"/>
        </w:rPr>
        <w:t>i</w:t>
      </w:r>
      <w:r w:rsidR="002B6584" w:rsidRPr="00821600">
        <w:rPr>
          <w:rFonts w:ascii="Times New Roman" w:hAnsi="Times New Roman"/>
          <w:b/>
          <w:bCs/>
          <w:lang w:val="lt-LT"/>
        </w:rPr>
        <w:t xml:space="preserve"> parengt</w:t>
      </w:r>
      <w:r w:rsidR="002B6584">
        <w:rPr>
          <w:rFonts w:ascii="Times New Roman" w:hAnsi="Times New Roman"/>
          <w:b/>
          <w:bCs/>
          <w:lang w:val="lt-LT"/>
        </w:rPr>
        <w:t>i</w:t>
      </w:r>
      <w:r w:rsidR="002B6584" w:rsidRPr="00821600">
        <w:rPr>
          <w:rFonts w:ascii="Times New Roman" w:hAnsi="Times New Roman"/>
          <w:b/>
          <w:bCs/>
          <w:lang w:val="lt-LT"/>
        </w:rPr>
        <w:t xml:space="preserve"> </w:t>
      </w:r>
      <w:r w:rsidR="00BC0764" w:rsidRPr="00821600">
        <w:rPr>
          <w:rFonts w:ascii="Times New Roman" w:hAnsi="Times New Roman"/>
          <w:b/>
          <w:bCs/>
          <w:lang w:val="lt-LT"/>
        </w:rPr>
        <w:t xml:space="preserve">laikantis Lietuvos Respublikos valstybinės kalbos, Teisėkūros pagrindų </w:t>
      </w:r>
      <w:r w:rsidR="00E06CF1" w:rsidRPr="00821600">
        <w:rPr>
          <w:rFonts w:ascii="Times New Roman" w:hAnsi="Times New Roman"/>
          <w:b/>
          <w:bCs/>
          <w:lang w:val="lt-LT"/>
        </w:rPr>
        <w:t>įstatymų reikalavimų, o įstatym</w:t>
      </w:r>
      <w:r w:rsidR="00FC00B3">
        <w:rPr>
          <w:rFonts w:ascii="Times New Roman" w:hAnsi="Times New Roman"/>
          <w:b/>
          <w:bCs/>
          <w:lang w:val="lt-LT"/>
        </w:rPr>
        <w:t>ų</w:t>
      </w:r>
      <w:r w:rsidR="00E06CF1" w:rsidRPr="00821600">
        <w:rPr>
          <w:rFonts w:ascii="Times New Roman" w:hAnsi="Times New Roman"/>
          <w:b/>
          <w:bCs/>
          <w:lang w:val="lt-LT"/>
        </w:rPr>
        <w:t xml:space="preserve"> projekt</w:t>
      </w:r>
      <w:r w:rsidR="00FC00B3">
        <w:rPr>
          <w:rFonts w:ascii="Times New Roman" w:hAnsi="Times New Roman"/>
          <w:b/>
          <w:bCs/>
          <w:lang w:val="lt-LT"/>
        </w:rPr>
        <w:t>ų</w:t>
      </w:r>
      <w:r w:rsidR="00BC0764" w:rsidRPr="00821600">
        <w:rPr>
          <w:rFonts w:ascii="Times New Roman" w:hAnsi="Times New Roman"/>
          <w:b/>
          <w:bCs/>
          <w:lang w:val="lt-LT"/>
        </w:rPr>
        <w:t xml:space="preserve"> sąvokos ir jas įvardijantys terminai įvertinti Terminų banko įstatymo ir jo įgyvendinamųjų teisės aktų nustatyta tvarka</w:t>
      </w:r>
    </w:p>
    <w:p w14:paraId="6E6DB116" w14:textId="03AEF063" w:rsidR="00E43BB7" w:rsidRPr="00821600" w:rsidRDefault="00BC0764" w:rsidP="006B0CAF">
      <w:pPr>
        <w:tabs>
          <w:tab w:val="num" w:pos="-3060"/>
        </w:tabs>
        <w:ind w:firstLine="1134"/>
        <w:jc w:val="both"/>
        <w:rPr>
          <w:rFonts w:ascii="Times New Roman" w:hAnsi="Times New Roman"/>
          <w:color w:val="000000"/>
          <w:shd w:val="clear" w:color="auto" w:fill="FFFFFF"/>
          <w:lang w:val="lt-LT"/>
        </w:rPr>
      </w:pPr>
      <w:r w:rsidRPr="00821600">
        <w:rPr>
          <w:rFonts w:ascii="Times New Roman" w:hAnsi="Times New Roman"/>
          <w:lang w:val="lt-LT"/>
        </w:rPr>
        <w:t>Įstatym</w:t>
      </w:r>
      <w:r w:rsidR="00FC00B3">
        <w:rPr>
          <w:rFonts w:ascii="Times New Roman" w:hAnsi="Times New Roman"/>
          <w:lang w:val="lt-LT"/>
        </w:rPr>
        <w:t>ų</w:t>
      </w:r>
      <w:r w:rsidRPr="00821600">
        <w:rPr>
          <w:rFonts w:ascii="Times New Roman" w:hAnsi="Times New Roman"/>
          <w:lang w:val="lt-LT"/>
        </w:rPr>
        <w:t xml:space="preserve"> projekta</w:t>
      </w:r>
      <w:r w:rsidR="00BD4C59" w:rsidRPr="00821600">
        <w:rPr>
          <w:rFonts w:ascii="Times New Roman" w:hAnsi="Times New Roman"/>
          <w:lang w:val="lt-LT"/>
        </w:rPr>
        <w:t>i</w:t>
      </w:r>
      <w:r w:rsidRPr="00821600">
        <w:rPr>
          <w:rFonts w:ascii="Times New Roman" w:hAnsi="Times New Roman"/>
          <w:lang w:val="lt-LT"/>
        </w:rPr>
        <w:t xml:space="preserve"> parengt</w:t>
      </w:r>
      <w:r w:rsidR="00BD4C59" w:rsidRPr="00821600">
        <w:rPr>
          <w:rFonts w:ascii="Times New Roman" w:hAnsi="Times New Roman"/>
          <w:lang w:val="lt-LT"/>
        </w:rPr>
        <w:t>i</w:t>
      </w:r>
      <w:r w:rsidRPr="00821600">
        <w:rPr>
          <w:rFonts w:ascii="Times New Roman" w:hAnsi="Times New Roman"/>
          <w:lang w:val="lt-LT"/>
        </w:rPr>
        <w:t xml:space="preserve"> laikantis Lietuvos Respublikos valstybinės kalbos </w:t>
      </w:r>
      <w:r w:rsidR="000020F7">
        <w:rPr>
          <w:rFonts w:ascii="Times New Roman" w:hAnsi="Times New Roman"/>
          <w:lang w:val="lt-LT"/>
        </w:rPr>
        <w:t xml:space="preserve">įstatymo </w:t>
      </w:r>
      <w:r w:rsidRPr="00821600">
        <w:rPr>
          <w:rFonts w:ascii="Times New Roman" w:hAnsi="Times New Roman"/>
          <w:lang w:val="lt-LT"/>
        </w:rPr>
        <w:t xml:space="preserve">ir </w:t>
      </w:r>
      <w:r w:rsidR="000020F7">
        <w:rPr>
          <w:rFonts w:ascii="Times New Roman" w:hAnsi="Times New Roman"/>
          <w:lang w:val="lt-LT"/>
        </w:rPr>
        <w:t>Lietuvos Respublikos t</w:t>
      </w:r>
      <w:r w:rsidRPr="00821600">
        <w:rPr>
          <w:rFonts w:ascii="Times New Roman" w:hAnsi="Times New Roman"/>
          <w:lang w:val="lt-LT"/>
        </w:rPr>
        <w:t>eisėkūros pagrindų įstatym</w:t>
      </w:r>
      <w:r w:rsidR="000020F7">
        <w:rPr>
          <w:rFonts w:ascii="Times New Roman" w:hAnsi="Times New Roman"/>
          <w:lang w:val="lt-LT"/>
        </w:rPr>
        <w:t>o</w:t>
      </w:r>
      <w:r w:rsidRPr="00821600">
        <w:rPr>
          <w:rFonts w:ascii="Times New Roman" w:hAnsi="Times New Roman"/>
          <w:lang w:val="lt-LT"/>
        </w:rPr>
        <w:t xml:space="preserve"> reikalavimų. Įstatym</w:t>
      </w:r>
      <w:r w:rsidR="000020F7">
        <w:rPr>
          <w:rFonts w:ascii="Times New Roman" w:hAnsi="Times New Roman"/>
          <w:lang w:val="lt-LT"/>
        </w:rPr>
        <w:t>ų</w:t>
      </w:r>
      <w:r w:rsidRPr="00821600">
        <w:rPr>
          <w:rFonts w:ascii="Times New Roman" w:hAnsi="Times New Roman"/>
          <w:lang w:val="lt-LT"/>
        </w:rPr>
        <w:t xml:space="preserve"> p</w:t>
      </w:r>
      <w:r w:rsidR="00E43BB7" w:rsidRPr="00821600">
        <w:rPr>
          <w:rFonts w:ascii="Times New Roman" w:hAnsi="Times New Roman"/>
          <w:color w:val="000000"/>
          <w:shd w:val="clear" w:color="auto" w:fill="FFFFFF"/>
          <w:lang w:val="lt-LT"/>
        </w:rPr>
        <w:t>rojekt</w:t>
      </w:r>
      <w:r w:rsidR="000020F7">
        <w:rPr>
          <w:rFonts w:ascii="Times New Roman" w:hAnsi="Times New Roman"/>
          <w:color w:val="000000"/>
          <w:shd w:val="clear" w:color="auto" w:fill="FFFFFF"/>
          <w:lang w:val="lt-LT"/>
        </w:rPr>
        <w:t>uos</w:t>
      </w:r>
      <w:r w:rsidR="00E43BB7" w:rsidRPr="00821600">
        <w:rPr>
          <w:rFonts w:ascii="Times New Roman" w:hAnsi="Times New Roman"/>
          <w:color w:val="000000"/>
          <w:shd w:val="clear" w:color="auto" w:fill="FFFFFF"/>
          <w:lang w:val="lt-LT"/>
        </w:rPr>
        <w:t xml:space="preserve">e </w:t>
      </w:r>
      <w:r w:rsidR="00F3142D" w:rsidRPr="00821600">
        <w:rPr>
          <w:rFonts w:ascii="Times New Roman" w:hAnsi="Times New Roman"/>
          <w:color w:val="000000"/>
          <w:shd w:val="clear" w:color="auto" w:fill="FFFFFF"/>
          <w:lang w:val="lt-LT"/>
        </w:rPr>
        <w:t>naujų sąvokų neapibrėžiama</w:t>
      </w:r>
      <w:r w:rsidR="00E43BB7" w:rsidRPr="00821600">
        <w:rPr>
          <w:rFonts w:ascii="Times New Roman" w:hAnsi="Times New Roman"/>
          <w:color w:val="000000"/>
          <w:shd w:val="clear" w:color="auto" w:fill="FFFFFF"/>
          <w:lang w:val="lt-LT"/>
        </w:rPr>
        <w:t>.</w:t>
      </w:r>
    </w:p>
    <w:p w14:paraId="6E6DB117" w14:textId="77777777" w:rsidR="0009101F" w:rsidRPr="00821600" w:rsidRDefault="0011570B"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7A3ACC" w:rsidRPr="00821600">
        <w:rPr>
          <w:rStyle w:val="HTMLspausdinimomainl"/>
          <w:rFonts w:ascii="Times New Roman" w:hAnsi="Times New Roman" w:cs="Times New Roman"/>
          <w:b/>
          <w:spacing w:val="-2"/>
          <w:sz w:val="24"/>
          <w:szCs w:val="24"/>
          <w:lang w:val="lt-LT"/>
        </w:rPr>
        <w:t>0</w:t>
      </w:r>
      <w:r w:rsidR="00B21785" w:rsidRPr="00821600">
        <w:rPr>
          <w:rStyle w:val="HTMLspausdinimomainl"/>
          <w:rFonts w:ascii="Times New Roman" w:hAnsi="Times New Roman" w:cs="Times New Roman"/>
          <w:b/>
          <w:spacing w:val="-2"/>
          <w:sz w:val="24"/>
          <w:szCs w:val="24"/>
          <w:lang w:val="lt-LT"/>
        </w:rPr>
        <w:t xml:space="preserve">. </w:t>
      </w:r>
      <w:r w:rsidR="00BC0764" w:rsidRPr="00821600">
        <w:rPr>
          <w:b/>
          <w:bCs/>
          <w:lang w:val="lt-LT"/>
        </w:rPr>
        <w:t xml:space="preserve">Ar </w:t>
      </w:r>
      <w:r w:rsidR="005A3C26" w:rsidRPr="00821600">
        <w:rPr>
          <w:b/>
          <w:bCs/>
          <w:lang w:val="lt-LT"/>
        </w:rPr>
        <w:t>įstatymų projektai</w:t>
      </w:r>
      <w:r w:rsidR="00BC0764" w:rsidRPr="00821600">
        <w:rPr>
          <w:b/>
          <w:bCs/>
          <w:lang w:val="lt-LT"/>
        </w:rPr>
        <w:t xml:space="preserve"> atitinka Žmogaus teisių ir pagrindinių laisvių apsaugos konvencijos nuostatas ir Europos Sąjungos dokumentus</w:t>
      </w:r>
    </w:p>
    <w:p w14:paraId="6E6DB118" w14:textId="77777777" w:rsidR="00B81797" w:rsidRPr="00821600" w:rsidRDefault="00BC0764" w:rsidP="00E52E54">
      <w:pPr>
        <w:ind w:firstLine="1134"/>
        <w:jc w:val="both"/>
        <w:rPr>
          <w:rFonts w:ascii="Times New Roman" w:hAnsi="Times New Roman"/>
          <w:lang w:val="lt-LT"/>
        </w:rPr>
      </w:pPr>
      <w:r w:rsidRPr="00821600">
        <w:rPr>
          <w:rFonts w:ascii="Times New Roman" w:hAnsi="Times New Roman"/>
          <w:lang w:val="lt-LT"/>
        </w:rPr>
        <w:lastRenderedPageBreak/>
        <w:t>Įstatym</w:t>
      </w:r>
      <w:r w:rsidR="00BD4C59" w:rsidRPr="00821600">
        <w:rPr>
          <w:rFonts w:ascii="Times New Roman" w:hAnsi="Times New Roman"/>
          <w:lang w:val="lt-LT"/>
        </w:rPr>
        <w:t>ų</w:t>
      </w:r>
      <w:r w:rsidRPr="00821600">
        <w:rPr>
          <w:rFonts w:ascii="Times New Roman" w:hAnsi="Times New Roman"/>
          <w:lang w:val="lt-LT"/>
        </w:rPr>
        <w:t xml:space="preserve"> projekt</w:t>
      </w:r>
      <w:r w:rsidR="00BD4C59" w:rsidRPr="00821600">
        <w:rPr>
          <w:rFonts w:ascii="Times New Roman" w:hAnsi="Times New Roman"/>
          <w:lang w:val="lt-LT"/>
        </w:rPr>
        <w:t>ų</w:t>
      </w:r>
      <w:r w:rsidRPr="00821600">
        <w:rPr>
          <w:rFonts w:ascii="Times New Roman" w:hAnsi="Times New Roman"/>
          <w:lang w:val="lt-LT"/>
        </w:rPr>
        <w:t xml:space="preserve"> nuostatos neprieštarauja Žmogaus teisių ir pagrindinių laisvių apsaugos konvencijos nuostatoms.</w:t>
      </w:r>
    </w:p>
    <w:p w14:paraId="6E6DB119" w14:textId="77777777" w:rsidR="00106C10" w:rsidRPr="00821600" w:rsidRDefault="00B81797" w:rsidP="00E52E54">
      <w:pPr>
        <w:ind w:firstLine="1134"/>
        <w:jc w:val="both"/>
        <w:rPr>
          <w:rFonts w:ascii="Times New Roman" w:hAnsi="Times New Roman"/>
          <w:lang w:val="lt-LT"/>
        </w:rPr>
      </w:pPr>
      <w:r w:rsidRPr="00821600">
        <w:rPr>
          <w:rFonts w:ascii="Times New Roman" w:hAnsi="Times New Roman"/>
          <w:lang w:val="lt-LT"/>
        </w:rPr>
        <w:t>Įstatym</w:t>
      </w:r>
      <w:r w:rsidR="00BD4C59" w:rsidRPr="00821600">
        <w:rPr>
          <w:rFonts w:ascii="Times New Roman" w:hAnsi="Times New Roman"/>
          <w:lang w:val="lt-LT"/>
        </w:rPr>
        <w:t>ų</w:t>
      </w:r>
      <w:r w:rsidRPr="00821600">
        <w:rPr>
          <w:rFonts w:ascii="Times New Roman" w:hAnsi="Times New Roman"/>
          <w:lang w:val="lt-LT"/>
        </w:rPr>
        <w:t xml:space="preserve"> projekta</w:t>
      </w:r>
      <w:r w:rsidR="00BD4C59" w:rsidRPr="00821600">
        <w:rPr>
          <w:rFonts w:ascii="Times New Roman" w:hAnsi="Times New Roman"/>
          <w:lang w:val="lt-LT"/>
        </w:rPr>
        <w:t>i</w:t>
      </w:r>
      <w:r w:rsidRPr="00821600">
        <w:rPr>
          <w:rFonts w:ascii="Times New Roman" w:hAnsi="Times New Roman"/>
          <w:lang w:val="lt-LT"/>
        </w:rPr>
        <w:t xml:space="preserve"> neprieštarauja Europos Sąjungos teisės aktams.</w:t>
      </w:r>
      <w:r w:rsidR="00BC0764" w:rsidRPr="00821600">
        <w:rPr>
          <w:rFonts w:ascii="Times New Roman" w:hAnsi="Times New Roman"/>
          <w:lang w:val="lt-LT"/>
        </w:rPr>
        <w:t xml:space="preserve"> </w:t>
      </w:r>
    </w:p>
    <w:p w14:paraId="6E6DB11A" w14:textId="51531BA9" w:rsidR="00BC0764" w:rsidRPr="00821600" w:rsidRDefault="00B21785" w:rsidP="00F235FD">
      <w:pPr>
        <w:ind w:firstLine="1134"/>
        <w:jc w:val="both"/>
        <w:rPr>
          <w:rFonts w:ascii="Times New Roman" w:hAnsi="Times New Roman"/>
          <w:b/>
          <w:bCs/>
          <w:lang w:val="lt-LT"/>
        </w:rPr>
      </w:pPr>
      <w:r w:rsidRPr="00821600">
        <w:rPr>
          <w:rStyle w:val="HTMLspausdinimomainl"/>
          <w:rFonts w:ascii="Times New Roman" w:hAnsi="Times New Roman" w:cs="Times New Roman"/>
          <w:b/>
          <w:spacing w:val="-2"/>
          <w:sz w:val="24"/>
          <w:szCs w:val="24"/>
          <w:lang w:val="lt-LT"/>
        </w:rPr>
        <w:t>1</w:t>
      </w:r>
      <w:r w:rsidR="007A3ACC" w:rsidRPr="00821600">
        <w:rPr>
          <w:rStyle w:val="HTMLspausdinimomainl"/>
          <w:rFonts w:ascii="Times New Roman" w:hAnsi="Times New Roman" w:cs="Times New Roman"/>
          <w:b/>
          <w:spacing w:val="-2"/>
          <w:sz w:val="24"/>
          <w:szCs w:val="24"/>
          <w:lang w:val="lt-LT"/>
        </w:rPr>
        <w:t>1</w:t>
      </w:r>
      <w:r w:rsidRPr="00821600">
        <w:rPr>
          <w:rStyle w:val="HTMLspausdinimomainl"/>
          <w:rFonts w:ascii="Times New Roman" w:hAnsi="Times New Roman" w:cs="Times New Roman"/>
          <w:b/>
          <w:spacing w:val="-2"/>
          <w:sz w:val="24"/>
          <w:szCs w:val="24"/>
          <w:lang w:val="lt-LT"/>
        </w:rPr>
        <w:t>.</w:t>
      </w:r>
      <w:r w:rsidR="00BC0764" w:rsidRPr="00821600">
        <w:rPr>
          <w:rFonts w:ascii="Times New Roman" w:hAnsi="Times New Roman"/>
          <w:b/>
          <w:bCs/>
          <w:lang w:val="lt-LT"/>
        </w:rPr>
        <w:t xml:space="preserve"> </w:t>
      </w:r>
      <w:r w:rsidR="00E06CF1" w:rsidRPr="00821600">
        <w:rPr>
          <w:rFonts w:ascii="Times New Roman" w:hAnsi="Times New Roman"/>
          <w:b/>
          <w:bCs/>
          <w:lang w:val="lt-LT"/>
        </w:rPr>
        <w:t xml:space="preserve">Jeigu </w:t>
      </w:r>
      <w:r w:rsidR="002B6584" w:rsidRPr="00821600">
        <w:rPr>
          <w:rFonts w:ascii="Times New Roman" w:hAnsi="Times New Roman"/>
          <w:b/>
          <w:bCs/>
          <w:lang w:val="lt-LT"/>
        </w:rPr>
        <w:t>įstatym</w:t>
      </w:r>
      <w:r w:rsidR="002B6584">
        <w:rPr>
          <w:rFonts w:ascii="Times New Roman" w:hAnsi="Times New Roman"/>
          <w:b/>
          <w:bCs/>
          <w:lang w:val="lt-LT"/>
        </w:rPr>
        <w:t>ams</w:t>
      </w:r>
      <w:r w:rsidR="002B6584" w:rsidRPr="00821600">
        <w:rPr>
          <w:rFonts w:ascii="Times New Roman" w:hAnsi="Times New Roman"/>
          <w:b/>
          <w:bCs/>
          <w:lang w:val="lt-LT"/>
        </w:rPr>
        <w:t xml:space="preserve"> </w:t>
      </w:r>
      <w:r w:rsidR="00BC0764" w:rsidRPr="00821600">
        <w:rPr>
          <w:rFonts w:ascii="Times New Roman" w:hAnsi="Times New Roman"/>
          <w:b/>
          <w:bCs/>
          <w:lang w:val="lt-LT"/>
        </w:rPr>
        <w:t>įgyvendinti reikia įgyvendinamųjų teisės aktų, – kas ir kada juos turėtų priimti</w:t>
      </w:r>
    </w:p>
    <w:p w14:paraId="6E6DB11B" w14:textId="7C58F08B" w:rsidR="00E06CF1" w:rsidRPr="00821600" w:rsidRDefault="00E06CF1" w:rsidP="00E06CF1">
      <w:pPr>
        <w:pStyle w:val="Pagrindiniotekstotrauka2"/>
        <w:spacing w:after="0" w:line="240" w:lineRule="auto"/>
        <w:ind w:left="0" w:firstLine="1134"/>
        <w:jc w:val="both"/>
        <w:rPr>
          <w:rStyle w:val="HTMLspausdinimomainl"/>
          <w:rFonts w:ascii="Times New Roman" w:hAnsi="Times New Roman" w:cs="Times New Roman"/>
          <w:spacing w:val="-2"/>
          <w:sz w:val="24"/>
          <w:szCs w:val="24"/>
        </w:rPr>
      </w:pPr>
      <w:r w:rsidRPr="00821600">
        <w:t>Pritarus Įstatym</w:t>
      </w:r>
      <w:r w:rsidR="000020F7">
        <w:t>ų</w:t>
      </w:r>
      <w:r w:rsidRPr="00821600">
        <w:t xml:space="preserve"> projekt</w:t>
      </w:r>
      <w:r w:rsidR="00BD4C59" w:rsidRPr="00821600">
        <w:t>ams</w:t>
      </w:r>
      <w:r w:rsidRPr="00821600">
        <w:t xml:space="preserve"> priimti naujų teisės aktų, pakeisti ar pripažinti netekusiais </w:t>
      </w:r>
      <w:r w:rsidR="00F3142D" w:rsidRPr="00821600">
        <w:t xml:space="preserve">galios </w:t>
      </w:r>
      <w:r w:rsidRPr="00821600">
        <w:t xml:space="preserve">nereikės. </w:t>
      </w:r>
    </w:p>
    <w:p w14:paraId="6E6DB11C" w14:textId="1E0499D2" w:rsidR="00BC0764" w:rsidRPr="00821600" w:rsidRDefault="00BC0764" w:rsidP="00BC0764">
      <w:pPr>
        <w:ind w:firstLine="1134"/>
        <w:jc w:val="both"/>
        <w:rPr>
          <w:rFonts w:ascii="Times New Roman" w:hAnsi="Times New Roman"/>
          <w:b/>
          <w:spacing w:val="-2"/>
          <w:szCs w:val="24"/>
          <w:lang w:val="lt-LT"/>
        </w:rPr>
      </w:pPr>
      <w:r w:rsidRPr="00821600">
        <w:rPr>
          <w:rFonts w:ascii="Times New Roman" w:hAnsi="Times New Roman"/>
          <w:b/>
          <w:bCs/>
          <w:szCs w:val="24"/>
          <w:lang w:val="lt-LT"/>
        </w:rPr>
        <w:t>12. Kiek valstybės, savivaldybių biudžetų ir kitų valstybės įsteigt</w:t>
      </w:r>
      <w:r w:rsidR="00E06CF1" w:rsidRPr="00821600">
        <w:rPr>
          <w:rFonts w:ascii="Times New Roman" w:hAnsi="Times New Roman"/>
          <w:b/>
          <w:bCs/>
          <w:szCs w:val="24"/>
          <w:lang w:val="lt-LT"/>
        </w:rPr>
        <w:t xml:space="preserve">ų fondų lėšų prireiks </w:t>
      </w:r>
      <w:r w:rsidR="002B6584" w:rsidRPr="00821600">
        <w:rPr>
          <w:rFonts w:ascii="Times New Roman" w:hAnsi="Times New Roman"/>
          <w:b/>
          <w:bCs/>
          <w:szCs w:val="24"/>
          <w:lang w:val="lt-LT"/>
        </w:rPr>
        <w:t>įstatym</w:t>
      </w:r>
      <w:r w:rsidR="002B6584">
        <w:rPr>
          <w:rFonts w:ascii="Times New Roman" w:hAnsi="Times New Roman"/>
          <w:b/>
          <w:bCs/>
          <w:szCs w:val="24"/>
          <w:lang w:val="lt-LT"/>
        </w:rPr>
        <w:t>ams</w:t>
      </w:r>
      <w:r w:rsidR="002B6584" w:rsidRPr="00821600">
        <w:rPr>
          <w:rFonts w:ascii="Times New Roman" w:hAnsi="Times New Roman"/>
          <w:b/>
          <w:bCs/>
          <w:szCs w:val="24"/>
          <w:lang w:val="lt-LT"/>
        </w:rPr>
        <w:t xml:space="preserve"> </w:t>
      </w:r>
      <w:r w:rsidRPr="00821600">
        <w:rPr>
          <w:rFonts w:ascii="Times New Roman" w:hAnsi="Times New Roman"/>
          <w:b/>
          <w:bCs/>
          <w:szCs w:val="24"/>
          <w:lang w:val="lt-LT"/>
        </w:rPr>
        <w:t xml:space="preserve">įgyvendinti, ar bus galima sutaupyti </w:t>
      </w:r>
    </w:p>
    <w:p w14:paraId="6E6DB11D" w14:textId="77777777" w:rsidR="00BC0764" w:rsidRPr="00821600" w:rsidRDefault="00BC0764" w:rsidP="006B0CAF">
      <w:pPr>
        <w:autoSpaceDE w:val="0"/>
        <w:ind w:firstLine="1134"/>
        <w:jc w:val="both"/>
        <w:rPr>
          <w:rStyle w:val="HTMLspausdinimomainl"/>
          <w:rFonts w:ascii="Times New Roman" w:hAnsi="Times New Roman" w:cs="Times New Roman"/>
          <w:sz w:val="24"/>
          <w:szCs w:val="24"/>
          <w:lang w:val="lt-LT"/>
        </w:rPr>
      </w:pPr>
      <w:r w:rsidRPr="00821600">
        <w:rPr>
          <w:rFonts w:ascii="Times New Roman" w:hAnsi="Times New Roman"/>
          <w:szCs w:val="24"/>
          <w:lang w:val="lt-LT"/>
        </w:rPr>
        <w:t>Įstatym</w:t>
      </w:r>
      <w:r w:rsidR="00BD4C59" w:rsidRPr="00821600">
        <w:rPr>
          <w:rFonts w:ascii="Times New Roman" w:hAnsi="Times New Roman"/>
          <w:szCs w:val="24"/>
          <w:lang w:val="lt-LT"/>
        </w:rPr>
        <w:t>ų</w:t>
      </w:r>
      <w:r w:rsidRPr="00821600">
        <w:rPr>
          <w:rFonts w:ascii="Times New Roman" w:hAnsi="Times New Roman"/>
          <w:szCs w:val="24"/>
          <w:lang w:val="lt-LT"/>
        </w:rPr>
        <w:t xml:space="preserve"> projekt</w:t>
      </w:r>
      <w:r w:rsidR="00BD4C59" w:rsidRPr="00821600">
        <w:rPr>
          <w:rFonts w:ascii="Times New Roman" w:hAnsi="Times New Roman"/>
          <w:szCs w:val="24"/>
          <w:lang w:val="lt-LT"/>
        </w:rPr>
        <w:t>ų</w:t>
      </w:r>
      <w:r w:rsidRPr="00821600">
        <w:rPr>
          <w:rFonts w:ascii="Times New Roman" w:hAnsi="Times New Roman"/>
          <w:szCs w:val="24"/>
          <w:lang w:val="lt-LT"/>
        </w:rPr>
        <w:t xml:space="preserve"> nuostatoms įgyvendinti papildomų valstybės, savivaldybių biudžetų ir kitų valstybės fondų lėšų nereikės.</w:t>
      </w:r>
    </w:p>
    <w:p w14:paraId="6E6DB11E" w14:textId="77777777" w:rsidR="0009101F" w:rsidRPr="00821600" w:rsidRDefault="001B528E"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BC0764" w:rsidRPr="00821600">
        <w:rPr>
          <w:rStyle w:val="HTMLspausdinimomainl"/>
          <w:rFonts w:ascii="Times New Roman" w:hAnsi="Times New Roman" w:cs="Times New Roman"/>
          <w:b/>
          <w:spacing w:val="-2"/>
          <w:sz w:val="24"/>
          <w:szCs w:val="24"/>
          <w:lang w:val="lt-LT"/>
        </w:rPr>
        <w:t>3</w:t>
      </w:r>
      <w:r w:rsidRPr="00821600">
        <w:rPr>
          <w:rStyle w:val="HTMLspausdinimomainl"/>
          <w:rFonts w:ascii="Times New Roman" w:hAnsi="Times New Roman" w:cs="Times New Roman"/>
          <w:b/>
          <w:spacing w:val="-2"/>
          <w:sz w:val="24"/>
          <w:szCs w:val="24"/>
          <w:lang w:val="lt-LT"/>
        </w:rPr>
        <w:t xml:space="preserve">. </w:t>
      </w:r>
      <w:r w:rsidR="00E06CF1" w:rsidRPr="00821600">
        <w:rPr>
          <w:b/>
          <w:bCs/>
          <w:lang w:val="lt-LT"/>
        </w:rPr>
        <w:t>Įstatym</w:t>
      </w:r>
      <w:r w:rsidR="00BD4C59" w:rsidRPr="00821600">
        <w:rPr>
          <w:b/>
          <w:bCs/>
          <w:lang w:val="lt-LT"/>
        </w:rPr>
        <w:t>ų</w:t>
      </w:r>
      <w:r w:rsidR="00E06CF1" w:rsidRPr="00821600">
        <w:rPr>
          <w:b/>
          <w:bCs/>
          <w:lang w:val="lt-LT"/>
        </w:rPr>
        <w:t xml:space="preserve"> projekt</w:t>
      </w:r>
      <w:r w:rsidR="00BD4C59" w:rsidRPr="00821600">
        <w:rPr>
          <w:b/>
          <w:bCs/>
          <w:lang w:val="lt-LT"/>
        </w:rPr>
        <w:t>ų</w:t>
      </w:r>
      <w:r w:rsidR="00BC0764" w:rsidRPr="00821600">
        <w:rPr>
          <w:b/>
          <w:bCs/>
          <w:lang w:val="lt-LT"/>
        </w:rPr>
        <w:t xml:space="preserve"> rengimo metu gauti specialistų vertinimai ir išvados</w:t>
      </w:r>
    </w:p>
    <w:p w14:paraId="6E6DB11F" w14:textId="77777777" w:rsidR="00BC0764" w:rsidRPr="00821600" w:rsidRDefault="00E52E54" w:rsidP="006B0CAF">
      <w:pPr>
        <w:ind w:firstLine="1134"/>
        <w:jc w:val="both"/>
        <w:rPr>
          <w:rStyle w:val="HTMLspausdinimomainl"/>
          <w:rFonts w:ascii="Times New Roman" w:hAnsi="Times New Roman" w:cs="Times New Roman"/>
          <w:spacing w:val="-2"/>
          <w:sz w:val="24"/>
          <w:szCs w:val="24"/>
          <w:lang w:val="lt-LT"/>
        </w:rPr>
      </w:pPr>
      <w:r w:rsidRPr="00821600">
        <w:rPr>
          <w:rStyle w:val="HTMLspausdinimomainl"/>
          <w:rFonts w:ascii="Times New Roman" w:hAnsi="Times New Roman" w:cs="Times New Roman"/>
          <w:spacing w:val="-2"/>
          <w:sz w:val="24"/>
          <w:szCs w:val="24"/>
          <w:lang w:val="lt-LT"/>
        </w:rPr>
        <w:t>Įstatym</w:t>
      </w:r>
      <w:r w:rsidR="00BD4C59" w:rsidRPr="00821600">
        <w:rPr>
          <w:rStyle w:val="HTMLspausdinimomainl"/>
          <w:rFonts w:ascii="Times New Roman" w:hAnsi="Times New Roman" w:cs="Times New Roman"/>
          <w:spacing w:val="-2"/>
          <w:sz w:val="24"/>
          <w:szCs w:val="24"/>
          <w:lang w:val="lt-LT"/>
        </w:rPr>
        <w:t>ų</w:t>
      </w:r>
      <w:r w:rsidRPr="00821600">
        <w:rPr>
          <w:rStyle w:val="HTMLspausdinimomainl"/>
          <w:rFonts w:ascii="Times New Roman" w:hAnsi="Times New Roman" w:cs="Times New Roman"/>
          <w:spacing w:val="-2"/>
          <w:sz w:val="24"/>
          <w:szCs w:val="24"/>
          <w:lang w:val="lt-LT"/>
        </w:rPr>
        <w:t xml:space="preserve"> projekt</w:t>
      </w:r>
      <w:r w:rsidR="00BD4C59" w:rsidRPr="00821600">
        <w:rPr>
          <w:rStyle w:val="HTMLspausdinimomainl"/>
          <w:rFonts w:ascii="Times New Roman" w:hAnsi="Times New Roman" w:cs="Times New Roman"/>
          <w:spacing w:val="-2"/>
          <w:sz w:val="24"/>
          <w:szCs w:val="24"/>
          <w:lang w:val="lt-LT"/>
        </w:rPr>
        <w:t>ų</w:t>
      </w:r>
      <w:r w:rsidRPr="00821600">
        <w:rPr>
          <w:rStyle w:val="HTMLspausdinimomainl"/>
          <w:rFonts w:ascii="Times New Roman" w:hAnsi="Times New Roman" w:cs="Times New Roman"/>
          <w:spacing w:val="-2"/>
          <w:sz w:val="24"/>
          <w:szCs w:val="24"/>
          <w:lang w:val="lt-LT"/>
        </w:rPr>
        <w:t xml:space="preserve"> rengimo metu specialistų vertinimų ir išvadų negauta.</w:t>
      </w:r>
    </w:p>
    <w:p w14:paraId="6E6DB120" w14:textId="1F4E14F1" w:rsidR="001B528E" w:rsidRPr="00821600" w:rsidRDefault="001B528E"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09101F" w:rsidRPr="00821600">
        <w:rPr>
          <w:rStyle w:val="HTMLspausdinimomainl"/>
          <w:rFonts w:ascii="Times New Roman" w:hAnsi="Times New Roman" w:cs="Times New Roman"/>
          <w:b/>
          <w:spacing w:val="-2"/>
          <w:sz w:val="24"/>
          <w:szCs w:val="24"/>
          <w:lang w:val="lt-LT"/>
        </w:rPr>
        <w:t>4</w:t>
      </w:r>
      <w:r w:rsidRPr="00821600">
        <w:rPr>
          <w:rStyle w:val="HTMLspausdinimomainl"/>
          <w:rFonts w:ascii="Times New Roman" w:hAnsi="Times New Roman" w:cs="Times New Roman"/>
          <w:b/>
          <w:spacing w:val="-2"/>
          <w:sz w:val="24"/>
          <w:szCs w:val="24"/>
          <w:lang w:val="lt-LT"/>
        </w:rPr>
        <w:t>. Reikšminiai žodžiai, kurių reikia</w:t>
      </w:r>
      <w:r w:rsidR="00716F60" w:rsidRPr="00821600">
        <w:rPr>
          <w:rStyle w:val="HTMLspausdinimomainl"/>
          <w:rFonts w:ascii="Times New Roman" w:hAnsi="Times New Roman" w:cs="Times New Roman"/>
          <w:b/>
          <w:spacing w:val="-2"/>
          <w:sz w:val="24"/>
          <w:szCs w:val="24"/>
          <w:lang w:val="lt-LT"/>
        </w:rPr>
        <w:t xml:space="preserve"> </w:t>
      </w:r>
      <w:r w:rsidR="002B6584">
        <w:rPr>
          <w:rStyle w:val="HTMLspausdinimomainl"/>
          <w:rFonts w:ascii="Times New Roman" w:hAnsi="Times New Roman" w:cs="Times New Roman"/>
          <w:b/>
          <w:spacing w:val="-2"/>
          <w:sz w:val="24"/>
          <w:szCs w:val="24"/>
          <w:lang w:val="lt-LT"/>
        </w:rPr>
        <w:t>įstaty</w:t>
      </w:r>
      <w:r w:rsidR="004C4DFD">
        <w:rPr>
          <w:rStyle w:val="HTMLspausdinimomainl"/>
          <w:rFonts w:ascii="Times New Roman" w:hAnsi="Times New Roman" w:cs="Times New Roman"/>
          <w:b/>
          <w:spacing w:val="-2"/>
          <w:sz w:val="24"/>
          <w:szCs w:val="24"/>
          <w:lang w:val="lt-LT"/>
        </w:rPr>
        <w:t>mų projektams</w:t>
      </w:r>
      <w:r w:rsidR="00716F60" w:rsidRPr="00821600">
        <w:rPr>
          <w:rStyle w:val="HTMLspausdinimomainl"/>
          <w:rFonts w:ascii="Times New Roman" w:hAnsi="Times New Roman" w:cs="Times New Roman"/>
          <w:b/>
          <w:spacing w:val="-2"/>
          <w:sz w:val="24"/>
          <w:szCs w:val="24"/>
          <w:lang w:val="lt-LT"/>
        </w:rPr>
        <w:t xml:space="preserve"> įtraukti į kompiuterinę</w:t>
      </w:r>
      <w:r w:rsidRPr="00821600">
        <w:rPr>
          <w:rStyle w:val="HTMLspausdinimomainl"/>
          <w:rFonts w:ascii="Times New Roman" w:hAnsi="Times New Roman" w:cs="Times New Roman"/>
          <w:b/>
          <w:spacing w:val="-2"/>
          <w:sz w:val="24"/>
          <w:szCs w:val="24"/>
          <w:lang w:val="lt-LT"/>
        </w:rPr>
        <w:t xml:space="preserve"> paieškos sistemą</w:t>
      </w:r>
      <w:r w:rsidR="0098532D" w:rsidRPr="00821600">
        <w:rPr>
          <w:rStyle w:val="HTMLspausdinimomainl"/>
          <w:rFonts w:ascii="Times New Roman" w:hAnsi="Times New Roman" w:cs="Times New Roman"/>
          <w:b/>
          <w:spacing w:val="-2"/>
          <w:sz w:val="24"/>
          <w:szCs w:val="24"/>
          <w:lang w:val="lt-LT"/>
        </w:rPr>
        <w:t xml:space="preserve">, įskaitant </w:t>
      </w:r>
      <w:r w:rsidR="00716F60" w:rsidRPr="00821600">
        <w:rPr>
          <w:rStyle w:val="HTMLspausdinimomainl"/>
          <w:rFonts w:ascii="Times New Roman" w:hAnsi="Times New Roman" w:cs="Times New Roman"/>
          <w:b/>
          <w:spacing w:val="-2"/>
          <w:sz w:val="24"/>
          <w:szCs w:val="24"/>
          <w:lang w:val="lt-LT"/>
        </w:rPr>
        <w:t>Europos žodyno</w:t>
      </w:r>
      <w:r w:rsidR="0077457A" w:rsidRPr="00821600">
        <w:rPr>
          <w:rStyle w:val="HTMLspausdinimomainl"/>
          <w:rFonts w:ascii="Times New Roman" w:hAnsi="Times New Roman" w:cs="Times New Roman"/>
          <w:b/>
          <w:spacing w:val="-2"/>
          <w:sz w:val="24"/>
          <w:szCs w:val="24"/>
          <w:lang w:val="lt-LT"/>
        </w:rPr>
        <w:t xml:space="preserve"> </w:t>
      </w:r>
      <w:r w:rsidR="00716F60" w:rsidRPr="00821600">
        <w:rPr>
          <w:rStyle w:val="HTMLspausdinimomainl"/>
          <w:rFonts w:ascii="Times New Roman" w:hAnsi="Times New Roman" w:cs="Times New Roman"/>
          <w:b/>
          <w:spacing w:val="-2"/>
          <w:sz w:val="24"/>
          <w:szCs w:val="24"/>
          <w:lang w:val="lt-LT"/>
        </w:rPr>
        <w:t>„</w:t>
      </w:r>
      <w:proofErr w:type="spellStart"/>
      <w:r w:rsidR="0077457A" w:rsidRPr="00821600">
        <w:rPr>
          <w:rStyle w:val="HTMLspausdinimomainl"/>
          <w:rFonts w:ascii="Times New Roman" w:hAnsi="Times New Roman" w:cs="Times New Roman"/>
          <w:b/>
          <w:i/>
          <w:spacing w:val="-2"/>
          <w:sz w:val="24"/>
          <w:szCs w:val="24"/>
          <w:lang w:val="lt-LT"/>
        </w:rPr>
        <w:t>Eurov</w:t>
      </w:r>
      <w:r w:rsidR="0098532D" w:rsidRPr="00821600">
        <w:rPr>
          <w:rStyle w:val="HTMLspausdinimomainl"/>
          <w:rFonts w:ascii="Times New Roman" w:hAnsi="Times New Roman" w:cs="Times New Roman"/>
          <w:b/>
          <w:i/>
          <w:spacing w:val="-2"/>
          <w:sz w:val="24"/>
          <w:szCs w:val="24"/>
          <w:lang w:val="lt-LT"/>
        </w:rPr>
        <w:t>o</w:t>
      </w:r>
      <w:r w:rsidR="00AF7635" w:rsidRPr="00821600">
        <w:rPr>
          <w:rStyle w:val="HTMLspausdinimomainl"/>
          <w:rFonts w:ascii="Times New Roman" w:hAnsi="Times New Roman" w:cs="Times New Roman"/>
          <w:b/>
          <w:i/>
          <w:spacing w:val="-2"/>
          <w:sz w:val="24"/>
          <w:szCs w:val="24"/>
          <w:lang w:val="lt-LT"/>
        </w:rPr>
        <w:t>c</w:t>
      </w:r>
      <w:proofErr w:type="spellEnd"/>
      <w:r w:rsidR="00716F60" w:rsidRPr="00821600">
        <w:rPr>
          <w:rStyle w:val="HTMLspausdinimomainl"/>
          <w:rFonts w:ascii="Times New Roman" w:hAnsi="Times New Roman" w:cs="Times New Roman"/>
          <w:b/>
          <w:i/>
          <w:spacing w:val="-2"/>
          <w:sz w:val="24"/>
          <w:szCs w:val="24"/>
          <w:lang w:val="lt-LT"/>
        </w:rPr>
        <w:t xml:space="preserve">“ </w:t>
      </w:r>
      <w:r w:rsidR="00716F60" w:rsidRPr="00821600">
        <w:rPr>
          <w:rStyle w:val="HTMLspausdinimomainl"/>
          <w:rFonts w:ascii="Times New Roman" w:hAnsi="Times New Roman" w:cs="Times New Roman"/>
          <w:b/>
          <w:spacing w:val="-2"/>
          <w:sz w:val="24"/>
          <w:szCs w:val="24"/>
          <w:lang w:val="lt-LT"/>
        </w:rPr>
        <w:t>terminus, temas bei sritis</w:t>
      </w:r>
    </w:p>
    <w:p w14:paraId="6E6DB121" w14:textId="601AFCA0" w:rsidR="005A3C26" w:rsidRPr="00821600" w:rsidRDefault="00C6379F" w:rsidP="00C6379F">
      <w:pPr>
        <w:ind w:firstLine="1134"/>
        <w:jc w:val="both"/>
        <w:rPr>
          <w:rFonts w:ascii="Times New Roman" w:hAnsi="Times New Roman"/>
          <w:spacing w:val="-2"/>
          <w:szCs w:val="24"/>
          <w:lang w:val="lt-LT"/>
        </w:rPr>
      </w:pPr>
      <w:r w:rsidRPr="00821600">
        <w:rPr>
          <w:rStyle w:val="HTMLspausdinimomainl"/>
          <w:rFonts w:ascii="Times New Roman" w:hAnsi="Times New Roman" w:cs="Times New Roman"/>
          <w:spacing w:val="-2"/>
          <w:sz w:val="24"/>
          <w:szCs w:val="24"/>
          <w:lang w:val="lt-LT"/>
        </w:rPr>
        <w:t>Reikšmini</w:t>
      </w:r>
      <w:r w:rsidR="000020F7">
        <w:rPr>
          <w:rStyle w:val="HTMLspausdinimomainl"/>
          <w:rFonts w:ascii="Times New Roman" w:hAnsi="Times New Roman" w:cs="Times New Roman"/>
          <w:spacing w:val="-2"/>
          <w:sz w:val="24"/>
          <w:szCs w:val="24"/>
          <w:lang w:val="lt-LT"/>
        </w:rPr>
        <w:t>ai</w:t>
      </w:r>
      <w:r w:rsidR="005A3C26" w:rsidRPr="00821600">
        <w:rPr>
          <w:rStyle w:val="HTMLspausdinimomainl"/>
          <w:rFonts w:ascii="Times New Roman" w:hAnsi="Times New Roman" w:cs="Times New Roman"/>
          <w:spacing w:val="-2"/>
          <w:sz w:val="24"/>
          <w:szCs w:val="24"/>
          <w:lang w:val="lt-LT"/>
        </w:rPr>
        <w:t xml:space="preserve"> Įstatym</w:t>
      </w:r>
      <w:r w:rsidR="00BD4C59" w:rsidRPr="00821600">
        <w:rPr>
          <w:rStyle w:val="HTMLspausdinimomainl"/>
          <w:rFonts w:ascii="Times New Roman" w:hAnsi="Times New Roman" w:cs="Times New Roman"/>
          <w:spacing w:val="-2"/>
          <w:sz w:val="24"/>
          <w:szCs w:val="24"/>
          <w:lang w:val="lt-LT"/>
        </w:rPr>
        <w:t>ų</w:t>
      </w:r>
      <w:r w:rsidR="005A3C26" w:rsidRPr="00821600">
        <w:rPr>
          <w:rStyle w:val="HTMLspausdinimomainl"/>
          <w:rFonts w:ascii="Times New Roman" w:hAnsi="Times New Roman" w:cs="Times New Roman"/>
          <w:spacing w:val="-2"/>
          <w:sz w:val="24"/>
          <w:szCs w:val="24"/>
          <w:lang w:val="lt-LT"/>
        </w:rPr>
        <w:t xml:space="preserve"> projekt</w:t>
      </w:r>
      <w:r w:rsidR="00BD4C59" w:rsidRPr="00821600">
        <w:rPr>
          <w:rStyle w:val="HTMLspausdinimomainl"/>
          <w:rFonts w:ascii="Times New Roman" w:hAnsi="Times New Roman" w:cs="Times New Roman"/>
          <w:spacing w:val="-2"/>
          <w:sz w:val="24"/>
          <w:szCs w:val="24"/>
          <w:lang w:val="lt-LT"/>
        </w:rPr>
        <w:t>ų</w:t>
      </w:r>
      <w:r w:rsidR="005A3C26" w:rsidRPr="00821600">
        <w:rPr>
          <w:rStyle w:val="HTMLspausdinimomainl"/>
          <w:rFonts w:ascii="Times New Roman" w:hAnsi="Times New Roman" w:cs="Times New Roman"/>
          <w:spacing w:val="-2"/>
          <w:sz w:val="24"/>
          <w:szCs w:val="24"/>
          <w:lang w:val="lt-LT"/>
        </w:rPr>
        <w:t xml:space="preserve"> </w:t>
      </w:r>
      <w:r w:rsidRPr="00821600">
        <w:rPr>
          <w:rStyle w:val="HTMLspausdinimomainl"/>
          <w:rFonts w:ascii="Times New Roman" w:hAnsi="Times New Roman" w:cs="Times New Roman"/>
          <w:spacing w:val="-2"/>
          <w:sz w:val="24"/>
          <w:szCs w:val="24"/>
          <w:lang w:val="lt-LT"/>
        </w:rPr>
        <w:t>žod</w:t>
      </w:r>
      <w:r w:rsidR="000020F7">
        <w:rPr>
          <w:rStyle w:val="HTMLspausdinimomainl"/>
          <w:rFonts w:ascii="Times New Roman" w:hAnsi="Times New Roman" w:cs="Times New Roman"/>
          <w:spacing w:val="-2"/>
          <w:sz w:val="24"/>
          <w:szCs w:val="24"/>
          <w:lang w:val="lt-LT"/>
        </w:rPr>
        <w:t>žiai</w:t>
      </w:r>
      <w:r w:rsidRPr="00821600">
        <w:rPr>
          <w:rStyle w:val="HTMLspausdinimomainl"/>
          <w:rFonts w:ascii="Times New Roman" w:hAnsi="Times New Roman" w:cs="Times New Roman"/>
          <w:spacing w:val="-2"/>
          <w:sz w:val="24"/>
          <w:szCs w:val="24"/>
          <w:lang w:val="lt-LT"/>
        </w:rPr>
        <w:t xml:space="preserve"> –</w:t>
      </w:r>
      <w:r w:rsidR="005A3C26" w:rsidRPr="00821600">
        <w:rPr>
          <w:rStyle w:val="HTMLspausdinimomainl"/>
          <w:rFonts w:ascii="Times New Roman" w:hAnsi="Times New Roman" w:cs="Times New Roman"/>
          <w:spacing w:val="-2"/>
          <w:sz w:val="24"/>
          <w:szCs w:val="24"/>
          <w:lang w:val="lt-LT"/>
        </w:rPr>
        <w:t xml:space="preserve"> „keleivių vežimas  geležinkelių transportu“.</w:t>
      </w:r>
    </w:p>
    <w:p w14:paraId="6E6DB122" w14:textId="77777777" w:rsidR="0009101F" w:rsidRPr="00821600" w:rsidRDefault="00352D97" w:rsidP="00F235FD">
      <w:pPr>
        <w:ind w:firstLine="1134"/>
        <w:jc w:val="both"/>
        <w:rPr>
          <w:rFonts w:ascii="Times New Roman" w:hAnsi="Times New Roman"/>
          <w:b/>
          <w:szCs w:val="24"/>
          <w:lang w:val="lt-LT"/>
        </w:rPr>
      </w:pPr>
      <w:r w:rsidRPr="00821600">
        <w:rPr>
          <w:rFonts w:ascii="Times New Roman" w:hAnsi="Times New Roman"/>
          <w:spacing w:val="-4"/>
          <w:szCs w:val="24"/>
          <w:lang w:val="lt-LT"/>
        </w:rPr>
        <w:t xml:space="preserve"> </w:t>
      </w:r>
      <w:r w:rsidR="0009101F" w:rsidRPr="00821600">
        <w:rPr>
          <w:rFonts w:ascii="Times New Roman" w:hAnsi="Times New Roman"/>
          <w:b/>
          <w:szCs w:val="24"/>
          <w:lang w:val="lt-LT"/>
        </w:rPr>
        <w:t>15. Kiti, iniciatorių nuomone, reikalingi pagrindimai ir paaiškinimai.</w:t>
      </w:r>
    </w:p>
    <w:p w14:paraId="6E6DB123" w14:textId="2D514CE9" w:rsidR="0009101F" w:rsidRPr="00A00209" w:rsidRDefault="0049275A" w:rsidP="00A00209">
      <w:pPr>
        <w:ind w:firstLine="1134"/>
        <w:jc w:val="both"/>
        <w:rPr>
          <w:rFonts w:ascii="Times New Roman" w:hAnsi="Times New Roman"/>
          <w:spacing w:val="-2"/>
          <w:szCs w:val="24"/>
          <w:lang w:val="lt-LT"/>
        </w:rPr>
      </w:pPr>
      <w:r>
        <w:rPr>
          <w:rFonts w:ascii="Times New Roman" w:hAnsi="Times New Roman"/>
          <w:szCs w:val="24"/>
          <w:lang w:val="lt-LT"/>
        </w:rPr>
        <w:t>Nėra.</w:t>
      </w:r>
    </w:p>
    <w:p w14:paraId="6E6DB124" w14:textId="77777777" w:rsidR="00E77984" w:rsidRPr="003C663A" w:rsidRDefault="00E77984" w:rsidP="00F235FD">
      <w:pPr>
        <w:ind w:firstLine="1134"/>
        <w:jc w:val="both"/>
        <w:rPr>
          <w:rFonts w:ascii="Times New Roman" w:hAnsi="Times New Roman"/>
          <w:spacing w:val="-4"/>
          <w:szCs w:val="24"/>
          <w:lang w:val="lt-LT"/>
        </w:rPr>
      </w:pPr>
    </w:p>
    <w:sectPr w:rsidR="00E77984" w:rsidRPr="003C663A" w:rsidSect="00AB22DB">
      <w:headerReference w:type="even" r:id="rId9"/>
      <w:head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86B6C" w14:textId="77777777" w:rsidR="002C62F6" w:rsidRDefault="002C62F6">
      <w:r>
        <w:separator/>
      </w:r>
    </w:p>
  </w:endnote>
  <w:endnote w:type="continuationSeparator" w:id="0">
    <w:p w14:paraId="2D9CA1B5" w14:textId="77777777" w:rsidR="002C62F6" w:rsidRDefault="002C62F6">
      <w:r>
        <w:continuationSeparator/>
      </w:r>
    </w:p>
  </w:endnote>
  <w:endnote w:type="continuationNotice" w:id="1">
    <w:p w14:paraId="76E9F43F" w14:textId="77777777" w:rsidR="002C62F6" w:rsidRDefault="002C6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DBDA6" w14:textId="77777777" w:rsidR="002C62F6" w:rsidRDefault="002C62F6">
      <w:r>
        <w:separator/>
      </w:r>
    </w:p>
  </w:footnote>
  <w:footnote w:type="continuationSeparator" w:id="0">
    <w:p w14:paraId="594F584F" w14:textId="77777777" w:rsidR="002C62F6" w:rsidRDefault="002C62F6">
      <w:r>
        <w:continuationSeparator/>
      </w:r>
    </w:p>
  </w:footnote>
  <w:footnote w:type="continuationNotice" w:id="1">
    <w:p w14:paraId="77E24EC9" w14:textId="77777777" w:rsidR="002C62F6" w:rsidRDefault="002C62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DB129" w14:textId="77777777" w:rsidR="00680418" w:rsidRDefault="00680418"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6DB12A" w14:textId="77777777" w:rsidR="00680418" w:rsidRDefault="006804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DB12B" w14:textId="77777777" w:rsidR="00680418" w:rsidRDefault="00680418"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540B">
      <w:rPr>
        <w:rStyle w:val="Puslapionumeris"/>
        <w:noProof/>
      </w:rPr>
      <w:t>2</w:t>
    </w:r>
    <w:r>
      <w:rPr>
        <w:rStyle w:val="Puslapionumeris"/>
      </w:rPr>
      <w:fldChar w:fldCharType="end"/>
    </w:r>
  </w:p>
  <w:p w14:paraId="6E6DB12C" w14:textId="77777777" w:rsidR="00680418" w:rsidRDefault="006804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D80"/>
    <w:multiLevelType w:val="hybridMultilevel"/>
    <w:tmpl w:val="7316A8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1032DA"/>
    <w:multiLevelType w:val="hybridMultilevel"/>
    <w:tmpl w:val="B372BF76"/>
    <w:lvl w:ilvl="0" w:tplc="194486B0">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1A0151AD"/>
    <w:multiLevelType w:val="hybridMultilevel"/>
    <w:tmpl w:val="E13C6CAE"/>
    <w:lvl w:ilvl="0" w:tplc="BEAA1FA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nsid w:val="1B067121"/>
    <w:multiLevelType w:val="hybridMultilevel"/>
    <w:tmpl w:val="27DCA394"/>
    <w:lvl w:ilvl="0" w:tplc="F6B0749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4">
    <w:nsid w:val="2CB60167"/>
    <w:multiLevelType w:val="hybridMultilevel"/>
    <w:tmpl w:val="3AD088C6"/>
    <w:lvl w:ilvl="0" w:tplc="1EDEA04E">
      <w:start w:val="1"/>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nsid w:val="38816547"/>
    <w:multiLevelType w:val="hybridMultilevel"/>
    <w:tmpl w:val="39EC5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0E5F93"/>
    <w:multiLevelType w:val="hybridMultilevel"/>
    <w:tmpl w:val="62E0C504"/>
    <w:lvl w:ilvl="0" w:tplc="CC6606C0">
      <w:start w:val="12"/>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7">
    <w:nsid w:val="514A3E0F"/>
    <w:multiLevelType w:val="hybridMultilevel"/>
    <w:tmpl w:val="15665466"/>
    <w:lvl w:ilvl="0" w:tplc="06CE4F5C">
      <w:start w:val="8"/>
      <w:numFmt w:val="bullet"/>
      <w:lvlText w:val="–"/>
      <w:lvlJc w:val="left"/>
      <w:pPr>
        <w:tabs>
          <w:tab w:val="num" w:pos="1691"/>
        </w:tabs>
        <w:ind w:left="1691" w:hanging="960"/>
      </w:pPr>
      <w:rPr>
        <w:rFonts w:ascii="TimesLT" w:eastAsia="Times New Roman" w:hAnsi="TimesLT"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8">
    <w:nsid w:val="61F6656A"/>
    <w:multiLevelType w:val="hybridMultilevel"/>
    <w:tmpl w:val="010448B8"/>
    <w:lvl w:ilvl="0" w:tplc="F318A928">
      <w:start w:val="7"/>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9">
    <w:nsid w:val="6B52684D"/>
    <w:multiLevelType w:val="hybridMultilevel"/>
    <w:tmpl w:val="2CECE9D6"/>
    <w:lvl w:ilvl="0" w:tplc="78D617D8">
      <w:start w:val="201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0">
    <w:nsid w:val="6F1A7D60"/>
    <w:multiLevelType w:val="hybridMultilevel"/>
    <w:tmpl w:val="E544F1BC"/>
    <w:lvl w:ilvl="0" w:tplc="385C94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75AD4EFA"/>
    <w:multiLevelType w:val="hybridMultilevel"/>
    <w:tmpl w:val="4946776E"/>
    <w:lvl w:ilvl="0" w:tplc="E9A647F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2">
    <w:nsid w:val="7B24604A"/>
    <w:multiLevelType w:val="hybridMultilevel"/>
    <w:tmpl w:val="7C0EC4E4"/>
    <w:lvl w:ilvl="0" w:tplc="D458CFE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3">
    <w:nsid w:val="7B280267"/>
    <w:multiLevelType w:val="hybridMultilevel"/>
    <w:tmpl w:val="03425CC6"/>
    <w:lvl w:ilvl="0" w:tplc="D8DCE80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num w:numId="1">
    <w:abstractNumId w:val="7"/>
  </w:num>
  <w:num w:numId="2">
    <w:abstractNumId w:val="5"/>
  </w:num>
  <w:num w:numId="3">
    <w:abstractNumId w:val="0"/>
  </w:num>
  <w:num w:numId="4">
    <w:abstractNumId w:val="12"/>
  </w:num>
  <w:num w:numId="5">
    <w:abstractNumId w:val="11"/>
  </w:num>
  <w:num w:numId="6">
    <w:abstractNumId w:val="3"/>
  </w:num>
  <w:num w:numId="7">
    <w:abstractNumId w:val="13"/>
  </w:num>
  <w:num w:numId="8">
    <w:abstractNumId w:val="6"/>
  </w:num>
  <w:num w:numId="9">
    <w:abstractNumId w:val="2"/>
  </w:num>
  <w:num w:numId="10">
    <w:abstractNumId w:val="10"/>
  </w:num>
  <w:num w:numId="11">
    <w:abstractNumId w:val="1"/>
  </w:num>
  <w:num w:numId="12">
    <w:abstractNumId w:val="4"/>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5D"/>
    <w:rsid w:val="00000A58"/>
    <w:rsid w:val="0000108F"/>
    <w:rsid w:val="000015DC"/>
    <w:rsid w:val="00001BC1"/>
    <w:rsid w:val="000020F7"/>
    <w:rsid w:val="00003E09"/>
    <w:rsid w:val="00004873"/>
    <w:rsid w:val="00005E29"/>
    <w:rsid w:val="00006095"/>
    <w:rsid w:val="00006392"/>
    <w:rsid w:val="00006D68"/>
    <w:rsid w:val="00007A8F"/>
    <w:rsid w:val="00010B26"/>
    <w:rsid w:val="00011705"/>
    <w:rsid w:val="0001423E"/>
    <w:rsid w:val="000230FC"/>
    <w:rsid w:val="00023497"/>
    <w:rsid w:val="00024FC2"/>
    <w:rsid w:val="0002636A"/>
    <w:rsid w:val="000307AA"/>
    <w:rsid w:val="00034724"/>
    <w:rsid w:val="0003593B"/>
    <w:rsid w:val="0003629E"/>
    <w:rsid w:val="000366C7"/>
    <w:rsid w:val="00036DA2"/>
    <w:rsid w:val="00041AD1"/>
    <w:rsid w:val="00044163"/>
    <w:rsid w:val="00046A99"/>
    <w:rsid w:val="00051999"/>
    <w:rsid w:val="00053406"/>
    <w:rsid w:val="000536D5"/>
    <w:rsid w:val="0006666A"/>
    <w:rsid w:val="00071F17"/>
    <w:rsid w:val="000729EB"/>
    <w:rsid w:val="00072BB6"/>
    <w:rsid w:val="00072DD8"/>
    <w:rsid w:val="00073033"/>
    <w:rsid w:val="00085DFF"/>
    <w:rsid w:val="00086BD8"/>
    <w:rsid w:val="0008704C"/>
    <w:rsid w:val="0009101F"/>
    <w:rsid w:val="00092995"/>
    <w:rsid w:val="000935C1"/>
    <w:rsid w:val="000945C7"/>
    <w:rsid w:val="0009575D"/>
    <w:rsid w:val="000A0A30"/>
    <w:rsid w:val="000A2606"/>
    <w:rsid w:val="000A756A"/>
    <w:rsid w:val="000B01A7"/>
    <w:rsid w:val="000B0F6C"/>
    <w:rsid w:val="000B139F"/>
    <w:rsid w:val="000B2096"/>
    <w:rsid w:val="000B2B04"/>
    <w:rsid w:val="000C1768"/>
    <w:rsid w:val="000C26D2"/>
    <w:rsid w:val="000C798B"/>
    <w:rsid w:val="000C7BD0"/>
    <w:rsid w:val="000D2835"/>
    <w:rsid w:val="000D2EE6"/>
    <w:rsid w:val="000E636D"/>
    <w:rsid w:val="000E65B5"/>
    <w:rsid w:val="000F2C8D"/>
    <w:rsid w:val="000F565A"/>
    <w:rsid w:val="000F7E9F"/>
    <w:rsid w:val="00105B9C"/>
    <w:rsid w:val="00106C10"/>
    <w:rsid w:val="00110595"/>
    <w:rsid w:val="00112B46"/>
    <w:rsid w:val="0011570B"/>
    <w:rsid w:val="0011714D"/>
    <w:rsid w:val="00122637"/>
    <w:rsid w:val="0012343A"/>
    <w:rsid w:val="0012348A"/>
    <w:rsid w:val="00135147"/>
    <w:rsid w:val="0014286D"/>
    <w:rsid w:val="00143712"/>
    <w:rsid w:val="001441EB"/>
    <w:rsid w:val="00153E2E"/>
    <w:rsid w:val="00153FAA"/>
    <w:rsid w:val="00155428"/>
    <w:rsid w:val="00155B56"/>
    <w:rsid w:val="001571A0"/>
    <w:rsid w:val="00157C41"/>
    <w:rsid w:val="0016260B"/>
    <w:rsid w:val="00163C56"/>
    <w:rsid w:val="001643EE"/>
    <w:rsid w:val="00170DE4"/>
    <w:rsid w:val="0017289C"/>
    <w:rsid w:val="00174751"/>
    <w:rsid w:val="00180A0D"/>
    <w:rsid w:val="00181266"/>
    <w:rsid w:val="00183021"/>
    <w:rsid w:val="00185210"/>
    <w:rsid w:val="00185BF4"/>
    <w:rsid w:val="001941D4"/>
    <w:rsid w:val="00196AC1"/>
    <w:rsid w:val="001A38FF"/>
    <w:rsid w:val="001A7BD9"/>
    <w:rsid w:val="001B17A5"/>
    <w:rsid w:val="001B528E"/>
    <w:rsid w:val="001B5B70"/>
    <w:rsid w:val="001C0CEF"/>
    <w:rsid w:val="001C15AE"/>
    <w:rsid w:val="001C1F74"/>
    <w:rsid w:val="001D0EFA"/>
    <w:rsid w:val="001D1E4E"/>
    <w:rsid w:val="001D3E5F"/>
    <w:rsid w:val="001D4611"/>
    <w:rsid w:val="001D48C8"/>
    <w:rsid w:val="001D4D07"/>
    <w:rsid w:val="001D7030"/>
    <w:rsid w:val="001E06DF"/>
    <w:rsid w:val="001E15BF"/>
    <w:rsid w:val="001E20A9"/>
    <w:rsid w:val="001E2993"/>
    <w:rsid w:val="001E3736"/>
    <w:rsid w:val="001E5129"/>
    <w:rsid w:val="001F0753"/>
    <w:rsid w:val="001F15CA"/>
    <w:rsid w:val="001F5684"/>
    <w:rsid w:val="00213100"/>
    <w:rsid w:val="00214177"/>
    <w:rsid w:val="002160AA"/>
    <w:rsid w:val="00217AE3"/>
    <w:rsid w:val="00223F42"/>
    <w:rsid w:val="002262B5"/>
    <w:rsid w:val="00226EB8"/>
    <w:rsid w:val="00227BA2"/>
    <w:rsid w:val="002311C4"/>
    <w:rsid w:val="00240573"/>
    <w:rsid w:val="002429AF"/>
    <w:rsid w:val="002448A1"/>
    <w:rsid w:val="002460F9"/>
    <w:rsid w:val="00262B06"/>
    <w:rsid w:val="00273319"/>
    <w:rsid w:val="00274765"/>
    <w:rsid w:val="00274E0E"/>
    <w:rsid w:val="00281F30"/>
    <w:rsid w:val="00282A48"/>
    <w:rsid w:val="00286B4D"/>
    <w:rsid w:val="0029254D"/>
    <w:rsid w:val="00292D6D"/>
    <w:rsid w:val="002A180D"/>
    <w:rsid w:val="002A2175"/>
    <w:rsid w:val="002A7DBE"/>
    <w:rsid w:val="002B30A4"/>
    <w:rsid w:val="002B61DC"/>
    <w:rsid w:val="002B6584"/>
    <w:rsid w:val="002C44FC"/>
    <w:rsid w:val="002C62F6"/>
    <w:rsid w:val="002C7A03"/>
    <w:rsid w:val="002D0131"/>
    <w:rsid w:val="002D100C"/>
    <w:rsid w:val="002D3806"/>
    <w:rsid w:val="002E1A39"/>
    <w:rsid w:val="002E44C7"/>
    <w:rsid w:val="002E4DA3"/>
    <w:rsid w:val="002F451C"/>
    <w:rsid w:val="002F4E2C"/>
    <w:rsid w:val="002F6105"/>
    <w:rsid w:val="002F61B3"/>
    <w:rsid w:val="00307C4C"/>
    <w:rsid w:val="003105A2"/>
    <w:rsid w:val="003115AA"/>
    <w:rsid w:val="003119EC"/>
    <w:rsid w:val="003162C8"/>
    <w:rsid w:val="00324C05"/>
    <w:rsid w:val="00333584"/>
    <w:rsid w:val="00334168"/>
    <w:rsid w:val="00335629"/>
    <w:rsid w:val="00340952"/>
    <w:rsid w:val="003410E6"/>
    <w:rsid w:val="003428D4"/>
    <w:rsid w:val="00347F58"/>
    <w:rsid w:val="00350D91"/>
    <w:rsid w:val="0035163B"/>
    <w:rsid w:val="00351CB7"/>
    <w:rsid w:val="00352795"/>
    <w:rsid w:val="00352D97"/>
    <w:rsid w:val="00354265"/>
    <w:rsid w:val="00362F88"/>
    <w:rsid w:val="003631A8"/>
    <w:rsid w:val="0036517B"/>
    <w:rsid w:val="00365419"/>
    <w:rsid w:val="00367F51"/>
    <w:rsid w:val="00370672"/>
    <w:rsid w:val="00374E1B"/>
    <w:rsid w:val="0038258C"/>
    <w:rsid w:val="003875FB"/>
    <w:rsid w:val="00393A4B"/>
    <w:rsid w:val="003940ED"/>
    <w:rsid w:val="00395B94"/>
    <w:rsid w:val="003967FC"/>
    <w:rsid w:val="003A062B"/>
    <w:rsid w:val="003A50A6"/>
    <w:rsid w:val="003A5208"/>
    <w:rsid w:val="003A7CB9"/>
    <w:rsid w:val="003B23FB"/>
    <w:rsid w:val="003B4B4A"/>
    <w:rsid w:val="003B5B39"/>
    <w:rsid w:val="003B5C19"/>
    <w:rsid w:val="003B666B"/>
    <w:rsid w:val="003C2104"/>
    <w:rsid w:val="003C4F15"/>
    <w:rsid w:val="003C663A"/>
    <w:rsid w:val="003C7BF6"/>
    <w:rsid w:val="003D02BE"/>
    <w:rsid w:val="003D0706"/>
    <w:rsid w:val="003D3346"/>
    <w:rsid w:val="003D3D4F"/>
    <w:rsid w:val="003E4A6B"/>
    <w:rsid w:val="003E6043"/>
    <w:rsid w:val="003F321D"/>
    <w:rsid w:val="003F3894"/>
    <w:rsid w:val="003F3E22"/>
    <w:rsid w:val="003F68E3"/>
    <w:rsid w:val="00401EFC"/>
    <w:rsid w:val="00407F4D"/>
    <w:rsid w:val="00411998"/>
    <w:rsid w:val="00412D07"/>
    <w:rsid w:val="00414C41"/>
    <w:rsid w:val="00415983"/>
    <w:rsid w:val="00417092"/>
    <w:rsid w:val="004209C9"/>
    <w:rsid w:val="00420BEF"/>
    <w:rsid w:val="00427C48"/>
    <w:rsid w:val="004340FF"/>
    <w:rsid w:val="00435C6C"/>
    <w:rsid w:val="0045038B"/>
    <w:rsid w:val="0045108E"/>
    <w:rsid w:val="0045497E"/>
    <w:rsid w:val="004559C7"/>
    <w:rsid w:val="00457032"/>
    <w:rsid w:val="00457095"/>
    <w:rsid w:val="0045735B"/>
    <w:rsid w:val="0046086D"/>
    <w:rsid w:val="00465E19"/>
    <w:rsid w:val="004662B1"/>
    <w:rsid w:val="00466571"/>
    <w:rsid w:val="00473A01"/>
    <w:rsid w:val="00474561"/>
    <w:rsid w:val="004767F0"/>
    <w:rsid w:val="00481CFE"/>
    <w:rsid w:val="00486340"/>
    <w:rsid w:val="00491733"/>
    <w:rsid w:val="0049275A"/>
    <w:rsid w:val="00493F32"/>
    <w:rsid w:val="004959FB"/>
    <w:rsid w:val="004A285D"/>
    <w:rsid w:val="004A3BC3"/>
    <w:rsid w:val="004A7F7C"/>
    <w:rsid w:val="004B362D"/>
    <w:rsid w:val="004B36BC"/>
    <w:rsid w:val="004B6460"/>
    <w:rsid w:val="004B738C"/>
    <w:rsid w:val="004C02D5"/>
    <w:rsid w:val="004C1F10"/>
    <w:rsid w:val="004C4DFD"/>
    <w:rsid w:val="004C4EB0"/>
    <w:rsid w:val="004C683D"/>
    <w:rsid w:val="004D1010"/>
    <w:rsid w:val="004D54C3"/>
    <w:rsid w:val="004D67E6"/>
    <w:rsid w:val="004D6FF5"/>
    <w:rsid w:val="004D7176"/>
    <w:rsid w:val="004E1B5D"/>
    <w:rsid w:val="004E6B7C"/>
    <w:rsid w:val="004F1338"/>
    <w:rsid w:val="004F520A"/>
    <w:rsid w:val="004F72EA"/>
    <w:rsid w:val="0050178A"/>
    <w:rsid w:val="00501E7B"/>
    <w:rsid w:val="0050613E"/>
    <w:rsid w:val="00510F20"/>
    <w:rsid w:val="00512A58"/>
    <w:rsid w:val="00514631"/>
    <w:rsid w:val="00521796"/>
    <w:rsid w:val="0052236D"/>
    <w:rsid w:val="00522EA9"/>
    <w:rsid w:val="00524A96"/>
    <w:rsid w:val="0052588F"/>
    <w:rsid w:val="00527F45"/>
    <w:rsid w:val="00533878"/>
    <w:rsid w:val="005367B2"/>
    <w:rsid w:val="00537680"/>
    <w:rsid w:val="00542379"/>
    <w:rsid w:val="0054266B"/>
    <w:rsid w:val="00544404"/>
    <w:rsid w:val="005473F3"/>
    <w:rsid w:val="005500C9"/>
    <w:rsid w:val="00554975"/>
    <w:rsid w:val="005579E2"/>
    <w:rsid w:val="00560127"/>
    <w:rsid w:val="0056179A"/>
    <w:rsid w:val="0056696C"/>
    <w:rsid w:val="00566AC2"/>
    <w:rsid w:val="00575FB6"/>
    <w:rsid w:val="005803A2"/>
    <w:rsid w:val="00585B38"/>
    <w:rsid w:val="005910D2"/>
    <w:rsid w:val="00595878"/>
    <w:rsid w:val="005A0BBC"/>
    <w:rsid w:val="005A14A1"/>
    <w:rsid w:val="005A3C26"/>
    <w:rsid w:val="005A5523"/>
    <w:rsid w:val="005A5ADC"/>
    <w:rsid w:val="005B1883"/>
    <w:rsid w:val="005B37CB"/>
    <w:rsid w:val="005B4F21"/>
    <w:rsid w:val="005B55FD"/>
    <w:rsid w:val="005C2285"/>
    <w:rsid w:val="005C400F"/>
    <w:rsid w:val="005C4D3B"/>
    <w:rsid w:val="005C60DF"/>
    <w:rsid w:val="005D136F"/>
    <w:rsid w:val="005D161B"/>
    <w:rsid w:val="005D2657"/>
    <w:rsid w:val="005D606E"/>
    <w:rsid w:val="005E0F33"/>
    <w:rsid w:val="005E3F7C"/>
    <w:rsid w:val="005E6854"/>
    <w:rsid w:val="005E7BA2"/>
    <w:rsid w:val="005F2B9A"/>
    <w:rsid w:val="00602B65"/>
    <w:rsid w:val="00604A33"/>
    <w:rsid w:val="006050A3"/>
    <w:rsid w:val="00606A93"/>
    <w:rsid w:val="00614C7E"/>
    <w:rsid w:val="0061512B"/>
    <w:rsid w:val="00615365"/>
    <w:rsid w:val="00616066"/>
    <w:rsid w:val="006176E3"/>
    <w:rsid w:val="00624E10"/>
    <w:rsid w:val="00626F33"/>
    <w:rsid w:val="00627F55"/>
    <w:rsid w:val="006313BE"/>
    <w:rsid w:val="00632567"/>
    <w:rsid w:val="00640913"/>
    <w:rsid w:val="006420A9"/>
    <w:rsid w:val="006420B3"/>
    <w:rsid w:val="00646EF8"/>
    <w:rsid w:val="006514FA"/>
    <w:rsid w:val="0066083D"/>
    <w:rsid w:val="00661391"/>
    <w:rsid w:val="00662041"/>
    <w:rsid w:val="00663DA9"/>
    <w:rsid w:val="00664EE5"/>
    <w:rsid w:val="0066587E"/>
    <w:rsid w:val="006663D8"/>
    <w:rsid w:val="00666589"/>
    <w:rsid w:val="0066764A"/>
    <w:rsid w:val="00673625"/>
    <w:rsid w:val="00680418"/>
    <w:rsid w:val="006826A3"/>
    <w:rsid w:val="0068461B"/>
    <w:rsid w:val="00687115"/>
    <w:rsid w:val="00687186"/>
    <w:rsid w:val="006907AA"/>
    <w:rsid w:val="0069120D"/>
    <w:rsid w:val="00692709"/>
    <w:rsid w:val="0069309B"/>
    <w:rsid w:val="006A09FD"/>
    <w:rsid w:val="006A11F1"/>
    <w:rsid w:val="006A37F2"/>
    <w:rsid w:val="006A54F9"/>
    <w:rsid w:val="006A5984"/>
    <w:rsid w:val="006A5A40"/>
    <w:rsid w:val="006A72B0"/>
    <w:rsid w:val="006B0CAF"/>
    <w:rsid w:val="006C4817"/>
    <w:rsid w:val="006D2304"/>
    <w:rsid w:val="006E01D1"/>
    <w:rsid w:val="006E34A3"/>
    <w:rsid w:val="006E3E9D"/>
    <w:rsid w:val="006E4912"/>
    <w:rsid w:val="006E5087"/>
    <w:rsid w:val="006E6074"/>
    <w:rsid w:val="006F1387"/>
    <w:rsid w:val="007031CA"/>
    <w:rsid w:val="007068C0"/>
    <w:rsid w:val="0070737E"/>
    <w:rsid w:val="00711E15"/>
    <w:rsid w:val="00712A8F"/>
    <w:rsid w:val="007141F6"/>
    <w:rsid w:val="00715163"/>
    <w:rsid w:val="00715431"/>
    <w:rsid w:val="00716F60"/>
    <w:rsid w:val="007205FD"/>
    <w:rsid w:val="00724BD6"/>
    <w:rsid w:val="00726836"/>
    <w:rsid w:val="007272AA"/>
    <w:rsid w:val="0073204D"/>
    <w:rsid w:val="0073520A"/>
    <w:rsid w:val="0074075E"/>
    <w:rsid w:val="00754885"/>
    <w:rsid w:val="007552F4"/>
    <w:rsid w:val="00756E28"/>
    <w:rsid w:val="00760536"/>
    <w:rsid w:val="00760851"/>
    <w:rsid w:val="00761840"/>
    <w:rsid w:val="007661F2"/>
    <w:rsid w:val="00766B39"/>
    <w:rsid w:val="0077457A"/>
    <w:rsid w:val="007806B6"/>
    <w:rsid w:val="00784AA3"/>
    <w:rsid w:val="00787908"/>
    <w:rsid w:val="00793B48"/>
    <w:rsid w:val="007951D7"/>
    <w:rsid w:val="007A3ACC"/>
    <w:rsid w:val="007A6761"/>
    <w:rsid w:val="007A74C2"/>
    <w:rsid w:val="007B5BB7"/>
    <w:rsid w:val="007C1885"/>
    <w:rsid w:val="007C24BD"/>
    <w:rsid w:val="007C668C"/>
    <w:rsid w:val="007D76B4"/>
    <w:rsid w:val="007D7EE7"/>
    <w:rsid w:val="007F26DB"/>
    <w:rsid w:val="007F3A82"/>
    <w:rsid w:val="007F5FD3"/>
    <w:rsid w:val="00802288"/>
    <w:rsid w:val="00802515"/>
    <w:rsid w:val="00804D9D"/>
    <w:rsid w:val="00805237"/>
    <w:rsid w:val="00806B98"/>
    <w:rsid w:val="008127A9"/>
    <w:rsid w:val="00820F8F"/>
    <w:rsid w:val="00821600"/>
    <w:rsid w:val="008234C4"/>
    <w:rsid w:val="0082366F"/>
    <w:rsid w:val="00823ED8"/>
    <w:rsid w:val="0083066D"/>
    <w:rsid w:val="008331B6"/>
    <w:rsid w:val="00837418"/>
    <w:rsid w:val="00840729"/>
    <w:rsid w:val="00840D73"/>
    <w:rsid w:val="00845204"/>
    <w:rsid w:val="00845848"/>
    <w:rsid w:val="0084681F"/>
    <w:rsid w:val="00846B11"/>
    <w:rsid w:val="00847438"/>
    <w:rsid w:val="00851C4B"/>
    <w:rsid w:val="008522FE"/>
    <w:rsid w:val="008612B4"/>
    <w:rsid w:val="0086166B"/>
    <w:rsid w:val="00861DF4"/>
    <w:rsid w:val="0086223A"/>
    <w:rsid w:val="008623B5"/>
    <w:rsid w:val="00862D65"/>
    <w:rsid w:val="00864CDC"/>
    <w:rsid w:val="008678B4"/>
    <w:rsid w:val="00867A8D"/>
    <w:rsid w:val="008719C7"/>
    <w:rsid w:val="00872FC4"/>
    <w:rsid w:val="00880608"/>
    <w:rsid w:val="00883DFB"/>
    <w:rsid w:val="00884C26"/>
    <w:rsid w:val="008853D9"/>
    <w:rsid w:val="008906C9"/>
    <w:rsid w:val="00893404"/>
    <w:rsid w:val="008937F0"/>
    <w:rsid w:val="00897A92"/>
    <w:rsid w:val="008A1E0B"/>
    <w:rsid w:val="008A24CB"/>
    <w:rsid w:val="008A79B7"/>
    <w:rsid w:val="008A7B64"/>
    <w:rsid w:val="008B0BE2"/>
    <w:rsid w:val="008B181D"/>
    <w:rsid w:val="008B2305"/>
    <w:rsid w:val="008B449E"/>
    <w:rsid w:val="008C56D8"/>
    <w:rsid w:val="008D3308"/>
    <w:rsid w:val="008D33B2"/>
    <w:rsid w:val="008D5D37"/>
    <w:rsid w:val="008D7834"/>
    <w:rsid w:val="008E17BA"/>
    <w:rsid w:val="008E20DF"/>
    <w:rsid w:val="008E3658"/>
    <w:rsid w:val="008E4D59"/>
    <w:rsid w:val="008E533E"/>
    <w:rsid w:val="008F1F4B"/>
    <w:rsid w:val="008F2BFD"/>
    <w:rsid w:val="008F3F88"/>
    <w:rsid w:val="008F41CA"/>
    <w:rsid w:val="00903975"/>
    <w:rsid w:val="00905278"/>
    <w:rsid w:val="00906A0E"/>
    <w:rsid w:val="00912B2C"/>
    <w:rsid w:val="009136AA"/>
    <w:rsid w:val="00920026"/>
    <w:rsid w:val="00923B66"/>
    <w:rsid w:val="00927206"/>
    <w:rsid w:val="009309A2"/>
    <w:rsid w:val="00930C4C"/>
    <w:rsid w:val="00934344"/>
    <w:rsid w:val="009360BD"/>
    <w:rsid w:val="00944AC7"/>
    <w:rsid w:val="00945655"/>
    <w:rsid w:val="009462C4"/>
    <w:rsid w:val="0095075C"/>
    <w:rsid w:val="009534A8"/>
    <w:rsid w:val="0096095F"/>
    <w:rsid w:val="009622C6"/>
    <w:rsid w:val="00966B14"/>
    <w:rsid w:val="00966D4C"/>
    <w:rsid w:val="009728E5"/>
    <w:rsid w:val="00977634"/>
    <w:rsid w:val="00984B7D"/>
    <w:rsid w:val="0098532D"/>
    <w:rsid w:val="009868BD"/>
    <w:rsid w:val="009869A7"/>
    <w:rsid w:val="00987C93"/>
    <w:rsid w:val="009935DB"/>
    <w:rsid w:val="00993E92"/>
    <w:rsid w:val="009974A3"/>
    <w:rsid w:val="009975B2"/>
    <w:rsid w:val="009A4368"/>
    <w:rsid w:val="009A5DB8"/>
    <w:rsid w:val="009B4911"/>
    <w:rsid w:val="009B50A6"/>
    <w:rsid w:val="009B5E7A"/>
    <w:rsid w:val="009C3F87"/>
    <w:rsid w:val="009C4AC7"/>
    <w:rsid w:val="009D6756"/>
    <w:rsid w:val="009E0D72"/>
    <w:rsid w:val="009E2DF7"/>
    <w:rsid w:val="009E5244"/>
    <w:rsid w:val="009F0E42"/>
    <w:rsid w:val="009F13A8"/>
    <w:rsid w:val="009F375D"/>
    <w:rsid w:val="009F44BB"/>
    <w:rsid w:val="009F47B6"/>
    <w:rsid w:val="009F563F"/>
    <w:rsid w:val="009F69FA"/>
    <w:rsid w:val="00A00209"/>
    <w:rsid w:val="00A0383D"/>
    <w:rsid w:val="00A04040"/>
    <w:rsid w:val="00A104EF"/>
    <w:rsid w:val="00A112F1"/>
    <w:rsid w:val="00A21264"/>
    <w:rsid w:val="00A22493"/>
    <w:rsid w:val="00A3769B"/>
    <w:rsid w:val="00A4324F"/>
    <w:rsid w:val="00A43334"/>
    <w:rsid w:val="00A47B72"/>
    <w:rsid w:val="00A505E2"/>
    <w:rsid w:val="00A52959"/>
    <w:rsid w:val="00A552AA"/>
    <w:rsid w:val="00A57013"/>
    <w:rsid w:val="00A61241"/>
    <w:rsid w:val="00A61EB6"/>
    <w:rsid w:val="00A63AB1"/>
    <w:rsid w:val="00A646FD"/>
    <w:rsid w:val="00A72018"/>
    <w:rsid w:val="00A73518"/>
    <w:rsid w:val="00A73526"/>
    <w:rsid w:val="00A7400D"/>
    <w:rsid w:val="00A75498"/>
    <w:rsid w:val="00A76C8A"/>
    <w:rsid w:val="00A77256"/>
    <w:rsid w:val="00A81B66"/>
    <w:rsid w:val="00A86403"/>
    <w:rsid w:val="00A909B0"/>
    <w:rsid w:val="00A96864"/>
    <w:rsid w:val="00AA0484"/>
    <w:rsid w:val="00AA0C17"/>
    <w:rsid w:val="00AA1568"/>
    <w:rsid w:val="00AA1B3D"/>
    <w:rsid w:val="00AA426B"/>
    <w:rsid w:val="00AA4842"/>
    <w:rsid w:val="00AA69F8"/>
    <w:rsid w:val="00AB0C1B"/>
    <w:rsid w:val="00AB22DB"/>
    <w:rsid w:val="00AC221C"/>
    <w:rsid w:val="00AC257D"/>
    <w:rsid w:val="00AC2E28"/>
    <w:rsid w:val="00AC2F8B"/>
    <w:rsid w:val="00AC30B7"/>
    <w:rsid w:val="00AC3AA0"/>
    <w:rsid w:val="00AC4455"/>
    <w:rsid w:val="00AC4F37"/>
    <w:rsid w:val="00AC7F2F"/>
    <w:rsid w:val="00AD38F0"/>
    <w:rsid w:val="00AE1BED"/>
    <w:rsid w:val="00AF280F"/>
    <w:rsid w:val="00AF4728"/>
    <w:rsid w:val="00AF521F"/>
    <w:rsid w:val="00AF6053"/>
    <w:rsid w:val="00AF7221"/>
    <w:rsid w:val="00AF7635"/>
    <w:rsid w:val="00B02F31"/>
    <w:rsid w:val="00B031C9"/>
    <w:rsid w:val="00B033DC"/>
    <w:rsid w:val="00B03B8D"/>
    <w:rsid w:val="00B125EE"/>
    <w:rsid w:val="00B1540B"/>
    <w:rsid w:val="00B21785"/>
    <w:rsid w:val="00B21B4D"/>
    <w:rsid w:val="00B229B6"/>
    <w:rsid w:val="00B26C5D"/>
    <w:rsid w:val="00B30832"/>
    <w:rsid w:val="00B30AA4"/>
    <w:rsid w:val="00B30D24"/>
    <w:rsid w:val="00B30E97"/>
    <w:rsid w:val="00B419BA"/>
    <w:rsid w:val="00B419E9"/>
    <w:rsid w:val="00B510FF"/>
    <w:rsid w:val="00B516CC"/>
    <w:rsid w:val="00B56C42"/>
    <w:rsid w:val="00B57CE5"/>
    <w:rsid w:val="00B62039"/>
    <w:rsid w:val="00B75626"/>
    <w:rsid w:val="00B7615C"/>
    <w:rsid w:val="00B77923"/>
    <w:rsid w:val="00B77992"/>
    <w:rsid w:val="00B81797"/>
    <w:rsid w:val="00B91DCD"/>
    <w:rsid w:val="00B92738"/>
    <w:rsid w:val="00B96462"/>
    <w:rsid w:val="00BA7AA1"/>
    <w:rsid w:val="00BA7C20"/>
    <w:rsid w:val="00BB529E"/>
    <w:rsid w:val="00BB7183"/>
    <w:rsid w:val="00BB79B8"/>
    <w:rsid w:val="00BC0764"/>
    <w:rsid w:val="00BC0AF9"/>
    <w:rsid w:val="00BC1B8A"/>
    <w:rsid w:val="00BC4739"/>
    <w:rsid w:val="00BD4C59"/>
    <w:rsid w:val="00BD7316"/>
    <w:rsid w:val="00BE29BC"/>
    <w:rsid w:val="00BE474F"/>
    <w:rsid w:val="00BE784E"/>
    <w:rsid w:val="00BF3693"/>
    <w:rsid w:val="00BF5D1E"/>
    <w:rsid w:val="00BF7042"/>
    <w:rsid w:val="00BF7324"/>
    <w:rsid w:val="00C03C82"/>
    <w:rsid w:val="00C22CCC"/>
    <w:rsid w:val="00C23012"/>
    <w:rsid w:val="00C25BBD"/>
    <w:rsid w:val="00C27B75"/>
    <w:rsid w:val="00C31794"/>
    <w:rsid w:val="00C35435"/>
    <w:rsid w:val="00C36812"/>
    <w:rsid w:val="00C4147E"/>
    <w:rsid w:val="00C41F57"/>
    <w:rsid w:val="00C43CE4"/>
    <w:rsid w:val="00C45377"/>
    <w:rsid w:val="00C46710"/>
    <w:rsid w:val="00C47A27"/>
    <w:rsid w:val="00C5244C"/>
    <w:rsid w:val="00C532DB"/>
    <w:rsid w:val="00C57171"/>
    <w:rsid w:val="00C5780C"/>
    <w:rsid w:val="00C6379F"/>
    <w:rsid w:val="00C71CF3"/>
    <w:rsid w:val="00C72133"/>
    <w:rsid w:val="00C739C6"/>
    <w:rsid w:val="00C8024C"/>
    <w:rsid w:val="00C815ED"/>
    <w:rsid w:val="00C87504"/>
    <w:rsid w:val="00C87588"/>
    <w:rsid w:val="00C94291"/>
    <w:rsid w:val="00CA75EC"/>
    <w:rsid w:val="00CB39FC"/>
    <w:rsid w:val="00CB7677"/>
    <w:rsid w:val="00CC1330"/>
    <w:rsid w:val="00CC1A46"/>
    <w:rsid w:val="00CC6F0C"/>
    <w:rsid w:val="00CD0056"/>
    <w:rsid w:val="00CD0997"/>
    <w:rsid w:val="00CD3173"/>
    <w:rsid w:val="00CD6E2A"/>
    <w:rsid w:val="00CE5555"/>
    <w:rsid w:val="00CE7266"/>
    <w:rsid w:val="00CF0E98"/>
    <w:rsid w:val="00CF1DDF"/>
    <w:rsid w:val="00CF55E0"/>
    <w:rsid w:val="00D007A7"/>
    <w:rsid w:val="00D015D6"/>
    <w:rsid w:val="00D062D4"/>
    <w:rsid w:val="00D10D7C"/>
    <w:rsid w:val="00D12849"/>
    <w:rsid w:val="00D134BE"/>
    <w:rsid w:val="00D14F2F"/>
    <w:rsid w:val="00D21E97"/>
    <w:rsid w:val="00D26A72"/>
    <w:rsid w:val="00D26CF5"/>
    <w:rsid w:val="00D3035A"/>
    <w:rsid w:val="00D31855"/>
    <w:rsid w:val="00D37C82"/>
    <w:rsid w:val="00D42E1C"/>
    <w:rsid w:val="00D45A9B"/>
    <w:rsid w:val="00D500C8"/>
    <w:rsid w:val="00D50C04"/>
    <w:rsid w:val="00D56795"/>
    <w:rsid w:val="00D61F8C"/>
    <w:rsid w:val="00D629D1"/>
    <w:rsid w:val="00D66902"/>
    <w:rsid w:val="00D67B06"/>
    <w:rsid w:val="00D76C9B"/>
    <w:rsid w:val="00D774BC"/>
    <w:rsid w:val="00D77B8D"/>
    <w:rsid w:val="00D8065B"/>
    <w:rsid w:val="00D81143"/>
    <w:rsid w:val="00D81E32"/>
    <w:rsid w:val="00D8769A"/>
    <w:rsid w:val="00D90149"/>
    <w:rsid w:val="00D912E4"/>
    <w:rsid w:val="00D93D45"/>
    <w:rsid w:val="00DA6658"/>
    <w:rsid w:val="00DB0139"/>
    <w:rsid w:val="00DB10C9"/>
    <w:rsid w:val="00DB2A6D"/>
    <w:rsid w:val="00DB51A2"/>
    <w:rsid w:val="00DB766A"/>
    <w:rsid w:val="00DD04A2"/>
    <w:rsid w:val="00DD0DAD"/>
    <w:rsid w:val="00DD1D26"/>
    <w:rsid w:val="00DD60A7"/>
    <w:rsid w:val="00DD648F"/>
    <w:rsid w:val="00DD7BC7"/>
    <w:rsid w:val="00DE0BCD"/>
    <w:rsid w:val="00DE12AA"/>
    <w:rsid w:val="00DF0224"/>
    <w:rsid w:val="00DF5A14"/>
    <w:rsid w:val="00DF5DD6"/>
    <w:rsid w:val="00E04ED9"/>
    <w:rsid w:val="00E06CF1"/>
    <w:rsid w:val="00E1220B"/>
    <w:rsid w:val="00E17AC1"/>
    <w:rsid w:val="00E2004A"/>
    <w:rsid w:val="00E2632C"/>
    <w:rsid w:val="00E2698C"/>
    <w:rsid w:val="00E27E9C"/>
    <w:rsid w:val="00E30BC2"/>
    <w:rsid w:val="00E32910"/>
    <w:rsid w:val="00E32C96"/>
    <w:rsid w:val="00E32E66"/>
    <w:rsid w:val="00E43BB7"/>
    <w:rsid w:val="00E46A18"/>
    <w:rsid w:val="00E47771"/>
    <w:rsid w:val="00E47C30"/>
    <w:rsid w:val="00E5061A"/>
    <w:rsid w:val="00E5259E"/>
    <w:rsid w:val="00E5272D"/>
    <w:rsid w:val="00E52E54"/>
    <w:rsid w:val="00E532A2"/>
    <w:rsid w:val="00E548F9"/>
    <w:rsid w:val="00E54983"/>
    <w:rsid w:val="00E5595D"/>
    <w:rsid w:val="00E56733"/>
    <w:rsid w:val="00E605E9"/>
    <w:rsid w:val="00E61260"/>
    <w:rsid w:val="00E704B3"/>
    <w:rsid w:val="00E72E36"/>
    <w:rsid w:val="00E73826"/>
    <w:rsid w:val="00E74118"/>
    <w:rsid w:val="00E77326"/>
    <w:rsid w:val="00E77984"/>
    <w:rsid w:val="00E77E67"/>
    <w:rsid w:val="00E806B8"/>
    <w:rsid w:val="00E82AA8"/>
    <w:rsid w:val="00E90A75"/>
    <w:rsid w:val="00E94277"/>
    <w:rsid w:val="00EA246E"/>
    <w:rsid w:val="00EA7797"/>
    <w:rsid w:val="00EA7D97"/>
    <w:rsid w:val="00EB06E2"/>
    <w:rsid w:val="00EB3399"/>
    <w:rsid w:val="00EB6FCF"/>
    <w:rsid w:val="00EC44DC"/>
    <w:rsid w:val="00EC4D88"/>
    <w:rsid w:val="00EC5133"/>
    <w:rsid w:val="00EC55E1"/>
    <w:rsid w:val="00EC709A"/>
    <w:rsid w:val="00EC744E"/>
    <w:rsid w:val="00ED039C"/>
    <w:rsid w:val="00ED5EE1"/>
    <w:rsid w:val="00EE0001"/>
    <w:rsid w:val="00EE061E"/>
    <w:rsid w:val="00EE0849"/>
    <w:rsid w:val="00EE1088"/>
    <w:rsid w:val="00EE2E9D"/>
    <w:rsid w:val="00EF050C"/>
    <w:rsid w:val="00EF364A"/>
    <w:rsid w:val="00F01FC7"/>
    <w:rsid w:val="00F02FF2"/>
    <w:rsid w:val="00F0618A"/>
    <w:rsid w:val="00F13DCC"/>
    <w:rsid w:val="00F14AF9"/>
    <w:rsid w:val="00F14D12"/>
    <w:rsid w:val="00F1577A"/>
    <w:rsid w:val="00F23023"/>
    <w:rsid w:val="00F235FD"/>
    <w:rsid w:val="00F2433F"/>
    <w:rsid w:val="00F30E0F"/>
    <w:rsid w:val="00F3142D"/>
    <w:rsid w:val="00F31BA7"/>
    <w:rsid w:val="00F34ECB"/>
    <w:rsid w:val="00F35460"/>
    <w:rsid w:val="00F41287"/>
    <w:rsid w:val="00F46A08"/>
    <w:rsid w:val="00F505A1"/>
    <w:rsid w:val="00F53A4F"/>
    <w:rsid w:val="00F55BA3"/>
    <w:rsid w:val="00F60CE0"/>
    <w:rsid w:val="00F61F20"/>
    <w:rsid w:val="00F70581"/>
    <w:rsid w:val="00F732C0"/>
    <w:rsid w:val="00F83344"/>
    <w:rsid w:val="00F83584"/>
    <w:rsid w:val="00F84623"/>
    <w:rsid w:val="00F87046"/>
    <w:rsid w:val="00F870C5"/>
    <w:rsid w:val="00F87AE7"/>
    <w:rsid w:val="00F9208D"/>
    <w:rsid w:val="00F946E7"/>
    <w:rsid w:val="00F958A4"/>
    <w:rsid w:val="00F95E58"/>
    <w:rsid w:val="00F979BC"/>
    <w:rsid w:val="00FC00B3"/>
    <w:rsid w:val="00FD11A0"/>
    <w:rsid w:val="00FD2492"/>
    <w:rsid w:val="00FD7BF9"/>
    <w:rsid w:val="00FE2B69"/>
    <w:rsid w:val="00FE4B34"/>
    <w:rsid w:val="00FE5C96"/>
    <w:rsid w:val="00FE67F7"/>
    <w:rsid w:val="00FF3366"/>
    <w:rsid w:val="00FF4FBD"/>
    <w:rsid w:val="00FF63AB"/>
    <w:rsid w:val="00FF6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D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HTML Typewriter"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75FB"/>
    <w:rPr>
      <w:rFonts w:ascii="TimesLT"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125EE"/>
    <w:pPr>
      <w:spacing w:line="360" w:lineRule="auto"/>
      <w:ind w:firstLine="720"/>
      <w:jc w:val="center"/>
    </w:pPr>
    <w:rPr>
      <w:caps/>
      <w:lang w:val="lt-LT"/>
    </w:rPr>
  </w:style>
  <w:style w:type="paragraph" w:styleId="Pagrindinistekstas2">
    <w:name w:val="Body Text 2"/>
    <w:basedOn w:val="prastasis"/>
    <w:rsid w:val="00B125EE"/>
    <w:pPr>
      <w:jc w:val="both"/>
    </w:pPr>
    <w:rPr>
      <w:lang w:val="lt-LT" w:eastAsia="en-US"/>
    </w:rPr>
  </w:style>
  <w:style w:type="character" w:styleId="HTMLspausdinimomainl">
    <w:name w:val="HTML Typewriter"/>
    <w:uiPriority w:val="99"/>
    <w:rsid w:val="00B125EE"/>
    <w:rPr>
      <w:rFonts w:ascii="Courier New" w:eastAsia="Times New Roman" w:hAnsi="Courier New" w:cs="Courier New"/>
      <w:sz w:val="20"/>
      <w:szCs w:val="20"/>
    </w:rPr>
  </w:style>
  <w:style w:type="paragraph" w:styleId="Pagrindiniotekstotrauka2">
    <w:name w:val="Body Text Indent 2"/>
    <w:basedOn w:val="prastasis"/>
    <w:rsid w:val="00B125EE"/>
    <w:pPr>
      <w:spacing w:after="120" w:line="480" w:lineRule="auto"/>
      <w:ind w:left="283"/>
    </w:pPr>
    <w:rPr>
      <w:rFonts w:ascii="Times New Roman" w:hAnsi="Times New Roman"/>
      <w:szCs w:val="24"/>
      <w:lang w:val="lt-LT"/>
    </w:rPr>
  </w:style>
  <w:style w:type="character" w:styleId="Puslapionumeris">
    <w:name w:val="page number"/>
    <w:basedOn w:val="Numatytasispastraiposriftas"/>
    <w:rsid w:val="00D42E1C"/>
  </w:style>
  <w:style w:type="paragraph" w:styleId="HTMLiankstoformatuotas">
    <w:name w:val="HTML Preformatted"/>
    <w:basedOn w:val="prastasis"/>
    <w:link w:val="HTMLiankstoformatuotasDiagrama"/>
    <w:uiPriority w:val="99"/>
    <w:rsid w:val="00D4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styleId="Hipersaitas">
    <w:name w:val="Hyperlink"/>
    <w:rsid w:val="00D42E1C"/>
    <w:rPr>
      <w:color w:val="0000FF"/>
      <w:u w:val="single"/>
    </w:rPr>
  </w:style>
  <w:style w:type="paragraph" w:styleId="Debesliotekstas">
    <w:name w:val="Balloon Text"/>
    <w:basedOn w:val="prastasis"/>
    <w:semiHidden/>
    <w:rsid w:val="00110595"/>
    <w:rPr>
      <w:rFonts w:ascii="Tahoma" w:hAnsi="Tahoma" w:cs="Tahoma"/>
      <w:sz w:val="16"/>
      <w:szCs w:val="16"/>
    </w:rPr>
  </w:style>
  <w:style w:type="paragraph" w:styleId="Antrats">
    <w:name w:val="header"/>
    <w:basedOn w:val="prastasis"/>
    <w:link w:val="AntratsDiagrama"/>
    <w:uiPriority w:val="99"/>
    <w:rsid w:val="00966D4C"/>
    <w:pPr>
      <w:tabs>
        <w:tab w:val="center" w:pos="4986"/>
        <w:tab w:val="right" w:pos="9972"/>
      </w:tabs>
    </w:pPr>
  </w:style>
  <w:style w:type="paragraph" w:styleId="Pagrindinistekstas">
    <w:name w:val="Body Text"/>
    <w:basedOn w:val="prastasis"/>
    <w:rsid w:val="00401EFC"/>
    <w:pPr>
      <w:spacing w:after="120"/>
    </w:pPr>
  </w:style>
  <w:style w:type="paragraph" w:styleId="Pagrindiniotekstotrauka3">
    <w:name w:val="Body Text Indent 3"/>
    <w:basedOn w:val="prastasis"/>
    <w:link w:val="Pagrindiniotekstotrauka3Diagrama"/>
    <w:rsid w:val="00411998"/>
    <w:pPr>
      <w:spacing w:after="120"/>
      <w:ind w:left="283"/>
    </w:pPr>
    <w:rPr>
      <w:sz w:val="16"/>
      <w:szCs w:val="16"/>
      <w:lang w:eastAsia="x-none"/>
    </w:rPr>
  </w:style>
  <w:style w:type="character" w:customStyle="1" w:styleId="Pagrindiniotekstotrauka3Diagrama">
    <w:name w:val="Pagrindinio teksto įtrauka 3 Diagrama"/>
    <w:link w:val="Pagrindiniotekstotrauka3"/>
    <w:rsid w:val="00411998"/>
    <w:rPr>
      <w:rFonts w:ascii="TimesLT" w:hAnsi="TimesLT"/>
      <w:sz w:val="16"/>
      <w:szCs w:val="16"/>
      <w:lang w:val="en-US"/>
    </w:rPr>
  </w:style>
  <w:style w:type="character" w:customStyle="1" w:styleId="apple-converted-space">
    <w:name w:val="apple-converted-space"/>
    <w:basedOn w:val="Numatytasispastraiposriftas"/>
    <w:rsid w:val="007661F2"/>
  </w:style>
  <w:style w:type="paragraph" w:styleId="Puslapioinaostekstas">
    <w:name w:val="footnote text"/>
    <w:basedOn w:val="prastasis"/>
    <w:link w:val="PuslapioinaostekstasDiagrama"/>
    <w:unhideWhenUsed/>
    <w:rsid w:val="009E2DF7"/>
    <w:rPr>
      <w:rFonts w:ascii="Times New Roman" w:hAnsi="Times New Roman"/>
      <w:sz w:val="20"/>
      <w:lang w:eastAsia="en-US"/>
    </w:rPr>
  </w:style>
  <w:style w:type="character" w:customStyle="1" w:styleId="PuslapioinaostekstasDiagrama">
    <w:name w:val="Puslapio išnašos tekstas Diagrama"/>
    <w:link w:val="Puslapioinaostekstas"/>
    <w:rsid w:val="009E2DF7"/>
    <w:rPr>
      <w:lang w:val="en-US" w:eastAsia="en-US"/>
    </w:rPr>
  </w:style>
  <w:style w:type="character" w:styleId="Puslapioinaosnuoroda">
    <w:name w:val="footnote reference"/>
    <w:unhideWhenUsed/>
    <w:rsid w:val="009E2DF7"/>
    <w:rPr>
      <w:vertAlign w:val="superscript"/>
    </w:rPr>
  </w:style>
  <w:style w:type="character" w:customStyle="1" w:styleId="HTMLiankstoformatuotasDiagrama">
    <w:name w:val="HTML iš anksto formatuotas Diagrama"/>
    <w:link w:val="HTMLiankstoformatuotas"/>
    <w:uiPriority w:val="99"/>
    <w:rsid w:val="0086166B"/>
    <w:rPr>
      <w:rFonts w:ascii="Courier New" w:hAnsi="Courier New" w:cs="Courier New"/>
    </w:rPr>
  </w:style>
  <w:style w:type="character" w:customStyle="1" w:styleId="AntratsDiagrama">
    <w:name w:val="Antraštės Diagrama"/>
    <w:link w:val="Antrats"/>
    <w:uiPriority w:val="99"/>
    <w:rsid w:val="00E90A75"/>
    <w:rPr>
      <w:rFonts w:ascii="TimesLT" w:hAnsi="TimesLT"/>
      <w:sz w:val="24"/>
      <w:lang w:val="en-US"/>
    </w:rPr>
  </w:style>
  <w:style w:type="paragraph" w:styleId="Betarp">
    <w:name w:val="No Spacing"/>
    <w:basedOn w:val="prastasis"/>
    <w:uiPriority w:val="1"/>
    <w:qFormat/>
    <w:rsid w:val="003940ED"/>
    <w:pPr>
      <w:spacing w:before="100" w:beforeAutospacing="1" w:after="100" w:afterAutospacing="1"/>
    </w:pPr>
    <w:rPr>
      <w:rFonts w:ascii="Times New Roman" w:hAnsi="Times New Roman"/>
      <w:szCs w:val="24"/>
      <w:lang w:val="lt-LT"/>
    </w:rPr>
  </w:style>
  <w:style w:type="paragraph" w:customStyle="1" w:styleId="bodytext">
    <w:name w:val="bodytext"/>
    <w:basedOn w:val="prastasis"/>
    <w:rsid w:val="00CE7266"/>
    <w:pPr>
      <w:spacing w:before="100" w:beforeAutospacing="1" w:after="100" w:afterAutospacing="1"/>
    </w:pPr>
    <w:rPr>
      <w:rFonts w:ascii="Times New Roman" w:hAnsi="Times New Roman"/>
      <w:szCs w:val="24"/>
      <w:lang w:val="lt-LT"/>
    </w:rPr>
  </w:style>
  <w:style w:type="character" w:customStyle="1" w:styleId="charstyle26">
    <w:name w:val="charstyle26"/>
    <w:basedOn w:val="Numatytasispastraiposriftas"/>
    <w:rsid w:val="00A43334"/>
  </w:style>
  <w:style w:type="character" w:customStyle="1" w:styleId="typewriter">
    <w:name w:val="typewriter"/>
    <w:basedOn w:val="Numatytasispastraiposriftas"/>
    <w:rsid w:val="00EE1088"/>
  </w:style>
  <w:style w:type="paragraph" w:customStyle="1" w:styleId="statymopavad0">
    <w:name w:val="statymopavad"/>
    <w:basedOn w:val="prastasis"/>
    <w:rsid w:val="00AB22DB"/>
    <w:pPr>
      <w:spacing w:before="100" w:beforeAutospacing="1" w:after="100" w:afterAutospacing="1"/>
    </w:pPr>
    <w:rPr>
      <w:rFonts w:ascii="Times New Roman" w:hAnsi="Times New Roman"/>
      <w:szCs w:val="24"/>
      <w:lang w:val="lt-LT"/>
    </w:rPr>
  </w:style>
  <w:style w:type="character" w:customStyle="1" w:styleId="statymonr">
    <w:name w:val="statymonr"/>
    <w:basedOn w:val="Numatytasispastraiposriftas"/>
    <w:rsid w:val="00AB22DB"/>
  </w:style>
  <w:style w:type="character" w:styleId="Komentaronuoroda">
    <w:name w:val="annotation reference"/>
    <w:rsid w:val="00F87AE7"/>
    <w:rPr>
      <w:sz w:val="16"/>
      <w:szCs w:val="16"/>
    </w:rPr>
  </w:style>
  <w:style w:type="paragraph" w:styleId="Komentarotekstas">
    <w:name w:val="annotation text"/>
    <w:basedOn w:val="prastasis"/>
    <w:link w:val="KomentarotekstasDiagrama"/>
    <w:rsid w:val="00F87AE7"/>
    <w:rPr>
      <w:sz w:val="20"/>
    </w:rPr>
  </w:style>
  <w:style w:type="character" w:customStyle="1" w:styleId="KomentarotekstasDiagrama">
    <w:name w:val="Komentaro tekstas Diagrama"/>
    <w:link w:val="Komentarotekstas"/>
    <w:rsid w:val="00F87AE7"/>
    <w:rPr>
      <w:rFonts w:ascii="TimesLT" w:hAnsi="TimesLT"/>
      <w:lang w:val="en-US"/>
    </w:rPr>
  </w:style>
  <w:style w:type="paragraph" w:styleId="Komentarotema">
    <w:name w:val="annotation subject"/>
    <w:basedOn w:val="Komentarotekstas"/>
    <w:next w:val="Komentarotekstas"/>
    <w:link w:val="KomentarotemaDiagrama"/>
    <w:rsid w:val="00F87AE7"/>
    <w:rPr>
      <w:b/>
      <w:bCs/>
    </w:rPr>
  </w:style>
  <w:style w:type="character" w:customStyle="1" w:styleId="KomentarotemaDiagrama">
    <w:name w:val="Komentaro tema Diagrama"/>
    <w:link w:val="Komentarotema"/>
    <w:rsid w:val="00F87AE7"/>
    <w:rPr>
      <w:rFonts w:ascii="TimesLT" w:hAnsi="TimesLT"/>
      <w:b/>
      <w:bCs/>
      <w:lang w:val="en-US"/>
    </w:rPr>
  </w:style>
  <w:style w:type="paragraph" w:styleId="Porat">
    <w:name w:val="footer"/>
    <w:basedOn w:val="prastasis"/>
    <w:link w:val="PoratDiagrama"/>
    <w:semiHidden/>
    <w:unhideWhenUsed/>
    <w:rsid w:val="00897A92"/>
    <w:pPr>
      <w:tabs>
        <w:tab w:val="center" w:pos="4819"/>
        <w:tab w:val="right" w:pos="9638"/>
      </w:tabs>
    </w:pPr>
  </w:style>
  <w:style w:type="character" w:customStyle="1" w:styleId="PoratDiagrama">
    <w:name w:val="Poraštė Diagrama"/>
    <w:basedOn w:val="Numatytasispastraiposriftas"/>
    <w:link w:val="Porat"/>
    <w:semiHidden/>
    <w:rsid w:val="00897A92"/>
    <w:rPr>
      <w:rFonts w:ascii="TimesLT" w:hAnsi="TimesLT"/>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HTML Typewriter"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75FB"/>
    <w:rPr>
      <w:rFonts w:ascii="TimesLT"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125EE"/>
    <w:pPr>
      <w:spacing w:line="360" w:lineRule="auto"/>
      <w:ind w:firstLine="720"/>
      <w:jc w:val="center"/>
    </w:pPr>
    <w:rPr>
      <w:caps/>
      <w:lang w:val="lt-LT"/>
    </w:rPr>
  </w:style>
  <w:style w:type="paragraph" w:styleId="Pagrindinistekstas2">
    <w:name w:val="Body Text 2"/>
    <w:basedOn w:val="prastasis"/>
    <w:rsid w:val="00B125EE"/>
    <w:pPr>
      <w:jc w:val="both"/>
    </w:pPr>
    <w:rPr>
      <w:lang w:val="lt-LT" w:eastAsia="en-US"/>
    </w:rPr>
  </w:style>
  <w:style w:type="character" w:styleId="HTMLspausdinimomainl">
    <w:name w:val="HTML Typewriter"/>
    <w:uiPriority w:val="99"/>
    <w:rsid w:val="00B125EE"/>
    <w:rPr>
      <w:rFonts w:ascii="Courier New" w:eastAsia="Times New Roman" w:hAnsi="Courier New" w:cs="Courier New"/>
      <w:sz w:val="20"/>
      <w:szCs w:val="20"/>
    </w:rPr>
  </w:style>
  <w:style w:type="paragraph" w:styleId="Pagrindiniotekstotrauka2">
    <w:name w:val="Body Text Indent 2"/>
    <w:basedOn w:val="prastasis"/>
    <w:rsid w:val="00B125EE"/>
    <w:pPr>
      <w:spacing w:after="120" w:line="480" w:lineRule="auto"/>
      <w:ind w:left="283"/>
    </w:pPr>
    <w:rPr>
      <w:rFonts w:ascii="Times New Roman" w:hAnsi="Times New Roman"/>
      <w:szCs w:val="24"/>
      <w:lang w:val="lt-LT"/>
    </w:rPr>
  </w:style>
  <w:style w:type="character" w:styleId="Puslapionumeris">
    <w:name w:val="page number"/>
    <w:basedOn w:val="Numatytasispastraiposriftas"/>
    <w:rsid w:val="00D42E1C"/>
  </w:style>
  <w:style w:type="paragraph" w:styleId="HTMLiankstoformatuotas">
    <w:name w:val="HTML Preformatted"/>
    <w:basedOn w:val="prastasis"/>
    <w:link w:val="HTMLiankstoformatuotasDiagrama"/>
    <w:uiPriority w:val="99"/>
    <w:rsid w:val="00D4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styleId="Hipersaitas">
    <w:name w:val="Hyperlink"/>
    <w:rsid w:val="00D42E1C"/>
    <w:rPr>
      <w:color w:val="0000FF"/>
      <w:u w:val="single"/>
    </w:rPr>
  </w:style>
  <w:style w:type="paragraph" w:styleId="Debesliotekstas">
    <w:name w:val="Balloon Text"/>
    <w:basedOn w:val="prastasis"/>
    <w:semiHidden/>
    <w:rsid w:val="00110595"/>
    <w:rPr>
      <w:rFonts w:ascii="Tahoma" w:hAnsi="Tahoma" w:cs="Tahoma"/>
      <w:sz w:val="16"/>
      <w:szCs w:val="16"/>
    </w:rPr>
  </w:style>
  <w:style w:type="paragraph" w:styleId="Antrats">
    <w:name w:val="header"/>
    <w:basedOn w:val="prastasis"/>
    <w:link w:val="AntratsDiagrama"/>
    <w:uiPriority w:val="99"/>
    <w:rsid w:val="00966D4C"/>
    <w:pPr>
      <w:tabs>
        <w:tab w:val="center" w:pos="4986"/>
        <w:tab w:val="right" w:pos="9972"/>
      </w:tabs>
    </w:pPr>
  </w:style>
  <w:style w:type="paragraph" w:styleId="Pagrindinistekstas">
    <w:name w:val="Body Text"/>
    <w:basedOn w:val="prastasis"/>
    <w:rsid w:val="00401EFC"/>
    <w:pPr>
      <w:spacing w:after="120"/>
    </w:pPr>
  </w:style>
  <w:style w:type="paragraph" w:styleId="Pagrindiniotekstotrauka3">
    <w:name w:val="Body Text Indent 3"/>
    <w:basedOn w:val="prastasis"/>
    <w:link w:val="Pagrindiniotekstotrauka3Diagrama"/>
    <w:rsid w:val="00411998"/>
    <w:pPr>
      <w:spacing w:after="120"/>
      <w:ind w:left="283"/>
    </w:pPr>
    <w:rPr>
      <w:sz w:val="16"/>
      <w:szCs w:val="16"/>
      <w:lang w:eastAsia="x-none"/>
    </w:rPr>
  </w:style>
  <w:style w:type="character" w:customStyle="1" w:styleId="Pagrindiniotekstotrauka3Diagrama">
    <w:name w:val="Pagrindinio teksto įtrauka 3 Diagrama"/>
    <w:link w:val="Pagrindiniotekstotrauka3"/>
    <w:rsid w:val="00411998"/>
    <w:rPr>
      <w:rFonts w:ascii="TimesLT" w:hAnsi="TimesLT"/>
      <w:sz w:val="16"/>
      <w:szCs w:val="16"/>
      <w:lang w:val="en-US"/>
    </w:rPr>
  </w:style>
  <w:style w:type="character" w:customStyle="1" w:styleId="apple-converted-space">
    <w:name w:val="apple-converted-space"/>
    <w:basedOn w:val="Numatytasispastraiposriftas"/>
    <w:rsid w:val="007661F2"/>
  </w:style>
  <w:style w:type="paragraph" w:styleId="Puslapioinaostekstas">
    <w:name w:val="footnote text"/>
    <w:basedOn w:val="prastasis"/>
    <w:link w:val="PuslapioinaostekstasDiagrama"/>
    <w:unhideWhenUsed/>
    <w:rsid w:val="009E2DF7"/>
    <w:rPr>
      <w:rFonts w:ascii="Times New Roman" w:hAnsi="Times New Roman"/>
      <w:sz w:val="20"/>
      <w:lang w:eastAsia="en-US"/>
    </w:rPr>
  </w:style>
  <w:style w:type="character" w:customStyle="1" w:styleId="PuslapioinaostekstasDiagrama">
    <w:name w:val="Puslapio išnašos tekstas Diagrama"/>
    <w:link w:val="Puslapioinaostekstas"/>
    <w:rsid w:val="009E2DF7"/>
    <w:rPr>
      <w:lang w:val="en-US" w:eastAsia="en-US"/>
    </w:rPr>
  </w:style>
  <w:style w:type="character" w:styleId="Puslapioinaosnuoroda">
    <w:name w:val="footnote reference"/>
    <w:unhideWhenUsed/>
    <w:rsid w:val="009E2DF7"/>
    <w:rPr>
      <w:vertAlign w:val="superscript"/>
    </w:rPr>
  </w:style>
  <w:style w:type="character" w:customStyle="1" w:styleId="HTMLiankstoformatuotasDiagrama">
    <w:name w:val="HTML iš anksto formatuotas Diagrama"/>
    <w:link w:val="HTMLiankstoformatuotas"/>
    <w:uiPriority w:val="99"/>
    <w:rsid w:val="0086166B"/>
    <w:rPr>
      <w:rFonts w:ascii="Courier New" w:hAnsi="Courier New" w:cs="Courier New"/>
    </w:rPr>
  </w:style>
  <w:style w:type="character" w:customStyle="1" w:styleId="AntratsDiagrama">
    <w:name w:val="Antraštės Diagrama"/>
    <w:link w:val="Antrats"/>
    <w:uiPriority w:val="99"/>
    <w:rsid w:val="00E90A75"/>
    <w:rPr>
      <w:rFonts w:ascii="TimesLT" w:hAnsi="TimesLT"/>
      <w:sz w:val="24"/>
      <w:lang w:val="en-US"/>
    </w:rPr>
  </w:style>
  <w:style w:type="paragraph" w:styleId="Betarp">
    <w:name w:val="No Spacing"/>
    <w:basedOn w:val="prastasis"/>
    <w:uiPriority w:val="1"/>
    <w:qFormat/>
    <w:rsid w:val="003940ED"/>
    <w:pPr>
      <w:spacing w:before="100" w:beforeAutospacing="1" w:after="100" w:afterAutospacing="1"/>
    </w:pPr>
    <w:rPr>
      <w:rFonts w:ascii="Times New Roman" w:hAnsi="Times New Roman"/>
      <w:szCs w:val="24"/>
      <w:lang w:val="lt-LT"/>
    </w:rPr>
  </w:style>
  <w:style w:type="paragraph" w:customStyle="1" w:styleId="bodytext">
    <w:name w:val="bodytext"/>
    <w:basedOn w:val="prastasis"/>
    <w:rsid w:val="00CE7266"/>
    <w:pPr>
      <w:spacing w:before="100" w:beforeAutospacing="1" w:after="100" w:afterAutospacing="1"/>
    </w:pPr>
    <w:rPr>
      <w:rFonts w:ascii="Times New Roman" w:hAnsi="Times New Roman"/>
      <w:szCs w:val="24"/>
      <w:lang w:val="lt-LT"/>
    </w:rPr>
  </w:style>
  <w:style w:type="character" w:customStyle="1" w:styleId="charstyle26">
    <w:name w:val="charstyle26"/>
    <w:basedOn w:val="Numatytasispastraiposriftas"/>
    <w:rsid w:val="00A43334"/>
  </w:style>
  <w:style w:type="character" w:customStyle="1" w:styleId="typewriter">
    <w:name w:val="typewriter"/>
    <w:basedOn w:val="Numatytasispastraiposriftas"/>
    <w:rsid w:val="00EE1088"/>
  </w:style>
  <w:style w:type="paragraph" w:customStyle="1" w:styleId="statymopavad0">
    <w:name w:val="statymopavad"/>
    <w:basedOn w:val="prastasis"/>
    <w:rsid w:val="00AB22DB"/>
    <w:pPr>
      <w:spacing w:before="100" w:beforeAutospacing="1" w:after="100" w:afterAutospacing="1"/>
    </w:pPr>
    <w:rPr>
      <w:rFonts w:ascii="Times New Roman" w:hAnsi="Times New Roman"/>
      <w:szCs w:val="24"/>
      <w:lang w:val="lt-LT"/>
    </w:rPr>
  </w:style>
  <w:style w:type="character" w:customStyle="1" w:styleId="statymonr">
    <w:name w:val="statymonr"/>
    <w:basedOn w:val="Numatytasispastraiposriftas"/>
    <w:rsid w:val="00AB22DB"/>
  </w:style>
  <w:style w:type="character" w:styleId="Komentaronuoroda">
    <w:name w:val="annotation reference"/>
    <w:rsid w:val="00F87AE7"/>
    <w:rPr>
      <w:sz w:val="16"/>
      <w:szCs w:val="16"/>
    </w:rPr>
  </w:style>
  <w:style w:type="paragraph" w:styleId="Komentarotekstas">
    <w:name w:val="annotation text"/>
    <w:basedOn w:val="prastasis"/>
    <w:link w:val="KomentarotekstasDiagrama"/>
    <w:rsid w:val="00F87AE7"/>
    <w:rPr>
      <w:sz w:val="20"/>
    </w:rPr>
  </w:style>
  <w:style w:type="character" w:customStyle="1" w:styleId="KomentarotekstasDiagrama">
    <w:name w:val="Komentaro tekstas Diagrama"/>
    <w:link w:val="Komentarotekstas"/>
    <w:rsid w:val="00F87AE7"/>
    <w:rPr>
      <w:rFonts w:ascii="TimesLT" w:hAnsi="TimesLT"/>
      <w:lang w:val="en-US"/>
    </w:rPr>
  </w:style>
  <w:style w:type="paragraph" w:styleId="Komentarotema">
    <w:name w:val="annotation subject"/>
    <w:basedOn w:val="Komentarotekstas"/>
    <w:next w:val="Komentarotekstas"/>
    <w:link w:val="KomentarotemaDiagrama"/>
    <w:rsid w:val="00F87AE7"/>
    <w:rPr>
      <w:b/>
      <w:bCs/>
    </w:rPr>
  </w:style>
  <w:style w:type="character" w:customStyle="1" w:styleId="KomentarotemaDiagrama">
    <w:name w:val="Komentaro tema Diagrama"/>
    <w:link w:val="Komentarotema"/>
    <w:rsid w:val="00F87AE7"/>
    <w:rPr>
      <w:rFonts w:ascii="TimesLT" w:hAnsi="TimesLT"/>
      <w:b/>
      <w:bCs/>
      <w:lang w:val="en-US"/>
    </w:rPr>
  </w:style>
  <w:style w:type="paragraph" w:styleId="Porat">
    <w:name w:val="footer"/>
    <w:basedOn w:val="prastasis"/>
    <w:link w:val="PoratDiagrama"/>
    <w:semiHidden/>
    <w:unhideWhenUsed/>
    <w:rsid w:val="00897A92"/>
    <w:pPr>
      <w:tabs>
        <w:tab w:val="center" w:pos="4819"/>
        <w:tab w:val="right" w:pos="9638"/>
      </w:tabs>
    </w:pPr>
  </w:style>
  <w:style w:type="character" w:customStyle="1" w:styleId="PoratDiagrama">
    <w:name w:val="Poraštė Diagrama"/>
    <w:basedOn w:val="Numatytasispastraiposriftas"/>
    <w:link w:val="Porat"/>
    <w:semiHidden/>
    <w:rsid w:val="00897A92"/>
    <w:rPr>
      <w:rFonts w:ascii="TimesLT" w:hAnsi="TimesLT"/>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4903">
      <w:bodyDiv w:val="1"/>
      <w:marLeft w:val="0"/>
      <w:marRight w:val="0"/>
      <w:marTop w:val="0"/>
      <w:marBottom w:val="0"/>
      <w:divBdr>
        <w:top w:val="none" w:sz="0" w:space="0" w:color="auto"/>
        <w:left w:val="none" w:sz="0" w:space="0" w:color="auto"/>
        <w:bottom w:val="none" w:sz="0" w:space="0" w:color="auto"/>
        <w:right w:val="none" w:sz="0" w:space="0" w:color="auto"/>
      </w:divBdr>
    </w:div>
    <w:div w:id="889802468">
      <w:bodyDiv w:val="1"/>
      <w:marLeft w:val="225"/>
      <w:marRight w:val="225"/>
      <w:marTop w:val="0"/>
      <w:marBottom w:val="0"/>
      <w:divBdr>
        <w:top w:val="none" w:sz="0" w:space="0" w:color="auto"/>
        <w:left w:val="none" w:sz="0" w:space="0" w:color="auto"/>
        <w:bottom w:val="none" w:sz="0" w:space="0" w:color="auto"/>
        <w:right w:val="none" w:sz="0" w:space="0" w:color="auto"/>
      </w:divBdr>
    </w:div>
    <w:div w:id="944771461">
      <w:bodyDiv w:val="1"/>
      <w:marLeft w:val="225"/>
      <w:marRight w:val="225"/>
      <w:marTop w:val="0"/>
      <w:marBottom w:val="0"/>
      <w:divBdr>
        <w:top w:val="none" w:sz="0" w:space="0" w:color="auto"/>
        <w:left w:val="none" w:sz="0" w:space="0" w:color="auto"/>
        <w:bottom w:val="none" w:sz="0" w:space="0" w:color="auto"/>
        <w:right w:val="none" w:sz="0" w:space="0" w:color="auto"/>
      </w:divBdr>
      <w:divsChild>
        <w:div w:id="951739627">
          <w:marLeft w:val="0"/>
          <w:marRight w:val="0"/>
          <w:marTop w:val="0"/>
          <w:marBottom w:val="0"/>
          <w:divBdr>
            <w:top w:val="none" w:sz="0" w:space="0" w:color="auto"/>
            <w:left w:val="none" w:sz="0" w:space="0" w:color="auto"/>
            <w:bottom w:val="none" w:sz="0" w:space="0" w:color="auto"/>
            <w:right w:val="none" w:sz="0" w:space="0" w:color="auto"/>
          </w:divBdr>
        </w:div>
      </w:divsChild>
    </w:div>
    <w:div w:id="1458917314">
      <w:bodyDiv w:val="1"/>
      <w:marLeft w:val="0"/>
      <w:marRight w:val="0"/>
      <w:marTop w:val="0"/>
      <w:marBottom w:val="0"/>
      <w:divBdr>
        <w:top w:val="none" w:sz="0" w:space="0" w:color="auto"/>
        <w:left w:val="none" w:sz="0" w:space="0" w:color="auto"/>
        <w:bottom w:val="none" w:sz="0" w:space="0" w:color="auto"/>
        <w:right w:val="none" w:sz="0" w:space="0" w:color="auto"/>
      </w:divBdr>
    </w:div>
    <w:div w:id="1540388942">
      <w:bodyDiv w:val="1"/>
      <w:marLeft w:val="0"/>
      <w:marRight w:val="0"/>
      <w:marTop w:val="0"/>
      <w:marBottom w:val="0"/>
      <w:divBdr>
        <w:top w:val="none" w:sz="0" w:space="0" w:color="auto"/>
        <w:left w:val="none" w:sz="0" w:space="0" w:color="auto"/>
        <w:bottom w:val="none" w:sz="0" w:space="0" w:color="auto"/>
        <w:right w:val="none" w:sz="0" w:space="0" w:color="auto"/>
      </w:divBdr>
      <w:divsChild>
        <w:div w:id="746800969">
          <w:marLeft w:val="0"/>
          <w:marRight w:val="0"/>
          <w:marTop w:val="0"/>
          <w:marBottom w:val="0"/>
          <w:divBdr>
            <w:top w:val="none" w:sz="0" w:space="0" w:color="auto"/>
            <w:left w:val="none" w:sz="0" w:space="0" w:color="auto"/>
            <w:bottom w:val="none" w:sz="0" w:space="0" w:color="auto"/>
            <w:right w:val="none" w:sz="0" w:space="0" w:color="auto"/>
          </w:divBdr>
        </w:div>
        <w:div w:id="801118885">
          <w:marLeft w:val="0"/>
          <w:marRight w:val="0"/>
          <w:marTop w:val="0"/>
          <w:marBottom w:val="0"/>
          <w:divBdr>
            <w:top w:val="none" w:sz="0" w:space="0" w:color="auto"/>
            <w:left w:val="none" w:sz="0" w:space="0" w:color="auto"/>
            <w:bottom w:val="none" w:sz="0" w:space="0" w:color="auto"/>
            <w:right w:val="none" w:sz="0" w:space="0" w:color="auto"/>
          </w:divBdr>
        </w:div>
        <w:div w:id="938610857">
          <w:marLeft w:val="0"/>
          <w:marRight w:val="0"/>
          <w:marTop w:val="0"/>
          <w:marBottom w:val="0"/>
          <w:divBdr>
            <w:top w:val="none" w:sz="0" w:space="0" w:color="auto"/>
            <w:left w:val="none" w:sz="0" w:space="0" w:color="auto"/>
            <w:bottom w:val="none" w:sz="0" w:space="0" w:color="auto"/>
            <w:right w:val="none" w:sz="0" w:space="0" w:color="auto"/>
          </w:divBdr>
        </w:div>
        <w:div w:id="1758793241">
          <w:marLeft w:val="0"/>
          <w:marRight w:val="0"/>
          <w:marTop w:val="0"/>
          <w:marBottom w:val="0"/>
          <w:divBdr>
            <w:top w:val="none" w:sz="0" w:space="0" w:color="auto"/>
            <w:left w:val="none" w:sz="0" w:space="0" w:color="auto"/>
            <w:bottom w:val="none" w:sz="0" w:space="0" w:color="auto"/>
            <w:right w:val="none" w:sz="0" w:space="0" w:color="auto"/>
          </w:divBdr>
        </w:div>
        <w:div w:id="1925452839">
          <w:marLeft w:val="0"/>
          <w:marRight w:val="0"/>
          <w:marTop w:val="0"/>
          <w:marBottom w:val="0"/>
          <w:divBdr>
            <w:top w:val="none" w:sz="0" w:space="0" w:color="auto"/>
            <w:left w:val="none" w:sz="0" w:space="0" w:color="auto"/>
            <w:bottom w:val="none" w:sz="0" w:space="0" w:color="auto"/>
            <w:right w:val="none" w:sz="0" w:space="0" w:color="auto"/>
          </w:divBdr>
        </w:div>
        <w:div w:id="1946842133">
          <w:marLeft w:val="0"/>
          <w:marRight w:val="0"/>
          <w:marTop w:val="0"/>
          <w:marBottom w:val="0"/>
          <w:divBdr>
            <w:top w:val="none" w:sz="0" w:space="0" w:color="auto"/>
            <w:left w:val="none" w:sz="0" w:space="0" w:color="auto"/>
            <w:bottom w:val="none" w:sz="0" w:space="0" w:color="auto"/>
            <w:right w:val="none" w:sz="0" w:space="0" w:color="auto"/>
          </w:divBdr>
        </w:div>
      </w:divsChild>
    </w:div>
    <w:div w:id="1841433472">
      <w:bodyDiv w:val="1"/>
      <w:marLeft w:val="225"/>
      <w:marRight w:val="225"/>
      <w:marTop w:val="0"/>
      <w:marBottom w:val="0"/>
      <w:divBdr>
        <w:top w:val="none" w:sz="0" w:space="0" w:color="auto"/>
        <w:left w:val="none" w:sz="0" w:space="0" w:color="auto"/>
        <w:bottom w:val="none" w:sz="0" w:space="0" w:color="auto"/>
        <w:right w:val="none" w:sz="0" w:space="0" w:color="auto"/>
      </w:divBdr>
      <w:divsChild>
        <w:div w:id="136608059">
          <w:marLeft w:val="0"/>
          <w:marRight w:val="0"/>
          <w:marTop w:val="0"/>
          <w:marBottom w:val="0"/>
          <w:divBdr>
            <w:top w:val="none" w:sz="0" w:space="0" w:color="auto"/>
            <w:left w:val="none" w:sz="0" w:space="0" w:color="auto"/>
            <w:bottom w:val="none" w:sz="0" w:space="0" w:color="auto"/>
            <w:right w:val="none" w:sz="0" w:space="0" w:color="auto"/>
          </w:divBdr>
        </w:div>
      </w:divsChild>
    </w:div>
    <w:div w:id="1981883157">
      <w:bodyDiv w:val="1"/>
      <w:marLeft w:val="225"/>
      <w:marRight w:val="225"/>
      <w:marTop w:val="0"/>
      <w:marBottom w:val="0"/>
      <w:divBdr>
        <w:top w:val="none" w:sz="0" w:space="0" w:color="auto"/>
        <w:left w:val="none" w:sz="0" w:space="0" w:color="auto"/>
        <w:bottom w:val="none" w:sz="0" w:space="0" w:color="auto"/>
        <w:right w:val="none" w:sz="0" w:space="0" w:color="auto"/>
      </w:divBdr>
      <w:divsChild>
        <w:div w:id="1711613294">
          <w:marLeft w:val="0"/>
          <w:marRight w:val="0"/>
          <w:marTop w:val="0"/>
          <w:marBottom w:val="0"/>
          <w:divBdr>
            <w:top w:val="none" w:sz="0" w:space="0" w:color="auto"/>
            <w:left w:val="none" w:sz="0" w:space="0" w:color="auto"/>
            <w:bottom w:val="none" w:sz="0" w:space="0" w:color="auto"/>
            <w:right w:val="none" w:sz="0" w:space="0" w:color="auto"/>
          </w:divBdr>
        </w:div>
      </w:divsChild>
    </w:div>
    <w:div w:id="21188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953E-CC49-4811-BC8E-9AC8D29D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C9CAF14D</Template>
  <TotalTime>0</TotalTime>
  <Pages>4</Pages>
  <Words>8754</Words>
  <Characters>4990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Hewlett-Packard Company</Company>
  <LinksUpToDate>false</LinksUpToDate>
  <CharactersWithSpaces>13717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2019-10-21T14:39:00Z</dcterms:created>
  <dc:creator>vaidasb</dc:creator>
  <cp:lastModifiedBy>Vidmantas Tamulis</cp:lastModifiedBy>
  <cp:lastPrinted>2014-09-12T12:03:00Z</cp:lastPrinted>
  <dcterms:modified xsi:type="dcterms:W3CDTF">2019-10-21T14:39:00Z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-1182889653</vt:i4>
  </property>
  <property fmtid="{D5CDD505-2E9C-101B-9397-08002B2CF9AE}" pid="3" name="_EmailSubject">
    <vt:lpwstr>Uosto istatymo pakeitimu projektas</vt:lpwstr>
  </property>
  <property fmtid="{D5CDD505-2E9C-101B-9397-08002B2CF9AE}" pid="4" name="_AuthorEmail">
    <vt:lpwstr>v.batura@port.lt</vt:lpwstr>
  </property>
  <property fmtid="{D5CDD505-2E9C-101B-9397-08002B2CF9AE}" pid="5" name="_AuthorEmailDisplayName">
    <vt:lpwstr>Vaidas Batura</vt:lpwstr>
  </property>
  <property fmtid="{D5CDD505-2E9C-101B-9397-08002B2CF9AE}" pid="6" name="_ReviewingToolsShownOnce">
    <vt:lpwstr/>
  </property>
</Properties>
</file>