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1613CA3A" w:rsidR="00A07C4C" w:rsidRPr="006509A8" w:rsidRDefault="00A07C4C" w:rsidP="00F6412B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B81CEE">
        <w:rPr>
          <w:rFonts w:ascii="Times New Roman" w:hAnsi="Times New Roman"/>
          <w:b/>
          <w:caps/>
          <w:sz w:val="24"/>
          <w:szCs w:val="24"/>
        </w:rPr>
        <w:t>a</w:t>
      </w:r>
    </w:p>
    <w:p w14:paraId="11215E4D" w14:textId="279A8E5B" w:rsidR="00B81CEE" w:rsidRDefault="00BD4DD4" w:rsidP="00F6412B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6E7D30">
        <w:rPr>
          <w:rFonts w:ascii="Times New Roman" w:hAnsi="Times New Roman"/>
          <w:b/>
          <w:caps/>
          <w:sz w:val="24"/>
          <w:szCs w:val="24"/>
        </w:rPr>
        <w:t xml:space="preserve">GRUPĖ </w:t>
      </w:r>
    </w:p>
    <w:p w14:paraId="44D302C5" w14:textId="77777777" w:rsidR="00755EE8" w:rsidRDefault="00755EE8" w:rsidP="00F6412B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5" w14:textId="389700E7" w:rsidR="00A07C4C" w:rsidRDefault="00525D50" w:rsidP="00F6412B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PAŽYMA </w:t>
      </w:r>
    </w:p>
    <w:p w14:paraId="0C55E939" w14:textId="59414EA9" w:rsidR="00DB5DAD" w:rsidRDefault="007F1F07" w:rsidP="00F6412B">
      <w:pPr>
        <w:pStyle w:val="Antraste"/>
      </w:pPr>
      <w:bookmarkStart w:id="0" w:name="_Hlk523240096"/>
      <w:r>
        <w:t>DĖL</w:t>
      </w:r>
      <w:r w:rsidR="00343401" w:rsidRPr="00343401">
        <w:t xml:space="preserve"> </w:t>
      </w:r>
      <w:r w:rsidR="000F03D9" w:rsidRPr="000F03D9">
        <w:t xml:space="preserve">Seimo Nacionalinio saugumo ir gynybos komiteto atlikto parlamentinio tyrimo išvados įgyvendinimo </w:t>
      </w:r>
    </w:p>
    <w:bookmarkEnd w:id="0"/>
    <w:p w14:paraId="6691E8CF" w14:textId="30F042D4" w:rsidR="00A15F3A" w:rsidRPr="0047039D" w:rsidRDefault="00A15F3A" w:rsidP="00F6412B">
      <w:pPr>
        <w:pStyle w:val="Antraste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326E106C" w:rsidR="00A15F3A" w:rsidRPr="00A15F3A" w:rsidRDefault="00DB4633" w:rsidP="00F6412B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 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8AA6527" w14:textId="77777777" w:rsidR="00016F71" w:rsidRDefault="00016F71" w:rsidP="00F6412B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2C252504" w14:textId="77777777" w:rsidR="00633B2B" w:rsidRDefault="00633B2B" w:rsidP="00F6412B">
      <w:pPr>
        <w:pStyle w:val="Preformatted"/>
        <w:jc w:val="center"/>
        <w:rPr>
          <w:rFonts w:ascii="Times New Roman" w:hAnsi="Times New Roman"/>
          <w:sz w:val="24"/>
        </w:rPr>
      </w:pPr>
    </w:p>
    <w:p w14:paraId="562392E7" w14:textId="035BB0AC" w:rsidR="00C90470" w:rsidRPr="005F2696" w:rsidRDefault="00CC641F" w:rsidP="00F6412B">
      <w:pPr>
        <w:pStyle w:val="ListParagraph"/>
        <w:tabs>
          <w:tab w:val="left" w:pos="1134"/>
        </w:tabs>
        <w:ind w:left="720" w:hanging="153"/>
        <w:contextualSpacing/>
        <w:rPr>
          <w:sz w:val="24"/>
          <w:szCs w:val="24"/>
        </w:rPr>
      </w:pPr>
      <w:r>
        <w:rPr>
          <w:b/>
          <w:sz w:val="24"/>
          <w:szCs w:val="24"/>
        </w:rPr>
        <w:t>R</w:t>
      </w:r>
      <w:r w:rsidR="00C90470" w:rsidRPr="00CB1B19">
        <w:rPr>
          <w:b/>
          <w:sz w:val="24"/>
          <w:szCs w:val="24"/>
        </w:rPr>
        <w:t>engėjas</w:t>
      </w:r>
      <w:r w:rsidR="00330DBE">
        <w:rPr>
          <w:b/>
          <w:sz w:val="24"/>
          <w:szCs w:val="24"/>
        </w:rPr>
        <w:t>:</w:t>
      </w:r>
      <w:r w:rsidR="005F2696">
        <w:rPr>
          <w:b/>
          <w:sz w:val="24"/>
          <w:szCs w:val="24"/>
        </w:rPr>
        <w:t xml:space="preserve"> </w:t>
      </w:r>
      <w:r w:rsidR="005F2696" w:rsidRPr="005F2696">
        <w:rPr>
          <w:sz w:val="24"/>
          <w:szCs w:val="24"/>
        </w:rPr>
        <w:t>Vyriausybės kanceliarija</w:t>
      </w:r>
      <w:r w:rsidR="003D3283">
        <w:rPr>
          <w:sz w:val="24"/>
          <w:szCs w:val="24"/>
        </w:rPr>
        <w:t>.</w:t>
      </w:r>
    </w:p>
    <w:p w14:paraId="059CC5CA" w14:textId="22637522" w:rsidR="003D3283" w:rsidRDefault="00CC641F" w:rsidP="00F6412B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T</w:t>
      </w:r>
      <w:r w:rsidR="00C90470" w:rsidRPr="00486688">
        <w:rPr>
          <w:b/>
          <w:sz w:val="24"/>
          <w:szCs w:val="24"/>
        </w:rPr>
        <w:t>ikslas</w:t>
      </w:r>
      <w:r w:rsidR="00330DBE">
        <w:rPr>
          <w:b/>
          <w:sz w:val="24"/>
          <w:szCs w:val="24"/>
        </w:rPr>
        <w:t>:</w:t>
      </w:r>
      <w:r w:rsidR="00932DCC">
        <w:rPr>
          <w:sz w:val="24"/>
          <w:szCs w:val="24"/>
        </w:rPr>
        <w:t xml:space="preserve"> </w:t>
      </w:r>
      <w:r w:rsidR="003D3283">
        <w:rPr>
          <w:sz w:val="24"/>
          <w:szCs w:val="24"/>
        </w:rPr>
        <w:t>1)</w:t>
      </w:r>
      <w:r w:rsidR="005F2696">
        <w:rPr>
          <w:sz w:val="24"/>
          <w:szCs w:val="24"/>
        </w:rPr>
        <w:t xml:space="preserve"> pristatyti </w:t>
      </w:r>
      <w:r w:rsidR="005F2696" w:rsidRPr="000E0939">
        <w:rPr>
          <w:b/>
          <w:sz w:val="24"/>
          <w:szCs w:val="24"/>
        </w:rPr>
        <w:t>teisėkūros iniciatyvas</w:t>
      </w:r>
      <w:r w:rsidR="005F2696">
        <w:rPr>
          <w:sz w:val="24"/>
          <w:szCs w:val="24"/>
        </w:rPr>
        <w:t xml:space="preserve"> </w:t>
      </w:r>
      <w:r w:rsidR="005F2696" w:rsidRPr="005F2696">
        <w:rPr>
          <w:sz w:val="24"/>
          <w:szCs w:val="24"/>
        </w:rPr>
        <w:t>dėl Seimo Nacionalinio saugumo ir gynybos komiteto atlikto parlamentinio tyrimo išvados įgyvendinimo</w:t>
      </w:r>
      <w:r w:rsidR="00902647">
        <w:rPr>
          <w:sz w:val="24"/>
          <w:szCs w:val="24"/>
        </w:rPr>
        <w:t>;</w:t>
      </w:r>
    </w:p>
    <w:p w14:paraId="3CC13044" w14:textId="62F0C76E" w:rsidR="005F2696" w:rsidRPr="0070167A" w:rsidRDefault="003D3283" w:rsidP="00F6412B">
      <w:pPr>
        <w:ind w:firstLine="15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2) </w:t>
      </w:r>
      <w:r w:rsidR="005F2696">
        <w:rPr>
          <w:sz w:val="24"/>
          <w:szCs w:val="24"/>
        </w:rPr>
        <w:t xml:space="preserve">pristatyti </w:t>
      </w:r>
      <w:r w:rsidR="005F2696" w:rsidRPr="000E0939">
        <w:rPr>
          <w:b/>
          <w:sz w:val="24"/>
          <w:szCs w:val="24"/>
        </w:rPr>
        <w:t>darbo grupės</w:t>
      </w:r>
      <w:r w:rsidR="00902647">
        <w:rPr>
          <w:sz w:val="24"/>
          <w:szCs w:val="24"/>
        </w:rPr>
        <w:t xml:space="preserve">, </w:t>
      </w:r>
      <w:r w:rsidR="005F2696">
        <w:rPr>
          <w:sz w:val="24"/>
          <w:szCs w:val="24"/>
        </w:rPr>
        <w:t xml:space="preserve">sudarytos Ministro </w:t>
      </w:r>
      <w:r w:rsidR="005F2696" w:rsidRPr="00901FCA">
        <w:rPr>
          <w:bCs/>
          <w:sz w:val="24"/>
          <w:szCs w:val="24"/>
        </w:rPr>
        <w:t>Pirmininko 2018 m. birželio 28 d. potvarkiu Nr. 123</w:t>
      </w:r>
      <w:r>
        <w:rPr>
          <w:bCs/>
          <w:sz w:val="24"/>
          <w:szCs w:val="24"/>
        </w:rPr>
        <w:t xml:space="preserve">, </w:t>
      </w:r>
      <w:r w:rsidR="00F6412B">
        <w:rPr>
          <w:bCs/>
          <w:sz w:val="24"/>
          <w:szCs w:val="24"/>
        </w:rPr>
        <w:t>(</w:t>
      </w:r>
      <w:r w:rsidR="00902647">
        <w:rPr>
          <w:bCs/>
          <w:sz w:val="24"/>
          <w:szCs w:val="24"/>
        </w:rPr>
        <w:t xml:space="preserve">vadovas – </w:t>
      </w:r>
      <w:r w:rsidR="00902647" w:rsidRPr="003850BA">
        <w:rPr>
          <w:bCs/>
          <w:sz w:val="24"/>
          <w:szCs w:val="24"/>
        </w:rPr>
        <w:t>Ministro Pirmininko p</w:t>
      </w:r>
      <w:r w:rsidR="00902647">
        <w:rPr>
          <w:bCs/>
          <w:sz w:val="24"/>
          <w:szCs w:val="24"/>
        </w:rPr>
        <w:t xml:space="preserve">atarėjas D. Matuiza) </w:t>
      </w:r>
      <w:r w:rsidRPr="000E0939">
        <w:rPr>
          <w:b/>
          <w:bCs/>
          <w:sz w:val="24"/>
          <w:szCs w:val="24"/>
        </w:rPr>
        <w:t>siūlymus</w:t>
      </w:r>
      <w:r w:rsidR="005F2696">
        <w:rPr>
          <w:bCs/>
          <w:sz w:val="24"/>
          <w:szCs w:val="24"/>
        </w:rPr>
        <w:t xml:space="preserve"> </w:t>
      </w:r>
      <w:r w:rsidR="005F2696" w:rsidRPr="0070167A">
        <w:rPr>
          <w:sz w:val="24"/>
          <w:szCs w:val="24"/>
        </w:rPr>
        <w:t xml:space="preserve">dėl </w:t>
      </w:r>
      <w:r w:rsidR="005F2696" w:rsidRPr="0070167A">
        <w:rPr>
          <w:bCs/>
          <w:sz w:val="24"/>
          <w:szCs w:val="24"/>
        </w:rPr>
        <w:t>politinių partijų ir politinių kampanijų finansavimo bei fi</w:t>
      </w:r>
      <w:r>
        <w:rPr>
          <w:bCs/>
          <w:sz w:val="24"/>
          <w:szCs w:val="24"/>
        </w:rPr>
        <w:t>nansavimo kontrolės.</w:t>
      </w:r>
    </w:p>
    <w:p w14:paraId="35E8FA4E" w14:textId="41E99093" w:rsidR="005F2696" w:rsidRDefault="00CC641F" w:rsidP="001E186A">
      <w:pPr>
        <w:tabs>
          <w:tab w:val="left" w:pos="0"/>
        </w:tabs>
        <w:ind w:firstLine="567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E</w:t>
      </w:r>
      <w:r w:rsidR="00B85D6E" w:rsidRPr="00E726B4">
        <w:rPr>
          <w:b/>
          <w:sz w:val="24"/>
          <w:szCs w:val="24"/>
        </w:rPr>
        <w:t xml:space="preserve">smė: </w:t>
      </w:r>
      <w:r w:rsidR="00024170" w:rsidRPr="00E726B4">
        <w:rPr>
          <w:sz w:val="24"/>
          <w:szCs w:val="24"/>
        </w:rPr>
        <w:t xml:space="preserve">siūloma Vyriausybei </w:t>
      </w:r>
      <w:r w:rsidR="005F2696">
        <w:rPr>
          <w:sz w:val="24"/>
          <w:szCs w:val="24"/>
        </w:rPr>
        <w:t>teisinį reguliavimą tobulinti šiose srity</w:t>
      </w:r>
      <w:r w:rsidR="00E352CB">
        <w:rPr>
          <w:sz w:val="24"/>
          <w:szCs w:val="24"/>
        </w:rPr>
        <w:t>s</w:t>
      </w:r>
      <w:r w:rsidR="005F2696">
        <w:rPr>
          <w:sz w:val="24"/>
          <w:szCs w:val="24"/>
        </w:rPr>
        <w:t>e:</w:t>
      </w:r>
    </w:p>
    <w:p w14:paraId="7B2EC570" w14:textId="7FB8DBFF" w:rsidR="005F2696" w:rsidRDefault="000E0939" w:rsidP="00F6412B">
      <w:pPr>
        <w:pStyle w:val="ListParagraph"/>
        <w:numPr>
          <w:ilvl w:val="0"/>
          <w:numId w:val="42"/>
        </w:numPr>
        <w:tabs>
          <w:tab w:val="left" w:pos="0"/>
          <w:tab w:val="left" w:pos="1701"/>
        </w:tabs>
        <w:ind w:firstLine="55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5F2696" w:rsidRPr="005F2696">
        <w:rPr>
          <w:sz w:val="24"/>
          <w:szCs w:val="24"/>
        </w:rPr>
        <w:t>obistinė veikla</w:t>
      </w:r>
      <w:r w:rsidR="00376B7E">
        <w:rPr>
          <w:sz w:val="24"/>
          <w:szCs w:val="24"/>
        </w:rPr>
        <w:t>;</w:t>
      </w:r>
    </w:p>
    <w:p w14:paraId="2B8C37FE" w14:textId="71DCB580" w:rsidR="005F2696" w:rsidRPr="005F2696" w:rsidRDefault="000E0939" w:rsidP="00F6412B">
      <w:pPr>
        <w:pStyle w:val="ListParagraph"/>
        <w:numPr>
          <w:ilvl w:val="0"/>
          <w:numId w:val="42"/>
        </w:numPr>
        <w:tabs>
          <w:tab w:val="left" w:pos="0"/>
          <w:tab w:val="left" w:pos="1701"/>
        </w:tabs>
        <w:ind w:firstLine="55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5F2696" w:rsidRPr="005F2696">
        <w:rPr>
          <w:sz w:val="24"/>
          <w:szCs w:val="24"/>
        </w:rPr>
        <w:t>ivilinis turto konfiskavimas</w:t>
      </w:r>
      <w:r w:rsidR="00376B7E">
        <w:rPr>
          <w:sz w:val="24"/>
          <w:szCs w:val="24"/>
        </w:rPr>
        <w:t>;</w:t>
      </w:r>
    </w:p>
    <w:p w14:paraId="3D4CD47B" w14:textId="3B2BF70C" w:rsidR="005F2696" w:rsidRPr="005F2696" w:rsidRDefault="000E0939" w:rsidP="00F6412B">
      <w:pPr>
        <w:pStyle w:val="ListParagraph"/>
        <w:numPr>
          <w:ilvl w:val="0"/>
          <w:numId w:val="42"/>
        </w:numPr>
        <w:tabs>
          <w:tab w:val="left" w:pos="0"/>
          <w:tab w:val="left" w:pos="1701"/>
        </w:tabs>
        <w:ind w:firstLine="55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F2696" w:rsidRPr="005F2696">
        <w:rPr>
          <w:sz w:val="24"/>
          <w:szCs w:val="24"/>
        </w:rPr>
        <w:t>olitinių partijų ir politinių kampanijų finansavimas bei finansavimo kontrolė</w:t>
      </w:r>
      <w:r w:rsidR="00376B7E">
        <w:rPr>
          <w:sz w:val="24"/>
          <w:szCs w:val="24"/>
        </w:rPr>
        <w:t>.</w:t>
      </w:r>
    </w:p>
    <w:p w14:paraId="221675E8" w14:textId="62837942" w:rsidR="005F2696" w:rsidRDefault="00902647" w:rsidP="001E186A">
      <w:pPr>
        <w:tabs>
          <w:tab w:val="left" w:pos="0"/>
          <w:tab w:val="left" w:pos="1701"/>
        </w:tabs>
        <w:ind w:firstLine="567"/>
        <w:contextualSpacing/>
        <w:jc w:val="both"/>
        <w:rPr>
          <w:sz w:val="24"/>
          <w:szCs w:val="24"/>
        </w:rPr>
      </w:pPr>
      <w:r w:rsidRPr="00902647">
        <w:rPr>
          <w:sz w:val="24"/>
          <w:szCs w:val="24"/>
        </w:rPr>
        <w:t xml:space="preserve">Pagrindinės </w:t>
      </w:r>
      <w:r>
        <w:rPr>
          <w:sz w:val="24"/>
          <w:szCs w:val="24"/>
        </w:rPr>
        <w:t xml:space="preserve">darbo grupės </w:t>
      </w:r>
      <w:r w:rsidRPr="00902647">
        <w:rPr>
          <w:sz w:val="24"/>
          <w:szCs w:val="24"/>
        </w:rPr>
        <w:t>siūlomos priemonės politinių partijų ir politinių kampanijų finansavimo skaidrumui didinti ir finansavimo kontrolei stiprinti:</w:t>
      </w:r>
      <w:r>
        <w:rPr>
          <w:sz w:val="24"/>
          <w:szCs w:val="24"/>
        </w:rPr>
        <w:t xml:space="preserve"> </w:t>
      </w:r>
    </w:p>
    <w:p w14:paraId="5102E10B" w14:textId="3138D436" w:rsidR="00902647" w:rsidRPr="00F6412B" w:rsidRDefault="00902647" w:rsidP="00467B3A">
      <w:pPr>
        <w:pStyle w:val="ListParagraph"/>
        <w:numPr>
          <w:ilvl w:val="0"/>
          <w:numId w:val="44"/>
        </w:numPr>
        <w:spacing w:after="160"/>
        <w:ind w:left="567" w:firstLine="426"/>
        <w:contextualSpacing/>
        <w:jc w:val="both"/>
        <w:rPr>
          <w:bCs/>
          <w:sz w:val="24"/>
          <w:szCs w:val="24"/>
        </w:rPr>
      </w:pPr>
      <w:r w:rsidRPr="00F6412B">
        <w:rPr>
          <w:bCs/>
          <w:sz w:val="24"/>
          <w:szCs w:val="24"/>
        </w:rPr>
        <w:t>Neteisėto politinių partijų ir politinių kampanijų finansavimo kriminalizavimas;</w:t>
      </w:r>
    </w:p>
    <w:p w14:paraId="04B7F386" w14:textId="77777777" w:rsidR="00902647" w:rsidRPr="00F6412B" w:rsidRDefault="00902647" w:rsidP="00467B3A">
      <w:pPr>
        <w:pStyle w:val="ListParagraph"/>
        <w:numPr>
          <w:ilvl w:val="0"/>
          <w:numId w:val="44"/>
        </w:numPr>
        <w:spacing w:after="160"/>
        <w:ind w:left="567" w:firstLine="426"/>
        <w:contextualSpacing/>
        <w:jc w:val="both"/>
        <w:rPr>
          <w:bCs/>
          <w:sz w:val="24"/>
          <w:szCs w:val="24"/>
        </w:rPr>
      </w:pPr>
      <w:r w:rsidRPr="00F6412B">
        <w:rPr>
          <w:bCs/>
          <w:sz w:val="24"/>
          <w:szCs w:val="24"/>
        </w:rPr>
        <w:t>Priemonės, atgrasančios nuo politinių partijų ir politinių kampanijų finansavimo pažeidimų</w:t>
      </w:r>
    </w:p>
    <w:p w14:paraId="25774C93" w14:textId="77777777" w:rsidR="00902647" w:rsidRPr="00F6412B" w:rsidRDefault="00902647" w:rsidP="00467B3A">
      <w:pPr>
        <w:pStyle w:val="ListParagraph"/>
        <w:numPr>
          <w:ilvl w:val="0"/>
          <w:numId w:val="44"/>
        </w:numPr>
        <w:spacing w:after="160"/>
        <w:ind w:left="567" w:firstLine="426"/>
        <w:contextualSpacing/>
        <w:jc w:val="both"/>
        <w:rPr>
          <w:bCs/>
          <w:sz w:val="24"/>
          <w:szCs w:val="24"/>
        </w:rPr>
      </w:pPr>
      <w:r w:rsidRPr="00F6412B">
        <w:rPr>
          <w:bCs/>
          <w:sz w:val="24"/>
          <w:szCs w:val="24"/>
        </w:rPr>
        <w:t>Netiesioginio politinių partijų ir politinių kampanijų finansavimo prevencijos priemonės</w:t>
      </w:r>
    </w:p>
    <w:p w14:paraId="51459ADD" w14:textId="77777777" w:rsidR="00902647" w:rsidRPr="00F6412B" w:rsidRDefault="00902647" w:rsidP="00467B3A">
      <w:pPr>
        <w:pStyle w:val="ListParagraph"/>
        <w:numPr>
          <w:ilvl w:val="0"/>
          <w:numId w:val="44"/>
        </w:numPr>
        <w:spacing w:after="160"/>
        <w:ind w:left="567" w:firstLine="426"/>
        <w:contextualSpacing/>
        <w:jc w:val="both"/>
        <w:rPr>
          <w:bCs/>
          <w:sz w:val="24"/>
          <w:szCs w:val="24"/>
        </w:rPr>
      </w:pPr>
      <w:r w:rsidRPr="00F6412B">
        <w:rPr>
          <w:bCs/>
          <w:sz w:val="24"/>
          <w:szCs w:val="24"/>
        </w:rPr>
        <w:t>Politinių kampanijų skaidrinimo priemonės</w:t>
      </w:r>
    </w:p>
    <w:p w14:paraId="6933F988" w14:textId="77777777" w:rsidR="00902647" w:rsidRPr="00F6412B" w:rsidRDefault="00902647" w:rsidP="00467B3A">
      <w:pPr>
        <w:pStyle w:val="ListParagraph"/>
        <w:numPr>
          <w:ilvl w:val="0"/>
          <w:numId w:val="44"/>
        </w:numPr>
        <w:spacing w:after="160"/>
        <w:ind w:left="567" w:firstLine="426"/>
        <w:contextualSpacing/>
        <w:jc w:val="both"/>
        <w:rPr>
          <w:bCs/>
          <w:sz w:val="24"/>
          <w:szCs w:val="24"/>
        </w:rPr>
      </w:pPr>
      <w:r w:rsidRPr="00F6412B">
        <w:rPr>
          <w:bCs/>
          <w:sz w:val="24"/>
          <w:szCs w:val="24"/>
        </w:rPr>
        <w:t>Politinių partijų atskaitomybė ir jų veiklos finansavimo stebėsena</w:t>
      </w:r>
    </w:p>
    <w:p w14:paraId="2826092D" w14:textId="77777777" w:rsidR="00902647" w:rsidRPr="00F6412B" w:rsidRDefault="00902647" w:rsidP="00467B3A">
      <w:pPr>
        <w:pStyle w:val="ListParagraph"/>
        <w:numPr>
          <w:ilvl w:val="0"/>
          <w:numId w:val="44"/>
        </w:numPr>
        <w:spacing w:after="160"/>
        <w:ind w:left="567" w:firstLine="426"/>
        <w:contextualSpacing/>
        <w:jc w:val="both"/>
        <w:rPr>
          <w:bCs/>
          <w:sz w:val="24"/>
          <w:szCs w:val="24"/>
        </w:rPr>
      </w:pPr>
      <w:r w:rsidRPr="00F6412B">
        <w:rPr>
          <w:bCs/>
          <w:sz w:val="24"/>
          <w:szCs w:val="24"/>
        </w:rPr>
        <w:t>Politinės reklamos skaidrinimas</w:t>
      </w:r>
    </w:p>
    <w:p w14:paraId="089C233D" w14:textId="10B782E5" w:rsidR="00F6412B" w:rsidRDefault="00F6412B" w:rsidP="009135EC">
      <w:pPr>
        <w:ind w:firstLine="567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Kartu su nurodytomis priemonėmis taip pat siūlo</w:t>
      </w:r>
      <w:r w:rsidR="001A40A3">
        <w:rPr>
          <w:bCs/>
          <w:sz w:val="24"/>
          <w:szCs w:val="24"/>
        </w:rPr>
        <w:t>mos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visuomenės informavimo priemonių veiklos skaidrumo didinimo gair</w:t>
      </w:r>
      <w:r w:rsidR="001A40A3">
        <w:rPr>
          <w:b/>
          <w:bCs/>
          <w:sz w:val="24"/>
          <w:szCs w:val="24"/>
        </w:rPr>
        <w:t>ė</w:t>
      </w:r>
      <w:r>
        <w:rPr>
          <w:b/>
          <w:bCs/>
          <w:sz w:val="24"/>
          <w:szCs w:val="24"/>
        </w:rPr>
        <w:t>s:</w:t>
      </w:r>
    </w:p>
    <w:p w14:paraId="4DDE83B5" w14:textId="68ACBD77" w:rsidR="001A40A3" w:rsidRPr="006E18D9" w:rsidRDefault="001A40A3" w:rsidP="009135EC">
      <w:pPr>
        <w:pStyle w:val="ListParagraph"/>
        <w:numPr>
          <w:ilvl w:val="0"/>
          <w:numId w:val="44"/>
        </w:numPr>
        <w:spacing w:after="160"/>
        <w:ind w:left="0" w:firstLine="993"/>
        <w:contextualSpacing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Pareiga ž</w:t>
      </w:r>
      <w:r>
        <w:rPr>
          <w:sz w:val="24"/>
          <w:szCs w:val="24"/>
          <w:lang w:eastAsia="lt-LT"/>
        </w:rPr>
        <w:t xml:space="preserve">urnalistams, </w:t>
      </w:r>
      <w:r>
        <w:rPr>
          <w:sz w:val="24"/>
          <w:szCs w:val="24"/>
        </w:rPr>
        <w:t xml:space="preserve">visuomenės informavimo priemonių </w:t>
      </w:r>
      <w:r>
        <w:rPr>
          <w:sz w:val="24"/>
          <w:szCs w:val="24"/>
          <w:lang w:eastAsia="lt-LT"/>
        </w:rPr>
        <w:t>vadovams ir akcininkams deklaruoti savo turtą ir pajamas bei galimus interesų konfliktus</w:t>
      </w:r>
      <w:r w:rsidR="00BB7FEC">
        <w:rPr>
          <w:sz w:val="24"/>
          <w:szCs w:val="24"/>
          <w:lang w:eastAsia="lt-LT"/>
        </w:rPr>
        <w:t>.</w:t>
      </w:r>
    </w:p>
    <w:p w14:paraId="2813B50B" w14:textId="45ED664E" w:rsidR="009C2764" w:rsidRPr="009C2764" w:rsidRDefault="006E18D9" w:rsidP="009135EC">
      <w:pPr>
        <w:pStyle w:val="ListParagraph"/>
        <w:numPr>
          <w:ilvl w:val="0"/>
          <w:numId w:val="44"/>
        </w:numPr>
        <w:spacing w:after="160"/>
        <w:ind w:left="0" w:firstLine="993"/>
        <w:contextualSpacing/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eastAsia="lt-LT"/>
        </w:rPr>
        <w:t>Reklamos ženklinimo socialiniuose tinkluose taisyklės</w:t>
      </w:r>
      <w:r w:rsidR="00BB7FEC">
        <w:rPr>
          <w:sz w:val="24"/>
          <w:szCs w:val="24"/>
          <w:lang w:eastAsia="lt-LT"/>
        </w:rPr>
        <w:t>.</w:t>
      </w:r>
    </w:p>
    <w:p w14:paraId="615D6622" w14:textId="77777777" w:rsidR="009C2764" w:rsidRPr="009C2764" w:rsidRDefault="00E85D4F" w:rsidP="009135EC">
      <w:pPr>
        <w:pStyle w:val="ListParagraph"/>
        <w:numPr>
          <w:ilvl w:val="0"/>
          <w:numId w:val="44"/>
        </w:numPr>
        <w:spacing w:after="160"/>
        <w:ind w:left="0" w:firstLine="993"/>
        <w:contextualSpacing/>
        <w:jc w:val="both"/>
        <w:rPr>
          <w:b/>
          <w:bCs/>
          <w:sz w:val="24"/>
          <w:szCs w:val="24"/>
        </w:rPr>
      </w:pPr>
      <w:r w:rsidRPr="009C2764">
        <w:rPr>
          <w:sz w:val="24"/>
          <w:szCs w:val="24"/>
          <w:lang w:eastAsia="lt-LT"/>
        </w:rPr>
        <w:t xml:space="preserve">Pareiga </w:t>
      </w:r>
      <w:r w:rsidRPr="009C2764">
        <w:rPr>
          <w:sz w:val="24"/>
          <w:szCs w:val="24"/>
        </w:rPr>
        <w:t xml:space="preserve">visuomenės informavimo </w:t>
      </w:r>
      <w:r w:rsidRPr="009C2764">
        <w:rPr>
          <w:sz w:val="24"/>
          <w:szCs w:val="24"/>
          <w:lang w:eastAsia="lt-LT"/>
        </w:rPr>
        <w:t xml:space="preserve">priemonėms informuoti visuomenę, kur asmuo, apie kurį paskleista neteisinga ar orumą žeminanti informacija, galėtų kreiptis. </w:t>
      </w:r>
    </w:p>
    <w:p w14:paraId="6C357422" w14:textId="77777777" w:rsidR="009C2764" w:rsidRPr="009C2764" w:rsidRDefault="00E85D4F" w:rsidP="009135EC">
      <w:pPr>
        <w:pStyle w:val="ListParagraph"/>
        <w:numPr>
          <w:ilvl w:val="0"/>
          <w:numId w:val="44"/>
        </w:numPr>
        <w:spacing w:after="160"/>
        <w:ind w:left="0" w:firstLine="993"/>
        <w:contextualSpacing/>
        <w:jc w:val="both"/>
        <w:rPr>
          <w:b/>
          <w:bCs/>
          <w:sz w:val="24"/>
          <w:szCs w:val="24"/>
        </w:rPr>
      </w:pPr>
      <w:r w:rsidRPr="009C2764">
        <w:rPr>
          <w:sz w:val="24"/>
          <w:szCs w:val="24"/>
          <w:lang w:eastAsia="lt-LT"/>
        </w:rPr>
        <w:t xml:space="preserve">Pareiga </w:t>
      </w:r>
      <w:r w:rsidRPr="009C2764">
        <w:rPr>
          <w:sz w:val="24"/>
          <w:szCs w:val="24"/>
        </w:rPr>
        <w:t>visuomenės informavimo</w:t>
      </w:r>
      <w:r w:rsidRPr="009C2764">
        <w:rPr>
          <w:sz w:val="24"/>
          <w:szCs w:val="24"/>
          <w:lang w:eastAsia="lt-LT"/>
        </w:rPr>
        <w:t xml:space="preserve"> priemonėms, kurių akcininkai valdo ir kitus verslus, tai aiškiai nurodyti. </w:t>
      </w:r>
    </w:p>
    <w:p w14:paraId="7B623967" w14:textId="095064BE" w:rsidR="00E85D4F" w:rsidRPr="009C2764" w:rsidRDefault="00E85D4F" w:rsidP="009135EC">
      <w:pPr>
        <w:pStyle w:val="ListParagraph"/>
        <w:numPr>
          <w:ilvl w:val="0"/>
          <w:numId w:val="44"/>
        </w:numPr>
        <w:spacing w:after="160"/>
        <w:ind w:left="0" w:firstLine="993"/>
        <w:contextualSpacing/>
        <w:jc w:val="both"/>
        <w:rPr>
          <w:b/>
          <w:bCs/>
          <w:sz w:val="24"/>
          <w:szCs w:val="24"/>
        </w:rPr>
      </w:pPr>
      <w:r w:rsidRPr="009C2764">
        <w:rPr>
          <w:sz w:val="24"/>
          <w:szCs w:val="24"/>
        </w:rPr>
        <w:t>Draudimas politinių partijų nariams, Prezidentui, Seimo, Vyriausybės, savivaldybių tarybų nariams ir politinio pasitikėjimo valstybės tarnautojams būti visuomenės informavimo priemonių akcininkais.</w:t>
      </w:r>
    </w:p>
    <w:p w14:paraId="5DEA5A21" w14:textId="36F467C6" w:rsidR="0015136D" w:rsidRDefault="00686C5C" w:rsidP="001E186A">
      <w:pPr>
        <w:pStyle w:val="Preformatted"/>
        <w:tabs>
          <w:tab w:val="clear" w:pos="959"/>
          <w:tab w:val="clear" w:pos="1918"/>
          <w:tab w:val="left" w:pos="709"/>
          <w:tab w:val="left" w:pos="1418"/>
        </w:tabs>
        <w:ind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573803">
        <w:rPr>
          <w:rFonts w:ascii="Times New Roman" w:hAnsi="Times New Roman"/>
          <w:b/>
          <w:sz w:val="24"/>
          <w:szCs w:val="24"/>
        </w:rPr>
        <w:t xml:space="preserve">Dalykinio vertinimo išvada: </w:t>
      </w:r>
      <w:r w:rsidR="00902647" w:rsidRPr="0090264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iūlome </w:t>
      </w:r>
      <w:r w:rsidR="001E186A">
        <w:rPr>
          <w:rFonts w:ascii="Times New Roman" w:hAnsi="Times New Roman"/>
          <w:sz w:val="24"/>
          <w:szCs w:val="24"/>
        </w:rPr>
        <w:t xml:space="preserve">klausimą </w:t>
      </w:r>
      <w:r w:rsidR="00902647">
        <w:rPr>
          <w:rFonts w:ascii="Times New Roman" w:hAnsi="Times New Roman"/>
          <w:sz w:val="24"/>
          <w:szCs w:val="24"/>
        </w:rPr>
        <w:t xml:space="preserve">pristatyti </w:t>
      </w:r>
      <w:r w:rsidRPr="00902647">
        <w:rPr>
          <w:rFonts w:ascii="Times New Roman" w:hAnsi="Times New Roman"/>
          <w:sz w:val="24"/>
          <w:szCs w:val="24"/>
        </w:rPr>
        <w:t xml:space="preserve">Vyriausybės </w:t>
      </w:r>
      <w:r w:rsidR="00902647" w:rsidRPr="00902647">
        <w:rPr>
          <w:rFonts w:ascii="Times New Roman" w:hAnsi="Times New Roman"/>
          <w:sz w:val="24"/>
          <w:szCs w:val="24"/>
        </w:rPr>
        <w:t>pasitarime.</w:t>
      </w:r>
      <w:r w:rsidR="003804E4">
        <w:rPr>
          <w:rFonts w:ascii="Times New Roman" w:hAnsi="Times New Roman"/>
          <w:sz w:val="24"/>
          <w:szCs w:val="24"/>
        </w:rPr>
        <w:t xml:space="preserve"> Kartu teikiamas Vyriausybės pasitarimo protokolo projektas.</w:t>
      </w:r>
      <w:bookmarkStart w:id="1" w:name="_GoBack"/>
      <w:bookmarkEnd w:id="1"/>
      <w:r w:rsidR="0015136D" w:rsidRPr="0015136D">
        <w:rPr>
          <w:rFonts w:ascii="Times New Roman" w:hAnsi="Times New Roman"/>
          <w:snapToGrid/>
          <w:sz w:val="24"/>
          <w:szCs w:val="24"/>
        </w:rPr>
        <w:t xml:space="preserve"> </w:t>
      </w:r>
    </w:p>
    <w:p w14:paraId="1259141C" w14:textId="41F97C94" w:rsidR="009F4982" w:rsidRPr="00FD73E7" w:rsidRDefault="009F4982" w:rsidP="00F6412B">
      <w:pPr>
        <w:pStyle w:val="Preformatted"/>
        <w:tabs>
          <w:tab w:val="clear" w:pos="959"/>
          <w:tab w:val="clear" w:pos="1918"/>
          <w:tab w:val="left" w:pos="709"/>
        </w:tabs>
        <w:jc w:val="both"/>
        <w:rPr>
          <w:rFonts w:ascii="Times New Roman" w:hAnsi="Times New Roman"/>
        </w:rPr>
      </w:pPr>
    </w:p>
    <w:p w14:paraId="1B2D2165" w14:textId="77777777" w:rsidR="00FD73E7" w:rsidRPr="00FD73E7" w:rsidRDefault="00FD73E7" w:rsidP="00F6412B">
      <w:pPr>
        <w:pStyle w:val="Preformatted"/>
        <w:tabs>
          <w:tab w:val="clear" w:pos="959"/>
          <w:tab w:val="clear" w:pos="1918"/>
          <w:tab w:val="left" w:pos="709"/>
        </w:tabs>
        <w:jc w:val="both"/>
        <w:rPr>
          <w:rFonts w:ascii="Times New Roman" w:hAnsi="Times New Roman"/>
        </w:rPr>
      </w:pPr>
    </w:p>
    <w:p w14:paraId="24CB1F16" w14:textId="77777777" w:rsidR="00686C5C" w:rsidRDefault="00686C5C" w:rsidP="00F6412B">
      <w:pPr>
        <w:pStyle w:val="Preformatte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grupės vyresnioji patarėja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Eglė Gasiūnaitė</w:t>
      </w:r>
    </w:p>
    <w:p w14:paraId="300CE950" w14:textId="7BCD3556" w:rsidR="009F4982" w:rsidRDefault="009F4982" w:rsidP="00F6412B">
      <w:pPr>
        <w:pStyle w:val="Preformatted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22D33" w:rsidRPr="00FC757F" w14:paraId="7A64308F" w14:textId="77777777" w:rsidTr="00275539">
        <w:tc>
          <w:tcPr>
            <w:tcW w:w="9638" w:type="dxa"/>
            <w:hideMark/>
          </w:tcPr>
          <w:p w14:paraId="118A1C16" w14:textId="77777777" w:rsidR="00B22D33" w:rsidRPr="00FC757F" w:rsidRDefault="00DB4633" w:rsidP="00F6412B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-1937428658"/>
                <w:placeholder>
                  <w:docPart w:val="7B26147B85824703BEB639D79A46DF52"/>
                </w:placeholder>
              </w:sdtPr>
              <w:sdtEndPr/>
              <w:sdtContent>
                <w:r>
                  <w:t>Eglė Gasiūnaitė</w:t>
                </w:r>
              </w:sdtContent>
            </w:sdt>
            <w:r w:rsidR="00B22D33" w:rsidRPr="00FC757F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396552948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8 706 63 766</w:t>
                </w:r>
              </w:sdtContent>
            </w:sdt>
            <w:r w:rsidR="00B22D33" w:rsidRPr="00FC757F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8755869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egle.gasiunaite@lrv.lt</w:t>
                </w:r>
              </w:sdtContent>
            </w:sdt>
          </w:p>
        </w:tc>
      </w:tr>
    </w:tbl>
    <w:p w14:paraId="56083545" w14:textId="77777777" w:rsidR="000A629A" w:rsidRPr="00F90CAE" w:rsidRDefault="000A629A" w:rsidP="00F6412B">
      <w:pPr>
        <w:pStyle w:val="Preformatted"/>
        <w:rPr>
          <w:rFonts w:ascii="Times New Roman" w:hAnsi="Times New Roman"/>
          <w:sz w:val="18"/>
          <w:szCs w:val="18"/>
        </w:rPr>
      </w:pPr>
    </w:p>
    <w:sectPr w:rsidR="000A629A" w:rsidRPr="00F90CAE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5017A" w14:textId="77777777" w:rsidR="00DB4633" w:rsidRDefault="00DB4633">
      <w:r>
        <w:separator/>
      </w:r>
    </w:p>
  </w:endnote>
  <w:endnote w:type="continuationSeparator" w:id="0">
    <w:p w14:paraId="4696A585" w14:textId="77777777" w:rsidR="00DB4633" w:rsidRDefault="00DB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E9F65" w14:textId="77777777" w:rsidR="00DB4633" w:rsidRDefault="00DB4633">
      <w:r>
        <w:separator/>
      </w:r>
    </w:p>
  </w:footnote>
  <w:footnote w:type="continuationSeparator" w:id="0">
    <w:p w14:paraId="79074543" w14:textId="77777777" w:rsidR="00DB4633" w:rsidRDefault="00DB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5CB7DFE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79C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793"/>
    <w:multiLevelType w:val="hybridMultilevel"/>
    <w:tmpl w:val="CD88517E"/>
    <w:lvl w:ilvl="0" w:tplc="A92ECA0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376A"/>
    <w:multiLevelType w:val="hybridMultilevel"/>
    <w:tmpl w:val="CEC05230"/>
    <w:lvl w:ilvl="0" w:tplc="8196D1A4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A2852E0"/>
    <w:multiLevelType w:val="hybridMultilevel"/>
    <w:tmpl w:val="28F6BA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324E"/>
    <w:multiLevelType w:val="hybridMultilevel"/>
    <w:tmpl w:val="21D66E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FB6036"/>
    <w:multiLevelType w:val="hybridMultilevel"/>
    <w:tmpl w:val="53BE20D0"/>
    <w:lvl w:ilvl="0" w:tplc="27D8E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92828"/>
    <w:multiLevelType w:val="hybridMultilevel"/>
    <w:tmpl w:val="A1C0C1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34529"/>
    <w:multiLevelType w:val="hybridMultilevel"/>
    <w:tmpl w:val="CD5CF1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11A3D"/>
    <w:multiLevelType w:val="hybridMultilevel"/>
    <w:tmpl w:val="0FA68EE6"/>
    <w:lvl w:ilvl="0" w:tplc="84BEF1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47B15"/>
    <w:multiLevelType w:val="hybridMultilevel"/>
    <w:tmpl w:val="294C8C8A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9E15106"/>
    <w:multiLevelType w:val="hybridMultilevel"/>
    <w:tmpl w:val="703626C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1C53F7"/>
    <w:multiLevelType w:val="hybridMultilevel"/>
    <w:tmpl w:val="F5CEAAF8"/>
    <w:lvl w:ilvl="0" w:tplc="0427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3" w15:restartNumberingAfterBreak="0">
    <w:nsid w:val="2E6F1F22"/>
    <w:multiLevelType w:val="hybridMultilevel"/>
    <w:tmpl w:val="30D0005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71620B"/>
    <w:multiLevelType w:val="hybridMultilevel"/>
    <w:tmpl w:val="30EEAA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22BD5"/>
    <w:multiLevelType w:val="hybridMultilevel"/>
    <w:tmpl w:val="A080F2F6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1DF68FF"/>
    <w:multiLevelType w:val="hybridMultilevel"/>
    <w:tmpl w:val="7A2664A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673E5"/>
    <w:multiLevelType w:val="hybridMultilevel"/>
    <w:tmpl w:val="BDA28CC6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341B3A2B"/>
    <w:multiLevelType w:val="hybridMultilevel"/>
    <w:tmpl w:val="092C54C4"/>
    <w:lvl w:ilvl="0" w:tplc="64B2A09E">
      <w:start w:val="1"/>
      <w:numFmt w:val="upperRoman"/>
      <w:lvlText w:val="%1."/>
      <w:lvlJc w:val="right"/>
      <w:pPr>
        <w:ind w:left="1429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52C0E5E"/>
    <w:multiLevelType w:val="hybridMultilevel"/>
    <w:tmpl w:val="C85E4A8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6D94E90"/>
    <w:multiLevelType w:val="multilevel"/>
    <w:tmpl w:val="D0946E7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373F24CF"/>
    <w:multiLevelType w:val="hybridMultilevel"/>
    <w:tmpl w:val="113C92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0272CF"/>
    <w:multiLevelType w:val="hybridMultilevel"/>
    <w:tmpl w:val="40267B12"/>
    <w:lvl w:ilvl="0" w:tplc="FBDEFF7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3C566D8A"/>
    <w:multiLevelType w:val="hybridMultilevel"/>
    <w:tmpl w:val="4AD2E2E6"/>
    <w:lvl w:ilvl="0" w:tplc="378444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F74D3"/>
    <w:multiLevelType w:val="hybridMultilevel"/>
    <w:tmpl w:val="136EA6A2"/>
    <w:lvl w:ilvl="0" w:tplc="0427000F">
      <w:start w:val="1"/>
      <w:numFmt w:val="decimal"/>
      <w:lvlText w:val="%1."/>
      <w:lvlJc w:val="left"/>
      <w:pPr>
        <w:ind w:left="1434" w:hanging="360"/>
      </w:pPr>
    </w:lvl>
    <w:lvl w:ilvl="1" w:tplc="04270019" w:tentative="1">
      <w:start w:val="1"/>
      <w:numFmt w:val="lowerLetter"/>
      <w:lvlText w:val="%2."/>
      <w:lvlJc w:val="left"/>
      <w:pPr>
        <w:ind w:left="2154" w:hanging="360"/>
      </w:pPr>
    </w:lvl>
    <w:lvl w:ilvl="2" w:tplc="0427001B" w:tentative="1">
      <w:start w:val="1"/>
      <w:numFmt w:val="lowerRoman"/>
      <w:lvlText w:val="%3."/>
      <w:lvlJc w:val="right"/>
      <w:pPr>
        <w:ind w:left="2874" w:hanging="180"/>
      </w:pPr>
    </w:lvl>
    <w:lvl w:ilvl="3" w:tplc="0427000F" w:tentative="1">
      <w:start w:val="1"/>
      <w:numFmt w:val="decimal"/>
      <w:lvlText w:val="%4."/>
      <w:lvlJc w:val="left"/>
      <w:pPr>
        <w:ind w:left="3594" w:hanging="360"/>
      </w:pPr>
    </w:lvl>
    <w:lvl w:ilvl="4" w:tplc="04270019" w:tentative="1">
      <w:start w:val="1"/>
      <w:numFmt w:val="lowerLetter"/>
      <w:lvlText w:val="%5."/>
      <w:lvlJc w:val="left"/>
      <w:pPr>
        <w:ind w:left="4314" w:hanging="360"/>
      </w:pPr>
    </w:lvl>
    <w:lvl w:ilvl="5" w:tplc="0427001B" w:tentative="1">
      <w:start w:val="1"/>
      <w:numFmt w:val="lowerRoman"/>
      <w:lvlText w:val="%6."/>
      <w:lvlJc w:val="right"/>
      <w:pPr>
        <w:ind w:left="5034" w:hanging="180"/>
      </w:pPr>
    </w:lvl>
    <w:lvl w:ilvl="6" w:tplc="0427000F" w:tentative="1">
      <w:start w:val="1"/>
      <w:numFmt w:val="decimal"/>
      <w:lvlText w:val="%7."/>
      <w:lvlJc w:val="left"/>
      <w:pPr>
        <w:ind w:left="5754" w:hanging="360"/>
      </w:pPr>
    </w:lvl>
    <w:lvl w:ilvl="7" w:tplc="04270019" w:tentative="1">
      <w:start w:val="1"/>
      <w:numFmt w:val="lowerLetter"/>
      <w:lvlText w:val="%8."/>
      <w:lvlJc w:val="left"/>
      <w:pPr>
        <w:ind w:left="6474" w:hanging="360"/>
      </w:pPr>
    </w:lvl>
    <w:lvl w:ilvl="8" w:tplc="0427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3ED8138D"/>
    <w:multiLevelType w:val="hybridMultilevel"/>
    <w:tmpl w:val="176AB50C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3F71D75"/>
    <w:multiLevelType w:val="hybridMultilevel"/>
    <w:tmpl w:val="6CD8F5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703B17"/>
    <w:multiLevelType w:val="multilevel"/>
    <w:tmpl w:val="D0946E7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0" w15:restartNumberingAfterBreak="0">
    <w:nsid w:val="50470975"/>
    <w:multiLevelType w:val="hybridMultilevel"/>
    <w:tmpl w:val="97122426"/>
    <w:lvl w:ilvl="0" w:tplc="485C47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82DE4"/>
    <w:multiLevelType w:val="hybridMultilevel"/>
    <w:tmpl w:val="B17C876E"/>
    <w:lvl w:ilvl="0" w:tplc="0427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2" w15:restartNumberingAfterBreak="0">
    <w:nsid w:val="51655E47"/>
    <w:multiLevelType w:val="hybridMultilevel"/>
    <w:tmpl w:val="472843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5C06B03"/>
    <w:multiLevelType w:val="hybridMultilevel"/>
    <w:tmpl w:val="1BB2CF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3747F"/>
    <w:multiLevelType w:val="hybridMultilevel"/>
    <w:tmpl w:val="F57AD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6" w15:restartNumberingAfterBreak="0">
    <w:nsid w:val="5F9D56E5"/>
    <w:multiLevelType w:val="hybridMultilevel"/>
    <w:tmpl w:val="8D6CD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57DAF"/>
    <w:multiLevelType w:val="hybridMultilevel"/>
    <w:tmpl w:val="AD30ABBE"/>
    <w:lvl w:ilvl="0" w:tplc="2F205D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C6CAB"/>
    <w:multiLevelType w:val="hybridMultilevel"/>
    <w:tmpl w:val="EC46E5C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AB1E04"/>
    <w:multiLevelType w:val="hybridMultilevel"/>
    <w:tmpl w:val="8DAC7C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6F5AB5"/>
    <w:multiLevelType w:val="hybridMultilevel"/>
    <w:tmpl w:val="55260D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10"/>
  </w:num>
  <w:num w:numId="2">
    <w:abstractNumId w:val="44"/>
  </w:num>
  <w:num w:numId="3">
    <w:abstractNumId w:val="35"/>
  </w:num>
  <w:num w:numId="4">
    <w:abstractNumId w:val="7"/>
  </w:num>
  <w:num w:numId="5">
    <w:abstractNumId w:val="22"/>
  </w:num>
  <w:num w:numId="6">
    <w:abstractNumId w:val="42"/>
  </w:num>
  <w:num w:numId="7">
    <w:abstractNumId w:val="29"/>
  </w:num>
  <w:num w:numId="8">
    <w:abstractNumId w:val="43"/>
  </w:num>
  <w:num w:numId="9">
    <w:abstractNumId w:val="39"/>
  </w:num>
  <w:num w:numId="10">
    <w:abstractNumId w:val="4"/>
  </w:num>
  <w:num w:numId="11">
    <w:abstractNumId w:val="23"/>
  </w:num>
  <w:num w:numId="12">
    <w:abstractNumId w:val="5"/>
  </w:num>
  <w:num w:numId="13">
    <w:abstractNumId w:val="36"/>
  </w:num>
  <w:num w:numId="14">
    <w:abstractNumId w:val="30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</w:num>
  <w:num w:numId="17">
    <w:abstractNumId w:val="32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8"/>
  </w:num>
  <w:num w:numId="21">
    <w:abstractNumId w:val="3"/>
  </w:num>
  <w:num w:numId="22">
    <w:abstractNumId w:val="38"/>
  </w:num>
  <w:num w:numId="23">
    <w:abstractNumId w:val="19"/>
  </w:num>
  <w:num w:numId="24">
    <w:abstractNumId w:val="37"/>
  </w:num>
  <w:num w:numId="25">
    <w:abstractNumId w:val="41"/>
  </w:num>
  <w:num w:numId="26">
    <w:abstractNumId w:val="21"/>
  </w:num>
  <w:num w:numId="27">
    <w:abstractNumId w:val="6"/>
  </w:num>
  <w:num w:numId="28">
    <w:abstractNumId w:val="17"/>
  </w:num>
  <w:num w:numId="29">
    <w:abstractNumId w:val="26"/>
  </w:num>
  <w:num w:numId="30">
    <w:abstractNumId w:val="1"/>
  </w:num>
  <w:num w:numId="31">
    <w:abstractNumId w:val="0"/>
  </w:num>
  <w:num w:numId="32">
    <w:abstractNumId w:val="33"/>
  </w:num>
  <w:num w:numId="33">
    <w:abstractNumId w:val="12"/>
  </w:num>
  <w:num w:numId="34">
    <w:abstractNumId w:val="27"/>
  </w:num>
  <w:num w:numId="35">
    <w:abstractNumId w:val="8"/>
  </w:num>
  <w:num w:numId="36">
    <w:abstractNumId w:val="24"/>
  </w:num>
  <w:num w:numId="37">
    <w:abstractNumId w:val="31"/>
  </w:num>
  <w:num w:numId="38">
    <w:abstractNumId w:val="11"/>
  </w:num>
  <w:num w:numId="39">
    <w:abstractNumId w:val="2"/>
  </w:num>
  <w:num w:numId="40">
    <w:abstractNumId w:val="25"/>
  </w:num>
  <w:num w:numId="41">
    <w:abstractNumId w:val="9"/>
  </w:num>
  <w:num w:numId="42">
    <w:abstractNumId w:val="16"/>
  </w:num>
  <w:num w:numId="43">
    <w:abstractNumId w:val="18"/>
  </w:num>
  <w:num w:numId="44">
    <w:abstractNumId w:val="13"/>
  </w:num>
  <w:num w:numId="4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BEA"/>
    <w:rsid w:val="000035B9"/>
    <w:rsid w:val="00003A59"/>
    <w:rsid w:val="0000500F"/>
    <w:rsid w:val="00005CBE"/>
    <w:rsid w:val="00011216"/>
    <w:rsid w:val="0001209E"/>
    <w:rsid w:val="00012486"/>
    <w:rsid w:val="0001336A"/>
    <w:rsid w:val="00013371"/>
    <w:rsid w:val="00014C1A"/>
    <w:rsid w:val="000157A5"/>
    <w:rsid w:val="00016343"/>
    <w:rsid w:val="00016F71"/>
    <w:rsid w:val="00017D90"/>
    <w:rsid w:val="00020AAB"/>
    <w:rsid w:val="00021DF5"/>
    <w:rsid w:val="00022444"/>
    <w:rsid w:val="000234A3"/>
    <w:rsid w:val="0002407F"/>
    <w:rsid w:val="00024170"/>
    <w:rsid w:val="00024CA6"/>
    <w:rsid w:val="00024DFC"/>
    <w:rsid w:val="00024E56"/>
    <w:rsid w:val="00024F37"/>
    <w:rsid w:val="00025F37"/>
    <w:rsid w:val="00026A97"/>
    <w:rsid w:val="000277D4"/>
    <w:rsid w:val="00031870"/>
    <w:rsid w:val="00031E24"/>
    <w:rsid w:val="000326A5"/>
    <w:rsid w:val="00032900"/>
    <w:rsid w:val="00032D9B"/>
    <w:rsid w:val="00033F75"/>
    <w:rsid w:val="00035EA6"/>
    <w:rsid w:val="00042568"/>
    <w:rsid w:val="00042EC0"/>
    <w:rsid w:val="0004545A"/>
    <w:rsid w:val="00045758"/>
    <w:rsid w:val="00050ED4"/>
    <w:rsid w:val="000519E6"/>
    <w:rsid w:val="00053452"/>
    <w:rsid w:val="00054B77"/>
    <w:rsid w:val="00056131"/>
    <w:rsid w:val="00057E5F"/>
    <w:rsid w:val="000607B9"/>
    <w:rsid w:val="00064A5D"/>
    <w:rsid w:val="0006663B"/>
    <w:rsid w:val="000667B4"/>
    <w:rsid w:val="00066DAF"/>
    <w:rsid w:val="00070313"/>
    <w:rsid w:val="00076F0B"/>
    <w:rsid w:val="00081CAB"/>
    <w:rsid w:val="000849F8"/>
    <w:rsid w:val="00084D6C"/>
    <w:rsid w:val="00084EC4"/>
    <w:rsid w:val="00086A07"/>
    <w:rsid w:val="0009099A"/>
    <w:rsid w:val="00090B33"/>
    <w:rsid w:val="000932BF"/>
    <w:rsid w:val="000932FE"/>
    <w:rsid w:val="0009383D"/>
    <w:rsid w:val="000939BC"/>
    <w:rsid w:val="000953F5"/>
    <w:rsid w:val="000A042D"/>
    <w:rsid w:val="000A26D1"/>
    <w:rsid w:val="000A2A4A"/>
    <w:rsid w:val="000A3A70"/>
    <w:rsid w:val="000A3B87"/>
    <w:rsid w:val="000A4BCB"/>
    <w:rsid w:val="000A628D"/>
    <w:rsid w:val="000A629A"/>
    <w:rsid w:val="000A7278"/>
    <w:rsid w:val="000B1201"/>
    <w:rsid w:val="000B41D0"/>
    <w:rsid w:val="000B5C09"/>
    <w:rsid w:val="000B64D3"/>
    <w:rsid w:val="000B6F30"/>
    <w:rsid w:val="000B77AE"/>
    <w:rsid w:val="000B7F43"/>
    <w:rsid w:val="000C0FDC"/>
    <w:rsid w:val="000C1A9E"/>
    <w:rsid w:val="000C29B5"/>
    <w:rsid w:val="000C3A55"/>
    <w:rsid w:val="000C506F"/>
    <w:rsid w:val="000C58DB"/>
    <w:rsid w:val="000C64EF"/>
    <w:rsid w:val="000C7D50"/>
    <w:rsid w:val="000C7DCE"/>
    <w:rsid w:val="000D3187"/>
    <w:rsid w:val="000D59AE"/>
    <w:rsid w:val="000D64B7"/>
    <w:rsid w:val="000D6E22"/>
    <w:rsid w:val="000D6E48"/>
    <w:rsid w:val="000D7584"/>
    <w:rsid w:val="000E038C"/>
    <w:rsid w:val="000E0939"/>
    <w:rsid w:val="000E1126"/>
    <w:rsid w:val="000E1F36"/>
    <w:rsid w:val="000E399D"/>
    <w:rsid w:val="000E45EF"/>
    <w:rsid w:val="000E7DEB"/>
    <w:rsid w:val="000F01FB"/>
    <w:rsid w:val="000F02D4"/>
    <w:rsid w:val="000F03D9"/>
    <w:rsid w:val="000F180A"/>
    <w:rsid w:val="000F1BC5"/>
    <w:rsid w:val="000F1E9D"/>
    <w:rsid w:val="000F2668"/>
    <w:rsid w:val="000F296F"/>
    <w:rsid w:val="000F2EB2"/>
    <w:rsid w:val="000F6482"/>
    <w:rsid w:val="000F676A"/>
    <w:rsid w:val="000F7B0B"/>
    <w:rsid w:val="00100952"/>
    <w:rsid w:val="0010181B"/>
    <w:rsid w:val="0010303E"/>
    <w:rsid w:val="0010482B"/>
    <w:rsid w:val="001056A0"/>
    <w:rsid w:val="001065AF"/>
    <w:rsid w:val="00106EB8"/>
    <w:rsid w:val="0011010C"/>
    <w:rsid w:val="00110D6F"/>
    <w:rsid w:val="001124B6"/>
    <w:rsid w:val="00112999"/>
    <w:rsid w:val="00113E27"/>
    <w:rsid w:val="00114699"/>
    <w:rsid w:val="0011512C"/>
    <w:rsid w:val="00120365"/>
    <w:rsid w:val="00121492"/>
    <w:rsid w:val="00122141"/>
    <w:rsid w:val="001236AC"/>
    <w:rsid w:val="0012461E"/>
    <w:rsid w:val="001248A5"/>
    <w:rsid w:val="001259E8"/>
    <w:rsid w:val="00130540"/>
    <w:rsid w:val="00130677"/>
    <w:rsid w:val="00131909"/>
    <w:rsid w:val="001331DA"/>
    <w:rsid w:val="001334FD"/>
    <w:rsid w:val="00133C13"/>
    <w:rsid w:val="00135D6F"/>
    <w:rsid w:val="00136456"/>
    <w:rsid w:val="00143FA3"/>
    <w:rsid w:val="00144153"/>
    <w:rsid w:val="00145860"/>
    <w:rsid w:val="00146FE9"/>
    <w:rsid w:val="0015136D"/>
    <w:rsid w:val="00151E6E"/>
    <w:rsid w:val="001526A3"/>
    <w:rsid w:val="001526C8"/>
    <w:rsid w:val="001576E4"/>
    <w:rsid w:val="00157E80"/>
    <w:rsid w:val="001617ED"/>
    <w:rsid w:val="001664DB"/>
    <w:rsid w:val="00167B2B"/>
    <w:rsid w:val="00177991"/>
    <w:rsid w:val="00177DD6"/>
    <w:rsid w:val="00177FE0"/>
    <w:rsid w:val="001823E3"/>
    <w:rsid w:val="001845CB"/>
    <w:rsid w:val="001848F3"/>
    <w:rsid w:val="00184AF4"/>
    <w:rsid w:val="00186856"/>
    <w:rsid w:val="00192957"/>
    <w:rsid w:val="0019404A"/>
    <w:rsid w:val="00195374"/>
    <w:rsid w:val="00195FE6"/>
    <w:rsid w:val="001979CB"/>
    <w:rsid w:val="00197A8B"/>
    <w:rsid w:val="00197C42"/>
    <w:rsid w:val="001A0942"/>
    <w:rsid w:val="001A1418"/>
    <w:rsid w:val="001A29A5"/>
    <w:rsid w:val="001A3604"/>
    <w:rsid w:val="001A40A3"/>
    <w:rsid w:val="001A47A2"/>
    <w:rsid w:val="001A60A4"/>
    <w:rsid w:val="001A7CFB"/>
    <w:rsid w:val="001A7E86"/>
    <w:rsid w:val="001B0C49"/>
    <w:rsid w:val="001B5BDF"/>
    <w:rsid w:val="001C085F"/>
    <w:rsid w:val="001C0FDA"/>
    <w:rsid w:val="001C2363"/>
    <w:rsid w:val="001C3A13"/>
    <w:rsid w:val="001C7E07"/>
    <w:rsid w:val="001D139E"/>
    <w:rsid w:val="001D35DA"/>
    <w:rsid w:val="001D3A90"/>
    <w:rsid w:val="001D3BFC"/>
    <w:rsid w:val="001D4735"/>
    <w:rsid w:val="001D6C3E"/>
    <w:rsid w:val="001D7CAF"/>
    <w:rsid w:val="001E00AE"/>
    <w:rsid w:val="001E038C"/>
    <w:rsid w:val="001E068A"/>
    <w:rsid w:val="001E186A"/>
    <w:rsid w:val="001E3A90"/>
    <w:rsid w:val="001E4E86"/>
    <w:rsid w:val="001E549C"/>
    <w:rsid w:val="001E54BD"/>
    <w:rsid w:val="001E5FDF"/>
    <w:rsid w:val="001E66D1"/>
    <w:rsid w:val="001E7DBA"/>
    <w:rsid w:val="001F0D1B"/>
    <w:rsid w:val="001F0E1A"/>
    <w:rsid w:val="001F1DB6"/>
    <w:rsid w:val="001F29D9"/>
    <w:rsid w:val="001F35FB"/>
    <w:rsid w:val="001F376E"/>
    <w:rsid w:val="001F4A47"/>
    <w:rsid w:val="001F6FA1"/>
    <w:rsid w:val="001F70FF"/>
    <w:rsid w:val="00200D01"/>
    <w:rsid w:val="00200F85"/>
    <w:rsid w:val="00201C5F"/>
    <w:rsid w:val="00203C53"/>
    <w:rsid w:val="00206F9D"/>
    <w:rsid w:val="0020756B"/>
    <w:rsid w:val="00207780"/>
    <w:rsid w:val="00207BE6"/>
    <w:rsid w:val="00210630"/>
    <w:rsid w:val="002142AC"/>
    <w:rsid w:val="002142EC"/>
    <w:rsid w:val="00214908"/>
    <w:rsid w:val="002157D9"/>
    <w:rsid w:val="00215BDC"/>
    <w:rsid w:val="00222F60"/>
    <w:rsid w:val="002239F1"/>
    <w:rsid w:val="00224E67"/>
    <w:rsid w:val="00227900"/>
    <w:rsid w:val="0023002C"/>
    <w:rsid w:val="002318EE"/>
    <w:rsid w:val="00232203"/>
    <w:rsid w:val="002342FD"/>
    <w:rsid w:val="00234CE8"/>
    <w:rsid w:val="002372A2"/>
    <w:rsid w:val="00237B19"/>
    <w:rsid w:val="0024153E"/>
    <w:rsid w:val="00242267"/>
    <w:rsid w:val="00243306"/>
    <w:rsid w:val="00243D80"/>
    <w:rsid w:val="002454B6"/>
    <w:rsid w:val="00245704"/>
    <w:rsid w:val="0024605B"/>
    <w:rsid w:val="00246FE9"/>
    <w:rsid w:val="0024776A"/>
    <w:rsid w:val="00247815"/>
    <w:rsid w:val="00253749"/>
    <w:rsid w:val="00255CBF"/>
    <w:rsid w:val="002567D7"/>
    <w:rsid w:val="00257415"/>
    <w:rsid w:val="00261B7F"/>
    <w:rsid w:val="00264654"/>
    <w:rsid w:val="00264D3B"/>
    <w:rsid w:val="00264E4C"/>
    <w:rsid w:val="002653ED"/>
    <w:rsid w:val="00271AA8"/>
    <w:rsid w:val="0027224D"/>
    <w:rsid w:val="00273A44"/>
    <w:rsid w:val="00274709"/>
    <w:rsid w:val="00275283"/>
    <w:rsid w:val="00275539"/>
    <w:rsid w:val="0027722B"/>
    <w:rsid w:val="00277532"/>
    <w:rsid w:val="00280543"/>
    <w:rsid w:val="00280F9F"/>
    <w:rsid w:val="00281564"/>
    <w:rsid w:val="002815DC"/>
    <w:rsid w:val="00281DDA"/>
    <w:rsid w:val="0028216D"/>
    <w:rsid w:val="002829D1"/>
    <w:rsid w:val="00287399"/>
    <w:rsid w:val="00291847"/>
    <w:rsid w:val="002923EF"/>
    <w:rsid w:val="00292B19"/>
    <w:rsid w:val="00293899"/>
    <w:rsid w:val="0029394C"/>
    <w:rsid w:val="00296810"/>
    <w:rsid w:val="00296A46"/>
    <w:rsid w:val="0029754B"/>
    <w:rsid w:val="002A1099"/>
    <w:rsid w:val="002A15A8"/>
    <w:rsid w:val="002A1DBA"/>
    <w:rsid w:val="002A1F44"/>
    <w:rsid w:val="002A4FC8"/>
    <w:rsid w:val="002A54F6"/>
    <w:rsid w:val="002A603E"/>
    <w:rsid w:val="002A6044"/>
    <w:rsid w:val="002A6295"/>
    <w:rsid w:val="002A6631"/>
    <w:rsid w:val="002A67AC"/>
    <w:rsid w:val="002A7DC5"/>
    <w:rsid w:val="002B114E"/>
    <w:rsid w:val="002B2435"/>
    <w:rsid w:val="002B2AA2"/>
    <w:rsid w:val="002B2C4D"/>
    <w:rsid w:val="002B425A"/>
    <w:rsid w:val="002B45A7"/>
    <w:rsid w:val="002B6625"/>
    <w:rsid w:val="002B7AF0"/>
    <w:rsid w:val="002C0D0A"/>
    <w:rsid w:val="002C10CD"/>
    <w:rsid w:val="002C218E"/>
    <w:rsid w:val="002C3221"/>
    <w:rsid w:val="002D11EF"/>
    <w:rsid w:val="002D2785"/>
    <w:rsid w:val="002D2972"/>
    <w:rsid w:val="002D32DE"/>
    <w:rsid w:val="002D39C0"/>
    <w:rsid w:val="002D3F62"/>
    <w:rsid w:val="002D46E1"/>
    <w:rsid w:val="002D6F28"/>
    <w:rsid w:val="002D6F9E"/>
    <w:rsid w:val="002E0949"/>
    <w:rsid w:val="002E0DB0"/>
    <w:rsid w:val="002E2581"/>
    <w:rsid w:val="002E3F19"/>
    <w:rsid w:val="002F0F06"/>
    <w:rsid w:val="002F15CC"/>
    <w:rsid w:val="002F21DD"/>
    <w:rsid w:val="002F2265"/>
    <w:rsid w:val="002F3B1D"/>
    <w:rsid w:val="002F6433"/>
    <w:rsid w:val="002F723D"/>
    <w:rsid w:val="003001BC"/>
    <w:rsid w:val="00300263"/>
    <w:rsid w:val="003018BC"/>
    <w:rsid w:val="00302FF6"/>
    <w:rsid w:val="00303D94"/>
    <w:rsid w:val="00304F90"/>
    <w:rsid w:val="00305B94"/>
    <w:rsid w:val="00306931"/>
    <w:rsid w:val="00306EF6"/>
    <w:rsid w:val="00310818"/>
    <w:rsid w:val="00310EDB"/>
    <w:rsid w:val="00310EF0"/>
    <w:rsid w:val="00311356"/>
    <w:rsid w:val="00311CBF"/>
    <w:rsid w:val="00313571"/>
    <w:rsid w:val="0031383B"/>
    <w:rsid w:val="0031581F"/>
    <w:rsid w:val="00316543"/>
    <w:rsid w:val="003169BB"/>
    <w:rsid w:val="003169FD"/>
    <w:rsid w:val="00316BB6"/>
    <w:rsid w:val="00317519"/>
    <w:rsid w:val="00317FEE"/>
    <w:rsid w:val="003211AE"/>
    <w:rsid w:val="003251CD"/>
    <w:rsid w:val="003262F9"/>
    <w:rsid w:val="003266E9"/>
    <w:rsid w:val="00327147"/>
    <w:rsid w:val="003277C6"/>
    <w:rsid w:val="00330CE2"/>
    <w:rsid w:val="00330DBE"/>
    <w:rsid w:val="00332881"/>
    <w:rsid w:val="003336A3"/>
    <w:rsid w:val="00334A40"/>
    <w:rsid w:val="00335879"/>
    <w:rsid w:val="00340E2D"/>
    <w:rsid w:val="003418BA"/>
    <w:rsid w:val="0034309D"/>
    <w:rsid w:val="00343401"/>
    <w:rsid w:val="0034586C"/>
    <w:rsid w:val="00347F4C"/>
    <w:rsid w:val="00350B84"/>
    <w:rsid w:val="003512EE"/>
    <w:rsid w:val="00352A92"/>
    <w:rsid w:val="003537DF"/>
    <w:rsid w:val="0035534B"/>
    <w:rsid w:val="00357023"/>
    <w:rsid w:val="00357CE5"/>
    <w:rsid w:val="00361032"/>
    <w:rsid w:val="00361DEC"/>
    <w:rsid w:val="00365AD4"/>
    <w:rsid w:val="00370D37"/>
    <w:rsid w:val="00372F06"/>
    <w:rsid w:val="00376B7E"/>
    <w:rsid w:val="003804E4"/>
    <w:rsid w:val="00380538"/>
    <w:rsid w:val="00381385"/>
    <w:rsid w:val="00381902"/>
    <w:rsid w:val="003819AB"/>
    <w:rsid w:val="003823A2"/>
    <w:rsid w:val="003851ED"/>
    <w:rsid w:val="00385732"/>
    <w:rsid w:val="00386247"/>
    <w:rsid w:val="00386875"/>
    <w:rsid w:val="00387092"/>
    <w:rsid w:val="003904CC"/>
    <w:rsid w:val="003933AF"/>
    <w:rsid w:val="003939A7"/>
    <w:rsid w:val="00394B6A"/>
    <w:rsid w:val="003953FF"/>
    <w:rsid w:val="00397674"/>
    <w:rsid w:val="003A33DF"/>
    <w:rsid w:val="003A48D6"/>
    <w:rsid w:val="003A52CF"/>
    <w:rsid w:val="003A57A0"/>
    <w:rsid w:val="003A598F"/>
    <w:rsid w:val="003A6BAA"/>
    <w:rsid w:val="003A74D4"/>
    <w:rsid w:val="003A7AB3"/>
    <w:rsid w:val="003B0493"/>
    <w:rsid w:val="003B1239"/>
    <w:rsid w:val="003B20C8"/>
    <w:rsid w:val="003B25A5"/>
    <w:rsid w:val="003B2B7F"/>
    <w:rsid w:val="003B2F48"/>
    <w:rsid w:val="003B5DED"/>
    <w:rsid w:val="003B6D57"/>
    <w:rsid w:val="003B6E67"/>
    <w:rsid w:val="003B796A"/>
    <w:rsid w:val="003C04C7"/>
    <w:rsid w:val="003C1B53"/>
    <w:rsid w:val="003C2A78"/>
    <w:rsid w:val="003C3378"/>
    <w:rsid w:val="003C4F7A"/>
    <w:rsid w:val="003C6AA8"/>
    <w:rsid w:val="003C6E73"/>
    <w:rsid w:val="003C76BC"/>
    <w:rsid w:val="003D0657"/>
    <w:rsid w:val="003D1C81"/>
    <w:rsid w:val="003D3283"/>
    <w:rsid w:val="003D456C"/>
    <w:rsid w:val="003D4849"/>
    <w:rsid w:val="003D4E84"/>
    <w:rsid w:val="003E06A5"/>
    <w:rsid w:val="003E0750"/>
    <w:rsid w:val="003E0F5F"/>
    <w:rsid w:val="003E17C2"/>
    <w:rsid w:val="003E1FEB"/>
    <w:rsid w:val="003E30E9"/>
    <w:rsid w:val="003E336B"/>
    <w:rsid w:val="003E3D1A"/>
    <w:rsid w:val="003E447E"/>
    <w:rsid w:val="003E46B4"/>
    <w:rsid w:val="003E5103"/>
    <w:rsid w:val="003F0EE4"/>
    <w:rsid w:val="003F0F81"/>
    <w:rsid w:val="003F49F7"/>
    <w:rsid w:val="003F76E1"/>
    <w:rsid w:val="003F7E33"/>
    <w:rsid w:val="00400DCF"/>
    <w:rsid w:val="00401F00"/>
    <w:rsid w:val="00403142"/>
    <w:rsid w:val="00403C9B"/>
    <w:rsid w:val="004043AD"/>
    <w:rsid w:val="00407FA9"/>
    <w:rsid w:val="00411F9E"/>
    <w:rsid w:val="004133CD"/>
    <w:rsid w:val="00417712"/>
    <w:rsid w:val="00420833"/>
    <w:rsid w:val="0042141E"/>
    <w:rsid w:val="00423389"/>
    <w:rsid w:val="00423A3F"/>
    <w:rsid w:val="00424C51"/>
    <w:rsid w:val="004250C3"/>
    <w:rsid w:val="004268BE"/>
    <w:rsid w:val="00427171"/>
    <w:rsid w:val="00427220"/>
    <w:rsid w:val="0043064A"/>
    <w:rsid w:val="00430B2D"/>
    <w:rsid w:val="00431C7E"/>
    <w:rsid w:val="00433C8C"/>
    <w:rsid w:val="004348BA"/>
    <w:rsid w:val="00434DB0"/>
    <w:rsid w:val="00434FDB"/>
    <w:rsid w:val="00436875"/>
    <w:rsid w:val="00437F52"/>
    <w:rsid w:val="004423D2"/>
    <w:rsid w:val="0044439A"/>
    <w:rsid w:val="00444E06"/>
    <w:rsid w:val="00446965"/>
    <w:rsid w:val="0044719B"/>
    <w:rsid w:val="00450321"/>
    <w:rsid w:val="004506B8"/>
    <w:rsid w:val="00451609"/>
    <w:rsid w:val="004527F1"/>
    <w:rsid w:val="00452A66"/>
    <w:rsid w:val="0045679C"/>
    <w:rsid w:val="00456E52"/>
    <w:rsid w:val="00463362"/>
    <w:rsid w:val="00467B3A"/>
    <w:rsid w:val="0047039D"/>
    <w:rsid w:val="00470A83"/>
    <w:rsid w:val="00470F14"/>
    <w:rsid w:val="00472ACA"/>
    <w:rsid w:val="00472AFB"/>
    <w:rsid w:val="00472C87"/>
    <w:rsid w:val="00473385"/>
    <w:rsid w:val="00475BE3"/>
    <w:rsid w:val="004766A4"/>
    <w:rsid w:val="00477F05"/>
    <w:rsid w:val="004805A2"/>
    <w:rsid w:val="00480FC6"/>
    <w:rsid w:val="004823B1"/>
    <w:rsid w:val="00483F77"/>
    <w:rsid w:val="00484C6F"/>
    <w:rsid w:val="00484CB4"/>
    <w:rsid w:val="00486688"/>
    <w:rsid w:val="00486A3C"/>
    <w:rsid w:val="00486AB0"/>
    <w:rsid w:val="0048729C"/>
    <w:rsid w:val="00487479"/>
    <w:rsid w:val="004874DA"/>
    <w:rsid w:val="00491D0C"/>
    <w:rsid w:val="00491DD1"/>
    <w:rsid w:val="00492BB2"/>
    <w:rsid w:val="00492E6A"/>
    <w:rsid w:val="004949D4"/>
    <w:rsid w:val="004975E9"/>
    <w:rsid w:val="004977A5"/>
    <w:rsid w:val="004A0EE3"/>
    <w:rsid w:val="004A170B"/>
    <w:rsid w:val="004A2CEB"/>
    <w:rsid w:val="004A2DD0"/>
    <w:rsid w:val="004A4B32"/>
    <w:rsid w:val="004B16CE"/>
    <w:rsid w:val="004B37FA"/>
    <w:rsid w:val="004B4543"/>
    <w:rsid w:val="004B49A8"/>
    <w:rsid w:val="004B7353"/>
    <w:rsid w:val="004C0EDF"/>
    <w:rsid w:val="004C146B"/>
    <w:rsid w:val="004C23AE"/>
    <w:rsid w:val="004C3955"/>
    <w:rsid w:val="004D115A"/>
    <w:rsid w:val="004D2361"/>
    <w:rsid w:val="004D2AA6"/>
    <w:rsid w:val="004D3B3C"/>
    <w:rsid w:val="004D5777"/>
    <w:rsid w:val="004D6B7E"/>
    <w:rsid w:val="004D791E"/>
    <w:rsid w:val="004E1A24"/>
    <w:rsid w:val="004E4E00"/>
    <w:rsid w:val="004E50B0"/>
    <w:rsid w:val="004E6B1D"/>
    <w:rsid w:val="004E79EB"/>
    <w:rsid w:val="004F0CD7"/>
    <w:rsid w:val="004F2BE2"/>
    <w:rsid w:val="004F2E06"/>
    <w:rsid w:val="004F3453"/>
    <w:rsid w:val="004F4C97"/>
    <w:rsid w:val="004F550D"/>
    <w:rsid w:val="004F6859"/>
    <w:rsid w:val="004F72C6"/>
    <w:rsid w:val="004F767D"/>
    <w:rsid w:val="004F7883"/>
    <w:rsid w:val="005004AF"/>
    <w:rsid w:val="005006BA"/>
    <w:rsid w:val="00500E55"/>
    <w:rsid w:val="005015C4"/>
    <w:rsid w:val="005021DF"/>
    <w:rsid w:val="005033FC"/>
    <w:rsid w:val="00503F87"/>
    <w:rsid w:val="00505007"/>
    <w:rsid w:val="0050537C"/>
    <w:rsid w:val="00506904"/>
    <w:rsid w:val="00511B5B"/>
    <w:rsid w:val="00511DBD"/>
    <w:rsid w:val="00514BC5"/>
    <w:rsid w:val="00516511"/>
    <w:rsid w:val="005171BC"/>
    <w:rsid w:val="00517B65"/>
    <w:rsid w:val="00522D11"/>
    <w:rsid w:val="00525D50"/>
    <w:rsid w:val="00530EA0"/>
    <w:rsid w:val="00531228"/>
    <w:rsid w:val="00532263"/>
    <w:rsid w:val="005339A6"/>
    <w:rsid w:val="005347E5"/>
    <w:rsid w:val="0053629D"/>
    <w:rsid w:val="00540317"/>
    <w:rsid w:val="00540A45"/>
    <w:rsid w:val="005412C1"/>
    <w:rsid w:val="00541E89"/>
    <w:rsid w:val="00542359"/>
    <w:rsid w:val="0054338E"/>
    <w:rsid w:val="00543A9C"/>
    <w:rsid w:val="00543E16"/>
    <w:rsid w:val="005456CD"/>
    <w:rsid w:val="00550B39"/>
    <w:rsid w:val="0055170C"/>
    <w:rsid w:val="00557061"/>
    <w:rsid w:val="00557F87"/>
    <w:rsid w:val="005613AF"/>
    <w:rsid w:val="00563DC7"/>
    <w:rsid w:val="00564A0C"/>
    <w:rsid w:val="0056652B"/>
    <w:rsid w:val="00566FDA"/>
    <w:rsid w:val="00572988"/>
    <w:rsid w:val="00573803"/>
    <w:rsid w:val="00573860"/>
    <w:rsid w:val="00575E94"/>
    <w:rsid w:val="00581320"/>
    <w:rsid w:val="0058157E"/>
    <w:rsid w:val="00581C76"/>
    <w:rsid w:val="00581FFE"/>
    <w:rsid w:val="005834E6"/>
    <w:rsid w:val="005838BA"/>
    <w:rsid w:val="00585DD4"/>
    <w:rsid w:val="00586B74"/>
    <w:rsid w:val="005904EC"/>
    <w:rsid w:val="0059074E"/>
    <w:rsid w:val="0059146E"/>
    <w:rsid w:val="00591830"/>
    <w:rsid w:val="0059217F"/>
    <w:rsid w:val="00592B1D"/>
    <w:rsid w:val="00592BDD"/>
    <w:rsid w:val="00595DFE"/>
    <w:rsid w:val="005970A9"/>
    <w:rsid w:val="005A066C"/>
    <w:rsid w:val="005A11F3"/>
    <w:rsid w:val="005A12ED"/>
    <w:rsid w:val="005A216F"/>
    <w:rsid w:val="005A33D5"/>
    <w:rsid w:val="005A461A"/>
    <w:rsid w:val="005A4AE6"/>
    <w:rsid w:val="005A6F38"/>
    <w:rsid w:val="005A7845"/>
    <w:rsid w:val="005B0AB3"/>
    <w:rsid w:val="005B1460"/>
    <w:rsid w:val="005B2775"/>
    <w:rsid w:val="005B35CA"/>
    <w:rsid w:val="005B7B58"/>
    <w:rsid w:val="005C0752"/>
    <w:rsid w:val="005C0E9C"/>
    <w:rsid w:val="005C1A41"/>
    <w:rsid w:val="005C1F43"/>
    <w:rsid w:val="005C514B"/>
    <w:rsid w:val="005C5A71"/>
    <w:rsid w:val="005C60C7"/>
    <w:rsid w:val="005D189B"/>
    <w:rsid w:val="005D44EC"/>
    <w:rsid w:val="005D492E"/>
    <w:rsid w:val="005D50E1"/>
    <w:rsid w:val="005D51BE"/>
    <w:rsid w:val="005D5608"/>
    <w:rsid w:val="005E02DA"/>
    <w:rsid w:val="005E338E"/>
    <w:rsid w:val="005E38BB"/>
    <w:rsid w:val="005E5669"/>
    <w:rsid w:val="005E6326"/>
    <w:rsid w:val="005E6D29"/>
    <w:rsid w:val="005F1002"/>
    <w:rsid w:val="005F2696"/>
    <w:rsid w:val="005F387D"/>
    <w:rsid w:val="005F780C"/>
    <w:rsid w:val="00604256"/>
    <w:rsid w:val="00606A42"/>
    <w:rsid w:val="00607319"/>
    <w:rsid w:val="0061046A"/>
    <w:rsid w:val="00612D48"/>
    <w:rsid w:val="00613B24"/>
    <w:rsid w:val="00616BBD"/>
    <w:rsid w:val="006173F5"/>
    <w:rsid w:val="00620B33"/>
    <w:rsid w:val="0062214B"/>
    <w:rsid w:val="00624947"/>
    <w:rsid w:val="00624961"/>
    <w:rsid w:val="006257AD"/>
    <w:rsid w:val="00625F4B"/>
    <w:rsid w:val="0062642C"/>
    <w:rsid w:val="00630124"/>
    <w:rsid w:val="006308B7"/>
    <w:rsid w:val="00631802"/>
    <w:rsid w:val="0063193D"/>
    <w:rsid w:val="00633B2B"/>
    <w:rsid w:val="00634871"/>
    <w:rsid w:val="00634BAB"/>
    <w:rsid w:val="006369D1"/>
    <w:rsid w:val="00636F60"/>
    <w:rsid w:val="00640265"/>
    <w:rsid w:val="006422C0"/>
    <w:rsid w:val="0064265C"/>
    <w:rsid w:val="00644321"/>
    <w:rsid w:val="006453C8"/>
    <w:rsid w:val="00646535"/>
    <w:rsid w:val="00647821"/>
    <w:rsid w:val="00647836"/>
    <w:rsid w:val="00647873"/>
    <w:rsid w:val="006509A8"/>
    <w:rsid w:val="006526D8"/>
    <w:rsid w:val="00654DA3"/>
    <w:rsid w:val="0065660C"/>
    <w:rsid w:val="006605EE"/>
    <w:rsid w:val="006617E2"/>
    <w:rsid w:val="00662481"/>
    <w:rsid w:val="0066328F"/>
    <w:rsid w:val="00663E7F"/>
    <w:rsid w:val="00667116"/>
    <w:rsid w:val="00670A34"/>
    <w:rsid w:val="00670F67"/>
    <w:rsid w:val="006713F8"/>
    <w:rsid w:val="006715CD"/>
    <w:rsid w:val="0067356C"/>
    <w:rsid w:val="00676D92"/>
    <w:rsid w:val="00680B2A"/>
    <w:rsid w:val="006852F2"/>
    <w:rsid w:val="0068632F"/>
    <w:rsid w:val="00686C5C"/>
    <w:rsid w:val="006906FE"/>
    <w:rsid w:val="00693118"/>
    <w:rsid w:val="00693CB4"/>
    <w:rsid w:val="006948B9"/>
    <w:rsid w:val="006954D7"/>
    <w:rsid w:val="00695A2F"/>
    <w:rsid w:val="00695D6B"/>
    <w:rsid w:val="00695EEE"/>
    <w:rsid w:val="00697D4F"/>
    <w:rsid w:val="006A39FF"/>
    <w:rsid w:val="006A4200"/>
    <w:rsid w:val="006A48AE"/>
    <w:rsid w:val="006A49F2"/>
    <w:rsid w:val="006A50CA"/>
    <w:rsid w:val="006A5616"/>
    <w:rsid w:val="006A5C01"/>
    <w:rsid w:val="006A6677"/>
    <w:rsid w:val="006B03A4"/>
    <w:rsid w:val="006B0E6C"/>
    <w:rsid w:val="006B1CB0"/>
    <w:rsid w:val="006B20CB"/>
    <w:rsid w:val="006B41EB"/>
    <w:rsid w:val="006B51F4"/>
    <w:rsid w:val="006B537B"/>
    <w:rsid w:val="006B63D8"/>
    <w:rsid w:val="006B6959"/>
    <w:rsid w:val="006C343F"/>
    <w:rsid w:val="006C6125"/>
    <w:rsid w:val="006C61FC"/>
    <w:rsid w:val="006C6B96"/>
    <w:rsid w:val="006C77D3"/>
    <w:rsid w:val="006D3621"/>
    <w:rsid w:val="006D4ABF"/>
    <w:rsid w:val="006D64D7"/>
    <w:rsid w:val="006E0C10"/>
    <w:rsid w:val="006E183A"/>
    <w:rsid w:val="006E18D9"/>
    <w:rsid w:val="006E25BA"/>
    <w:rsid w:val="006E45D2"/>
    <w:rsid w:val="006E5ACC"/>
    <w:rsid w:val="006E5F81"/>
    <w:rsid w:val="006E7D30"/>
    <w:rsid w:val="006F06F1"/>
    <w:rsid w:val="006F1F9B"/>
    <w:rsid w:val="006F3EDD"/>
    <w:rsid w:val="006F4CEE"/>
    <w:rsid w:val="006F58A8"/>
    <w:rsid w:val="006F641E"/>
    <w:rsid w:val="00700C5B"/>
    <w:rsid w:val="00702C6B"/>
    <w:rsid w:val="00703FE5"/>
    <w:rsid w:val="00704B25"/>
    <w:rsid w:val="00705054"/>
    <w:rsid w:val="0070571F"/>
    <w:rsid w:val="00706C59"/>
    <w:rsid w:val="00710135"/>
    <w:rsid w:val="00713E72"/>
    <w:rsid w:val="0071676F"/>
    <w:rsid w:val="00720E42"/>
    <w:rsid w:val="007211B9"/>
    <w:rsid w:val="00721510"/>
    <w:rsid w:val="00721D28"/>
    <w:rsid w:val="0072304C"/>
    <w:rsid w:val="007250AA"/>
    <w:rsid w:val="0072632D"/>
    <w:rsid w:val="00726BB0"/>
    <w:rsid w:val="007274DE"/>
    <w:rsid w:val="00730560"/>
    <w:rsid w:val="00730F67"/>
    <w:rsid w:val="00734220"/>
    <w:rsid w:val="00735901"/>
    <w:rsid w:val="00737A83"/>
    <w:rsid w:val="007401D0"/>
    <w:rsid w:val="00740B0B"/>
    <w:rsid w:val="00741DD8"/>
    <w:rsid w:val="00741E4A"/>
    <w:rsid w:val="00742411"/>
    <w:rsid w:val="0074242B"/>
    <w:rsid w:val="00742C07"/>
    <w:rsid w:val="007435F6"/>
    <w:rsid w:val="0074551C"/>
    <w:rsid w:val="007462DE"/>
    <w:rsid w:val="0074737A"/>
    <w:rsid w:val="00747EC2"/>
    <w:rsid w:val="007511F3"/>
    <w:rsid w:val="0075157F"/>
    <w:rsid w:val="00751BEE"/>
    <w:rsid w:val="00751EDF"/>
    <w:rsid w:val="00755EE8"/>
    <w:rsid w:val="00756303"/>
    <w:rsid w:val="00761625"/>
    <w:rsid w:val="00762D89"/>
    <w:rsid w:val="00762F4A"/>
    <w:rsid w:val="00763118"/>
    <w:rsid w:val="00763251"/>
    <w:rsid w:val="00764988"/>
    <w:rsid w:val="007650A3"/>
    <w:rsid w:val="00765945"/>
    <w:rsid w:val="00765BE7"/>
    <w:rsid w:val="0076601F"/>
    <w:rsid w:val="007670D1"/>
    <w:rsid w:val="00770246"/>
    <w:rsid w:val="00770365"/>
    <w:rsid w:val="00770F73"/>
    <w:rsid w:val="0077146D"/>
    <w:rsid w:val="00771C0C"/>
    <w:rsid w:val="007726F4"/>
    <w:rsid w:val="00773557"/>
    <w:rsid w:val="0077407A"/>
    <w:rsid w:val="00774900"/>
    <w:rsid w:val="00775C11"/>
    <w:rsid w:val="00775CA3"/>
    <w:rsid w:val="007812F7"/>
    <w:rsid w:val="007842A3"/>
    <w:rsid w:val="00784A7F"/>
    <w:rsid w:val="007853B8"/>
    <w:rsid w:val="00791AF0"/>
    <w:rsid w:val="007922C3"/>
    <w:rsid w:val="00794559"/>
    <w:rsid w:val="0079585D"/>
    <w:rsid w:val="00795C68"/>
    <w:rsid w:val="00795ED4"/>
    <w:rsid w:val="00797406"/>
    <w:rsid w:val="007A1737"/>
    <w:rsid w:val="007A1C87"/>
    <w:rsid w:val="007A227D"/>
    <w:rsid w:val="007A2341"/>
    <w:rsid w:val="007A2950"/>
    <w:rsid w:val="007A2DD3"/>
    <w:rsid w:val="007A3107"/>
    <w:rsid w:val="007A4C42"/>
    <w:rsid w:val="007A50AC"/>
    <w:rsid w:val="007A5946"/>
    <w:rsid w:val="007A5C4F"/>
    <w:rsid w:val="007A6836"/>
    <w:rsid w:val="007A74B7"/>
    <w:rsid w:val="007B2783"/>
    <w:rsid w:val="007B3AC8"/>
    <w:rsid w:val="007B4A73"/>
    <w:rsid w:val="007B511C"/>
    <w:rsid w:val="007B7EBC"/>
    <w:rsid w:val="007C0487"/>
    <w:rsid w:val="007C0A25"/>
    <w:rsid w:val="007C24A5"/>
    <w:rsid w:val="007C2BE6"/>
    <w:rsid w:val="007C5F1D"/>
    <w:rsid w:val="007C649F"/>
    <w:rsid w:val="007C72DE"/>
    <w:rsid w:val="007D0258"/>
    <w:rsid w:val="007D0DA1"/>
    <w:rsid w:val="007D10EB"/>
    <w:rsid w:val="007D2308"/>
    <w:rsid w:val="007D3939"/>
    <w:rsid w:val="007D3D01"/>
    <w:rsid w:val="007D4701"/>
    <w:rsid w:val="007D7B03"/>
    <w:rsid w:val="007E0615"/>
    <w:rsid w:val="007E424A"/>
    <w:rsid w:val="007E5AD5"/>
    <w:rsid w:val="007E6A8F"/>
    <w:rsid w:val="007F1F07"/>
    <w:rsid w:val="007F1F5F"/>
    <w:rsid w:val="007F26B3"/>
    <w:rsid w:val="007F2CC7"/>
    <w:rsid w:val="007F4D77"/>
    <w:rsid w:val="007F6ABC"/>
    <w:rsid w:val="007F7629"/>
    <w:rsid w:val="007F76EC"/>
    <w:rsid w:val="007F7B27"/>
    <w:rsid w:val="007F7EB3"/>
    <w:rsid w:val="00800139"/>
    <w:rsid w:val="00801BB1"/>
    <w:rsid w:val="008025DF"/>
    <w:rsid w:val="008026D2"/>
    <w:rsid w:val="00802AD7"/>
    <w:rsid w:val="00803116"/>
    <w:rsid w:val="0080358A"/>
    <w:rsid w:val="00803811"/>
    <w:rsid w:val="00804AE9"/>
    <w:rsid w:val="00805694"/>
    <w:rsid w:val="008058F4"/>
    <w:rsid w:val="00807F0E"/>
    <w:rsid w:val="008117EA"/>
    <w:rsid w:val="00812C57"/>
    <w:rsid w:val="00814A02"/>
    <w:rsid w:val="008211C8"/>
    <w:rsid w:val="0082161A"/>
    <w:rsid w:val="0082242C"/>
    <w:rsid w:val="00822E63"/>
    <w:rsid w:val="00824834"/>
    <w:rsid w:val="0082512E"/>
    <w:rsid w:val="008252EF"/>
    <w:rsid w:val="00826BA5"/>
    <w:rsid w:val="008309C0"/>
    <w:rsid w:val="00831181"/>
    <w:rsid w:val="008313F8"/>
    <w:rsid w:val="008318AC"/>
    <w:rsid w:val="00832AAF"/>
    <w:rsid w:val="00832F5B"/>
    <w:rsid w:val="00834B73"/>
    <w:rsid w:val="00835E41"/>
    <w:rsid w:val="008405AF"/>
    <w:rsid w:val="00844A01"/>
    <w:rsid w:val="00847522"/>
    <w:rsid w:val="00851192"/>
    <w:rsid w:val="008538AF"/>
    <w:rsid w:val="00853A83"/>
    <w:rsid w:val="0085667D"/>
    <w:rsid w:val="008605A2"/>
    <w:rsid w:val="00861CA6"/>
    <w:rsid w:val="00861FE3"/>
    <w:rsid w:val="008622B7"/>
    <w:rsid w:val="00862632"/>
    <w:rsid w:val="008627F0"/>
    <w:rsid w:val="008628FE"/>
    <w:rsid w:val="0086454C"/>
    <w:rsid w:val="00864879"/>
    <w:rsid w:val="008661AD"/>
    <w:rsid w:val="00867AD7"/>
    <w:rsid w:val="00867FBC"/>
    <w:rsid w:val="00871CB6"/>
    <w:rsid w:val="00873EAB"/>
    <w:rsid w:val="00881A7B"/>
    <w:rsid w:val="00883C65"/>
    <w:rsid w:val="008860B8"/>
    <w:rsid w:val="00886139"/>
    <w:rsid w:val="00886776"/>
    <w:rsid w:val="008930A4"/>
    <w:rsid w:val="00893959"/>
    <w:rsid w:val="0089453D"/>
    <w:rsid w:val="00895C47"/>
    <w:rsid w:val="00895F1C"/>
    <w:rsid w:val="0089625E"/>
    <w:rsid w:val="00896A86"/>
    <w:rsid w:val="00897768"/>
    <w:rsid w:val="008A0BCE"/>
    <w:rsid w:val="008A0F86"/>
    <w:rsid w:val="008A20E3"/>
    <w:rsid w:val="008A373A"/>
    <w:rsid w:val="008A41C5"/>
    <w:rsid w:val="008A4410"/>
    <w:rsid w:val="008A4DCA"/>
    <w:rsid w:val="008A7499"/>
    <w:rsid w:val="008B081E"/>
    <w:rsid w:val="008B0FC5"/>
    <w:rsid w:val="008B328A"/>
    <w:rsid w:val="008B754B"/>
    <w:rsid w:val="008B780A"/>
    <w:rsid w:val="008C32D7"/>
    <w:rsid w:val="008C38F6"/>
    <w:rsid w:val="008C39B4"/>
    <w:rsid w:val="008C4FA0"/>
    <w:rsid w:val="008C74AD"/>
    <w:rsid w:val="008C7B60"/>
    <w:rsid w:val="008D0D80"/>
    <w:rsid w:val="008D155C"/>
    <w:rsid w:val="008D291A"/>
    <w:rsid w:val="008D4CBB"/>
    <w:rsid w:val="008D4FB4"/>
    <w:rsid w:val="008D61D3"/>
    <w:rsid w:val="008D75A4"/>
    <w:rsid w:val="008D7A88"/>
    <w:rsid w:val="008E162C"/>
    <w:rsid w:val="008E1698"/>
    <w:rsid w:val="008E1B99"/>
    <w:rsid w:val="008E1E4A"/>
    <w:rsid w:val="008E2FEA"/>
    <w:rsid w:val="008E39F4"/>
    <w:rsid w:val="008E4318"/>
    <w:rsid w:val="008E55CD"/>
    <w:rsid w:val="008E69E5"/>
    <w:rsid w:val="008F1A6A"/>
    <w:rsid w:val="008F25F0"/>
    <w:rsid w:val="008F42D2"/>
    <w:rsid w:val="008F4667"/>
    <w:rsid w:val="008F5B34"/>
    <w:rsid w:val="008F7F7A"/>
    <w:rsid w:val="009015AA"/>
    <w:rsid w:val="00902041"/>
    <w:rsid w:val="009024E4"/>
    <w:rsid w:val="00902647"/>
    <w:rsid w:val="009078AB"/>
    <w:rsid w:val="009116F9"/>
    <w:rsid w:val="00912B93"/>
    <w:rsid w:val="00912CD2"/>
    <w:rsid w:val="009130F0"/>
    <w:rsid w:val="009135EC"/>
    <w:rsid w:val="00913668"/>
    <w:rsid w:val="009142EA"/>
    <w:rsid w:val="009160A1"/>
    <w:rsid w:val="00916715"/>
    <w:rsid w:val="009169ED"/>
    <w:rsid w:val="00920A58"/>
    <w:rsid w:val="00921262"/>
    <w:rsid w:val="00922A35"/>
    <w:rsid w:val="0092433D"/>
    <w:rsid w:val="0092440B"/>
    <w:rsid w:val="00924A24"/>
    <w:rsid w:val="00924FEA"/>
    <w:rsid w:val="0092519F"/>
    <w:rsid w:val="00925AF3"/>
    <w:rsid w:val="0093036F"/>
    <w:rsid w:val="00931D03"/>
    <w:rsid w:val="009327E5"/>
    <w:rsid w:val="00932DCC"/>
    <w:rsid w:val="009331E1"/>
    <w:rsid w:val="0093460E"/>
    <w:rsid w:val="00935AF2"/>
    <w:rsid w:val="00936B08"/>
    <w:rsid w:val="009375E9"/>
    <w:rsid w:val="009401BB"/>
    <w:rsid w:val="0094283E"/>
    <w:rsid w:val="00942BC9"/>
    <w:rsid w:val="00943F2F"/>
    <w:rsid w:val="0094501E"/>
    <w:rsid w:val="009460E4"/>
    <w:rsid w:val="00946E02"/>
    <w:rsid w:val="00950482"/>
    <w:rsid w:val="0095252F"/>
    <w:rsid w:val="00954B92"/>
    <w:rsid w:val="00955A58"/>
    <w:rsid w:val="00956197"/>
    <w:rsid w:val="00957AF6"/>
    <w:rsid w:val="00961EB2"/>
    <w:rsid w:val="009623EB"/>
    <w:rsid w:val="009625F3"/>
    <w:rsid w:val="00962CBF"/>
    <w:rsid w:val="00964CE7"/>
    <w:rsid w:val="00966AD9"/>
    <w:rsid w:val="00966E10"/>
    <w:rsid w:val="00971529"/>
    <w:rsid w:val="009719A9"/>
    <w:rsid w:val="00975BC3"/>
    <w:rsid w:val="009775F8"/>
    <w:rsid w:val="00980051"/>
    <w:rsid w:val="009822A8"/>
    <w:rsid w:val="009842BF"/>
    <w:rsid w:val="00985E7D"/>
    <w:rsid w:val="00986DFE"/>
    <w:rsid w:val="00986E13"/>
    <w:rsid w:val="009872E0"/>
    <w:rsid w:val="00987529"/>
    <w:rsid w:val="00991316"/>
    <w:rsid w:val="009926FC"/>
    <w:rsid w:val="00995086"/>
    <w:rsid w:val="009957BF"/>
    <w:rsid w:val="009A19B5"/>
    <w:rsid w:val="009A2842"/>
    <w:rsid w:val="009A39B5"/>
    <w:rsid w:val="009A3F06"/>
    <w:rsid w:val="009A5752"/>
    <w:rsid w:val="009A661C"/>
    <w:rsid w:val="009A67A1"/>
    <w:rsid w:val="009A6F20"/>
    <w:rsid w:val="009B001E"/>
    <w:rsid w:val="009B3723"/>
    <w:rsid w:val="009B39C2"/>
    <w:rsid w:val="009B4A5C"/>
    <w:rsid w:val="009C0833"/>
    <w:rsid w:val="009C0CA9"/>
    <w:rsid w:val="009C1F60"/>
    <w:rsid w:val="009C2764"/>
    <w:rsid w:val="009C27B1"/>
    <w:rsid w:val="009C2E20"/>
    <w:rsid w:val="009C3078"/>
    <w:rsid w:val="009C43AF"/>
    <w:rsid w:val="009C7266"/>
    <w:rsid w:val="009D0114"/>
    <w:rsid w:val="009D040B"/>
    <w:rsid w:val="009D0E8F"/>
    <w:rsid w:val="009D1A45"/>
    <w:rsid w:val="009D1CAE"/>
    <w:rsid w:val="009D2AD3"/>
    <w:rsid w:val="009D79D2"/>
    <w:rsid w:val="009E19C2"/>
    <w:rsid w:val="009E32CF"/>
    <w:rsid w:val="009E40B9"/>
    <w:rsid w:val="009E41FC"/>
    <w:rsid w:val="009E4B4D"/>
    <w:rsid w:val="009E69F7"/>
    <w:rsid w:val="009E7D2C"/>
    <w:rsid w:val="009F008D"/>
    <w:rsid w:val="009F023A"/>
    <w:rsid w:val="009F1685"/>
    <w:rsid w:val="009F188D"/>
    <w:rsid w:val="009F347E"/>
    <w:rsid w:val="009F4982"/>
    <w:rsid w:val="009F66B2"/>
    <w:rsid w:val="009F6804"/>
    <w:rsid w:val="009F6DD5"/>
    <w:rsid w:val="009F7345"/>
    <w:rsid w:val="00A01C1D"/>
    <w:rsid w:val="00A01F90"/>
    <w:rsid w:val="00A03633"/>
    <w:rsid w:val="00A03905"/>
    <w:rsid w:val="00A03EF3"/>
    <w:rsid w:val="00A04C18"/>
    <w:rsid w:val="00A0513B"/>
    <w:rsid w:val="00A0660B"/>
    <w:rsid w:val="00A06F2E"/>
    <w:rsid w:val="00A07C4C"/>
    <w:rsid w:val="00A07EED"/>
    <w:rsid w:val="00A101A1"/>
    <w:rsid w:val="00A12309"/>
    <w:rsid w:val="00A1352E"/>
    <w:rsid w:val="00A139E0"/>
    <w:rsid w:val="00A14807"/>
    <w:rsid w:val="00A1547D"/>
    <w:rsid w:val="00A15F3A"/>
    <w:rsid w:val="00A17544"/>
    <w:rsid w:val="00A17BA2"/>
    <w:rsid w:val="00A20F73"/>
    <w:rsid w:val="00A222FC"/>
    <w:rsid w:val="00A22FF2"/>
    <w:rsid w:val="00A2446C"/>
    <w:rsid w:val="00A266FE"/>
    <w:rsid w:val="00A26758"/>
    <w:rsid w:val="00A26CA3"/>
    <w:rsid w:val="00A27873"/>
    <w:rsid w:val="00A30D18"/>
    <w:rsid w:val="00A313AE"/>
    <w:rsid w:val="00A32843"/>
    <w:rsid w:val="00A328DA"/>
    <w:rsid w:val="00A338FC"/>
    <w:rsid w:val="00A354D8"/>
    <w:rsid w:val="00A37BB6"/>
    <w:rsid w:val="00A408F1"/>
    <w:rsid w:val="00A41572"/>
    <w:rsid w:val="00A41E43"/>
    <w:rsid w:val="00A43D57"/>
    <w:rsid w:val="00A442B5"/>
    <w:rsid w:val="00A4465E"/>
    <w:rsid w:val="00A453AF"/>
    <w:rsid w:val="00A5117C"/>
    <w:rsid w:val="00A5201A"/>
    <w:rsid w:val="00A538FD"/>
    <w:rsid w:val="00A555D2"/>
    <w:rsid w:val="00A56688"/>
    <w:rsid w:val="00A60017"/>
    <w:rsid w:val="00A60297"/>
    <w:rsid w:val="00A60855"/>
    <w:rsid w:val="00A635B2"/>
    <w:rsid w:val="00A65904"/>
    <w:rsid w:val="00A67027"/>
    <w:rsid w:val="00A67E8D"/>
    <w:rsid w:val="00A70910"/>
    <w:rsid w:val="00A71E3F"/>
    <w:rsid w:val="00A728B8"/>
    <w:rsid w:val="00A77B57"/>
    <w:rsid w:val="00A809FF"/>
    <w:rsid w:val="00A8211F"/>
    <w:rsid w:val="00A828EB"/>
    <w:rsid w:val="00A835ED"/>
    <w:rsid w:val="00A84AA4"/>
    <w:rsid w:val="00A85156"/>
    <w:rsid w:val="00A85500"/>
    <w:rsid w:val="00A86555"/>
    <w:rsid w:val="00A86D00"/>
    <w:rsid w:val="00A86FFE"/>
    <w:rsid w:val="00A9023A"/>
    <w:rsid w:val="00A90C20"/>
    <w:rsid w:val="00A919CA"/>
    <w:rsid w:val="00A923A2"/>
    <w:rsid w:val="00A93D4C"/>
    <w:rsid w:val="00A94B31"/>
    <w:rsid w:val="00A95E1E"/>
    <w:rsid w:val="00AA114E"/>
    <w:rsid w:val="00AA25CB"/>
    <w:rsid w:val="00AA3AD7"/>
    <w:rsid w:val="00AA4FEC"/>
    <w:rsid w:val="00AA686F"/>
    <w:rsid w:val="00AA7947"/>
    <w:rsid w:val="00AA7B39"/>
    <w:rsid w:val="00AB0909"/>
    <w:rsid w:val="00AB3111"/>
    <w:rsid w:val="00AB3E25"/>
    <w:rsid w:val="00AB4366"/>
    <w:rsid w:val="00AB4C91"/>
    <w:rsid w:val="00AB4D39"/>
    <w:rsid w:val="00AB511A"/>
    <w:rsid w:val="00AB5365"/>
    <w:rsid w:val="00AB7BF8"/>
    <w:rsid w:val="00AB7C92"/>
    <w:rsid w:val="00AC0F15"/>
    <w:rsid w:val="00AC10EC"/>
    <w:rsid w:val="00AC22B6"/>
    <w:rsid w:val="00AC3135"/>
    <w:rsid w:val="00AC397E"/>
    <w:rsid w:val="00AC4807"/>
    <w:rsid w:val="00AC560C"/>
    <w:rsid w:val="00AC6180"/>
    <w:rsid w:val="00AC69D0"/>
    <w:rsid w:val="00AC6CA8"/>
    <w:rsid w:val="00AC755A"/>
    <w:rsid w:val="00AD023F"/>
    <w:rsid w:val="00AD1041"/>
    <w:rsid w:val="00AD2E69"/>
    <w:rsid w:val="00AD4716"/>
    <w:rsid w:val="00AD59AD"/>
    <w:rsid w:val="00AD5F2B"/>
    <w:rsid w:val="00AD7681"/>
    <w:rsid w:val="00AD7DC1"/>
    <w:rsid w:val="00AE2ACC"/>
    <w:rsid w:val="00AE3EEE"/>
    <w:rsid w:val="00AE4FD7"/>
    <w:rsid w:val="00AE6609"/>
    <w:rsid w:val="00AE741C"/>
    <w:rsid w:val="00AF006E"/>
    <w:rsid w:val="00AF15F9"/>
    <w:rsid w:val="00AF1F3C"/>
    <w:rsid w:val="00AF20D6"/>
    <w:rsid w:val="00AF215B"/>
    <w:rsid w:val="00AF2AA5"/>
    <w:rsid w:val="00AF34FB"/>
    <w:rsid w:val="00AF40C6"/>
    <w:rsid w:val="00AF4464"/>
    <w:rsid w:val="00B00539"/>
    <w:rsid w:val="00B00E3B"/>
    <w:rsid w:val="00B03346"/>
    <w:rsid w:val="00B07ED8"/>
    <w:rsid w:val="00B111FB"/>
    <w:rsid w:val="00B126B0"/>
    <w:rsid w:val="00B13273"/>
    <w:rsid w:val="00B138A0"/>
    <w:rsid w:val="00B13B58"/>
    <w:rsid w:val="00B17C13"/>
    <w:rsid w:val="00B22D33"/>
    <w:rsid w:val="00B24729"/>
    <w:rsid w:val="00B2799B"/>
    <w:rsid w:val="00B30E5B"/>
    <w:rsid w:val="00B33873"/>
    <w:rsid w:val="00B35DCE"/>
    <w:rsid w:val="00B37B65"/>
    <w:rsid w:val="00B411F0"/>
    <w:rsid w:val="00B4136F"/>
    <w:rsid w:val="00B41FF2"/>
    <w:rsid w:val="00B44B0F"/>
    <w:rsid w:val="00B46F6B"/>
    <w:rsid w:val="00B471FF"/>
    <w:rsid w:val="00B500B8"/>
    <w:rsid w:val="00B55D4C"/>
    <w:rsid w:val="00B57CF9"/>
    <w:rsid w:val="00B60851"/>
    <w:rsid w:val="00B617DF"/>
    <w:rsid w:val="00B61B7B"/>
    <w:rsid w:val="00B6316C"/>
    <w:rsid w:val="00B638AE"/>
    <w:rsid w:val="00B63AF6"/>
    <w:rsid w:val="00B63B4F"/>
    <w:rsid w:val="00B65514"/>
    <w:rsid w:val="00B670D2"/>
    <w:rsid w:val="00B70CD7"/>
    <w:rsid w:val="00B72425"/>
    <w:rsid w:val="00B73CE3"/>
    <w:rsid w:val="00B740BA"/>
    <w:rsid w:val="00B74357"/>
    <w:rsid w:val="00B74363"/>
    <w:rsid w:val="00B7437C"/>
    <w:rsid w:val="00B74E70"/>
    <w:rsid w:val="00B75C75"/>
    <w:rsid w:val="00B81CEE"/>
    <w:rsid w:val="00B84FAB"/>
    <w:rsid w:val="00B85D6E"/>
    <w:rsid w:val="00B863F5"/>
    <w:rsid w:val="00B86A86"/>
    <w:rsid w:val="00B91E3A"/>
    <w:rsid w:val="00B92DF9"/>
    <w:rsid w:val="00B92FD1"/>
    <w:rsid w:val="00B93D64"/>
    <w:rsid w:val="00B9490C"/>
    <w:rsid w:val="00B95AC9"/>
    <w:rsid w:val="00B97DAF"/>
    <w:rsid w:val="00BA0131"/>
    <w:rsid w:val="00BA13CB"/>
    <w:rsid w:val="00BA30AE"/>
    <w:rsid w:val="00BA363A"/>
    <w:rsid w:val="00BA470C"/>
    <w:rsid w:val="00BA4E07"/>
    <w:rsid w:val="00BB06A1"/>
    <w:rsid w:val="00BB1572"/>
    <w:rsid w:val="00BB4076"/>
    <w:rsid w:val="00BB4202"/>
    <w:rsid w:val="00BB690B"/>
    <w:rsid w:val="00BB788D"/>
    <w:rsid w:val="00BB7C9B"/>
    <w:rsid w:val="00BB7FEC"/>
    <w:rsid w:val="00BC0388"/>
    <w:rsid w:val="00BC260C"/>
    <w:rsid w:val="00BC31FA"/>
    <w:rsid w:val="00BC3914"/>
    <w:rsid w:val="00BC413A"/>
    <w:rsid w:val="00BC544D"/>
    <w:rsid w:val="00BC5ED6"/>
    <w:rsid w:val="00BC6294"/>
    <w:rsid w:val="00BD0345"/>
    <w:rsid w:val="00BD40E3"/>
    <w:rsid w:val="00BD4DD4"/>
    <w:rsid w:val="00BD5514"/>
    <w:rsid w:val="00BD55DC"/>
    <w:rsid w:val="00BD716E"/>
    <w:rsid w:val="00BE0504"/>
    <w:rsid w:val="00BE148D"/>
    <w:rsid w:val="00BE1FED"/>
    <w:rsid w:val="00BE2929"/>
    <w:rsid w:val="00BE4C66"/>
    <w:rsid w:val="00BE5F3F"/>
    <w:rsid w:val="00BE612F"/>
    <w:rsid w:val="00BE66D6"/>
    <w:rsid w:val="00BE7A33"/>
    <w:rsid w:val="00BF4258"/>
    <w:rsid w:val="00BF4502"/>
    <w:rsid w:val="00BF56F1"/>
    <w:rsid w:val="00BF5DD8"/>
    <w:rsid w:val="00BF5F9B"/>
    <w:rsid w:val="00BF6754"/>
    <w:rsid w:val="00BF6B15"/>
    <w:rsid w:val="00C00121"/>
    <w:rsid w:val="00C006EF"/>
    <w:rsid w:val="00C01A18"/>
    <w:rsid w:val="00C03D16"/>
    <w:rsid w:val="00C051FC"/>
    <w:rsid w:val="00C05C58"/>
    <w:rsid w:val="00C05EFD"/>
    <w:rsid w:val="00C060D4"/>
    <w:rsid w:val="00C063D4"/>
    <w:rsid w:val="00C063DA"/>
    <w:rsid w:val="00C10249"/>
    <w:rsid w:val="00C11178"/>
    <w:rsid w:val="00C11F6E"/>
    <w:rsid w:val="00C13845"/>
    <w:rsid w:val="00C1395D"/>
    <w:rsid w:val="00C14845"/>
    <w:rsid w:val="00C150E1"/>
    <w:rsid w:val="00C16122"/>
    <w:rsid w:val="00C16E70"/>
    <w:rsid w:val="00C21276"/>
    <w:rsid w:val="00C2154B"/>
    <w:rsid w:val="00C2192F"/>
    <w:rsid w:val="00C22D47"/>
    <w:rsid w:val="00C23609"/>
    <w:rsid w:val="00C23C51"/>
    <w:rsid w:val="00C24532"/>
    <w:rsid w:val="00C300A5"/>
    <w:rsid w:val="00C32BD9"/>
    <w:rsid w:val="00C34E10"/>
    <w:rsid w:val="00C377F2"/>
    <w:rsid w:val="00C408F0"/>
    <w:rsid w:val="00C41257"/>
    <w:rsid w:val="00C4170B"/>
    <w:rsid w:val="00C429DE"/>
    <w:rsid w:val="00C43305"/>
    <w:rsid w:val="00C433B5"/>
    <w:rsid w:val="00C4462C"/>
    <w:rsid w:val="00C4537D"/>
    <w:rsid w:val="00C45FDE"/>
    <w:rsid w:val="00C46CA1"/>
    <w:rsid w:val="00C50A3E"/>
    <w:rsid w:val="00C513A6"/>
    <w:rsid w:val="00C52344"/>
    <w:rsid w:val="00C539F3"/>
    <w:rsid w:val="00C54EE9"/>
    <w:rsid w:val="00C55C91"/>
    <w:rsid w:val="00C575B9"/>
    <w:rsid w:val="00C61AFC"/>
    <w:rsid w:val="00C629CC"/>
    <w:rsid w:val="00C62EEE"/>
    <w:rsid w:val="00C6376E"/>
    <w:rsid w:val="00C63CEA"/>
    <w:rsid w:val="00C63EE8"/>
    <w:rsid w:val="00C63EEE"/>
    <w:rsid w:val="00C64C11"/>
    <w:rsid w:val="00C66188"/>
    <w:rsid w:val="00C664C6"/>
    <w:rsid w:val="00C7462D"/>
    <w:rsid w:val="00C74F20"/>
    <w:rsid w:val="00C76430"/>
    <w:rsid w:val="00C77360"/>
    <w:rsid w:val="00C80D1A"/>
    <w:rsid w:val="00C80EF9"/>
    <w:rsid w:val="00C8201E"/>
    <w:rsid w:val="00C837DB"/>
    <w:rsid w:val="00C8384B"/>
    <w:rsid w:val="00C8412F"/>
    <w:rsid w:val="00C847FE"/>
    <w:rsid w:val="00C86E81"/>
    <w:rsid w:val="00C87F1D"/>
    <w:rsid w:val="00C90470"/>
    <w:rsid w:val="00C905D3"/>
    <w:rsid w:val="00C9225C"/>
    <w:rsid w:val="00C93801"/>
    <w:rsid w:val="00C94AAB"/>
    <w:rsid w:val="00C94E52"/>
    <w:rsid w:val="00C9554C"/>
    <w:rsid w:val="00CA1A30"/>
    <w:rsid w:val="00CA1BA5"/>
    <w:rsid w:val="00CA2C49"/>
    <w:rsid w:val="00CA2DC3"/>
    <w:rsid w:val="00CA417D"/>
    <w:rsid w:val="00CA4D6A"/>
    <w:rsid w:val="00CA7E5C"/>
    <w:rsid w:val="00CB08C6"/>
    <w:rsid w:val="00CB1A7A"/>
    <w:rsid w:val="00CB2DA8"/>
    <w:rsid w:val="00CB3813"/>
    <w:rsid w:val="00CB4561"/>
    <w:rsid w:val="00CB4D6F"/>
    <w:rsid w:val="00CB581E"/>
    <w:rsid w:val="00CB7DE2"/>
    <w:rsid w:val="00CC0B77"/>
    <w:rsid w:val="00CC0E8B"/>
    <w:rsid w:val="00CC3141"/>
    <w:rsid w:val="00CC341B"/>
    <w:rsid w:val="00CC3B4B"/>
    <w:rsid w:val="00CC3BA0"/>
    <w:rsid w:val="00CC641F"/>
    <w:rsid w:val="00CC6BD9"/>
    <w:rsid w:val="00CC78B1"/>
    <w:rsid w:val="00CD2182"/>
    <w:rsid w:val="00CD50AD"/>
    <w:rsid w:val="00CD6635"/>
    <w:rsid w:val="00CD6CD2"/>
    <w:rsid w:val="00CE1775"/>
    <w:rsid w:val="00CE2205"/>
    <w:rsid w:val="00CE2DC5"/>
    <w:rsid w:val="00CE51BD"/>
    <w:rsid w:val="00CE62C4"/>
    <w:rsid w:val="00CF0D32"/>
    <w:rsid w:val="00CF62B5"/>
    <w:rsid w:val="00CF6D5C"/>
    <w:rsid w:val="00CF74A9"/>
    <w:rsid w:val="00D03D63"/>
    <w:rsid w:val="00D040C0"/>
    <w:rsid w:val="00D04A14"/>
    <w:rsid w:val="00D10C0F"/>
    <w:rsid w:val="00D115CB"/>
    <w:rsid w:val="00D12606"/>
    <w:rsid w:val="00D1372B"/>
    <w:rsid w:val="00D1430D"/>
    <w:rsid w:val="00D15410"/>
    <w:rsid w:val="00D1680C"/>
    <w:rsid w:val="00D22E06"/>
    <w:rsid w:val="00D2581D"/>
    <w:rsid w:val="00D258E1"/>
    <w:rsid w:val="00D3036B"/>
    <w:rsid w:val="00D3443D"/>
    <w:rsid w:val="00D36533"/>
    <w:rsid w:val="00D40738"/>
    <w:rsid w:val="00D43873"/>
    <w:rsid w:val="00D44421"/>
    <w:rsid w:val="00D4648C"/>
    <w:rsid w:val="00D46E62"/>
    <w:rsid w:val="00D477BF"/>
    <w:rsid w:val="00D52D6D"/>
    <w:rsid w:val="00D54536"/>
    <w:rsid w:val="00D55891"/>
    <w:rsid w:val="00D55C7A"/>
    <w:rsid w:val="00D577BC"/>
    <w:rsid w:val="00D57D10"/>
    <w:rsid w:val="00D57EA5"/>
    <w:rsid w:val="00D62668"/>
    <w:rsid w:val="00D635A8"/>
    <w:rsid w:val="00D63FC3"/>
    <w:rsid w:val="00D64D8C"/>
    <w:rsid w:val="00D64F32"/>
    <w:rsid w:val="00D65288"/>
    <w:rsid w:val="00D658CD"/>
    <w:rsid w:val="00D71565"/>
    <w:rsid w:val="00D72FC3"/>
    <w:rsid w:val="00D7628A"/>
    <w:rsid w:val="00D77B47"/>
    <w:rsid w:val="00D827EC"/>
    <w:rsid w:val="00D82C6E"/>
    <w:rsid w:val="00D845F9"/>
    <w:rsid w:val="00D85060"/>
    <w:rsid w:val="00D855D2"/>
    <w:rsid w:val="00D90AB9"/>
    <w:rsid w:val="00D928C3"/>
    <w:rsid w:val="00D933D7"/>
    <w:rsid w:val="00D95EC5"/>
    <w:rsid w:val="00DA0389"/>
    <w:rsid w:val="00DA1469"/>
    <w:rsid w:val="00DA2BFF"/>
    <w:rsid w:val="00DA3277"/>
    <w:rsid w:val="00DA3CF2"/>
    <w:rsid w:val="00DA4E9B"/>
    <w:rsid w:val="00DA5E94"/>
    <w:rsid w:val="00DB0647"/>
    <w:rsid w:val="00DB1930"/>
    <w:rsid w:val="00DB2199"/>
    <w:rsid w:val="00DB2532"/>
    <w:rsid w:val="00DB28A7"/>
    <w:rsid w:val="00DB40B0"/>
    <w:rsid w:val="00DB4633"/>
    <w:rsid w:val="00DB5D54"/>
    <w:rsid w:val="00DB5DAD"/>
    <w:rsid w:val="00DB6FDF"/>
    <w:rsid w:val="00DB739C"/>
    <w:rsid w:val="00DB745B"/>
    <w:rsid w:val="00DC0B37"/>
    <w:rsid w:val="00DC0E60"/>
    <w:rsid w:val="00DC33CB"/>
    <w:rsid w:val="00DC3D24"/>
    <w:rsid w:val="00DC3D91"/>
    <w:rsid w:val="00DC4667"/>
    <w:rsid w:val="00DC58DD"/>
    <w:rsid w:val="00DC7D1C"/>
    <w:rsid w:val="00DC7E8C"/>
    <w:rsid w:val="00DD0BFC"/>
    <w:rsid w:val="00DD1E2C"/>
    <w:rsid w:val="00DD2F03"/>
    <w:rsid w:val="00DE188E"/>
    <w:rsid w:val="00DE30F5"/>
    <w:rsid w:val="00DE37B4"/>
    <w:rsid w:val="00DE49FE"/>
    <w:rsid w:val="00DE672C"/>
    <w:rsid w:val="00DE733E"/>
    <w:rsid w:val="00DF0A45"/>
    <w:rsid w:val="00DF0D7F"/>
    <w:rsid w:val="00DF12EA"/>
    <w:rsid w:val="00DF1DEF"/>
    <w:rsid w:val="00DF577A"/>
    <w:rsid w:val="00DF609D"/>
    <w:rsid w:val="00DF6441"/>
    <w:rsid w:val="00DF6456"/>
    <w:rsid w:val="00E058CD"/>
    <w:rsid w:val="00E06A40"/>
    <w:rsid w:val="00E11E8C"/>
    <w:rsid w:val="00E13A23"/>
    <w:rsid w:val="00E14214"/>
    <w:rsid w:val="00E14C8A"/>
    <w:rsid w:val="00E17849"/>
    <w:rsid w:val="00E17A38"/>
    <w:rsid w:val="00E2089E"/>
    <w:rsid w:val="00E22594"/>
    <w:rsid w:val="00E22C9A"/>
    <w:rsid w:val="00E245BE"/>
    <w:rsid w:val="00E2518C"/>
    <w:rsid w:val="00E27AAF"/>
    <w:rsid w:val="00E27B44"/>
    <w:rsid w:val="00E305D4"/>
    <w:rsid w:val="00E308DF"/>
    <w:rsid w:val="00E3143B"/>
    <w:rsid w:val="00E31B47"/>
    <w:rsid w:val="00E3242E"/>
    <w:rsid w:val="00E32F4B"/>
    <w:rsid w:val="00E3352E"/>
    <w:rsid w:val="00E352CB"/>
    <w:rsid w:val="00E35513"/>
    <w:rsid w:val="00E376B3"/>
    <w:rsid w:val="00E37779"/>
    <w:rsid w:val="00E40C39"/>
    <w:rsid w:val="00E43600"/>
    <w:rsid w:val="00E43F06"/>
    <w:rsid w:val="00E44318"/>
    <w:rsid w:val="00E4506F"/>
    <w:rsid w:val="00E463B4"/>
    <w:rsid w:val="00E50F8A"/>
    <w:rsid w:val="00E526A7"/>
    <w:rsid w:val="00E5310D"/>
    <w:rsid w:val="00E54237"/>
    <w:rsid w:val="00E55A14"/>
    <w:rsid w:val="00E63486"/>
    <w:rsid w:val="00E63D4E"/>
    <w:rsid w:val="00E647E8"/>
    <w:rsid w:val="00E649A7"/>
    <w:rsid w:val="00E6594B"/>
    <w:rsid w:val="00E65F52"/>
    <w:rsid w:val="00E667DA"/>
    <w:rsid w:val="00E66977"/>
    <w:rsid w:val="00E66B2F"/>
    <w:rsid w:val="00E6711F"/>
    <w:rsid w:val="00E6745E"/>
    <w:rsid w:val="00E71BD0"/>
    <w:rsid w:val="00E7215C"/>
    <w:rsid w:val="00E726B4"/>
    <w:rsid w:val="00E7520C"/>
    <w:rsid w:val="00E7623A"/>
    <w:rsid w:val="00E802D2"/>
    <w:rsid w:val="00E803BA"/>
    <w:rsid w:val="00E80C68"/>
    <w:rsid w:val="00E81157"/>
    <w:rsid w:val="00E813CB"/>
    <w:rsid w:val="00E8383B"/>
    <w:rsid w:val="00E84A0D"/>
    <w:rsid w:val="00E85D4F"/>
    <w:rsid w:val="00E860C8"/>
    <w:rsid w:val="00E86554"/>
    <w:rsid w:val="00E86B46"/>
    <w:rsid w:val="00E872D4"/>
    <w:rsid w:val="00E87CAB"/>
    <w:rsid w:val="00E91FAF"/>
    <w:rsid w:val="00E922E5"/>
    <w:rsid w:val="00E94129"/>
    <w:rsid w:val="00EA0157"/>
    <w:rsid w:val="00EA0B70"/>
    <w:rsid w:val="00EA3DDF"/>
    <w:rsid w:val="00EA4741"/>
    <w:rsid w:val="00EA6BE2"/>
    <w:rsid w:val="00EA7887"/>
    <w:rsid w:val="00EB0291"/>
    <w:rsid w:val="00EB0E67"/>
    <w:rsid w:val="00EB1039"/>
    <w:rsid w:val="00EB246B"/>
    <w:rsid w:val="00EB34F9"/>
    <w:rsid w:val="00EB3A06"/>
    <w:rsid w:val="00EB4F3A"/>
    <w:rsid w:val="00EB5828"/>
    <w:rsid w:val="00EB5AE1"/>
    <w:rsid w:val="00EB669D"/>
    <w:rsid w:val="00EB6E49"/>
    <w:rsid w:val="00EC0CDA"/>
    <w:rsid w:val="00EC157C"/>
    <w:rsid w:val="00EC1D4D"/>
    <w:rsid w:val="00EC3D80"/>
    <w:rsid w:val="00EC45F3"/>
    <w:rsid w:val="00EC4C40"/>
    <w:rsid w:val="00EC5B99"/>
    <w:rsid w:val="00EC7248"/>
    <w:rsid w:val="00EC7392"/>
    <w:rsid w:val="00ED0986"/>
    <w:rsid w:val="00ED41B1"/>
    <w:rsid w:val="00ED4A16"/>
    <w:rsid w:val="00ED60CB"/>
    <w:rsid w:val="00EE0CD0"/>
    <w:rsid w:val="00EE119E"/>
    <w:rsid w:val="00EE2B64"/>
    <w:rsid w:val="00EE3908"/>
    <w:rsid w:val="00EE4131"/>
    <w:rsid w:val="00EE49D3"/>
    <w:rsid w:val="00EE510C"/>
    <w:rsid w:val="00EE5A96"/>
    <w:rsid w:val="00EF2AE7"/>
    <w:rsid w:val="00EF3601"/>
    <w:rsid w:val="00EF5BEE"/>
    <w:rsid w:val="00EF6D1B"/>
    <w:rsid w:val="00F00D15"/>
    <w:rsid w:val="00F01D83"/>
    <w:rsid w:val="00F02050"/>
    <w:rsid w:val="00F03BE2"/>
    <w:rsid w:val="00F03F29"/>
    <w:rsid w:val="00F106FC"/>
    <w:rsid w:val="00F10E93"/>
    <w:rsid w:val="00F10EA8"/>
    <w:rsid w:val="00F111DC"/>
    <w:rsid w:val="00F11461"/>
    <w:rsid w:val="00F14288"/>
    <w:rsid w:val="00F178BC"/>
    <w:rsid w:val="00F22EBC"/>
    <w:rsid w:val="00F27CA3"/>
    <w:rsid w:val="00F30A65"/>
    <w:rsid w:val="00F30FD1"/>
    <w:rsid w:val="00F31AC7"/>
    <w:rsid w:val="00F3206C"/>
    <w:rsid w:val="00F33FA9"/>
    <w:rsid w:val="00F34DA2"/>
    <w:rsid w:val="00F35EDB"/>
    <w:rsid w:val="00F36408"/>
    <w:rsid w:val="00F36C6F"/>
    <w:rsid w:val="00F37266"/>
    <w:rsid w:val="00F40B36"/>
    <w:rsid w:val="00F42CC6"/>
    <w:rsid w:val="00F43498"/>
    <w:rsid w:val="00F43D3F"/>
    <w:rsid w:val="00F44A7A"/>
    <w:rsid w:val="00F47A32"/>
    <w:rsid w:val="00F47DF9"/>
    <w:rsid w:val="00F5049B"/>
    <w:rsid w:val="00F50F60"/>
    <w:rsid w:val="00F528AE"/>
    <w:rsid w:val="00F529E7"/>
    <w:rsid w:val="00F54E40"/>
    <w:rsid w:val="00F56AA1"/>
    <w:rsid w:val="00F57FA9"/>
    <w:rsid w:val="00F606D6"/>
    <w:rsid w:val="00F60D35"/>
    <w:rsid w:val="00F623C3"/>
    <w:rsid w:val="00F6412B"/>
    <w:rsid w:val="00F65AEB"/>
    <w:rsid w:val="00F65EC4"/>
    <w:rsid w:val="00F66648"/>
    <w:rsid w:val="00F6749A"/>
    <w:rsid w:val="00F70A9E"/>
    <w:rsid w:val="00F7445E"/>
    <w:rsid w:val="00F748F0"/>
    <w:rsid w:val="00F75121"/>
    <w:rsid w:val="00F7671A"/>
    <w:rsid w:val="00F770E2"/>
    <w:rsid w:val="00F8001B"/>
    <w:rsid w:val="00F806CF"/>
    <w:rsid w:val="00F81A4C"/>
    <w:rsid w:val="00F822CE"/>
    <w:rsid w:val="00F84FC8"/>
    <w:rsid w:val="00F85E7D"/>
    <w:rsid w:val="00F861EE"/>
    <w:rsid w:val="00F875F2"/>
    <w:rsid w:val="00F90CAE"/>
    <w:rsid w:val="00F90E60"/>
    <w:rsid w:val="00F9119C"/>
    <w:rsid w:val="00F91F73"/>
    <w:rsid w:val="00F92FFB"/>
    <w:rsid w:val="00F932F7"/>
    <w:rsid w:val="00F956F2"/>
    <w:rsid w:val="00F97C21"/>
    <w:rsid w:val="00FA1EFA"/>
    <w:rsid w:val="00FA5499"/>
    <w:rsid w:val="00FA7BC1"/>
    <w:rsid w:val="00FB0BF5"/>
    <w:rsid w:val="00FB1795"/>
    <w:rsid w:val="00FB2420"/>
    <w:rsid w:val="00FB317A"/>
    <w:rsid w:val="00FB4F96"/>
    <w:rsid w:val="00FB6AE4"/>
    <w:rsid w:val="00FC33E6"/>
    <w:rsid w:val="00FC71A9"/>
    <w:rsid w:val="00FC74D2"/>
    <w:rsid w:val="00FC757F"/>
    <w:rsid w:val="00FC7AC0"/>
    <w:rsid w:val="00FD2B5B"/>
    <w:rsid w:val="00FD2C05"/>
    <w:rsid w:val="00FD3FCC"/>
    <w:rsid w:val="00FD465C"/>
    <w:rsid w:val="00FD476E"/>
    <w:rsid w:val="00FD4FEC"/>
    <w:rsid w:val="00FD69AC"/>
    <w:rsid w:val="00FD6DB4"/>
    <w:rsid w:val="00FD73E7"/>
    <w:rsid w:val="00FE05AC"/>
    <w:rsid w:val="00FE0D50"/>
    <w:rsid w:val="00FE2E74"/>
    <w:rsid w:val="00FE3541"/>
    <w:rsid w:val="00FE3D3D"/>
    <w:rsid w:val="00FE58AA"/>
    <w:rsid w:val="00FE77E7"/>
    <w:rsid w:val="00FF2534"/>
    <w:rsid w:val="00FF55C3"/>
    <w:rsid w:val="00FF772C"/>
    <w:rsid w:val="00FF7775"/>
    <w:rsid w:val="00FF779A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0C5A3913-B01E-4C0D-9177-EDA57D2C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paragraph" w:styleId="HTMLPreformatted">
    <w:name w:val="HTML Preformatted"/>
    <w:basedOn w:val="Normal"/>
    <w:link w:val="HTMLPreformattedChar"/>
    <w:rsid w:val="005613AF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5613AF"/>
    <w:rPr>
      <w:rFonts w:ascii="Consolas" w:hAnsi="Consolas" w:cs="Consolas"/>
      <w:lang w:eastAsia="en-US"/>
    </w:rPr>
  </w:style>
  <w:style w:type="character" w:customStyle="1" w:styleId="CharStyle8">
    <w:name w:val="Char Style 8"/>
    <w:basedOn w:val="DefaultParagraphFont"/>
    <w:link w:val="Style6"/>
    <w:rsid w:val="00E813CB"/>
    <w:rPr>
      <w:shd w:val="clear" w:color="auto" w:fill="FFFFFF"/>
    </w:rPr>
  </w:style>
  <w:style w:type="paragraph" w:customStyle="1" w:styleId="Style6">
    <w:name w:val="Style 6"/>
    <w:basedOn w:val="Normal"/>
    <w:link w:val="CharStyle8"/>
    <w:rsid w:val="00E813CB"/>
    <w:pPr>
      <w:widowControl w:val="0"/>
      <w:shd w:val="clear" w:color="auto" w:fill="FFFFFF"/>
      <w:spacing w:line="231" w:lineRule="exact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835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7B26147B85824703BEB639D79A46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FAA7F-F027-472E-BF4A-C106751B7B03}"/>
      </w:docPartPr>
      <w:docPartBody>
        <w:p w:rsidR="007A059B" w:rsidRDefault="00744E4F" w:rsidP="00744E4F">
          <w:pPr>
            <w:pStyle w:val="7B26147B85824703BEB639D79A46DF5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BCDC3C7542B4CC9B71E17A8A92BE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B1B67-2A90-4F8E-963B-A724A0D6A751}"/>
      </w:docPartPr>
      <w:docPartBody>
        <w:p w:rsidR="007A059B" w:rsidRDefault="00744E4F" w:rsidP="00744E4F">
          <w:pPr>
            <w:pStyle w:val="7BCDC3C7542B4CC9B71E17A8A92BEEF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053E0"/>
    <w:rsid w:val="0005286B"/>
    <w:rsid w:val="000651CC"/>
    <w:rsid w:val="00067B5F"/>
    <w:rsid w:val="00083667"/>
    <w:rsid w:val="00094774"/>
    <w:rsid w:val="000F2556"/>
    <w:rsid w:val="00133876"/>
    <w:rsid w:val="00151917"/>
    <w:rsid w:val="001614CF"/>
    <w:rsid w:val="00175134"/>
    <w:rsid w:val="001B114A"/>
    <w:rsid w:val="001D49EC"/>
    <w:rsid w:val="001F313F"/>
    <w:rsid w:val="001F5419"/>
    <w:rsid w:val="00200895"/>
    <w:rsid w:val="00234DB9"/>
    <w:rsid w:val="00236DFD"/>
    <w:rsid w:val="00286C4F"/>
    <w:rsid w:val="00290ECA"/>
    <w:rsid w:val="002F5B21"/>
    <w:rsid w:val="00365893"/>
    <w:rsid w:val="003B134C"/>
    <w:rsid w:val="003D435F"/>
    <w:rsid w:val="003F58B2"/>
    <w:rsid w:val="003F6DC9"/>
    <w:rsid w:val="00402143"/>
    <w:rsid w:val="00404C54"/>
    <w:rsid w:val="00431C20"/>
    <w:rsid w:val="005406A9"/>
    <w:rsid w:val="005444E3"/>
    <w:rsid w:val="00571FB2"/>
    <w:rsid w:val="005814B5"/>
    <w:rsid w:val="005B1C37"/>
    <w:rsid w:val="005B5796"/>
    <w:rsid w:val="005E1912"/>
    <w:rsid w:val="00625419"/>
    <w:rsid w:val="00637BF9"/>
    <w:rsid w:val="0067217D"/>
    <w:rsid w:val="006749C6"/>
    <w:rsid w:val="00676B96"/>
    <w:rsid w:val="00691D6A"/>
    <w:rsid w:val="006965BA"/>
    <w:rsid w:val="006E5437"/>
    <w:rsid w:val="00744E4F"/>
    <w:rsid w:val="007826B2"/>
    <w:rsid w:val="007867F7"/>
    <w:rsid w:val="007A059B"/>
    <w:rsid w:val="007A115D"/>
    <w:rsid w:val="007A25A1"/>
    <w:rsid w:val="007A79E8"/>
    <w:rsid w:val="007B11DD"/>
    <w:rsid w:val="007B2E14"/>
    <w:rsid w:val="007C5645"/>
    <w:rsid w:val="007D7597"/>
    <w:rsid w:val="00821548"/>
    <w:rsid w:val="00825216"/>
    <w:rsid w:val="00864AB1"/>
    <w:rsid w:val="008D0B53"/>
    <w:rsid w:val="008D2C0A"/>
    <w:rsid w:val="00913FF1"/>
    <w:rsid w:val="00960175"/>
    <w:rsid w:val="00985B37"/>
    <w:rsid w:val="009972CD"/>
    <w:rsid w:val="009E55B4"/>
    <w:rsid w:val="009F36BE"/>
    <w:rsid w:val="009F62A1"/>
    <w:rsid w:val="00A635AD"/>
    <w:rsid w:val="00A748A3"/>
    <w:rsid w:val="00AA7008"/>
    <w:rsid w:val="00AC5FFB"/>
    <w:rsid w:val="00AF1EE2"/>
    <w:rsid w:val="00B178B9"/>
    <w:rsid w:val="00B2168D"/>
    <w:rsid w:val="00B26032"/>
    <w:rsid w:val="00B74B4B"/>
    <w:rsid w:val="00BD0E3C"/>
    <w:rsid w:val="00C474AC"/>
    <w:rsid w:val="00C65EE2"/>
    <w:rsid w:val="00C77EBA"/>
    <w:rsid w:val="00CC28CD"/>
    <w:rsid w:val="00CE15DD"/>
    <w:rsid w:val="00CF6F1B"/>
    <w:rsid w:val="00D0112A"/>
    <w:rsid w:val="00D02BF9"/>
    <w:rsid w:val="00D1056A"/>
    <w:rsid w:val="00D33441"/>
    <w:rsid w:val="00D428E8"/>
    <w:rsid w:val="00D52F5D"/>
    <w:rsid w:val="00DB5A15"/>
    <w:rsid w:val="00DB78AB"/>
    <w:rsid w:val="00E335FB"/>
    <w:rsid w:val="00E37548"/>
    <w:rsid w:val="00E53AA0"/>
    <w:rsid w:val="00EA0E9C"/>
    <w:rsid w:val="00F00EFF"/>
    <w:rsid w:val="00F13D5A"/>
    <w:rsid w:val="00F277C6"/>
    <w:rsid w:val="00F56FC0"/>
    <w:rsid w:val="00F626B7"/>
    <w:rsid w:val="00F64B89"/>
    <w:rsid w:val="00F7116E"/>
    <w:rsid w:val="00F72265"/>
    <w:rsid w:val="00F841E0"/>
    <w:rsid w:val="00FA5E1D"/>
    <w:rsid w:val="00FB59C3"/>
    <w:rsid w:val="00FE07EC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E4F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E0218C126D34E999F3295408CB3E96B">
    <w:name w:val="EE0218C126D34E999F3295408CB3E96B"/>
    <w:rsid w:val="00744E4F"/>
    <w:pPr>
      <w:spacing w:after="200" w:line="276" w:lineRule="auto"/>
    </w:pPr>
  </w:style>
  <w:style w:type="paragraph" w:customStyle="1" w:styleId="589E5BDA8D4B4A13A2811003BC2A2EE4">
    <w:name w:val="589E5BDA8D4B4A13A2811003BC2A2EE4"/>
    <w:rsid w:val="00744E4F"/>
    <w:pPr>
      <w:spacing w:after="200" w:line="276" w:lineRule="auto"/>
    </w:pPr>
  </w:style>
  <w:style w:type="paragraph" w:customStyle="1" w:styleId="7B26147B85824703BEB639D79A46DF52">
    <w:name w:val="7B26147B85824703BEB639D79A46DF52"/>
    <w:rsid w:val="00744E4F"/>
    <w:pPr>
      <w:spacing w:after="200" w:line="276" w:lineRule="auto"/>
    </w:pPr>
  </w:style>
  <w:style w:type="paragraph" w:customStyle="1" w:styleId="7BCDC3C7542B4CC9B71E17A8A92BEEF3">
    <w:name w:val="7BCDC3C7542B4CC9B71E17A8A92BEEF3"/>
    <w:rsid w:val="00744E4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22CD1-23FA-4819-A2EE-B842C873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36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2018-08-28T14:14:00Z</dcterms:created>
  <dc:creator>DULEVIČIŪTĖ-AKIMOVIENĖ, Akvilė</dc:creator>
  <cp:lastModifiedBy>Eglė Gasiūnaitė</cp:lastModifiedBy>
  <cp:lastPrinted>2017-05-22T07:14:00Z</cp:lastPrinted>
  <dcterms:modified xsi:type="dcterms:W3CDTF">2018-08-28T16:26:00Z</dcterms:modified>
  <cp:revision>25</cp:revision>
</cp:coreProperties>
</file>