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D7398D">
        <w:trPr>
          <w:trHeight w:val="1478"/>
        </w:trPr>
        <w:tc>
          <w:tcPr>
            <w:tcW w:w="4927" w:type="dxa"/>
          </w:tcPr>
          <w:p w:rsidR="00676E45" w:rsidRDefault="00F622AC">
            <w:permStart w:id="1959987456" w:edGrp="everyone"/>
            <w:r>
              <w:lastRenderedPageBreak/>
              <w:t xml:space="preserve">Lietuvos Respublikos </w:t>
            </w:r>
            <w:r w:rsidR="003E06F5">
              <w:t xml:space="preserve">socialinės apsaugos ir darbo </w:t>
            </w:r>
            <w:r w:rsidR="00DE712B">
              <w:t>ministerijai</w:t>
            </w:r>
          </w:p>
          <w:p w:rsidR="00676E45" w:rsidRDefault="00676E45"/>
        </w:tc>
        <w:tc>
          <w:tcPr>
            <w:tcW w:w="4820" w:type="dxa"/>
          </w:tcPr>
          <w:p w:rsidR="00676E45" w:rsidRDefault="00676E45">
            <w:r>
              <w:t xml:space="preserve">   </w:t>
            </w:r>
            <w:r w:rsidR="002F325D">
              <w:t>201</w:t>
            </w:r>
            <w:r w:rsidR="00C612D0">
              <w:t>9</w:t>
            </w:r>
            <w:r>
              <w:t>-</w:t>
            </w:r>
            <w:r w:rsidR="001E7DB7">
              <w:t>11-22</w:t>
            </w:r>
            <w:r>
              <w:t xml:space="preserve"> Nr. </w:t>
            </w:r>
            <w:r w:rsidR="001E7DB7" w:rsidRPr="001E7DB7">
              <w:t>(14.12E-01)-6K-1906125</w:t>
            </w:r>
            <w:bookmarkStart w:id="0" w:name="_GoBack"/>
            <w:bookmarkEnd w:id="0"/>
          </w:p>
          <w:p w:rsidR="00DE712B" w:rsidRDefault="00DE712B"/>
          <w:p w:rsidR="009D7AF4" w:rsidRDefault="00676E45" w:rsidP="001545B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</w:t>
            </w:r>
            <w:r w:rsidR="003E06F5">
              <w:t>11</w:t>
            </w:r>
            <w:r>
              <w:t>-</w:t>
            </w:r>
            <w:r w:rsidR="00C5584B">
              <w:t>13</w:t>
            </w:r>
            <w:r>
              <w:t xml:space="preserve"> Nr. </w:t>
            </w:r>
            <w:r w:rsidR="003E06F5">
              <w:t>(12.1E-54)STAP-518</w:t>
            </w:r>
          </w:p>
          <w:p w:rsidR="001545B5" w:rsidRDefault="001545B5" w:rsidP="001545B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DB2A4B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DE712B">
              <w:rPr>
                <w:b/>
              </w:rPr>
              <w:t xml:space="preserve"> </w:t>
            </w:r>
            <w:r w:rsidR="00DB2A4B">
              <w:rPr>
                <w:b/>
                <w:szCs w:val="24"/>
              </w:rPr>
              <w:t>NUTARIMO</w:t>
            </w:r>
            <w:r w:rsidR="00DE712B">
              <w:rPr>
                <w:b/>
                <w:szCs w:val="24"/>
              </w:rPr>
              <w:t xml:space="preserve"> PROJEKT</w:t>
            </w:r>
            <w:r w:rsidR="00DB2A4B">
              <w:rPr>
                <w:b/>
                <w:szCs w:val="24"/>
              </w:rPr>
              <w:t>O</w:t>
            </w:r>
            <w:r w:rsidR="00DE712B">
              <w:rPr>
                <w:b/>
                <w:szCs w:val="24"/>
              </w:rPr>
              <w:t xml:space="preserve"> DERINIMO</w:t>
            </w:r>
          </w:p>
        </w:tc>
      </w:tr>
    </w:tbl>
    <w:p w:rsidR="00676E45" w:rsidRDefault="00676E45">
      <w:pPr>
        <w:jc w:val="center"/>
      </w:pPr>
    </w:p>
    <w:p w:rsidR="003E06F5" w:rsidRDefault="003E06F5" w:rsidP="003E06F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F</w:t>
      </w:r>
      <w:r w:rsidRPr="00685F39">
        <w:rPr>
          <w:szCs w:val="24"/>
        </w:rPr>
        <w:t>inansų ministerija</w:t>
      </w:r>
      <w:r>
        <w:rPr>
          <w:szCs w:val="24"/>
        </w:rPr>
        <w:t xml:space="preserve">, išnagrinėjusi Jūsų 2019 m. lapkričio 13 d. raštu Nr. </w:t>
      </w:r>
      <w:r>
        <w:t xml:space="preserve">(12.1E-54)STAP-518 pateiktą išvadai gauti </w:t>
      </w:r>
      <w:r>
        <w:rPr>
          <w:color w:val="000000"/>
        </w:rPr>
        <w:t>L</w:t>
      </w:r>
      <w:r w:rsidRPr="00F06776">
        <w:rPr>
          <w:bCs/>
          <w:color w:val="000000"/>
          <w:szCs w:val="24"/>
        </w:rPr>
        <w:t xml:space="preserve">ietuvos </w:t>
      </w:r>
      <w:r>
        <w:rPr>
          <w:bCs/>
          <w:color w:val="000000"/>
          <w:szCs w:val="24"/>
        </w:rPr>
        <w:t>R</w:t>
      </w:r>
      <w:r w:rsidRPr="00F06776">
        <w:rPr>
          <w:bCs/>
          <w:color w:val="000000"/>
          <w:szCs w:val="24"/>
        </w:rPr>
        <w:t xml:space="preserve">espublikos </w:t>
      </w:r>
      <w:r>
        <w:rPr>
          <w:bCs/>
          <w:color w:val="000000"/>
          <w:szCs w:val="24"/>
        </w:rPr>
        <w:t>V</w:t>
      </w:r>
      <w:r w:rsidRPr="00F06776">
        <w:rPr>
          <w:bCs/>
          <w:color w:val="000000"/>
          <w:szCs w:val="24"/>
        </w:rPr>
        <w:t>yriausybės 2000</w:t>
      </w:r>
      <w:r>
        <w:rPr>
          <w:bCs/>
          <w:color w:val="000000"/>
          <w:szCs w:val="24"/>
        </w:rPr>
        <w:t> </w:t>
      </w:r>
      <w:r w:rsidRPr="00F06776">
        <w:rPr>
          <w:bCs/>
          <w:color w:val="000000"/>
          <w:szCs w:val="24"/>
        </w:rPr>
        <w:t xml:space="preserve">m. gruodžio 15 d. nutarimo </w:t>
      </w:r>
      <w:r>
        <w:rPr>
          <w:bCs/>
          <w:color w:val="000000"/>
          <w:szCs w:val="24"/>
        </w:rPr>
        <w:t>N</w:t>
      </w:r>
      <w:r w:rsidRPr="00F06776">
        <w:rPr>
          <w:bCs/>
          <w:color w:val="000000"/>
          <w:szCs w:val="24"/>
        </w:rPr>
        <w:t>r. 1458 „</w:t>
      </w:r>
      <w:r>
        <w:rPr>
          <w:bCs/>
          <w:color w:val="000000"/>
          <w:szCs w:val="24"/>
        </w:rPr>
        <w:t>D</w:t>
      </w:r>
      <w:r w:rsidRPr="00F06776">
        <w:rPr>
          <w:bCs/>
          <w:color w:val="000000"/>
          <w:szCs w:val="24"/>
        </w:rPr>
        <w:t xml:space="preserve">ėl </w:t>
      </w:r>
      <w:r>
        <w:rPr>
          <w:bCs/>
          <w:color w:val="000000"/>
          <w:szCs w:val="24"/>
        </w:rPr>
        <w:t>K</w:t>
      </w:r>
      <w:r w:rsidRPr="00F06776">
        <w:rPr>
          <w:bCs/>
          <w:color w:val="000000"/>
          <w:szCs w:val="24"/>
        </w:rPr>
        <w:t xml:space="preserve">onkrečių valstybės rinkliavos dydžių sąrašo ir </w:t>
      </w:r>
      <w:r>
        <w:rPr>
          <w:bCs/>
          <w:color w:val="000000"/>
          <w:szCs w:val="24"/>
        </w:rPr>
        <w:t>V</w:t>
      </w:r>
      <w:r w:rsidRPr="00F06776">
        <w:rPr>
          <w:bCs/>
          <w:color w:val="000000"/>
          <w:szCs w:val="24"/>
        </w:rPr>
        <w:t>alstybės rinkliavos mokėjimo ir grąžinimo taisyklių patvirtinimo“ pakeitimo projektą</w:t>
      </w:r>
      <w:r>
        <w:rPr>
          <w:szCs w:val="24"/>
        </w:rPr>
        <w:t>, pastabų ir pasiūlymų dėl projekto neturi.</w:t>
      </w:r>
    </w:p>
    <w:p w:rsidR="00DE712B" w:rsidRDefault="00DE712B" w:rsidP="00DE712B"/>
    <w:p w:rsidR="00DE4E01" w:rsidRDefault="00DE4E01" w:rsidP="00DE712B"/>
    <w:p w:rsidR="00DE4E01" w:rsidRDefault="00DE4E01" w:rsidP="00DE712B"/>
    <w:p w:rsidR="001076B6" w:rsidRDefault="001076B6" w:rsidP="00DE712B"/>
    <w:p w:rsidR="000A21C0" w:rsidRPr="00D339D2" w:rsidRDefault="00370200" w:rsidP="000A21C0">
      <w:pPr>
        <w:rPr>
          <w:szCs w:val="24"/>
        </w:rPr>
      </w:pPr>
      <w:r w:rsidRPr="00D339D2">
        <w:rPr>
          <w:szCs w:val="24"/>
        </w:rPr>
        <w:t>Finansų viceministr</w:t>
      </w:r>
      <w:r w:rsidR="00DE4E01">
        <w:rPr>
          <w:szCs w:val="24"/>
        </w:rPr>
        <w:t>ė</w:t>
      </w:r>
      <w:r w:rsidR="00DE4E01">
        <w:rPr>
          <w:szCs w:val="24"/>
        </w:rPr>
        <w:tab/>
      </w:r>
      <w:r w:rsidR="00DE4E01">
        <w:rPr>
          <w:szCs w:val="24"/>
        </w:rPr>
        <w:tab/>
      </w:r>
      <w:r w:rsidR="00DE4E01">
        <w:rPr>
          <w:szCs w:val="24"/>
        </w:rPr>
        <w:tab/>
      </w:r>
      <w:r w:rsidR="00DE4E01">
        <w:rPr>
          <w:szCs w:val="24"/>
        </w:rPr>
        <w:tab/>
      </w:r>
      <w:r w:rsidR="00DE4E01">
        <w:rPr>
          <w:szCs w:val="24"/>
        </w:rPr>
        <w:tab/>
      </w:r>
      <w:r w:rsidR="00DE4E01">
        <w:rPr>
          <w:szCs w:val="24"/>
        </w:rPr>
        <w:tab/>
      </w:r>
      <w:r w:rsidR="00DE4E01">
        <w:rPr>
          <w:szCs w:val="24"/>
        </w:rPr>
        <w:tab/>
      </w:r>
      <w:r w:rsidR="00DE4E01">
        <w:rPr>
          <w:szCs w:val="24"/>
        </w:rPr>
        <w:tab/>
        <w:t xml:space="preserve">Daiva </w:t>
      </w:r>
      <w:proofErr w:type="spellStart"/>
      <w:r w:rsidR="00DE4E01">
        <w:rPr>
          <w:szCs w:val="24"/>
        </w:rPr>
        <w:t>Brasiūnaitė</w:t>
      </w:r>
      <w:proofErr w:type="spellEnd"/>
    </w:p>
    <w:p w:rsidR="000A21C0" w:rsidRDefault="000A21C0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9D7AF4" w:rsidRDefault="009D7AF4" w:rsidP="000A21C0">
      <w:pPr>
        <w:rPr>
          <w:sz w:val="20"/>
        </w:rPr>
      </w:pPr>
    </w:p>
    <w:p w:rsidR="00101306" w:rsidRDefault="00101306" w:rsidP="000A21C0">
      <w:pPr>
        <w:rPr>
          <w:sz w:val="20"/>
        </w:rPr>
      </w:pPr>
    </w:p>
    <w:p w:rsidR="00101306" w:rsidRDefault="00101306" w:rsidP="000A21C0">
      <w:pPr>
        <w:rPr>
          <w:sz w:val="20"/>
        </w:rPr>
      </w:pPr>
    </w:p>
    <w:p w:rsidR="001545B5" w:rsidRDefault="001545B5" w:rsidP="000A21C0">
      <w:pPr>
        <w:rPr>
          <w:sz w:val="20"/>
        </w:rPr>
      </w:pPr>
    </w:p>
    <w:p w:rsidR="00DE4E01" w:rsidRDefault="00DE4E01" w:rsidP="000A21C0">
      <w:pPr>
        <w:rPr>
          <w:sz w:val="20"/>
        </w:rPr>
      </w:pPr>
    </w:p>
    <w:p w:rsidR="001545B5" w:rsidRDefault="001545B5" w:rsidP="000A21C0">
      <w:pPr>
        <w:rPr>
          <w:sz w:val="20"/>
        </w:rPr>
      </w:pPr>
    </w:p>
    <w:p w:rsidR="00101306" w:rsidRDefault="00101306" w:rsidP="000A21C0">
      <w:pPr>
        <w:rPr>
          <w:sz w:val="20"/>
        </w:rPr>
      </w:pPr>
    </w:p>
    <w:p w:rsidR="003E06F5" w:rsidRDefault="003E06F5" w:rsidP="000A21C0">
      <w:pPr>
        <w:rPr>
          <w:sz w:val="20"/>
        </w:rPr>
      </w:pPr>
    </w:p>
    <w:p w:rsidR="003E06F5" w:rsidRDefault="003E06F5" w:rsidP="000A21C0">
      <w:pPr>
        <w:rPr>
          <w:sz w:val="20"/>
        </w:rPr>
      </w:pPr>
    </w:p>
    <w:p w:rsidR="003E06F5" w:rsidRDefault="003E06F5" w:rsidP="000A21C0">
      <w:pPr>
        <w:rPr>
          <w:sz w:val="20"/>
        </w:rPr>
      </w:pPr>
    </w:p>
    <w:p w:rsidR="003E06F5" w:rsidRDefault="003E06F5" w:rsidP="000A21C0">
      <w:pPr>
        <w:rPr>
          <w:sz w:val="20"/>
        </w:rPr>
      </w:pPr>
    </w:p>
    <w:p w:rsidR="003E06F5" w:rsidRDefault="003E06F5" w:rsidP="000A21C0">
      <w:pPr>
        <w:rPr>
          <w:sz w:val="20"/>
        </w:rPr>
      </w:pPr>
    </w:p>
    <w:p w:rsidR="003E06F5" w:rsidRDefault="003E06F5" w:rsidP="000A21C0">
      <w:pPr>
        <w:rPr>
          <w:sz w:val="20"/>
        </w:rPr>
      </w:pPr>
    </w:p>
    <w:p w:rsidR="003E06F5" w:rsidRDefault="003E06F5" w:rsidP="000A21C0">
      <w:pPr>
        <w:rPr>
          <w:sz w:val="20"/>
        </w:rPr>
      </w:pPr>
    </w:p>
    <w:p w:rsidR="003E06F5" w:rsidRDefault="003E06F5" w:rsidP="000A21C0">
      <w:pPr>
        <w:rPr>
          <w:sz w:val="20"/>
        </w:rPr>
      </w:pPr>
    </w:p>
    <w:p w:rsidR="003E06F5" w:rsidRDefault="003E06F5" w:rsidP="000A21C0">
      <w:pPr>
        <w:rPr>
          <w:sz w:val="20"/>
        </w:rPr>
      </w:pPr>
    </w:p>
    <w:p w:rsidR="003E06F5" w:rsidRDefault="003E06F5" w:rsidP="000A21C0">
      <w:pPr>
        <w:rPr>
          <w:sz w:val="20"/>
        </w:rPr>
      </w:pPr>
    </w:p>
    <w:p w:rsidR="003E06F5" w:rsidRDefault="003E06F5" w:rsidP="000A21C0">
      <w:pPr>
        <w:rPr>
          <w:sz w:val="20"/>
        </w:rPr>
      </w:pPr>
    </w:p>
    <w:p w:rsidR="003E06F5" w:rsidRDefault="003E06F5" w:rsidP="000A21C0">
      <w:pPr>
        <w:rPr>
          <w:sz w:val="20"/>
        </w:rPr>
      </w:pPr>
    </w:p>
    <w:p w:rsidR="00676E45" w:rsidRDefault="00DE712B" w:rsidP="000A21C0">
      <w:pPr>
        <w:rPr>
          <w:sz w:val="20"/>
        </w:rPr>
      </w:pPr>
      <w:r>
        <w:rPr>
          <w:sz w:val="20"/>
        </w:rPr>
        <w:t xml:space="preserve">Gabija Brazauskienė, tel. 239 0277, </w:t>
      </w:r>
      <w:proofErr w:type="spellStart"/>
      <w:r>
        <w:rPr>
          <w:sz w:val="20"/>
        </w:rPr>
        <w:t>el.p</w:t>
      </w:r>
      <w:proofErr w:type="spellEnd"/>
      <w:r>
        <w:rPr>
          <w:sz w:val="20"/>
        </w:rPr>
        <w:t xml:space="preserve">. </w:t>
      </w:r>
      <w:hyperlink r:id="rId14" w:history="1">
        <w:r w:rsidRPr="000D789C">
          <w:rPr>
            <w:rStyle w:val="Hipersaitas"/>
            <w:sz w:val="20"/>
          </w:rPr>
          <w:t>gabija.brazauskiene</w:t>
        </w:r>
        <w:r w:rsidRPr="000D789C">
          <w:rPr>
            <w:rStyle w:val="Hipersaitas"/>
            <w:sz w:val="20"/>
            <w:lang w:val="en-US"/>
          </w:rPr>
          <w:t>@</w:t>
        </w:r>
        <w:proofErr w:type="spellStart"/>
        <w:r w:rsidRPr="000D789C">
          <w:rPr>
            <w:rStyle w:val="Hipersaitas"/>
            <w:sz w:val="20"/>
            <w:lang w:val="en-US"/>
          </w:rPr>
          <w:t>finmin.lt</w:t>
        </w:r>
        <w:proofErr w:type="spellEnd"/>
      </w:hyperlink>
      <w:permEnd w:id="1959987456"/>
    </w:p>
    <w:sectPr w:rsidR="00676E4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E4F" w:rsidRDefault="00C22E4F">
      <w:r>
        <w:separator/>
      </w:r>
    </w:p>
  </w:endnote>
  <w:endnote w:type="continuationSeparator" w:id="0">
    <w:p w:rsidR="00C22E4F" w:rsidRDefault="00C2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AD7450">
      <w:rPr>
        <w:noProof/>
        <w:sz w:val="10"/>
      </w:rPr>
      <w:t>SAM del 1458 nut. (kompensuojami vaistai)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AD7450">
      <w:rPr>
        <w:noProof/>
        <w:sz w:val="10"/>
      </w:rPr>
      <w:t>SAM del 1458 nut. (kompensuojami vaistai)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E4F" w:rsidRDefault="00C22E4F">
      <w:r>
        <w:separator/>
      </w:r>
    </w:p>
  </w:footnote>
  <w:footnote w:type="continuationSeparator" w:id="0">
    <w:p w:rsidR="00C22E4F" w:rsidRDefault="00C22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70D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2D"/>
    <w:rsid w:val="00016075"/>
    <w:rsid w:val="00022657"/>
    <w:rsid w:val="0006460C"/>
    <w:rsid w:val="00066BC1"/>
    <w:rsid w:val="00076760"/>
    <w:rsid w:val="000A21C0"/>
    <w:rsid w:val="000E6336"/>
    <w:rsid w:val="000E66F2"/>
    <w:rsid w:val="00101306"/>
    <w:rsid w:val="00106272"/>
    <w:rsid w:val="001076B6"/>
    <w:rsid w:val="001303BC"/>
    <w:rsid w:val="00144A3E"/>
    <w:rsid w:val="001545B5"/>
    <w:rsid w:val="001A1D75"/>
    <w:rsid w:val="001B25B8"/>
    <w:rsid w:val="001C191C"/>
    <w:rsid w:val="001E7DB7"/>
    <w:rsid w:val="001F1C29"/>
    <w:rsid w:val="002149E0"/>
    <w:rsid w:val="00214CDC"/>
    <w:rsid w:val="00215B65"/>
    <w:rsid w:val="0025434A"/>
    <w:rsid w:val="002751D1"/>
    <w:rsid w:val="00284452"/>
    <w:rsid w:val="002F325D"/>
    <w:rsid w:val="00317A06"/>
    <w:rsid w:val="00317D73"/>
    <w:rsid w:val="00370200"/>
    <w:rsid w:val="00390EEB"/>
    <w:rsid w:val="003C5677"/>
    <w:rsid w:val="003D7384"/>
    <w:rsid w:val="003E06F5"/>
    <w:rsid w:val="00463CCB"/>
    <w:rsid w:val="0046559B"/>
    <w:rsid w:val="00471A03"/>
    <w:rsid w:val="004856BF"/>
    <w:rsid w:val="004F04DF"/>
    <w:rsid w:val="004F1AE4"/>
    <w:rsid w:val="005F7A8D"/>
    <w:rsid w:val="00607612"/>
    <w:rsid w:val="00625C18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9342A5"/>
    <w:rsid w:val="0095516C"/>
    <w:rsid w:val="0096013A"/>
    <w:rsid w:val="009D7311"/>
    <w:rsid w:val="009D7AF4"/>
    <w:rsid w:val="009E6D44"/>
    <w:rsid w:val="00A0247D"/>
    <w:rsid w:val="00AD7450"/>
    <w:rsid w:val="00AE35C4"/>
    <w:rsid w:val="00B62CC5"/>
    <w:rsid w:val="00B9268C"/>
    <w:rsid w:val="00BD3865"/>
    <w:rsid w:val="00C22E4F"/>
    <w:rsid w:val="00C230C2"/>
    <w:rsid w:val="00C23CE8"/>
    <w:rsid w:val="00C40687"/>
    <w:rsid w:val="00C42950"/>
    <w:rsid w:val="00C5584B"/>
    <w:rsid w:val="00C56BDC"/>
    <w:rsid w:val="00C612D0"/>
    <w:rsid w:val="00CA6BA9"/>
    <w:rsid w:val="00CA7055"/>
    <w:rsid w:val="00CF662A"/>
    <w:rsid w:val="00D339D2"/>
    <w:rsid w:val="00D7398D"/>
    <w:rsid w:val="00D925FB"/>
    <w:rsid w:val="00DA082D"/>
    <w:rsid w:val="00DA58F6"/>
    <w:rsid w:val="00DA6D32"/>
    <w:rsid w:val="00DB2A4B"/>
    <w:rsid w:val="00DD6F64"/>
    <w:rsid w:val="00DE4E01"/>
    <w:rsid w:val="00DE712B"/>
    <w:rsid w:val="00E00AD3"/>
    <w:rsid w:val="00E43B49"/>
    <w:rsid w:val="00EC2D49"/>
    <w:rsid w:val="00F06F6C"/>
    <w:rsid w:val="00F23A6E"/>
    <w:rsid w:val="00F24EC4"/>
    <w:rsid w:val="00F5369A"/>
    <w:rsid w:val="00F622AC"/>
    <w:rsid w:val="00F64FDA"/>
    <w:rsid w:val="00F6583C"/>
    <w:rsid w:val="00F66332"/>
    <w:rsid w:val="00F670D1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E71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E7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gabija.brazauskien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19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6606-0487-4D21-A0AF-9D31C79F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521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2019-11-25T09:29:00Z</dcterms:created>
  <dc:creator>Gabija Brazauskienė</dc:creator>
  <cp:lastModifiedBy>Gintarė Bužinskaitė</cp:lastModifiedBy>
  <cp:lastPrinted>2019-09-03T07:48:00Z</cp:lastPrinted>
  <dcterms:modified xsi:type="dcterms:W3CDTF">2019-11-25T09:29:00Z</dcterms:modified>
  <cp:revision>2</cp:revision>
</cp:coreProperties>
</file>