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20"/>
        <w:gridCol w:w="3629"/>
      </w:tblGrid>
      <w:tr w:rsidR="008C56AC" w14:paraId="340110C7" w14:textId="77777777">
        <w:trPr>
          <w:jc w:val="center"/>
        </w:trPr>
        <w:tc>
          <w:tcPr>
            <w:tcW w:w="3284" w:type="dxa"/>
          </w:tcPr>
          <w:p w14:paraId="4E4DE5F7" w14:textId="77777777" w:rsidR="008C56AC" w:rsidRDefault="008C56AC">
            <w:pPr>
              <w:jc w:val="center"/>
            </w:pPr>
            <w:bookmarkStart w:id="0" w:name="_GoBack"/>
            <w:bookmarkEnd w:id="0"/>
          </w:p>
        </w:tc>
        <w:tc>
          <w:tcPr>
            <w:tcW w:w="2920" w:type="dxa"/>
          </w:tcPr>
          <w:p w14:paraId="1D7C1A09" w14:textId="77777777" w:rsidR="008C56AC" w:rsidRDefault="008C56AC">
            <w:pPr>
              <w:jc w:val="center"/>
            </w:pPr>
          </w:p>
        </w:tc>
        <w:sdt>
          <w:sdtPr>
            <w:rPr>
              <w:b/>
              <w:sz w:val="24"/>
            </w:rPr>
            <w:id w:val="875204231"/>
            <w:placeholder>
              <w:docPart w:val="907B8741C5DC440180643B797053AC0A"/>
            </w:placeholder>
            <w:temporary/>
            <w:showingPlcHdr/>
          </w:sdtPr>
          <w:sdtEndPr/>
          <w:sdtContent>
            <w:tc>
              <w:tcPr>
                <w:tcW w:w="3629" w:type="dxa"/>
              </w:tcPr>
              <w:p w14:paraId="3CFF94ED" w14:textId="77777777" w:rsidR="008C56AC" w:rsidRDefault="00A77D9C" w:rsidP="00A77D9C">
                <w:pPr>
                  <w:jc w:val="center"/>
                  <w:rPr>
                    <w:b/>
                    <w:sz w:val="24"/>
                  </w:rPr>
                </w:pPr>
                <w:r w:rsidRPr="00F362A0">
                  <w:rPr>
                    <w:rStyle w:val="Vietosrezervavimoenklotekstas"/>
                  </w:rPr>
                  <w:t>.</w:t>
                </w:r>
              </w:p>
            </w:tc>
          </w:sdtContent>
        </w:sdt>
      </w:tr>
      <w:tr w:rsidR="008C56AC" w14:paraId="5207EC22" w14:textId="77777777">
        <w:trPr>
          <w:jc w:val="center"/>
        </w:trPr>
        <w:tc>
          <w:tcPr>
            <w:tcW w:w="3284" w:type="dxa"/>
          </w:tcPr>
          <w:p w14:paraId="27ED837A" w14:textId="77777777" w:rsidR="008C56AC" w:rsidRDefault="008C56AC">
            <w:pPr>
              <w:jc w:val="center"/>
            </w:pPr>
          </w:p>
        </w:tc>
        <w:bookmarkStart w:id="1" w:name="_MON_1051000405"/>
        <w:bookmarkStart w:id="2" w:name="_MON_1051000430"/>
        <w:bookmarkStart w:id="3" w:name="_MON_1051000472"/>
        <w:bookmarkStart w:id="4" w:name="_MON_1051000718"/>
        <w:bookmarkStart w:id="5" w:name="_MON_1051091041"/>
        <w:bookmarkStart w:id="6" w:name="_MON_1051091062"/>
        <w:bookmarkEnd w:id="1"/>
        <w:bookmarkEnd w:id="2"/>
        <w:bookmarkEnd w:id="3"/>
        <w:bookmarkEnd w:id="4"/>
        <w:bookmarkEnd w:id="5"/>
        <w:bookmarkEnd w:id="6"/>
        <w:bookmarkStart w:id="7" w:name="_MON_1051000241"/>
        <w:bookmarkEnd w:id="7"/>
        <w:tc>
          <w:tcPr>
            <w:tcW w:w="2920" w:type="dxa"/>
          </w:tcPr>
          <w:p w14:paraId="5DD9A959" w14:textId="77777777" w:rsidR="008C56AC" w:rsidRDefault="008C56AC">
            <w:pPr>
              <w:jc w:val="center"/>
            </w:pPr>
            <w:r w:rsidRPr="004A3598">
              <w:object w:dxaOrig="753" w:dyaOrig="830" w14:anchorId="444FA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41.4pt" o:ole="" fillcolor="window">
                  <v:imagedata r:id="rId7" o:title=""/>
                </v:shape>
                <o:OLEObject Type="Embed" ProgID="Word.Picture.8" ShapeID="_x0000_i1025" DrawAspect="Content" ObjectID="_1617007675" r:id="rId8"/>
              </w:object>
            </w:r>
          </w:p>
        </w:tc>
        <w:tc>
          <w:tcPr>
            <w:tcW w:w="3629" w:type="dxa"/>
          </w:tcPr>
          <w:p w14:paraId="0242A6DC" w14:textId="77777777" w:rsidR="008C56AC" w:rsidRDefault="008C56AC">
            <w:pPr>
              <w:jc w:val="center"/>
            </w:pPr>
          </w:p>
        </w:tc>
      </w:tr>
    </w:tbl>
    <w:p w14:paraId="14FAC69F" w14:textId="77777777" w:rsidR="008C56AC" w:rsidRDefault="008C56AC">
      <w:pPr>
        <w:jc w:val="center"/>
        <w:rPr>
          <w:sz w:val="26"/>
        </w:rPr>
      </w:pPr>
    </w:p>
    <w:p w14:paraId="73A28C50" w14:textId="77777777" w:rsidR="008C56AC" w:rsidRDefault="00B331FB">
      <w:pPr>
        <w:jc w:val="center"/>
        <w:rPr>
          <w:b/>
          <w:sz w:val="28"/>
        </w:rPr>
      </w:pPr>
      <w:r w:rsidRPr="00B331FB">
        <w:rPr>
          <w:b/>
          <w:sz w:val="28"/>
        </w:rPr>
        <w:t>LIETUVOS RESPUBLIKOS SUSISIEKIMO MINISTERIJA</w:t>
      </w:r>
    </w:p>
    <w:p w14:paraId="3DEDCF00" w14:textId="77777777" w:rsidR="008C56AC" w:rsidRDefault="008C56AC">
      <w:pPr>
        <w:jc w:val="center"/>
        <w:rPr>
          <w:sz w:val="24"/>
        </w:rPr>
      </w:pPr>
    </w:p>
    <w:p w14:paraId="672B093E" w14:textId="77777777" w:rsidR="008C56AC" w:rsidRDefault="00B331FB" w:rsidP="007F6C67">
      <w:pPr>
        <w:ind w:left="567" w:right="567"/>
        <w:jc w:val="center"/>
        <w:rPr>
          <w:sz w:val="18"/>
        </w:rPr>
      </w:pPr>
      <w:r w:rsidRPr="00B331FB">
        <w:rPr>
          <w:sz w:val="18"/>
        </w:rPr>
        <w:t>Biudžetinė įstaiga,   Gedimino pr. 17, LT-01505 Vilnius,   tel. (8 5) 2</w:t>
      </w:r>
      <w:r w:rsidR="009A481E">
        <w:rPr>
          <w:sz w:val="18"/>
        </w:rPr>
        <w:t>61</w:t>
      </w:r>
      <w:r w:rsidRPr="00B331FB">
        <w:rPr>
          <w:sz w:val="18"/>
        </w:rPr>
        <w:t xml:space="preserve"> </w:t>
      </w:r>
      <w:r w:rsidR="009A481E">
        <w:rPr>
          <w:sz w:val="18"/>
        </w:rPr>
        <w:t>2363</w:t>
      </w:r>
      <w:r w:rsidR="00583C24">
        <w:rPr>
          <w:sz w:val="18"/>
        </w:rPr>
        <w:t>,</w:t>
      </w:r>
    </w:p>
    <w:p w14:paraId="790E6BFB" w14:textId="77777777" w:rsidR="00D81794" w:rsidRDefault="00B331FB" w:rsidP="007F6C67">
      <w:pPr>
        <w:ind w:left="567" w:right="567"/>
        <w:jc w:val="center"/>
        <w:rPr>
          <w:sz w:val="18"/>
        </w:rPr>
      </w:pPr>
      <w:r w:rsidRPr="00B331FB">
        <w:rPr>
          <w:sz w:val="18"/>
        </w:rPr>
        <w:t>faks. (8 5) 212 4335</w:t>
      </w:r>
      <w:r w:rsidR="00583C24">
        <w:rPr>
          <w:sz w:val="18"/>
        </w:rPr>
        <w:t>,</w:t>
      </w:r>
      <w:r w:rsidRPr="00B331FB">
        <w:rPr>
          <w:sz w:val="18"/>
        </w:rPr>
        <w:t xml:space="preserve"> el.</w:t>
      </w:r>
      <w:r w:rsidR="009A00B5">
        <w:rPr>
          <w:sz w:val="18"/>
        </w:rPr>
        <w:t xml:space="preserve"> </w:t>
      </w:r>
      <w:r w:rsidRPr="00B331FB">
        <w:rPr>
          <w:sz w:val="18"/>
        </w:rPr>
        <w:t xml:space="preserve">p. </w:t>
      </w:r>
      <w:proofErr w:type="spellStart"/>
      <w:r w:rsidRPr="00B331FB">
        <w:rPr>
          <w:sz w:val="18"/>
        </w:rPr>
        <w:t>sumin@sumin.lt</w:t>
      </w:r>
      <w:proofErr w:type="spellEnd"/>
      <w:r w:rsidR="009A00B5">
        <w:rPr>
          <w:sz w:val="18"/>
        </w:rPr>
        <w:t>.</w:t>
      </w:r>
    </w:p>
    <w:p w14:paraId="395181EE" w14:textId="77777777" w:rsidR="00D81794" w:rsidRDefault="00B331FB" w:rsidP="007F6C67">
      <w:pPr>
        <w:ind w:left="567" w:right="567"/>
        <w:jc w:val="center"/>
        <w:rPr>
          <w:sz w:val="18"/>
        </w:rPr>
      </w:pPr>
      <w:r w:rsidRPr="00B331FB">
        <w:rPr>
          <w:sz w:val="18"/>
        </w:rPr>
        <w:t>Duomenys kaupiami ir saugomi Juridinių asmenų registre,   kodas 188620589</w:t>
      </w:r>
    </w:p>
    <w:p w14:paraId="06F26A25" w14:textId="77777777" w:rsidR="008C56AC" w:rsidRDefault="009A481E">
      <w:pPr>
        <w:jc w:val="center"/>
        <w:rPr>
          <w:b/>
          <w:sz w:val="28"/>
        </w:rPr>
      </w:pPr>
      <w:r>
        <w:rPr>
          <w:b/>
          <w:noProof/>
          <w:sz w:val="28"/>
          <w:lang w:eastAsia="lt-LT"/>
        </w:rPr>
        <mc:AlternateContent>
          <mc:Choice Requires="wps">
            <w:drawing>
              <wp:anchor distT="0" distB="0" distL="114300" distR="114300" simplePos="0" relativeHeight="251657728" behindDoc="0" locked="0" layoutInCell="0" allowOverlap="1" wp14:anchorId="3F462398" wp14:editId="00D05836">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F574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p w14:paraId="1CDEC963" w14:textId="77777777" w:rsidR="008C56AC" w:rsidRDefault="008C56AC">
      <w:pPr>
        <w:jc w:val="center"/>
        <w:rPr>
          <w:b/>
          <w:sz w:val="28"/>
        </w:rPr>
      </w:pPr>
    </w:p>
    <w:tbl>
      <w:tblPr>
        <w:tblW w:w="0" w:type="auto"/>
        <w:tblLayout w:type="fixed"/>
        <w:tblLook w:val="0000" w:firstRow="0" w:lastRow="0" w:firstColumn="0" w:lastColumn="0" w:noHBand="0" w:noVBand="0"/>
      </w:tblPr>
      <w:tblGrid>
        <w:gridCol w:w="4503"/>
        <w:gridCol w:w="850"/>
        <w:gridCol w:w="4499"/>
      </w:tblGrid>
      <w:tr w:rsidR="008C56AC" w:rsidRPr="00B331FB" w14:paraId="075924EE" w14:textId="77777777">
        <w:tc>
          <w:tcPr>
            <w:tcW w:w="4503" w:type="dxa"/>
          </w:tcPr>
          <w:p w14:paraId="29E09A6E" w14:textId="636626EE" w:rsidR="008C56AC" w:rsidRDefault="00C51C2B">
            <w:pPr>
              <w:rPr>
                <w:sz w:val="24"/>
              </w:rPr>
            </w:pPr>
            <w:r>
              <w:rPr>
                <w:sz w:val="24"/>
              </w:rPr>
              <w:t>Krašto apsaugos ministerijai</w:t>
            </w:r>
          </w:p>
          <w:p w14:paraId="28914208" w14:textId="5D426291" w:rsidR="008C56AC" w:rsidRDefault="008C56AC">
            <w:pPr>
              <w:rPr>
                <w:sz w:val="24"/>
              </w:rPr>
            </w:pPr>
          </w:p>
          <w:p w14:paraId="679EFF1A" w14:textId="29FB40A6" w:rsidR="008C56AC" w:rsidRDefault="008C56AC">
            <w:pPr>
              <w:rPr>
                <w:sz w:val="24"/>
              </w:rPr>
            </w:pPr>
          </w:p>
          <w:p w14:paraId="59AD6C40" w14:textId="4A6EA463" w:rsidR="008C56AC" w:rsidRDefault="008C56AC" w:rsidP="00B331FB">
            <w:pPr>
              <w:rPr>
                <w:sz w:val="24"/>
              </w:rPr>
            </w:pPr>
          </w:p>
        </w:tc>
        <w:tc>
          <w:tcPr>
            <w:tcW w:w="850" w:type="dxa"/>
          </w:tcPr>
          <w:p w14:paraId="6D1EAAFD" w14:textId="77777777" w:rsidR="008C56AC" w:rsidRDefault="008C56AC">
            <w:pPr>
              <w:jc w:val="center"/>
              <w:rPr>
                <w:sz w:val="24"/>
              </w:rPr>
            </w:pPr>
          </w:p>
        </w:tc>
        <w:tc>
          <w:tcPr>
            <w:tcW w:w="4499" w:type="dxa"/>
          </w:tcPr>
          <w:p w14:paraId="4C92A0A6" w14:textId="77777777" w:rsidR="008C56AC" w:rsidRDefault="008C56AC">
            <w:pPr>
              <w:jc w:val="both"/>
              <w:rPr>
                <w:sz w:val="24"/>
              </w:rPr>
            </w:pPr>
            <w:r>
              <w:rPr>
                <w:sz w:val="24"/>
              </w:rPr>
              <w:t xml:space="preserve">  </w:t>
            </w:r>
            <w:sdt>
              <w:sdtPr>
                <w:rPr>
                  <w:sz w:val="24"/>
                </w:rPr>
                <w:id w:val="875203748"/>
                <w:placeholder>
                  <w:docPart w:val="1FF8EA4F0BD9455AB7C5B9EF875F4658"/>
                </w:placeholder>
                <w:temporary/>
                <w:showingPlcHdr/>
              </w:sdtPr>
              <w:sdtEndPr/>
              <w:sdtContent>
                <w:r w:rsidR="00D944D9">
                  <w:rPr>
                    <w:sz w:val="24"/>
                  </w:rPr>
                  <w:t xml:space="preserve">            </w:t>
                </w:r>
              </w:sdtContent>
            </w:sdt>
            <w:r>
              <w:rPr>
                <w:sz w:val="24"/>
              </w:rPr>
              <w:t xml:space="preserve"> </w:t>
            </w:r>
            <w:r>
              <w:rPr>
                <w:sz w:val="24"/>
              </w:rPr>
              <w:tab/>
              <w:t xml:space="preserve">Nr. </w:t>
            </w:r>
            <w:sdt>
              <w:sdtPr>
                <w:rPr>
                  <w:sz w:val="24"/>
                </w:rPr>
                <w:id w:val="875203839"/>
                <w:placeholder>
                  <w:docPart w:val="679B8B6B3A07410B89BF25D5F30B49A0"/>
                </w:placeholder>
                <w:temporary/>
                <w:showingPlcHdr/>
              </w:sdtPr>
              <w:sdtEndPr/>
              <w:sdtContent>
                <w:r w:rsidR="00D944D9">
                  <w:rPr>
                    <w:sz w:val="24"/>
                  </w:rPr>
                  <w:t xml:space="preserve">      </w:t>
                </w:r>
              </w:sdtContent>
            </w:sdt>
          </w:p>
          <w:p w14:paraId="3029DA25" w14:textId="77777777" w:rsidR="008C56AC" w:rsidRDefault="008C56AC">
            <w:pPr>
              <w:jc w:val="both"/>
              <w:rPr>
                <w:sz w:val="12"/>
              </w:rPr>
            </w:pPr>
          </w:p>
          <w:p w14:paraId="50A28F1D" w14:textId="77777777" w:rsidR="008C56AC" w:rsidRDefault="008C56AC" w:rsidP="00D944D9">
            <w:pPr>
              <w:rPr>
                <w:sz w:val="26"/>
              </w:rPr>
            </w:pPr>
            <w:r>
              <w:rPr>
                <w:sz w:val="24"/>
              </w:rPr>
              <w:t xml:space="preserve">Į </w:t>
            </w:r>
            <w:sdt>
              <w:sdtPr>
                <w:rPr>
                  <w:sz w:val="24"/>
                </w:rPr>
                <w:id w:val="875203792"/>
                <w:placeholder>
                  <w:docPart w:val="9DB0B607F08440679107657E49A18FAE"/>
                </w:placeholder>
                <w:temporary/>
                <w:showingPlcHdr/>
              </w:sdtPr>
              <w:sdtEndPr/>
              <w:sdtContent>
                <w:r w:rsidR="00D944D9">
                  <w:rPr>
                    <w:sz w:val="24"/>
                  </w:rPr>
                  <w:t xml:space="preserve">            </w:t>
                </w:r>
              </w:sdtContent>
            </w:sdt>
            <w:r>
              <w:rPr>
                <w:sz w:val="24"/>
              </w:rPr>
              <w:t xml:space="preserve"> </w:t>
            </w:r>
            <w:r>
              <w:rPr>
                <w:sz w:val="24"/>
              </w:rPr>
              <w:tab/>
              <w:t xml:space="preserve">Nr. </w:t>
            </w:r>
            <w:sdt>
              <w:sdtPr>
                <w:rPr>
                  <w:sz w:val="24"/>
                </w:rPr>
                <w:id w:val="875203884"/>
                <w:placeholder>
                  <w:docPart w:val="ECBFD1236F034D0390F75D87C05D09A8"/>
                </w:placeholder>
                <w:temporary/>
                <w:showingPlcHdr/>
              </w:sdtPr>
              <w:sdtEndPr/>
              <w:sdtContent>
                <w:r w:rsidR="00D944D9">
                  <w:rPr>
                    <w:sz w:val="24"/>
                  </w:rPr>
                  <w:t xml:space="preserve">      </w:t>
                </w:r>
              </w:sdtContent>
            </w:sdt>
          </w:p>
        </w:tc>
      </w:tr>
      <w:tr w:rsidR="008C56AC" w:rsidRPr="00B331FB" w14:paraId="32607CDD" w14:textId="77777777">
        <w:tc>
          <w:tcPr>
            <w:tcW w:w="4503" w:type="dxa"/>
          </w:tcPr>
          <w:p w14:paraId="01EA6654" w14:textId="77777777" w:rsidR="008C56AC" w:rsidRDefault="008C56AC">
            <w:pPr>
              <w:jc w:val="center"/>
              <w:rPr>
                <w:sz w:val="24"/>
              </w:rPr>
            </w:pPr>
          </w:p>
        </w:tc>
        <w:tc>
          <w:tcPr>
            <w:tcW w:w="850" w:type="dxa"/>
          </w:tcPr>
          <w:p w14:paraId="186449E8" w14:textId="77777777" w:rsidR="008C56AC" w:rsidRDefault="008C56AC">
            <w:pPr>
              <w:jc w:val="center"/>
              <w:rPr>
                <w:sz w:val="24"/>
              </w:rPr>
            </w:pPr>
          </w:p>
        </w:tc>
        <w:tc>
          <w:tcPr>
            <w:tcW w:w="4499" w:type="dxa"/>
          </w:tcPr>
          <w:p w14:paraId="5A741542" w14:textId="77777777" w:rsidR="008C56AC" w:rsidRDefault="008C56AC">
            <w:pPr>
              <w:jc w:val="right"/>
              <w:rPr>
                <w:sz w:val="24"/>
              </w:rPr>
            </w:pPr>
          </w:p>
        </w:tc>
      </w:tr>
    </w:tbl>
    <w:p w14:paraId="3AA2F5BD" w14:textId="2ECBDE27" w:rsidR="008C56AC" w:rsidRPr="00C51C2B" w:rsidRDefault="00C51C2B">
      <w:pPr>
        <w:jc w:val="both"/>
        <w:rPr>
          <w:b/>
          <w:sz w:val="24"/>
          <w:szCs w:val="24"/>
        </w:rPr>
      </w:pPr>
      <w:r w:rsidRPr="00C51C2B">
        <w:rPr>
          <w:b/>
          <w:sz w:val="24"/>
          <w:szCs w:val="24"/>
        </w:rPr>
        <w:t>DĖL ESTIJOS RESPUBLIKOS VYRIAUSYBĖS, LATVIJOS RESPUBLIKOS VYRIAUSYBĖS IR LIETUVOS RESPUBLIKOS VYRIAUSYBĖS SUSITARIMO DĖL BALTIJOS ORO ERDVĖS STEBĖJIMO IR KONTROLĖS SISTEMOS PLĖTOJIMO PROJEKTO DERINIMO</w:t>
      </w:r>
    </w:p>
    <w:p w14:paraId="18BA2A21" w14:textId="77777777" w:rsidR="008C56AC" w:rsidRDefault="008C56AC">
      <w:pPr>
        <w:rPr>
          <w:sz w:val="24"/>
        </w:rPr>
      </w:pPr>
    </w:p>
    <w:p w14:paraId="38EEFEFE" w14:textId="77777777" w:rsidR="008C56AC" w:rsidRDefault="008C56AC">
      <w:pPr>
        <w:rPr>
          <w:sz w:val="24"/>
        </w:rPr>
      </w:pPr>
    </w:p>
    <w:p w14:paraId="43B9294B" w14:textId="21FDA5A8" w:rsidR="00A72990" w:rsidRDefault="00C51C2B" w:rsidP="00A72990">
      <w:pPr>
        <w:pStyle w:val="Pagrindinistekstas"/>
        <w:ind w:firstLine="851"/>
      </w:pPr>
      <w:r>
        <w:t>Informuojame, kad Susisiekimo ministerija dėl Jūsų pateiktų Lietuvos Respublikos Vyriausybės</w:t>
      </w:r>
      <w:r>
        <w:rPr>
          <w:b/>
        </w:rPr>
        <w:t xml:space="preserve"> </w:t>
      </w:r>
      <w:r>
        <w:t>nutarimo „Dėl kreipimosi į Respublikos Prezidentą su prašymu suteikti įgaliojimus Vytautui Umbrasui“, Lietuvos Respublikos Prezidento dekreto „Dėl įgaliojimų suteikimo Vytautui Umbrasui“ ir Lietuvos Respublikos Vyriausybės, Latvijos Respublikos Vyriausybės ir Estijos Respublikos Vyriausybės susitarimo dėl Baltijos oro erdvės stebėjimo ir kontrolės sistemos plėtojimo projektų</w:t>
      </w:r>
      <w:r w:rsidRPr="00C51C2B">
        <w:t xml:space="preserve"> </w:t>
      </w:r>
      <w:r>
        <w:t xml:space="preserve">pagal kompetenciją pastabų neturi. </w:t>
      </w:r>
    </w:p>
    <w:p w14:paraId="317205FA" w14:textId="77777777" w:rsidR="00A72990" w:rsidRDefault="00A72990">
      <w:pPr>
        <w:rPr>
          <w:sz w:val="24"/>
        </w:rPr>
      </w:pPr>
    </w:p>
    <w:tbl>
      <w:tblPr>
        <w:tblW w:w="0" w:type="auto"/>
        <w:tblLayout w:type="fixed"/>
        <w:tblLook w:val="0000" w:firstRow="0" w:lastRow="0" w:firstColumn="0" w:lastColumn="0" w:noHBand="0" w:noVBand="0"/>
      </w:tblPr>
      <w:tblGrid>
        <w:gridCol w:w="3765"/>
        <w:gridCol w:w="2773"/>
        <w:gridCol w:w="3283"/>
      </w:tblGrid>
      <w:tr w:rsidR="008C56AC" w14:paraId="6381E33C" w14:textId="77777777">
        <w:trPr>
          <w:trHeight w:val="240"/>
        </w:trPr>
        <w:tc>
          <w:tcPr>
            <w:tcW w:w="3765" w:type="dxa"/>
          </w:tcPr>
          <w:p w14:paraId="7E5C1897" w14:textId="4BD5B003" w:rsidR="008C56AC" w:rsidRDefault="00C51C2B" w:rsidP="00A77D9C">
            <w:pPr>
              <w:spacing w:before="480"/>
              <w:rPr>
                <w:sz w:val="24"/>
              </w:rPr>
            </w:pPr>
            <w:r>
              <w:rPr>
                <w:sz w:val="24"/>
              </w:rPr>
              <w:t>Susisiekimo viceministras</w:t>
            </w:r>
          </w:p>
        </w:tc>
        <w:tc>
          <w:tcPr>
            <w:tcW w:w="2773" w:type="dxa"/>
          </w:tcPr>
          <w:p w14:paraId="2E2851B7" w14:textId="77777777" w:rsidR="008C56AC" w:rsidRDefault="008C56AC">
            <w:pPr>
              <w:spacing w:before="480"/>
              <w:rPr>
                <w:sz w:val="24"/>
              </w:rPr>
            </w:pPr>
          </w:p>
        </w:tc>
        <w:tc>
          <w:tcPr>
            <w:tcW w:w="3283" w:type="dxa"/>
          </w:tcPr>
          <w:p w14:paraId="5BD3B2DE" w14:textId="3D3242FA" w:rsidR="008C56AC" w:rsidRDefault="00C51C2B" w:rsidP="00A77D9C">
            <w:pPr>
              <w:spacing w:before="480"/>
              <w:rPr>
                <w:sz w:val="24"/>
              </w:rPr>
            </w:pPr>
            <w:r>
              <w:rPr>
                <w:sz w:val="24"/>
              </w:rPr>
              <w:t>Ričardas Degutis</w:t>
            </w:r>
          </w:p>
        </w:tc>
      </w:tr>
    </w:tbl>
    <w:p w14:paraId="08F766EB" w14:textId="71E0223A" w:rsidR="000C36CA" w:rsidRPr="000E476E" w:rsidRDefault="00C51C2B" w:rsidP="000E476E">
      <w:pPr>
        <w:keepNext/>
        <w:framePr w:w="9549" w:h="346" w:hRule="exact" w:hSpace="181" w:wrap="around" w:vAnchor="page" w:hAnchor="page" w:x="1702" w:y="14945" w:anchorLock="1"/>
        <w:rPr>
          <w:sz w:val="24"/>
        </w:rPr>
      </w:pPr>
      <w:r>
        <w:rPr>
          <w:sz w:val="24"/>
        </w:rPr>
        <w:t>D. Zadojenko</w:t>
      </w:r>
      <w:r w:rsidR="00A77D9C">
        <w:rPr>
          <w:sz w:val="24"/>
        </w:rPr>
        <w:t>, tel.</w:t>
      </w:r>
      <w:r w:rsidR="00261B07">
        <w:rPr>
          <w:sz w:val="24"/>
        </w:rPr>
        <w:t xml:space="preserve"> (8 5) </w:t>
      </w:r>
      <w:r>
        <w:rPr>
          <w:sz w:val="24"/>
        </w:rPr>
        <w:t>239 3968</w:t>
      </w:r>
      <w:r w:rsidR="00261B07">
        <w:rPr>
          <w:sz w:val="24"/>
        </w:rPr>
        <w:t>,</w:t>
      </w:r>
      <w:r w:rsidR="00A77D9C">
        <w:rPr>
          <w:sz w:val="24"/>
        </w:rPr>
        <w:t xml:space="preserve"> el. p. </w:t>
      </w:r>
      <w:r>
        <w:rPr>
          <w:sz w:val="24"/>
        </w:rPr>
        <w:t>dmitrij.zadojenko@sumin.lt</w:t>
      </w:r>
      <w:sdt>
        <w:sdtPr>
          <w:rPr>
            <w:sz w:val="24"/>
          </w:rPr>
          <w:id w:val="875204181"/>
          <w:placeholder>
            <w:docPart w:val="65E72CA4F8544200BC646D55BD6A4A3A"/>
          </w:placeholder>
          <w:temporary/>
          <w:showingPlcHdr/>
        </w:sdtPr>
        <w:sdtEndPr/>
        <w:sdtContent>
          <w:r w:rsidR="0013213C">
            <w:rPr>
              <w:sz w:val="24"/>
            </w:rPr>
            <w:t xml:space="preserve"> </w:t>
          </w:r>
        </w:sdtContent>
      </w:sdt>
    </w:p>
    <w:p w14:paraId="1633EAFD" w14:textId="77777777" w:rsidR="008C56AC" w:rsidRDefault="008C56AC">
      <w:pPr>
        <w:rPr>
          <w:sz w:val="24"/>
        </w:rPr>
      </w:pPr>
    </w:p>
    <w:p w14:paraId="60CAA66D" w14:textId="77777777" w:rsidR="008C56AC" w:rsidRDefault="008C56AC">
      <w:pPr>
        <w:rPr>
          <w:sz w:val="24"/>
        </w:rPr>
      </w:pPr>
    </w:p>
    <w:p w14:paraId="595F9E7B" w14:textId="77777777" w:rsidR="008C56AC" w:rsidRDefault="008C56AC">
      <w:pPr>
        <w:rPr>
          <w:sz w:val="24"/>
        </w:rPr>
      </w:pPr>
    </w:p>
    <w:sectPr w:rsidR="008C56AC" w:rsidSect="00F9667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1" w:right="567" w:bottom="425" w:left="1701" w:header="567" w:footer="116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BAA3D" w14:textId="77777777" w:rsidR="00ED0E0B" w:rsidRDefault="00ED0E0B">
      <w:r>
        <w:separator/>
      </w:r>
    </w:p>
  </w:endnote>
  <w:endnote w:type="continuationSeparator" w:id="0">
    <w:p w14:paraId="65A56BA2" w14:textId="77777777" w:rsidR="00ED0E0B" w:rsidRDefault="00ED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F3E7" w14:textId="77777777" w:rsidR="00D8056E" w:rsidRDefault="00D8056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5629" w14:textId="77777777" w:rsidR="00D8056E" w:rsidRDefault="00D8056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7BF4F" w14:textId="77777777" w:rsidR="00845923" w:rsidRDefault="00845923" w:rsidP="00CC6858">
    <w:pPr>
      <w:pStyle w:val="Porat"/>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6D7FA" w14:textId="77777777" w:rsidR="00ED0E0B" w:rsidRDefault="00ED0E0B">
      <w:r>
        <w:separator/>
      </w:r>
    </w:p>
  </w:footnote>
  <w:footnote w:type="continuationSeparator" w:id="0">
    <w:p w14:paraId="3154158B" w14:textId="77777777" w:rsidR="00ED0E0B" w:rsidRDefault="00ED0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5B52"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3327370D" w14:textId="77777777" w:rsidR="00845923" w:rsidRDefault="008459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91D5"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A72990">
      <w:rPr>
        <w:rStyle w:val="Puslapionumeris"/>
        <w:noProof/>
      </w:rPr>
      <w:t>2</w:t>
    </w:r>
    <w:r>
      <w:rPr>
        <w:rStyle w:val="Puslapionumeris"/>
      </w:rPr>
      <w:fldChar w:fldCharType="end"/>
    </w:r>
  </w:p>
  <w:p w14:paraId="7EC87CB5" w14:textId="77777777" w:rsidR="00845923" w:rsidRDefault="008459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9313" w14:textId="77777777" w:rsidR="00D8056E" w:rsidRDefault="00D8056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2B"/>
    <w:rsid w:val="000051C6"/>
    <w:rsid w:val="00044B0D"/>
    <w:rsid w:val="000571EA"/>
    <w:rsid w:val="00057E08"/>
    <w:rsid w:val="000B59D3"/>
    <w:rsid w:val="000C203E"/>
    <w:rsid w:val="000C36CA"/>
    <w:rsid w:val="000E1445"/>
    <w:rsid w:val="000E476E"/>
    <w:rsid w:val="00116D26"/>
    <w:rsid w:val="0013213C"/>
    <w:rsid w:val="001B268A"/>
    <w:rsid w:val="001C3711"/>
    <w:rsid w:val="001D2CF7"/>
    <w:rsid w:val="001E14B2"/>
    <w:rsid w:val="00220C03"/>
    <w:rsid w:val="00261B07"/>
    <w:rsid w:val="002666DE"/>
    <w:rsid w:val="0028220E"/>
    <w:rsid w:val="002D4BEE"/>
    <w:rsid w:val="00301E48"/>
    <w:rsid w:val="0036695E"/>
    <w:rsid w:val="00376C2A"/>
    <w:rsid w:val="003906DE"/>
    <w:rsid w:val="004062A9"/>
    <w:rsid w:val="00482645"/>
    <w:rsid w:val="004A3598"/>
    <w:rsid w:val="00500A44"/>
    <w:rsid w:val="0051427D"/>
    <w:rsid w:val="00583C24"/>
    <w:rsid w:val="0059210A"/>
    <w:rsid w:val="005B0BFB"/>
    <w:rsid w:val="00615688"/>
    <w:rsid w:val="0062365A"/>
    <w:rsid w:val="006274DB"/>
    <w:rsid w:val="00667691"/>
    <w:rsid w:val="00684286"/>
    <w:rsid w:val="006C0BE2"/>
    <w:rsid w:val="0072003A"/>
    <w:rsid w:val="00770725"/>
    <w:rsid w:val="007775A2"/>
    <w:rsid w:val="00782CD3"/>
    <w:rsid w:val="007B4856"/>
    <w:rsid w:val="007C4430"/>
    <w:rsid w:val="007D1F85"/>
    <w:rsid w:val="007D5EE5"/>
    <w:rsid w:val="007E0792"/>
    <w:rsid w:val="007F6C67"/>
    <w:rsid w:val="00845923"/>
    <w:rsid w:val="008C56AC"/>
    <w:rsid w:val="008D1B01"/>
    <w:rsid w:val="008D5880"/>
    <w:rsid w:val="008E4AFA"/>
    <w:rsid w:val="008F27C3"/>
    <w:rsid w:val="009A00B5"/>
    <w:rsid w:val="009A151F"/>
    <w:rsid w:val="009A481E"/>
    <w:rsid w:val="009F5CAA"/>
    <w:rsid w:val="00A62E76"/>
    <w:rsid w:val="00A72990"/>
    <w:rsid w:val="00A77D9C"/>
    <w:rsid w:val="00A937A3"/>
    <w:rsid w:val="00AE7092"/>
    <w:rsid w:val="00B331FB"/>
    <w:rsid w:val="00B81A94"/>
    <w:rsid w:val="00B96ABE"/>
    <w:rsid w:val="00BB65B1"/>
    <w:rsid w:val="00BC1207"/>
    <w:rsid w:val="00BC2CB6"/>
    <w:rsid w:val="00BC5449"/>
    <w:rsid w:val="00BF1421"/>
    <w:rsid w:val="00C3037A"/>
    <w:rsid w:val="00C469F4"/>
    <w:rsid w:val="00C51C2B"/>
    <w:rsid w:val="00C71C73"/>
    <w:rsid w:val="00C957F9"/>
    <w:rsid w:val="00C96AD1"/>
    <w:rsid w:val="00CC5F99"/>
    <w:rsid w:val="00CC6858"/>
    <w:rsid w:val="00CE0F9D"/>
    <w:rsid w:val="00D23047"/>
    <w:rsid w:val="00D3177C"/>
    <w:rsid w:val="00D8056E"/>
    <w:rsid w:val="00D81794"/>
    <w:rsid w:val="00D91FC5"/>
    <w:rsid w:val="00D944D9"/>
    <w:rsid w:val="00DC04B6"/>
    <w:rsid w:val="00DC0594"/>
    <w:rsid w:val="00DD3855"/>
    <w:rsid w:val="00E42A10"/>
    <w:rsid w:val="00E717AF"/>
    <w:rsid w:val="00ED0E0B"/>
    <w:rsid w:val="00ED467D"/>
    <w:rsid w:val="00F11979"/>
    <w:rsid w:val="00F96674"/>
    <w:rsid w:val="00F966FB"/>
    <w:rsid w:val="00FB56FB"/>
    <w:rsid w:val="00FB601D"/>
    <w:rsid w:val="00FB6626"/>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4A6AF4"/>
  <w15:docId w15:val="{D17330CD-E8A2-4850-921F-51C8E3FF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embeddings/oleObject1.bin"
                 Type="http://schemas.openxmlformats.org/officeDocument/2006/relationships/oleObject"/>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Y:/Blankai/2007/Rastas_V.dotx"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7B8741C5DC440180643B797053AC0A"/>
        <w:category>
          <w:name w:val="General"/>
          <w:gallery w:val="placeholder"/>
        </w:category>
        <w:types>
          <w:type w:val="bbPlcHdr"/>
        </w:types>
        <w:behaviors>
          <w:behavior w:val="content"/>
        </w:behaviors>
        <w:guid w:val="{099CC78E-02CD-46D5-B118-681E1471848D}"/>
      </w:docPartPr>
      <w:docPartBody>
        <w:p w:rsidR="00EB1E57" w:rsidRDefault="001E3E8E">
          <w:pPr>
            <w:pStyle w:val="907B8741C5DC440180643B797053AC0A"/>
          </w:pPr>
          <w:r w:rsidRPr="00F362A0">
            <w:rPr>
              <w:rStyle w:val="Vietosrezervavimoenklotekstas"/>
            </w:rPr>
            <w:t>.</w:t>
          </w:r>
        </w:p>
      </w:docPartBody>
    </w:docPart>
    <w:docPart>
      <w:docPartPr>
        <w:name w:val="1FF8EA4F0BD9455AB7C5B9EF875F4658"/>
        <w:category>
          <w:name w:val="General"/>
          <w:gallery w:val="placeholder"/>
        </w:category>
        <w:types>
          <w:type w:val="bbPlcHdr"/>
        </w:types>
        <w:behaviors>
          <w:behavior w:val="content"/>
        </w:behaviors>
        <w:guid w:val="{3EAE349E-BA6A-4FD5-9D22-12059823223A}"/>
      </w:docPartPr>
      <w:docPartBody>
        <w:p w:rsidR="00EB1E57" w:rsidRDefault="001E3E8E">
          <w:pPr>
            <w:pStyle w:val="1FF8EA4F0BD9455AB7C5B9EF875F4658"/>
          </w:pPr>
          <w:r>
            <w:rPr>
              <w:sz w:val="24"/>
            </w:rPr>
            <w:t xml:space="preserve">            </w:t>
          </w:r>
        </w:p>
      </w:docPartBody>
    </w:docPart>
    <w:docPart>
      <w:docPartPr>
        <w:name w:val="679B8B6B3A07410B89BF25D5F30B49A0"/>
        <w:category>
          <w:name w:val="General"/>
          <w:gallery w:val="placeholder"/>
        </w:category>
        <w:types>
          <w:type w:val="bbPlcHdr"/>
        </w:types>
        <w:behaviors>
          <w:behavior w:val="content"/>
        </w:behaviors>
        <w:guid w:val="{FC251817-2DC2-4948-BD6B-00DABDC409AB}"/>
      </w:docPartPr>
      <w:docPartBody>
        <w:p w:rsidR="00EB1E57" w:rsidRDefault="001E3E8E">
          <w:pPr>
            <w:pStyle w:val="679B8B6B3A07410B89BF25D5F30B49A0"/>
          </w:pPr>
          <w:r>
            <w:rPr>
              <w:sz w:val="24"/>
            </w:rPr>
            <w:t xml:space="preserve">      </w:t>
          </w:r>
        </w:p>
      </w:docPartBody>
    </w:docPart>
    <w:docPart>
      <w:docPartPr>
        <w:name w:val="9DB0B607F08440679107657E49A18FAE"/>
        <w:category>
          <w:name w:val="General"/>
          <w:gallery w:val="placeholder"/>
        </w:category>
        <w:types>
          <w:type w:val="bbPlcHdr"/>
        </w:types>
        <w:behaviors>
          <w:behavior w:val="content"/>
        </w:behaviors>
        <w:guid w:val="{86279558-14A0-4B6D-9E94-8304FA8E8908}"/>
      </w:docPartPr>
      <w:docPartBody>
        <w:p w:rsidR="00EB1E57" w:rsidRDefault="001E3E8E">
          <w:pPr>
            <w:pStyle w:val="9DB0B607F08440679107657E49A18FAE"/>
          </w:pPr>
          <w:r>
            <w:rPr>
              <w:sz w:val="24"/>
            </w:rPr>
            <w:t xml:space="preserve">            </w:t>
          </w:r>
        </w:p>
      </w:docPartBody>
    </w:docPart>
    <w:docPart>
      <w:docPartPr>
        <w:name w:val="ECBFD1236F034D0390F75D87C05D09A8"/>
        <w:category>
          <w:name w:val="General"/>
          <w:gallery w:val="placeholder"/>
        </w:category>
        <w:types>
          <w:type w:val="bbPlcHdr"/>
        </w:types>
        <w:behaviors>
          <w:behavior w:val="content"/>
        </w:behaviors>
        <w:guid w:val="{7047AC10-95A4-4F72-A80B-AE49F89627EF}"/>
      </w:docPartPr>
      <w:docPartBody>
        <w:p w:rsidR="00EB1E57" w:rsidRDefault="001E3E8E">
          <w:pPr>
            <w:pStyle w:val="ECBFD1236F034D0390F75D87C05D09A8"/>
          </w:pPr>
          <w:r>
            <w:rPr>
              <w:sz w:val="24"/>
            </w:rPr>
            <w:t xml:space="preserve">      </w:t>
          </w:r>
        </w:p>
      </w:docPartBody>
    </w:docPart>
    <w:docPart>
      <w:docPartPr>
        <w:name w:val="65E72CA4F8544200BC646D55BD6A4A3A"/>
        <w:category>
          <w:name w:val="General"/>
          <w:gallery w:val="placeholder"/>
        </w:category>
        <w:types>
          <w:type w:val="bbPlcHdr"/>
        </w:types>
        <w:behaviors>
          <w:behavior w:val="content"/>
        </w:behaviors>
        <w:guid w:val="{9708CCDE-DA8C-40C8-8789-33D5ACA61C49}"/>
      </w:docPartPr>
      <w:docPartBody>
        <w:p w:rsidR="00EB1E57" w:rsidRDefault="001E3E8E">
          <w:pPr>
            <w:pStyle w:val="65E72CA4F8544200BC646D55BD6A4A3A"/>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8E"/>
    <w:rsid w:val="001E3E8E"/>
    <w:rsid w:val="00EB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907B8741C5DC440180643B797053AC0A">
    <w:name w:val="907B8741C5DC440180643B797053AC0A"/>
  </w:style>
  <w:style w:type="paragraph" w:customStyle="1" w:styleId="BAA05251EFF5412EB2C0D3A95AEAAAE0">
    <w:name w:val="BAA05251EFF5412EB2C0D3A95AEAAAE0"/>
  </w:style>
  <w:style w:type="paragraph" w:customStyle="1" w:styleId="9D5796C029D342FAA082FADFF022BD92">
    <w:name w:val="9D5796C029D342FAA082FADFF022BD92"/>
  </w:style>
  <w:style w:type="paragraph" w:customStyle="1" w:styleId="92221A3A05AB4F2EBC005306485D93D0">
    <w:name w:val="92221A3A05AB4F2EBC005306485D93D0"/>
  </w:style>
  <w:style w:type="paragraph" w:customStyle="1" w:styleId="ABFEEF7217FA4557B58E9B5EE0A3CE4B">
    <w:name w:val="ABFEEF7217FA4557B58E9B5EE0A3CE4B"/>
  </w:style>
  <w:style w:type="paragraph" w:customStyle="1" w:styleId="1FF8EA4F0BD9455AB7C5B9EF875F4658">
    <w:name w:val="1FF8EA4F0BD9455AB7C5B9EF875F4658"/>
  </w:style>
  <w:style w:type="paragraph" w:customStyle="1" w:styleId="679B8B6B3A07410B89BF25D5F30B49A0">
    <w:name w:val="679B8B6B3A07410B89BF25D5F30B49A0"/>
  </w:style>
  <w:style w:type="paragraph" w:customStyle="1" w:styleId="9DB0B607F08440679107657E49A18FAE">
    <w:name w:val="9DB0B607F08440679107657E49A18FAE"/>
  </w:style>
  <w:style w:type="paragraph" w:customStyle="1" w:styleId="ECBFD1236F034D0390F75D87C05D09A8">
    <w:name w:val="ECBFD1236F034D0390F75D87C05D09A8"/>
  </w:style>
  <w:style w:type="paragraph" w:customStyle="1" w:styleId="94EFE044470C438A9B2207E9106D3BBD">
    <w:name w:val="94EFE044470C438A9B2207E9106D3BBD"/>
  </w:style>
  <w:style w:type="paragraph" w:customStyle="1" w:styleId="7DD7279FBB4840C08AAB5A06948F65C0">
    <w:name w:val="7DD7279FBB4840C08AAB5A06948F65C0"/>
  </w:style>
  <w:style w:type="paragraph" w:customStyle="1" w:styleId="2AEEDC973B4946F294DC0C9B72B984CD">
    <w:name w:val="2AEEDC973B4946F294DC0C9B72B984CD"/>
  </w:style>
  <w:style w:type="paragraph" w:customStyle="1" w:styleId="EA7DC1121E9B486CB6A10DE48B33AC47">
    <w:name w:val="EA7DC1121E9B486CB6A10DE48B33AC47"/>
  </w:style>
  <w:style w:type="paragraph" w:customStyle="1" w:styleId="65E72CA4F8544200BC646D55BD6A4A3A">
    <w:name w:val="65E72CA4F8544200BC646D55BD6A4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EBFB2-A2D9-43FB-81B0-36932BDF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Rastas_V.dotx</Template>
  <TotalTime>1</TotalTime>
  <Pages>1</Pages>
  <Words>775</Words>
  <Characters>443</Characters>
  <Application>Microsoft Office Word</Application>
  <DocSecurity>4</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2019-04-17T09:02:00Z</dcterms:created>
  <dc:creator>Dmitrij Zadojenko</dc:creator>
  <cp:lastModifiedBy>Audronė Zdanevičienė</cp:lastModifiedBy>
  <cp:lastPrinted>2019-02-25T11:44:00Z</cp:lastPrinted>
  <dcterms:modified xsi:type="dcterms:W3CDTF">2019-04-17T09:02:00Z</dcterms:modified>
  <cp:revision>2</cp:revision>
</cp:coreProperties>
</file>