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FE" w:rsidRPr="00F05046" w:rsidRDefault="009E7765" w:rsidP="00FB0CFE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bookmarkStart w:id="0" w:name="_GoBack"/>
      <w:bookmarkEnd w:id="0"/>
      <w:r w:rsidRPr="00F05046">
        <w:rPr>
          <w:rFonts w:ascii="Times New Roman" w:hAnsi="Times New Roman"/>
          <w:b/>
          <w:noProof/>
          <w:sz w:val="20"/>
          <w:lang w:eastAsia="lt-LT"/>
        </w:rPr>
        <w:drawing>
          <wp:inline distT="0" distB="0" distL="0" distR="0">
            <wp:extent cx="504825" cy="6096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FE" w:rsidRPr="00F05046" w:rsidRDefault="00FB0CFE" w:rsidP="00FB0CFE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EA0CBD" w:rsidRPr="00F05046" w:rsidRDefault="00EA0CBD" w:rsidP="00FB0CFE">
      <w:pPr>
        <w:pStyle w:val="statymopavad"/>
        <w:spacing w:line="240" w:lineRule="auto"/>
        <w:ind w:firstLine="0"/>
        <w:rPr>
          <w:b/>
          <w:bCs/>
          <w:sz w:val="28"/>
        </w:rPr>
      </w:pPr>
      <w:r w:rsidRPr="00F05046">
        <w:rPr>
          <w:rFonts w:ascii="Times New Roman" w:hAnsi="Times New Roman"/>
          <w:b/>
          <w:bCs/>
          <w:sz w:val="28"/>
        </w:rPr>
        <w:t xml:space="preserve">KLAIPĖDOS RAJONO SAVIVALDYBĖS </w:t>
      </w:r>
      <w:r w:rsidRPr="00F05046">
        <w:rPr>
          <w:b/>
          <w:bCs/>
          <w:sz w:val="28"/>
        </w:rPr>
        <w:t>MERAS</w:t>
      </w:r>
    </w:p>
    <w:p w:rsidR="00811EE6" w:rsidRPr="00F05046" w:rsidRDefault="00811EE6" w:rsidP="00EA0CBD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</w:p>
    <w:p w:rsidR="004071E9" w:rsidRPr="00F05046" w:rsidRDefault="00EA0CBD" w:rsidP="00EA0CBD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F05046">
        <w:rPr>
          <w:rStyle w:val="Pareigos"/>
          <w:rFonts w:ascii="Times New Roman" w:hAnsi="Times New Roman"/>
          <w:sz w:val="20"/>
        </w:rPr>
        <w:t xml:space="preserve">Klaipėdos g. 2, LT-96130 Gargždai, tel. (8 46)  47 20 25, faks. (8 46)  47 20 05, </w:t>
      </w:r>
    </w:p>
    <w:p w:rsidR="00EA0CBD" w:rsidRPr="00F05046" w:rsidRDefault="00EA0CBD" w:rsidP="00EA0CBD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Fonts w:ascii="Times New Roman" w:hAnsi="Times New Roman"/>
          <w:caps w:val="0"/>
          <w:sz w:val="20"/>
        </w:rPr>
        <w:sectPr w:rsidR="00EA0CBD" w:rsidRPr="00F05046" w:rsidSect="00EA0CBD">
          <w:pgSz w:w="11906" w:h="16838" w:code="9"/>
          <w:pgMar w:top="1134" w:right="567" w:bottom="1134" w:left="1701" w:header="567" w:footer="1134" w:gutter="0"/>
          <w:cols w:space="708"/>
          <w:docGrid w:linePitch="360"/>
        </w:sectPr>
      </w:pPr>
      <w:r w:rsidRPr="00F05046">
        <w:rPr>
          <w:rStyle w:val="Pareigos"/>
          <w:rFonts w:ascii="Times New Roman" w:hAnsi="Times New Roman"/>
          <w:sz w:val="20"/>
        </w:rPr>
        <w:t xml:space="preserve">el. p. </w:t>
      </w:r>
      <w:hyperlink r:id="rId9" w:history="1">
        <w:r w:rsidRPr="00F05046">
          <w:rPr>
            <w:rStyle w:val="Hipersaitas"/>
            <w:caps w:val="0"/>
            <w:sz w:val="20"/>
          </w:rPr>
          <w:t>savivaldybe@klaipedos-r.lt</w:t>
        </w:r>
      </w:hyperlink>
      <w:r w:rsidRPr="00F05046">
        <w:rPr>
          <w:rStyle w:val="Pareigos"/>
          <w:rFonts w:ascii="Times New Roman" w:hAnsi="Times New Roman"/>
          <w:sz w:val="20"/>
        </w:rPr>
        <w:t>, www.klaipedos-r.lt</w:t>
      </w:r>
    </w:p>
    <w:p w:rsidR="00EA0CBD" w:rsidRPr="00F05046" w:rsidRDefault="00EA0CBD" w:rsidP="00EA0CBD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5342"/>
        <w:gridCol w:w="4378"/>
      </w:tblGrid>
      <w:tr w:rsidR="00EA0CBD" w:rsidRPr="00F05046" w:rsidTr="00313DA1">
        <w:trPr>
          <w:trHeight w:val="472"/>
        </w:trPr>
        <w:tc>
          <w:tcPr>
            <w:tcW w:w="5342" w:type="dxa"/>
            <w:shd w:val="clear" w:color="auto" w:fill="auto"/>
          </w:tcPr>
          <w:p w:rsidR="00EA0CBD" w:rsidRPr="00F05046" w:rsidRDefault="00EA0CBD" w:rsidP="00EA0CBD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</w:rPr>
            </w:pPr>
          </w:p>
        </w:tc>
        <w:tc>
          <w:tcPr>
            <w:tcW w:w="4378" w:type="dxa"/>
            <w:shd w:val="clear" w:color="auto" w:fill="auto"/>
          </w:tcPr>
          <w:p w:rsidR="00EA0CBD" w:rsidRPr="00F05046" w:rsidRDefault="00EA0CBD" w:rsidP="00EA0CBD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</w:rPr>
            </w:pPr>
          </w:p>
        </w:tc>
      </w:tr>
    </w:tbl>
    <w:p w:rsidR="006E6306" w:rsidRDefault="006E6306" w:rsidP="000A4291">
      <w:pPr>
        <w:rPr>
          <w:color w:val="222222"/>
          <w:spacing w:val="2"/>
        </w:rPr>
      </w:pPr>
      <w:r w:rsidRPr="006E6306">
        <w:rPr>
          <w:color w:val="222222"/>
          <w:spacing w:val="2"/>
        </w:rPr>
        <w:t>Lietuvos Respublikos susisiekimo ministerija</w:t>
      </w:r>
      <w:r>
        <w:rPr>
          <w:color w:val="222222"/>
          <w:spacing w:val="2"/>
        </w:rPr>
        <w:t>i</w:t>
      </w:r>
      <w:r w:rsidR="00FD4E94">
        <w:rPr>
          <w:color w:val="222222"/>
          <w:spacing w:val="2"/>
        </w:rPr>
        <w:tab/>
      </w:r>
      <w:r w:rsidR="00FD4E94">
        <w:rPr>
          <w:color w:val="222222"/>
          <w:spacing w:val="2"/>
        </w:rPr>
        <w:tab/>
        <w:t xml:space="preserve">2017-10-    </w:t>
      </w:r>
      <w:r w:rsidR="003D7E2C">
        <w:rPr>
          <w:color w:val="222222"/>
          <w:spacing w:val="2"/>
        </w:rPr>
        <w:t xml:space="preserve"> </w:t>
      </w:r>
      <w:r w:rsidR="00FD4E94">
        <w:rPr>
          <w:color w:val="222222"/>
          <w:spacing w:val="2"/>
        </w:rPr>
        <w:t>Nr.</w:t>
      </w:r>
    </w:p>
    <w:p w:rsidR="006E6306" w:rsidRPr="006E6306" w:rsidRDefault="006E6306" w:rsidP="000A4291">
      <w:pPr>
        <w:rPr>
          <w:rStyle w:val="apple-style-span"/>
          <w:bCs/>
          <w:color w:val="000000"/>
        </w:rPr>
      </w:pPr>
      <w:r w:rsidRPr="006E6306">
        <w:t>Gedimino pr. 17, 01505 Vilnius</w:t>
      </w:r>
      <w:r w:rsidR="003D7E2C">
        <w:tab/>
      </w:r>
      <w:r w:rsidR="003D7E2C">
        <w:tab/>
      </w:r>
      <w:r w:rsidR="003D7E2C">
        <w:tab/>
        <w:t>2018-10-19  Nr. 2-13785</w:t>
      </w:r>
    </w:p>
    <w:p w:rsidR="000A4291" w:rsidRPr="00F05046" w:rsidRDefault="00FF08E6" w:rsidP="000A4291">
      <w:pPr>
        <w:rPr>
          <w:rStyle w:val="apple-style-span"/>
          <w:bCs/>
          <w:color w:val="000000"/>
        </w:rPr>
      </w:pPr>
      <w:hyperlink r:id="rId10" w:history="1">
        <w:r w:rsidRPr="0022373C">
          <w:rPr>
            <w:rStyle w:val="Hipersaitas"/>
          </w:rPr>
          <w:t>darius.sriubas@sumin.lt</w:t>
        </w:r>
      </w:hyperlink>
      <w:r>
        <w:t xml:space="preserve">                                                                   </w:t>
      </w:r>
      <w:r w:rsidR="006131D9">
        <w:t xml:space="preserve">  </w:t>
      </w:r>
    </w:p>
    <w:p w:rsidR="00EA0CBD" w:rsidRPr="00F05046" w:rsidRDefault="0022115D" w:rsidP="000A4291">
      <w:pPr>
        <w:rPr>
          <w:rStyle w:val="Pareigos"/>
          <w:b/>
          <w:caps w:val="0"/>
        </w:rPr>
      </w:pPr>
      <w:r w:rsidRPr="00F05046">
        <w:rPr>
          <w:rStyle w:val="Pareigos"/>
          <w:caps w:val="0"/>
        </w:rPr>
        <w:t xml:space="preserve">                                </w:t>
      </w:r>
      <w:r w:rsidR="00B41577" w:rsidRPr="00F05046">
        <w:rPr>
          <w:rStyle w:val="Pareigos"/>
          <w:caps w:val="0"/>
        </w:rPr>
        <w:t xml:space="preserve"> </w:t>
      </w:r>
      <w:r w:rsidR="00E2229F" w:rsidRPr="00F05046">
        <w:rPr>
          <w:rStyle w:val="Pareigos"/>
          <w:caps w:val="0"/>
        </w:rPr>
        <w:t xml:space="preserve">                 </w:t>
      </w:r>
      <w:r w:rsidR="009409E1" w:rsidRPr="00F05046">
        <w:rPr>
          <w:rStyle w:val="Pareigos"/>
          <w:caps w:val="0"/>
        </w:rPr>
        <w:t xml:space="preserve">                                    </w:t>
      </w:r>
      <w:r w:rsidR="00E2229F" w:rsidRPr="00F05046">
        <w:rPr>
          <w:rStyle w:val="Pareigos"/>
          <w:caps w:val="0"/>
        </w:rPr>
        <w:t xml:space="preserve">  </w:t>
      </w:r>
    </w:p>
    <w:p w:rsidR="000A4291" w:rsidRPr="00F05046" w:rsidRDefault="000A4291" w:rsidP="000246D2">
      <w:pPr>
        <w:spacing w:before="100" w:beforeAutospacing="1" w:after="100" w:afterAutospacing="1"/>
        <w:rPr>
          <w:rStyle w:val="Grietas"/>
          <w:rFonts w:ascii="Tahoma" w:hAnsi="Tahoma" w:cs="Tahoma"/>
          <w:color w:val="000000"/>
          <w:sz w:val="17"/>
          <w:szCs w:val="17"/>
        </w:rPr>
      </w:pPr>
    </w:p>
    <w:p w:rsidR="000A4291" w:rsidRPr="00F05046" w:rsidRDefault="000A4291" w:rsidP="000A429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caps/>
          <w:szCs w:val="24"/>
          <w:lang w:val="lt-LT"/>
        </w:rPr>
      </w:pPr>
      <w:r w:rsidRPr="00F05046">
        <w:rPr>
          <w:rFonts w:ascii="Times New Roman" w:hAnsi="Times New Roman"/>
          <w:b/>
          <w:caps/>
          <w:szCs w:val="24"/>
          <w:lang w:val="lt-LT"/>
        </w:rPr>
        <w:t xml:space="preserve">Dėl </w:t>
      </w:r>
      <w:r w:rsidR="00F05046">
        <w:rPr>
          <w:rFonts w:ascii="Times New Roman" w:hAnsi="Times New Roman"/>
          <w:b/>
          <w:caps/>
          <w:szCs w:val="24"/>
          <w:lang w:val="lt-LT"/>
        </w:rPr>
        <w:t>LR Vyriausybės nutarimo projekt</w:t>
      </w:r>
      <w:r w:rsidR="00FF08E6">
        <w:rPr>
          <w:rFonts w:ascii="Times New Roman" w:hAnsi="Times New Roman"/>
          <w:b/>
          <w:caps/>
          <w:szCs w:val="24"/>
          <w:lang w:val="lt-LT"/>
        </w:rPr>
        <w:t>Ų</w:t>
      </w:r>
      <w:r w:rsidR="00F05046">
        <w:rPr>
          <w:rFonts w:ascii="Times New Roman" w:hAnsi="Times New Roman"/>
          <w:b/>
          <w:caps/>
          <w:szCs w:val="24"/>
          <w:lang w:val="lt-LT"/>
        </w:rPr>
        <w:t xml:space="preserve"> </w:t>
      </w:r>
    </w:p>
    <w:p w:rsidR="000A4291" w:rsidRPr="00F05046" w:rsidRDefault="000A4291" w:rsidP="000A4291">
      <w:pPr>
        <w:jc w:val="both"/>
        <w:rPr>
          <w:rStyle w:val="apple-style-span"/>
          <w:color w:val="000000"/>
        </w:rPr>
      </w:pPr>
    </w:p>
    <w:p w:rsidR="00F05046" w:rsidRPr="00D63F5E" w:rsidRDefault="00FF08E6" w:rsidP="00FF08E6">
      <w:pPr>
        <w:ind w:firstLine="851"/>
        <w:jc w:val="both"/>
      </w:pPr>
      <w:r>
        <w:t>Atsakydami į Jūsų 2018-10-19 raštą „D</w:t>
      </w:r>
      <w:r w:rsidRPr="00FF08E6">
        <w:t xml:space="preserve">ėl </w:t>
      </w:r>
      <w:r>
        <w:t>L</w:t>
      </w:r>
      <w:r w:rsidRPr="00FF08E6">
        <w:t xml:space="preserve">ietuvos </w:t>
      </w:r>
      <w:r>
        <w:t>R</w:t>
      </w:r>
      <w:r w:rsidRPr="00FF08E6">
        <w:t>espublikos vyriausybės nutarimų projektų</w:t>
      </w:r>
      <w:r>
        <w:t>“, i</w:t>
      </w:r>
      <w:r w:rsidR="00F05046" w:rsidRPr="00D63F5E">
        <w:t>nformuojame, kad susipažinome su parengt</w:t>
      </w:r>
      <w:r>
        <w:t xml:space="preserve">ais </w:t>
      </w:r>
      <w:r w:rsidR="00F05046" w:rsidRPr="00D63F5E">
        <w:t>nutarimo projekt</w:t>
      </w:r>
      <w:r>
        <w:t>ais,</w:t>
      </w:r>
      <w:r w:rsidR="00F05046" w:rsidRPr="00D63F5E">
        <w:rPr>
          <w:bCs/>
        </w:rPr>
        <w:t xml:space="preserve"> pastabų ir </w:t>
      </w:r>
      <w:r w:rsidR="00D63F5E" w:rsidRPr="00D63F5E">
        <w:rPr>
          <w:bCs/>
        </w:rPr>
        <w:t>pasiūlymų neturime</w:t>
      </w:r>
      <w:r w:rsidR="00F05046" w:rsidRPr="00D63F5E">
        <w:rPr>
          <w:bCs/>
        </w:rPr>
        <w:t xml:space="preserve">. </w:t>
      </w:r>
      <w:r w:rsidR="00F05046" w:rsidRPr="00D63F5E">
        <w:t xml:space="preserve"> </w:t>
      </w:r>
    </w:p>
    <w:p w:rsidR="00F05046" w:rsidRPr="00F05046" w:rsidRDefault="00F05046" w:rsidP="00D277DB">
      <w:pPr>
        <w:spacing w:before="100" w:beforeAutospacing="1" w:after="100" w:afterAutospacing="1"/>
        <w:jc w:val="both"/>
      </w:pPr>
    </w:p>
    <w:p w:rsidR="00F05046" w:rsidRPr="00F05046" w:rsidRDefault="00F05046" w:rsidP="00D277DB">
      <w:pPr>
        <w:spacing w:before="100" w:beforeAutospacing="1" w:after="100" w:afterAutospacing="1"/>
        <w:jc w:val="both"/>
      </w:pPr>
    </w:p>
    <w:p w:rsidR="000246D2" w:rsidRPr="00F05046" w:rsidRDefault="00E55008" w:rsidP="00D277DB">
      <w:pPr>
        <w:spacing w:before="100" w:beforeAutospacing="1" w:after="100" w:afterAutospacing="1"/>
        <w:jc w:val="both"/>
      </w:pPr>
      <w:r w:rsidRPr="00F05046">
        <w:t>Savivaldybės m</w:t>
      </w:r>
      <w:r w:rsidR="00EA0CBD" w:rsidRPr="00F05046">
        <w:t>eras</w:t>
      </w:r>
      <w:r w:rsidRPr="00F05046">
        <w:tab/>
      </w:r>
      <w:r w:rsidRPr="00F05046">
        <w:tab/>
      </w:r>
      <w:r w:rsidR="00EA0CBD" w:rsidRPr="00F05046">
        <w:tab/>
      </w:r>
      <w:r w:rsidR="00F40E0B" w:rsidRPr="00F05046">
        <w:t xml:space="preserve">                 </w:t>
      </w:r>
      <w:r w:rsidR="00811EE6" w:rsidRPr="00F05046">
        <w:t xml:space="preserve">   </w:t>
      </w:r>
      <w:r w:rsidR="00603C53" w:rsidRPr="00F05046">
        <w:t xml:space="preserve"> </w:t>
      </w:r>
      <w:r w:rsidR="00811EE6" w:rsidRPr="00F05046">
        <w:t xml:space="preserve">                </w:t>
      </w:r>
      <w:r w:rsidR="00603C53" w:rsidRPr="00F05046">
        <w:t xml:space="preserve">  </w:t>
      </w:r>
      <w:r w:rsidR="00EA0CBD" w:rsidRPr="00F05046">
        <w:t>Vaclovas Dačkauskas</w:t>
      </w: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4D793C" w:rsidRDefault="004D793C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  <w:r w:rsidRPr="00F05046">
        <w:t>Originalas paštu nebus siunčiamas</w:t>
      </w: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05046" w:rsidRPr="00F05046" w:rsidRDefault="00F05046" w:rsidP="000246D2">
      <w:pPr>
        <w:pStyle w:val="Antrats"/>
        <w:tabs>
          <w:tab w:val="clear" w:pos="4153"/>
          <w:tab w:val="clear" w:pos="8306"/>
        </w:tabs>
      </w:pPr>
    </w:p>
    <w:p w:rsidR="00F718A7" w:rsidRPr="00F05046" w:rsidRDefault="000246D2" w:rsidP="000246D2">
      <w:pPr>
        <w:pStyle w:val="Antrats"/>
        <w:tabs>
          <w:tab w:val="clear" w:pos="4153"/>
          <w:tab w:val="clear" w:pos="8306"/>
        </w:tabs>
      </w:pPr>
      <w:r w:rsidRPr="00F05046">
        <w:t xml:space="preserve">Gytis Kasperavičius, </w:t>
      </w:r>
      <w:r w:rsidR="00C0443E" w:rsidRPr="00F05046">
        <w:t>(</w:t>
      </w:r>
      <w:r w:rsidRPr="00F05046">
        <w:t>8 46) 47 30 60</w:t>
      </w:r>
      <w:r w:rsidR="00C0443E" w:rsidRPr="00F05046">
        <w:t>, el. p.</w:t>
      </w:r>
      <w:r w:rsidRPr="00F05046">
        <w:t xml:space="preserve"> </w:t>
      </w:r>
      <w:r w:rsidR="00C0443E" w:rsidRPr="00F05046">
        <w:t>gytis.kasperavicius@klaipedos-r.lt</w:t>
      </w:r>
    </w:p>
    <w:p w:rsidR="00C0443E" w:rsidRPr="00F05046" w:rsidRDefault="00C0443E" w:rsidP="000246D2">
      <w:pPr>
        <w:pStyle w:val="Antrats"/>
        <w:tabs>
          <w:tab w:val="clear" w:pos="4153"/>
          <w:tab w:val="clear" w:pos="8306"/>
        </w:tabs>
      </w:pPr>
    </w:p>
    <w:sectPr w:rsidR="00C0443E" w:rsidRPr="00F05046" w:rsidSect="0000217C">
      <w:type w:val="continuous"/>
      <w:pgSz w:w="11906" w:h="16838" w:code="9"/>
      <w:pgMar w:top="1134" w:right="567" w:bottom="426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26" w:rsidRDefault="00D70826" w:rsidP="00F3669A">
      <w:r>
        <w:separator/>
      </w:r>
    </w:p>
  </w:endnote>
  <w:endnote w:type="continuationSeparator" w:id="0">
    <w:p w:rsidR="00D70826" w:rsidRDefault="00D70826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26" w:rsidRDefault="00D70826" w:rsidP="00F3669A">
      <w:r>
        <w:separator/>
      </w:r>
    </w:p>
  </w:footnote>
  <w:footnote w:type="continuationSeparator" w:id="0">
    <w:p w:rsidR="00D70826" w:rsidRDefault="00D70826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9DF"/>
    <w:multiLevelType w:val="hybridMultilevel"/>
    <w:tmpl w:val="CFE2AC28"/>
    <w:lvl w:ilvl="0" w:tplc="254AE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217C"/>
    <w:rsid w:val="00010B00"/>
    <w:rsid w:val="0001339A"/>
    <w:rsid w:val="00015CDC"/>
    <w:rsid w:val="000246D2"/>
    <w:rsid w:val="000A28C7"/>
    <w:rsid w:val="000A4291"/>
    <w:rsid w:val="000C11B3"/>
    <w:rsid w:val="000C7D4F"/>
    <w:rsid w:val="000D284A"/>
    <w:rsid w:val="000F23F5"/>
    <w:rsid w:val="001021F7"/>
    <w:rsid w:val="00132F3F"/>
    <w:rsid w:val="00133531"/>
    <w:rsid w:val="00147AC3"/>
    <w:rsid w:val="0015700A"/>
    <w:rsid w:val="00167E0B"/>
    <w:rsid w:val="0017321A"/>
    <w:rsid w:val="00182BDC"/>
    <w:rsid w:val="0018410E"/>
    <w:rsid w:val="001A49A2"/>
    <w:rsid w:val="001B327D"/>
    <w:rsid w:val="001B794D"/>
    <w:rsid w:val="001D29AE"/>
    <w:rsid w:val="001D33B8"/>
    <w:rsid w:val="001F16C6"/>
    <w:rsid w:val="0022115D"/>
    <w:rsid w:val="00223589"/>
    <w:rsid w:val="002853F9"/>
    <w:rsid w:val="002A69E3"/>
    <w:rsid w:val="002C3144"/>
    <w:rsid w:val="00313DA1"/>
    <w:rsid w:val="00351C60"/>
    <w:rsid w:val="00366DC0"/>
    <w:rsid w:val="00386758"/>
    <w:rsid w:val="003D7E2C"/>
    <w:rsid w:val="003F7D86"/>
    <w:rsid w:val="00403176"/>
    <w:rsid w:val="004071E9"/>
    <w:rsid w:val="00427DED"/>
    <w:rsid w:val="00451F20"/>
    <w:rsid w:val="004A4394"/>
    <w:rsid w:val="004D793C"/>
    <w:rsid w:val="00506AB7"/>
    <w:rsid w:val="0051683C"/>
    <w:rsid w:val="005276AF"/>
    <w:rsid w:val="005321DF"/>
    <w:rsid w:val="00534084"/>
    <w:rsid w:val="00536924"/>
    <w:rsid w:val="005414A6"/>
    <w:rsid w:val="00563F8F"/>
    <w:rsid w:val="00594FC7"/>
    <w:rsid w:val="005B7B07"/>
    <w:rsid w:val="00603C53"/>
    <w:rsid w:val="0060587F"/>
    <w:rsid w:val="006131D9"/>
    <w:rsid w:val="006262FF"/>
    <w:rsid w:val="006423D0"/>
    <w:rsid w:val="0064531A"/>
    <w:rsid w:val="0065182C"/>
    <w:rsid w:val="006A7817"/>
    <w:rsid w:val="006E6306"/>
    <w:rsid w:val="00703C19"/>
    <w:rsid w:val="007472B7"/>
    <w:rsid w:val="007554DE"/>
    <w:rsid w:val="0078000B"/>
    <w:rsid w:val="00783617"/>
    <w:rsid w:val="007A34B0"/>
    <w:rsid w:val="007A5E42"/>
    <w:rsid w:val="007B0045"/>
    <w:rsid w:val="007B61E6"/>
    <w:rsid w:val="007C053C"/>
    <w:rsid w:val="007D37DF"/>
    <w:rsid w:val="007D5A31"/>
    <w:rsid w:val="007D5DC5"/>
    <w:rsid w:val="007F0B23"/>
    <w:rsid w:val="00811EE6"/>
    <w:rsid w:val="008E0958"/>
    <w:rsid w:val="008E3F92"/>
    <w:rsid w:val="008E6E50"/>
    <w:rsid w:val="008F53A7"/>
    <w:rsid w:val="0091617E"/>
    <w:rsid w:val="00924CAB"/>
    <w:rsid w:val="009409E1"/>
    <w:rsid w:val="00942D1F"/>
    <w:rsid w:val="009518D9"/>
    <w:rsid w:val="00956750"/>
    <w:rsid w:val="00956A32"/>
    <w:rsid w:val="00990745"/>
    <w:rsid w:val="009B7CE6"/>
    <w:rsid w:val="009C656C"/>
    <w:rsid w:val="009D0E1C"/>
    <w:rsid w:val="009E7765"/>
    <w:rsid w:val="00A0195B"/>
    <w:rsid w:val="00A4287D"/>
    <w:rsid w:val="00A44ABB"/>
    <w:rsid w:val="00A45582"/>
    <w:rsid w:val="00A53494"/>
    <w:rsid w:val="00A6082A"/>
    <w:rsid w:val="00AA75BA"/>
    <w:rsid w:val="00AC50A8"/>
    <w:rsid w:val="00AD394B"/>
    <w:rsid w:val="00AE0776"/>
    <w:rsid w:val="00B07CD1"/>
    <w:rsid w:val="00B165E1"/>
    <w:rsid w:val="00B36C97"/>
    <w:rsid w:val="00B41577"/>
    <w:rsid w:val="00B54142"/>
    <w:rsid w:val="00B72F97"/>
    <w:rsid w:val="00B93607"/>
    <w:rsid w:val="00BC38B6"/>
    <w:rsid w:val="00BF29AA"/>
    <w:rsid w:val="00BF3E17"/>
    <w:rsid w:val="00C0443E"/>
    <w:rsid w:val="00C17F9B"/>
    <w:rsid w:val="00C369D7"/>
    <w:rsid w:val="00C73B0B"/>
    <w:rsid w:val="00C90AE8"/>
    <w:rsid w:val="00C93764"/>
    <w:rsid w:val="00CA0EAE"/>
    <w:rsid w:val="00D277DB"/>
    <w:rsid w:val="00D375D2"/>
    <w:rsid w:val="00D54286"/>
    <w:rsid w:val="00D556FD"/>
    <w:rsid w:val="00D63F5E"/>
    <w:rsid w:val="00D675DF"/>
    <w:rsid w:val="00D70826"/>
    <w:rsid w:val="00DB0018"/>
    <w:rsid w:val="00DD50ED"/>
    <w:rsid w:val="00E04405"/>
    <w:rsid w:val="00E12AC5"/>
    <w:rsid w:val="00E2229F"/>
    <w:rsid w:val="00E25A5F"/>
    <w:rsid w:val="00E539B9"/>
    <w:rsid w:val="00E55008"/>
    <w:rsid w:val="00E75323"/>
    <w:rsid w:val="00EA0CBD"/>
    <w:rsid w:val="00ED5425"/>
    <w:rsid w:val="00EE38FD"/>
    <w:rsid w:val="00EE429F"/>
    <w:rsid w:val="00F05046"/>
    <w:rsid w:val="00F05DE1"/>
    <w:rsid w:val="00F34961"/>
    <w:rsid w:val="00F3669A"/>
    <w:rsid w:val="00F36AA1"/>
    <w:rsid w:val="00F40E0B"/>
    <w:rsid w:val="00F718A7"/>
    <w:rsid w:val="00F8396B"/>
    <w:rsid w:val="00F85968"/>
    <w:rsid w:val="00F86D32"/>
    <w:rsid w:val="00FB0CFE"/>
    <w:rsid w:val="00FD4E94"/>
    <w:rsid w:val="00FE2B96"/>
    <w:rsid w:val="00FE4D08"/>
    <w:rsid w:val="00FE6C10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73993-A7D0-4082-BF1A-C0DC2D39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0A4291"/>
  </w:style>
  <w:style w:type="character" w:styleId="Grietas">
    <w:name w:val="Strong"/>
    <w:uiPriority w:val="22"/>
    <w:qFormat/>
    <w:rsid w:val="000A4291"/>
    <w:rPr>
      <w:b/>
      <w:bCs/>
    </w:rPr>
  </w:style>
  <w:style w:type="paragraph" w:customStyle="1" w:styleId="Body">
    <w:name w:val="Body"/>
    <w:rsid w:val="000A4291"/>
    <w:rPr>
      <w:rFonts w:ascii="Helvetica" w:eastAsia="ヒラギノ角ゴ Pro W3" w:hAnsi="Helvetica"/>
      <w:color w:val="000000"/>
      <w:sz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D63F5E"/>
    <w:pPr>
      <w:ind w:firstLine="1247"/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63F5E"/>
    <w:rPr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FF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663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532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319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6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83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50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15897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0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34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rius.sriubas@su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laipedos-r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C551-9582-4DF6-90A2-B913C9A8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1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1026</CharactersWithSpaces>
  <SharedDoc>false</SharedDoc>
  <HLinks>
    <vt:vector size="12" baseType="variant">
      <vt:variant>
        <vt:i4>5177382</vt:i4>
      </vt:variant>
      <vt:variant>
        <vt:i4>3</vt:i4>
      </vt:variant>
      <vt:variant>
        <vt:i4>0</vt:i4>
      </vt:variant>
      <vt:variant>
        <vt:i4>5</vt:i4>
      </vt:variant>
      <vt:variant>
        <vt:lpwstr>mailto:darius.sriubas@sumin.lt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Edita Stuopelytė - Dargužienė</cp:lastModifiedBy>
  <cp:revision>2</cp:revision>
  <cp:lastPrinted>2018-10-29T07:24:00Z</cp:lastPrinted>
  <dcterms:created xsi:type="dcterms:W3CDTF">2018-10-29T09:13:00Z</dcterms:created>
  <dcterms:modified xsi:type="dcterms:W3CDTF">2018-10-29T09:13:00Z</dcterms:modified>
</cp:coreProperties>
</file>