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6EC3C" w14:textId="77777777" w:rsidR="00990B46" w:rsidRPr="00990B46" w:rsidRDefault="00990B46" w:rsidP="00990B46">
      <w:pPr>
        <w:spacing w:after="0"/>
        <w:jc w:val="center"/>
        <w:rPr>
          <w:rFonts w:ascii="Times New Roman" w:eastAsia="Times New Roman" w:hAnsi="Times New Roman" w:cs="Times New Roman"/>
          <w:b/>
          <w:sz w:val="24"/>
          <w:szCs w:val="24"/>
          <w:lang w:eastAsia="lt-LT"/>
        </w:rPr>
      </w:pPr>
      <w:r w:rsidRPr="00990B46">
        <w:rPr>
          <w:rFonts w:ascii="Times New Roman" w:eastAsia="Times New Roman" w:hAnsi="Times New Roman" w:cs="Times New Roman"/>
          <w:b/>
          <w:sz w:val="24"/>
          <w:szCs w:val="24"/>
          <w:lang w:eastAsia="lt-LT"/>
        </w:rPr>
        <w:t xml:space="preserve">                                                                                                     Projekto</w:t>
      </w:r>
    </w:p>
    <w:p w14:paraId="51019CED" w14:textId="77777777" w:rsidR="00990B46" w:rsidRPr="00990B46" w:rsidRDefault="00990B46" w:rsidP="00990B46">
      <w:pPr>
        <w:spacing w:after="0"/>
        <w:jc w:val="right"/>
        <w:rPr>
          <w:rFonts w:ascii="Times New Roman" w:eastAsia="Times New Roman" w:hAnsi="Times New Roman" w:cs="Times New Roman"/>
          <w:b/>
          <w:sz w:val="24"/>
          <w:szCs w:val="24"/>
          <w:lang w:eastAsia="lt-LT"/>
        </w:rPr>
      </w:pPr>
      <w:r w:rsidRPr="00990B46">
        <w:rPr>
          <w:rFonts w:ascii="Times New Roman" w:eastAsia="Times New Roman" w:hAnsi="Times New Roman" w:cs="Times New Roman"/>
          <w:b/>
          <w:sz w:val="24"/>
          <w:szCs w:val="24"/>
          <w:lang w:eastAsia="lt-LT"/>
        </w:rPr>
        <w:t>lyginamasis variantas</w:t>
      </w:r>
    </w:p>
    <w:p w14:paraId="45EE15DA" w14:textId="77777777" w:rsidR="00990B46" w:rsidRPr="00990B46" w:rsidRDefault="00990B46" w:rsidP="00990B46">
      <w:pPr>
        <w:spacing w:after="0"/>
        <w:jc w:val="center"/>
        <w:rPr>
          <w:rFonts w:ascii="Times New Roman" w:eastAsia="Times New Roman" w:hAnsi="Times New Roman" w:cs="Times New Roman"/>
          <w:b/>
          <w:sz w:val="24"/>
          <w:szCs w:val="24"/>
          <w:lang w:eastAsia="lt-LT"/>
        </w:rPr>
      </w:pPr>
    </w:p>
    <w:p w14:paraId="59C9194C" w14:textId="77777777" w:rsidR="00990B46" w:rsidRPr="00990B46" w:rsidRDefault="00990B46" w:rsidP="00990B46">
      <w:pPr>
        <w:spacing w:after="0"/>
        <w:jc w:val="center"/>
        <w:rPr>
          <w:rFonts w:ascii="Times New Roman" w:eastAsia="Times New Roman" w:hAnsi="Times New Roman" w:cs="Times New Roman"/>
          <w:b/>
          <w:sz w:val="24"/>
          <w:szCs w:val="24"/>
          <w:lang w:eastAsia="lt-LT"/>
        </w:rPr>
      </w:pPr>
    </w:p>
    <w:p w14:paraId="12DC4EEE" w14:textId="77777777" w:rsidR="00990B46" w:rsidRPr="00990B46" w:rsidRDefault="00990B46" w:rsidP="00990B46">
      <w:pPr>
        <w:spacing w:after="0"/>
        <w:jc w:val="center"/>
        <w:rPr>
          <w:rFonts w:ascii="Times New Roman" w:eastAsia="Times New Roman" w:hAnsi="Times New Roman" w:cs="Times New Roman"/>
          <w:b/>
          <w:sz w:val="24"/>
          <w:szCs w:val="24"/>
          <w:lang w:eastAsia="lt-LT"/>
        </w:rPr>
      </w:pPr>
      <w:r w:rsidRPr="00990B46">
        <w:rPr>
          <w:rFonts w:ascii="Times New Roman" w:eastAsia="Times New Roman" w:hAnsi="Times New Roman" w:cs="Times New Roman"/>
          <w:b/>
          <w:sz w:val="24"/>
          <w:szCs w:val="24"/>
          <w:lang w:eastAsia="lt-LT"/>
        </w:rPr>
        <w:t xml:space="preserve">LIETUVOS RESPUBLIKOS </w:t>
      </w:r>
    </w:p>
    <w:p w14:paraId="6AA58CEB" w14:textId="77777777" w:rsidR="001646CC" w:rsidRDefault="00990B46" w:rsidP="00990B46">
      <w:pPr>
        <w:spacing w:after="0"/>
        <w:jc w:val="center"/>
        <w:rPr>
          <w:rFonts w:ascii="Times New Roman" w:eastAsia="Times New Roman" w:hAnsi="Times New Roman" w:cs="Times New Roman"/>
          <w:b/>
          <w:sz w:val="24"/>
          <w:szCs w:val="24"/>
          <w:lang w:eastAsia="lt-LT"/>
        </w:rPr>
      </w:pPr>
      <w:r w:rsidRPr="00990B46">
        <w:rPr>
          <w:rFonts w:ascii="Times New Roman" w:eastAsia="Times New Roman" w:hAnsi="Times New Roman" w:cs="Times New Roman"/>
          <w:b/>
          <w:sz w:val="24"/>
          <w:szCs w:val="24"/>
          <w:lang w:eastAsia="lt-LT"/>
        </w:rPr>
        <w:t>GELEŽINKELIŲ TRANSPORTO KODEKSO 3, 4</w:t>
      </w:r>
      <w:r w:rsidRPr="00990B46">
        <w:rPr>
          <w:rFonts w:ascii="Times New Roman" w:eastAsia="Times New Roman" w:hAnsi="Times New Roman" w:cs="Times New Roman"/>
          <w:b/>
          <w:sz w:val="24"/>
          <w:szCs w:val="24"/>
          <w:vertAlign w:val="superscript"/>
          <w:lang w:eastAsia="lt-LT"/>
        </w:rPr>
        <w:t>1</w:t>
      </w:r>
      <w:r w:rsidRPr="00990B46">
        <w:rPr>
          <w:rFonts w:ascii="Times New Roman" w:eastAsia="Times New Roman" w:hAnsi="Times New Roman" w:cs="Times New Roman"/>
          <w:b/>
          <w:sz w:val="24"/>
          <w:szCs w:val="24"/>
          <w:lang w:eastAsia="lt-LT"/>
        </w:rPr>
        <w:t>, 5, 6</w:t>
      </w:r>
      <w:r w:rsidRPr="00990B46">
        <w:rPr>
          <w:rFonts w:ascii="Times New Roman" w:eastAsia="Times New Roman" w:hAnsi="Times New Roman" w:cs="Times New Roman"/>
          <w:b/>
          <w:sz w:val="24"/>
          <w:szCs w:val="24"/>
          <w:vertAlign w:val="superscript"/>
          <w:lang w:eastAsia="lt-LT"/>
        </w:rPr>
        <w:t>1</w:t>
      </w:r>
      <w:r w:rsidRPr="00990B46">
        <w:rPr>
          <w:rFonts w:ascii="Times New Roman" w:eastAsia="Times New Roman" w:hAnsi="Times New Roman" w:cs="Times New Roman"/>
          <w:b/>
          <w:sz w:val="24"/>
          <w:szCs w:val="24"/>
          <w:lang w:eastAsia="lt-LT"/>
        </w:rPr>
        <w:t>, 7, 7</w:t>
      </w:r>
      <w:r w:rsidRPr="00990B46">
        <w:rPr>
          <w:rFonts w:ascii="Times New Roman" w:eastAsia="Times New Roman" w:hAnsi="Times New Roman" w:cs="Times New Roman"/>
          <w:b/>
          <w:sz w:val="24"/>
          <w:szCs w:val="24"/>
          <w:vertAlign w:val="superscript"/>
          <w:lang w:eastAsia="lt-LT"/>
        </w:rPr>
        <w:t>1</w:t>
      </w:r>
      <w:r w:rsidRPr="00990B46">
        <w:rPr>
          <w:rFonts w:ascii="Times New Roman" w:eastAsia="Times New Roman" w:hAnsi="Times New Roman" w:cs="Times New Roman"/>
          <w:b/>
          <w:sz w:val="24"/>
          <w:szCs w:val="24"/>
          <w:lang w:eastAsia="lt-LT"/>
        </w:rPr>
        <w:t>, 9, 10, 14, 23, 23</w:t>
      </w:r>
      <w:r w:rsidRPr="00990B46">
        <w:rPr>
          <w:rFonts w:ascii="Times New Roman" w:eastAsia="Times New Roman" w:hAnsi="Times New Roman" w:cs="Times New Roman"/>
          <w:b/>
          <w:sz w:val="24"/>
          <w:szCs w:val="24"/>
          <w:vertAlign w:val="superscript"/>
          <w:lang w:eastAsia="lt-LT"/>
        </w:rPr>
        <w:t>1</w:t>
      </w:r>
      <w:r w:rsidRPr="00990B46">
        <w:rPr>
          <w:rFonts w:ascii="Times New Roman" w:eastAsia="Times New Roman" w:hAnsi="Times New Roman" w:cs="Times New Roman"/>
          <w:b/>
          <w:sz w:val="24"/>
          <w:szCs w:val="24"/>
          <w:lang w:eastAsia="lt-LT"/>
        </w:rPr>
        <w:t xml:space="preserve">, 24, </w:t>
      </w:r>
      <w:r w:rsidRPr="00CE4D03">
        <w:rPr>
          <w:rFonts w:ascii="Times New Roman" w:eastAsia="Times New Roman" w:hAnsi="Times New Roman" w:cs="Times New Roman"/>
          <w:b/>
          <w:sz w:val="24"/>
          <w:szCs w:val="24"/>
          <w:lang w:eastAsia="lt-LT"/>
        </w:rPr>
        <w:t xml:space="preserve">25, </w:t>
      </w:r>
      <w:r w:rsidRPr="00990B46">
        <w:rPr>
          <w:rFonts w:ascii="Times New Roman" w:eastAsia="Times New Roman" w:hAnsi="Times New Roman" w:cs="Times New Roman"/>
          <w:b/>
          <w:sz w:val="24"/>
          <w:szCs w:val="24"/>
          <w:lang w:eastAsia="lt-LT"/>
        </w:rPr>
        <w:t>26, 28, 29, 30</w:t>
      </w:r>
      <w:r w:rsidRPr="00990B46">
        <w:rPr>
          <w:rFonts w:ascii="Times New Roman" w:eastAsia="Times New Roman" w:hAnsi="Times New Roman" w:cs="Times New Roman"/>
          <w:b/>
          <w:sz w:val="24"/>
          <w:szCs w:val="24"/>
          <w:vertAlign w:val="superscript"/>
          <w:lang w:eastAsia="lt-LT"/>
        </w:rPr>
        <w:t>1</w:t>
      </w:r>
      <w:r w:rsidRPr="00990B46">
        <w:rPr>
          <w:rFonts w:ascii="Times New Roman" w:eastAsia="Times New Roman" w:hAnsi="Times New Roman" w:cs="Times New Roman"/>
          <w:b/>
          <w:sz w:val="24"/>
          <w:szCs w:val="24"/>
          <w:lang w:eastAsia="lt-LT"/>
        </w:rPr>
        <w:t xml:space="preserve">, </w:t>
      </w:r>
      <w:r w:rsidRPr="00990B46">
        <w:rPr>
          <w:rFonts w:ascii="Times New Roman" w:eastAsia="Times New Roman" w:hAnsi="Times New Roman" w:cs="Times New Roman"/>
          <w:b/>
          <w:bCs/>
          <w:sz w:val="24"/>
          <w:szCs w:val="24"/>
        </w:rPr>
        <w:t>30</w:t>
      </w:r>
      <w:r w:rsidRPr="00990B46">
        <w:rPr>
          <w:rFonts w:ascii="Times New Roman" w:eastAsia="Times New Roman" w:hAnsi="Times New Roman" w:cs="Times New Roman"/>
          <w:b/>
          <w:bCs/>
          <w:sz w:val="24"/>
          <w:szCs w:val="24"/>
          <w:vertAlign w:val="superscript"/>
        </w:rPr>
        <w:t>2</w:t>
      </w:r>
      <w:r w:rsidRPr="00990B46">
        <w:rPr>
          <w:rFonts w:ascii="Times New Roman" w:eastAsia="Times New Roman" w:hAnsi="Times New Roman" w:cs="Times New Roman"/>
          <w:b/>
          <w:bCs/>
          <w:sz w:val="24"/>
          <w:szCs w:val="24"/>
        </w:rPr>
        <w:t>, 30</w:t>
      </w:r>
      <w:r w:rsidRPr="00990B46">
        <w:rPr>
          <w:rFonts w:ascii="Times New Roman" w:eastAsia="Times New Roman" w:hAnsi="Times New Roman" w:cs="Times New Roman"/>
          <w:b/>
          <w:bCs/>
          <w:sz w:val="24"/>
          <w:szCs w:val="24"/>
          <w:vertAlign w:val="superscript"/>
        </w:rPr>
        <w:t>3</w:t>
      </w:r>
      <w:r w:rsidRPr="00990B46">
        <w:rPr>
          <w:rFonts w:ascii="Times New Roman" w:eastAsia="Times New Roman" w:hAnsi="Times New Roman" w:cs="Times New Roman"/>
          <w:b/>
          <w:bCs/>
          <w:sz w:val="24"/>
          <w:szCs w:val="24"/>
        </w:rPr>
        <w:t xml:space="preserve">, </w:t>
      </w:r>
      <w:r w:rsidRPr="00990B46">
        <w:rPr>
          <w:rFonts w:ascii="Times New Roman" w:eastAsia="Times New Roman" w:hAnsi="Times New Roman" w:cs="Times New Roman"/>
          <w:b/>
          <w:sz w:val="24"/>
          <w:szCs w:val="24"/>
          <w:lang w:eastAsia="lt-LT"/>
        </w:rPr>
        <w:t>30</w:t>
      </w:r>
      <w:r w:rsidRPr="00990B46">
        <w:rPr>
          <w:rFonts w:ascii="Times New Roman" w:eastAsia="Times New Roman" w:hAnsi="Times New Roman" w:cs="Times New Roman"/>
          <w:b/>
          <w:sz w:val="24"/>
          <w:szCs w:val="24"/>
          <w:vertAlign w:val="superscript"/>
          <w:lang w:eastAsia="lt-LT"/>
        </w:rPr>
        <w:t>4</w:t>
      </w:r>
      <w:r w:rsidRPr="00990B46">
        <w:rPr>
          <w:rFonts w:ascii="Times New Roman" w:eastAsia="Times New Roman" w:hAnsi="Times New Roman" w:cs="Times New Roman"/>
          <w:b/>
          <w:sz w:val="24"/>
          <w:szCs w:val="24"/>
          <w:lang w:eastAsia="lt-LT"/>
        </w:rPr>
        <w:t xml:space="preserve">, 33 STRAIPSNIŲ </w:t>
      </w:r>
      <w:r w:rsidRPr="00990B46">
        <w:rPr>
          <w:rFonts w:ascii="Times New Roman" w:eastAsia="Times New Roman" w:hAnsi="Times New Roman" w:cs="Times New Roman"/>
          <w:b/>
          <w:bCs/>
          <w:sz w:val="24"/>
          <w:szCs w:val="24"/>
        </w:rPr>
        <w:t xml:space="preserve">IR PRIEDO </w:t>
      </w:r>
      <w:r w:rsidRPr="00990B46">
        <w:rPr>
          <w:rFonts w:ascii="Times New Roman" w:eastAsia="Times New Roman" w:hAnsi="Times New Roman" w:cs="Times New Roman"/>
          <w:b/>
          <w:sz w:val="24"/>
          <w:szCs w:val="24"/>
          <w:lang w:eastAsia="lt-LT"/>
        </w:rPr>
        <w:t>PAKEITIMO, KODEKSO PAPILDYMO 24</w:t>
      </w:r>
      <w:r w:rsidRPr="00990B46">
        <w:rPr>
          <w:rFonts w:ascii="Times New Roman" w:eastAsia="Times New Roman" w:hAnsi="Times New Roman" w:cs="Times New Roman"/>
          <w:b/>
          <w:sz w:val="24"/>
          <w:szCs w:val="24"/>
          <w:vertAlign w:val="superscript"/>
          <w:lang w:eastAsia="lt-LT"/>
        </w:rPr>
        <w:t>1</w:t>
      </w:r>
      <w:r w:rsidRPr="00990B46">
        <w:rPr>
          <w:rFonts w:ascii="Times New Roman" w:eastAsia="Times New Roman" w:hAnsi="Times New Roman" w:cs="Times New Roman"/>
          <w:b/>
          <w:sz w:val="24"/>
          <w:szCs w:val="24"/>
          <w:lang w:eastAsia="lt-LT"/>
        </w:rPr>
        <w:t>, 24</w:t>
      </w:r>
      <w:r w:rsidRPr="00990B46">
        <w:rPr>
          <w:rFonts w:ascii="Times New Roman" w:eastAsia="Times New Roman" w:hAnsi="Times New Roman" w:cs="Times New Roman"/>
          <w:b/>
          <w:sz w:val="24"/>
          <w:szCs w:val="24"/>
          <w:vertAlign w:val="superscript"/>
          <w:lang w:eastAsia="lt-LT"/>
        </w:rPr>
        <w:t>2</w:t>
      </w:r>
      <w:r w:rsidRPr="00990B46">
        <w:rPr>
          <w:rFonts w:ascii="Times New Roman" w:eastAsia="Times New Roman" w:hAnsi="Times New Roman" w:cs="Times New Roman"/>
          <w:b/>
          <w:sz w:val="24"/>
          <w:szCs w:val="24"/>
          <w:lang w:eastAsia="lt-LT"/>
        </w:rPr>
        <w:t>, 24</w:t>
      </w:r>
      <w:r w:rsidRPr="00990B46">
        <w:rPr>
          <w:rFonts w:ascii="Times New Roman" w:eastAsia="Times New Roman" w:hAnsi="Times New Roman" w:cs="Times New Roman"/>
          <w:b/>
          <w:sz w:val="24"/>
          <w:szCs w:val="24"/>
          <w:vertAlign w:val="superscript"/>
          <w:lang w:eastAsia="lt-LT"/>
        </w:rPr>
        <w:t>3</w:t>
      </w:r>
      <w:r w:rsidRPr="00990B46">
        <w:rPr>
          <w:rFonts w:ascii="Times New Roman" w:eastAsia="Times New Roman" w:hAnsi="Times New Roman" w:cs="Times New Roman"/>
          <w:b/>
          <w:sz w:val="24"/>
          <w:szCs w:val="24"/>
          <w:lang w:eastAsia="lt-LT"/>
        </w:rPr>
        <w:t>, 24</w:t>
      </w:r>
      <w:r w:rsidRPr="00990B46">
        <w:rPr>
          <w:rFonts w:ascii="Times New Roman" w:eastAsia="Times New Roman" w:hAnsi="Times New Roman" w:cs="Times New Roman"/>
          <w:b/>
          <w:sz w:val="24"/>
          <w:szCs w:val="24"/>
          <w:vertAlign w:val="superscript"/>
          <w:lang w:eastAsia="lt-LT"/>
        </w:rPr>
        <w:t>4</w:t>
      </w:r>
      <w:r w:rsidRPr="00990B46">
        <w:rPr>
          <w:rFonts w:ascii="Times New Roman" w:eastAsia="Times New Roman" w:hAnsi="Times New Roman" w:cs="Times New Roman"/>
          <w:b/>
          <w:sz w:val="24"/>
          <w:szCs w:val="24"/>
          <w:lang w:eastAsia="lt-LT"/>
        </w:rPr>
        <w:t>, 25</w:t>
      </w:r>
      <w:r w:rsidRPr="00990B46">
        <w:rPr>
          <w:rFonts w:ascii="Times New Roman" w:eastAsia="Times New Roman" w:hAnsi="Times New Roman" w:cs="Times New Roman"/>
          <w:b/>
          <w:sz w:val="24"/>
          <w:szCs w:val="24"/>
          <w:vertAlign w:val="superscript"/>
          <w:lang w:eastAsia="lt-LT"/>
        </w:rPr>
        <w:t>1</w:t>
      </w:r>
      <w:r w:rsidRPr="00990B46">
        <w:rPr>
          <w:rFonts w:ascii="Times New Roman" w:eastAsia="Times New Roman" w:hAnsi="Times New Roman" w:cs="Times New Roman"/>
          <w:b/>
          <w:sz w:val="24"/>
          <w:szCs w:val="24"/>
          <w:lang w:eastAsia="lt-LT"/>
        </w:rPr>
        <w:t>, 25</w:t>
      </w:r>
      <w:r w:rsidRPr="00990B46">
        <w:rPr>
          <w:rFonts w:ascii="Times New Roman" w:eastAsia="Times New Roman" w:hAnsi="Times New Roman" w:cs="Times New Roman"/>
          <w:b/>
          <w:sz w:val="24"/>
          <w:szCs w:val="24"/>
          <w:vertAlign w:val="superscript"/>
          <w:lang w:eastAsia="lt-LT"/>
        </w:rPr>
        <w:t>2</w:t>
      </w:r>
      <w:r w:rsidRPr="00990B46">
        <w:rPr>
          <w:rFonts w:ascii="Times New Roman" w:eastAsia="Times New Roman" w:hAnsi="Times New Roman" w:cs="Times New Roman"/>
          <w:b/>
          <w:sz w:val="24"/>
          <w:szCs w:val="24"/>
          <w:lang w:eastAsia="lt-LT"/>
        </w:rPr>
        <w:t>, 29</w:t>
      </w:r>
      <w:r w:rsidRPr="00990B46">
        <w:rPr>
          <w:rFonts w:ascii="Times New Roman" w:eastAsia="Times New Roman" w:hAnsi="Times New Roman" w:cs="Times New Roman"/>
          <w:b/>
          <w:sz w:val="24"/>
          <w:szCs w:val="24"/>
          <w:vertAlign w:val="superscript"/>
          <w:lang w:eastAsia="lt-LT"/>
        </w:rPr>
        <w:t>1</w:t>
      </w:r>
      <w:r w:rsidRPr="00990B46">
        <w:rPr>
          <w:rFonts w:ascii="Times New Roman" w:eastAsia="Times New Roman" w:hAnsi="Times New Roman" w:cs="Times New Roman"/>
          <w:b/>
          <w:sz w:val="24"/>
          <w:szCs w:val="24"/>
          <w:lang w:eastAsia="lt-LT"/>
        </w:rPr>
        <w:t>,</w:t>
      </w:r>
      <w:r w:rsidRPr="00990B46">
        <w:rPr>
          <w:rFonts w:ascii="Times New Roman" w:eastAsia="Times New Roman" w:hAnsi="Times New Roman" w:cs="Times New Roman"/>
          <w:b/>
          <w:bCs/>
          <w:sz w:val="24"/>
          <w:szCs w:val="24"/>
        </w:rPr>
        <w:t xml:space="preserve"> 29</w:t>
      </w:r>
      <w:r w:rsidRPr="00990B46">
        <w:rPr>
          <w:rFonts w:ascii="Times New Roman" w:eastAsia="Times New Roman" w:hAnsi="Times New Roman" w:cs="Times New Roman"/>
          <w:b/>
          <w:bCs/>
          <w:sz w:val="24"/>
          <w:szCs w:val="24"/>
          <w:vertAlign w:val="superscript"/>
        </w:rPr>
        <w:t>2</w:t>
      </w:r>
      <w:r w:rsidRPr="00990B46">
        <w:rPr>
          <w:rFonts w:ascii="Times New Roman" w:eastAsia="Times New Roman" w:hAnsi="Times New Roman" w:cs="Times New Roman"/>
          <w:b/>
          <w:bCs/>
          <w:sz w:val="24"/>
          <w:szCs w:val="24"/>
        </w:rPr>
        <w:t>, 29</w:t>
      </w:r>
      <w:r w:rsidRPr="00990B46">
        <w:rPr>
          <w:rFonts w:ascii="Times New Roman" w:eastAsia="Times New Roman" w:hAnsi="Times New Roman" w:cs="Times New Roman"/>
          <w:b/>
          <w:bCs/>
          <w:sz w:val="24"/>
          <w:szCs w:val="24"/>
          <w:vertAlign w:val="superscript"/>
        </w:rPr>
        <w:t>3</w:t>
      </w:r>
      <w:r w:rsidRPr="00990B46">
        <w:rPr>
          <w:rFonts w:ascii="Times New Roman" w:eastAsia="Times New Roman" w:hAnsi="Times New Roman" w:cs="Times New Roman"/>
          <w:b/>
          <w:bCs/>
          <w:sz w:val="24"/>
          <w:szCs w:val="24"/>
        </w:rPr>
        <w:t>, 29</w:t>
      </w:r>
      <w:r w:rsidRPr="00990B46">
        <w:rPr>
          <w:rFonts w:ascii="Times New Roman" w:eastAsia="Times New Roman" w:hAnsi="Times New Roman" w:cs="Times New Roman"/>
          <w:b/>
          <w:bCs/>
          <w:sz w:val="24"/>
          <w:szCs w:val="24"/>
          <w:vertAlign w:val="superscript"/>
        </w:rPr>
        <w:t>4</w:t>
      </w:r>
      <w:r w:rsidRPr="00990B46">
        <w:rPr>
          <w:rFonts w:ascii="Times New Roman" w:eastAsia="Times New Roman" w:hAnsi="Times New Roman" w:cs="Times New Roman"/>
          <w:b/>
          <w:bCs/>
          <w:sz w:val="24"/>
          <w:szCs w:val="24"/>
        </w:rPr>
        <w:t>, 29</w:t>
      </w:r>
      <w:r w:rsidRPr="00990B46">
        <w:rPr>
          <w:rFonts w:ascii="Times New Roman" w:eastAsia="Times New Roman" w:hAnsi="Times New Roman" w:cs="Times New Roman"/>
          <w:b/>
          <w:bCs/>
          <w:sz w:val="24"/>
          <w:szCs w:val="24"/>
          <w:vertAlign w:val="superscript"/>
        </w:rPr>
        <w:t>5</w:t>
      </w:r>
      <w:r w:rsidRPr="00990B46">
        <w:rPr>
          <w:rFonts w:ascii="Times New Roman" w:eastAsia="Times New Roman" w:hAnsi="Times New Roman" w:cs="Times New Roman"/>
          <w:b/>
          <w:bCs/>
          <w:sz w:val="24"/>
          <w:szCs w:val="24"/>
        </w:rPr>
        <w:t>, 29</w:t>
      </w:r>
      <w:r w:rsidRPr="00990B46">
        <w:rPr>
          <w:rFonts w:ascii="Times New Roman" w:eastAsia="Times New Roman" w:hAnsi="Times New Roman" w:cs="Times New Roman"/>
          <w:b/>
          <w:bCs/>
          <w:sz w:val="24"/>
          <w:szCs w:val="24"/>
          <w:vertAlign w:val="superscript"/>
        </w:rPr>
        <w:t>6</w:t>
      </w:r>
      <w:r w:rsidRPr="00990B46">
        <w:rPr>
          <w:rFonts w:ascii="Times New Roman" w:eastAsia="Times New Roman" w:hAnsi="Times New Roman" w:cs="Times New Roman"/>
          <w:b/>
          <w:bCs/>
          <w:sz w:val="24"/>
          <w:szCs w:val="24"/>
        </w:rPr>
        <w:t>, 29</w:t>
      </w:r>
      <w:r w:rsidRPr="00990B46">
        <w:rPr>
          <w:rFonts w:ascii="Times New Roman" w:eastAsia="Times New Roman" w:hAnsi="Times New Roman" w:cs="Times New Roman"/>
          <w:b/>
          <w:bCs/>
          <w:sz w:val="24"/>
          <w:szCs w:val="24"/>
          <w:vertAlign w:val="superscript"/>
        </w:rPr>
        <w:t>7</w:t>
      </w:r>
      <w:r w:rsidRPr="00990B46">
        <w:rPr>
          <w:rFonts w:ascii="Times New Roman" w:eastAsia="Times New Roman" w:hAnsi="Times New Roman" w:cs="Times New Roman"/>
          <w:b/>
          <w:bCs/>
          <w:sz w:val="24"/>
          <w:szCs w:val="24"/>
        </w:rPr>
        <w:t xml:space="preserve"> IR </w:t>
      </w:r>
      <w:r w:rsidRPr="00990B46">
        <w:rPr>
          <w:rFonts w:ascii="Times New Roman" w:eastAsia="Times New Roman" w:hAnsi="Times New Roman" w:cs="Times New Roman"/>
          <w:b/>
          <w:sz w:val="24"/>
          <w:szCs w:val="24"/>
          <w:lang w:eastAsia="lt-LT"/>
        </w:rPr>
        <w:t>29</w:t>
      </w:r>
      <w:r w:rsidRPr="00990B46">
        <w:rPr>
          <w:rFonts w:ascii="Times New Roman" w:eastAsia="Times New Roman" w:hAnsi="Times New Roman" w:cs="Times New Roman"/>
          <w:b/>
          <w:sz w:val="24"/>
          <w:szCs w:val="24"/>
          <w:vertAlign w:val="superscript"/>
          <w:lang w:eastAsia="lt-LT"/>
        </w:rPr>
        <w:t>8</w:t>
      </w:r>
      <w:r w:rsidRPr="00990B46">
        <w:rPr>
          <w:rFonts w:ascii="Times New Roman" w:eastAsia="Times New Roman" w:hAnsi="Times New Roman" w:cs="Times New Roman"/>
          <w:b/>
          <w:sz w:val="24"/>
          <w:szCs w:val="24"/>
          <w:lang w:eastAsia="lt-LT"/>
        </w:rPr>
        <w:t xml:space="preserve"> STRAIPSNIAIS ĮSTATYMO NR. XIII-1858 21,</w:t>
      </w:r>
      <w:r>
        <w:rPr>
          <w:rFonts w:ascii="Times New Roman" w:eastAsia="Times New Roman" w:hAnsi="Times New Roman" w:cs="Times New Roman"/>
          <w:b/>
          <w:sz w:val="24"/>
          <w:szCs w:val="24"/>
          <w:lang w:eastAsia="lt-LT"/>
        </w:rPr>
        <w:t xml:space="preserve"> </w:t>
      </w:r>
      <w:r w:rsidRPr="00990B46">
        <w:rPr>
          <w:rFonts w:ascii="Times New Roman" w:eastAsia="Times New Roman" w:hAnsi="Times New Roman" w:cs="Times New Roman"/>
          <w:b/>
          <w:sz w:val="24"/>
          <w:szCs w:val="24"/>
          <w:lang w:eastAsia="lt-LT"/>
        </w:rPr>
        <w:t xml:space="preserve">22 IR 37 STRAIPSNIŲ PAKEITIMO </w:t>
      </w:r>
    </w:p>
    <w:p w14:paraId="28CCBD87" w14:textId="6C1C094E" w:rsidR="00990B46" w:rsidRPr="00990B46" w:rsidRDefault="00990B46" w:rsidP="001646CC">
      <w:pPr>
        <w:spacing w:after="0"/>
        <w:ind w:hanging="142"/>
        <w:jc w:val="center"/>
        <w:rPr>
          <w:rFonts w:ascii="Times New Roman" w:eastAsia="Times New Roman" w:hAnsi="Times New Roman" w:cs="Times New Roman"/>
          <w:b/>
          <w:sz w:val="24"/>
          <w:szCs w:val="24"/>
          <w:lang w:eastAsia="lt-LT"/>
        </w:rPr>
      </w:pPr>
      <w:r w:rsidRPr="00990B46">
        <w:rPr>
          <w:rFonts w:ascii="Times New Roman" w:eastAsia="Times New Roman" w:hAnsi="Times New Roman" w:cs="Times New Roman"/>
          <w:b/>
          <w:sz w:val="24"/>
          <w:szCs w:val="24"/>
          <w:lang w:eastAsia="lt-LT"/>
        </w:rPr>
        <w:t>ĮSTATYMAS</w:t>
      </w:r>
    </w:p>
    <w:p w14:paraId="12AAF652" w14:textId="77777777" w:rsidR="00990B46" w:rsidRPr="00990B46" w:rsidRDefault="00990B46" w:rsidP="0093554A">
      <w:pPr>
        <w:spacing w:after="0" w:line="240" w:lineRule="auto"/>
        <w:rPr>
          <w:rFonts w:ascii="Times New Roman" w:eastAsia="Times New Roman" w:hAnsi="Times New Roman" w:cs="Times New Roman"/>
          <w:sz w:val="24"/>
          <w:szCs w:val="24"/>
          <w:lang w:eastAsia="lt-LT"/>
        </w:rPr>
      </w:pPr>
      <w:r w:rsidRPr="00990B46">
        <w:rPr>
          <w:rFonts w:ascii="Times New Roman" w:eastAsia="Times New Roman" w:hAnsi="Times New Roman" w:cs="Times New Roman"/>
          <w:sz w:val="24"/>
          <w:szCs w:val="24"/>
          <w:lang w:eastAsia="lt-LT"/>
        </w:rPr>
        <w:t> </w:t>
      </w:r>
    </w:p>
    <w:p w14:paraId="43B8593E" w14:textId="77777777" w:rsidR="00990B46" w:rsidRPr="00990B46" w:rsidRDefault="00990B46" w:rsidP="00990B46">
      <w:pPr>
        <w:spacing w:after="0" w:line="240" w:lineRule="auto"/>
        <w:jc w:val="center"/>
        <w:rPr>
          <w:rFonts w:ascii="Times New Roman" w:eastAsia="Times New Roman" w:hAnsi="Times New Roman" w:cs="Times New Roman"/>
          <w:sz w:val="24"/>
          <w:szCs w:val="24"/>
          <w:lang w:val="en-US" w:eastAsia="lt-LT"/>
        </w:rPr>
      </w:pPr>
      <w:r w:rsidRPr="00990B46">
        <w:rPr>
          <w:rFonts w:ascii="Times New Roman" w:eastAsia="Times New Roman" w:hAnsi="Times New Roman" w:cs="Times New Roman"/>
          <w:sz w:val="24"/>
          <w:szCs w:val="24"/>
          <w:lang w:eastAsia="lt-LT"/>
        </w:rPr>
        <w:t>2019 m.                         d. Nr.</w:t>
      </w:r>
    </w:p>
    <w:p w14:paraId="124474DF" w14:textId="77777777" w:rsidR="00990B46" w:rsidRPr="00990B46" w:rsidRDefault="00990B46" w:rsidP="00990B46">
      <w:pPr>
        <w:spacing w:after="0" w:line="240" w:lineRule="auto"/>
        <w:jc w:val="center"/>
        <w:rPr>
          <w:rFonts w:ascii="Times New Roman" w:eastAsia="Times New Roman" w:hAnsi="Times New Roman" w:cs="Times New Roman"/>
          <w:sz w:val="24"/>
          <w:szCs w:val="24"/>
          <w:lang w:eastAsia="lt-LT"/>
        </w:rPr>
      </w:pPr>
      <w:r w:rsidRPr="00990B46">
        <w:rPr>
          <w:rFonts w:ascii="Times New Roman" w:eastAsia="Times New Roman" w:hAnsi="Times New Roman" w:cs="Times New Roman"/>
          <w:sz w:val="24"/>
          <w:szCs w:val="24"/>
          <w:lang w:eastAsia="lt-LT"/>
        </w:rPr>
        <w:t> Vilnius</w:t>
      </w:r>
    </w:p>
    <w:p w14:paraId="4013AE74" w14:textId="77777777" w:rsidR="00990B46" w:rsidRPr="00990B46" w:rsidRDefault="00990B46" w:rsidP="00990B46">
      <w:pPr>
        <w:spacing w:after="0" w:line="240" w:lineRule="auto"/>
        <w:rPr>
          <w:rFonts w:ascii="Times New Roman" w:eastAsia="Times New Roman" w:hAnsi="Times New Roman" w:cs="Times New Roman"/>
          <w:sz w:val="24"/>
          <w:szCs w:val="20"/>
        </w:rPr>
      </w:pPr>
    </w:p>
    <w:p w14:paraId="4E187640" w14:textId="77777777" w:rsidR="00990B46" w:rsidRPr="00990B46" w:rsidRDefault="00990B46" w:rsidP="00990B46">
      <w:pPr>
        <w:spacing w:after="0" w:line="240" w:lineRule="auto"/>
        <w:ind w:firstLine="1134"/>
        <w:jc w:val="both"/>
        <w:rPr>
          <w:rFonts w:ascii="Times New Roman" w:eastAsia="Times New Roman" w:hAnsi="Times New Roman" w:cs="Times New Roman"/>
          <w:b/>
          <w:bCs/>
          <w:sz w:val="24"/>
          <w:szCs w:val="20"/>
        </w:rPr>
      </w:pPr>
      <w:r w:rsidRPr="00990B46">
        <w:rPr>
          <w:rFonts w:ascii="Times New Roman" w:eastAsia="Times New Roman" w:hAnsi="Times New Roman" w:cs="Times New Roman"/>
          <w:b/>
          <w:bCs/>
          <w:sz w:val="24"/>
          <w:szCs w:val="20"/>
        </w:rPr>
        <w:t xml:space="preserve">1 straipsnis. </w:t>
      </w:r>
      <w:r w:rsidRPr="00990B46">
        <w:rPr>
          <w:rFonts w:ascii="Times New Roman" w:eastAsia="Times New Roman" w:hAnsi="Times New Roman" w:cs="Times New Roman"/>
          <w:b/>
          <w:sz w:val="24"/>
          <w:szCs w:val="20"/>
        </w:rPr>
        <w:t>21</w:t>
      </w:r>
      <w:r w:rsidRPr="00990B46">
        <w:rPr>
          <w:rFonts w:ascii="Times New Roman" w:eastAsia="Times New Roman" w:hAnsi="Times New Roman" w:cs="Times New Roman"/>
          <w:b/>
          <w:bCs/>
          <w:sz w:val="24"/>
          <w:szCs w:val="20"/>
        </w:rPr>
        <w:t> straipsnio pakeitimas</w:t>
      </w:r>
    </w:p>
    <w:p w14:paraId="1B7D547D" w14:textId="77777777" w:rsidR="00990B46" w:rsidRPr="00990B46" w:rsidRDefault="00990B46" w:rsidP="00990B46">
      <w:pPr>
        <w:spacing w:after="0" w:line="240" w:lineRule="auto"/>
        <w:ind w:firstLine="1134"/>
        <w:jc w:val="both"/>
        <w:rPr>
          <w:rFonts w:ascii="Times New Roman" w:eastAsia="Times New Roman" w:hAnsi="Times New Roman" w:cs="Times New Roman"/>
          <w:bCs/>
          <w:sz w:val="24"/>
          <w:szCs w:val="20"/>
        </w:rPr>
      </w:pPr>
      <w:r w:rsidRPr="00990B46">
        <w:rPr>
          <w:rFonts w:ascii="Times New Roman" w:eastAsia="Times New Roman" w:hAnsi="Times New Roman" w:cs="Times New Roman"/>
          <w:bCs/>
          <w:sz w:val="24"/>
          <w:szCs w:val="20"/>
        </w:rPr>
        <w:t xml:space="preserve">Pakeisti </w:t>
      </w:r>
      <w:r w:rsidRPr="00990B46">
        <w:rPr>
          <w:rFonts w:ascii="Times New Roman" w:eastAsia="Times New Roman" w:hAnsi="Times New Roman" w:cs="Times New Roman"/>
          <w:sz w:val="24"/>
          <w:szCs w:val="20"/>
        </w:rPr>
        <w:t xml:space="preserve">21 straipsnį </w:t>
      </w:r>
      <w:r w:rsidRPr="00990B46">
        <w:rPr>
          <w:rFonts w:ascii="Times New Roman" w:eastAsia="Times New Roman" w:hAnsi="Times New Roman" w:cs="Times New Roman"/>
          <w:bCs/>
          <w:sz w:val="24"/>
          <w:szCs w:val="20"/>
        </w:rPr>
        <w:t>ir jį išdėstyti taip:</w:t>
      </w:r>
    </w:p>
    <w:p w14:paraId="321EEDB8" w14:textId="77777777" w:rsidR="00990B46" w:rsidRPr="00990B46" w:rsidRDefault="00990B46" w:rsidP="00990B46">
      <w:pPr>
        <w:spacing w:after="0" w:line="240" w:lineRule="auto"/>
        <w:ind w:firstLine="1134"/>
        <w:jc w:val="both"/>
        <w:rPr>
          <w:rFonts w:ascii="Times New Roman" w:eastAsia="Times New Roman" w:hAnsi="Times New Roman" w:cs="Times New Roman"/>
          <w:b/>
          <w:bCs/>
          <w:sz w:val="24"/>
          <w:szCs w:val="20"/>
        </w:rPr>
      </w:pPr>
      <w:r w:rsidRPr="00990B46">
        <w:rPr>
          <w:rFonts w:ascii="Times New Roman" w:eastAsia="Times New Roman" w:hAnsi="Times New Roman" w:cs="Times New Roman"/>
          <w:bCs/>
          <w:sz w:val="24"/>
          <w:szCs w:val="20"/>
        </w:rPr>
        <w:t>„21 straipsnis. 28 straipsnio pakeitimas</w:t>
      </w:r>
    </w:p>
    <w:p w14:paraId="6792690F" w14:textId="77777777" w:rsidR="00990B46" w:rsidRPr="00990B46" w:rsidRDefault="00990B46" w:rsidP="00990B46">
      <w:pPr>
        <w:spacing w:after="0" w:line="240" w:lineRule="auto"/>
        <w:ind w:firstLine="1134"/>
        <w:jc w:val="both"/>
        <w:rPr>
          <w:rFonts w:ascii="Times New Roman" w:eastAsia="Times New Roman" w:hAnsi="Times New Roman" w:cs="Times New Roman"/>
          <w:bCs/>
          <w:sz w:val="24"/>
          <w:szCs w:val="20"/>
        </w:rPr>
      </w:pPr>
      <w:r w:rsidRPr="003867BB">
        <w:rPr>
          <w:rFonts w:ascii="Times New Roman" w:eastAsia="Times New Roman" w:hAnsi="Times New Roman" w:cs="Times New Roman"/>
          <w:bCs/>
          <w:strike/>
          <w:sz w:val="24"/>
          <w:szCs w:val="20"/>
        </w:rPr>
        <w:t>,,</w:t>
      </w:r>
      <w:r w:rsidRPr="00990B46">
        <w:rPr>
          <w:rFonts w:ascii="Times New Roman" w:eastAsia="Times New Roman" w:hAnsi="Times New Roman" w:cs="Times New Roman"/>
          <w:bCs/>
          <w:strike/>
          <w:sz w:val="24"/>
          <w:szCs w:val="20"/>
        </w:rPr>
        <w:t xml:space="preserve">1. </w:t>
      </w:r>
      <w:r w:rsidRPr="00990B46">
        <w:rPr>
          <w:rFonts w:ascii="Times New Roman" w:eastAsia="Times New Roman" w:hAnsi="Times New Roman" w:cs="Times New Roman"/>
          <w:bCs/>
          <w:sz w:val="24"/>
          <w:szCs w:val="20"/>
        </w:rPr>
        <w:t>Pakeisti 28 straipsnį ir jį išdėstyti taip:</w:t>
      </w:r>
    </w:p>
    <w:p w14:paraId="76D54DA5" w14:textId="77777777" w:rsidR="00990B46" w:rsidRPr="00990B46" w:rsidRDefault="00990B46" w:rsidP="00990B46">
      <w:pPr>
        <w:spacing w:after="0" w:line="240" w:lineRule="auto"/>
        <w:ind w:firstLine="1134"/>
        <w:jc w:val="both"/>
        <w:rPr>
          <w:rFonts w:ascii="Times New Roman" w:eastAsia="Times New Roman" w:hAnsi="Times New Roman" w:cs="Times New Roman"/>
          <w:b/>
          <w:bCs/>
          <w:sz w:val="24"/>
          <w:szCs w:val="20"/>
        </w:rPr>
      </w:pPr>
      <w:r w:rsidRPr="00990B46">
        <w:rPr>
          <w:rFonts w:ascii="Times New Roman" w:eastAsia="Times New Roman" w:hAnsi="Times New Roman" w:cs="Times New Roman"/>
          <w:bCs/>
          <w:sz w:val="24"/>
          <w:szCs w:val="20"/>
        </w:rPr>
        <w:t>„28 straipsnis. Naudojimosi viešąja geležinkelių infrastruktūra sąlygos</w:t>
      </w:r>
      <w:r w:rsidRPr="00990B46">
        <w:rPr>
          <w:rFonts w:ascii="Times New Roman" w:eastAsia="Times New Roman" w:hAnsi="Times New Roman" w:cs="Times New Roman"/>
          <w:b/>
          <w:bCs/>
          <w:sz w:val="24"/>
          <w:szCs w:val="20"/>
        </w:rPr>
        <w:t xml:space="preserve"> </w:t>
      </w:r>
    </w:p>
    <w:p w14:paraId="7010B40A" w14:textId="77777777" w:rsidR="00990B46" w:rsidRPr="00990B46" w:rsidRDefault="00990B46" w:rsidP="00990B46">
      <w:pPr>
        <w:spacing w:after="0" w:line="240" w:lineRule="auto"/>
        <w:ind w:firstLine="1134"/>
        <w:jc w:val="both"/>
        <w:rPr>
          <w:rFonts w:ascii="Times New Roman" w:eastAsia="Times New Roman" w:hAnsi="Times New Roman" w:cs="Times New Roman"/>
          <w:bCs/>
          <w:sz w:val="24"/>
          <w:szCs w:val="20"/>
        </w:rPr>
      </w:pPr>
      <w:r w:rsidRPr="00990B46">
        <w:rPr>
          <w:rFonts w:ascii="Times New Roman" w:eastAsia="Times New Roman" w:hAnsi="Times New Roman" w:cs="Times New Roman"/>
          <w:bCs/>
          <w:sz w:val="24"/>
          <w:szCs w:val="20"/>
        </w:rPr>
        <w:t xml:space="preserve">1. Lietuvos Respublikoje ar kitoje Europos Sąjungos valstybėje narėje įregistruota geležinkelio įmonė (vežėjas), kuriai skirti viešosios geležinkelių infrastruktūros pajėgumai, arba pareiškėjo interesais veikianti geležinkelio įmonė (vežėjas), įgijusi geležinkelio įmonės (vežėjo) licenciją ir saugos sertifikatą ir sudariusi su viešosios geležinkelių infrastruktūros valdytoju naudojimosi viešąja geležinkelių infrastruktūra sutartį, turi teisę naudotis viešąja geležinkelių infrastruktūra, išskyrus šio straipsnio </w:t>
      </w:r>
      <w:r w:rsidRPr="003867BB">
        <w:rPr>
          <w:rFonts w:ascii="Times New Roman" w:eastAsia="Times New Roman" w:hAnsi="Times New Roman" w:cs="Times New Roman"/>
          <w:bCs/>
          <w:sz w:val="24"/>
          <w:szCs w:val="20"/>
        </w:rPr>
        <w:t>2 ir 5 dalyse</w:t>
      </w:r>
      <w:r w:rsidRPr="00990B46">
        <w:rPr>
          <w:rFonts w:ascii="Times New Roman" w:eastAsia="Times New Roman" w:hAnsi="Times New Roman" w:cs="Times New Roman"/>
          <w:bCs/>
          <w:sz w:val="24"/>
          <w:szCs w:val="20"/>
        </w:rPr>
        <w:t xml:space="preserve"> numatytas išimtis.</w:t>
      </w:r>
    </w:p>
    <w:p w14:paraId="4BD7E2A3" w14:textId="77777777" w:rsidR="00990B46" w:rsidRPr="00990B46" w:rsidRDefault="00990B46" w:rsidP="00990B46">
      <w:pPr>
        <w:spacing w:after="0" w:line="240" w:lineRule="auto"/>
        <w:ind w:firstLine="1134"/>
        <w:jc w:val="both"/>
        <w:rPr>
          <w:rFonts w:ascii="Times New Roman" w:eastAsia="Times New Roman" w:hAnsi="Times New Roman" w:cs="Times New Roman"/>
          <w:bCs/>
          <w:sz w:val="24"/>
          <w:szCs w:val="20"/>
        </w:rPr>
      </w:pPr>
      <w:r w:rsidRPr="00990B46">
        <w:rPr>
          <w:rFonts w:ascii="Times New Roman" w:eastAsia="Times New Roman" w:hAnsi="Times New Roman" w:cs="Times New Roman"/>
          <w:bCs/>
          <w:sz w:val="24"/>
          <w:szCs w:val="20"/>
        </w:rPr>
        <w:t xml:space="preserve">2. Išimtinė teisė gauti minimalųjį prieigos paketą teikiant tranzito geležinkelių transportu paslaugas suteikiama geležinkelio įmonėms (vežėjams), kurių visos akcijos nuosavybės teise </w:t>
      </w:r>
      <w:r w:rsidRPr="00990B46">
        <w:rPr>
          <w:rFonts w:ascii="Times New Roman" w:eastAsia="Times New Roman" w:hAnsi="Times New Roman" w:cs="Times New Roman"/>
          <w:b/>
          <w:bCs/>
          <w:sz w:val="24"/>
          <w:szCs w:val="20"/>
        </w:rPr>
        <w:t>tiesiogiai ar netiesiogiai</w:t>
      </w:r>
      <w:r w:rsidRPr="00990B46">
        <w:rPr>
          <w:rFonts w:ascii="Times New Roman" w:eastAsia="Times New Roman" w:hAnsi="Times New Roman" w:cs="Times New Roman"/>
          <w:bCs/>
          <w:sz w:val="24"/>
          <w:szCs w:val="20"/>
        </w:rPr>
        <w:t xml:space="preserve"> priklauso Lietuvos valstybei.</w:t>
      </w:r>
    </w:p>
    <w:p w14:paraId="341E5C8F" w14:textId="77777777" w:rsidR="00990B46" w:rsidRPr="00990B46" w:rsidRDefault="00990B46" w:rsidP="00990B46">
      <w:pPr>
        <w:spacing w:after="0" w:line="240" w:lineRule="auto"/>
        <w:ind w:firstLine="1134"/>
        <w:jc w:val="both"/>
        <w:rPr>
          <w:rFonts w:ascii="Times New Roman" w:eastAsia="Times New Roman" w:hAnsi="Times New Roman" w:cs="Times New Roman"/>
          <w:bCs/>
          <w:sz w:val="24"/>
          <w:szCs w:val="20"/>
        </w:rPr>
      </w:pPr>
      <w:r w:rsidRPr="00990B46">
        <w:rPr>
          <w:rFonts w:ascii="Times New Roman" w:eastAsia="Times New Roman" w:hAnsi="Times New Roman" w:cs="Times New Roman"/>
          <w:bCs/>
          <w:sz w:val="24"/>
          <w:szCs w:val="20"/>
        </w:rPr>
        <w:t xml:space="preserve">3. Įmonės, kurios manevruoja šio Kodekso nustatyta tvarka apsidraudusios civilinės atsakomybės draudimu, įgijusios saugos sertifikatą turi teisę naudotis </w:t>
      </w:r>
      <w:r w:rsidRPr="00837483">
        <w:rPr>
          <w:rFonts w:ascii="Times New Roman" w:eastAsia="Times New Roman" w:hAnsi="Times New Roman" w:cs="Times New Roman"/>
          <w:bCs/>
          <w:sz w:val="24"/>
          <w:szCs w:val="20"/>
        </w:rPr>
        <w:t>Lietuvos valstybei nuosavybės teise priklausančiais geležinkelių pa</w:t>
      </w:r>
      <w:r w:rsidRPr="00990B46">
        <w:rPr>
          <w:rFonts w:ascii="Times New Roman" w:eastAsia="Times New Roman" w:hAnsi="Times New Roman" w:cs="Times New Roman"/>
          <w:bCs/>
          <w:sz w:val="24"/>
          <w:szCs w:val="20"/>
        </w:rPr>
        <w:t>slaugų įrenginiais laikydamosi šio Kodekso ketvirtajame</w:t>
      </w:r>
      <w:r w:rsidRPr="00990B46">
        <w:rPr>
          <w:rFonts w:ascii="Times New Roman" w:eastAsia="Times New Roman" w:hAnsi="Times New Roman" w:cs="Times New Roman"/>
          <w:bCs/>
          <w:sz w:val="24"/>
          <w:szCs w:val="20"/>
          <w:vertAlign w:val="superscript"/>
        </w:rPr>
        <w:t>1</w:t>
      </w:r>
      <w:r w:rsidRPr="00990B46">
        <w:rPr>
          <w:rFonts w:ascii="Times New Roman" w:eastAsia="Times New Roman" w:hAnsi="Times New Roman" w:cs="Times New Roman"/>
          <w:bCs/>
          <w:sz w:val="24"/>
          <w:szCs w:val="20"/>
        </w:rPr>
        <w:t xml:space="preserve"> skirsnyje nustatytų reikalavimų. Įmonės, kurios važiuoja į geležinkelių infrastruktūros objektų statybos, remonto ir (ar) techninės priežiūros darbų atlikimo vietą ir iš jos, turi teisę naudotis viešąja geležinkelių infrastruktūra laikydamosi šiame Kodekse geležinkelio įmonėms (vežėjams) nustatytų reikalavimų, išskyrus reikalavimą turėti geležinkelio įmonės (vežėjo) licenciją.</w:t>
      </w:r>
    </w:p>
    <w:p w14:paraId="0BD1AF85" w14:textId="77777777" w:rsidR="00990B46" w:rsidRPr="00990B46" w:rsidRDefault="00990B46" w:rsidP="00990B46">
      <w:pPr>
        <w:spacing w:after="0" w:line="240" w:lineRule="auto"/>
        <w:ind w:firstLine="1134"/>
        <w:jc w:val="both"/>
        <w:rPr>
          <w:rFonts w:ascii="Times New Roman" w:eastAsia="Times New Roman" w:hAnsi="Times New Roman" w:cs="Times New Roman"/>
          <w:bCs/>
          <w:sz w:val="24"/>
          <w:szCs w:val="20"/>
        </w:rPr>
      </w:pPr>
      <w:r w:rsidRPr="00990B46">
        <w:rPr>
          <w:rFonts w:ascii="Times New Roman" w:eastAsia="Times New Roman" w:hAnsi="Times New Roman" w:cs="Times New Roman"/>
          <w:bCs/>
          <w:sz w:val="24"/>
          <w:szCs w:val="20"/>
        </w:rPr>
        <w:t>4. Viešosios geležinkelių infrastruktūros valdytojui draudžiama diskriminuoti geležinkelio įmones (vežėjus) ir šio</w:t>
      </w:r>
      <w:r w:rsidRPr="00487802">
        <w:rPr>
          <w:rFonts w:ascii="Times New Roman" w:eastAsia="Times New Roman" w:hAnsi="Times New Roman" w:cs="Times New Roman"/>
          <w:bCs/>
          <w:strike/>
          <w:sz w:val="24"/>
          <w:szCs w:val="20"/>
        </w:rPr>
        <w:t>s</w:t>
      </w:r>
      <w:r w:rsidRPr="00990B46">
        <w:rPr>
          <w:rFonts w:ascii="Times New Roman" w:eastAsia="Times New Roman" w:hAnsi="Times New Roman" w:cs="Times New Roman"/>
          <w:bCs/>
          <w:sz w:val="24"/>
          <w:szCs w:val="20"/>
        </w:rPr>
        <w:t xml:space="preserve"> straipsnio 3 dalyje nurodytas įmones ar sudaryti joms skirtingas prieigos prie viešosios geležinkelių infrastruktūros sąlygas.</w:t>
      </w:r>
    </w:p>
    <w:p w14:paraId="0647456E" w14:textId="124975FF" w:rsidR="00990B46" w:rsidRPr="00990B46" w:rsidRDefault="00990B46" w:rsidP="00990B46">
      <w:pPr>
        <w:spacing w:after="0" w:line="240" w:lineRule="auto"/>
        <w:ind w:firstLine="1134"/>
        <w:jc w:val="both"/>
        <w:rPr>
          <w:rFonts w:ascii="Times New Roman" w:eastAsia="Times New Roman" w:hAnsi="Times New Roman" w:cs="Times New Roman"/>
          <w:bCs/>
          <w:sz w:val="24"/>
          <w:szCs w:val="20"/>
        </w:rPr>
      </w:pPr>
      <w:r w:rsidRPr="00990B46">
        <w:rPr>
          <w:rFonts w:ascii="Times New Roman" w:eastAsia="Times New Roman" w:hAnsi="Times New Roman" w:cs="Times New Roman"/>
          <w:bCs/>
          <w:sz w:val="24"/>
          <w:szCs w:val="20"/>
        </w:rPr>
        <w:t>5. Prieiga prie viešosios geležinkelių infrastruktūros vežimo geležinkelių transportu paslaugoms teikti iš trečiosios valstybės ir į ją gali būti apribota, jeigu yra tarpvalstybinio susisiekimo geležinkelių transportu su ta trečiąja valstybe konkurencijos iškraipymų, įskaitant iškraipymus, atsiradusius dėl nediskriminacinės prieigos prie geležinkelių infrastruktūros ir susijusių paslaugų toje trečiojoje valstybėje nebuvimo. Sprendimą dėl naudojimosi viešąja geležinkelių infrastruktūra vežimo geležinkelių transportu paslaugoms teikti iš trečiosios  valstybės ir į ją apribojimo priima Vyriausybė savo nustatyta tvarka. Toks sprendimas priimamas tik tuo atveju, jeigu Europos Komisija ir kitos Europos Sąjungos valstybės narės per tris mėnesius nuo Vyriausybės sprendimo projekto pateikimo Europos Komisijai ir kitoms Europos Sąjungos valstybėms narėms dienos neprieštarauja dėl numatomo naudojimosi viešąja geležinkelių infrastruktūra vežimo geležinkelių transportu paslaugoms teikti iš trečiosios</w:t>
      </w:r>
      <w:r>
        <w:rPr>
          <w:rFonts w:ascii="Times New Roman" w:eastAsia="Times New Roman" w:hAnsi="Times New Roman" w:cs="Times New Roman"/>
          <w:bCs/>
          <w:sz w:val="24"/>
          <w:szCs w:val="20"/>
        </w:rPr>
        <w:t xml:space="preserve"> valstybės  ir į ją apribojimo.</w:t>
      </w:r>
      <w:r w:rsidR="0093554A">
        <w:rPr>
          <w:rFonts w:ascii="Times New Roman" w:eastAsia="Times New Roman" w:hAnsi="Times New Roman" w:cs="Times New Roman"/>
          <w:bCs/>
          <w:sz w:val="24"/>
          <w:szCs w:val="20"/>
        </w:rPr>
        <w:t>“</w:t>
      </w:r>
    </w:p>
    <w:p w14:paraId="773F44B4" w14:textId="7F238C8B" w:rsidR="00990B46" w:rsidRPr="00990B46" w:rsidRDefault="00990B46" w:rsidP="00990B46">
      <w:pPr>
        <w:spacing w:after="0" w:line="240" w:lineRule="auto"/>
        <w:ind w:firstLine="1134"/>
        <w:jc w:val="both"/>
        <w:rPr>
          <w:rFonts w:ascii="Times New Roman" w:eastAsia="Times New Roman" w:hAnsi="Times New Roman" w:cs="Times New Roman"/>
          <w:strike/>
          <w:color w:val="000000"/>
          <w:sz w:val="24"/>
          <w:szCs w:val="24"/>
          <w:lang w:eastAsia="lt-LT"/>
        </w:rPr>
      </w:pPr>
      <w:r w:rsidRPr="00990B46">
        <w:rPr>
          <w:rFonts w:ascii="Times New Roman" w:eastAsia="Times New Roman" w:hAnsi="Times New Roman" w:cs="Times New Roman"/>
          <w:strike/>
          <w:color w:val="000000"/>
          <w:sz w:val="24"/>
          <w:szCs w:val="24"/>
          <w:lang w:eastAsia="lt-LT"/>
        </w:rPr>
        <w:t>2. Pakeisti 28 straipsnio 2 dalį ir ją išdėstyti taip:</w:t>
      </w:r>
    </w:p>
    <w:p w14:paraId="513BB2FD" w14:textId="77777777" w:rsidR="00990B46" w:rsidRPr="00990B46" w:rsidRDefault="00990B46" w:rsidP="00990B46">
      <w:pPr>
        <w:spacing w:after="0" w:line="240" w:lineRule="auto"/>
        <w:ind w:firstLine="1134"/>
        <w:jc w:val="both"/>
        <w:rPr>
          <w:rFonts w:ascii="Times New Roman" w:eastAsia="Times New Roman" w:hAnsi="Times New Roman" w:cs="Times New Roman"/>
          <w:strike/>
          <w:color w:val="000000"/>
          <w:sz w:val="24"/>
          <w:szCs w:val="24"/>
          <w:lang w:eastAsia="lt-LT"/>
        </w:rPr>
      </w:pPr>
      <w:r w:rsidRPr="00990B46">
        <w:rPr>
          <w:rFonts w:ascii="Times New Roman" w:eastAsia="Times New Roman" w:hAnsi="Times New Roman" w:cs="Times New Roman"/>
          <w:strike/>
          <w:sz w:val="24"/>
          <w:szCs w:val="24"/>
          <w:lang w:eastAsia="lt-LT"/>
        </w:rPr>
        <w:lastRenderedPageBreak/>
        <w:t>„</w:t>
      </w:r>
      <w:r w:rsidRPr="00990B46">
        <w:rPr>
          <w:rFonts w:ascii="Times New Roman" w:eastAsia="Times New Roman" w:hAnsi="Times New Roman" w:cs="Times New Roman"/>
          <w:strike/>
          <w:color w:val="000000"/>
          <w:sz w:val="24"/>
          <w:szCs w:val="24"/>
          <w:lang w:eastAsia="lt-LT"/>
        </w:rPr>
        <w:t>2. Išimtinė teisė gauti minimalųjį prieigos paketą teikiant tranzito geležinkelių transportu paslaugas suteikiama geležinkelio įmonėms (vežėjams), kurių visos akcijos nuosavybės teise tiesiogiai ar netiesiogiai priklauso Lietuvos valstybei.</w:t>
      </w:r>
      <w:r w:rsidRPr="0093554A">
        <w:rPr>
          <w:rFonts w:ascii="Times New Roman" w:eastAsia="Times New Roman" w:hAnsi="Times New Roman" w:cs="Times New Roman"/>
          <w:strike/>
          <w:color w:val="000000"/>
          <w:sz w:val="24"/>
          <w:szCs w:val="24"/>
          <w:lang w:eastAsia="lt-LT"/>
        </w:rPr>
        <w:t>“</w:t>
      </w:r>
    </w:p>
    <w:p w14:paraId="7A4E68A7" w14:textId="77777777" w:rsidR="00990B46" w:rsidRDefault="00990B46" w:rsidP="00990B46">
      <w:pPr>
        <w:spacing w:after="0" w:line="240" w:lineRule="auto"/>
        <w:ind w:left="1290" w:hanging="156"/>
        <w:jc w:val="both"/>
        <w:rPr>
          <w:rFonts w:ascii="Times New Roman" w:eastAsia="Times New Roman" w:hAnsi="Times New Roman" w:cs="Times New Roman"/>
          <w:b/>
          <w:bCs/>
          <w:sz w:val="24"/>
          <w:szCs w:val="24"/>
          <w:lang w:eastAsia="lt-LT"/>
        </w:rPr>
      </w:pPr>
    </w:p>
    <w:p w14:paraId="2D11B938" w14:textId="77777777" w:rsidR="00990B46" w:rsidRPr="00990B46" w:rsidRDefault="00990B46" w:rsidP="00990B46">
      <w:pPr>
        <w:spacing w:after="0" w:line="240" w:lineRule="auto"/>
        <w:ind w:left="1290" w:hanging="156"/>
        <w:jc w:val="both"/>
        <w:rPr>
          <w:rFonts w:ascii="Times New Roman" w:eastAsia="Times New Roman" w:hAnsi="Times New Roman" w:cs="Times New Roman"/>
          <w:sz w:val="24"/>
          <w:szCs w:val="24"/>
          <w:lang w:val="en-US" w:eastAsia="lt-LT"/>
        </w:rPr>
      </w:pPr>
      <w:r w:rsidRPr="00990B46">
        <w:rPr>
          <w:rFonts w:ascii="Times New Roman" w:eastAsia="Times New Roman" w:hAnsi="Times New Roman" w:cs="Times New Roman"/>
          <w:b/>
          <w:bCs/>
          <w:sz w:val="24"/>
          <w:szCs w:val="24"/>
          <w:lang w:eastAsia="lt-LT"/>
        </w:rPr>
        <w:t>2 straipsnis. 22 straipsnio pakeitimas</w:t>
      </w:r>
      <w:bookmarkStart w:id="0" w:name="part_a717b16ca5d24fa2b25be66a9eb84e25"/>
      <w:bookmarkEnd w:id="0"/>
    </w:p>
    <w:p w14:paraId="1BFB5836" w14:textId="77777777" w:rsidR="00990B46" w:rsidRPr="00990B46" w:rsidRDefault="00990B46" w:rsidP="00990B46">
      <w:pPr>
        <w:spacing w:after="0" w:line="240" w:lineRule="auto"/>
        <w:ind w:left="1284" w:hanging="150"/>
        <w:jc w:val="both"/>
        <w:rPr>
          <w:rFonts w:ascii="Times New Roman" w:eastAsia="Times New Roman" w:hAnsi="Times New Roman" w:cs="Times New Roman"/>
          <w:sz w:val="24"/>
          <w:szCs w:val="24"/>
          <w:lang w:eastAsia="lt-LT"/>
        </w:rPr>
      </w:pPr>
      <w:r w:rsidRPr="00990B46">
        <w:rPr>
          <w:rFonts w:ascii="Times New Roman" w:eastAsia="Times New Roman" w:hAnsi="Times New Roman" w:cs="Times New Roman"/>
          <w:sz w:val="24"/>
          <w:szCs w:val="24"/>
          <w:lang w:eastAsia="lt-LT"/>
        </w:rPr>
        <w:t>Pakeisti 22 straipsnį ir jį išdėstyti taip:</w:t>
      </w:r>
    </w:p>
    <w:p w14:paraId="1473D24E" w14:textId="77777777" w:rsidR="00990B46" w:rsidRPr="00990B46" w:rsidRDefault="00990B46" w:rsidP="00990B46">
      <w:pPr>
        <w:spacing w:after="0" w:line="240" w:lineRule="auto"/>
        <w:ind w:left="1284" w:hanging="150"/>
        <w:jc w:val="both"/>
        <w:rPr>
          <w:rFonts w:ascii="Times New Roman" w:eastAsia="Times New Roman" w:hAnsi="Times New Roman" w:cs="Times New Roman"/>
          <w:sz w:val="24"/>
          <w:szCs w:val="24"/>
          <w:lang w:eastAsia="lt-LT"/>
        </w:rPr>
      </w:pPr>
      <w:r w:rsidRPr="00990B46">
        <w:rPr>
          <w:rFonts w:ascii="Times New Roman" w:eastAsia="Times New Roman" w:hAnsi="Times New Roman" w:cs="Times New Roman"/>
          <w:sz w:val="24"/>
          <w:szCs w:val="24"/>
          <w:lang w:eastAsia="lt-LT"/>
        </w:rPr>
        <w:t>,,22 straipsnis. 29 straipsnio pakeitimas</w:t>
      </w:r>
    </w:p>
    <w:p w14:paraId="3A57C723" w14:textId="77777777" w:rsidR="00990B46" w:rsidRPr="00990B46" w:rsidRDefault="00990B46" w:rsidP="00990B46">
      <w:pPr>
        <w:spacing w:after="0" w:line="240" w:lineRule="auto"/>
        <w:ind w:left="2410" w:hanging="1276"/>
        <w:jc w:val="both"/>
        <w:rPr>
          <w:rFonts w:ascii="Times New Roman" w:eastAsia="Times New Roman" w:hAnsi="Times New Roman" w:cs="Times New Roman"/>
          <w:sz w:val="24"/>
          <w:szCs w:val="24"/>
          <w:lang w:eastAsia="lt-LT"/>
        </w:rPr>
      </w:pPr>
      <w:bookmarkStart w:id="1" w:name="part_11fce4f4cd754e238c4947dfce054358"/>
      <w:bookmarkStart w:id="2" w:name="part_016b8c7e6cc045eabfe52a39073a25c1"/>
      <w:bookmarkEnd w:id="1"/>
      <w:bookmarkEnd w:id="2"/>
      <w:r w:rsidRPr="00990B46">
        <w:rPr>
          <w:rFonts w:ascii="Times New Roman" w:eastAsia="Times New Roman" w:hAnsi="Times New Roman" w:cs="Times New Roman"/>
          <w:sz w:val="24"/>
          <w:szCs w:val="24"/>
          <w:lang w:eastAsia="lt-LT"/>
        </w:rPr>
        <w:t>Pakeisti 29 straipsnį ir jį išdėstyti taip:</w:t>
      </w:r>
    </w:p>
    <w:p w14:paraId="547F6A85" w14:textId="47953B04" w:rsidR="00990B46" w:rsidRPr="003F595F" w:rsidRDefault="00990B46" w:rsidP="00487802">
      <w:pPr>
        <w:spacing w:after="0" w:line="240" w:lineRule="auto"/>
        <w:ind w:left="2835" w:hanging="1701"/>
        <w:jc w:val="both"/>
        <w:rPr>
          <w:rFonts w:ascii="Times New Roman" w:eastAsia="Times New Roman" w:hAnsi="Times New Roman" w:cs="Times New Roman"/>
          <w:sz w:val="24"/>
          <w:szCs w:val="24"/>
          <w:lang w:eastAsia="lt-LT"/>
        </w:rPr>
      </w:pPr>
      <w:r w:rsidRPr="00990B46">
        <w:rPr>
          <w:rFonts w:ascii="Times New Roman" w:eastAsia="Times New Roman" w:hAnsi="Times New Roman" w:cs="Times New Roman"/>
          <w:sz w:val="24"/>
          <w:szCs w:val="24"/>
          <w:lang w:eastAsia="lt-LT"/>
        </w:rPr>
        <w:t>„</w:t>
      </w:r>
      <w:r w:rsidRPr="00990B46">
        <w:rPr>
          <w:rFonts w:ascii="Times New Roman" w:eastAsia="Times New Roman" w:hAnsi="Times New Roman" w:cs="Times New Roman"/>
          <w:bCs/>
          <w:color w:val="000000"/>
          <w:sz w:val="24"/>
          <w:szCs w:val="24"/>
          <w:lang w:eastAsia="lt-LT"/>
        </w:rPr>
        <w:t>29 straipsnis. Viešosios geležinkelių infrastruktūros pajėgumų</w:t>
      </w:r>
      <w:r w:rsidRPr="00990B46">
        <w:rPr>
          <w:rFonts w:ascii="Times New Roman" w:eastAsia="Times New Roman" w:hAnsi="Times New Roman" w:cs="Times New Roman"/>
          <w:color w:val="000000"/>
          <w:sz w:val="24"/>
          <w:szCs w:val="24"/>
          <w:lang w:eastAsia="lt-LT"/>
        </w:rPr>
        <w:t xml:space="preserve"> </w:t>
      </w:r>
      <w:r w:rsidRPr="00990B46">
        <w:rPr>
          <w:rFonts w:ascii="Times New Roman" w:eastAsia="Times New Roman" w:hAnsi="Times New Roman" w:cs="Times New Roman"/>
          <w:bCs/>
          <w:color w:val="000000"/>
          <w:sz w:val="24"/>
          <w:szCs w:val="24"/>
          <w:lang w:eastAsia="lt-LT"/>
        </w:rPr>
        <w:t xml:space="preserve">skyrimo principai, naudojimosi viešąja geležinkelių infrastruktūra sutarties, </w:t>
      </w:r>
      <w:r w:rsidRPr="00990B46">
        <w:rPr>
          <w:rFonts w:ascii="Times New Roman" w:eastAsia="Times New Roman" w:hAnsi="Times New Roman" w:cs="Times New Roman"/>
          <w:bCs/>
          <w:sz w:val="24"/>
          <w:szCs w:val="24"/>
          <w:lang w:eastAsia="lt-LT"/>
        </w:rPr>
        <w:t xml:space="preserve">sutarties dėl viešosios geležinkelių infrastruktūros pajėgumų skyrimo, </w:t>
      </w:r>
      <w:r w:rsidRPr="00990B46">
        <w:rPr>
          <w:rFonts w:ascii="Times New Roman" w:eastAsia="Times New Roman" w:hAnsi="Times New Roman" w:cs="Times New Roman"/>
          <w:bCs/>
          <w:color w:val="000000"/>
          <w:sz w:val="24"/>
          <w:szCs w:val="24"/>
          <w:lang w:eastAsia="lt-LT"/>
        </w:rPr>
        <w:t>bendrojo susitarimo sudarymas</w:t>
      </w:r>
    </w:p>
    <w:p w14:paraId="3726643B" w14:textId="77777777" w:rsidR="00990B46" w:rsidRPr="003F595F" w:rsidRDefault="00990B46" w:rsidP="006C71C9">
      <w:pPr>
        <w:spacing w:after="0" w:line="240" w:lineRule="auto"/>
        <w:ind w:firstLine="1134"/>
        <w:jc w:val="both"/>
        <w:rPr>
          <w:rFonts w:ascii="Times New Roman" w:eastAsia="Times New Roman" w:hAnsi="Times New Roman" w:cs="Times New Roman"/>
          <w:sz w:val="24"/>
          <w:szCs w:val="24"/>
          <w:lang w:eastAsia="lt-LT"/>
        </w:rPr>
      </w:pPr>
      <w:bookmarkStart w:id="3" w:name="part_7ebd1e97e8a54367b4089a5d0c60b862"/>
      <w:bookmarkEnd w:id="3"/>
      <w:r w:rsidRPr="00990B46">
        <w:rPr>
          <w:rFonts w:ascii="Times New Roman" w:eastAsia="Times New Roman" w:hAnsi="Times New Roman" w:cs="Times New Roman"/>
          <w:color w:val="000000"/>
          <w:sz w:val="24"/>
          <w:szCs w:val="24"/>
          <w:lang w:eastAsia="lt-LT"/>
        </w:rPr>
        <w:t xml:space="preserve">1. Viešosios geležinkelių infrastruktūros pajėgumus, </w:t>
      </w:r>
      <w:r w:rsidRPr="00990B46">
        <w:rPr>
          <w:rFonts w:ascii="Times New Roman" w:eastAsia="Times New Roman" w:hAnsi="Times New Roman" w:cs="Times New Roman"/>
          <w:sz w:val="24"/>
          <w:szCs w:val="24"/>
          <w:lang w:eastAsia="lt-LT"/>
        </w:rPr>
        <w:t xml:space="preserve">laikydamasis nediskriminavimo, efektyvumo ir ekonomiškumo, lygiateisiškumo, konkurencingumo, teisinio tikrumo ir skaidrumo principų, </w:t>
      </w:r>
      <w:r w:rsidRPr="00990B46">
        <w:rPr>
          <w:rFonts w:ascii="Times New Roman" w:eastAsia="Times New Roman" w:hAnsi="Times New Roman" w:cs="Times New Roman"/>
          <w:color w:val="000000"/>
          <w:sz w:val="24"/>
          <w:szCs w:val="24"/>
          <w:lang w:eastAsia="lt-LT"/>
        </w:rPr>
        <w:t xml:space="preserve">skiria viešosios geležinkelių infrastruktūros valdytojas. Reglamente (ES) Nr. 913/2010 nustatytais atvejais viešosios geležinkelių infrastruktūros pajėgumus krovinių vežimo koridoriuose skiria pagal šio reglamento 13 straipsnio 1 dalį paskirtas arba įsteigtas asmuo. </w:t>
      </w:r>
    </w:p>
    <w:p w14:paraId="56E00532" w14:textId="5C905294"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4" w:name="part_a411bf939fd34a7fabdab20f5f42838b"/>
      <w:bookmarkStart w:id="5" w:name="part_4716b289f4994e50bda18d49781040ee"/>
      <w:bookmarkEnd w:id="4"/>
      <w:bookmarkEnd w:id="5"/>
      <w:r w:rsidRPr="00990B46">
        <w:rPr>
          <w:rFonts w:ascii="Times New Roman" w:eastAsia="Times New Roman" w:hAnsi="Times New Roman" w:cs="Times New Roman"/>
          <w:sz w:val="24"/>
          <w:szCs w:val="24"/>
        </w:rPr>
        <w:t xml:space="preserve">2. </w:t>
      </w:r>
      <w:r w:rsidR="00143EBC">
        <w:rPr>
          <w:rFonts w:ascii="Times New Roman" w:eastAsia="Times New Roman" w:hAnsi="Times New Roman" w:cs="Times New Roman"/>
          <w:b/>
          <w:color w:val="000000"/>
          <w:sz w:val="24"/>
          <w:szCs w:val="24"/>
        </w:rPr>
        <w:t>P</w:t>
      </w:r>
      <w:r w:rsidR="00143EBC" w:rsidRPr="00990B46">
        <w:rPr>
          <w:rFonts w:ascii="Times New Roman" w:eastAsia="Times New Roman" w:hAnsi="Times New Roman" w:cs="Times New Roman"/>
          <w:b/>
          <w:color w:val="000000"/>
          <w:sz w:val="24"/>
          <w:szCs w:val="24"/>
        </w:rPr>
        <w:t>areišk</w:t>
      </w:r>
      <w:r w:rsidR="00143EBC">
        <w:rPr>
          <w:rFonts w:ascii="Times New Roman" w:eastAsia="Times New Roman" w:hAnsi="Times New Roman" w:cs="Times New Roman"/>
          <w:b/>
          <w:color w:val="000000"/>
          <w:sz w:val="24"/>
          <w:szCs w:val="24"/>
        </w:rPr>
        <w:t>ėjas negali jam skirtų viešosios geležinkelių infrastruktūros pajėgumų</w:t>
      </w:r>
      <w:r w:rsidR="00143EBC" w:rsidRPr="00990B46">
        <w:rPr>
          <w:rFonts w:ascii="Times New Roman" w:eastAsia="Times New Roman" w:hAnsi="Times New Roman" w:cs="Times New Roman"/>
          <w:strike/>
          <w:color w:val="000000"/>
          <w:sz w:val="24"/>
          <w:szCs w:val="24"/>
        </w:rPr>
        <w:t xml:space="preserve"> </w:t>
      </w:r>
      <w:r w:rsidRPr="00143EBC">
        <w:rPr>
          <w:rFonts w:ascii="Times New Roman" w:eastAsia="Times New Roman" w:hAnsi="Times New Roman" w:cs="Times New Roman"/>
          <w:strike/>
          <w:color w:val="000000"/>
          <w:sz w:val="24"/>
          <w:szCs w:val="24"/>
        </w:rPr>
        <w:t>Paskirtus pajėgumus paskyrus pareiškėjui, jų gavėjas</w:t>
      </w:r>
      <w:r w:rsidRPr="00990B46">
        <w:rPr>
          <w:rFonts w:ascii="Times New Roman" w:eastAsia="Times New Roman" w:hAnsi="Times New Roman" w:cs="Times New Roman"/>
          <w:color w:val="000000"/>
          <w:sz w:val="24"/>
          <w:szCs w:val="24"/>
        </w:rPr>
        <w:t xml:space="preserve"> </w:t>
      </w:r>
      <w:r w:rsidRPr="00990B46">
        <w:rPr>
          <w:rFonts w:ascii="Times New Roman" w:eastAsia="Times New Roman" w:hAnsi="Times New Roman" w:cs="Times New Roman"/>
          <w:strike/>
          <w:color w:val="000000"/>
          <w:sz w:val="24"/>
          <w:szCs w:val="24"/>
        </w:rPr>
        <w:t>draudžiama</w:t>
      </w:r>
      <w:r w:rsidRPr="00990B46">
        <w:rPr>
          <w:rFonts w:ascii="Times New Roman" w:eastAsia="Times New Roman" w:hAnsi="Times New Roman" w:cs="Times New Roman"/>
          <w:color w:val="000000"/>
          <w:sz w:val="24"/>
          <w:szCs w:val="24"/>
        </w:rPr>
        <w:t xml:space="preserve"> perduoti </w:t>
      </w:r>
      <w:r w:rsidRPr="001B5412">
        <w:rPr>
          <w:rFonts w:ascii="Times New Roman" w:eastAsia="Times New Roman" w:hAnsi="Times New Roman" w:cs="Times New Roman"/>
          <w:color w:val="000000"/>
          <w:sz w:val="24"/>
          <w:szCs w:val="24"/>
        </w:rPr>
        <w:t>kitai įmonei</w:t>
      </w:r>
      <w:r w:rsidRPr="001B5412">
        <w:rPr>
          <w:rFonts w:ascii="Times New Roman" w:eastAsia="Times New Roman" w:hAnsi="Times New Roman" w:cs="Times New Roman"/>
          <w:b/>
          <w:color w:val="000000"/>
          <w:sz w:val="24"/>
          <w:szCs w:val="24"/>
        </w:rPr>
        <w:t xml:space="preserve"> </w:t>
      </w:r>
      <w:r w:rsidRPr="00984B14">
        <w:rPr>
          <w:rFonts w:ascii="Times New Roman" w:eastAsia="Times New Roman" w:hAnsi="Times New Roman" w:cs="Times New Roman"/>
          <w:color w:val="000000"/>
          <w:sz w:val="24"/>
          <w:szCs w:val="24"/>
        </w:rPr>
        <w:t xml:space="preserve">ar kitai vežimo geležinkelių transportu paslaugai teikti arba </w:t>
      </w:r>
      <w:proofErr w:type="spellStart"/>
      <w:r w:rsidRPr="00984B14">
        <w:rPr>
          <w:rFonts w:ascii="Times New Roman" w:eastAsia="Times New Roman" w:hAnsi="Times New Roman" w:cs="Times New Roman"/>
          <w:color w:val="000000"/>
          <w:sz w:val="24"/>
          <w:szCs w:val="24"/>
        </w:rPr>
        <w:t>ši</w:t>
      </w:r>
      <w:r w:rsidRPr="00487802">
        <w:rPr>
          <w:rFonts w:ascii="Times New Roman" w:eastAsia="Times New Roman" w:hAnsi="Times New Roman" w:cs="Times New Roman"/>
          <w:strike/>
          <w:color w:val="000000"/>
          <w:sz w:val="24"/>
          <w:szCs w:val="24"/>
        </w:rPr>
        <w:t>uos</w:t>
      </w:r>
      <w:r w:rsidR="00487802" w:rsidRPr="00487802">
        <w:rPr>
          <w:rFonts w:ascii="Times New Roman" w:eastAsia="Times New Roman" w:hAnsi="Times New Roman" w:cs="Times New Roman"/>
          <w:b/>
          <w:color w:val="000000"/>
          <w:sz w:val="24"/>
          <w:szCs w:val="24"/>
        </w:rPr>
        <w:t>ų</w:t>
      </w:r>
      <w:proofErr w:type="spellEnd"/>
      <w:r w:rsidRPr="00984B14">
        <w:rPr>
          <w:rFonts w:ascii="Times New Roman" w:eastAsia="Times New Roman" w:hAnsi="Times New Roman" w:cs="Times New Roman"/>
          <w:color w:val="000000"/>
          <w:sz w:val="24"/>
          <w:szCs w:val="24"/>
        </w:rPr>
        <w:t xml:space="preserve"> </w:t>
      </w:r>
      <w:proofErr w:type="spellStart"/>
      <w:r w:rsidRPr="00984B14">
        <w:rPr>
          <w:rFonts w:ascii="Times New Roman" w:eastAsia="Times New Roman" w:hAnsi="Times New Roman" w:cs="Times New Roman"/>
          <w:color w:val="000000"/>
          <w:sz w:val="24"/>
          <w:szCs w:val="24"/>
        </w:rPr>
        <w:t>pajėgum</w:t>
      </w:r>
      <w:r w:rsidRPr="00487802">
        <w:rPr>
          <w:rFonts w:ascii="Times New Roman" w:eastAsia="Times New Roman" w:hAnsi="Times New Roman" w:cs="Times New Roman"/>
          <w:strike/>
          <w:color w:val="000000"/>
          <w:sz w:val="24"/>
          <w:szCs w:val="24"/>
        </w:rPr>
        <w:t>us</w:t>
      </w:r>
      <w:r w:rsidR="00487802" w:rsidRPr="00487802">
        <w:rPr>
          <w:rFonts w:ascii="Times New Roman" w:eastAsia="Times New Roman" w:hAnsi="Times New Roman" w:cs="Times New Roman"/>
          <w:b/>
          <w:color w:val="000000"/>
          <w:sz w:val="24"/>
          <w:szCs w:val="24"/>
        </w:rPr>
        <w:t>ų</w:t>
      </w:r>
      <w:proofErr w:type="spellEnd"/>
      <w:r w:rsidRPr="00984B14">
        <w:rPr>
          <w:rFonts w:ascii="Times New Roman" w:eastAsia="Times New Roman" w:hAnsi="Times New Roman" w:cs="Times New Roman"/>
          <w:color w:val="000000"/>
          <w:sz w:val="24"/>
          <w:szCs w:val="24"/>
        </w:rPr>
        <w:t xml:space="preserve"> parduoti</w:t>
      </w:r>
      <w:r w:rsidRPr="00990B46">
        <w:rPr>
          <w:rFonts w:ascii="Times New Roman" w:eastAsia="Times New Roman" w:hAnsi="Times New Roman" w:cs="Times New Roman"/>
          <w:color w:val="000000"/>
          <w:sz w:val="24"/>
          <w:szCs w:val="24"/>
        </w:rPr>
        <w:t>.</w:t>
      </w:r>
      <w:r w:rsidRPr="00990B46">
        <w:rPr>
          <w:rFonts w:ascii="Times New Roman" w:eastAsia="Times New Roman" w:hAnsi="Times New Roman" w:cs="Times New Roman"/>
          <w:b/>
          <w:bCs/>
          <w:color w:val="FF0000"/>
          <w:sz w:val="24"/>
          <w:szCs w:val="24"/>
        </w:rPr>
        <w:t xml:space="preserve"> </w:t>
      </w:r>
      <w:r w:rsidRPr="00990B46">
        <w:rPr>
          <w:rFonts w:ascii="Times New Roman" w:eastAsia="Times New Roman" w:hAnsi="Times New Roman" w:cs="Times New Roman"/>
          <w:sz w:val="24"/>
          <w:szCs w:val="24"/>
        </w:rPr>
        <w:t xml:space="preserve">Jeigu, vykdydama pareiškėjo, kuris nėra geležinkelio įmonė (vežėjas), veiklą, viešosios geležinkelių infrastruktūros pajėgumus naudoja geležinkelio įmonė (vežėjas), tai nėra laikoma </w:t>
      </w:r>
      <w:r w:rsidRPr="00990B46">
        <w:rPr>
          <w:rFonts w:ascii="Times New Roman" w:eastAsia="Times New Roman" w:hAnsi="Times New Roman" w:cs="Times New Roman"/>
          <w:b/>
          <w:sz w:val="24"/>
          <w:szCs w:val="24"/>
        </w:rPr>
        <w:t xml:space="preserve">viešosios </w:t>
      </w:r>
      <w:bookmarkStart w:id="6" w:name="_GoBack"/>
      <w:bookmarkEnd w:id="6"/>
      <w:r w:rsidRPr="00990B46">
        <w:rPr>
          <w:rFonts w:ascii="Times New Roman" w:eastAsia="Times New Roman" w:hAnsi="Times New Roman" w:cs="Times New Roman"/>
          <w:b/>
          <w:sz w:val="24"/>
          <w:szCs w:val="24"/>
        </w:rPr>
        <w:t>geležinkelių infrastruktūros</w:t>
      </w:r>
      <w:r w:rsidRPr="00990B46">
        <w:rPr>
          <w:rFonts w:ascii="Times New Roman" w:eastAsia="Times New Roman" w:hAnsi="Times New Roman" w:cs="Times New Roman"/>
          <w:sz w:val="24"/>
          <w:szCs w:val="24"/>
        </w:rPr>
        <w:t xml:space="preserve"> pajėgumų perdavimu.</w:t>
      </w:r>
    </w:p>
    <w:p w14:paraId="6B34403B"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r w:rsidRPr="00990B46">
        <w:rPr>
          <w:rFonts w:ascii="Times New Roman" w:eastAsia="Times New Roman" w:hAnsi="Times New Roman" w:cs="Times New Roman"/>
          <w:color w:val="000000"/>
          <w:sz w:val="24"/>
          <w:szCs w:val="24"/>
          <w:lang w:eastAsia="lt-LT"/>
        </w:rPr>
        <w:t xml:space="preserve">3. Viešosios geležinkelių infrastruktūros pajėgumai pareiškėjams skiriami ne ilgesniam kaip vieno tarnybinio traukinių tvarkaraščio galiojimo laikotarpiui. </w:t>
      </w:r>
    </w:p>
    <w:p w14:paraId="4E90F4F2"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7" w:name="part_053568b524e34ad5a7804f014992c393"/>
      <w:bookmarkEnd w:id="7"/>
      <w:r w:rsidRPr="00990B46">
        <w:rPr>
          <w:rFonts w:ascii="Times New Roman" w:eastAsia="Times New Roman" w:hAnsi="Times New Roman" w:cs="Times New Roman"/>
          <w:color w:val="000000"/>
          <w:sz w:val="24"/>
          <w:szCs w:val="24"/>
          <w:lang w:eastAsia="lt-LT"/>
        </w:rPr>
        <w:t>4. Pareiškėjas gali prašyti tiek traukinio linijų, kiek jis pageidauja. Siekdamas užtikrinti, kad viešoji geležinkelių infrastruktūra būtų naudojama efektyviai, viešosios geležinkelių infrastruktūros valdytojas tarnybiniame traukinių tvarkaraštyje numato rezervinius viešosios geležinkelių infrastruktūros pajėgumus, kurie reikalingi siekiant patenkinti galimas paskutinės minutės paraiškas. Ši nuostata taip pat taikoma perpildytos viešosios geležinkelių infrastruktūros atveju.</w:t>
      </w:r>
    </w:p>
    <w:p w14:paraId="2A11B5C4"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8" w:name="part_723b66f54a9940f6aa21a9c23a06212d"/>
      <w:bookmarkEnd w:id="8"/>
      <w:r w:rsidRPr="00990B46">
        <w:rPr>
          <w:rFonts w:ascii="Times New Roman" w:eastAsia="Times New Roman" w:hAnsi="Times New Roman" w:cs="Times New Roman"/>
          <w:sz w:val="24"/>
          <w:szCs w:val="24"/>
          <w:lang w:eastAsia="lt-LT"/>
        </w:rPr>
        <w:t>5. Viešosios geležinkelio infrastruktūros valdytojas ir pareiškėjas sudaro sutartį dėl viešosios geležinkelių infrastruktūros pajėgumų skyrimo vieno tarnybinio tvarkaraščio galiojimo laikotarpiui. Ši sutartis įsigalioja nuo sprendimo skirti viešosios geležinkelių infrastruktūros pajėgumus pareiškėjui priėmimo dienos. Reikalavimas sudaryti sutartį dėl viešosios geležinkelių infrastruktūros pajėgumų skyrimo netaikomas, kai pareiškėjas yra geležinkelio įmonė (vežėjas).</w:t>
      </w:r>
    </w:p>
    <w:p w14:paraId="0476EF7B"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9" w:name="part_21cd4de3d9b54099944e20d1dfbc2078"/>
      <w:bookmarkEnd w:id="9"/>
      <w:r w:rsidRPr="00990B46">
        <w:rPr>
          <w:rFonts w:ascii="Times New Roman" w:eastAsia="Times New Roman" w:hAnsi="Times New Roman" w:cs="Times New Roman"/>
          <w:color w:val="000000"/>
          <w:sz w:val="24"/>
          <w:szCs w:val="24"/>
          <w:lang w:eastAsia="lt-LT"/>
        </w:rPr>
        <w:t>6. Viešosios geležinkelių infrastruktūros valdytojas ir geležinkelio įmonė (vežėjas) sudaro naudojimosi viešąja geležinkelių infrastruktūra sutartį vieno tarnybinio traukinių tvarkaraščio galiojimo laikotarpiui ir nustato geležinkelio įmonės (vežėjo)</w:t>
      </w:r>
      <w:r w:rsidRPr="00990B46">
        <w:rPr>
          <w:rFonts w:ascii="Times New Roman" w:eastAsia="Times New Roman" w:hAnsi="Times New Roman" w:cs="Times New Roman"/>
          <w:b/>
          <w:bCs/>
          <w:color w:val="000000"/>
          <w:sz w:val="24"/>
          <w:szCs w:val="24"/>
          <w:lang w:eastAsia="lt-LT"/>
        </w:rPr>
        <w:t xml:space="preserve"> </w:t>
      </w:r>
      <w:r w:rsidRPr="00990B46">
        <w:rPr>
          <w:rFonts w:ascii="Times New Roman" w:eastAsia="Times New Roman" w:hAnsi="Times New Roman" w:cs="Times New Roman"/>
          <w:color w:val="000000"/>
          <w:sz w:val="24"/>
          <w:szCs w:val="24"/>
          <w:lang w:eastAsia="lt-LT"/>
        </w:rPr>
        <w:t xml:space="preserve">ir viešosios geležinkelių infrastruktūros valdytojo teises ir pareigas, susijusias su paskirtų viešosios geležinkelių infrastruktūros pajėgumų panaudojimu per vieno tarnybinio traukinių tvarkaraščio galiojimo laikotarpį. </w:t>
      </w:r>
      <w:r w:rsidRPr="00990B46">
        <w:rPr>
          <w:rFonts w:ascii="Times New Roman" w:eastAsia="Times New Roman" w:hAnsi="Times New Roman" w:cs="Times New Roman"/>
          <w:sz w:val="24"/>
          <w:szCs w:val="24"/>
          <w:lang w:eastAsia="lt-LT"/>
        </w:rPr>
        <w:t>Derybos dėl naudojimosi viešąja geležinkelių infrastruktūra sutarties sudarymo galiojančiam tarnybinio traukinių tvarkaraščio laikotarpiui turi būti pradėtos ne vėliau kaip likus 3 mėnesiams iki tarnybinio traukinių tvarkaraščio įsigaliojimo ar paskutinės minutės paraiškos pateikimo dienos.</w:t>
      </w:r>
    </w:p>
    <w:p w14:paraId="61CDFBE7"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10" w:name="part_71f9abbfa4ca4613a990dc2715691465"/>
      <w:bookmarkEnd w:id="10"/>
      <w:r w:rsidRPr="00990B46">
        <w:rPr>
          <w:rFonts w:ascii="Times New Roman" w:eastAsia="Times New Roman" w:hAnsi="Times New Roman" w:cs="Times New Roman"/>
          <w:sz w:val="24"/>
          <w:szCs w:val="24"/>
          <w:lang w:eastAsia="lt-LT"/>
        </w:rPr>
        <w:t xml:space="preserve">7. Viešosios geležinkelių infrastruktūros valdytojas sudaro </w:t>
      </w:r>
      <w:r w:rsidRPr="00990B46">
        <w:rPr>
          <w:rFonts w:ascii="Times New Roman" w:eastAsia="Times New Roman" w:hAnsi="Times New Roman" w:cs="Times New Roman"/>
          <w:color w:val="000000"/>
          <w:sz w:val="24"/>
          <w:szCs w:val="24"/>
          <w:lang w:eastAsia="lt-LT"/>
        </w:rPr>
        <w:t>naudojimosi viešąja geležinkelių infrastruktūra sutartį su prašymą sudaryti šią sutartį pateikusia geležinkelio įmone (vežėju), nebent su ja ketinamos sudaryti naudojimosi viešąja geležinkelių infrastruktūra sutarties projektas Lietuvos Respublikos nacionaliniam saugumui užtikrinti svarbių objektų apsaugos įstatymo nustatyta tvarka pripažintas neatitinkančiu nacionalinio saugumo interesų.</w:t>
      </w:r>
    </w:p>
    <w:p w14:paraId="3645ABEE"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11" w:name="part_15d5d074a54042f294a65fde67979b23"/>
      <w:bookmarkEnd w:id="11"/>
      <w:r w:rsidRPr="00990B46">
        <w:rPr>
          <w:rFonts w:ascii="Times New Roman" w:eastAsia="Times New Roman" w:hAnsi="Times New Roman" w:cs="Times New Roman"/>
          <w:color w:val="000000"/>
          <w:sz w:val="24"/>
          <w:szCs w:val="24"/>
          <w:lang w:eastAsia="lt-LT"/>
        </w:rPr>
        <w:t>8. Naudojimosi viešąja geležinkelių infrastruktūra sutartis įsigalioja nuo sprendimo skirti viešosios geležinkelių infrastruktūros pajėgumus pareiškėjui priėmimo dienos.</w:t>
      </w:r>
    </w:p>
    <w:p w14:paraId="29E1893A"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12" w:name="part_3241a5cc6e7846a38ae6e303c06f6358"/>
      <w:bookmarkEnd w:id="12"/>
      <w:r w:rsidRPr="00990B46">
        <w:rPr>
          <w:rFonts w:ascii="Times New Roman" w:eastAsia="Times New Roman" w:hAnsi="Times New Roman" w:cs="Times New Roman"/>
          <w:color w:val="000000"/>
          <w:sz w:val="24"/>
          <w:szCs w:val="24"/>
          <w:lang w:eastAsia="lt-LT"/>
        </w:rPr>
        <w:lastRenderedPageBreak/>
        <w:t>9. Naudojimosi viešąja geležinkelių infrastruktūra sutartis ir sutartis dėl viešosios geležinkelių infrastruktūros pajėgumų skyrimo privalo būti sudaroma, o jau sudaryta sutartis atnaujinama kiekvienais metais net ir tuo atveju, jeigu yra sudarytas bendrasis susitarimas.</w:t>
      </w:r>
    </w:p>
    <w:p w14:paraId="4C5A3FA6"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13" w:name="part_b8d09c60dc6c4344b7943b3a15a74b1d"/>
      <w:bookmarkEnd w:id="13"/>
      <w:r w:rsidRPr="00990B46">
        <w:rPr>
          <w:rFonts w:ascii="Times New Roman" w:eastAsia="Times New Roman" w:hAnsi="Times New Roman" w:cs="Times New Roman"/>
          <w:color w:val="000000"/>
          <w:sz w:val="24"/>
          <w:szCs w:val="24"/>
          <w:lang w:eastAsia="lt-LT"/>
        </w:rPr>
        <w:t>10. Naudojimosi viešąja geležinkelių infrastruktūra sutarties turinio reikalavimus nustato ir Tinklo nuostatuose nurodo viešosios geležinkelių infrastruktūros valdytojas.</w:t>
      </w:r>
    </w:p>
    <w:p w14:paraId="3D48AB61"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14" w:name="part_5b0c4058284b4105a52c649a342cc7bd"/>
      <w:bookmarkEnd w:id="14"/>
      <w:r w:rsidRPr="00990B46">
        <w:rPr>
          <w:rFonts w:ascii="Times New Roman" w:eastAsia="Times New Roman" w:hAnsi="Times New Roman" w:cs="Times New Roman"/>
          <w:color w:val="000000"/>
          <w:sz w:val="24"/>
          <w:szCs w:val="24"/>
          <w:lang w:eastAsia="lt-LT"/>
        </w:rPr>
        <w:t>11. Viešosios geležinkelių infrastruktūros valdytojas ir pareiškėjas gali sudaryti ir bendrąjį susitarimą, kai viešosios geležinkelių infrastruktūros pajėgumus reikia skirti ilgesniam kaip vieno tarnybinio traukinių tvarkaraščio galiojimo laikotarpiui. Bendruoju susitarimu siekiama patenkinti pagrįstus pareiškėjų komercinius poreikius. Bendrajame susitarime apibūdinami viešosios geležinkelių infrastruktūros pajėgumai, tačiau juose nenustatomas konkretus viešosios geležinkelių infrastruktūros pajėgumų naudojimo laikas. Bendrieji susitarimai sudaromi vadovaujantis Reglamentu</w:t>
      </w:r>
      <w:r w:rsidRPr="00990B46">
        <w:rPr>
          <w:rFonts w:ascii="Times New Roman" w:eastAsia="Times New Roman" w:hAnsi="Times New Roman" w:cs="Times New Roman"/>
          <w:b/>
          <w:bCs/>
          <w:color w:val="000000"/>
          <w:sz w:val="24"/>
          <w:szCs w:val="24"/>
          <w:lang w:eastAsia="lt-LT"/>
        </w:rPr>
        <w:t xml:space="preserve"> </w:t>
      </w:r>
      <w:r w:rsidRPr="00990B46">
        <w:rPr>
          <w:rFonts w:ascii="Times New Roman" w:eastAsia="Times New Roman" w:hAnsi="Times New Roman" w:cs="Times New Roman"/>
          <w:color w:val="000000"/>
          <w:sz w:val="24"/>
          <w:szCs w:val="24"/>
          <w:lang w:eastAsia="lt-LT"/>
        </w:rPr>
        <w:t>(ES) 2016/545.</w:t>
      </w:r>
    </w:p>
    <w:p w14:paraId="27E38D8B" w14:textId="77777777" w:rsidR="00990B46" w:rsidRPr="00990B46" w:rsidRDefault="00990B46" w:rsidP="00990B46">
      <w:pPr>
        <w:spacing w:after="0" w:line="240" w:lineRule="auto"/>
        <w:ind w:firstLine="1134"/>
        <w:jc w:val="both"/>
        <w:rPr>
          <w:rFonts w:ascii="Times New Roman" w:eastAsia="Times New Roman" w:hAnsi="Times New Roman" w:cs="Times New Roman"/>
          <w:sz w:val="24"/>
          <w:szCs w:val="24"/>
          <w:lang w:val="en-US" w:eastAsia="lt-LT"/>
        </w:rPr>
      </w:pPr>
      <w:bookmarkStart w:id="15" w:name="part_2ddafacdb03c429ba4ea5bb39381c2d3"/>
      <w:bookmarkEnd w:id="15"/>
      <w:r w:rsidRPr="00990B46">
        <w:rPr>
          <w:rFonts w:ascii="Times New Roman" w:eastAsia="Times New Roman" w:hAnsi="Times New Roman" w:cs="Times New Roman"/>
          <w:sz w:val="24"/>
          <w:szCs w:val="24"/>
          <w:lang w:eastAsia="lt-LT"/>
        </w:rPr>
        <w:t xml:space="preserve">12. </w:t>
      </w:r>
      <w:r w:rsidRPr="00990B46">
        <w:rPr>
          <w:rFonts w:ascii="Times New Roman" w:eastAsia="Times New Roman" w:hAnsi="Times New Roman" w:cs="Times New Roman"/>
          <w:color w:val="000000"/>
          <w:sz w:val="24"/>
          <w:szCs w:val="24"/>
          <w:lang w:eastAsia="lt-LT"/>
        </w:rPr>
        <w:t>Bendrasis susitarimas paprastai sudaromas ne ilgiau kaip 5 metams su galimybe jį sudariusių šalių susitarimu pratęsti tokios pat trukmės laikotarpiui, išskyrus šio straipsnio 13 dalyje nurodytus atvejus. Kiekvienas ilgesnis kaip 5 metų bendrojo susitarimo galiojimo laikotarpis turi būti pagrįstas atsižvelgiant į pareiškėjo sudarytas vežimo sutartis, investicijas ir rizikos veiksnius, susijusius su keleivių, bagažo ir (ar) krovinių vežimo geležinkelių transportu paslaugų teikimo veikla. Šis reikalavimas taikomas ir tuo atveju, kai bendrasis susitarimas, sudarytas 5 metams, pratęsiamas tokios pačios trukmės laikotarpiui.</w:t>
      </w:r>
    </w:p>
    <w:p w14:paraId="5FB9D726"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16" w:name="part_f91b782765c440c2a757fc9433582e7f"/>
      <w:bookmarkEnd w:id="16"/>
      <w:r w:rsidRPr="00990B46">
        <w:rPr>
          <w:rFonts w:ascii="Times New Roman" w:eastAsia="Times New Roman" w:hAnsi="Times New Roman" w:cs="Times New Roman"/>
          <w:color w:val="000000"/>
          <w:sz w:val="24"/>
          <w:szCs w:val="24"/>
          <w:lang w:eastAsia="lt-LT"/>
        </w:rPr>
        <w:t>13. Bendrasis susitarimas 15 metų laikotarpiui gali būti sudarytas dėl vežimo geležinkelių transportu paslaugų, kurios teikiamos naudojantis viešosios geležinkelių infrastruktūros dalimi, kurią viešosios geležinkelių infrastruktūros valdytojas skyrė tam tikroms vežimo geležinkelių transportu paslaugoms teikti, ir kurioms teikti būtinos pareiškėjo pagrįstos didelės ilgalaikės (ne mažesnės kaip 100 mln. eurų per 10 ir daugiau metų) investicijos. Bendrasis susitarimas ilgesniam kaip 15 metų laikotarpiui gali būti sudarytas dėl vežimo geležinkelių transportu paslaugų, kurioms teikti būtinos didelės ilgalaikės pareiškėjo investicijos, jeigu šios investicijos numatytos pareiškėjo sutartiniuose įsipareigojimuose, įskaitant ir planuojamą nusidėvėjimą. Tokiais atvejais bendruosiuose susitarimuose gali būti išsamiai apibrėžti viešosios geležinkelių infrastruktūros pajėgumų, kurie pareiškėjui suteikiami bendrojo susitarimo galiojimo laikotarpiu, ypatumai (traukinių važiavimų dažnis, apimtis, kokybė ir kt.).</w:t>
      </w:r>
    </w:p>
    <w:p w14:paraId="777FBBD8"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17" w:name="part_ecafc77ba48c4d07a92e48213fd03ff3"/>
      <w:bookmarkEnd w:id="17"/>
      <w:r w:rsidRPr="00990B46">
        <w:rPr>
          <w:rFonts w:ascii="Times New Roman" w:eastAsia="Times New Roman" w:hAnsi="Times New Roman" w:cs="Times New Roman"/>
          <w:color w:val="000000"/>
          <w:sz w:val="24"/>
          <w:szCs w:val="24"/>
          <w:lang w:eastAsia="lt-LT"/>
        </w:rPr>
        <w:t>14. Visoms suinteresuotosioms šalims turi būti leista susipažinti su visų bendrųjų susitarimų turiniu, išskyrus juose pateiktą konfidencialią informaciją.</w:t>
      </w:r>
    </w:p>
    <w:p w14:paraId="7A565503"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18" w:name="part_3769e90d8f32447cabc7bd4a379b7a1f"/>
      <w:bookmarkEnd w:id="18"/>
      <w:r w:rsidRPr="00990B46">
        <w:rPr>
          <w:rFonts w:ascii="Times New Roman" w:eastAsia="Times New Roman" w:hAnsi="Times New Roman" w:cs="Times New Roman"/>
          <w:sz w:val="24"/>
          <w:szCs w:val="24"/>
          <w:lang w:eastAsia="lt-LT"/>
        </w:rPr>
        <w:t>15. Viešosios geležinkelių infrastruktūros valdytojas</w:t>
      </w:r>
      <w:r w:rsidRPr="00990B46">
        <w:rPr>
          <w:rFonts w:ascii="Times New Roman" w:eastAsia="Times New Roman" w:hAnsi="Times New Roman" w:cs="Times New Roman"/>
          <w:color w:val="000000"/>
          <w:sz w:val="24"/>
          <w:szCs w:val="24"/>
          <w:lang w:eastAsia="lt-LT"/>
        </w:rPr>
        <w:t>, pasitaręs su suinteresuotosiomis šalimis, jeigu yra alternatyvių maršrutų, gali nuspręsti, kad tam tikra viešosios geležinkelių infrastruktūros dalis bus naudojama tam tikroms vežimo geležinkelių transportu paslaugoms teikti. Tokiu atveju viešosios geležinkelių infrastruktūros valdytojo siūlymu Lietuvos Respublikos susisiekimo ministras gali suteikti pirmumo teisę gauti viešosios geležinkelių infrastruktūros pajėgumus tam tikroms vežimo geležinkelių transportu paslaugoms teikti. Šią viešąją geležinkelių infrastruktūrą galima naudoti ir kitoms vežimo geležinkelių transportu paslaugoms teikti, jeigu yra laisvų viešosios geležinkelių infrastruktūros pajėgumų. Viešosios geležinkelių infrastruktūros valdytojo sprendimas tam tikrą viešosios geležinkelių infrastruktūros dalį naudoti tik tam tikroms vežimo geležinkelių transportu paslaugoms teikti per 5 darbo dienas nuo šio sprendimo priėmimo dienos nurodomas Tinklo nuostatuose.</w:t>
      </w:r>
    </w:p>
    <w:p w14:paraId="5D08448E" w14:textId="77777777" w:rsidR="00990B46" w:rsidRPr="003F595F" w:rsidRDefault="00990B46" w:rsidP="00990B46">
      <w:pPr>
        <w:spacing w:after="0" w:line="240" w:lineRule="auto"/>
        <w:ind w:firstLine="1134"/>
        <w:jc w:val="both"/>
        <w:rPr>
          <w:rFonts w:ascii="Times New Roman" w:eastAsia="Times New Roman" w:hAnsi="Times New Roman" w:cs="Times New Roman"/>
          <w:sz w:val="24"/>
          <w:szCs w:val="24"/>
          <w:lang w:eastAsia="lt-LT"/>
        </w:rPr>
      </w:pPr>
      <w:bookmarkStart w:id="19" w:name="part_94b8e6419df947feba18176ebcfc5a31"/>
      <w:bookmarkEnd w:id="19"/>
      <w:r w:rsidRPr="00990B46">
        <w:rPr>
          <w:rFonts w:ascii="Times New Roman" w:eastAsia="Times New Roman" w:hAnsi="Times New Roman" w:cs="Times New Roman"/>
          <w:color w:val="000000"/>
          <w:sz w:val="24"/>
          <w:szCs w:val="24"/>
          <w:lang w:eastAsia="lt-LT"/>
        </w:rPr>
        <w:t xml:space="preserve">16. </w:t>
      </w:r>
      <w:r w:rsidRPr="00990B46">
        <w:rPr>
          <w:rFonts w:ascii="Times New Roman" w:eastAsia="Times New Roman" w:hAnsi="Times New Roman" w:cs="Times New Roman"/>
          <w:sz w:val="24"/>
          <w:szCs w:val="24"/>
          <w:lang w:eastAsia="lt-LT"/>
        </w:rPr>
        <w:t>Šio straipsnio ir šio Kodekso 29</w:t>
      </w:r>
      <w:r w:rsidRPr="00990B46">
        <w:rPr>
          <w:rFonts w:ascii="Times New Roman" w:eastAsia="Times New Roman" w:hAnsi="Times New Roman" w:cs="Times New Roman"/>
          <w:sz w:val="24"/>
          <w:szCs w:val="24"/>
          <w:vertAlign w:val="superscript"/>
          <w:lang w:eastAsia="lt-LT"/>
        </w:rPr>
        <w:t>1</w:t>
      </w:r>
      <w:r w:rsidRPr="00990B46">
        <w:rPr>
          <w:rFonts w:ascii="Times New Roman" w:eastAsia="Times New Roman" w:hAnsi="Times New Roman" w:cs="Times New Roman"/>
          <w:sz w:val="24"/>
          <w:szCs w:val="24"/>
          <w:lang w:eastAsia="lt-LT"/>
        </w:rPr>
        <w:t>–29</w:t>
      </w:r>
      <w:r w:rsidRPr="00990B46">
        <w:rPr>
          <w:rFonts w:ascii="Times New Roman" w:eastAsia="Times New Roman" w:hAnsi="Times New Roman" w:cs="Times New Roman"/>
          <w:sz w:val="24"/>
          <w:szCs w:val="24"/>
          <w:vertAlign w:val="superscript"/>
          <w:lang w:eastAsia="lt-LT"/>
        </w:rPr>
        <w:t>8</w:t>
      </w:r>
      <w:r w:rsidRPr="00990B46">
        <w:rPr>
          <w:rFonts w:ascii="Times New Roman" w:eastAsia="Times New Roman" w:hAnsi="Times New Roman" w:cs="Times New Roman"/>
          <w:sz w:val="24"/>
          <w:szCs w:val="24"/>
          <w:lang w:eastAsia="lt-LT"/>
        </w:rPr>
        <w:t xml:space="preserve"> straipsnių nuostatos, reglamentuojančios viešosios geležinkelių infrastruktūros pajėgumų skyrimą geležinkelio įmonėms (vežėjams), išskyrus nuostatas, reglamentuojančias bendrųjų susitarimų sudarymą, </w:t>
      </w:r>
      <w:proofErr w:type="spellStart"/>
      <w:r w:rsidRPr="00990B46">
        <w:rPr>
          <w:rFonts w:ascii="Times New Roman" w:eastAsia="Times New Roman" w:hAnsi="Times New Roman" w:cs="Times New Roman"/>
          <w:i/>
          <w:iCs/>
          <w:sz w:val="24"/>
          <w:szCs w:val="24"/>
          <w:lang w:eastAsia="lt-LT"/>
        </w:rPr>
        <w:t>mutatis</w:t>
      </w:r>
      <w:proofErr w:type="spellEnd"/>
      <w:r w:rsidRPr="00990B46">
        <w:rPr>
          <w:rFonts w:ascii="Times New Roman" w:eastAsia="Times New Roman" w:hAnsi="Times New Roman" w:cs="Times New Roman"/>
          <w:i/>
          <w:iCs/>
          <w:sz w:val="24"/>
          <w:szCs w:val="24"/>
          <w:lang w:eastAsia="lt-LT"/>
        </w:rPr>
        <w:t xml:space="preserve"> </w:t>
      </w:r>
      <w:proofErr w:type="spellStart"/>
      <w:r w:rsidRPr="00990B46">
        <w:rPr>
          <w:rFonts w:ascii="Times New Roman" w:eastAsia="Times New Roman" w:hAnsi="Times New Roman" w:cs="Times New Roman"/>
          <w:i/>
          <w:iCs/>
          <w:sz w:val="24"/>
          <w:szCs w:val="24"/>
          <w:lang w:eastAsia="lt-LT"/>
        </w:rPr>
        <w:t>mutandis</w:t>
      </w:r>
      <w:proofErr w:type="spellEnd"/>
      <w:r w:rsidRPr="00990B46">
        <w:rPr>
          <w:rFonts w:ascii="Times New Roman" w:eastAsia="Times New Roman" w:hAnsi="Times New Roman" w:cs="Times New Roman"/>
          <w:sz w:val="24"/>
          <w:szCs w:val="24"/>
          <w:lang w:eastAsia="lt-LT"/>
        </w:rPr>
        <w:t xml:space="preserve"> taikomos, kai paraišką skirti viešosios geležinkelių infrastruktūros pajėgumus teikia šio Kodekso 28 straipsnio 3 dalyje nurodytos įmonės.“</w:t>
      </w:r>
    </w:p>
    <w:p w14:paraId="213AEE27" w14:textId="77777777" w:rsidR="00990B46" w:rsidRPr="00990B46" w:rsidRDefault="00990B46" w:rsidP="00990B46">
      <w:pPr>
        <w:spacing w:after="0" w:line="240" w:lineRule="auto"/>
        <w:rPr>
          <w:rFonts w:ascii="Times New Roman" w:eastAsia="Times New Roman" w:hAnsi="Times New Roman" w:cs="Times New Roman"/>
          <w:sz w:val="24"/>
          <w:szCs w:val="20"/>
        </w:rPr>
      </w:pPr>
    </w:p>
    <w:p w14:paraId="6CCF1D97" w14:textId="77777777" w:rsidR="00990B46" w:rsidRPr="00990B46" w:rsidRDefault="00990B46" w:rsidP="00990B46">
      <w:pPr>
        <w:spacing w:after="0" w:line="240" w:lineRule="auto"/>
        <w:ind w:firstLine="1134"/>
        <w:jc w:val="both"/>
        <w:rPr>
          <w:rFonts w:ascii="Times New Roman" w:eastAsia="Times New Roman" w:hAnsi="Times New Roman" w:cs="Times New Roman"/>
          <w:b/>
          <w:bCs/>
          <w:sz w:val="24"/>
          <w:szCs w:val="20"/>
        </w:rPr>
      </w:pPr>
      <w:r w:rsidRPr="00990B46">
        <w:rPr>
          <w:rFonts w:ascii="Times New Roman" w:eastAsia="Times New Roman" w:hAnsi="Times New Roman" w:cs="Times New Roman"/>
          <w:b/>
          <w:bCs/>
          <w:sz w:val="24"/>
          <w:szCs w:val="20"/>
        </w:rPr>
        <w:t>3 straipsnis. 37 straipsnio pakeitimas</w:t>
      </w:r>
    </w:p>
    <w:p w14:paraId="60AF185F" w14:textId="77777777" w:rsidR="00990B46" w:rsidRPr="00990B46" w:rsidRDefault="00990B46" w:rsidP="00990B46">
      <w:pPr>
        <w:spacing w:after="0" w:line="240" w:lineRule="auto"/>
        <w:ind w:firstLine="1134"/>
        <w:jc w:val="both"/>
        <w:rPr>
          <w:rFonts w:ascii="Times New Roman" w:eastAsia="Times New Roman" w:hAnsi="Times New Roman" w:cs="Times New Roman"/>
          <w:bCs/>
          <w:sz w:val="24"/>
          <w:szCs w:val="20"/>
        </w:rPr>
      </w:pPr>
      <w:r w:rsidRPr="00990B46">
        <w:rPr>
          <w:rFonts w:ascii="Times New Roman" w:eastAsia="Times New Roman" w:hAnsi="Times New Roman" w:cs="Times New Roman"/>
          <w:bCs/>
          <w:sz w:val="24"/>
          <w:szCs w:val="20"/>
        </w:rPr>
        <w:t xml:space="preserve">Pakeisti </w:t>
      </w:r>
      <w:r w:rsidRPr="00990B46">
        <w:rPr>
          <w:rFonts w:ascii="Times New Roman" w:eastAsia="Times New Roman" w:hAnsi="Times New Roman" w:cs="Times New Roman"/>
          <w:sz w:val="24"/>
          <w:szCs w:val="20"/>
        </w:rPr>
        <w:t xml:space="preserve">37 straipsnį </w:t>
      </w:r>
      <w:r w:rsidRPr="00990B46">
        <w:rPr>
          <w:rFonts w:ascii="Times New Roman" w:eastAsia="Times New Roman" w:hAnsi="Times New Roman" w:cs="Times New Roman"/>
          <w:bCs/>
          <w:sz w:val="24"/>
          <w:szCs w:val="20"/>
        </w:rPr>
        <w:t>ir jį išdėstyti taip:</w:t>
      </w:r>
    </w:p>
    <w:p w14:paraId="069165F3" w14:textId="77777777" w:rsidR="00487802" w:rsidRDefault="00990B46" w:rsidP="00990B46">
      <w:pPr>
        <w:spacing w:after="0" w:line="240" w:lineRule="auto"/>
        <w:ind w:firstLine="1134"/>
        <w:contextualSpacing/>
        <w:jc w:val="both"/>
        <w:rPr>
          <w:rFonts w:ascii="Times New Roman" w:eastAsia="Times New Roman" w:hAnsi="Times New Roman" w:cs="Times New Roman"/>
          <w:bCs/>
          <w:sz w:val="24"/>
          <w:szCs w:val="20"/>
        </w:rPr>
      </w:pPr>
      <w:r w:rsidRPr="00990B46">
        <w:rPr>
          <w:rFonts w:ascii="Times New Roman" w:eastAsia="Times New Roman" w:hAnsi="Times New Roman" w:cs="Times New Roman"/>
          <w:bCs/>
          <w:sz w:val="24"/>
          <w:szCs w:val="20"/>
        </w:rPr>
        <w:t>„</w:t>
      </w:r>
      <w:r w:rsidR="00487802" w:rsidRPr="00487802">
        <w:rPr>
          <w:rFonts w:ascii="Times New Roman" w:eastAsia="Times New Roman" w:hAnsi="Times New Roman" w:cs="Times New Roman"/>
          <w:bCs/>
          <w:sz w:val="24"/>
          <w:szCs w:val="20"/>
        </w:rPr>
        <w:t>37 straipsnis. Įstatymo įsigaliojimas, taikymas ir įgyvendinimas</w:t>
      </w:r>
    </w:p>
    <w:p w14:paraId="014D82E8" w14:textId="65A3BC08" w:rsidR="0093554A" w:rsidRDefault="00990B46" w:rsidP="00990B46">
      <w:pPr>
        <w:spacing w:after="0" w:line="240" w:lineRule="auto"/>
        <w:ind w:firstLine="1134"/>
        <w:contextualSpacing/>
        <w:jc w:val="both"/>
        <w:rPr>
          <w:rFonts w:ascii="Times New Roman" w:eastAsia="Times New Roman" w:hAnsi="Times New Roman" w:cs="Times New Roman"/>
          <w:bCs/>
          <w:sz w:val="24"/>
          <w:szCs w:val="20"/>
        </w:rPr>
      </w:pPr>
      <w:r w:rsidRPr="00990B46">
        <w:rPr>
          <w:rFonts w:ascii="Times New Roman" w:eastAsia="Times New Roman" w:hAnsi="Times New Roman" w:cs="Times New Roman"/>
          <w:bCs/>
          <w:sz w:val="24"/>
          <w:szCs w:val="20"/>
        </w:rPr>
        <w:lastRenderedPageBreak/>
        <w:t xml:space="preserve">1. Šis įstatymas, išskyrus 1 straipsnio 5, 6, 13, 20 ir 26 dalis, 2 straipsnio 2 dalį,  3 straipsnį, 6 straipsnio 1, 4, 5, 7 ir 11 dalis, 7 straipsnį, 8 straipsnio 1–6 dalis, 9 straipsnį, 10 straipsnio 3, 4, 7–12 dalis, 11 straipsnį, 15 straipsnį, 21 </w:t>
      </w:r>
      <w:r w:rsidRPr="00990B46">
        <w:rPr>
          <w:rFonts w:ascii="Times New Roman" w:eastAsia="Times New Roman" w:hAnsi="Times New Roman" w:cs="Times New Roman"/>
          <w:bCs/>
          <w:strike/>
          <w:sz w:val="24"/>
          <w:szCs w:val="20"/>
        </w:rPr>
        <w:t>straipsnio 1 dalį</w:t>
      </w:r>
      <w:r w:rsidRPr="00990B46">
        <w:rPr>
          <w:rFonts w:ascii="Times New Roman" w:eastAsia="Times New Roman" w:hAnsi="Times New Roman" w:cs="Times New Roman"/>
          <w:bCs/>
          <w:sz w:val="24"/>
          <w:szCs w:val="20"/>
        </w:rPr>
        <w:t xml:space="preserve"> </w:t>
      </w:r>
      <w:r w:rsidRPr="00990B46">
        <w:rPr>
          <w:rFonts w:ascii="Times New Roman" w:eastAsia="Times New Roman" w:hAnsi="Times New Roman" w:cs="Times New Roman"/>
          <w:b/>
          <w:bCs/>
          <w:sz w:val="24"/>
          <w:szCs w:val="20"/>
        </w:rPr>
        <w:t>straipsnį</w:t>
      </w:r>
      <w:r w:rsidRPr="00990B46">
        <w:rPr>
          <w:rFonts w:ascii="Times New Roman" w:eastAsia="Times New Roman" w:hAnsi="Times New Roman" w:cs="Times New Roman"/>
          <w:bCs/>
          <w:sz w:val="24"/>
          <w:szCs w:val="20"/>
        </w:rPr>
        <w:t xml:space="preserve">, 31 straipsnį, 32 straipsnio 1–4 dalis, 33–35 straipsnius, 36 straipsnio 3 dalį ir šį straipsnį, įsigalioja </w:t>
      </w:r>
      <w:r w:rsidRPr="00984B14">
        <w:rPr>
          <w:rFonts w:ascii="Times New Roman" w:eastAsia="Times New Roman" w:hAnsi="Times New Roman" w:cs="Times New Roman"/>
          <w:bCs/>
          <w:sz w:val="24"/>
          <w:szCs w:val="20"/>
        </w:rPr>
        <w:t>2019 m. gruodžio 8 d.</w:t>
      </w:r>
      <w:r w:rsidRPr="00990B46">
        <w:rPr>
          <w:rFonts w:ascii="Times New Roman" w:eastAsia="Times New Roman" w:hAnsi="Times New Roman" w:cs="Times New Roman"/>
          <w:bCs/>
          <w:sz w:val="24"/>
          <w:szCs w:val="20"/>
        </w:rPr>
        <w:t xml:space="preserve"> </w:t>
      </w:r>
      <w:r w:rsidRPr="00990B46" w:rsidDel="00B11280">
        <w:rPr>
          <w:rFonts w:ascii="Times New Roman" w:eastAsia="Times New Roman" w:hAnsi="Times New Roman" w:cs="Times New Roman"/>
          <w:bCs/>
          <w:sz w:val="24"/>
          <w:szCs w:val="20"/>
        </w:rPr>
        <w:t xml:space="preserve"> </w:t>
      </w:r>
    </w:p>
    <w:p w14:paraId="3846F1B8" w14:textId="222B6A8D" w:rsidR="00990B46" w:rsidRPr="00990B46" w:rsidRDefault="00990B46" w:rsidP="00990B46">
      <w:pPr>
        <w:spacing w:after="0" w:line="240" w:lineRule="auto"/>
        <w:ind w:firstLine="1134"/>
        <w:contextualSpacing/>
        <w:jc w:val="both"/>
        <w:rPr>
          <w:rFonts w:ascii="Times New Roman" w:eastAsia="Times New Roman" w:hAnsi="Times New Roman" w:cs="Times New Roman"/>
          <w:sz w:val="24"/>
          <w:szCs w:val="24"/>
          <w:lang w:eastAsia="lt-LT"/>
        </w:rPr>
      </w:pPr>
      <w:r w:rsidRPr="00990B46" w:rsidDel="00B11280">
        <w:rPr>
          <w:rFonts w:ascii="Times New Roman" w:eastAsia="Times New Roman" w:hAnsi="Times New Roman" w:cs="Times New Roman"/>
          <w:bCs/>
          <w:sz w:val="24"/>
          <w:szCs w:val="20"/>
        </w:rPr>
        <w:t xml:space="preserve"> </w:t>
      </w:r>
      <w:r w:rsidRPr="00990B46">
        <w:rPr>
          <w:rFonts w:ascii="Times New Roman" w:eastAsia="Times New Roman" w:hAnsi="Times New Roman" w:cs="Times New Roman"/>
          <w:sz w:val="24"/>
          <w:szCs w:val="24"/>
          <w:lang w:eastAsia="lt-LT"/>
        </w:rPr>
        <w:t xml:space="preserve">2. Šio įstatymo 1 straipsnio 5, 6, 13 ir 26 dalys, 2 straipsnio 2 dalis, 6 straipsnio 1 ir 7 dalys, 8 straipsnio 1–6 dalys, 11 straipsnis, 21 </w:t>
      </w:r>
      <w:r w:rsidRPr="0093554A">
        <w:rPr>
          <w:rFonts w:ascii="Times New Roman" w:eastAsia="Times New Roman" w:hAnsi="Times New Roman" w:cs="Times New Roman"/>
          <w:strike/>
          <w:sz w:val="24"/>
          <w:szCs w:val="24"/>
          <w:lang w:eastAsia="lt-LT"/>
        </w:rPr>
        <w:t xml:space="preserve">straipsnio 1 </w:t>
      </w:r>
      <w:r w:rsidRPr="0093554A">
        <w:rPr>
          <w:rFonts w:ascii="Times New Roman" w:eastAsia="Times New Roman" w:hAnsi="Times New Roman" w:cs="Times New Roman"/>
          <w:b/>
          <w:strike/>
          <w:sz w:val="24"/>
          <w:szCs w:val="24"/>
          <w:lang w:eastAsia="lt-LT"/>
        </w:rPr>
        <w:t xml:space="preserve"> </w:t>
      </w:r>
      <w:proofErr w:type="spellStart"/>
      <w:r w:rsidRPr="0093554A">
        <w:rPr>
          <w:rFonts w:ascii="Times New Roman" w:eastAsia="Times New Roman" w:hAnsi="Times New Roman" w:cs="Times New Roman"/>
          <w:strike/>
          <w:sz w:val="24"/>
          <w:szCs w:val="24"/>
          <w:lang w:eastAsia="lt-LT"/>
        </w:rPr>
        <w:t>dalis</w:t>
      </w:r>
      <w:r w:rsidR="0093554A" w:rsidRPr="0093554A">
        <w:rPr>
          <w:rFonts w:ascii="Times New Roman" w:eastAsia="Times New Roman" w:hAnsi="Times New Roman" w:cs="Times New Roman"/>
          <w:b/>
          <w:sz w:val="24"/>
          <w:szCs w:val="24"/>
          <w:lang w:eastAsia="lt-LT"/>
        </w:rPr>
        <w:t>straipsnis</w:t>
      </w:r>
      <w:proofErr w:type="spellEnd"/>
      <w:r w:rsidRPr="00990B46">
        <w:rPr>
          <w:rFonts w:ascii="Times New Roman" w:eastAsia="Times New Roman" w:hAnsi="Times New Roman" w:cs="Times New Roman"/>
          <w:sz w:val="24"/>
          <w:szCs w:val="24"/>
          <w:lang w:eastAsia="lt-LT"/>
        </w:rPr>
        <w:t>, 32 straipsnio 3 ir 4 dalys, 33–35 straipsniai, 36 straipsnio 3 dalis įsigalioja 2019 m. birželio 1 d.</w:t>
      </w:r>
    </w:p>
    <w:p w14:paraId="54BE3FEE" w14:textId="6C65B433" w:rsidR="00990B46" w:rsidRPr="00990B46" w:rsidRDefault="00990B46" w:rsidP="00990B46">
      <w:pPr>
        <w:spacing w:after="0" w:line="240" w:lineRule="auto"/>
        <w:ind w:firstLine="1134"/>
        <w:contextualSpacing/>
        <w:jc w:val="both"/>
        <w:rPr>
          <w:rFonts w:ascii="Times New Roman" w:eastAsia="Times New Roman" w:hAnsi="Times New Roman" w:cs="Times New Roman"/>
          <w:b/>
          <w:sz w:val="24"/>
          <w:szCs w:val="24"/>
          <w:lang w:eastAsia="lt-LT"/>
        </w:rPr>
      </w:pPr>
      <w:r w:rsidRPr="0093554A">
        <w:rPr>
          <w:rFonts w:ascii="Times New Roman" w:eastAsia="Times New Roman" w:hAnsi="Times New Roman" w:cs="Times New Roman"/>
          <w:sz w:val="24"/>
          <w:szCs w:val="20"/>
        </w:rPr>
        <w:t>3.</w:t>
      </w:r>
      <w:r w:rsidRPr="00990B46">
        <w:rPr>
          <w:rFonts w:ascii="Times New Roman" w:eastAsia="Times New Roman" w:hAnsi="Times New Roman" w:cs="Times New Roman"/>
          <w:sz w:val="24"/>
          <w:szCs w:val="20"/>
        </w:rPr>
        <w:t xml:space="preserve"> Akcinė bendrovė „Lietuvos geležinkeliai“ ne vėliau kaip iki 2019 m. rugsėjo 1 d. įsteigia dukterinę bendrovę viešosios geležinkelių infrastruktūros valdytojo funkcijoms atlikti, dukterinę bendrovę keleivių, bagažo vežimo geležinkelių transportu paslaugoms teikti ir dukterinę bendrovę krovinių vežimo geležinkelių transportu paslaugoms teikti.</w:t>
      </w:r>
    </w:p>
    <w:p w14:paraId="21A77311" w14:textId="6DF8466C" w:rsidR="00990B46" w:rsidRPr="00CA3D11" w:rsidRDefault="00990B46" w:rsidP="00990B46">
      <w:pPr>
        <w:tabs>
          <w:tab w:val="left" w:pos="993"/>
        </w:tabs>
        <w:spacing w:after="0" w:line="240" w:lineRule="auto"/>
        <w:ind w:firstLine="1134"/>
        <w:jc w:val="both"/>
        <w:rPr>
          <w:rFonts w:ascii="Times New Roman" w:eastAsia="Times New Roman" w:hAnsi="Times New Roman" w:cs="Times New Roman"/>
          <w:sz w:val="24"/>
          <w:szCs w:val="24"/>
          <w:lang w:eastAsia="lt-LT"/>
        </w:rPr>
      </w:pPr>
      <w:r w:rsidRPr="0093554A">
        <w:rPr>
          <w:rFonts w:ascii="Times New Roman" w:eastAsia="Times New Roman" w:hAnsi="Times New Roman" w:cs="Times New Roman"/>
          <w:sz w:val="24"/>
          <w:szCs w:val="24"/>
          <w:lang w:eastAsia="lt-LT"/>
        </w:rPr>
        <w:t>4.</w:t>
      </w:r>
      <w:r w:rsidRPr="00990B46">
        <w:rPr>
          <w:rFonts w:ascii="Times New Roman" w:eastAsia="Times New Roman" w:hAnsi="Times New Roman" w:cs="Times New Roman"/>
          <w:sz w:val="24"/>
          <w:szCs w:val="24"/>
          <w:lang w:eastAsia="lt-LT"/>
        </w:rPr>
        <w:t xml:space="preserve"> Viešosios geležinkelių infrastruktūros patikėjimo teisei perduoti Lietuvos Respublikos susisiekimo ministerija ir akcinės bendrovės „Lietuvos geležinkeliai“ viešosios geležinkelių infrastruktūros valdytojo funkcijoms atlikti įsteigta bendrovė pasirašo patikėjimo </w:t>
      </w:r>
      <w:r w:rsidRPr="0093554A">
        <w:rPr>
          <w:rFonts w:ascii="Times New Roman" w:eastAsia="Times New Roman" w:hAnsi="Times New Roman" w:cs="Times New Roman"/>
          <w:sz w:val="24"/>
          <w:szCs w:val="24"/>
          <w:lang w:eastAsia="lt-LT"/>
        </w:rPr>
        <w:t>sutartį,</w:t>
      </w:r>
      <w:r w:rsidRPr="00990B46">
        <w:rPr>
          <w:rFonts w:ascii="Times New Roman" w:eastAsia="Times New Roman" w:hAnsi="Times New Roman" w:cs="Times New Roman"/>
          <w:sz w:val="24"/>
          <w:szCs w:val="24"/>
          <w:lang w:eastAsia="lt-LT"/>
        </w:rPr>
        <w:t xml:space="preserve"> pagal</w:t>
      </w:r>
      <w:r w:rsidRPr="001D1173">
        <w:rPr>
          <w:rFonts w:ascii="Times New Roman" w:eastAsia="Times New Roman" w:hAnsi="Times New Roman" w:cs="Times New Roman"/>
          <w:sz w:val="24"/>
          <w:szCs w:val="24"/>
          <w:lang w:eastAsia="lt-LT"/>
        </w:rPr>
        <w:t xml:space="preserve"> kurią</w:t>
      </w:r>
      <w:r w:rsidRPr="00990B46">
        <w:rPr>
          <w:rFonts w:ascii="Times New Roman" w:eastAsia="Times New Roman" w:hAnsi="Times New Roman" w:cs="Times New Roman"/>
          <w:sz w:val="24"/>
          <w:szCs w:val="24"/>
          <w:lang w:eastAsia="lt-LT"/>
        </w:rPr>
        <w:t xml:space="preserve"> akcinės bendrovės „Lietuvos geležinkeliai“ patikėjimo teise </w:t>
      </w:r>
      <w:r w:rsidRPr="00984B14">
        <w:rPr>
          <w:rFonts w:ascii="Times New Roman" w:eastAsia="Times New Roman" w:hAnsi="Times New Roman" w:cs="Times New Roman"/>
          <w:strike/>
          <w:sz w:val="24"/>
          <w:szCs w:val="24"/>
          <w:lang w:eastAsia="lt-LT"/>
        </w:rPr>
        <w:t>valdomas</w:t>
      </w:r>
      <w:r w:rsidRPr="00990B46">
        <w:rPr>
          <w:rFonts w:ascii="Times New Roman" w:eastAsia="Times New Roman" w:hAnsi="Times New Roman" w:cs="Times New Roman"/>
          <w:sz w:val="24"/>
          <w:szCs w:val="24"/>
          <w:lang w:eastAsia="lt-LT"/>
        </w:rPr>
        <w:t xml:space="preserve"> </w:t>
      </w:r>
      <w:r w:rsidR="00984B14" w:rsidRPr="00984B14">
        <w:rPr>
          <w:rFonts w:ascii="Times New Roman" w:eastAsia="Times New Roman" w:hAnsi="Times New Roman" w:cs="Times New Roman"/>
          <w:b/>
          <w:sz w:val="24"/>
          <w:szCs w:val="24"/>
          <w:lang w:eastAsia="lt-LT"/>
        </w:rPr>
        <w:t>valdomi</w:t>
      </w:r>
      <w:r w:rsidR="00984B14">
        <w:rPr>
          <w:rFonts w:ascii="Times New Roman" w:eastAsia="Times New Roman" w:hAnsi="Times New Roman" w:cs="Times New Roman"/>
          <w:sz w:val="24"/>
          <w:szCs w:val="24"/>
          <w:lang w:eastAsia="lt-LT"/>
        </w:rPr>
        <w:t xml:space="preserve"> </w:t>
      </w:r>
      <w:r w:rsidRPr="00990B46">
        <w:rPr>
          <w:rFonts w:ascii="Times New Roman" w:eastAsia="Times New Roman" w:hAnsi="Times New Roman" w:cs="Times New Roman"/>
          <w:sz w:val="24"/>
          <w:szCs w:val="24"/>
          <w:lang w:eastAsia="lt-LT"/>
        </w:rPr>
        <w:t xml:space="preserve">valstybei nuosavybės teise </w:t>
      </w:r>
      <w:r w:rsidRPr="00984B14">
        <w:rPr>
          <w:rFonts w:ascii="Times New Roman" w:eastAsia="Times New Roman" w:hAnsi="Times New Roman" w:cs="Times New Roman"/>
          <w:strike/>
          <w:sz w:val="24"/>
          <w:szCs w:val="24"/>
          <w:lang w:eastAsia="lt-LT"/>
        </w:rPr>
        <w:t>priklausantis</w:t>
      </w:r>
      <w:r w:rsidRPr="00990B46">
        <w:rPr>
          <w:rFonts w:ascii="Times New Roman" w:eastAsia="Times New Roman" w:hAnsi="Times New Roman" w:cs="Times New Roman"/>
          <w:sz w:val="24"/>
          <w:szCs w:val="24"/>
          <w:lang w:eastAsia="lt-LT"/>
        </w:rPr>
        <w:t xml:space="preserve"> </w:t>
      </w:r>
      <w:r w:rsidR="00984B14" w:rsidRPr="00984B14">
        <w:rPr>
          <w:rFonts w:ascii="Times New Roman" w:eastAsia="Times New Roman" w:hAnsi="Times New Roman" w:cs="Times New Roman"/>
          <w:b/>
          <w:sz w:val="24"/>
          <w:szCs w:val="24"/>
          <w:lang w:eastAsia="lt-LT"/>
        </w:rPr>
        <w:t>priklausantys</w:t>
      </w:r>
      <w:r w:rsidR="00984B14">
        <w:rPr>
          <w:rFonts w:ascii="Times New Roman" w:eastAsia="Times New Roman" w:hAnsi="Times New Roman" w:cs="Times New Roman"/>
          <w:sz w:val="24"/>
          <w:szCs w:val="24"/>
          <w:lang w:eastAsia="lt-LT"/>
        </w:rPr>
        <w:t xml:space="preserve"> </w:t>
      </w:r>
      <w:r w:rsidRPr="00990B46">
        <w:rPr>
          <w:rFonts w:ascii="Times New Roman" w:eastAsia="Times New Roman" w:hAnsi="Times New Roman" w:cs="Times New Roman"/>
          <w:sz w:val="24"/>
          <w:szCs w:val="24"/>
          <w:lang w:eastAsia="lt-LT"/>
        </w:rPr>
        <w:t xml:space="preserve">viešosios </w:t>
      </w:r>
      <w:r w:rsidRPr="00CA3D11">
        <w:rPr>
          <w:rFonts w:ascii="Times New Roman" w:eastAsia="Times New Roman" w:hAnsi="Times New Roman" w:cs="Times New Roman"/>
          <w:sz w:val="24"/>
          <w:szCs w:val="24"/>
          <w:lang w:eastAsia="lt-LT"/>
        </w:rPr>
        <w:t xml:space="preserve">geležinkelių infrastruktūros </w:t>
      </w:r>
      <w:r w:rsidR="001D1173" w:rsidRPr="00CA3D11">
        <w:rPr>
          <w:rFonts w:ascii="Times New Roman" w:eastAsia="Times New Roman" w:hAnsi="Times New Roman" w:cs="Times New Roman"/>
          <w:b/>
          <w:sz w:val="24"/>
          <w:szCs w:val="24"/>
          <w:lang w:eastAsia="lt-LT"/>
        </w:rPr>
        <w:t xml:space="preserve">objektai </w:t>
      </w:r>
      <w:r w:rsidRPr="00CA3D11">
        <w:rPr>
          <w:rFonts w:ascii="Times New Roman" w:eastAsia="Times New Roman" w:hAnsi="Times New Roman" w:cs="Times New Roman"/>
          <w:strike/>
          <w:sz w:val="24"/>
          <w:szCs w:val="24"/>
          <w:lang w:eastAsia="lt-LT"/>
        </w:rPr>
        <w:t>ir</w:t>
      </w:r>
      <w:r w:rsidR="001D1173" w:rsidRPr="00CA3D11">
        <w:rPr>
          <w:rFonts w:ascii="Times New Roman" w:eastAsia="Times New Roman" w:hAnsi="Times New Roman" w:cs="Times New Roman"/>
          <w:b/>
          <w:sz w:val="24"/>
          <w:szCs w:val="24"/>
          <w:lang w:eastAsia="lt-LT"/>
        </w:rPr>
        <w:t>,</w:t>
      </w:r>
      <w:r w:rsidRPr="00CA3D11">
        <w:rPr>
          <w:rFonts w:ascii="Times New Roman" w:eastAsia="Times New Roman" w:hAnsi="Times New Roman" w:cs="Times New Roman"/>
          <w:sz w:val="24"/>
          <w:szCs w:val="24"/>
          <w:lang w:eastAsia="lt-LT"/>
        </w:rPr>
        <w:t xml:space="preserve"> geležinkelių paslaugų </w:t>
      </w:r>
      <w:r w:rsidRPr="00CA3D11">
        <w:rPr>
          <w:rFonts w:ascii="Times New Roman" w:eastAsia="Times New Roman" w:hAnsi="Times New Roman" w:cs="Times New Roman"/>
          <w:strike/>
          <w:sz w:val="24"/>
          <w:szCs w:val="24"/>
          <w:lang w:eastAsia="lt-LT"/>
        </w:rPr>
        <w:t>įrenginių turtas</w:t>
      </w:r>
      <w:r w:rsidRPr="00CA3D11">
        <w:rPr>
          <w:rFonts w:ascii="Times New Roman" w:eastAsia="Times New Roman" w:hAnsi="Times New Roman" w:cs="Times New Roman"/>
          <w:sz w:val="24"/>
          <w:szCs w:val="24"/>
          <w:lang w:eastAsia="lt-LT"/>
        </w:rPr>
        <w:t xml:space="preserve"> </w:t>
      </w:r>
      <w:r w:rsidR="001D1173" w:rsidRPr="00CA3D11">
        <w:rPr>
          <w:rFonts w:ascii="Times New Roman" w:eastAsia="Times New Roman" w:hAnsi="Times New Roman" w:cs="Times New Roman"/>
          <w:b/>
          <w:sz w:val="24"/>
          <w:szCs w:val="24"/>
          <w:lang w:eastAsia="lt-LT"/>
        </w:rPr>
        <w:t>įrenginiai, išskyrus</w:t>
      </w:r>
      <w:r w:rsidR="00CA3D11" w:rsidRPr="00CA3D11">
        <w:rPr>
          <w:rFonts w:ascii="Times New Roman" w:hAnsi="Times New Roman" w:cs="Times New Roman"/>
          <w:b/>
          <w:sz w:val="24"/>
          <w:szCs w:val="24"/>
        </w:rPr>
        <w:t xml:space="preserve"> viešosios geležinkelių infrastruktūros objektų ir Lietuvos valstybei nuosavybės teise priklausančių geležinkelių paslaugų įrenginių</w:t>
      </w:r>
      <w:r w:rsidR="001D1173" w:rsidRPr="00CA3D11">
        <w:rPr>
          <w:rFonts w:ascii="Times New Roman" w:eastAsia="Times New Roman" w:hAnsi="Times New Roman" w:cs="Times New Roman"/>
          <w:b/>
          <w:sz w:val="24"/>
          <w:szCs w:val="24"/>
          <w:lang w:eastAsia="lt-LT"/>
        </w:rPr>
        <w:t xml:space="preserve"> užimamą valstybinę žemę,</w:t>
      </w:r>
      <w:r w:rsidR="001D1173" w:rsidRPr="00CA3D11">
        <w:rPr>
          <w:rFonts w:ascii="Times New Roman" w:eastAsia="Times New Roman" w:hAnsi="Times New Roman" w:cs="Times New Roman"/>
          <w:sz w:val="24"/>
          <w:szCs w:val="24"/>
          <w:lang w:eastAsia="lt-LT"/>
        </w:rPr>
        <w:t xml:space="preserve"> </w:t>
      </w:r>
      <w:r w:rsidRPr="00CA3D11">
        <w:rPr>
          <w:rFonts w:ascii="Times New Roman" w:eastAsia="Times New Roman" w:hAnsi="Times New Roman" w:cs="Times New Roman"/>
          <w:sz w:val="24"/>
          <w:szCs w:val="24"/>
          <w:lang w:eastAsia="lt-LT"/>
        </w:rPr>
        <w:t>nuo 2019 m. gruodžio 8 d.</w:t>
      </w:r>
      <w:r w:rsidRPr="00CA3D11">
        <w:rPr>
          <w:rFonts w:ascii="Times New Roman" w:eastAsia="Times New Roman" w:hAnsi="Times New Roman" w:cs="Times New Roman"/>
          <w:b/>
          <w:sz w:val="24"/>
          <w:szCs w:val="24"/>
          <w:lang w:eastAsia="lt-LT"/>
        </w:rPr>
        <w:t xml:space="preserve"> </w:t>
      </w:r>
      <w:r w:rsidRPr="00CA3D11">
        <w:rPr>
          <w:rFonts w:ascii="Times New Roman" w:eastAsia="Times New Roman" w:hAnsi="Times New Roman" w:cs="Times New Roman"/>
          <w:strike/>
          <w:sz w:val="24"/>
          <w:szCs w:val="24"/>
          <w:lang w:eastAsia="lt-LT"/>
        </w:rPr>
        <w:t>perduodamas</w:t>
      </w:r>
      <w:r w:rsidRPr="00CA3D11">
        <w:rPr>
          <w:rFonts w:ascii="Times New Roman" w:eastAsia="Times New Roman" w:hAnsi="Times New Roman" w:cs="Times New Roman"/>
          <w:sz w:val="24"/>
          <w:szCs w:val="24"/>
          <w:lang w:eastAsia="lt-LT"/>
        </w:rPr>
        <w:t xml:space="preserve"> </w:t>
      </w:r>
      <w:r w:rsidR="00984B14" w:rsidRPr="00CA3D11">
        <w:rPr>
          <w:rFonts w:ascii="Times New Roman" w:eastAsia="Times New Roman" w:hAnsi="Times New Roman" w:cs="Times New Roman"/>
          <w:b/>
          <w:sz w:val="24"/>
          <w:szCs w:val="24"/>
          <w:lang w:eastAsia="lt-LT"/>
        </w:rPr>
        <w:t>perduodami</w:t>
      </w:r>
      <w:r w:rsidR="00984B14" w:rsidRPr="00CA3D11">
        <w:rPr>
          <w:rFonts w:ascii="Times New Roman" w:eastAsia="Times New Roman" w:hAnsi="Times New Roman" w:cs="Times New Roman"/>
          <w:sz w:val="24"/>
          <w:szCs w:val="24"/>
          <w:lang w:eastAsia="lt-LT"/>
        </w:rPr>
        <w:t xml:space="preserve"> </w:t>
      </w:r>
      <w:r w:rsidRPr="00CA3D11">
        <w:rPr>
          <w:rFonts w:ascii="Times New Roman" w:eastAsia="Times New Roman" w:hAnsi="Times New Roman" w:cs="Times New Roman"/>
          <w:sz w:val="24"/>
          <w:szCs w:val="24"/>
          <w:lang w:eastAsia="lt-LT"/>
        </w:rPr>
        <w:t xml:space="preserve">patikėjimo teise pagal patikėjimo </w:t>
      </w:r>
      <w:r w:rsidR="0093554A" w:rsidRPr="00CA3D11">
        <w:rPr>
          <w:rFonts w:ascii="Times New Roman" w:eastAsia="Times New Roman" w:hAnsi="Times New Roman" w:cs="Times New Roman"/>
          <w:sz w:val="24"/>
          <w:szCs w:val="24"/>
          <w:lang w:eastAsia="lt-LT"/>
        </w:rPr>
        <w:t>sutartį</w:t>
      </w:r>
      <w:r w:rsidRPr="00CA3D11">
        <w:rPr>
          <w:rFonts w:ascii="Times New Roman" w:eastAsia="Times New Roman" w:hAnsi="Times New Roman" w:cs="Times New Roman"/>
          <w:sz w:val="24"/>
          <w:szCs w:val="24"/>
          <w:lang w:eastAsia="lt-LT"/>
        </w:rPr>
        <w:t xml:space="preserve"> valdyti akcinės bendrovės „Lietuvos geležinkeliai“ viešosios geležinkelių infrastruktūros valdytojo funkcijoms atlikti įsteigtai bendrovei.</w:t>
      </w:r>
    </w:p>
    <w:p w14:paraId="2FF61257" w14:textId="37A577C0" w:rsidR="00990B46" w:rsidRPr="00CA3D11" w:rsidRDefault="00990B46" w:rsidP="00990B46">
      <w:pPr>
        <w:tabs>
          <w:tab w:val="left" w:pos="993"/>
        </w:tabs>
        <w:spacing w:after="0" w:line="240" w:lineRule="auto"/>
        <w:ind w:firstLine="1134"/>
        <w:jc w:val="both"/>
        <w:rPr>
          <w:rFonts w:ascii="Times New Roman" w:eastAsia="Times New Roman" w:hAnsi="Times New Roman" w:cs="Times New Roman"/>
          <w:sz w:val="24"/>
          <w:szCs w:val="24"/>
          <w:lang w:eastAsia="lt-LT"/>
        </w:rPr>
      </w:pPr>
      <w:r w:rsidRPr="00CA3D11" w:rsidDel="00B11280">
        <w:rPr>
          <w:rFonts w:ascii="Times New Roman" w:eastAsia="Times New Roman" w:hAnsi="Times New Roman" w:cs="Times New Roman"/>
          <w:sz w:val="24"/>
          <w:szCs w:val="24"/>
          <w:lang w:eastAsia="lt-LT"/>
        </w:rPr>
        <w:t xml:space="preserve"> </w:t>
      </w:r>
      <w:r w:rsidRPr="00CA3D11">
        <w:rPr>
          <w:rFonts w:ascii="Times New Roman" w:eastAsia="Times New Roman" w:hAnsi="Times New Roman" w:cs="Times New Roman"/>
          <w:sz w:val="24"/>
          <w:szCs w:val="24"/>
          <w:lang w:eastAsia="lt-LT"/>
        </w:rPr>
        <w:t xml:space="preserve">5. Lietuvos Respublikos susisiekimo ministerija, akcinė bendrovė „Lietuvos geležinkeliai“ ir akcinės bendrovės „Lietuvos geležinkeliai“ viešosios geležinkelių infrastruktūros valdytojo funkcijoms atlikti įsteigta bendrovė pasirašo trišalį turto perdavimo ir priėmimo aktą, pagal kurį akcinės bendrovės „Lietuvos geležinkeliai“ patikėjimo teise </w:t>
      </w:r>
      <w:r w:rsidRPr="00CA3D11">
        <w:rPr>
          <w:rFonts w:ascii="Times New Roman" w:eastAsia="Times New Roman" w:hAnsi="Times New Roman" w:cs="Times New Roman"/>
          <w:strike/>
          <w:sz w:val="24"/>
          <w:szCs w:val="24"/>
          <w:lang w:eastAsia="lt-LT"/>
        </w:rPr>
        <w:t>valdomas</w:t>
      </w:r>
      <w:r w:rsidRPr="00CA3D11">
        <w:rPr>
          <w:rFonts w:ascii="Times New Roman" w:eastAsia="Times New Roman" w:hAnsi="Times New Roman" w:cs="Times New Roman"/>
          <w:b/>
          <w:sz w:val="24"/>
          <w:szCs w:val="24"/>
          <w:lang w:eastAsia="lt-LT"/>
        </w:rPr>
        <w:t xml:space="preserve"> </w:t>
      </w:r>
      <w:r w:rsidR="00984B14" w:rsidRPr="00CA3D11">
        <w:rPr>
          <w:rFonts w:ascii="Times New Roman" w:eastAsia="Times New Roman" w:hAnsi="Times New Roman" w:cs="Times New Roman"/>
          <w:b/>
          <w:sz w:val="24"/>
          <w:szCs w:val="24"/>
          <w:lang w:eastAsia="lt-LT"/>
        </w:rPr>
        <w:t>valdomi</w:t>
      </w:r>
      <w:r w:rsidR="00984B14" w:rsidRPr="00CA3D11">
        <w:rPr>
          <w:rFonts w:ascii="Times New Roman" w:eastAsia="Times New Roman" w:hAnsi="Times New Roman" w:cs="Times New Roman"/>
          <w:sz w:val="24"/>
          <w:szCs w:val="24"/>
          <w:lang w:eastAsia="lt-LT"/>
        </w:rPr>
        <w:t xml:space="preserve"> </w:t>
      </w:r>
      <w:r w:rsidRPr="00CA3D11">
        <w:rPr>
          <w:rFonts w:ascii="Times New Roman" w:eastAsia="Times New Roman" w:hAnsi="Times New Roman" w:cs="Times New Roman"/>
          <w:sz w:val="24"/>
          <w:szCs w:val="24"/>
          <w:lang w:eastAsia="lt-LT"/>
        </w:rPr>
        <w:t xml:space="preserve">valstybei nuosavybės teise </w:t>
      </w:r>
      <w:r w:rsidRPr="00CA3D11">
        <w:rPr>
          <w:rFonts w:ascii="Times New Roman" w:eastAsia="Times New Roman" w:hAnsi="Times New Roman" w:cs="Times New Roman"/>
          <w:strike/>
          <w:sz w:val="24"/>
          <w:szCs w:val="24"/>
          <w:lang w:eastAsia="lt-LT"/>
        </w:rPr>
        <w:t>priklausantis</w:t>
      </w:r>
      <w:r w:rsidRPr="00CA3D11">
        <w:rPr>
          <w:rFonts w:ascii="Times New Roman" w:eastAsia="Times New Roman" w:hAnsi="Times New Roman" w:cs="Times New Roman"/>
          <w:sz w:val="24"/>
          <w:szCs w:val="24"/>
          <w:lang w:eastAsia="lt-LT"/>
        </w:rPr>
        <w:t xml:space="preserve"> </w:t>
      </w:r>
      <w:r w:rsidR="00984B14" w:rsidRPr="00CA3D11">
        <w:rPr>
          <w:rFonts w:ascii="Times New Roman" w:eastAsia="Times New Roman" w:hAnsi="Times New Roman" w:cs="Times New Roman"/>
          <w:b/>
          <w:sz w:val="24"/>
          <w:szCs w:val="24"/>
          <w:lang w:eastAsia="lt-LT"/>
        </w:rPr>
        <w:t>priklausantys</w:t>
      </w:r>
      <w:r w:rsidR="00984B14" w:rsidRPr="00CA3D11">
        <w:rPr>
          <w:rFonts w:ascii="Times New Roman" w:eastAsia="Times New Roman" w:hAnsi="Times New Roman" w:cs="Times New Roman"/>
          <w:sz w:val="24"/>
          <w:szCs w:val="24"/>
          <w:lang w:eastAsia="lt-LT"/>
        </w:rPr>
        <w:t xml:space="preserve"> </w:t>
      </w:r>
      <w:r w:rsidRPr="00CA3D11">
        <w:rPr>
          <w:rFonts w:ascii="Times New Roman" w:eastAsia="Times New Roman" w:hAnsi="Times New Roman" w:cs="Times New Roman"/>
          <w:sz w:val="24"/>
          <w:szCs w:val="24"/>
          <w:lang w:eastAsia="lt-LT"/>
        </w:rPr>
        <w:t xml:space="preserve">viešosios geležinkelių infrastruktūros </w:t>
      </w:r>
      <w:r w:rsidR="001D1173" w:rsidRPr="00CA3D11">
        <w:rPr>
          <w:rFonts w:ascii="Times New Roman" w:eastAsia="Times New Roman" w:hAnsi="Times New Roman" w:cs="Times New Roman"/>
          <w:b/>
          <w:sz w:val="24"/>
          <w:szCs w:val="24"/>
          <w:lang w:eastAsia="lt-LT"/>
        </w:rPr>
        <w:t>objektai</w:t>
      </w:r>
      <w:r w:rsidR="001D1173" w:rsidRPr="00CA3D11">
        <w:rPr>
          <w:rFonts w:ascii="Times New Roman" w:eastAsia="Times New Roman" w:hAnsi="Times New Roman" w:cs="Times New Roman"/>
          <w:b/>
          <w:strike/>
          <w:sz w:val="24"/>
          <w:szCs w:val="24"/>
          <w:lang w:eastAsia="lt-LT"/>
        </w:rPr>
        <w:t xml:space="preserve"> </w:t>
      </w:r>
      <w:r w:rsidRPr="00CA3D11">
        <w:rPr>
          <w:rFonts w:ascii="Times New Roman" w:eastAsia="Times New Roman" w:hAnsi="Times New Roman" w:cs="Times New Roman"/>
          <w:strike/>
          <w:sz w:val="24"/>
          <w:szCs w:val="24"/>
          <w:lang w:eastAsia="lt-LT"/>
        </w:rPr>
        <w:t>ir</w:t>
      </w:r>
      <w:r w:rsidR="001D1173" w:rsidRPr="00CA3D11">
        <w:rPr>
          <w:rFonts w:ascii="Times New Roman" w:eastAsia="Times New Roman" w:hAnsi="Times New Roman" w:cs="Times New Roman"/>
          <w:b/>
          <w:sz w:val="24"/>
          <w:szCs w:val="24"/>
          <w:lang w:eastAsia="lt-LT"/>
        </w:rPr>
        <w:t>,</w:t>
      </w:r>
      <w:r w:rsidRPr="00CA3D11">
        <w:rPr>
          <w:rFonts w:ascii="Times New Roman" w:eastAsia="Times New Roman" w:hAnsi="Times New Roman" w:cs="Times New Roman"/>
          <w:sz w:val="24"/>
          <w:szCs w:val="24"/>
          <w:lang w:eastAsia="lt-LT"/>
        </w:rPr>
        <w:t xml:space="preserve"> geležinkelių paslaugų </w:t>
      </w:r>
      <w:r w:rsidRPr="00CA3D11">
        <w:rPr>
          <w:rFonts w:ascii="Times New Roman" w:eastAsia="Times New Roman" w:hAnsi="Times New Roman" w:cs="Times New Roman"/>
          <w:strike/>
          <w:sz w:val="24"/>
          <w:szCs w:val="24"/>
          <w:lang w:eastAsia="lt-LT"/>
        </w:rPr>
        <w:t>įrenginių turtas</w:t>
      </w:r>
      <w:r w:rsidRPr="00CA3D11">
        <w:rPr>
          <w:rFonts w:ascii="Times New Roman" w:eastAsia="Times New Roman" w:hAnsi="Times New Roman" w:cs="Times New Roman"/>
          <w:sz w:val="24"/>
          <w:szCs w:val="24"/>
          <w:lang w:eastAsia="lt-LT"/>
        </w:rPr>
        <w:t xml:space="preserve"> </w:t>
      </w:r>
      <w:r w:rsidR="001D1173" w:rsidRPr="00CA3D11">
        <w:rPr>
          <w:rFonts w:ascii="Times New Roman" w:eastAsia="Times New Roman" w:hAnsi="Times New Roman" w:cs="Times New Roman"/>
          <w:b/>
          <w:sz w:val="24"/>
          <w:szCs w:val="24"/>
          <w:lang w:eastAsia="lt-LT"/>
        </w:rPr>
        <w:t>įrenginiai, išskyrus</w:t>
      </w:r>
      <w:r w:rsidR="00CA3D11" w:rsidRPr="00CA3D11">
        <w:rPr>
          <w:rFonts w:ascii="Times New Roman" w:hAnsi="Times New Roman" w:cs="Times New Roman"/>
          <w:b/>
          <w:sz w:val="24"/>
          <w:szCs w:val="24"/>
        </w:rPr>
        <w:t xml:space="preserve"> viešosios geležinkelių infrastruktūros objektų ir Lietuvos valstybei nuosavybės teise priklausančių geležinkelių paslaugų įrenginių</w:t>
      </w:r>
      <w:r w:rsidR="001D1173" w:rsidRPr="00CA3D11">
        <w:rPr>
          <w:rFonts w:ascii="Times New Roman" w:eastAsia="Times New Roman" w:hAnsi="Times New Roman" w:cs="Times New Roman"/>
          <w:b/>
          <w:sz w:val="24"/>
          <w:szCs w:val="24"/>
          <w:lang w:eastAsia="lt-LT"/>
        </w:rPr>
        <w:t xml:space="preserve"> užimamą valstybinę žemę,</w:t>
      </w:r>
      <w:r w:rsidR="001D1173" w:rsidRPr="00CA3D11">
        <w:rPr>
          <w:rFonts w:ascii="Times New Roman" w:eastAsia="Times New Roman" w:hAnsi="Times New Roman" w:cs="Times New Roman"/>
          <w:sz w:val="24"/>
          <w:szCs w:val="24"/>
          <w:lang w:eastAsia="lt-LT"/>
        </w:rPr>
        <w:t xml:space="preserve"> </w:t>
      </w:r>
      <w:r w:rsidRPr="00CA3D11">
        <w:rPr>
          <w:rFonts w:ascii="Times New Roman" w:eastAsia="Times New Roman" w:hAnsi="Times New Roman" w:cs="Times New Roman"/>
          <w:sz w:val="24"/>
          <w:szCs w:val="24"/>
          <w:lang w:eastAsia="lt-LT"/>
        </w:rPr>
        <w:t>nuo 2019 m. gruodžio 8 d</w:t>
      </w:r>
      <w:r w:rsidRPr="00CA3D11">
        <w:rPr>
          <w:rFonts w:ascii="Times New Roman" w:eastAsia="Times New Roman" w:hAnsi="Times New Roman" w:cs="Times New Roman"/>
          <w:b/>
          <w:sz w:val="24"/>
          <w:szCs w:val="24"/>
          <w:lang w:eastAsia="lt-LT"/>
        </w:rPr>
        <w:t xml:space="preserve">. </w:t>
      </w:r>
      <w:r w:rsidRPr="00CA3D11">
        <w:rPr>
          <w:rFonts w:ascii="Times New Roman" w:eastAsia="Times New Roman" w:hAnsi="Times New Roman" w:cs="Times New Roman"/>
          <w:strike/>
          <w:sz w:val="24"/>
          <w:szCs w:val="24"/>
          <w:lang w:eastAsia="lt-LT"/>
        </w:rPr>
        <w:t>perduodamas</w:t>
      </w:r>
      <w:r w:rsidRPr="00CA3D11">
        <w:rPr>
          <w:rFonts w:ascii="Times New Roman" w:eastAsia="Times New Roman" w:hAnsi="Times New Roman" w:cs="Times New Roman"/>
          <w:b/>
          <w:sz w:val="24"/>
          <w:szCs w:val="24"/>
          <w:lang w:eastAsia="lt-LT"/>
        </w:rPr>
        <w:t xml:space="preserve"> </w:t>
      </w:r>
      <w:r w:rsidR="00984B14" w:rsidRPr="00CA3D11">
        <w:rPr>
          <w:rFonts w:ascii="Times New Roman" w:eastAsia="Times New Roman" w:hAnsi="Times New Roman" w:cs="Times New Roman"/>
          <w:b/>
          <w:sz w:val="24"/>
          <w:szCs w:val="24"/>
          <w:lang w:eastAsia="lt-LT"/>
        </w:rPr>
        <w:t>perduodami</w:t>
      </w:r>
      <w:r w:rsidR="00984B14" w:rsidRPr="00CA3D11">
        <w:rPr>
          <w:rFonts w:ascii="Times New Roman" w:eastAsia="Times New Roman" w:hAnsi="Times New Roman" w:cs="Times New Roman"/>
          <w:sz w:val="24"/>
          <w:szCs w:val="24"/>
          <w:lang w:eastAsia="lt-LT"/>
        </w:rPr>
        <w:t xml:space="preserve"> </w:t>
      </w:r>
      <w:r w:rsidRPr="00CA3D11">
        <w:rPr>
          <w:rFonts w:ascii="Times New Roman" w:eastAsia="Times New Roman" w:hAnsi="Times New Roman" w:cs="Times New Roman"/>
          <w:sz w:val="24"/>
          <w:szCs w:val="24"/>
          <w:lang w:eastAsia="lt-LT"/>
        </w:rPr>
        <w:t>patikėjimo teise pagal patikėjimo sutartį valdyti akcinės bendrovės „Lietuvos geležinkeliai“ viešosios geležinkelių infrastruktūros valdytojo funkcijoms atlikti įsteigtai bendrovei.</w:t>
      </w:r>
    </w:p>
    <w:p w14:paraId="043CAFEF" w14:textId="4D13C460" w:rsidR="00942C6C" w:rsidRPr="00942C6C" w:rsidRDefault="00990B46" w:rsidP="00942C6C">
      <w:pPr>
        <w:spacing w:after="0" w:line="240" w:lineRule="auto"/>
        <w:ind w:firstLine="1134"/>
        <w:jc w:val="both"/>
        <w:rPr>
          <w:rFonts w:ascii="Times New Roman" w:eastAsia="Times New Roman" w:hAnsi="Times New Roman" w:cs="Times New Roman"/>
          <w:b/>
          <w:sz w:val="24"/>
          <w:szCs w:val="24"/>
          <w:lang w:eastAsia="lt-LT"/>
        </w:rPr>
      </w:pPr>
      <w:r w:rsidRPr="00942C6C">
        <w:rPr>
          <w:rFonts w:ascii="Times New Roman" w:eastAsia="Times New Roman" w:hAnsi="Times New Roman" w:cs="Times New Roman"/>
          <w:b/>
          <w:color w:val="000000"/>
          <w:sz w:val="24"/>
          <w:szCs w:val="24"/>
          <w:lang w:eastAsia="lt-LT"/>
        </w:rPr>
        <w:t xml:space="preserve">6. </w:t>
      </w:r>
      <w:r w:rsidR="00942C6C" w:rsidRPr="00942C6C">
        <w:rPr>
          <w:rFonts w:ascii="Times New Roman" w:hAnsi="Times New Roman" w:cs="Times New Roman"/>
          <w:b/>
          <w:sz w:val="24"/>
          <w:szCs w:val="24"/>
        </w:rPr>
        <w:t xml:space="preserve">Sudarytose viešosios geležinkelių infrastruktūros objektų ir Lietuvos valstybei nuosavybės teise priklausančių geležinkelių paslaugų įrenginių užimamos valstybinės žemės, perduodamos valdyti, naudoti ir disponuoti ja turto patikėjimo teise viešosios geležinkelių infrastruktūros valdytojui, patikėjimo sutartyse patikėtinės teises ir pareigas perima akcinės bendrovės „Lietuvos geležinkeliai“ viešosios geležinkelių infrastruktūros valdytojo funkcijoms atlikti įsteigta bendrovė. Nekilnojamojo turto registro tvarkytojas </w:t>
      </w:r>
      <w:r w:rsidR="00942C6C" w:rsidRPr="00942C6C">
        <w:rPr>
          <w:rFonts w:ascii="Times New Roman" w:eastAsia="Calibri" w:hAnsi="Times New Roman" w:cs="Times New Roman"/>
          <w:b/>
          <w:sz w:val="24"/>
          <w:szCs w:val="24"/>
        </w:rPr>
        <w:t xml:space="preserve">ne vėliau kaip per vieną mėnesį nuo šių teisių ir pareigų perėmimo </w:t>
      </w:r>
      <w:r w:rsidR="00942C6C" w:rsidRPr="00942C6C">
        <w:rPr>
          <w:rFonts w:ascii="Times New Roman" w:hAnsi="Times New Roman" w:cs="Times New Roman"/>
          <w:b/>
          <w:sz w:val="24"/>
          <w:szCs w:val="24"/>
        </w:rPr>
        <w:t xml:space="preserve"> pakeičia valstybinės žemės sklypų, kurių patikėtine nurodyta akcinė bendrovė „Lietuvos geležinkeliai“, registro duomenis ir įrašo valstybinės žemės sklypų registro įraše patikėtinę – akcinės bendrovės „Lietuvos geležinkeliai“ viešosios geležinkelių infrastruktūros valdytojo funkcijoms atlikti įsteigtą bendrovę.</w:t>
      </w:r>
    </w:p>
    <w:p w14:paraId="0E2A722B" w14:textId="2D678F4A" w:rsidR="00990B46" w:rsidRPr="003F595F" w:rsidRDefault="00CA3D11" w:rsidP="00990B46">
      <w:pPr>
        <w:spacing w:after="0" w:line="240" w:lineRule="auto"/>
        <w:ind w:firstLine="1134"/>
        <w:jc w:val="both"/>
        <w:rPr>
          <w:rFonts w:ascii="Times New Roman" w:eastAsia="Times New Roman" w:hAnsi="Times New Roman" w:cs="Times New Roman"/>
          <w:sz w:val="24"/>
          <w:szCs w:val="24"/>
          <w:lang w:eastAsia="lt-LT"/>
        </w:rPr>
      </w:pPr>
      <w:r w:rsidRPr="00CA3D11">
        <w:rPr>
          <w:rFonts w:ascii="Times New Roman" w:eastAsia="Times New Roman" w:hAnsi="Times New Roman" w:cs="Times New Roman"/>
          <w:b/>
          <w:sz w:val="24"/>
          <w:szCs w:val="24"/>
          <w:lang w:eastAsia="lt-LT"/>
        </w:rPr>
        <w:t>7.</w:t>
      </w:r>
      <w:r>
        <w:rPr>
          <w:rFonts w:ascii="Times New Roman" w:eastAsia="Times New Roman" w:hAnsi="Times New Roman" w:cs="Times New Roman"/>
          <w:sz w:val="24"/>
          <w:szCs w:val="24"/>
          <w:lang w:eastAsia="lt-LT"/>
        </w:rPr>
        <w:t xml:space="preserve"> </w:t>
      </w:r>
      <w:r w:rsidR="00990B46" w:rsidRPr="00990B46">
        <w:rPr>
          <w:rFonts w:ascii="Times New Roman" w:eastAsia="Times New Roman" w:hAnsi="Times New Roman" w:cs="Times New Roman"/>
          <w:sz w:val="24"/>
          <w:szCs w:val="24"/>
          <w:lang w:eastAsia="lt-LT"/>
        </w:rPr>
        <w:t>Viešosios geležinkelių infrastruktūros atnaujinimo ir plėtros projektai, pradėti vykdyti iki šio įstatymo įsigaliojimo, vykdomi ir užbaigiami vadovaujantis iki šio įstatymo įsigaliojimo galiojusio Lietuvos Respublikos geležinkelių transporto kodekso reikalavimais.</w:t>
      </w:r>
    </w:p>
    <w:p w14:paraId="0D6A97F1" w14:textId="0F9F95E4" w:rsidR="00990B46" w:rsidRPr="003F595F" w:rsidRDefault="00990B46" w:rsidP="003F595F">
      <w:pPr>
        <w:spacing w:after="0" w:line="240" w:lineRule="auto"/>
        <w:ind w:firstLine="1134"/>
        <w:jc w:val="both"/>
        <w:rPr>
          <w:rFonts w:ascii="Times New Roman" w:eastAsia="Times New Roman" w:hAnsi="Times New Roman" w:cs="Times New Roman"/>
          <w:sz w:val="24"/>
          <w:szCs w:val="24"/>
          <w:lang w:eastAsia="lt-LT"/>
        </w:rPr>
      </w:pPr>
      <w:bookmarkStart w:id="20" w:name="part_bdb72578501f4d09a24f4aa7a99980d2"/>
      <w:bookmarkEnd w:id="20"/>
      <w:r w:rsidRPr="00CA3D11">
        <w:rPr>
          <w:rFonts w:ascii="Times New Roman" w:eastAsia="Times New Roman" w:hAnsi="Times New Roman" w:cs="Times New Roman"/>
          <w:strike/>
          <w:color w:val="000000"/>
          <w:sz w:val="24"/>
          <w:szCs w:val="24"/>
          <w:lang w:eastAsia="lt-LT"/>
        </w:rPr>
        <w:t>7.</w:t>
      </w:r>
      <w:r w:rsidRPr="00990B46">
        <w:rPr>
          <w:rFonts w:ascii="Times New Roman" w:eastAsia="Times New Roman" w:hAnsi="Times New Roman" w:cs="Times New Roman"/>
          <w:sz w:val="24"/>
          <w:szCs w:val="24"/>
          <w:lang w:eastAsia="lt-LT"/>
        </w:rPr>
        <w:t xml:space="preserve"> </w:t>
      </w:r>
      <w:r w:rsidR="00CA3D11">
        <w:rPr>
          <w:rFonts w:ascii="Times New Roman" w:eastAsia="Times New Roman" w:hAnsi="Times New Roman" w:cs="Times New Roman"/>
          <w:sz w:val="24"/>
          <w:szCs w:val="24"/>
          <w:lang w:eastAsia="lt-LT"/>
        </w:rPr>
        <w:t xml:space="preserve"> </w:t>
      </w:r>
      <w:r w:rsidR="00CA3D11" w:rsidRPr="00CA3D11">
        <w:rPr>
          <w:rFonts w:ascii="Times New Roman" w:eastAsia="Times New Roman" w:hAnsi="Times New Roman" w:cs="Times New Roman"/>
          <w:b/>
          <w:sz w:val="24"/>
          <w:szCs w:val="24"/>
          <w:lang w:eastAsia="lt-LT"/>
        </w:rPr>
        <w:t>8.</w:t>
      </w:r>
      <w:r w:rsidR="00CA3D11">
        <w:rPr>
          <w:rFonts w:ascii="Times New Roman" w:eastAsia="Times New Roman" w:hAnsi="Times New Roman" w:cs="Times New Roman"/>
          <w:sz w:val="24"/>
          <w:szCs w:val="24"/>
          <w:lang w:eastAsia="lt-LT"/>
        </w:rPr>
        <w:t xml:space="preserve"> </w:t>
      </w:r>
      <w:r w:rsidRPr="00990B46">
        <w:rPr>
          <w:rFonts w:ascii="Times New Roman" w:eastAsia="Times New Roman" w:hAnsi="Times New Roman" w:cs="Times New Roman"/>
          <w:sz w:val="24"/>
          <w:szCs w:val="24"/>
          <w:lang w:eastAsia="lt-LT"/>
        </w:rPr>
        <w:t>Šio įstatymo 8 straipsnio 1 ir 2 dalyse išdėstytuose Lietuvos Respublikos geležinkelių transporto kodekso 10 straipsnio 2 dalies 1 ir 2 punktuose nustatyti reikalavimai taikomi nagrinėjant prašymus gauti, pakeisti geležinkelio įmonės (vežėjo) licenciją, pateiktus įsigaliojus šio įstatymo 8 straipsniui.</w:t>
      </w:r>
    </w:p>
    <w:p w14:paraId="4F15DD2C" w14:textId="480773CC" w:rsidR="0093554A" w:rsidRDefault="00990B46" w:rsidP="0093554A">
      <w:pPr>
        <w:spacing w:after="0" w:line="240" w:lineRule="auto"/>
        <w:ind w:firstLine="1134"/>
        <w:jc w:val="both"/>
        <w:rPr>
          <w:rFonts w:ascii="Times New Roman" w:eastAsia="Times New Roman" w:hAnsi="Times New Roman" w:cs="Times New Roman"/>
          <w:sz w:val="24"/>
          <w:szCs w:val="24"/>
          <w:lang w:eastAsia="lt-LT"/>
        </w:rPr>
      </w:pPr>
      <w:bookmarkStart w:id="21" w:name="part_b31d97b8fe2447a7b67f5e9132d24e4b"/>
      <w:bookmarkEnd w:id="21"/>
      <w:r w:rsidRPr="00CA3D11">
        <w:rPr>
          <w:rFonts w:ascii="Times New Roman" w:eastAsia="Times New Roman" w:hAnsi="Times New Roman" w:cs="Times New Roman"/>
          <w:strike/>
          <w:sz w:val="24"/>
          <w:szCs w:val="24"/>
          <w:lang w:eastAsia="lt-LT"/>
        </w:rPr>
        <w:t>8.</w:t>
      </w:r>
      <w:r w:rsidRPr="00CA3D11">
        <w:rPr>
          <w:rFonts w:ascii="Times New Roman" w:eastAsia="Times New Roman" w:hAnsi="Times New Roman" w:cs="Times New Roman"/>
          <w:sz w:val="24"/>
          <w:szCs w:val="24"/>
          <w:lang w:eastAsia="lt-LT"/>
        </w:rPr>
        <w:t xml:space="preserve"> </w:t>
      </w:r>
      <w:r w:rsidR="00CA3D11" w:rsidRPr="00CA3D11">
        <w:rPr>
          <w:rFonts w:ascii="Times New Roman" w:eastAsia="Times New Roman" w:hAnsi="Times New Roman" w:cs="Times New Roman"/>
          <w:b/>
          <w:sz w:val="24"/>
          <w:szCs w:val="24"/>
          <w:lang w:eastAsia="lt-LT"/>
        </w:rPr>
        <w:t>9.</w:t>
      </w:r>
      <w:r w:rsidR="00CA3D11">
        <w:rPr>
          <w:rFonts w:ascii="Times New Roman" w:eastAsia="Times New Roman" w:hAnsi="Times New Roman" w:cs="Times New Roman"/>
          <w:sz w:val="24"/>
          <w:szCs w:val="24"/>
          <w:lang w:eastAsia="lt-LT"/>
        </w:rPr>
        <w:t xml:space="preserve"> </w:t>
      </w:r>
      <w:r w:rsidRPr="00990B46">
        <w:rPr>
          <w:rFonts w:ascii="Times New Roman" w:eastAsia="Times New Roman" w:hAnsi="Times New Roman" w:cs="Times New Roman"/>
          <w:sz w:val="24"/>
          <w:szCs w:val="24"/>
          <w:lang w:eastAsia="lt-LT"/>
        </w:rPr>
        <w:t xml:space="preserve">Šio įstatymo 10 straipsnio 8, 9 ir 10 dalyse išdėstyti Geležinkelių transporto kodekso 23 straipsnio 13 dalyje nustatyti reikalavimai netaikomi viešosios geležinkelių </w:t>
      </w:r>
      <w:r w:rsidRPr="00990B46">
        <w:rPr>
          <w:rFonts w:ascii="Times New Roman" w:eastAsia="Times New Roman" w:hAnsi="Times New Roman" w:cs="Times New Roman"/>
          <w:sz w:val="24"/>
          <w:szCs w:val="24"/>
          <w:lang w:eastAsia="lt-LT"/>
        </w:rPr>
        <w:lastRenderedPageBreak/>
        <w:t>infrastruktūros kokybės ir finansavimo užtikrinimo sutartims, sudarytoms iki šio įstatymo įsigaliojimo dienos.</w:t>
      </w:r>
    </w:p>
    <w:p w14:paraId="1F402B9A" w14:textId="60F24454" w:rsidR="00990B46" w:rsidRPr="0093554A" w:rsidRDefault="00990B46" w:rsidP="0093554A">
      <w:pPr>
        <w:spacing w:after="0" w:line="240" w:lineRule="auto"/>
        <w:ind w:firstLine="1134"/>
        <w:jc w:val="both"/>
        <w:rPr>
          <w:rFonts w:ascii="Times New Roman" w:eastAsia="Times New Roman" w:hAnsi="Times New Roman" w:cs="Times New Roman"/>
          <w:b/>
          <w:sz w:val="24"/>
          <w:szCs w:val="20"/>
        </w:rPr>
      </w:pPr>
      <w:r w:rsidRPr="00CA3D11">
        <w:rPr>
          <w:rFonts w:ascii="Times New Roman" w:eastAsia="Times New Roman" w:hAnsi="Times New Roman" w:cs="Times New Roman"/>
          <w:strike/>
          <w:sz w:val="24"/>
          <w:szCs w:val="20"/>
        </w:rPr>
        <w:t>9.</w:t>
      </w:r>
      <w:r w:rsidRPr="00990B46">
        <w:rPr>
          <w:rFonts w:ascii="Times New Roman" w:eastAsia="Times New Roman" w:hAnsi="Times New Roman" w:cs="Times New Roman"/>
          <w:sz w:val="24"/>
          <w:szCs w:val="20"/>
        </w:rPr>
        <w:t xml:space="preserve"> </w:t>
      </w:r>
      <w:r w:rsidR="00CA3D11" w:rsidRPr="00CA3D11">
        <w:rPr>
          <w:rFonts w:ascii="Times New Roman" w:eastAsia="Times New Roman" w:hAnsi="Times New Roman" w:cs="Times New Roman"/>
          <w:b/>
          <w:sz w:val="24"/>
          <w:szCs w:val="20"/>
        </w:rPr>
        <w:t>10.</w:t>
      </w:r>
      <w:r w:rsidR="00CA3D11">
        <w:rPr>
          <w:rFonts w:ascii="Times New Roman" w:eastAsia="Times New Roman" w:hAnsi="Times New Roman" w:cs="Times New Roman"/>
          <w:sz w:val="24"/>
          <w:szCs w:val="20"/>
        </w:rPr>
        <w:t xml:space="preserve"> </w:t>
      </w:r>
      <w:r w:rsidRPr="00990B46">
        <w:rPr>
          <w:rFonts w:ascii="Times New Roman" w:eastAsia="Times New Roman" w:hAnsi="Times New Roman" w:cs="Times New Roman"/>
          <w:sz w:val="24"/>
          <w:szCs w:val="20"/>
        </w:rPr>
        <w:t xml:space="preserve">Šio įstatymo 21 </w:t>
      </w:r>
      <w:r w:rsidRPr="0093554A">
        <w:rPr>
          <w:rFonts w:ascii="Times New Roman" w:eastAsia="Times New Roman" w:hAnsi="Times New Roman" w:cs="Times New Roman"/>
          <w:strike/>
          <w:sz w:val="24"/>
          <w:szCs w:val="20"/>
        </w:rPr>
        <w:t>straipsnio 1 dalyje</w:t>
      </w:r>
      <w:r w:rsidRPr="00990B46">
        <w:rPr>
          <w:rFonts w:ascii="Times New Roman" w:eastAsia="Times New Roman" w:hAnsi="Times New Roman" w:cs="Times New Roman"/>
          <w:sz w:val="24"/>
          <w:szCs w:val="20"/>
        </w:rPr>
        <w:t xml:space="preserve"> </w:t>
      </w:r>
      <w:r w:rsidR="0093554A" w:rsidRPr="0093554A">
        <w:rPr>
          <w:rFonts w:ascii="Times New Roman" w:eastAsia="Times New Roman" w:hAnsi="Times New Roman" w:cs="Times New Roman"/>
          <w:b/>
          <w:sz w:val="24"/>
          <w:szCs w:val="20"/>
        </w:rPr>
        <w:t>straipsnyje</w:t>
      </w:r>
      <w:r w:rsidR="0093554A">
        <w:rPr>
          <w:rFonts w:ascii="Times New Roman" w:eastAsia="Times New Roman" w:hAnsi="Times New Roman" w:cs="Times New Roman"/>
          <w:sz w:val="24"/>
          <w:szCs w:val="20"/>
        </w:rPr>
        <w:t xml:space="preserve"> </w:t>
      </w:r>
      <w:r w:rsidRPr="00990B46">
        <w:rPr>
          <w:rFonts w:ascii="Times New Roman" w:eastAsia="Times New Roman" w:hAnsi="Times New Roman" w:cs="Times New Roman"/>
          <w:sz w:val="24"/>
          <w:szCs w:val="20"/>
        </w:rPr>
        <w:t>išdėstyto Geležinkelių transporto kodekso 28 straipsnio 5 dalyje ir šio įstatymo 35 straipsnio 1 dalyje išdėstytoje Geležinkelių transporto kodekso 33 straipsnio 2 dalyje nustatyti reikalavimai taikomi 2020–2021 metų tarnybinio traukinių tvarkaraščio galiojimo ir vėlesniais tarnybinio traukinių tvarkaraščio galiojimo laikotarpiais.</w:t>
      </w:r>
    </w:p>
    <w:p w14:paraId="36D2CD01" w14:textId="77777777" w:rsidR="00CA3D11" w:rsidRDefault="00990B46" w:rsidP="00CA3D11">
      <w:pPr>
        <w:tabs>
          <w:tab w:val="left" w:pos="993"/>
        </w:tabs>
        <w:spacing w:after="0" w:line="240" w:lineRule="auto"/>
        <w:ind w:firstLine="1134"/>
        <w:jc w:val="both"/>
        <w:rPr>
          <w:rFonts w:ascii="Times New Roman" w:eastAsia="Times New Roman" w:hAnsi="Times New Roman" w:cs="Times New Roman"/>
          <w:b/>
          <w:sz w:val="24"/>
          <w:szCs w:val="24"/>
          <w:lang w:eastAsia="lt-LT"/>
        </w:rPr>
      </w:pPr>
      <w:r w:rsidRPr="00CA3D11">
        <w:rPr>
          <w:rFonts w:ascii="Times New Roman" w:eastAsia="Times New Roman" w:hAnsi="Times New Roman" w:cs="Times New Roman"/>
          <w:strike/>
          <w:sz w:val="24"/>
          <w:szCs w:val="24"/>
          <w:lang w:eastAsia="lt-LT"/>
        </w:rPr>
        <w:t>10.</w:t>
      </w:r>
      <w:r w:rsidRPr="00990B46">
        <w:rPr>
          <w:rFonts w:ascii="Times New Roman" w:eastAsia="Times New Roman" w:hAnsi="Times New Roman" w:cs="Times New Roman"/>
          <w:sz w:val="24"/>
          <w:szCs w:val="24"/>
          <w:lang w:eastAsia="lt-LT"/>
        </w:rPr>
        <w:t xml:space="preserve"> </w:t>
      </w:r>
      <w:r w:rsidRPr="00CA3D11">
        <w:rPr>
          <w:rFonts w:ascii="Times New Roman" w:eastAsia="Times New Roman" w:hAnsi="Times New Roman" w:cs="Times New Roman"/>
          <w:strike/>
          <w:sz w:val="24"/>
          <w:szCs w:val="24"/>
          <w:lang w:eastAsia="lt-LT"/>
        </w:rPr>
        <w:t>Akcinės bendrovės ,,Lietuvos geležinkeliai“ viešosios geležinkelių infrastruktūros valdytojo funkcijoms atlikti įsteigta įmonė</w:t>
      </w:r>
      <w:r w:rsidR="00CA3D11" w:rsidRPr="00CA3D11">
        <w:rPr>
          <w:rFonts w:ascii="Times New Roman" w:eastAsia="Times New Roman" w:hAnsi="Times New Roman" w:cs="Times New Roman"/>
          <w:b/>
          <w:strike/>
          <w:sz w:val="24"/>
          <w:szCs w:val="24"/>
          <w:lang w:eastAsia="lt-LT"/>
        </w:rPr>
        <w:t xml:space="preserve"> </w:t>
      </w:r>
      <w:r w:rsidRPr="00CA3D11">
        <w:rPr>
          <w:rFonts w:ascii="Times New Roman" w:eastAsia="Times New Roman" w:hAnsi="Times New Roman" w:cs="Times New Roman"/>
          <w:strike/>
          <w:sz w:val="24"/>
          <w:szCs w:val="24"/>
          <w:lang w:eastAsia="lt-LT"/>
        </w:rPr>
        <w:t>skiria viešosios geležinkelių infrastruktūros pajėgumus pag</w:t>
      </w:r>
      <w:r w:rsidR="001D1173" w:rsidRPr="00CA3D11">
        <w:rPr>
          <w:rFonts w:ascii="Times New Roman" w:eastAsia="Times New Roman" w:hAnsi="Times New Roman" w:cs="Times New Roman"/>
          <w:strike/>
          <w:sz w:val="24"/>
          <w:szCs w:val="24"/>
          <w:lang w:eastAsia="lt-LT"/>
        </w:rPr>
        <w:t xml:space="preserve">al paskutinės minutės paraiškas, </w:t>
      </w:r>
      <w:r w:rsidRPr="00CA3D11">
        <w:rPr>
          <w:rFonts w:ascii="Times New Roman" w:eastAsia="Times New Roman" w:hAnsi="Times New Roman" w:cs="Times New Roman"/>
          <w:strike/>
          <w:sz w:val="24"/>
          <w:szCs w:val="24"/>
          <w:lang w:eastAsia="lt-LT"/>
        </w:rPr>
        <w:t>pateiktas 2019–2020 metų tarnybinio traukinių tvarkaraščio galiojimo laikotarpiu,</w:t>
      </w:r>
      <w:r w:rsidR="00CA3D11" w:rsidRPr="00CA3D11">
        <w:rPr>
          <w:rFonts w:ascii="Times New Roman" w:eastAsia="Times New Roman" w:hAnsi="Times New Roman" w:cs="Times New Roman"/>
          <w:b/>
          <w:strike/>
          <w:sz w:val="24"/>
          <w:szCs w:val="24"/>
          <w:lang w:eastAsia="lt-LT"/>
        </w:rPr>
        <w:t xml:space="preserve"> </w:t>
      </w:r>
      <w:r w:rsidRPr="00CA3D11">
        <w:rPr>
          <w:rFonts w:ascii="Times New Roman" w:eastAsia="Times New Roman" w:hAnsi="Times New Roman" w:cs="Times New Roman"/>
          <w:strike/>
          <w:sz w:val="24"/>
          <w:szCs w:val="24"/>
          <w:lang w:eastAsia="lt-LT"/>
        </w:rPr>
        <w:t>skiria viešosios geležinkelių infrastruktūros pajėgumus, apskaičiuoja užmokesčio už minimalųjį prieigos paketą įmokų tarifus ir surenka šį užmokestį 2020–2021 metų ir vėlesniais tarnybinio traukinių tvarkaraščio galiojimo laikotarpiais</w:t>
      </w:r>
      <w:r w:rsidR="001D1173" w:rsidRPr="00CA3D11">
        <w:rPr>
          <w:rFonts w:ascii="Times New Roman" w:eastAsia="Times New Roman" w:hAnsi="Times New Roman" w:cs="Times New Roman"/>
          <w:b/>
          <w:strike/>
          <w:sz w:val="24"/>
          <w:szCs w:val="24"/>
          <w:lang w:eastAsia="lt-LT"/>
        </w:rPr>
        <w:t>;</w:t>
      </w:r>
      <w:r w:rsidR="00CA3D11">
        <w:rPr>
          <w:rFonts w:ascii="Times New Roman" w:eastAsia="Times New Roman" w:hAnsi="Times New Roman" w:cs="Times New Roman"/>
          <w:b/>
          <w:sz w:val="24"/>
          <w:szCs w:val="24"/>
          <w:lang w:eastAsia="lt-LT"/>
        </w:rPr>
        <w:t xml:space="preserve"> </w:t>
      </w:r>
    </w:p>
    <w:p w14:paraId="49A976A6" w14:textId="6FC78DF1" w:rsidR="00990B46" w:rsidRPr="00CA3D11" w:rsidRDefault="00CA3D11" w:rsidP="00CA3D11">
      <w:pPr>
        <w:tabs>
          <w:tab w:val="left" w:pos="993"/>
        </w:tabs>
        <w:spacing w:after="0" w:line="240" w:lineRule="auto"/>
        <w:ind w:firstLine="1134"/>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11. </w:t>
      </w:r>
      <w:r w:rsidR="00990B46" w:rsidRPr="00990B46">
        <w:rPr>
          <w:rFonts w:ascii="Times New Roman" w:eastAsia="Times New Roman" w:hAnsi="Times New Roman" w:cs="Times New Roman"/>
          <w:b/>
          <w:sz w:val="24"/>
          <w:szCs w:val="24"/>
          <w:lang w:eastAsia="lt-LT"/>
        </w:rPr>
        <w:t>Lietuvos transporto saugos administracija per 5 d</w:t>
      </w:r>
      <w:r w:rsidR="001B5412">
        <w:rPr>
          <w:rFonts w:ascii="Times New Roman" w:eastAsia="Times New Roman" w:hAnsi="Times New Roman" w:cs="Times New Roman"/>
          <w:b/>
          <w:sz w:val="24"/>
          <w:szCs w:val="24"/>
          <w:lang w:eastAsia="lt-LT"/>
        </w:rPr>
        <w:t>arbo dienas nuo šio straipsnio 3</w:t>
      </w:r>
      <w:r w:rsidR="00990B46" w:rsidRPr="00990B46">
        <w:rPr>
          <w:rFonts w:ascii="Times New Roman" w:eastAsia="Times New Roman" w:hAnsi="Times New Roman" w:cs="Times New Roman"/>
          <w:b/>
          <w:sz w:val="24"/>
          <w:szCs w:val="24"/>
          <w:lang w:eastAsia="lt-LT"/>
        </w:rPr>
        <w:t xml:space="preserve"> dalyje nurodytų bendrovių prašymų</w:t>
      </w:r>
      <w:r w:rsidR="003F595F">
        <w:rPr>
          <w:rFonts w:ascii="Times New Roman" w:eastAsia="Times New Roman" w:hAnsi="Times New Roman" w:cs="Times New Roman"/>
          <w:b/>
          <w:sz w:val="24"/>
          <w:szCs w:val="24"/>
          <w:lang w:eastAsia="lt-LT"/>
        </w:rPr>
        <w:t xml:space="preserve"> perduoti </w:t>
      </w:r>
      <w:r w:rsidR="00DF681F">
        <w:rPr>
          <w:rFonts w:ascii="Times New Roman" w:eastAsia="Times New Roman" w:hAnsi="Times New Roman" w:cs="Times New Roman"/>
          <w:b/>
          <w:sz w:val="24"/>
          <w:szCs w:val="24"/>
          <w:lang w:eastAsia="lt-LT"/>
        </w:rPr>
        <w:t>akcinei bendrovei</w:t>
      </w:r>
      <w:r w:rsidR="003F595F">
        <w:rPr>
          <w:rFonts w:ascii="Times New Roman" w:eastAsia="Times New Roman" w:hAnsi="Times New Roman" w:cs="Times New Roman"/>
          <w:b/>
          <w:sz w:val="24"/>
          <w:szCs w:val="24"/>
          <w:lang w:eastAsia="lt-LT"/>
        </w:rPr>
        <w:t xml:space="preserve"> „Lietuvos geležinkeliai“ paskirtus </w:t>
      </w:r>
      <w:r w:rsidR="003F595F" w:rsidRPr="00990B46">
        <w:rPr>
          <w:rFonts w:ascii="Times New Roman" w:eastAsia="Times New Roman" w:hAnsi="Times New Roman" w:cs="Times New Roman"/>
          <w:b/>
          <w:color w:val="000000"/>
          <w:sz w:val="24"/>
          <w:szCs w:val="24"/>
        </w:rPr>
        <w:t>viešosios geležinkelių infrastruktūros</w:t>
      </w:r>
      <w:r w:rsidR="003F595F">
        <w:rPr>
          <w:rFonts w:ascii="Times New Roman" w:eastAsia="Times New Roman" w:hAnsi="Times New Roman" w:cs="Times New Roman"/>
          <w:b/>
          <w:sz w:val="24"/>
          <w:szCs w:val="24"/>
          <w:lang w:eastAsia="lt-LT"/>
        </w:rPr>
        <w:t xml:space="preserve"> pajėgumus</w:t>
      </w:r>
      <w:r w:rsidR="00990B46" w:rsidRPr="00990B46">
        <w:rPr>
          <w:rFonts w:ascii="Times New Roman" w:eastAsia="Times New Roman" w:hAnsi="Times New Roman" w:cs="Times New Roman"/>
          <w:b/>
          <w:sz w:val="24"/>
          <w:szCs w:val="24"/>
          <w:lang w:eastAsia="lt-LT"/>
        </w:rPr>
        <w:t xml:space="preserve"> gavimo dienos</w:t>
      </w:r>
      <w:r w:rsidR="00942C6C">
        <w:rPr>
          <w:rFonts w:ascii="Times New Roman" w:eastAsia="Times New Roman" w:hAnsi="Times New Roman" w:cs="Times New Roman"/>
          <w:b/>
          <w:sz w:val="24"/>
          <w:szCs w:val="24"/>
          <w:lang w:eastAsia="lt-LT"/>
        </w:rPr>
        <w:t xml:space="preserve"> </w:t>
      </w:r>
      <w:r w:rsidR="00990B46" w:rsidRPr="00990B46">
        <w:rPr>
          <w:rFonts w:ascii="Times New Roman" w:eastAsia="Times New Roman" w:hAnsi="Times New Roman" w:cs="Times New Roman"/>
          <w:b/>
          <w:sz w:val="24"/>
          <w:szCs w:val="24"/>
          <w:lang w:eastAsia="lt-LT"/>
        </w:rPr>
        <w:t xml:space="preserve">pakeičia priimtus sprendimus dėl viešosios geležinkelių infrastruktūros pajėgumų skyrimo </w:t>
      </w:r>
      <w:r w:rsidR="0093554A">
        <w:rPr>
          <w:rFonts w:ascii="Times New Roman" w:eastAsia="Times New Roman" w:hAnsi="Times New Roman" w:cs="Times New Roman"/>
          <w:b/>
          <w:color w:val="000000"/>
          <w:sz w:val="24"/>
          <w:szCs w:val="24"/>
        </w:rPr>
        <w:t>akcinei bendrove</w:t>
      </w:r>
      <w:r w:rsidR="00990B46" w:rsidRPr="00990B46">
        <w:rPr>
          <w:rFonts w:ascii="Times New Roman" w:eastAsia="Times New Roman" w:hAnsi="Times New Roman" w:cs="Times New Roman"/>
          <w:b/>
          <w:color w:val="000000"/>
          <w:sz w:val="24"/>
          <w:szCs w:val="24"/>
        </w:rPr>
        <w:t xml:space="preserve">i „Lietuvos geležinkeliai“ ir viešosios geležinkelių infrastruktūros pajėgumus, kurie buvo skirti </w:t>
      </w:r>
      <w:r w:rsidR="00990B46" w:rsidRPr="00990B46">
        <w:rPr>
          <w:rFonts w:ascii="Times New Roman" w:eastAsia="Times New Roman" w:hAnsi="Times New Roman" w:cs="Times New Roman"/>
          <w:b/>
          <w:sz w:val="24"/>
          <w:szCs w:val="20"/>
        </w:rPr>
        <w:t>viešosios geležinkelių infrastruktūros statybos, remonto ir (ar) techninės priežiūros darb</w:t>
      </w:r>
      <w:r w:rsidR="00942C6C">
        <w:rPr>
          <w:rFonts w:ascii="Times New Roman" w:eastAsia="Times New Roman" w:hAnsi="Times New Roman" w:cs="Times New Roman"/>
          <w:b/>
          <w:sz w:val="24"/>
          <w:szCs w:val="20"/>
        </w:rPr>
        <w:t>ams</w:t>
      </w:r>
      <w:r w:rsidR="00990B46" w:rsidRPr="00990B46">
        <w:rPr>
          <w:rFonts w:ascii="Times New Roman" w:eastAsia="Times New Roman" w:hAnsi="Times New Roman" w:cs="Times New Roman"/>
          <w:b/>
          <w:sz w:val="24"/>
          <w:szCs w:val="20"/>
        </w:rPr>
        <w:t xml:space="preserve"> atlikti,</w:t>
      </w:r>
      <w:r w:rsidR="000F3A60">
        <w:rPr>
          <w:rFonts w:ascii="Times New Roman" w:eastAsia="Times New Roman" w:hAnsi="Times New Roman" w:cs="Times New Roman"/>
          <w:b/>
          <w:sz w:val="24"/>
          <w:szCs w:val="20"/>
        </w:rPr>
        <w:t xml:space="preserve"> </w:t>
      </w:r>
      <w:r w:rsidR="00990B46" w:rsidRPr="00990B46">
        <w:rPr>
          <w:rFonts w:ascii="Times New Roman" w:eastAsia="Times New Roman" w:hAnsi="Times New Roman" w:cs="Times New Roman"/>
          <w:b/>
          <w:sz w:val="24"/>
          <w:szCs w:val="20"/>
        </w:rPr>
        <w:t>nuo prašyme nurodytos dienos</w:t>
      </w:r>
      <w:r w:rsidR="00990B46" w:rsidRPr="00990B46">
        <w:rPr>
          <w:rFonts w:ascii="Times New Roman" w:eastAsia="Times New Roman" w:hAnsi="Times New Roman" w:cs="Times New Roman"/>
          <w:b/>
          <w:color w:val="000000"/>
          <w:sz w:val="24"/>
          <w:szCs w:val="24"/>
        </w:rPr>
        <w:t xml:space="preserve"> </w:t>
      </w:r>
      <w:r w:rsidR="00C40D2A" w:rsidRPr="00C40D2A">
        <w:rPr>
          <w:rFonts w:ascii="Times New Roman" w:hAnsi="Times New Roman" w:cs="Times New Roman"/>
          <w:b/>
          <w:sz w:val="24"/>
          <w:szCs w:val="24"/>
        </w:rPr>
        <w:t>tokiomis pačiomis sąlygomis ir tokiam pačiam laikotarpiui</w:t>
      </w:r>
      <w:r w:rsidR="00C40D2A">
        <w:rPr>
          <w:rFonts w:ascii="Times New Roman" w:eastAsia="Times New Roman" w:hAnsi="Times New Roman" w:cs="Times New Roman"/>
          <w:b/>
          <w:color w:val="000000"/>
          <w:sz w:val="24"/>
          <w:szCs w:val="24"/>
        </w:rPr>
        <w:t xml:space="preserve"> </w:t>
      </w:r>
      <w:r w:rsidR="00837483">
        <w:rPr>
          <w:rFonts w:ascii="Times New Roman" w:eastAsia="Times New Roman" w:hAnsi="Times New Roman" w:cs="Times New Roman"/>
          <w:b/>
          <w:color w:val="000000"/>
          <w:sz w:val="24"/>
          <w:szCs w:val="24"/>
        </w:rPr>
        <w:t>perduoda</w:t>
      </w:r>
      <w:r w:rsidR="000F3A60">
        <w:rPr>
          <w:rFonts w:ascii="Times New Roman" w:eastAsia="Times New Roman" w:hAnsi="Times New Roman" w:cs="Times New Roman"/>
          <w:b/>
          <w:color w:val="000000"/>
          <w:sz w:val="24"/>
          <w:szCs w:val="24"/>
        </w:rPr>
        <w:t xml:space="preserve"> </w:t>
      </w:r>
      <w:r w:rsidR="00990B46" w:rsidRPr="00990B46">
        <w:rPr>
          <w:rFonts w:ascii="Times New Roman" w:eastAsia="Times New Roman" w:hAnsi="Times New Roman" w:cs="Times New Roman"/>
          <w:b/>
          <w:color w:val="000000"/>
          <w:sz w:val="24"/>
          <w:szCs w:val="24"/>
        </w:rPr>
        <w:t>akcinės bendrovės „Lietuvos geležinkeliai“ įsteigtai bendrovei viešosios geležinkelių infrastruktūros valdytojo funkcijoms atlikti, viešosios geležinkelių infrastruktūros pajėgumus, kurie buvo skirti keleivių, bagažo vežimo vietinia</w:t>
      </w:r>
      <w:r w:rsidR="001F5735">
        <w:rPr>
          <w:rFonts w:ascii="Times New Roman" w:eastAsia="Times New Roman" w:hAnsi="Times New Roman" w:cs="Times New Roman"/>
          <w:b/>
          <w:color w:val="000000"/>
          <w:sz w:val="24"/>
          <w:szCs w:val="24"/>
        </w:rPr>
        <w:t>i</w:t>
      </w:r>
      <w:r w:rsidR="00990B46" w:rsidRPr="00990B46">
        <w:rPr>
          <w:rFonts w:ascii="Times New Roman" w:eastAsia="Times New Roman" w:hAnsi="Times New Roman" w:cs="Times New Roman"/>
          <w:b/>
          <w:color w:val="000000"/>
          <w:sz w:val="24"/>
          <w:szCs w:val="24"/>
        </w:rPr>
        <w:t>s ir (ar) tarptautiniais maršrutais paslaugoms teikt</w:t>
      </w:r>
      <w:r w:rsidR="000F3A60">
        <w:rPr>
          <w:rFonts w:ascii="Times New Roman" w:eastAsia="Times New Roman" w:hAnsi="Times New Roman" w:cs="Times New Roman"/>
          <w:b/>
          <w:color w:val="000000"/>
          <w:sz w:val="24"/>
          <w:szCs w:val="24"/>
        </w:rPr>
        <w:t>i, nuo</w:t>
      </w:r>
      <w:r w:rsidR="00837483">
        <w:rPr>
          <w:rFonts w:ascii="Times New Roman" w:eastAsia="Times New Roman" w:hAnsi="Times New Roman" w:cs="Times New Roman"/>
          <w:b/>
          <w:color w:val="000000"/>
          <w:sz w:val="24"/>
          <w:szCs w:val="24"/>
        </w:rPr>
        <w:t xml:space="preserve"> prašyme nurodytos dienos </w:t>
      </w:r>
      <w:r w:rsidR="00C40D2A" w:rsidRPr="00C40D2A">
        <w:rPr>
          <w:rFonts w:ascii="Times New Roman" w:hAnsi="Times New Roman" w:cs="Times New Roman"/>
          <w:b/>
          <w:sz w:val="24"/>
          <w:szCs w:val="24"/>
        </w:rPr>
        <w:t>tokiomis pačiomis sąlygomis ir tokiam pačiam laikotarpiui</w:t>
      </w:r>
      <w:r w:rsidR="00C40D2A">
        <w:rPr>
          <w:rFonts w:ascii="Times New Roman" w:eastAsia="Times New Roman" w:hAnsi="Times New Roman" w:cs="Times New Roman"/>
          <w:b/>
          <w:color w:val="000000"/>
          <w:sz w:val="24"/>
          <w:szCs w:val="24"/>
        </w:rPr>
        <w:t xml:space="preserve"> </w:t>
      </w:r>
      <w:r w:rsidR="00837483">
        <w:rPr>
          <w:rFonts w:ascii="Times New Roman" w:eastAsia="Times New Roman" w:hAnsi="Times New Roman" w:cs="Times New Roman"/>
          <w:b/>
          <w:color w:val="000000"/>
          <w:sz w:val="24"/>
          <w:szCs w:val="24"/>
        </w:rPr>
        <w:t>perduoda</w:t>
      </w:r>
      <w:r w:rsidR="000F3A60">
        <w:rPr>
          <w:rFonts w:ascii="Times New Roman" w:eastAsia="Times New Roman" w:hAnsi="Times New Roman" w:cs="Times New Roman"/>
          <w:b/>
          <w:color w:val="000000"/>
          <w:sz w:val="24"/>
          <w:szCs w:val="24"/>
        </w:rPr>
        <w:t xml:space="preserve"> </w:t>
      </w:r>
      <w:r w:rsidR="00990B46" w:rsidRPr="00990B46">
        <w:rPr>
          <w:rFonts w:ascii="Times New Roman" w:eastAsia="Times New Roman" w:hAnsi="Times New Roman" w:cs="Times New Roman"/>
          <w:b/>
          <w:color w:val="000000"/>
          <w:sz w:val="24"/>
          <w:szCs w:val="24"/>
        </w:rPr>
        <w:t>akcinės bendrovės ,,Lietuvos geležinkeliai“ įsteigtai bendrovei keleivių, bagažo vežimo geležinkelių transportu paslaugoms teikti, viešosios geležinkelių infrastruktūros pajėgumus, kurie buvo skirti kro</w:t>
      </w:r>
      <w:r w:rsidR="001F5735">
        <w:rPr>
          <w:rFonts w:ascii="Times New Roman" w:eastAsia="Times New Roman" w:hAnsi="Times New Roman" w:cs="Times New Roman"/>
          <w:b/>
          <w:color w:val="000000"/>
          <w:sz w:val="24"/>
          <w:szCs w:val="24"/>
        </w:rPr>
        <w:t>vinių vežimo vietiniai</w:t>
      </w:r>
      <w:r w:rsidR="00942C6C">
        <w:rPr>
          <w:rFonts w:ascii="Times New Roman" w:eastAsia="Times New Roman" w:hAnsi="Times New Roman" w:cs="Times New Roman"/>
          <w:b/>
          <w:color w:val="000000"/>
          <w:sz w:val="24"/>
          <w:szCs w:val="24"/>
        </w:rPr>
        <w:t>s</w:t>
      </w:r>
      <w:r w:rsidR="001F5735">
        <w:rPr>
          <w:rFonts w:ascii="Times New Roman" w:eastAsia="Times New Roman" w:hAnsi="Times New Roman" w:cs="Times New Roman"/>
          <w:b/>
          <w:color w:val="000000"/>
          <w:sz w:val="24"/>
          <w:szCs w:val="24"/>
        </w:rPr>
        <w:t xml:space="preserve"> ir (ar) </w:t>
      </w:r>
      <w:r w:rsidR="00990B46" w:rsidRPr="00990B46">
        <w:rPr>
          <w:rFonts w:ascii="Times New Roman" w:eastAsia="Times New Roman" w:hAnsi="Times New Roman" w:cs="Times New Roman"/>
          <w:b/>
          <w:color w:val="000000"/>
          <w:sz w:val="24"/>
          <w:szCs w:val="24"/>
        </w:rPr>
        <w:t>tarptautiniais maršrutais paslaugoms teikti, nuo</w:t>
      </w:r>
      <w:r w:rsidR="00837483">
        <w:rPr>
          <w:rFonts w:ascii="Times New Roman" w:eastAsia="Times New Roman" w:hAnsi="Times New Roman" w:cs="Times New Roman"/>
          <w:b/>
          <w:color w:val="000000"/>
          <w:sz w:val="24"/>
          <w:szCs w:val="24"/>
        </w:rPr>
        <w:t xml:space="preserve"> prašyme nurodytos </w:t>
      </w:r>
      <w:r w:rsidR="00837483" w:rsidRPr="00C40D2A">
        <w:rPr>
          <w:rFonts w:ascii="Times New Roman" w:eastAsia="Times New Roman" w:hAnsi="Times New Roman" w:cs="Times New Roman"/>
          <w:b/>
          <w:color w:val="000000"/>
          <w:sz w:val="24"/>
          <w:szCs w:val="24"/>
        </w:rPr>
        <w:t>dienos</w:t>
      </w:r>
      <w:r w:rsidR="00C40D2A" w:rsidRPr="00C40D2A">
        <w:rPr>
          <w:rFonts w:ascii="Times New Roman" w:hAnsi="Times New Roman" w:cs="Times New Roman"/>
          <w:b/>
          <w:sz w:val="24"/>
          <w:szCs w:val="24"/>
        </w:rPr>
        <w:t xml:space="preserve"> tokiomis pačiomis sąlygomis ir tokiam pačiam laikotarpiui</w:t>
      </w:r>
      <w:r w:rsidR="00837483" w:rsidRPr="00C40D2A">
        <w:rPr>
          <w:rFonts w:ascii="Times New Roman" w:eastAsia="Times New Roman" w:hAnsi="Times New Roman" w:cs="Times New Roman"/>
          <w:b/>
          <w:color w:val="000000"/>
          <w:sz w:val="24"/>
          <w:szCs w:val="24"/>
        </w:rPr>
        <w:t xml:space="preserve"> perduoda</w:t>
      </w:r>
      <w:r w:rsidR="00990B46" w:rsidRPr="00C40D2A">
        <w:rPr>
          <w:rFonts w:ascii="Times New Roman" w:eastAsia="Times New Roman" w:hAnsi="Times New Roman" w:cs="Times New Roman"/>
          <w:b/>
          <w:color w:val="000000"/>
          <w:sz w:val="24"/>
          <w:szCs w:val="24"/>
        </w:rPr>
        <w:t xml:space="preserve"> akcinės bendrovės ,,Lietuvos geležinkeliai</w:t>
      </w:r>
      <w:r w:rsidR="00990B46" w:rsidRPr="00990B46">
        <w:rPr>
          <w:rFonts w:ascii="Times New Roman" w:eastAsia="Times New Roman" w:hAnsi="Times New Roman" w:cs="Times New Roman"/>
          <w:b/>
          <w:color w:val="000000"/>
          <w:sz w:val="24"/>
          <w:szCs w:val="24"/>
        </w:rPr>
        <w:t>“ įsteigtai bendrovei krovinių vežimo geležinkelių transportu paslaugoms teikti.</w:t>
      </w:r>
    </w:p>
    <w:p w14:paraId="0539A230" w14:textId="1892B11D" w:rsidR="00990B46" w:rsidRPr="00990B46" w:rsidRDefault="00990B46" w:rsidP="00990B46">
      <w:pPr>
        <w:spacing w:after="0" w:line="240" w:lineRule="auto"/>
        <w:ind w:firstLine="1134"/>
        <w:jc w:val="both"/>
        <w:rPr>
          <w:rFonts w:ascii="Times New Roman" w:eastAsia="Times New Roman" w:hAnsi="Times New Roman" w:cs="Times New Roman"/>
          <w:bCs/>
          <w:sz w:val="24"/>
          <w:szCs w:val="20"/>
        </w:rPr>
      </w:pPr>
      <w:r w:rsidRPr="00990B46">
        <w:rPr>
          <w:rFonts w:ascii="Times New Roman" w:eastAsia="Times New Roman" w:hAnsi="Times New Roman" w:cs="Times New Roman"/>
          <w:strike/>
          <w:color w:val="000000"/>
          <w:sz w:val="24"/>
          <w:szCs w:val="20"/>
        </w:rPr>
        <w:t>11.</w:t>
      </w:r>
      <w:r w:rsidRPr="00990B46">
        <w:rPr>
          <w:rFonts w:ascii="Times New Roman" w:eastAsia="Times New Roman" w:hAnsi="Times New Roman" w:cs="Times New Roman"/>
          <w:color w:val="000000"/>
          <w:sz w:val="24"/>
          <w:szCs w:val="20"/>
        </w:rPr>
        <w:t xml:space="preserve"> </w:t>
      </w:r>
      <w:r w:rsidR="003867BB">
        <w:rPr>
          <w:rFonts w:ascii="Times New Roman" w:eastAsia="Times New Roman" w:hAnsi="Times New Roman" w:cs="Times New Roman"/>
          <w:b/>
          <w:color w:val="000000"/>
          <w:sz w:val="24"/>
          <w:szCs w:val="20"/>
        </w:rPr>
        <w:t>12</w:t>
      </w:r>
      <w:r w:rsidRPr="00990B46">
        <w:rPr>
          <w:rFonts w:ascii="Times New Roman" w:eastAsia="Times New Roman" w:hAnsi="Times New Roman" w:cs="Times New Roman"/>
          <w:b/>
          <w:color w:val="000000"/>
          <w:sz w:val="24"/>
          <w:szCs w:val="20"/>
        </w:rPr>
        <w:t>.</w:t>
      </w:r>
      <w:r w:rsidRPr="00990B46">
        <w:rPr>
          <w:rFonts w:ascii="Times New Roman" w:eastAsia="Times New Roman" w:hAnsi="Times New Roman" w:cs="Times New Roman"/>
          <w:color w:val="000000"/>
          <w:sz w:val="24"/>
          <w:szCs w:val="20"/>
        </w:rPr>
        <w:t xml:space="preserve"> Lietuvos Respublikos Vyriausybė, Lietuvos Respublikos susisiekimo ministras, Lietuvos Respublikos ryšių reguliavimo tarnybos direktorius ir Lietuvos transporto saugos administracijos direktorius ne vėliau kaip iki 2019 m. </w:t>
      </w:r>
      <w:r w:rsidRPr="00984B14">
        <w:rPr>
          <w:rFonts w:ascii="Times New Roman" w:eastAsia="Times New Roman" w:hAnsi="Times New Roman" w:cs="Times New Roman"/>
          <w:color w:val="000000"/>
          <w:sz w:val="24"/>
          <w:szCs w:val="20"/>
        </w:rPr>
        <w:t>rugsėjo</w:t>
      </w:r>
      <w:r w:rsidR="00930FDF">
        <w:rPr>
          <w:rFonts w:ascii="Times New Roman" w:eastAsia="Times New Roman" w:hAnsi="Times New Roman" w:cs="Times New Roman"/>
          <w:color w:val="000000"/>
          <w:sz w:val="24"/>
          <w:szCs w:val="20"/>
        </w:rPr>
        <w:t xml:space="preserve"> </w:t>
      </w:r>
      <w:r w:rsidRPr="00990B46">
        <w:rPr>
          <w:rFonts w:ascii="Times New Roman" w:eastAsia="Times New Roman" w:hAnsi="Times New Roman" w:cs="Times New Roman"/>
          <w:color w:val="000000"/>
          <w:sz w:val="24"/>
          <w:szCs w:val="20"/>
        </w:rPr>
        <w:t>7 d. priima šio įstatymo įgyvendinamuosius teisės aktus.“</w:t>
      </w:r>
    </w:p>
    <w:p w14:paraId="4B9B177E" w14:textId="77777777" w:rsidR="00990B46" w:rsidRPr="00990B46" w:rsidRDefault="00990B46" w:rsidP="0093554A">
      <w:pPr>
        <w:spacing w:after="0" w:line="240" w:lineRule="auto"/>
        <w:jc w:val="both"/>
        <w:rPr>
          <w:rFonts w:ascii="Times New Roman" w:eastAsia="Times New Roman" w:hAnsi="Times New Roman" w:cs="Times New Roman"/>
          <w:bCs/>
          <w:sz w:val="24"/>
          <w:szCs w:val="20"/>
        </w:rPr>
      </w:pPr>
    </w:p>
    <w:p w14:paraId="17E12381" w14:textId="77777777" w:rsidR="00990B46" w:rsidRPr="00990B46" w:rsidRDefault="00990B46" w:rsidP="00990B46">
      <w:pPr>
        <w:spacing w:before="100" w:beforeAutospacing="1" w:after="0" w:line="240" w:lineRule="auto"/>
        <w:ind w:firstLine="567"/>
        <w:jc w:val="both"/>
        <w:rPr>
          <w:rFonts w:ascii="Times New Roman" w:eastAsia="Times New Roman" w:hAnsi="Times New Roman" w:cs="Times New Roman"/>
          <w:sz w:val="24"/>
          <w:szCs w:val="20"/>
        </w:rPr>
      </w:pPr>
      <w:r w:rsidRPr="00990B46">
        <w:rPr>
          <w:rFonts w:ascii="Times New Roman" w:eastAsia="Times New Roman" w:hAnsi="Times New Roman" w:cs="Times New Roman"/>
          <w:i/>
          <w:iCs/>
          <w:sz w:val="24"/>
          <w:szCs w:val="20"/>
        </w:rPr>
        <w:t>Skelbiu šį Lietuvos Respublikos Seimo priimtą įstatymą</w:t>
      </w:r>
      <w:r w:rsidRPr="00990B46">
        <w:rPr>
          <w:rFonts w:ascii="Times New Roman" w:eastAsia="Times New Roman" w:hAnsi="Times New Roman" w:cs="Times New Roman"/>
          <w:sz w:val="24"/>
          <w:szCs w:val="20"/>
        </w:rPr>
        <w:t>.</w:t>
      </w:r>
    </w:p>
    <w:p w14:paraId="331BC077" w14:textId="77777777" w:rsidR="00990B46" w:rsidRPr="00990B46" w:rsidRDefault="00990B46" w:rsidP="00990B46">
      <w:pPr>
        <w:spacing w:after="0" w:line="240" w:lineRule="auto"/>
        <w:jc w:val="both"/>
        <w:rPr>
          <w:rFonts w:ascii="Times New Roman" w:eastAsia="Times New Roman" w:hAnsi="Times New Roman" w:cs="Times New Roman"/>
          <w:sz w:val="24"/>
          <w:szCs w:val="20"/>
        </w:rPr>
      </w:pPr>
    </w:p>
    <w:p w14:paraId="4AB35C56" w14:textId="77777777" w:rsidR="00990B46" w:rsidRPr="00990B46" w:rsidRDefault="00990B46" w:rsidP="00990B46">
      <w:pPr>
        <w:spacing w:after="0" w:line="240" w:lineRule="auto"/>
        <w:ind w:firstLine="567"/>
        <w:jc w:val="both"/>
        <w:rPr>
          <w:rFonts w:ascii="Times New Roman" w:eastAsia="Times New Roman" w:hAnsi="Times New Roman" w:cs="Times New Roman"/>
          <w:sz w:val="24"/>
          <w:szCs w:val="20"/>
        </w:rPr>
      </w:pPr>
      <w:r w:rsidRPr="00990B46">
        <w:rPr>
          <w:rFonts w:ascii="Times New Roman" w:eastAsia="Times New Roman" w:hAnsi="Times New Roman" w:cs="Times New Roman"/>
          <w:sz w:val="24"/>
          <w:szCs w:val="20"/>
        </w:rPr>
        <w:t>Respublikos Prezidentas </w:t>
      </w:r>
    </w:p>
    <w:p w14:paraId="5DEA378A" w14:textId="77777777" w:rsidR="00990B46" w:rsidRPr="00990B46" w:rsidRDefault="00990B46" w:rsidP="00990B46">
      <w:pPr>
        <w:spacing w:after="0" w:line="240" w:lineRule="auto"/>
        <w:ind w:left="567"/>
        <w:jc w:val="both"/>
        <w:rPr>
          <w:rFonts w:ascii="Times New Roman" w:eastAsia="Times New Roman" w:hAnsi="Times New Roman" w:cs="Times New Roman"/>
          <w:bCs/>
          <w:sz w:val="24"/>
          <w:szCs w:val="20"/>
        </w:rPr>
      </w:pPr>
    </w:p>
    <w:p w14:paraId="7D61A356" w14:textId="77777777" w:rsidR="00990B46" w:rsidRPr="00990B46" w:rsidRDefault="00990B46" w:rsidP="00990B46">
      <w:pPr>
        <w:spacing w:after="0" w:line="240" w:lineRule="auto"/>
        <w:rPr>
          <w:rFonts w:ascii="Times New Roman" w:eastAsia="Times New Roman" w:hAnsi="Times New Roman" w:cs="Times New Roman"/>
          <w:sz w:val="24"/>
          <w:szCs w:val="20"/>
        </w:rPr>
      </w:pPr>
    </w:p>
    <w:p w14:paraId="25C42443" w14:textId="77777777" w:rsidR="00990B46" w:rsidRPr="00990B46" w:rsidRDefault="00990B46" w:rsidP="00990B46">
      <w:pPr>
        <w:spacing w:after="0" w:line="240" w:lineRule="auto"/>
        <w:rPr>
          <w:rFonts w:ascii="Times New Roman" w:eastAsia="Times New Roman" w:hAnsi="Times New Roman" w:cs="Times New Roman"/>
          <w:sz w:val="24"/>
          <w:szCs w:val="20"/>
        </w:rPr>
      </w:pPr>
    </w:p>
    <w:p w14:paraId="70AFE84B" w14:textId="77777777" w:rsidR="00990B46" w:rsidRPr="00990B46" w:rsidRDefault="00990B46" w:rsidP="00990B46">
      <w:pPr>
        <w:spacing w:after="0" w:line="240" w:lineRule="auto"/>
        <w:rPr>
          <w:rFonts w:ascii="Times New Roman" w:eastAsia="Times New Roman" w:hAnsi="Times New Roman" w:cs="Times New Roman"/>
          <w:sz w:val="24"/>
          <w:szCs w:val="20"/>
        </w:rPr>
      </w:pPr>
    </w:p>
    <w:p w14:paraId="276F69CD" w14:textId="77777777" w:rsidR="00CA4385" w:rsidRDefault="00CA4385"/>
    <w:sectPr w:rsidR="00CA4385" w:rsidSect="00972E26">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2C2B6" w14:textId="77777777" w:rsidR="00910C38" w:rsidRDefault="00910C38">
      <w:pPr>
        <w:spacing w:after="0" w:line="240" w:lineRule="auto"/>
      </w:pPr>
      <w:r>
        <w:separator/>
      </w:r>
    </w:p>
  </w:endnote>
  <w:endnote w:type="continuationSeparator" w:id="0">
    <w:p w14:paraId="5BB8EDF8" w14:textId="77777777" w:rsidR="00910C38" w:rsidRDefault="0091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3DB91" w14:textId="77777777" w:rsidR="00910C38" w:rsidRDefault="00910C38">
      <w:pPr>
        <w:spacing w:after="0" w:line="240" w:lineRule="auto"/>
      </w:pPr>
      <w:r>
        <w:separator/>
      </w:r>
    </w:p>
  </w:footnote>
  <w:footnote w:type="continuationSeparator" w:id="0">
    <w:p w14:paraId="00152E7D" w14:textId="77777777" w:rsidR="00910C38" w:rsidRDefault="00910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987749"/>
      <w:docPartObj>
        <w:docPartGallery w:val="Page Numbers (Top of Page)"/>
        <w:docPartUnique/>
      </w:docPartObj>
    </w:sdtPr>
    <w:sdtEndPr/>
    <w:sdtContent>
      <w:p w14:paraId="099235CD" w14:textId="77777777" w:rsidR="00972E26" w:rsidRDefault="00AB32FB">
        <w:pPr>
          <w:pStyle w:val="Antrats"/>
          <w:jc w:val="center"/>
        </w:pPr>
        <w:r>
          <w:fldChar w:fldCharType="begin"/>
        </w:r>
        <w:r>
          <w:instrText>PAGE   \* MERGEFORMAT</w:instrText>
        </w:r>
        <w:r>
          <w:fldChar w:fldCharType="separate"/>
        </w:r>
        <w:r w:rsidR="00BC2645">
          <w:rPr>
            <w:noProof/>
          </w:rPr>
          <w:t>5</w:t>
        </w:r>
        <w:r>
          <w:fldChar w:fldCharType="end"/>
        </w:r>
      </w:p>
    </w:sdtContent>
  </w:sdt>
  <w:p w14:paraId="4926BBEF" w14:textId="77777777" w:rsidR="00972E26" w:rsidRDefault="00910C3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B46"/>
    <w:rsid w:val="00002EFC"/>
    <w:rsid w:val="000065AB"/>
    <w:rsid w:val="0001116A"/>
    <w:rsid w:val="0001661D"/>
    <w:rsid w:val="00027F11"/>
    <w:rsid w:val="0003141B"/>
    <w:rsid w:val="00031475"/>
    <w:rsid w:val="00033A60"/>
    <w:rsid w:val="0003584B"/>
    <w:rsid w:val="00037592"/>
    <w:rsid w:val="00043F9F"/>
    <w:rsid w:val="000520DF"/>
    <w:rsid w:val="000536E1"/>
    <w:rsid w:val="00062088"/>
    <w:rsid w:val="00063523"/>
    <w:rsid w:val="00064034"/>
    <w:rsid w:val="00071DCF"/>
    <w:rsid w:val="00072715"/>
    <w:rsid w:val="00075C6B"/>
    <w:rsid w:val="000760A2"/>
    <w:rsid w:val="00077E31"/>
    <w:rsid w:val="000838E1"/>
    <w:rsid w:val="000847C9"/>
    <w:rsid w:val="00087B24"/>
    <w:rsid w:val="000901C3"/>
    <w:rsid w:val="00090563"/>
    <w:rsid w:val="00092653"/>
    <w:rsid w:val="000A1DDE"/>
    <w:rsid w:val="000A2D43"/>
    <w:rsid w:val="000A3F2B"/>
    <w:rsid w:val="000A435F"/>
    <w:rsid w:val="000A5CD9"/>
    <w:rsid w:val="000B2732"/>
    <w:rsid w:val="000C625F"/>
    <w:rsid w:val="000C6848"/>
    <w:rsid w:val="000D02BA"/>
    <w:rsid w:val="000D5D3B"/>
    <w:rsid w:val="000D6BC9"/>
    <w:rsid w:val="000E16B6"/>
    <w:rsid w:val="000E5B86"/>
    <w:rsid w:val="000E69ED"/>
    <w:rsid w:val="000E6AB4"/>
    <w:rsid w:val="000F2C2F"/>
    <w:rsid w:val="000F3A60"/>
    <w:rsid w:val="000F537F"/>
    <w:rsid w:val="000F6B97"/>
    <w:rsid w:val="00104810"/>
    <w:rsid w:val="00106362"/>
    <w:rsid w:val="00107DF9"/>
    <w:rsid w:val="00110B49"/>
    <w:rsid w:val="00111869"/>
    <w:rsid w:val="00112172"/>
    <w:rsid w:val="00121D1A"/>
    <w:rsid w:val="0014161C"/>
    <w:rsid w:val="00143EBC"/>
    <w:rsid w:val="00145455"/>
    <w:rsid w:val="001478EF"/>
    <w:rsid w:val="0015221E"/>
    <w:rsid w:val="001536D2"/>
    <w:rsid w:val="00156831"/>
    <w:rsid w:val="00160110"/>
    <w:rsid w:val="001610D5"/>
    <w:rsid w:val="001646CC"/>
    <w:rsid w:val="00165D5E"/>
    <w:rsid w:val="001664C0"/>
    <w:rsid w:val="00166640"/>
    <w:rsid w:val="00167A86"/>
    <w:rsid w:val="00177778"/>
    <w:rsid w:val="00181147"/>
    <w:rsid w:val="00183281"/>
    <w:rsid w:val="00193D62"/>
    <w:rsid w:val="0019437A"/>
    <w:rsid w:val="00196799"/>
    <w:rsid w:val="001A3946"/>
    <w:rsid w:val="001A3DA2"/>
    <w:rsid w:val="001A48E6"/>
    <w:rsid w:val="001A78B7"/>
    <w:rsid w:val="001A7F21"/>
    <w:rsid w:val="001B21C3"/>
    <w:rsid w:val="001B5412"/>
    <w:rsid w:val="001B6654"/>
    <w:rsid w:val="001B7281"/>
    <w:rsid w:val="001D1173"/>
    <w:rsid w:val="001D2328"/>
    <w:rsid w:val="001D557A"/>
    <w:rsid w:val="001D5A33"/>
    <w:rsid w:val="001D5C6F"/>
    <w:rsid w:val="001E66B4"/>
    <w:rsid w:val="001E792C"/>
    <w:rsid w:val="001F2DEC"/>
    <w:rsid w:val="001F4935"/>
    <w:rsid w:val="001F50C1"/>
    <w:rsid w:val="001F5532"/>
    <w:rsid w:val="001F5735"/>
    <w:rsid w:val="00200B96"/>
    <w:rsid w:val="002018C9"/>
    <w:rsid w:val="00205FCA"/>
    <w:rsid w:val="00211029"/>
    <w:rsid w:val="002120C1"/>
    <w:rsid w:val="002132E6"/>
    <w:rsid w:val="00216450"/>
    <w:rsid w:val="00216F58"/>
    <w:rsid w:val="00217DD0"/>
    <w:rsid w:val="0024061E"/>
    <w:rsid w:val="0024089B"/>
    <w:rsid w:val="00240C2C"/>
    <w:rsid w:val="00243EBD"/>
    <w:rsid w:val="002454B2"/>
    <w:rsid w:val="00245975"/>
    <w:rsid w:val="00250BF0"/>
    <w:rsid w:val="00250F93"/>
    <w:rsid w:val="00251262"/>
    <w:rsid w:val="00254A20"/>
    <w:rsid w:val="002614DC"/>
    <w:rsid w:val="002622BF"/>
    <w:rsid w:val="00264030"/>
    <w:rsid w:val="00266B05"/>
    <w:rsid w:val="002720F5"/>
    <w:rsid w:val="0027243C"/>
    <w:rsid w:val="00274B35"/>
    <w:rsid w:val="00276682"/>
    <w:rsid w:val="002766FB"/>
    <w:rsid w:val="00277A13"/>
    <w:rsid w:val="00277BAE"/>
    <w:rsid w:val="002824FF"/>
    <w:rsid w:val="002826CE"/>
    <w:rsid w:val="00291A21"/>
    <w:rsid w:val="002943CB"/>
    <w:rsid w:val="00297AD4"/>
    <w:rsid w:val="002A24D1"/>
    <w:rsid w:val="002A261F"/>
    <w:rsid w:val="002A3312"/>
    <w:rsid w:val="002B32A6"/>
    <w:rsid w:val="002B32E3"/>
    <w:rsid w:val="002B4C48"/>
    <w:rsid w:val="002C1056"/>
    <w:rsid w:val="002C12B2"/>
    <w:rsid w:val="002C2476"/>
    <w:rsid w:val="002C79D3"/>
    <w:rsid w:val="002D203A"/>
    <w:rsid w:val="002D2468"/>
    <w:rsid w:val="002D3058"/>
    <w:rsid w:val="002D68E3"/>
    <w:rsid w:val="002D71D7"/>
    <w:rsid w:val="002E19AB"/>
    <w:rsid w:val="002E3B60"/>
    <w:rsid w:val="002E536C"/>
    <w:rsid w:val="002E5791"/>
    <w:rsid w:val="002E5B7E"/>
    <w:rsid w:val="002E5D39"/>
    <w:rsid w:val="002E6CFC"/>
    <w:rsid w:val="002F3CFD"/>
    <w:rsid w:val="002F4B5F"/>
    <w:rsid w:val="002F64DA"/>
    <w:rsid w:val="00301A4E"/>
    <w:rsid w:val="00301ADE"/>
    <w:rsid w:val="00305347"/>
    <w:rsid w:val="00310E8B"/>
    <w:rsid w:val="003115C9"/>
    <w:rsid w:val="003119C1"/>
    <w:rsid w:val="00313584"/>
    <w:rsid w:val="00314457"/>
    <w:rsid w:val="003251A1"/>
    <w:rsid w:val="00327204"/>
    <w:rsid w:val="00330F7A"/>
    <w:rsid w:val="00332020"/>
    <w:rsid w:val="00336AB4"/>
    <w:rsid w:val="00340BC3"/>
    <w:rsid w:val="00341054"/>
    <w:rsid w:val="00341C96"/>
    <w:rsid w:val="003438BC"/>
    <w:rsid w:val="003470EF"/>
    <w:rsid w:val="00347756"/>
    <w:rsid w:val="00347A29"/>
    <w:rsid w:val="00347F8D"/>
    <w:rsid w:val="00351F18"/>
    <w:rsid w:val="0035444B"/>
    <w:rsid w:val="00354B6A"/>
    <w:rsid w:val="00355870"/>
    <w:rsid w:val="00362FA1"/>
    <w:rsid w:val="00373331"/>
    <w:rsid w:val="00380C28"/>
    <w:rsid w:val="0038595F"/>
    <w:rsid w:val="003867BB"/>
    <w:rsid w:val="00390CB4"/>
    <w:rsid w:val="0039505C"/>
    <w:rsid w:val="003A0694"/>
    <w:rsid w:val="003A09D3"/>
    <w:rsid w:val="003A36E5"/>
    <w:rsid w:val="003A5C2B"/>
    <w:rsid w:val="003A7E52"/>
    <w:rsid w:val="003B0323"/>
    <w:rsid w:val="003B07D9"/>
    <w:rsid w:val="003B436A"/>
    <w:rsid w:val="003B447B"/>
    <w:rsid w:val="003B4DD7"/>
    <w:rsid w:val="003C09E8"/>
    <w:rsid w:val="003C2A15"/>
    <w:rsid w:val="003C5C15"/>
    <w:rsid w:val="003D16B4"/>
    <w:rsid w:val="003D1920"/>
    <w:rsid w:val="003D4BF3"/>
    <w:rsid w:val="003E374D"/>
    <w:rsid w:val="003F07C2"/>
    <w:rsid w:val="003F5391"/>
    <w:rsid w:val="003F595F"/>
    <w:rsid w:val="003F722B"/>
    <w:rsid w:val="004003AB"/>
    <w:rsid w:val="00406F2E"/>
    <w:rsid w:val="004101A7"/>
    <w:rsid w:val="004211EE"/>
    <w:rsid w:val="00424E07"/>
    <w:rsid w:val="00430388"/>
    <w:rsid w:val="00430999"/>
    <w:rsid w:val="004316B9"/>
    <w:rsid w:val="004316D1"/>
    <w:rsid w:val="004348B7"/>
    <w:rsid w:val="004356C9"/>
    <w:rsid w:val="004419FB"/>
    <w:rsid w:val="00442D72"/>
    <w:rsid w:val="00446887"/>
    <w:rsid w:val="00447126"/>
    <w:rsid w:val="004473A5"/>
    <w:rsid w:val="00452EB9"/>
    <w:rsid w:val="004534FF"/>
    <w:rsid w:val="00454DE3"/>
    <w:rsid w:val="004571B3"/>
    <w:rsid w:val="00463B89"/>
    <w:rsid w:val="00465260"/>
    <w:rsid w:val="004655AB"/>
    <w:rsid w:val="00474352"/>
    <w:rsid w:val="004752FD"/>
    <w:rsid w:val="0047538C"/>
    <w:rsid w:val="00475423"/>
    <w:rsid w:val="00475DD3"/>
    <w:rsid w:val="004771EA"/>
    <w:rsid w:val="00477641"/>
    <w:rsid w:val="0048165C"/>
    <w:rsid w:val="004839AA"/>
    <w:rsid w:val="004871D3"/>
    <w:rsid w:val="00487802"/>
    <w:rsid w:val="0048785C"/>
    <w:rsid w:val="00487E4A"/>
    <w:rsid w:val="0049309B"/>
    <w:rsid w:val="00494760"/>
    <w:rsid w:val="00495EF7"/>
    <w:rsid w:val="00496E86"/>
    <w:rsid w:val="004A1150"/>
    <w:rsid w:val="004B14A2"/>
    <w:rsid w:val="004B2481"/>
    <w:rsid w:val="004B42E7"/>
    <w:rsid w:val="004C1EED"/>
    <w:rsid w:val="004C33F9"/>
    <w:rsid w:val="004C5D35"/>
    <w:rsid w:val="004D0C98"/>
    <w:rsid w:val="004D1420"/>
    <w:rsid w:val="004D4644"/>
    <w:rsid w:val="004D55E9"/>
    <w:rsid w:val="004E2142"/>
    <w:rsid w:val="004E5867"/>
    <w:rsid w:val="004E73F1"/>
    <w:rsid w:val="004E7831"/>
    <w:rsid w:val="004F225B"/>
    <w:rsid w:val="0050037D"/>
    <w:rsid w:val="00501E44"/>
    <w:rsid w:val="00506197"/>
    <w:rsid w:val="00511C20"/>
    <w:rsid w:val="0051649C"/>
    <w:rsid w:val="0052133D"/>
    <w:rsid w:val="0052305D"/>
    <w:rsid w:val="00525CDC"/>
    <w:rsid w:val="0052793B"/>
    <w:rsid w:val="005314D0"/>
    <w:rsid w:val="00531E12"/>
    <w:rsid w:val="00541CCD"/>
    <w:rsid w:val="00560E8A"/>
    <w:rsid w:val="0056178D"/>
    <w:rsid w:val="00567A31"/>
    <w:rsid w:val="005708B5"/>
    <w:rsid w:val="00572D6E"/>
    <w:rsid w:val="0057383A"/>
    <w:rsid w:val="0057724D"/>
    <w:rsid w:val="00581801"/>
    <w:rsid w:val="00584ABF"/>
    <w:rsid w:val="00593D44"/>
    <w:rsid w:val="00595257"/>
    <w:rsid w:val="00595CC9"/>
    <w:rsid w:val="005A2CD1"/>
    <w:rsid w:val="005A62CA"/>
    <w:rsid w:val="005A6CC5"/>
    <w:rsid w:val="005A7C5E"/>
    <w:rsid w:val="005B13C5"/>
    <w:rsid w:val="005B1F66"/>
    <w:rsid w:val="005B1FED"/>
    <w:rsid w:val="005B2771"/>
    <w:rsid w:val="005B27FF"/>
    <w:rsid w:val="005B38C8"/>
    <w:rsid w:val="005B6772"/>
    <w:rsid w:val="005C4171"/>
    <w:rsid w:val="005C51EC"/>
    <w:rsid w:val="005D5CB9"/>
    <w:rsid w:val="005D7BB7"/>
    <w:rsid w:val="005E4104"/>
    <w:rsid w:val="005E51AA"/>
    <w:rsid w:val="005E61A5"/>
    <w:rsid w:val="005E7F6F"/>
    <w:rsid w:val="005F28F0"/>
    <w:rsid w:val="005F740E"/>
    <w:rsid w:val="00607C66"/>
    <w:rsid w:val="00615A36"/>
    <w:rsid w:val="00623DE0"/>
    <w:rsid w:val="00625944"/>
    <w:rsid w:val="00627423"/>
    <w:rsid w:val="00627A8F"/>
    <w:rsid w:val="00627C0E"/>
    <w:rsid w:val="006358F5"/>
    <w:rsid w:val="00636DDE"/>
    <w:rsid w:val="006447AD"/>
    <w:rsid w:val="00652B50"/>
    <w:rsid w:val="0065461C"/>
    <w:rsid w:val="0066634E"/>
    <w:rsid w:val="00674D43"/>
    <w:rsid w:val="00677FE8"/>
    <w:rsid w:val="0068076A"/>
    <w:rsid w:val="00684111"/>
    <w:rsid w:val="00692535"/>
    <w:rsid w:val="00694C2B"/>
    <w:rsid w:val="006A1336"/>
    <w:rsid w:val="006A1E32"/>
    <w:rsid w:val="006A3EA8"/>
    <w:rsid w:val="006A430E"/>
    <w:rsid w:val="006A4E23"/>
    <w:rsid w:val="006B09F7"/>
    <w:rsid w:val="006B1966"/>
    <w:rsid w:val="006B30C1"/>
    <w:rsid w:val="006B4E20"/>
    <w:rsid w:val="006B532B"/>
    <w:rsid w:val="006B597D"/>
    <w:rsid w:val="006B5FEE"/>
    <w:rsid w:val="006C2F75"/>
    <w:rsid w:val="006C71C9"/>
    <w:rsid w:val="006D1523"/>
    <w:rsid w:val="006D6F3E"/>
    <w:rsid w:val="006D7071"/>
    <w:rsid w:val="006E0010"/>
    <w:rsid w:val="006E058F"/>
    <w:rsid w:val="006E0FA2"/>
    <w:rsid w:val="006E5864"/>
    <w:rsid w:val="006F304A"/>
    <w:rsid w:val="006F4B49"/>
    <w:rsid w:val="006F66BF"/>
    <w:rsid w:val="006F6D6B"/>
    <w:rsid w:val="00702342"/>
    <w:rsid w:val="00702836"/>
    <w:rsid w:val="007042C8"/>
    <w:rsid w:val="00704454"/>
    <w:rsid w:val="007057D1"/>
    <w:rsid w:val="00710D92"/>
    <w:rsid w:val="007121C6"/>
    <w:rsid w:val="00712B8F"/>
    <w:rsid w:val="00712FF6"/>
    <w:rsid w:val="00713E53"/>
    <w:rsid w:val="00717A15"/>
    <w:rsid w:val="00722854"/>
    <w:rsid w:val="0072343C"/>
    <w:rsid w:val="00725C39"/>
    <w:rsid w:val="007264EE"/>
    <w:rsid w:val="007271C9"/>
    <w:rsid w:val="007276E4"/>
    <w:rsid w:val="007324CB"/>
    <w:rsid w:val="00735A14"/>
    <w:rsid w:val="00737949"/>
    <w:rsid w:val="0074031D"/>
    <w:rsid w:val="0074071C"/>
    <w:rsid w:val="00740990"/>
    <w:rsid w:val="00742CC5"/>
    <w:rsid w:val="007433A0"/>
    <w:rsid w:val="00752A64"/>
    <w:rsid w:val="007564F1"/>
    <w:rsid w:val="00756587"/>
    <w:rsid w:val="00766ECA"/>
    <w:rsid w:val="007715CC"/>
    <w:rsid w:val="00771D4A"/>
    <w:rsid w:val="00777196"/>
    <w:rsid w:val="00780E1E"/>
    <w:rsid w:val="00780F9A"/>
    <w:rsid w:val="007832E9"/>
    <w:rsid w:val="00783BEA"/>
    <w:rsid w:val="007923C5"/>
    <w:rsid w:val="00793C5E"/>
    <w:rsid w:val="00794F40"/>
    <w:rsid w:val="0079792F"/>
    <w:rsid w:val="007A2873"/>
    <w:rsid w:val="007B17C3"/>
    <w:rsid w:val="007B1A14"/>
    <w:rsid w:val="007B6180"/>
    <w:rsid w:val="007C2C42"/>
    <w:rsid w:val="007C3F71"/>
    <w:rsid w:val="007C45F2"/>
    <w:rsid w:val="007C49A6"/>
    <w:rsid w:val="007C59B5"/>
    <w:rsid w:val="007C69AD"/>
    <w:rsid w:val="007D0D85"/>
    <w:rsid w:val="007D4B6F"/>
    <w:rsid w:val="007D7D27"/>
    <w:rsid w:val="007E070E"/>
    <w:rsid w:val="007E4BCC"/>
    <w:rsid w:val="007F02D0"/>
    <w:rsid w:val="007F36BA"/>
    <w:rsid w:val="007F42BB"/>
    <w:rsid w:val="007F7BE9"/>
    <w:rsid w:val="008000E7"/>
    <w:rsid w:val="00800E03"/>
    <w:rsid w:val="00801AE2"/>
    <w:rsid w:val="0080511D"/>
    <w:rsid w:val="008076C1"/>
    <w:rsid w:val="008112D3"/>
    <w:rsid w:val="00812634"/>
    <w:rsid w:val="00816637"/>
    <w:rsid w:val="00823031"/>
    <w:rsid w:val="00823107"/>
    <w:rsid w:val="00825FB0"/>
    <w:rsid w:val="00830FD0"/>
    <w:rsid w:val="00837483"/>
    <w:rsid w:val="008415CA"/>
    <w:rsid w:val="008464B5"/>
    <w:rsid w:val="00847263"/>
    <w:rsid w:val="00850155"/>
    <w:rsid w:val="00850A53"/>
    <w:rsid w:val="00851C17"/>
    <w:rsid w:val="00853C61"/>
    <w:rsid w:val="0085418B"/>
    <w:rsid w:val="008558E4"/>
    <w:rsid w:val="0086284D"/>
    <w:rsid w:val="0086620E"/>
    <w:rsid w:val="00867272"/>
    <w:rsid w:val="00870C47"/>
    <w:rsid w:val="008712E4"/>
    <w:rsid w:val="00872DC7"/>
    <w:rsid w:val="0087320E"/>
    <w:rsid w:val="00875EF9"/>
    <w:rsid w:val="008774C3"/>
    <w:rsid w:val="008774F8"/>
    <w:rsid w:val="00882782"/>
    <w:rsid w:val="00883E69"/>
    <w:rsid w:val="00885BCE"/>
    <w:rsid w:val="008877D7"/>
    <w:rsid w:val="00892DCE"/>
    <w:rsid w:val="00894448"/>
    <w:rsid w:val="00896AD7"/>
    <w:rsid w:val="00896F32"/>
    <w:rsid w:val="008A17E4"/>
    <w:rsid w:val="008A3D42"/>
    <w:rsid w:val="008A4E6B"/>
    <w:rsid w:val="008B7F5F"/>
    <w:rsid w:val="008C10A0"/>
    <w:rsid w:val="008C3CBE"/>
    <w:rsid w:val="008C4485"/>
    <w:rsid w:val="008C661F"/>
    <w:rsid w:val="008D544D"/>
    <w:rsid w:val="008E1AFB"/>
    <w:rsid w:val="008E32DC"/>
    <w:rsid w:val="008E7534"/>
    <w:rsid w:val="008E7C53"/>
    <w:rsid w:val="008F0A72"/>
    <w:rsid w:val="008F2DF5"/>
    <w:rsid w:val="008F48B6"/>
    <w:rsid w:val="008F7278"/>
    <w:rsid w:val="009034F6"/>
    <w:rsid w:val="00910583"/>
    <w:rsid w:val="00910C38"/>
    <w:rsid w:val="009114E8"/>
    <w:rsid w:val="00926153"/>
    <w:rsid w:val="00930FDF"/>
    <w:rsid w:val="009346A3"/>
    <w:rsid w:val="0093554A"/>
    <w:rsid w:val="00935F32"/>
    <w:rsid w:val="00942C6C"/>
    <w:rsid w:val="00944372"/>
    <w:rsid w:val="0094778E"/>
    <w:rsid w:val="00953603"/>
    <w:rsid w:val="00961317"/>
    <w:rsid w:val="00964B80"/>
    <w:rsid w:val="00970441"/>
    <w:rsid w:val="009709F2"/>
    <w:rsid w:val="009743AB"/>
    <w:rsid w:val="00976261"/>
    <w:rsid w:val="00982E98"/>
    <w:rsid w:val="00984B14"/>
    <w:rsid w:val="0098602C"/>
    <w:rsid w:val="0098606D"/>
    <w:rsid w:val="00990B46"/>
    <w:rsid w:val="00991673"/>
    <w:rsid w:val="009921AA"/>
    <w:rsid w:val="009936D5"/>
    <w:rsid w:val="009942AC"/>
    <w:rsid w:val="00995365"/>
    <w:rsid w:val="009977FE"/>
    <w:rsid w:val="009A0356"/>
    <w:rsid w:val="009A27B4"/>
    <w:rsid w:val="009A3CBF"/>
    <w:rsid w:val="009A4BB3"/>
    <w:rsid w:val="009A4DB2"/>
    <w:rsid w:val="009A53DD"/>
    <w:rsid w:val="009B28DC"/>
    <w:rsid w:val="009B325F"/>
    <w:rsid w:val="009B455E"/>
    <w:rsid w:val="009C4700"/>
    <w:rsid w:val="009C5940"/>
    <w:rsid w:val="009C7230"/>
    <w:rsid w:val="009D10D4"/>
    <w:rsid w:val="009D1D6F"/>
    <w:rsid w:val="009D3069"/>
    <w:rsid w:val="009D3281"/>
    <w:rsid w:val="009D545E"/>
    <w:rsid w:val="009E0D99"/>
    <w:rsid w:val="009E5664"/>
    <w:rsid w:val="009E681F"/>
    <w:rsid w:val="009E780F"/>
    <w:rsid w:val="009F1495"/>
    <w:rsid w:val="009F1FF0"/>
    <w:rsid w:val="009F2435"/>
    <w:rsid w:val="009F31F4"/>
    <w:rsid w:val="009F4701"/>
    <w:rsid w:val="009F7122"/>
    <w:rsid w:val="00A02612"/>
    <w:rsid w:val="00A04D5F"/>
    <w:rsid w:val="00A05F20"/>
    <w:rsid w:val="00A05FC5"/>
    <w:rsid w:val="00A07CE1"/>
    <w:rsid w:val="00A11A23"/>
    <w:rsid w:val="00A20E00"/>
    <w:rsid w:val="00A21248"/>
    <w:rsid w:val="00A21748"/>
    <w:rsid w:val="00A26356"/>
    <w:rsid w:val="00A275C5"/>
    <w:rsid w:val="00A34A40"/>
    <w:rsid w:val="00A359A3"/>
    <w:rsid w:val="00A3719B"/>
    <w:rsid w:val="00A40F44"/>
    <w:rsid w:val="00A42461"/>
    <w:rsid w:val="00A43E7B"/>
    <w:rsid w:val="00A444BB"/>
    <w:rsid w:val="00A445BF"/>
    <w:rsid w:val="00A45854"/>
    <w:rsid w:val="00A46356"/>
    <w:rsid w:val="00A53909"/>
    <w:rsid w:val="00A54CE5"/>
    <w:rsid w:val="00A60DB8"/>
    <w:rsid w:val="00A615A6"/>
    <w:rsid w:val="00A63549"/>
    <w:rsid w:val="00A635BE"/>
    <w:rsid w:val="00A6581C"/>
    <w:rsid w:val="00A65831"/>
    <w:rsid w:val="00A65ED7"/>
    <w:rsid w:val="00A661DF"/>
    <w:rsid w:val="00A67E3A"/>
    <w:rsid w:val="00A7249C"/>
    <w:rsid w:val="00A73553"/>
    <w:rsid w:val="00A75603"/>
    <w:rsid w:val="00A80DF2"/>
    <w:rsid w:val="00A83D48"/>
    <w:rsid w:val="00A90D87"/>
    <w:rsid w:val="00A94693"/>
    <w:rsid w:val="00A97FA3"/>
    <w:rsid w:val="00AA09BE"/>
    <w:rsid w:val="00AA5A6C"/>
    <w:rsid w:val="00AA6BD6"/>
    <w:rsid w:val="00AB050C"/>
    <w:rsid w:val="00AB1F44"/>
    <w:rsid w:val="00AB32FB"/>
    <w:rsid w:val="00AB569D"/>
    <w:rsid w:val="00AC1B5E"/>
    <w:rsid w:val="00AC3B2F"/>
    <w:rsid w:val="00AC518E"/>
    <w:rsid w:val="00AE08A4"/>
    <w:rsid w:val="00AE23AA"/>
    <w:rsid w:val="00AE4754"/>
    <w:rsid w:val="00AF10F2"/>
    <w:rsid w:val="00AF4AC8"/>
    <w:rsid w:val="00AF5B66"/>
    <w:rsid w:val="00B01651"/>
    <w:rsid w:val="00B0260F"/>
    <w:rsid w:val="00B03EC8"/>
    <w:rsid w:val="00B061AE"/>
    <w:rsid w:val="00B078CF"/>
    <w:rsid w:val="00B10507"/>
    <w:rsid w:val="00B122C7"/>
    <w:rsid w:val="00B1485F"/>
    <w:rsid w:val="00B14F51"/>
    <w:rsid w:val="00B173F3"/>
    <w:rsid w:val="00B20056"/>
    <w:rsid w:val="00B23C7B"/>
    <w:rsid w:val="00B32135"/>
    <w:rsid w:val="00B33B39"/>
    <w:rsid w:val="00B3743F"/>
    <w:rsid w:val="00B50D45"/>
    <w:rsid w:val="00B52C78"/>
    <w:rsid w:val="00B54695"/>
    <w:rsid w:val="00B5791C"/>
    <w:rsid w:val="00B6186F"/>
    <w:rsid w:val="00B62148"/>
    <w:rsid w:val="00B629AD"/>
    <w:rsid w:val="00B630B6"/>
    <w:rsid w:val="00B65243"/>
    <w:rsid w:val="00B66027"/>
    <w:rsid w:val="00B70365"/>
    <w:rsid w:val="00B7677A"/>
    <w:rsid w:val="00B771BE"/>
    <w:rsid w:val="00B80DFD"/>
    <w:rsid w:val="00B83282"/>
    <w:rsid w:val="00B87C0A"/>
    <w:rsid w:val="00B95F98"/>
    <w:rsid w:val="00B96B82"/>
    <w:rsid w:val="00BA6767"/>
    <w:rsid w:val="00BB34D1"/>
    <w:rsid w:val="00BC0C2C"/>
    <w:rsid w:val="00BC169C"/>
    <w:rsid w:val="00BC2645"/>
    <w:rsid w:val="00BC3C19"/>
    <w:rsid w:val="00BC6420"/>
    <w:rsid w:val="00BC6D95"/>
    <w:rsid w:val="00BD094B"/>
    <w:rsid w:val="00BD0DD7"/>
    <w:rsid w:val="00BE2BF3"/>
    <w:rsid w:val="00BE2DCC"/>
    <w:rsid w:val="00BE44B2"/>
    <w:rsid w:val="00BE507F"/>
    <w:rsid w:val="00BE77F8"/>
    <w:rsid w:val="00BF239F"/>
    <w:rsid w:val="00BF5551"/>
    <w:rsid w:val="00BF6D59"/>
    <w:rsid w:val="00BF727E"/>
    <w:rsid w:val="00C014BA"/>
    <w:rsid w:val="00C04B47"/>
    <w:rsid w:val="00C07A72"/>
    <w:rsid w:val="00C116BC"/>
    <w:rsid w:val="00C149A4"/>
    <w:rsid w:val="00C17EFB"/>
    <w:rsid w:val="00C20C8B"/>
    <w:rsid w:val="00C21685"/>
    <w:rsid w:val="00C2252A"/>
    <w:rsid w:val="00C22D05"/>
    <w:rsid w:val="00C27C0A"/>
    <w:rsid w:val="00C322E7"/>
    <w:rsid w:val="00C33CF4"/>
    <w:rsid w:val="00C37F03"/>
    <w:rsid w:val="00C37F33"/>
    <w:rsid w:val="00C40D2A"/>
    <w:rsid w:val="00C41E66"/>
    <w:rsid w:val="00C467E9"/>
    <w:rsid w:val="00C528C3"/>
    <w:rsid w:val="00C55A15"/>
    <w:rsid w:val="00C57145"/>
    <w:rsid w:val="00C62A5B"/>
    <w:rsid w:val="00C64A4E"/>
    <w:rsid w:val="00C657EF"/>
    <w:rsid w:val="00C71DB9"/>
    <w:rsid w:val="00C76792"/>
    <w:rsid w:val="00C77E3B"/>
    <w:rsid w:val="00C80C4A"/>
    <w:rsid w:val="00C83AFC"/>
    <w:rsid w:val="00C86239"/>
    <w:rsid w:val="00C90F98"/>
    <w:rsid w:val="00CA264F"/>
    <w:rsid w:val="00CA2C85"/>
    <w:rsid w:val="00CA2DA9"/>
    <w:rsid w:val="00CA3D11"/>
    <w:rsid w:val="00CA4385"/>
    <w:rsid w:val="00CA573A"/>
    <w:rsid w:val="00CC05E2"/>
    <w:rsid w:val="00CC19EF"/>
    <w:rsid w:val="00CC28B6"/>
    <w:rsid w:val="00CC2C05"/>
    <w:rsid w:val="00CC445A"/>
    <w:rsid w:val="00CC4488"/>
    <w:rsid w:val="00CC6A2A"/>
    <w:rsid w:val="00CC7B1F"/>
    <w:rsid w:val="00CD0F87"/>
    <w:rsid w:val="00CD18F9"/>
    <w:rsid w:val="00CD4444"/>
    <w:rsid w:val="00CD5079"/>
    <w:rsid w:val="00CD5798"/>
    <w:rsid w:val="00CD588A"/>
    <w:rsid w:val="00CE0636"/>
    <w:rsid w:val="00CE0FBD"/>
    <w:rsid w:val="00CE2CEB"/>
    <w:rsid w:val="00CE2EAA"/>
    <w:rsid w:val="00CE35A4"/>
    <w:rsid w:val="00CE4D03"/>
    <w:rsid w:val="00CE5DF7"/>
    <w:rsid w:val="00CF0A52"/>
    <w:rsid w:val="00CF6CEB"/>
    <w:rsid w:val="00CF73E0"/>
    <w:rsid w:val="00D01201"/>
    <w:rsid w:val="00D022AD"/>
    <w:rsid w:val="00D02550"/>
    <w:rsid w:val="00D02C8F"/>
    <w:rsid w:val="00D056C9"/>
    <w:rsid w:val="00D0639E"/>
    <w:rsid w:val="00D11AC9"/>
    <w:rsid w:val="00D1618E"/>
    <w:rsid w:val="00D200E5"/>
    <w:rsid w:val="00D2014F"/>
    <w:rsid w:val="00D2280A"/>
    <w:rsid w:val="00D268FC"/>
    <w:rsid w:val="00D30B1B"/>
    <w:rsid w:val="00D37E0B"/>
    <w:rsid w:val="00D4595E"/>
    <w:rsid w:val="00D5053A"/>
    <w:rsid w:val="00D55530"/>
    <w:rsid w:val="00D62D69"/>
    <w:rsid w:val="00D641BF"/>
    <w:rsid w:val="00D66B3F"/>
    <w:rsid w:val="00D66B77"/>
    <w:rsid w:val="00D72D3F"/>
    <w:rsid w:val="00D73485"/>
    <w:rsid w:val="00D772B5"/>
    <w:rsid w:val="00D7776B"/>
    <w:rsid w:val="00D802A5"/>
    <w:rsid w:val="00D82141"/>
    <w:rsid w:val="00D83D14"/>
    <w:rsid w:val="00D962AB"/>
    <w:rsid w:val="00DA1829"/>
    <w:rsid w:val="00DA3B1D"/>
    <w:rsid w:val="00DB1585"/>
    <w:rsid w:val="00DB495C"/>
    <w:rsid w:val="00DB4D58"/>
    <w:rsid w:val="00DC114E"/>
    <w:rsid w:val="00DC25CF"/>
    <w:rsid w:val="00DC3F9F"/>
    <w:rsid w:val="00DC7F74"/>
    <w:rsid w:val="00DE416D"/>
    <w:rsid w:val="00DE4335"/>
    <w:rsid w:val="00DE59F1"/>
    <w:rsid w:val="00DE6C75"/>
    <w:rsid w:val="00DF0633"/>
    <w:rsid w:val="00DF209C"/>
    <w:rsid w:val="00DF2AD3"/>
    <w:rsid w:val="00DF681F"/>
    <w:rsid w:val="00DF78E4"/>
    <w:rsid w:val="00E1603A"/>
    <w:rsid w:val="00E17E0D"/>
    <w:rsid w:val="00E22C59"/>
    <w:rsid w:val="00E27850"/>
    <w:rsid w:val="00E35670"/>
    <w:rsid w:val="00E35981"/>
    <w:rsid w:val="00E44387"/>
    <w:rsid w:val="00E44636"/>
    <w:rsid w:val="00E44685"/>
    <w:rsid w:val="00E44911"/>
    <w:rsid w:val="00E50FBC"/>
    <w:rsid w:val="00E551B1"/>
    <w:rsid w:val="00E55572"/>
    <w:rsid w:val="00E55A4D"/>
    <w:rsid w:val="00E6006C"/>
    <w:rsid w:val="00E6452C"/>
    <w:rsid w:val="00E710CD"/>
    <w:rsid w:val="00E74B02"/>
    <w:rsid w:val="00E74CBE"/>
    <w:rsid w:val="00E75123"/>
    <w:rsid w:val="00E752F0"/>
    <w:rsid w:val="00E76057"/>
    <w:rsid w:val="00E82376"/>
    <w:rsid w:val="00E83099"/>
    <w:rsid w:val="00E92082"/>
    <w:rsid w:val="00E957E6"/>
    <w:rsid w:val="00EA1C33"/>
    <w:rsid w:val="00EA2AFB"/>
    <w:rsid w:val="00EA5B36"/>
    <w:rsid w:val="00EA6DFE"/>
    <w:rsid w:val="00EB33CA"/>
    <w:rsid w:val="00EB703F"/>
    <w:rsid w:val="00EC110A"/>
    <w:rsid w:val="00EC11C6"/>
    <w:rsid w:val="00EC2A1D"/>
    <w:rsid w:val="00EC2C9E"/>
    <w:rsid w:val="00EE4825"/>
    <w:rsid w:val="00EF11E6"/>
    <w:rsid w:val="00EF4791"/>
    <w:rsid w:val="00EF7191"/>
    <w:rsid w:val="00EF79B2"/>
    <w:rsid w:val="00F03972"/>
    <w:rsid w:val="00F056A4"/>
    <w:rsid w:val="00F06D13"/>
    <w:rsid w:val="00F157A9"/>
    <w:rsid w:val="00F15BEB"/>
    <w:rsid w:val="00F16948"/>
    <w:rsid w:val="00F20085"/>
    <w:rsid w:val="00F2717E"/>
    <w:rsid w:val="00F274C8"/>
    <w:rsid w:val="00F3061B"/>
    <w:rsid w:val="00F31834"/>
    <w:rsid w:val="00F31F30"/>
    <w:rsid w:val="00F32A05"/>
    <w:rsid w:val="00F45923"/>
    <w:rsid w:val="00F51B2B"/>
    <w:rsid w:val="00F53B7F"/>
    <w:rsid w:val="00F61485"/>
    <w:rsid w:val="00F66510"/>
    <w:rsid w:val="00F66A94"/>
    <w:rsid w:val="00F66AFB"/>
    <w:rsid w:val="00F6759B"/>
    <w:rsid w:val="00F7140D"/>
    <w:rsid w:val="00F76806"/>
    <w:rsid w:val="00F833AC"/>
    <w:rsid w:val="00F83CAF"/>
    <w:rsid w:val="00F91C83"/>
    <w:rsid w:val="00F963BD"/>
    <w:rsid w:val="00F96800"/>
    <w:rsid w:val="00F9759D"/>
    <w:rsid w:val="00FA1316"/>
    <w:rsid w:val="00FA2B2B"/>
    <w:rsid w:val="00FA5FB4"/>
    <w:rsid w:val="00FA6DD5"/>
    <w:rsid w:val="00FB1633"/>
    <w:rsid w:val="00FB1D15"/>
    <w:rsid w:val="00FB3EE8"/>
    <w:rsid w:val="00FB5140"/>
    <w:rsid w:val="00FB6886"/>
    <w:rsid w:val="00FB6C0F"/>
    <w:rsid w:val="00FB7C62"/>
    <w:rsid w:val="00FC1B18"/>
    <w:rsid w:val="00FC3484"/>
    <w:rsid w:val="00FC36A3"/>
    <w:rsid w:val="00FD0A19"/>
    <w:rsid w:val="00FD1DC2"/>
    <w:rsid w:val="00FD3A06"/>
    <w:rsid w:val="00FD55CA"/>
    <w:rsid w:val="00FD66A5"/>
    <w:rsid w:val="00FE054C"/>
    <w:rsid w:val="00FE1F87"/>
    <w:rsid w:val="00FE2699"/>
    <w:rsid w:val="00FE70E2"/>
    <w:rsid w:val="00FE73E2"/>
    <w:rsid w:val="00FE7F3A"/>
    <w:rsid w:val="00FF1014"/>
    <w:rsid w:val="00FF177D"/>
    <w:rsid w:val="00FF4C00"/>
    <w:rsid w:val="00FF55A2"/>
    <w:rsid w:val="00FF5B1C"/>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90B46"/>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990B46"/>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990B46"/>
    <w:rPr>
      <w:sz w:val="16"/>
      <w:szCs w:val="16"/>
    </w:rPr>
  </w:style>
  <w:style w:type="paragraph" w:styleId="Komentarotekstas">
    <w:name w:val="annotation text"/>
    <w:basedOn w:val="prastasis"/>
    <w:link w:val="KomentarotekstasDiagrama"/>
    <w:uiPriority w:val="99"/>
    <w:semiHidden/>
    <w:unhideWhenUsed/>
    <w:rsid w:val="00990B4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90B46"/>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90B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B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90B46"/>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990B46"/>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990B46"/>
    <w:rPr>
      <w:sz w:val="16"/>
      <w:szCs w:val="16"/>
    </w:rPr>
  </w:style>
  <w:style w:type="paragraph" w:styleId="Komentarotekstas">
    <w:name w:val="annotation text"/>
    <w:basedOn w:val="prastasis"/>
    <w:link w:val="KomentarotekstasDiagrama"/>
    <w:uiPriority w:val="99"/>
    <w:semiHidden/>
    <w:unhideWhenUsed/>
    <w:rsid w:val="00990B4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90B46"/>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90B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BA706EA1</Template>
  <TotalTime>7</TotalTime>
  <Pages>5</Pages>
  <Words>12427</Words>
  <Characters>7084</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19473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2019-03-04T08:44:00Z</dcterms:created>
  <dc:creator>Jurgita Norkienė</dc:creator>
  <cp:lastModifiedBy>Vidmantas Tamulis</cp:lastModifiedBy>
  <dcterms:modified xsi:type="dcterms:W3CDTF">2019-03-04T13:19:00Z</dcterms:modified>
  <cp:revision>4</cp:revision>
</cp:coreProperties>
</file>