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FC10AF" w14:paraId="3CBE3B9F" w14:textId="77777777" w:rsidTr="00D5289A">
        <w:tc>
          <w:tcPr>
            <w:tcW w:w="3527" w:type="dxa"/>
            <w:tcBorders>
              <w:top w:val="nil"/>
              <w:left w:val="nil"/>
              <w:bottom w:val="nil"/>
              <w:right w:val="nil"/>
            </w:tcBorders>
          </w:tcPr>
          <w:p w14:paraId="3CBE3B9E" w14:textId="76605539" w:rsidR="00DE798D" w:rsidRPr="00FC10AF" w:rsidRDefault="00DE798D" w:rsidP="00FE39BD">
            <w:pPr>
              <w:rPr>
                <w:b/>
                <w:szCs w:val="24"/>
                <w:lang w:val="lt-LT" w:eastAsia="lt-LT"/>
              </w:rPr>
            </w:pPr>
            <w:bookmarkStart w:id="0" w:name="_GoBack"/>
            <w:bookmarkEnd w:id="0"/>
          </w:p>
        </w:tc>
      </w:tr>
    </w:tbl>
    <w:p w14:paraId="3CBE3BA0" w14:textId="77777777" w:rsidR="00DE798D" w:rsidRPr="00D5289A" w:rsidRDefault="00DE798D" w:rsidP="00FE39BD">
      <w:pPr>
        <w:jc w:val="center"/>
        <w:rPr>
          <w:szCs w:val="24"/>
          <w:lang w:val="lt-LT"/>
        </w:rPr>
      </w:pPr>
    </w:p>
    <w:p w14:paraId="3CBE3BA1" w14:textId="77777777" w:rsidR="00DE798D" w:rsidRDefault="008E215C" w:rsidP="00FE39BD">
      <w:pPr>
        <w:jc w:val="center"/>
        <w:rPr>
          <w:lang w:val="lt-LT"/>
        </w:rPr>
      </w:pPr>
      <w:r>
        <w:rPr>
          <w:noProof/>
          <w:lang w:val="lt-LT" w:eastAsia="lt-LT"/>
        </w:rPr>
        <w:drawing>
          <wp:inline distT="0" distB="0" distL="0" distR="0" wp14:anchorId="3CBE3BC7" wp14:editId="3CBE3BC8">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3CBE3BA2" w14:textId="77777777" w:rsidR="00DE798D" w:rsidRPr="00B50078" w:rsidRDefault="00F36A25" w:rsidP="00FE39B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p>
    <w:p w14:paraId="3CBE3BA3" w14:textId="77777777" w:rsidR="00DE798D" w:rsidRDefault="00DE798D" w:rsidP="00FE39BD">
      <w:pPr>
        <w:jc w:val="center"/>
        <w:rPr>
          <w:b/>
          <w:caps/>
          <w:lang w:val="lt-LT"/>
        </w:rPr>
      </w:pPr>
    </w:p>
    <w:p w14:paraId="3CBE3BA4" w14:textId="77777777" w:rsidR="00DE798D" w:rsidRDefault="00DE798D" w:rsidP="00FE39BD">
      <w:pPr>
        <w:jc w:val="center"/>
        <w:rPr>
          <w:b/>
          <w:caps/>
          <w:lang w:val="lt-LT"/>
        </w:rPr>
      </w:pPr>
      <w:r>
        <w:rPr>
          <w:b/>
          <w:caps/>
          <w:lang w:val="lt-LT"/>
        </w:rPr>
        <w:t xml:space="preserve"> </w:t>
      </w:r>
      <w:r w:rsidR="00D5289A">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b/>
          <w:caps/>
          <w:lang w:val="lt-LT"/>
        </w:rPr>
        <w:instrText xml:space="preserve"> FORMTEXT </w:instrText>
      </w:r>
      <w:r w:rsidR="00D5289A">
        <w:rPr>
          <w:b/>
          <w:caps/>
          <w:lang w:val="lt-LT"/>
        </w:rPr>
      </w:r>
      <w:r w:rsidR="00D5289A">
        <w:rPr>
          <w:b/>
          <w:caps/>
          <w:lang w:val="lt-LT"/>
        </w:rPr>
        <w:fldChar w:fldCharType="separate"/>
      </w:r>
      <w:r w:rsidR="00D5289A">
        <w:rPr>
          <w:b/>
          <w:caps/>
          <w:noProof/>
          <w:lang w:val="lt-LT"/>
        </w:rPr>
        <w:t>LIETUVOS RESPUBLIKOS SOCIALINĖS APSAUGOS IR DARBO MINISTERIJA</w:t>
      </w:r>
      <w:r w:rsidR="00D5289A">
        <w:rPr>
          <w:b/>
          <w:caps/>
          <w:lang w:val="lt-LT"/>
        </w:rPr>
        <w:fldChar w:fldCharType="end"/>
      </w:r>
    </w:p>
    <w:p w14:paraId="3CBE3BA5" w14:textId="77777777" w:rsidR="00DE798D" w:rsidRPr="00D5289A" w:rsidRDefault="00DE798D" w:rsidP="00FE39BD">
      <w:pPr>
        <w:jc w:val="center"/>
        <w:rPr>
          <w:b/>
          <w:caps/>
          <w:lang w:val="lt-LT"/>
        </w:rPr>
      </w:pPr>
    </w:p>
    <w:p w14:paraId="3CBE3BA6" w14:textId="77777777" w:rsidR="00DE798D" w:rsidRPr="000D6049" w:rsidRDefault="00910852" w:rsidP="00FE39BD">
      <w:pPr>
        <w:jc w:val="center"/>
        <w:rPr>
          <w:sz w:val="18"/>
          <w:szCs w:val="18"/>
          <w:lang w:val="lt-LT"/>
        </w:rPr>
      </w:pPr>
      <w:r w:rsidRPr="000D6049">
        <w:rPr>
          <w:sz w:val="18"/>
          <w:szCs w:val="18"/>
          <w:lang w:val="lt-LT"/>
        </w:rPr>
        <w:t>B</w:t>
      </w:r>
      <w:r w:rsidR="00DE798D" w:rsidRPr="000D6049">
        <w:rPr>
          <w:sz w:val="18"/>
          <w:szCs w:val="18"/>
          <w:lang w:val="lt-LT"/>
        </w:rPr>
        <w:t>iudžetinė įstaiga, A.Vivulskio g. 11, LT-03</w:t>
      </w:r>
      <w:r w:rsidR="0051544E">
        <w:rPr>
          <w:sz w:val="18"/>
          <w:szCs w:val="18"/>
          <w:lang w:val="lt-LT"/>
        </w:rPr>
        <w:t>162</w:t>
      </w:r>
      <w:r w:rsidR="00DE798D" w:rsidRPr="000D6049">
        <w:rPr>
          <w:sz w:val="18"/>
          <w:szCs w:val="18"/>
          <w:lang w:val="lt-LT"/>
        </w:rPr>
        <w:t xml:space="preserve"> Vilnius,  tel. (8 5) 266 8176, (8 5) 266 8169, faks. (8 5) 266 4209,</w:t>
      </w:r>
    </w:p>
    <w:p w14:paraId="3CBE3BA7" w14:textId="77777777" w:rsidR="00DE798D" w:rsidRPr="000D6049" w:rsidRDefault="00DE798D" w:rsidP="00FE39BD">
      <w:pPr>
        <w:jc w:val="center"/>
        <w:rPr>
          <w:sz w:val="18"/>
          <w:szCs w:val="18"/>
          <w:lang w:val="lt-LT"/>
        </w:rPr>
      </w:pPr>
      <w:r w:rsidRPr="000D6049">
        <w:rPr>
          <w:sz w:val="18"/>
          <w:szCs w:val="18"/>
          <w:lang w:val="lt-LT"/>
        </w:rPr>
        <w:t xml:space="preserve">el. p.  </w:t>
      </w:r>
      <w:hyperlink r:id="rId9" w:history="1">
        <w:r w:rsidRPr="000D6049">
          <w:rPr>
            <w:rStyle w:val="Hipersaitas"/>
            <w:sz w:val="18"/>
            <w:szCs w:val="18"/>
            <w:lang w:val="lt-LT"/>
          </w:rPr>
          <w:t>post@socmin.lt</w:t>
        </w:r>
      </w:hyperlink>
      <w:r w:rsidRPr="000D6049">
        <w:rPr>
          <w:color w:val="000000"/>
          <w:sz w:val="18"/>
          <w:szCs w:val="18"/>
          <w:lang w:val="lt-LT"/>
        </w:rPr>
        <w:t>,</w:t>
      </w:r>
      <w:r w:rsidR="0025399C" w:rsidRPr="000D6049">
        <w:rPr>
          <w:sz w:val="18"/>
          <w:szCs w:val="18"/>
        </w:rPr>
        <w:t xml:space="preserve"> </w:t>
      </w:r>
      <w:hyperlink r:id="rId10" w:history="1">
        <w:r w:rsidR="0025399C" w:rsidRPr="000D6049">
          <w:rPr>
            <w:rStyle w:val="Hipersaitas"/>
            <w:sz w:val="18"/>
            <w:szCs w:val="18"/>
          </w:rPr>
          <w:t>https://socmin.lrv.lt</w:t>
        </w:r>
      </w:hyperlink>
      <w:r w:rsidRPr="000D6049">
        <w:rPr>
          <w:sz w:val="18"/>
          <w:szCs w:val="18"/>
          <w:lang w:val="lt-LT"/>
        </w:rPr>
        <w:t>. Duomenys kaupiami ir saugomi Juridinių asmenų registre, kodas 1886 03515</w:t>
      </w:r>
    </w:p>
    <w:p w14:paraId="3CBE3BA8" w14:textId="77777777" w:rsidR="00DE798D" w:rsidRPr="006F23D8" w:rsidRDefault="00DE798D" w:rsidP="00FE39BD">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14:paraId="3CBE3BA9" w14:textId="77777777" w:rsidR="00DE798D" w:rsidRPr="006F23D8" w:rsidRDefault="00DE798D" w:rsidP="00A96182">
      <w:pPr>
        <w:rPr>
          <w:b/>
          <w:caps/>
          <w:szCs w:val="24"/>
          <w:lang w:val="lt-LT"/>
        </w:rPr>
      </w:pPr>
    </w:p>
    <w:tbl>
      <w:tblPr>
        <w:tblW w:w="10180" w:type="dxa"/>
        <w:tblLook w:val="01E0" w:firstRow="1" w:lastRow="1" w:firstColumn="1" w:lastColumn="1" w:noHBand="0" w:noVBand="0"/>
      </w:tblPr>
      <w:tblGrid>
        <w:gridCol w:w="5353"/>
        <w:gridCol w:w="1559"/>
        <w:gridCol w:w="3268"/>
      </w:tblGrid>
      <w:tr w:rsidR="009F242E" w:rsidRPr="00E82D01" w14:paraId="3CBE3BAE" w14:textId="77777777" w:rsidTr="00AB72D0">
        <w:trPr>
          <w:trHeight w:val="135"/>
        </w:trPr>
        <w:tc>
          <w:tcPr>
            <w:tcW w:w="5353" w:type="dxa"/>
            <w:vMerge w:val="restart"/>
          </w:tcPr>
          <w:p w14:paraId="3CBE3BAB" w14:textId="4CE29F65" w:rsidR="009F242E" w:rsidRPr="00E82D01" w:rsidRDefault="00871BEB" w:rsidP="00A96182">
            <w:pPr>
              <w:rPr>
                <w:szCs w:val="24"/>
                <w:lang w:val="lt-LT"/>
              </w:rPr>
            </w:pPr>
            <w:r>
              <w:rPr>
                <w:szCs w:val="24"/>
                <w:lang w:val="lt-LT"/>
              </w:rPr>
              <w:fldChar w:fldCharType="begin">
                <w:ffData>
                  <w:name w:val="Adresatas"/>
                  <w:enabled/>
                  <w:calcOnExit w:val="0"/>
                  <w:helpText w:type="text" w:val="Adrestas"/>
                  <w:statusText w:type="text" w:val="Adrestas"/>
                  <w:textInput>
                    <w:default w:val="Lietuvos Respublikos Vyriausybei"/>
                  </w:textInput>
                </w:ffData>
              </w:fldChar>
            </w:r>
            <w:bookmarkStart w:id="1" w:name="Adresatas"/>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Vyriausybei</w:t>
            </w:r>
            <w:r>
              <w:rPr>
                <w:szCs w:val="24"/>
                <w:lang w:val="lt-LT"/>
              </w:rPr>
              <w:fldChar w:fldCharType="end"/>
            </w:r>
            <w:bookmarkEnd w:id="1"/>
          </w:p>
        </w:tc>
        <w:tc>
          <w:tcPr>
            <w:tcW w:w="1559" w:type="dxa"/>
          </w:tcPr>
          <w:p w14:paraId="3CBE3BAC" w14:textId="77777777" w:rsidR="009F242E" w:rsidRPr="00E82D01" w:rsidRDefault="009F242E" w:rsidP="00A96182">
            <w:pPr>
              <w:rPr>
                <w:szCs w:val="24"/>
                <w:lang w:val="lt-LT"/>
              </w:rPr>
            </w:pPr>
            <w:r w:rsidRPr="00E82D01">
              <w:rPr>
                <w:szCs w:val="24"/>
                <w:lang w:val="lt-LT"/>
              </w:rPr>
              <w:fldChar w:fldCharType="begin">
                <w:ffData>
                  <w:name w:val="registravimoData"/>
                  <w:enabled/>
                  <w:calcOnExit w:val="0"/>
                  <w:textInput>
                    <w:maxLength w:val="1"/>
                  </w:textInput>
                </w:ffData>
              </w:fldChar>
            </w:r>
            <w:r w:rsidRPr="00E82D01">
              <w:rPr>
                <w:szCs w:val="24"/>
                <w:lang w:val="lt-LT"/>
              </w:rPr>
              <w:instrText xml:space="preserve"> FORMTEXT </w:instrText>
            </w:r>
            <w:r w:rsidRPr="00E82D01">
              <w:rPr>
                <w:szCs w:val="24"/>
                <w:lang w:val="lt-LT"/>
              </w:rPr>
            </w:r>
            <w:r w:rsidRPr="00E82D01">
              <w:rPr>
                <w:szCs w:val="24"/>
                <w:lang w:val="lt-LT"/>
              </w:rPr>
              <w:fldChar w:fldCharType="separate"/>
            </w:r>
            <w:r w:rsidRPr="00E82D01">
              <w:rPr>
                <w:noProof/>
                <w:szCs w:val="24"/>
                <w:lang w:val="lt-LT"/>
              </w:rPr>
              <w:t> </w:t>
            </w:r>
            <w:r w:rsidRPr="00E82D01">
              <w:rPr>
                <w:szCs w:val="24"/>
                <w:lang w:val="lt-LT"/>
              </w:rPr>
              <w:fldChar w:fldCharType="end"/>
            </w:r>
          </w:p>
        </w:tc>
        <w:tc>
          <w:tcPr>
            <w:tcW w:w="3268" w:type="dxa"/>
          </w:tcPr>
          <w:p w14:paraId="3CBE3BAD" w14:textId="77777777" w:rsidR="009F242E" w:rsidRPr="00E82D01" w:rsidRDefault="009F242E" w:rsidP="00A96182">
            <w:pPr>
              <w:rPr>
                <w:lang w:val="lt-LT"/>
              </w:rPr>
            </w:pPr>
            <w:r w:rsidRPr="00E82D01">
              <w:rPr>
                <w:lang w:val="lt-LT"/>
              </w:rPr>
              <w:t xml:space="preserve">Nr. </w:t>
            </w:r>
            <w:r w:rsidRPr="00E82D01">
              <w:rPr>
                <w:lang w:val="lt-LT"/>
              </w:rPr>
              <w:fldChar w:fldCharType="begin">
                <w:ffData>
                  <w:name w:val="registravimoData"/>
                  <w:enabled/>
                  <w:calcOnExit w:val="0"/>
                  <w:textInput>
                    <w:maxLength w:val="1"/>
                  </w:textInput>
                </w:ffData>
              </w:fldChar>
            </w:r>
            <w:r w:rsidRPr="00E82D01">
              <w:rPr>
                <w:lang w:val="lt-LT"/>
              </w:rPr>
              <w:instrText xml:space="preserve"> FORMTEXT </w:instrText>
            </w:r>
            <w:r w:rsidRPr="00E82D01">
              <w:rPr>
                <w:lang w:val="lt-LT"/>
              </w:rPr>
            </w:r>
            <w:r w:rsidRPr="00E82D01">
              <w:rPr>
                <w:lang w:val="lt-LT"/>
              </w:rPr>
              <w:fldChar w:fldCharType="separate"/>
            </w:r>
            <w:r w:rsidRPr="00E82D01">
              <w:rPr>
                <w:noProof/>
                <w:lang w:val="lt-LT"/>
              </w:rPr>
              <w:t> </w:t>
            </w:r>
            <w:r w:rsidRPr="00E82D01">
              <w:rPr>
                <w:lang w:val="lt-LT"/>
              </w:rPr>
              <w:fldChar w:fldCharType="end"/>
            </w:r>
          </w:p>
        </w:tc>
      </w:tr>
      <w:tr w:rsidR="009F242E" w:rsidRPr="00E82D01" w14:paraId="3CBE3BB2" w14:textId="77777777" w:rsidTr="00AB72D0">
        <w:trPr>
          <w:trHeight w:val="135"/>
        </w:trPr>
        <w:tc>
          <w:tcPr>
            <w:tcW w:w="5353" w:type="dxa"/>
            <w:vMerge/>
          </w:tcPr>
          <w:p w14:paraId="3CBE3BAF" w14:textId="77777777" w:rsidR="009F242E" w:rsidRPr="00E82D01" w:rsidRDefault="009F242E" w:rsidP="00A96182">
            <w:pPr>
              <w:rPr>
                <w:szCs w:val="24"/>
                <w:lang w:val="lt-LT"/>
              </w:rPr>
            </w:pPr>
          </w:p>
        </w:tc>
        <w:tc>
          <w:tcPr>
            <w:tcW w:w="1559" w:type="dxa"/>
          </w:tcPr>
          <w:p w14:paraId="3CBE3BB0" w14:textId="05E852DF" w:rsidR="009F242E" w:rsidRPr="00E82D01" w:rsidRDefault="009F242E" w:rsidP="00A96182">
            <w:pPr>
              <w:rPr>
                <w:szCs w:val="24"/>
                <w:lang w:val="lt-LT"/>
              </w:rPr>
            </w:pPr>
          </w:p>
        </w:tc>
        <w:tc>
          <w:tcPr>
            <w:tcW w:w="3268" w:type="dxa"/>
          </w:tcPr>
          <w:p w14:paraId="3CBE3BB1" w14:textId="3CBFF394" w:rsidR="00F031BB" w:rsidRPr="00E82D01" w:rsidRDefault="00F031BB" w:rsidP="00A96182">
            <w:pPr>
              <w:rPr>
                <w:szCs w:val="24"/>
                <w:lang w:val="lt-LT"/>
              </w:rPr>
            </w:pPr>
          </w:p>
        </w:tc>
      </w:tr>
      <w:tr w:rsidR="009F242E" w:rsidRPr="00E82D01" w14:paraId="3CBE3BB6" w14:textId="77777777" w:rsidTr="00AB72D0">
        <w:trPr>
          <w:trHeight w:val="135"/>
        </w:trPr>
        <w:tc>
          <w:tcPr>
            <w:tcW w:w="5353" w:type="dxa"/>
            <w:vMerge/>
          </w:tcPr>
          <w:p w14:paraId="3CBE3BB3" w14:textId="77777777" w:rsidR="009F242E" w:rsidRPr="00E82D01" w:rsidRDefault="009F242E" w:rsidP="00A96182">
            <w:pPr>
              <w:rPr>
                <w:szCs w:val="24"/>
                <w:lang w:val="lt-LT"/>
              </w:rPr>
            </w:pPr>
          </w:p>
        </w:tc>
        <w:tc>
          <w:tcPr>
            <w:tcW w:w="1559" w:type="dxa"/>
          </w:tcPr>
          <w:p w14:paraId="3CBE3BB4" w14:textId="128F3FD4" w:rsidR="009F242E" w:rsidRPr="00E82D01" w:rsidRDefault="009F242E" w:rsidP="00A96182">
            <w:pPr>
              <w:rPr>
                <w:szCs w:val="24"/>
                <w:lang w:val="lt-LT"/>
              </w:rPr>
            </w:pPr>
            <w:r w:rsidRPr="00E82D01">
              <w:rPr>
                <w:szCs w:val="24"/>
                <w:lang w:val="lt-LT"/>
              </w:rPr>
              <w:t xml:space="preserve">   </w:t>
            </w:r>
          </w:p>
        </w:tc>
        <w:tc>
          <w:tcPr>
            <w:tcW w:w="3268" w:type="dxa"/>
          </w:tcPr>
          <w:p w14:paraId="3CBE3BB5" w14:textId="1C905CC5" w:rsidR="009F242E" w:rsidRPr="00E82D01" w:rsidRDefault="009F242E" w:rsidP="00A96182">
            <w:pPr>
              <w:rPr>
                <w:szCs w:val="24"/>
                <w:lang w:val="lt-LT"/>
              </w:rPr>
            </w:pPr>
          </w:p>
        </w:tc>
      </w:tr>
    </w:tbl>
    <w:p w14:paraId="3CBE3BB9" w14:textId="38B91D5B" w:rsidR="009F242E" w:rsidRPr="00E82D01" w:rsidRDefault="00A2471D" w:rsidP="00A96182">
      <w:pPr>
        <w:jc w:val="both"/>
        <w:rPr>
          <w:b/>
          <w:caps/>
          <w:lang w:val="lt-LT"/>
        </w:rPr>
      </w:pPr>
      <w:r>
        <w:rPr>
          <w:b/>
          <w:caps/>
          <w:lang w:val="lt-LT"/>
        </w:rPr>
        <w:fldChar w:fldCharType="begin">
          <w:ffData>
            <w:name w:val="Antraste"/>
            <w:enabled/>
            <w:calcOnExit w:val="0"/>
            <w:helpText w:type="text" w:val="Dokumento antraštė"/>
            <w:statusText w:type="text" w:val="Dokumento antraštė"/>
            <w:textInput>
              <w:default w:val="DĖL LIETUVOS RESPUBLIKOS ĮSTATYMŲ PROJEKTŲ"/>
            </w:textInput>
          </w:ffData>
        </w:fldChar>
      </w:r>
      <w:bookmarkStart w:id="2" w:name="Antraste"/>
      <w:r>
        <w:rPr>
          <w:b/>
          <w:caps/>
          <w:lang w:val="lt-LT"/>
        </w:rPr>
        <w:instrText xml:space="preserve"> FORMTEXT </w:instrText>
      </w:r>
      <w:r>
        <w:rPr>
          <w:b/>
          <w:caps/>
          <w:lang w:val="lt-LT"/>
        </w:rPr>
      </w:r>
      <w:r>
        <w:rPr>
          <w:b/>
          <w:caps/>
          <w:lang w:val="lt-LT"/>
        </w:rPr>
        <w:fldChar w:fldCharType="separate"/>
      </w:r>
      <w:r>
        <w:rPr>
          <w:b/>
          <w:caps/>
          <w:noProof/>
          <w:lang w:val="lt-LT"/>
        </w:rPr>
        <w:t>DĖL LIETUVOS RESPUBLIKOS ĮSTATYM</w:t>
      </w:r>
      <w:r w:rsidR="00FD53E2">
        <w:rPr>
          <w:b/>
          <w:caps/>
          <w:noProof/>
          <w:lang w:val="lt-LT"/>
        </w:rPr>
        <w:t>O</w:t>
      </w:r>
      <w:r>
        <w:rPr>
          <w:b/>
          <w:caps/>
          <w:noProof/>
          <w:lang w:val="lt-LT"/>
        </w:rPr>
        <w:t xml:space="preserve"> PROJEKT</w:t>
      </w:r>
      <w:r w:rsidR="00FD53E2">
        <w:rPr>
          <w:b/>
          <w:caps/>
          <w:noProof/>
          <w:lang w:val="lt-LT"/>
        </w:rPr>
        <w:t>O</w:t>
      </w:r>
      <w:r>
        <w:rPr>
          <w:b/>
          <w:caps/>
          <w:lang w:val="lt-LT"/>
        </w:rPr>
        <w:fldChar w:fldCharType="end"/>
      </w:r>
      <w:bookmarkEnd w:id="2"/>
    </w:p>
    <w:p w14:paraId="3CBE3BBA" w14:textId="77777777" w:rsidR="00DE798D" w:rsidRPr="00E82D01" w:rsidRDefault="00DE798D" w:rsidP="00A96182">
      <w:pPr>
        <w:rPr>
          <w:b/>
          <w:caps/>
          <w:lang w:val="lt-LT"/>
        </w:rPr>
        <w:sectPr w:rsidR="00DE798D" w:rsidRPr="00E82D01" w:rsidSect="000B02BF">
          <w:headerReference w:type="even" r:id="rId11"/>
          <w:headerReference w:type="default" r:id="rId12"/>
          <w:footerReference w:type="even" r:id="rId13"/>
          <w:footerReference w:type="default" r:id="rId14"/>
          <w:headerReference w:type="first" r:id="rId15"/>
          <w:footerReference w:type="first" r:id="rId16"/>
          <w:pgSz w:w="11906" w:h="16838"/>
          <w:pgMar w:top="-171" w:right="566" w:bottom="1276" w:left="1800" w:header="720" w:footer="342" w:gutter="0"/>
          <w:cols w:space="720"/>
          <w:titlePg/>
          <w:docGrid w:linePitch="360"/>
        </w:sectPr>
      </w:pPr>
    </w:p>
    <w:p w14:paraId="7766D6DC" w14:textId="77777777" w:rsidR="003274DD" w:rsidRDefault="003274DD" w:rsidP="00A96182">
      <w:pPr>
        <w:pStyle w:val="AssecoParagraphNormalFirstLine"/>
        <w:rPr>
          <w:rFonts w:ascii="Times New Roman" w:hAnsi="Times New Roman"/>
          <w:sz w:val="24"/>
          <w:szCs w:val="24"/>
        </w:rPr>
      </w:pPr>
    </w:p>
    <w:p w14:paraId="5F6F752A" w14:textId="0C236C4E" w:rsidR="002B3065" w:rsidRDefault="00950D4C" w:rsidP="00DB56B5">
      <w:pPr>
        <w:tabs>
          <w:tab w:val="left" w:pos="1560"/>
        </w:tabs>
        <w:spacing w:line="276" w:lineRule="auto"/>
        <w:ind w:firstLine="1276"/>
        <w:jc w:val="both"/>
        <w:rPr>
          <w:lang w:val="lt-LT"/>
        </w:rPr>
      </w:pPr>
      <w:r w:rsidRPr="00950D4C">
        <w:rPr>
          <w:lang w:val="lt-LT"/>
        </w:rPr>
        <w:t xml:space="preserve">Lietuvos Respublikos socialinės apsaugos ir darbo ministerija (toliau – ministerija) </w:t>
      </w:r>
      <w:r w:rsidR="002B3065">
        <w:rPr>
          <w:lang w:val="lt-LT"/>
        </w:rPr>
        <w:t xml:space="preserve">parengė ir </w:t>
      </w:r>
      <w:r w:rsidRPr="00950D4C">
        <w:rPr>
          <w:lang w:val="lt-LT"/>
        </w:rPr>
        <w:t xml:space="preserve">teikia </w:t>
      </w:r>
      <w:r w:rsidR="002B3065">
        <w:rPr>
          <w:lang w:val="lt-LT"/>
        </w:rPr>
        <w:t>svarstyti</w:t>
      </w:r>
      <w:r w:rsidR="00A96182">
        <w:rPr>
          <w:lang w:val="lt-LT"/>
        </w:rPr>
        <w:t xml:space="preserve"> </w:t>
      </w:r>
      <w:r w:rsidR="00A96182" w:rsidRPr="00A96182">
        <w:rPr>
          <w:lang w:val="lt-LT"/>
        </w:rPr>
        <w:t>Lietuvos Respublikos neįgaliųjų socialinės integracijos įstatymo I-2044 22 straips</w:t>
      </w:r>
      <w:r w:rsidR="00A96182">
        <w:rPr>
          <w:lang w:val="lt-LT"/>
        </w:rPr>
        <w:t>nio pakeitimo įstatymo projektą (toliau – Projektas).</w:t>
      </w:r>
    </w:p>
    <w:p w14:paraId="2D06D851" w14:textId="516C99BC" w:rsidR="00F529CF" w:rsidRDefault="002B3065" w:rsidP="00DB56B5">
      <w:pPr>
        <w:tabs>
          <w:tab w:val="left" w:pos="1560"/>
        </w:tabs>
        <w:spacing w:line="276" w:lineRule="auto"/>
        <w:ind w:firstLine="1276"/>
        <w:jc w:val="both"/>
        <w:rPr>
          <w:lang w:val="lt-LT"/>
        </w:rPr>
      </w:pPr>
      <w:r>
        <w:rPr>
          <w:lang w:val="lt-LT"/>
        </w:rPr>
        <w:t>P</w:t>
      </w:r>
      <w:r w:rsidRPr="002B3065">
        <w:rPr>
          <w:lang w:val="lt-LT"/>
        </w:rPr>
        <w:t>rojekt</w:t>
      </w:r>
      <w:r w:rsidR="002D7E4F">
        <w:rPr>
          <w:lang w:val="lt-LT"/>
        </w:rPr>
        <w:t>o</w:t>
      </w:r>
      <w:r w:rsidRPr="002B3065">
        <w:rPr>
          <w:lang w:val="lt-LT"/>
        </w:rPr>
        <w:t xml:space="preserve"> tikslas – užtikrinti operatyvų ir sklandų </w:t>
      </w:r>
      <w:r w:rsidR="0027230D" w:rsidRPr="0027230D">
        <w:rPr>
          <w:lang w:val="lt-LT"/>
        </w:rPr>
        <w:t xml:space="preserve">naujojo </w:t>
      </w:r>
      <w:proofErr w:type="spellStart"/>
      <w:r w:rsidR="0027230D" w:rsidRPr="0027230D">
        <w:rPr>
          <w:lang w:val="lt-LT"/>
        </w:rPr>
        <w:t>koronaviruso</w:t>
      </w:r>
      <w:proofErr w:type="spellEnd"/>
      <w:r w:rsidR="0027230D" w:rsidRPr="0027230D">
        <w:rPr>
          <w:lang w:val="lt-LT"/>
        </w:rPr>
        <w:t xml:space="preserve"> (COVID-19) plitimo </w:t>
      </w:r>
      <w:r w:rsidR="0027230D">
        <w:rPr>
          <w:lang w:val="lt-LT"/>
        </w:rPr>
        <w:t>grėsmės</w:t>
      </w:r>
      <w:r w:rsidRPr="002B3065">
        <w:rPr>
          <w:lang w:val="lt-LT"/>
        </w:rPr>
        <w:t xml:space="preserve">, </w:t>
      </w:r>
      <w:r w:rsidR="0027230D">
        <w:rPr>
          <w:lang w:val="lt-LT"/>
        </w:rPr>
        <w:t xml:space="preserve">jos sukeltų neigiamų pasekmių </w:t>
      </w:r>
      <w:r w:rsidR="00A96182">
        <w:rPr>
          <w:lang w:val="lt-LT"/>
        </w:rPr>
        <w:t>asmenims, dalyvaujantiems profesinės reabilitacijos programose,</w:t>
      </w:r>
      <w:r w:rsidR="0027230D">
        <w:rPr>
          <w:lang w:val="lt-LT"/>
        </w:rPr>
        <w:t xml:space="preserve"> suvaldymą, </w:t>
      </w:r>
      <w:r w:rsidRPr="002B3065">
        <w:rPr>
          <w:lang w:val="lt-LT"/>
        </w:rPr>
        <w:t xml:space="preserve">atsižvelgiant į tai, kad Lietuvos Respublikos Vyriausybė 2020 m. vasario 26 d. nutarimu Nr. 152 „Dėl valstybės lygio ekstremaliosios situacijos paskelbimo“ paskelbė valstybės lygio ekstremaliąją situaciją visoje šalyje dėl naujojo </w:t>
      </w:r>
      <w:proofErr w:type="spellStart"/>
      <w:r w:rsidRPr="002B3065">
        <w:rPr>
          <w:lang w:val="lt-LT"/>
        </w:rPr>
        <w:t>koronaviruso</w:t>
      </w:r>
      <w:proofErr w:type="spellEnd"/>
      <w:r w:rsidRPr="002B3065">
        <w:rPr>
          <w:lang w:val="lt-LT"/>
        </w:rPr>
        <w:t xml:space="preserve"> (COVID-19</w:t>
      </w:r>
      <w:r w:rsidR="0027230D">
        <w:rPr>
          <w:lang w:val="lt-LT"/>
        </w:rPr>
        <w:t xml:space="preserve">) plitimo grėsmės, o </w:t>
      </w:r>
      <w:r w:rsidR="0027230D" w:rsidRPr="0027230D">
        <w:rPr>
          <w:lang w:val="lt-LT"/>
        </w:rPr>
        <w:t>Lietuvos Respublikos Vyriausybės 2020 m. kovo 14 d. nutarimu Nr. 207 „Dėl karantino Lietuvos Respublikos teritorijoje paskelbimo“ paskelbtas trečias (visiškos parengties) civilinės saugos sistemos parengties lygis ir karantinas visoje Lietuvos Respublikos teritorijoje.</w:t>
      </w:r>
    </w:p>
    <w:p w14:paraId="20BFA620" w14:textId="4D3C62D0" w:rsidR="00EE0245" w:rsidRDefault="00EE0245" w:rsidP="00DB56B5">
      <w:pPr>
        <w:tabs>
          <w:tab w:val="left" w:pos="1560"/>
        </w:tabs>
        <w:spacing w:line="276" w:lineRule="auto"/>
        <w:ind w:firstLine="1276"/>
        <w:jc w:val="both"/>
        <w:rPr>
          <w:lang w:val="lt-LT"/>
        </w:rPr>
      </w:pPr>
      <w:r w:rsidRPr="00EE0245">
        <w:rPr>
          <w:lang w:val="lt-LT"/>
        </w:rPr>
        <w:t xml:space="preserve">Konkrečios </w:t>
      </w:r>
      <w:r>
        <w:rPr>
          <w:lang w:val="lt-LT"/>
        </w:rPr>
        <w:t>P</w:t>
      </w:r>
      <w:r w:rsidRPr="00EE0245">
        <w:rPr>
          <w:lang w:val="lt-LT"/>
        </w:rPr>
        <w:t xml:space="preserve">rojekte nustatytos teisinio reguliavimo priemonės apibūdinamos ir jas pagrindžiantys argumentai nurodyti </w:t>
      </w:r>
      <w:r>
        <w:rPr>
          <w:lang w:val="lt-LT"/>
        </w:rPr>
        <w:t>P</w:t>
      </w:r>
      <w:r w:rsidRPr="00EE0245">
        <w:rPr>
          <w:lang w:val="lt-LT"/>
        </w:rPr>
        <w:t>rojekt</w:t>
      </w:r>
      <w:r w:rsidR="002D7E4F">
        <w:rPr>
          <w:lang w:val="lt-LT"/>
        </w:rPr>
        <w:t>o</w:t>
      </w:r>
      <w:r w:rsidRPr="00EE0245">
        <w:rPr>
          <w:lang w:val="lt-LT"/>
        </w:rPr>
        <w:t xml:space="preserve"> aiškinam</w:t>
      </w:r>
      <w:r w:rsidR="002D7E4F">
        <w:rPr>
          <w:lang w:val="lt-LT"/>
        </w:rPr>
        <w:t>ajam</w:t>
      </w:r>
      <w:r>
        <w:rPr>
          <w:lang w:val="lt-LT"/>
        </w:rPr>
        <w:t>e</w:t>
      </w:r>
      <w:r w:rsidRPr="00EE0245">
        <w:rPr>
          <w:lang w:val="lt-LT"/>
        </w:rPr>
        <w:t xml:space="preserve"> rašt</w:t>
      </w:r>
      <w:r>
        <w:rPr>
          <w:lang w:val="lt-LT"/>
        </w:rPr>
        <w:t>e</w:t>
      </w:r>
      <w:r w:rsidRPr="00EE0245">
        <w:rPr>
          <w:lang w:val="lt-LT"/>
        </w:rPr>
        <w:t xml:space="preserve">. </w:t>
      </w:r>
    </w:p>
    <w:p w14:paraId="47014A39" w14:textId="281C6B67" w:rsidR="00EE0245" w:rsidRDefault="00EE0245" w:rsidP="00DB56B5">
      <w:pPr>
        <w:tabs>
          <w:tab w:val="left" w:pos="1560"/>
        </w:tabs>
        <w:spacing w:line="276" w:lineRule="auto"/>
        <w:ind w:firstLine="1276"/>
        <w:jc w:val="both"/>
        <w:rPr>
          <w:lang w:val="lt-LT"/>
        </w:rPr>
      </w:pPr>
      <w:r w:rsidRPr="00EE0245">
        <w:rPr>
          <w:lang w:val="lt-LT"/>
        </w:rPr>
        <w:t xml:space="preserve">Priėmus </w:t>
      </w:r>
      <w:r>
        <w:rPr>
          <w:lang w:val="lt-LT"/>
        </w:rPr>
        <w:t>įstatym</w:t>
      </w:r>
      <w:r w:rsidR="002D7E4F">
        <w:rPr>
          <w:lang w:val="lt-LT"/>
        </w:rPr>
        <w:t>ą</w:t>
      </w:r>
      <w:r w:rsidRPr="00EE0245">
        <w:rPr>
          <w:lang w:val="lt-LT"/>
        </w:rPr>
        <w:t>, neigiamų pasekmių nenumatoma.</w:t>
      </w:r>
    </w:p>
    <w:p w14:paraId="3CF5247D" w14:textId="254658E9" w:rsidR="00871BEB" w:rsidRDefault="00EE0245" w:rsidP="00DB56B5">
      <w:pPr>
        <w:tabs>
          <w:tab w:val="left" w:pos="1560"/>
        </w:tabs>
        <w:spacing w:line="276" w:lineRule="auto"/>
        <w:ind w:firstLine="1276"/>
        <w:jc w:val="both"/>
        <w:rPr>
          <w:lang w:val="lt-LT"/>
        </w:rPr>
      </w:pPr>
      <w:r>
        <w:rPr>
          <w:lang w:val="lt-LT"/>
        </w:rPr>
        <w:t>Projekta</w:t>
      </w:r>
      <w:r w:rsidR="002D7E4F">
        <w:rPr>
          <w:lang w:val="lt-LT"/>
        </w:rPr>
        <w:t>s</w:t>
      </w:r>
      <w:r w:rsidR="00871BEB" w:rsidRPr="00871BEB">
        <w:rPr>
          <w:lang w:val="lt-LT"/>
        </w:rPr>
        <w:t xml:space="preserve"> paskelbt</w:t>
      </w:r>
      <w:r w:rsidR="002D7E4F">
        <w:rPr>
          <w:lang w:val="lt-LT"/>
        </w:rPr>
        <w:t>as</w:t>
      </w:r>
      <w:r w:rsidR="00871BEB" w:rsidRPr="00871BEB">
        <w:rPr>
          <w:lang w:val="lt-LT"/>
        </w:rPr>
        <w:t xml:space="preserve"> Lietuvos Respublikos Seimo kanceliarijos teisės aktų informaci</w:t>
      </w:r>
      <w:r w:rsidR="00A2471D">
        <w:rPr>
          <w:lang w:val="lt-LT"/>
        </w:rPr>
        <w:t>nėje sistemoje.</w:t>
      </w:r>
    </w:p>
    <w:p w14:paraId="001F68B8" w14:textId="37C140A5" w:rsidR="00FB5687" w:rsidRDefault="00FB5687" w:rsidP="00DB56B5">
      <w:pPr>
        <w:tabs>
          <w:tab w:val="left" w:pos="1560"/>
        </w:tabs>
        <w:spacing w:line="276" w:lineRule="auto"/>
        <w:ind w:firstLine="1276"/>
        <w:jc w:val="both"/>
        <w:rPr>
          <w:rFonts w:ascii="Times" w:hAnsi="Times"/>
          <w:szCs w:val="24"/>
          <w:lang w:val="lt-LT"/>
        </w:rPr>
      </w:pPr>
      <w:r w:rsidRPr="00C26121">
        <w:rPr>
          <w:szCs w:val="24"/>
          <w:lang w:val="lt-LT"/>
        </w:rPr>
        <w:t>Projektą pareng</w:t>
      </w:r>
      <w:r w:rsidRPr="00C26121">
        <w:rPr>
          <w:rFonts w:hint="eastAsia"/>
          <w:szCs w:val="24"/>
          <w:lang w:val="lt-LT"/>
        </w:rPr>
        <w:t>ė</w:t>
      </w:r>
      <w:r w:rsidRPr="003D292B">
        <w:rPr>
          <w:szCs w:val="24"/>
          <w:lang w:val="lt-LT"/>
        </w:rPr>
        <w:t xml:space="preserve"> ministerijos </w:t>
      </w:r>
      <w:r w:rsidR="00DB56B5">
        <w:rPr>
          <w:szCs w:val="24"/>
          <w:lang w:val="lt-LT"/>
        </w:rPr>
        <w:t>Tikslinės pagalbos</w:t>
      </w:r>
      <w:r w:rsidR="00A96182">
        <w:rPr>
          <w:szCs w:val="24"/>
          <w:lang w:val="lt-LT"/>
        </w:rPr>
        <w:t xml:space="preserve"> skyriaus vedėja</w:t>
      </w:r>
      <w:r w:rsidR="0079449F">
        <w:rPr>
          <w:szCs w:val="24"/>
          <w:lang w:val="lt-LT"/>
        </w:rPr>
        <w:t xml:space="preserve"> </w:t>
      </w:r>
      <w:r w:rsidR="00A96182">
        <w:rPr>
          <w:szCs w:val="24"/>
          <w:lang w:val="lt-LT"/>
        </w:rPr>
        <w:t>Daiva Zabarauskienė</w:t>
      </w:r>
      <w:r w:rsidR="0079449F">
        <w:rPr>
          <w:szCs w:val="24"/>
          <w:lang w:val="lt-LT"/>
        </w:rPr>
        <w:t xml:space="preserve">, </w:t>
      </w:r>
      <w:r w:rsidRPr="00AB72D0">
        <w:rPr>
          <w:szCs w:val="24"/>
          <w:lang w:val="lt-LT"/>
        </w:rPr>
        <w:t>tel</w:t>
      </w:r>
      <w:r w:rsidR="0079449F">
        <w:rPr>
          <w:szCs w:val="24"/>
          <w:lang w:val="lt-LT"/>
        </w:rPr>
        <w:t xml:space="preserve">. </w:t>
      </w:r>
      <w:r w:rsidR="00DB56B5">
        <w:rPr>
          <w:szCs w:val="24"/>
          <w:lang w:val="lt-LT"/>
        </w:rPr>
        <w:t>8 706 66</w:t>
      </w:r>
      <w:r w:rsidR="00DB56B5" w:rsidRPr="00DB56B5">
        <w:rPr>
          <w:szCs w:val="24"/>
          <w:lang w:val="lt-LT"/>
        </w:rPr>
        <w:t>129</w:t>
      </w:r>
      <w:r w:rsidRPr="00AB72D0">
        <w:rPr>
          <w:szCs w:val="24"/>
          <w:lang w:val="lt-LT"/>
        </w:rPr>
        <w:t xml:space="preserve">, el. p. </w:t>
      </w:r>
      <w:r w:rsidR="00A96182">
        <w:t>Daiva.Zabarauskiene</w:t>
      </w:r>
      <w:r w:rsidR="0079449F" w:rsidRPr="0079449F">
        <w:t>@socmin.lt</w:t>
      </w:r>
      <w:r w:rsidRPr="00AB72D0">
        <w:rPr>
          <w:rFonts w:ascii="Times" w:hAnsi="Times"/>
          <w:szCs w:val="24"/>
          <w:lang w:val="lt-LT"/>
        </w:rPr>
        <w:t>.</w:t>
      </w:r>
    </w:p>
    <w:p w14:paraId="21071375" w14:textId="018CD307" w:rsidR="00FB5687" w:rsidRPr="00A45934" w:rsidRDefault="00FB5687" w:rsidP="00DB56B5">
      <w:pPr>
        <w:tabs>
          <w:tab w:val="left" w:pos="1560"/>
        </w:tabs>
        <w:spacing w:line="276" w:lineRule="auto"/>
        <w:ind w:firstLine="1276"/>
        <w:jc w:val="both"/>
        <w:rPr>
          <w:szCs w:val="24"/>
          <w:lang w:val="lt-LT"/>
        </w:rPr>
      </w:pPr>
      <w:r w:rsidRPr="00A45934">
        <w:rPr>
          <w:szCs w:val="24"/>
          <w:lang w:val="lt-LT"/>
        </w:rPr>
        <w:t>PRIDEDAMA:</w:t>
      </w:r>
    </w:p>
    <w:p w14:paraId="5C09203A" w14:textId="101CFA7E" w:rsidR="00FB5687" w:rsidRDefault="00FB5687" w:rsidP="00DB56B5">
      <w:pPr>
        <w:pStyle w:val="Sraopastraipa"/>
        <w:numPr>
          <w:ilvl w:val="0"/>
          <w:numId w:val="3"/>
        </w:numPr>
        <w:tabs>
          <w:tab w:val="left" w:pos="993"/>
          <w:tab w:val="left" w:pos="1560"/>
        </w:tabs>
        <w:spacing w:line="276" w:lineRule="auto"/>
        <w:ind w:left="0" w:firstLine="1276"/>
        <w:jc w:val="both"/>
        <w:rPr>
          <w:rFonts w:ascii="Times New Roman" w:hAnsi="Times New Roman"/>
          <w:sz w:val="24"/>
          <w:lang w:val="lt-LT"/>
        </w:rPr>
      </w:pPr>
      <w:r w:rsidRPr="00A45934">
        <w:rPr>
          <w:rFonts w:ascii="Times New Roman" w:hAnsi="Times New Roman"/>
          <w:sz w:val="24"/>
          <w:lang w:val="lt-LT"/>
        </w:rPr>
        <w:t xml:space="preserve">Lietuvos Respublikos Vyriausybės </w:t>
      </w:r>
      <w:r w:rsidR="0079449F">
        <w:rPr>
          <w:rFonts w:ascii="Times New Roman" w:hAnsi="Times New Roman"/>
          <w:sz w:val="24"/>
          <w:lang w:val="lt-LT"/>
        </w:rPr>
        <w:t>nutarimo dėl Projekto pateikimo Lietuvos Respublikos Seimui</w:t>
      </w:r>
      <w:r w:rsidRPr="00A45934">
        <w:rPr>
          <w:rFonts w:ascii="Times New Roman" w:hAnsi="Times New Roman"/>
          <w:sz w:val="24"/>
          <w:lang w:val="lt-LT"/>
        </w:rPr>
        <w:t>, 1 lapas.</w:t>
      </w:r>
    </w:p>
    <w:p w14:paraId="39783779" w14:textId="6384992A" w:rsidR="0079449F" w:rsidRDefault="0079449F" w:rsidP="00DB56B5">
      <w:pPr>
        <w:pStyle w:val="Sraopastraipa"/>
        <w:numPr>
          <w:ilvl w:val="0"/>
          <w:numId w:val="3"/>
        </w:numPr>
        <w:tabs>
          <w:tab w:val="left" w:pos="993"/>
          <w:tab w:val="left" w:pos="1560"/>
        </w:tabs>
        <w:spacing w:line="276" w:lineRule="auto"/>
        <w:ind w:left="0" w:firstLine="1276"/>
        <w:jc w:val="both"/>
        <w:rPr>
          <w:rFonts w:ascii="Times New Roman" w:hAnsi="Times New Roman"/>
          <w:sz w:val="24"/>
          <w:lang w:val="lt-LT"/>
        </w:rPr>
      </w:pPr>
      <w:r>
        <w:rPr>
          <w:rFonts w:ascii="Times New Roman" w:hAnsi="Times New Roman"/>
          <w:sz w:val="24"/>
          <w:lang w:val="lt-LT"/>
        </w:rPr>
        <w:t xml:space="preserve">Projektas ir jo lyginamasis variantas, </w:t>
      </w:r>
      <w:r w:rsidR="00021EFA">
        <w:rPr>
          <w:rFonts w:ascii="Times New Roman" w:hAnsi="Times New Roman"/>
          <w:sz w:val="24"/>
          <w:lang w:val="lt-LT"/>
        </w:rPr>
        <w:t>4</w:t>
      </w:r>
      <w:r>
        <w:rPr>
          <w:rFonts w:ascii="Times New Roman" w:hAnsi="Times New Roman"/>
          <w:sz w:val="24"/>
          <w:lang w:val="lt-LT"/>
        </w:rPr>
        <w:t xml:space="preserve"> lap</w:t>
      </w:r>
      <w:r w:rsidR="00021EFA">
        <w:rPr>
          <w:rFonts w:ascii="Times New Roman" w:hAnsi="Times New Roman"/>
          <w:sz w:val="24"/>
          <w:lang w:val="lt-LT"/>
        </w:rPr>
        <w:t>ai</w:t>
      </w:r>
      <w:r>
        <w:rPr>
          <w:rFonts w:ascii="Times New Roman" w:hAnsi="Times New Roman"/>
          <w:sz w:val="24"/>
          <w:lang w:val="lt-LT"/>
        </w:rPr>
        <w:t>.</w:t>
      </w:r>
    </w:p>
    <w:p w14:paraId="09E3C005" w14:textId="5EC523C8" w:rsidR="0079449F" w:rsidRDefault="0079449F" w:rsidP="00DB56B5">
      <w:pPr>
        <w:pStyle w:val="Sraopastraipa"/>
        <w:numPr>
          <w:ilvl w:val="0"/>
          <w:numId w:val="3"/>
        </w:numPr>
        <w:tabs>
          <w:tab w:val="left" w:pos="993"/>
          <w:tab w:val="left" w:pos="1560"/>
        </w:tabs>
        <w:spacing w:line="276" w:lineRule="auto"/>
        <w:ind w:left="0" w:firstLine="1276"/>
        <w:jc w:val="both"/>
        <w:rPr>
          <w:rFonts w:ascii="Times New Roman" w:hAnsi="Times New Roman"/>
          <w:sz w:val="24"/>
          <w:lang w:val="lt-LT"/>
        </w:rPr>
      </w:pPr>
      <w:r>
        <w:rPr>
          <w:rFonts w:ascii="Times New Roman" w:hAnsi="Times New Roman"/>
          <w:sz w:val="24"/>
          <w:lang w:val="lt-LT"/>
        </w:rPr>
        <w:t>Projekto aiškinamasis raštas,</w:t>
      </w:r>
      <w:r w:rsidR="00A96182">
        <w:rPr>
          <w:rFonts w:ascii="Times New Roman" w:hAnsi="Times New Roman"/>
          <w:sz w:val="24"/>
          <w:lang w:val="lt-LT"/>
        </w:rPr>
        <w:t xml:space="preserve"> 3</w:t>
      </w:r>
      <w:r>
        <w:rPr>
          <w:rFonts w:ascii="Times New Roman" w:hAnsi="Times New Roman"/>
          <w:sz w:val="24"/>
          <w:lang w:val="lt-LT"/>
        </w:rPr>
        <w:t xml:space="preserve">  lap</w:t>
      </w:r>
      <w:r w:rsidR="007248F2">
        <w:rPr>
          <w:rFonts w:ascii="Times New Roman" w:hAnsi="Times New Roman"/>
          <w:sz w:val="24"/>
          <w:lang w:val="lt-LT"/>
        </w:rPr>
        <w:t>ai</w:t>
      </w:r>
      <w:r>
        <w:rPr>
          <w:rFonts w:ascii="Times New Roman" w:hAnsi="Times New Roman"/>
          <w:sz w:val="24"/>
          <w:lang w:val="lt-LT"/>
        </w:rPr>
        <w:t>.</w:t>
      </w:r>
    </w:p>
    <w:p w14:paraId="3CBE3BBD" w14:textId="77777777" w:rsidR="00DE798D" w:rsidRDefault="00DE798D" w:rsidP="00A96182">
      <w:pPr>
        <w:tabs>
          <w:tab w:val="left" w:pos="1560"/>
        </w:tabs>
        <w:ind w:firstLine="1276"/>
        <w:rPr>
          <w:lang w:val="lt-LT"/>
        </w:rPr>
      </w:pPr>
    </w:p>
    <w:p w14:paraId="2563343D" w14:textId="77777777" w:rsidR="00002A9A" w:rsidRDefault="00002A9A" w:rsidP="00A96182">
      <w:pPr>
        <w:rPr>
          <w:lang w:val="lt-LT"/>
        </w:rPr>
      </w:pPr>
    </w:p>
    <w:p w14:paraId="69D7DCAD" w14:textId="77777777" w:rsidR="00002A9A" w:rsidRPr="00E82D01" w:rsidRDefault="00002A9A" w:rsidP="00A96182">
      <w:pPr>
        <w:rPr>
          <w:lang w:val="lt-LT"/>
        </w:rPr>
        <w:sectPr w:rsidR="00002A9A" w:rsidRPr="00E82D01" w:rsidSect="00002A9A">
          <w:headerReference w:type="default" r:id="rId17"/>
          <w:footerReference w:type="default" r:id="rId18"/>
          <w:type w:val="continuous"/>
          <w:pgSz w:w="11906" w:h="16838"/>
          <w:pgMar w:top="-993" w:right="566" w:bottom="1134" w:left="1800" w:header="568" w:footer="342"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9F242E" w:rsidRPr="00E82D01" w14:paraId="3CBE3BC0" w14:textId="77777777" w:rsidTr="00C02ECB">
        <w:tc>
          <w:tcPr>
            <w:tcW w:w="4535" w:type="dxa"/>
          </w:tcPr>
          <w:p w14:paraId="3CBE3BBE" w14:textId="03EB1642" w:rsidR="009F242E" w:rsidRPr="00E82D01" w:rsidRDefault="006A2B7C" w:rsidP="00A96182">
            <w:pPr>
              <w:rPr>
                <w:szCs w:val="24"/>
                <w:lang w:val="lt-LT"/>
              </w:rPr>
            </w:pPr>
            <w:r>
              <w:rPr>
                <w:szCs w:val="24"/>
                <w:lang w:val="lt-LT"/>
              </w:rPr>
              <w:fldChar w:fldCharType="begin">
                <w:ffData>
                  <w:name w:val="pasirasancioPareigos"/>
                  <w:enabled/>
                  <w:calcOnExit w:val="0"/>
                  <w:helpText w:type="text" w:val="Pasirašančio pareigos"/>
                  <w:statusText w:type="text" w:val="Pasirašančio pareigos"/>
                  <w:textInput>
                    <w:default w:val="Ministras"/>
                    <w:format w:val="Pirmoji didžioji raidė"/>
                  </w:textInput>
                </w:ffData>
              </w:fldChar>
            </w:r>
            <w:bookmarkStart w:id="3" w:name="pasirasancioPareigos"/>
            <w:r>
              <w:rPr>
                <w:szCs w:val="24"/>
                <w:lang w:val="lt-LT"/>
              </w:rPr>
              <w:instrText xml:space="preserve"> FORMTEXT </w:instrText>
            </w:r>
            <w:r>
              <w:rPr>
                <w:szCs w:val="24"/>
                <w:lang w:val="lt-LT"/>
              </w:rPr>
            </w:r>
            <w:r>
              <w:rPr>
                <w:szCs w:val="24"/>
                <w:lang w:val="lt-LT"/>
              </w:rPr>
              <w:fldChar w:fldCharType="separate"/>
            </w:r>
            <w:r>
              <w:rPr>
                <w:noProof/>
                <w:szCs w:val="24"/>
                <w:lang w:val="lt-LT"/>
              </w:rPr>
              <w:t>Socialinės apsaugos ir darbo ministras</w:t>
            </w:r>
            <w:r>
              <w:rPr>
                <w:szCs w:val="24"/>
                <w:lang w:val="lt-LT"/>
              </w:rPr>
              <w:fldChar w:fldCharType="end"/>
            </w:r>
            <w:bookmarkEnd w:id="3"/>
          </w:p>
        </w:tc>
        <w:tc>
          <w:tcPr>
            <w:tcW w:w="5185" w:type="dxa"/>
          </w:tcPr>
          <w:p w14:paraId="3CBE3BBF" w14:textId="13F5AF56" w:rsidR="009F242E" w:rsidRPr="00E82D01" w:rsidRDefault="006A2B7C" w:rsidP="00A96182">
            <w:pPr>
              <w:jc w:val="right"/>
              <w:rPr>
                <w:szCs w:val="24"/>
                <w:lang w:val="lt-LT"/>
              </w:rPr>
            </w:pPr>
            <w:r>
              <w:rPr>
                <w:szCs w:val="24"/>
                <w:lang w:val="lt-LT"/>
              </w:rPr>
              <w:fldChar w:fldCharType="begin">
                <w:ffData>
                  <w:name w:val="Pasirasantis"/>
                  <w:enabled/>
                  <w:calcOnExit w:val="0"/>
                  <w:helpText w:type="text" w:val="Pasirašančio Vardas ir Pavardė"/>
                  <w:statusText w:type="text" w:val="Pasirašančio Vardas ir Pavardė"/>
                  <w:textInput>
                    <w:default w:val="Linas Kukuraitis"/>
                    <w:format w:val="Pirmoji didžioji raidė"/>
                  </w:textInput>
                </w:ffData>
              </w:fldChar>
            </w:r>
            <w:bookmarkStart w:id="4" w:name="Pasirasantis"/>
            <w:r>
              <w:rPr>
                <w:szCs w:val="24"/>
                <w:lang w:val="lt-LT"/>
              </w:rPr>
              <w:instrText xml:space="preserve"> FORMTEXT </w:instrText>
            </w:r>
            <w:r>
              <w:rPr>
                <w:szCs w:val="24"/>
                <w:lang w:val="lt-LT"/>
              </w:rPr>
            </w:r>
            <w:r>
              <w:rPr>
                <w:szCs w:val="24"/>
                <w:lang w:val="lt-LT"/>
              </w:rPr>
              <w:fldChar w:fldCharType="separate"/>
            </w:r>
            <w:r>
              <w:rPr>
                <w:noProof/>
                <w:szCs w:val="24"/>
                <w:lang w:val="lt-LT"/>
              </w:rPr>
              <w:t>Linas Kukuraitis</w:t>
            </w:r>
            <w:r>
              <w:rPr>
                <w:szCs w:val="24"/>
                <w:lang w:val="lt-LT"/>
              </w:rPr>
              <w:fldChar w:fldCharType="end"/>
            </w:r>
            <w:bookmarkEnd w:id="4"/>
          </w:p>
        </w:tc>
      </w:tr>
    </w:tbl>
    <w:p w14:paraId="3CBE3BC1" w14:textId="77777777" w:rsidR="009F242E" w:rsidRPr="00E82D01" w:rsidRDefault="009F242E" w:rsidP="00A96182">
      <w:pPr>
        <w:rPr>
          <w:sz w:val="16"/>
          <w:szCs w:val="16"/>
          <w:lang w:val="lt-LT"/>
        </w:rPr>
      </w:pPr>
    </w:p>
    <w:p w14:paraId="3CBE3BC2" w14:textId="77777777" w:rsidR="00DE798D" w:rsidRPr="00E82D01" w:rsidRDefault="00DE798D" w:rsidP="00A96182">
      <w:pPr>
        <w:rPr>
          <w:sz w:val="16"/>
          <w:szCs w:val="16"/>
          <w:lang w:val="lt-LT"/>
        </w:rPr>
        <w:sectPr w:rsidR="00DE798D" w:rsidRPr="00E82D01" w:rsidSect="00002A9A">
          <w:type w:val="continuous"/>
          <w:pgSz w:w="11906" w:h="16838"/>
          <w:pgMar w:top="-171" w:right="566" w:bottom="1134" w:left="1701" w:header="568" w:footer="342" w:gutter="0"/>
          <w:cols w:space="720"/>
          <w:docGrid w:linePitch="360"/>
        </w:sectPr>
      </w:pPr>
    </w:p>
    <w:p w14:paraId="2851C248" w14:textId="77777777" w:rsidR="00BE2197" w:rsidRDefault="00BE2197" w:rsidP="00A96182">
      <w:pPr>
        <w:rPr>
          <w:szCs w:val="24"/>
          <w:lang w:val="lt-LT"/>
        </w:rPr>
      </w:pPr>
    </w:p>
    <w:p w14:paraId="1FEA9FAA" w14:textId="77777777" w:rsidR="00DB56B5" w:rsidRDefault="00DB56B5" w:rsidP="00A96182">
      <w:pPr>
        <w:rPr>
          <w:szCs w:val="24"/>
          <w:lang w:val="lt-LT"/>
        </w:rPr>
      </w:pPr>
    </w:p>
    <w:p w14:paraId="3753ED98" w14:textId="77777777" w:rsidR="003274DD" w:rsidRDefault="003274DD" w:rsidP="00A96182">
      <w:pPr>
        <w:rPr>
          <w:szCs w:val="24"/>
          <w:lang w:val="lt-LT"/>
        </w:rPr>
      </w:pPr>
    </w:p>
    <w:p w14:paraId="1CF9977E" w14:textId="77777777" w:rsidR="003274DD" w:rsidRPr="00E82D01" w:rsidRDefault="003274DD" w:rsidP="00A96182">
      <w:pPr>
        <w:rPr>
          <w:szCs w:val="24"/>
          <w:lang w:val="lt-LT"/>
        </w:rPr>
        <w:sectPr w:rsidR="003274DD" w:rsidRPr="00E82D01" w:rsidSect="00002A9A">
          <w:type w:val="continuous"/>
          <w:pgSz w:w="11906" w:h="16838"/>
          <w:pgMar w:top="-171" w:right="566" w:bottom="567" w:left="1701" w:header="568" w:footer="342" w:gutter="0"/>
          <w:cols w:space="720"/>
          <w:formProt w:val="0"/>
          <w:docGrid w:linePitch="360"/>
        </w:sectPr>
      </w:pPr>
    </w:p>
    <w:tbl>
      <w:tblPr>
        <w:tblW w:w="0" w:type="auto"/>
        <w:tblLook w:val="01E0" w:firstRow="1" w:lastRow="1" w:firstColumn="1" w:lastColumn="1" w:noHBand="0" w:noVBand="0"/>
      </w:tblPr>
      <w:tblGrid>
        <w:gridCol w:w="9756"/>
      </w:tblGrid>
      <w:tr w:rsidR="009F242E" w:rsidRPr="00E82D01" w14:paraId="3CBE3BC5" w14:textId="77777777" w:rsidTr="00C02ECB">
        <w:tc>
          <w:tcPr>
            <w:tcW w:w="9828" w:type="dxa"/>
          </w:tcPr>
          <w:p w14:paraId="3CBE3BC4" w14:textId="6E07ADAC" w:rsidR="009F242E" w:rsidRPr="00E82D01" w:rsidRDefault="00DB56B5" w:rsidP="00DB56B5">
            <w:pPr>
              <w:rPr>
                <w:szCs w:val="24"/>
                <w:lang w:val="lt-LT"/>
              </w:rPr>
            </w:pPr>
            <w:r>
              <w:rPr>
                <w:szCs w:val="24"/>
                <w:lang w:val="lt-LT"/>
              </w:rPr>
              <w:fldChar w:fldCharType="begin">
                <w:ffData>
                  <w:name w:val="Rengejas"/>
                  <w:enabled/>
                  <w:calcOnExit w:val="0"/>
                  <w:helpText w:type="text" w:val="Rengėjo Vardas ir Pavardė"/>
                  <w:statusText w:type="text" w:val="Rengėjo Vardas ir Pavardė"/>
                  <w:textInput>
                    <w:default w:val="Daiva Zabarauskienė"/>
                  </w:textInput>
                </w:ffData>
              </w:fldChar>
            </w:r>
            <w:bookmarkStart w:id="5" w:name="Rengejas"/>
            <w:r>
              <w:rPr>
                <w:szCs w:val="24"/>
                <w:lang w:val="lt-LT"/>
              </w:rPr>
              <w:instrText xml:space="preserve"> FORMTEXT </w:instrText>
            </w:r>
            <w:r>
              <w:rPr>
                <w:szCs w:val="24"/>
                <w:lang w:val="lt-LT"/>
              </w:rPr>
            </w:r>
            <w:r>
              <w:rPr>
                <w:szCs w:val="24"/>
                <w:lang w:val="lt-LT"/>
              </w:rPr>
              <w:fldChar w:fldCharType="separate"/>
            </w:r>
            <w:r>
              <w:rPr>
                <w:noProof/>
                <w:szCs w:val="24"/>
                <w:lang w:val="lt-LT"/>
              </w:rPr>
              <w:t>Daiva Zabarauskienė</w:t>
            </w:r>
            <w:r>
              <w:rPr>
                <w:szCs w:val="24"/>
                <w:lang w:val="lt-LT"/>
              </w:rPr>
              <w:fldChar w:fldCharType="end"/>
            </w:r>
            <w:bookmarkEnd w:id="5"/>
            <w:r w:rsidR="009F242E" w:rsidRPr="00E82D01">
              <w:rPr>
                <w:szCs w:val="24"/>
                <w:lang w:val="lt-LT"/>
              </w:rPr>
              <w:t xml:space="preserve">, tel. </w:t>
            </w:r>
            <w:r>
              <w:rPr>
                <w:szCs w:val="24"/>
                <w:lang w:val="lt-LT"/>
              </w:rPr>
              <w:fldChar w:fldCharType="begin">
                <w:ffData>
                  <w:name w:val="Rengejo_tel"/>
                  <w:enabled/>
                  <w:calcOnExit w:val="0"/>
                  <w:helpText w:type="text" w:val="Rengėjo telefono numeris"/>
                  <w:statusText w:type="text" w:val="Rengėjo telefono numeris"/>
                  <w:textInput>
                    <w:default w:val="8 706 66129"/>
                  </w:textInput>
                </w:ffData>
              </w:fldChar>
            </w:r>
            <w:bookmarkStart w:id="6" w:name="Rengejo_tel"/>
            <w:r>
              <w:rPr>
                <w:szCs w:val="24"/>
                <w:lang w:val="lt-LT"/>
              </w:rPr>
              <w:instrText xml:space="preserve"> FORMTEXT </w:instrText>
            </w:r>
            <w:r>
              <w:rPr>
                <w:szCs w:val="24"/>
                <w:lang w:val="lt-LT"/>
              </w:rPr>
            </w:r>
            <w:r>
              <w:rPr>
                <w:szCs w:val="24"/>
                <w:lang w:val="lt-LT"/>
              </w:rPr>
              <w:fldChar w:fldCharType="separate"/>
            </w:r>
            <w:r>
              <w:rPr>
                <w:noProof/>
                <w:szCs w:val="24"/>
                <w:lang w:val="lt-LT"/>
              </w:rPr>
              <w:t>8 706 66129</w:t>
            </w:r>
            <w:r>
              <w:rPr>
                <w:szCs w:val="24"/>
                <w:lang w:val="lt-LT"/>
              </w:rPr>
              <w:fldChar w:fldCharType="end"/>
            </w:r>
            <w:bookmarkEnd w:id="6"/>
            <w:r w:rsidR="009F242E" w:rsidRPr="00E82D01">
              <w:rPr>
                <w:szCs w:val="24"/>
                <w:lang w:val="lt-LT"/>
              </w:rPr>
              <w:t>, el.</w:t>
            </w:r>
            <w:r w:rsidR="00C02ECB" w:rsidRPr="00E82D01">
              <w:rPr>
                <w:szCs w:val="24"/>
                <w:lang w:val="lt-LT"/>
              </w:rPr>
              <w:t xml:space="preserve"> </w:t>
            </w:r>
            <w:r w:rsidR="009F242E" w:rsidRPr="00E82D01">
              <w:rPr>
                <w:szCs w:val="24"/>
                <w:lang w:val="lt-LT"/>
              </w:rPr>
              <w:t xml:space="preserve">p. </w:t>
            </w:r>
            <w:r w:rsidR="009F242E" w:rsidRPr="00E82D01">
              <w:rPr>
                <w:szCs w:val="24"/>
                <w:lang w:val="lt-LT"/>
              </w:rPr>
              <w:fldChar w:fldCharType="begin">
                <w:ffData>
                  <w:name w:val="rengejoNuorodaEmail"/>
                  <w:enabled/>
                  <w:calcOnExit w:val="0"/>
                  <w:textInput>
                    <w:default w:val="&lt;rengėjo e. paštas&gt;"/>
                  </w:textInput>
                </w:ffData>
              </w:fldChar>
            </w:r>
            <w:r w:rsidR="009F242E" w:rsidRPr="00E82D01">
              <w:rPr>
                <w:szCs w:val="24"/>
                <w:lang w:val="lt-LT"/>
              </w:rPr>
              <w:instrText xml:space="preserve"> </w:instrText>
            </w:r>
            <w:bookmarkStart w:id="7" w:name="rengejoNuorodaEmail"/>
            <w:r w:rsidR="009F242E" w:rsidRPr="00E82D01">
              <w:rPr>
                <w:szCs w:val="24"/>
                <w:lang w:val="lt-LT"/>
              </w:rPr>
              <w:instrText xml:space="preserve">FORMTEXT </w:instrText>
            </w:r>
            <w:r w:rsidR="00991F00">
              <w:rPr>
                <w:szCs w:val="24"/>
                <w:lang w:val="lt-LT"/>
              </w:rPr>
            </w:r>
            <w:r w:rsidR="00991F00">
              <w:rPr>
                <w:szCs w:val="24"/>
                <w:lang w:val="lt-LT"/>
              </w:rPr>
              <w:fldChar w:fldCharType="separate"/>
            </w:r>
            <w:r w:rsidR="009F242E" w:rsidRPr="00E82D01">
              <w:rPr>
                <w:szCs w:val="24"/>
                <w:lang w:val="lt-LT"/>
              </w:rPr>
              <w:fldChar w:fldCharType="end"/>
            </w:r>
            <w:r w:rsidR="003274DD">
              <w:rPr>
                <w:szCs w:val="24"/>
                <w:lang w:val="lt-LT"/>
              </w:rPr>
              <w:fldChar w:fldCharType="begin">
                <w:ffData>
                  <w:name w:val="rengejoNuorodaEmail"/>
                  <w:enabled/>
                  <w:calcOnExit w:val="0"/>
                  <w:textInput>
                    <w:default w:val="neringa.dulkinaite@socmin.lt"/>
                  </w:textInput>
                </w:ffData>
              </w:fldChar>
            </w:r>
            <w:r w:rsidR="003274DD">
              <w:rPr>
                <w:szCs w:val="24"/>
                <w:lang w:val="lt-LT"/>
              </w:rPr>
              <w:instrText xml:space="preserve"> FORMTEXT </w:instrText>
            </w:r>
            <w:r w:rsidR="003274DD">
              <w:rPr>
                <w:szCs w:val="24"/>
                <w:lang w:val="lt-LT"/>
              </w:rPr>
            </w:r>
            <w:r w:rsidR="003274DD">
              <w:rPr>
                <w:szCs w:val="24"/>
                <w:lang w:val="lt-LT"/>
              </w:rPr>
              <w:fldChar w:fldCharType="separate"/>
            </w:r>
            <w:r>
              <w:rPr>
                <w:noProof/>
                <w:szCs w:val="24"/>
                <w:lang w:val="lt-LT"/>
              </w:rPr>
              <w:t>vaidotas.kalinauskas@socmin.lt</w:t>
            </w:r>
            <w:r w:rsidR="003274DD">
              <w:rPr>
                <w:noProof/>
                <w:szCs w:val="24"/>
                <w:lang w:val="lt-LT"/>
              </w:rPr>
              <w:t/>
            </w:r>
            <w:r w:rsidR="003274DD">
              <w:rPr>
                <w:szCs w:val="24"/>
                <w:lang w:val="lt-LT"/>
              </w:rPr>
              <w:fldChar w:fldCharType="end"/>
            </w:r>
            <w:bookmarkEnd w:id="7"/>
          </w:p>
        </w:tc>
      </w:tr>
    </w:tbl>
    <w:p w14:paraId="3CBE3BC6" w14:textId="77777777" w:rsidR="00934AD6" w:rsidRPr="00B538C2" w:rsidRDefault="00934AD6" w:rsidP="00A96182">
      <w:pPr>
        <w:rPr>
          <w:lang w:val="lt-LT"/>
        </w:rPr>
      </w:pPr>
    </w:p>
    <w:sectPr w:rsidR="00934AD6" w:rsidRPr="00B538C2" w:rsidSect="00002A9A">
      <w:type w:val="continuous"/>
      <w:pgSz w:w="11906" w:h="16838"/>
      <w:pgMar w:top="-171" w:right="566" w:bottom="993" w:left="1800" w:header="568"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79998" w14:textId="77777777" w:rsidR="00991F00" w:rsidRDefault="00991F00">
      <w:r>
        <w:separator/>
      </w:r>
    </w:p>
  </w:endnote>
  <w:endnote w:type="continuationSeparator" w:id="0">
    <w:p w14:paraId="440BA5C1" w14:textId="77777777" w:rsidR="00991F00" w:rsidRDefault="00991F00">
      <w:r>
        <w:continuationSeparator/>
      </w:r>
    </w:p>
  </w:endnote>
  <w:endnote w:type="continuationNotice" w:id="1">
    <w:p w14:paraId="4C582E69" w14:textId="77777777" w:rsidR="00991F00" w:rsidRDefault="00991F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D1"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2" w14:textId="77777777"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D3" w14:textId="77777777"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BE3BD4" w14:textId="77777777"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14:paraId="3CBE3BD5" w14:textId="77777777"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14:paraId="3CBE3BD6" w14:textId="77777777"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14:paraId="3CBE3BD7" w14:textId="77777777"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14:paraId="3CBE3BD8" w14:textId="77777777" w:rsidR="009F091F" w:rsidRDefault="009F091F" w:rsidP="00DE798D">
    <w:pPr>
      <w:framePr w:w="2858" w:h="720" w:hSpace="113" w:wrap="auto" w:vAnchor="page" w:hAnchor="page" w:x="1709" w:y="15922" w:anchorLock="1"/>
      <w:rPr>
        <w:sz w:val="18"/>
        <w:lang w:val="lt-LT"/>
      </w:rPr>
    </w:pPr>
    <w:r>
      <w:rPr>
        <w:sz w:val="18"/>
        <w:lang w:val="lt-LT"/>
      </w:rPr>
      <w:t>A.Vivulskio g. 11</w:t>
    </w:r>
  </w:p>
  <w:p w14:paraId="3CBE3BD9" w14:textId="77777777"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14:paraId="3CBE3BDA" w14:textId="77777777" w:rsidR="009F091F" w:rsidRPr="006777CB" w:rsidRDefault="009F091F" w:rsidP="00DE798D">
    <w:pPr>
      <w:pStyle w:val="Porat"/>
      <w:rPr>
        <w:lang w:val="lt-LT"/>
      </w:rPr>
    </w:pPr>
    <w:r w:rsidRPr="006777CB">
      <w:rPr>
        <w:lang w:val="lt-LT"/>
      </w:rPr>
      <w:t>__________________________________________________________________________________________</w:t>
    </w:r>
  </w:p>
  <w:p w14:paraId="3CBE3BDB" w14:textId="77777777" w:rsidR="009F091F" w:rsidRPr="006777CB" w:rsidRDefault="009F091F" w:rsidP="00DE798D">
    <w:pPr>
      <w:pStyle w:val="Porat"/>
      <w:rPr>
        <w:lang w:val="lt-LT"/>
      </w:rPr>
    </w:pPr>
  </w:p>
  <w:p w14:paraId="3CBE3BDC" w14:textId="77777777"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28881" w14:textId="6809422D" w:rsidR="008F0AA2" w:rsidRDefault="008F0AA2" w:rsidP="008F0AA2">
    <w:pPr>
      <w:pStyle w:val="Porat"/>
      <w:jc w:val="right"/>
    </w:pPr>
  </w:p>
  <w:p w14:paraId="3CBE3BDE" w14:textId="66E05DBB" w:rsidR="009F091F" w:rsidRPr="008E215C" w:rsidRDefault="000B02BF" w:rsidP="000B02BF">
    <w:pPr>
      <w:jc w:val="right"/>
      <w:rPr>
        <w:lang w:val="lt-LT"/>
      </w:rPr>
    </w:pPr>
    <w:r>
      <w:rPr>
        <w:noProof/>
        <w:lang w:val="lt-LT" w:eastAsia="lt-LT"/>
      </w:rPr>
      <w:drawing>
        <wp:inline distT="0" distB="0" distL="0" distR="0" wp14:anchorId="4878CD0A" wp14:editId="5D5EC702">
          <wp:extent cx="1009379" cy="76200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E1" w14:textId="77777777"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195D9" w14:textId="77777777" w:rsidR="00991F00" w:rsidRDefault="00991F00">
      <w:r>
        <w:separator/>
      </w:r>
    </w:p>
  </w:footnote>
  <w:footnote w:type="continuationSeparator" w:id="0">
    <w:p w14:paraId="7267DB6A" w14:textId="77777777" w:rsidR="00991F00" w:rsidRDefault="00991F00">
      <w:r>
        <w:continuationSeparator/>
      </w:r>
    </w:p>
  </w:footnote>
  <w:footnote w:type="continuationNotice" w:id="1">
    <w:p w14:paraId="21F395BC" w14:textId="77777777" w:rsidR="00991F00" w:rsidRDefault="00991F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CD"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CE" w14:textId="77777777"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CF" w14:textId="77777777"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BE3BD0" w14:textId="77777777"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33C3F" w14:textId="521E73B6" w:rsidR="000B02BF" w:rsidRDefault="000B02BF">
    <w:pPr>
      <w:pStyle w:val="Antrats"/>
    </w:pPr>
  </w:p>
  <w:p w14:paraId="127B3E1F" w14:textId="77777777" w:rsidR="000B02BF" w:rsidRDefault="000B02B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E3BDF" w14:textId="77777777" w:rsidR="009F091F" w:rsidRDefault="009F091F">
    <w:pPr>
      <w:pStyle w:val="Antrats"/>
      <w:jc w:val="center"/>
      <w:rPr>
        <w:noProof/>
      </w:rPr>
    </w:pPr>
    <w:r>
      <w:fldChar w:fldCharType="begin"/>
    </w:r>
    <w:r>
      <w:instrText xml:space="preserve"> PAGE   \* MERGEFORMAT </w:instrText>
    </w:r>
    <w:r>
      <w:fldChar w:fldCharType="separate"/>
    </w:r>
    <w:r w:rsidR="00DB56B5">
      <w:rPr>
        <w:noProof/>
      </w:rPr>
      <w:t>2</w:t>
    </w:r>
    <w:r>
      <w:rPr>
        <w:noProof/>
      </w:rPr>
      <w:fldChar w:fldCharType="end"/>
    </w:r>
  </w:p>
  <w:p w14:paraId="1939D4DB" w14:textId="77777777" w:rsidR="00002A9A" w:rsidRDefault="00002A9A">
    <w:pPr>
      <w:pStyle w:val="Antrats"/>
      <w:jc w:val="center"/>
    </w:pPr>
  </w:p>
  <w:p w14:paraId="3CBE3BE0" w14:textId="77777777" w:rsidR="009F091F" w:rsidRDefault="009F091F">
    <w:pPr>
      <w:pStyle w:val="Antrats"/>
    </w:pPr>
  </w:p>
  <w:p w14:paraId="7DA5D1E7" w14:textId="77777777" w:rsidR="003E5298" w:rsidRDefault="003E52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B1D00"/>
    <w:multiLevelType w:val="hybridMultilevel"/>
    <w:tmpl w:val="1CD6C884"/>
    <w:lvl w:ilvl="0" w:tplc="15142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9B31B77"/>
    <w:multiLevelType w:val="hybridMultilevel"/>
    <w:tmpl w:val="9A646B92"/>
    <w:lvl w:ilvl="0" w:tplc="F07456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77F7B95"/>
    <w:multiLevelType w:val="hybridMultilevel"/>
    <w:tmpl w:val="E334D08A"/>
    <w:lvl w:ilvl="0" w:tplc="59F461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EB851CF"/>
    <w:multiLevelType w:val="hybridMultilevel"/>
    <w:tmpl w:val="D5C80D0E"/>
    <w:lvl w:ilvl="0" w:tplc="3E66602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3382926"/>
    <w:multiLevelType w:val="hybridMultilevel"/>
    <w:tmpl w:val="949A6D90"/>
    <w:lvl w:ilvl="0" w:tplc="B76ADCD4">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02A9A"/>
    <w:rsid w:val="00020A0E"/>
    <w:rsid w:val="00021EFA"/>
    <w:rsid w:val="0003609C"/>
    <w:rsid w:val="0005585F"/>
    <w:rsid w:val="00065EA0"/>
    <w:rsid w:val="00066E5B"/>
    <w:rsid w:val="000B02BF"/>
    <w:rsid w:val="000C15B4"/>
    <w:rsid w:val="000D0630"/>
    <w:rsid w:val="000D6049"/>
    <w:rsid w:val="000F431B"/>
    <w:rsid w:val="00115A18"/>
    <w:rsid w:val="00122788"/>
    <w:rsid w:val="00126F15"/>
    <w:rsid w:val="00142DBF"/>
    <w:rsid w:val="001524A9"/>
    <w:rsid w:val="0016106B"/>
    <w:rsid w:val="00165ED0"/>
    <w:rsid w:val="00175A93"/>
    <w:rsid w:val="0018726F"/>
    <w:rsid w:val="001922DB"/>
    <w:rsid w:val="001B270B"/>
    <w:rsid w:val="001C4057"/>
    <w:rsid w:val="00230A52"/>
    <w:rsid w:val="00232D8E"/>
    <w:rsid w:val="00246426"/>
    <w:rsid w:val="0025399C"/>
    <w:rsid w:val="0027230D"/>
    <w:rsid w:val="002777B2"/>
    <w:rsid w:val="00277C91"/>
    <w:rsid w:val="002B3065"/>
    <w:rsid w:val="002B73D4"/>
    <w:rsid w:val="002C73A8"/>
    <w:rsid w:val="002D7E4F"/>
    <w:rsid w:val="002F20BD"/>
    <w:rsid w:val="00310D74"/>
    <w:rsid w:val="00326D97"/>
    <w:rsid w:val="003274DD"/>
    <w:rsid w:val="003559B3"/>
    <w:rsid w:val="00373B4A"/>
    <w:rsid w:val="00376AD1"/>
    <w:rsid w:val="003773EE"/>
    <w:rsid w:val="003A202E"/>
    <w:rsid w:val="003A2452"/>
    <w:rsid w:val="003A44BB"/>
    <w:rsid w:val="003A6618"/>
    <w:rsid w:val="003A77FB"/>
    <w:rsid w:val="003D292B"/>
    <w:rsid w:val="003E109D"/>
    <w:rsid w:val="003E5298"/>
    <w:rsid w:val="004053C7"/>
    <w:rsid w:val="00422CAE"/>
    <w:rsid w:val="00427D00"/>
    <w:rsid w:val="00440980"/>
    <w:rsid w:val="004413AE"/>
    <w:rsid w:val="00463092"/>
    <w:rsid w:val="00473B71"/>
    <w:rsid w:val="0048018E"/>
    <w:rsid w:val="00503DFC"/>
    <w:rsid w:val="0051544E"/>
    <w:rsid w:val="00532988"/>
    <w:rsid w:val="00534254"/>
    <w:rsid w:val="00535F2E"/>
    <w:rsid w:val="00554302"/>
    <w:rsid w:val="00576C15"/>
    <w:rsid w:val="00595806"/>
    <w:rsid w:val="005D5477"/>
    <w:rsid w:val="006149A6"/>
    <w:rsid w:val="00651D2D"/>
    <w:rsid w:val="00654737"/>
    <w:rsid w:val="006811D2"/>
    <w:rsid w:val="00691B6C"/>
    <w:rsid w:val="006A2B7C"/>
    <w:rsid w:val="006F05CD"/>
    <w:rsid w:val="00703914"/>
    <w:rsid w:val="007248F2"/>
    <w:rsid w:val="00753BD1"/>
    <w:rsid w:val="00781B3C"/>
    <w:rsid w:val="00785F44"/>
    <w:rsid w:val="00794194"/>
    <w:rsid w:val="0079449F"/>
    <w:rsid w:val="007F22A2"/>
    <w:rsid w:val="00871BEB"/>
    <w:rsid w:val="00887008"/>
    <w:rsid w:val="00895B20"/>
    <w:rsid w:val="008A2F12"/>
    <w:rsid w:val="008A6DD1"/>
    <w:rsid w:val="008D343E"/>
    <w:rsid w:val="008E215C"/>
    <w:rsid w:val="008F0AA2"/>
    <w:rsid w:val="00910852"/>
    <w:rsid w:val="00912EAE"/>
    <w:rsid w:val="00914DA8"/>
    <w:rsid w:val="00934AD6"/>
    <w:rsid w:val="009458DC"/>
    <w:rsid w:val="00950D4C"/>
    <w:rsid w:val="00955934"/>
    <w:rsid w:val="009727C0"/>
    <w:rsid w:val="00991F00"/>
    <w:rsid w:val="00997EEF"/>
    <w:rsid w:val="009C51C8"/>
    <w:rsid w:val="009D5B5C"/>
    <w:rsid w:val="009F091F"/>
    <w:rsid w:val="009F1646"/>
    <w:rsid w:val="009F242E"/>
    <w:rsid w:val="00A10960"/>
    <w:rsid w:val="00A21437"/>
    <w:rsid w:val="00A2471D"/>
    <w:rsid w:val="00A35DD5"/>
    <w:rsid w:val="00A45934"/>
    <w:rsid w:val="00A46196"/>
    <w:rsid w:val="00A503F3"/>
    <w:rsid w:val="00A555D2"/>
    <w:rsid w:val="00A8373B"/>
    <w:rsid w:val="00A87A36"/>
    <w:rsid w:val="00A93F34"/>
    <w:rsid w:val="00A96182"/>
    <w:rsid w:val="00AB5E69"/>
    <w:rsid w:val="00AB72D0"/>
    <w:rsid w:val="00AD5359"/>
    <w:rsid w:val="00B00675"/>
    <w:rsid w:val="00B073A8"/>
    <w:rsid w:val="00B15B54"/>
    <w:rsid w:val="00B51489"/>
    <w:rsid w:val="00B538C2"/>
    <w:rsid w:val="00B63691"/>
    <w:rsid w:val="00B65B29"/>
    <w:rsid w:val="00BB747F"/>
    <w:rsid w:val="00BC328C"/>
    <w:rsid w:val="00BC4A9B"/>
    <w:rsid w:val="00BD2F2B"/>
    <w:rsid w:val="00BE2197"/>
    <w:rsid w:val="00C02ECB"/>
    <w:rsid w:val="00C03691"/>
    <w:rsid w:val="00C15EB3"/>
    <w:rsid w:val="00C26121"/>
    <w:rsid w:val="00C724C7"/>
    <w:rsid w:val="00CA21C5"/>
    <w:rsid w:val="00CB4443"/>
    <w:rsid w:val="00CD3319"/>
    <w:rsid w:val="00CD68C5"/>
    <w:rsid w:val="00CE2A13"/>
    <w:rsid w:val="00D0622C"/>
    <w:rsid w:val="00D1047F"/>
    <w:rsid w:val="00D22EA3"/>
    <w:rsid w:val="00D44237"/>
    <w:rsid w:val="00D5289A"/>
    <w:rsid w:val="00D67987"/>
    <w:rsid w:val="00D7547A"/>
    <w:rsid w:val="00D75E7F"/>
    <w:rsid w:val="00D8383A"/>
    <w:rsid w:val="00DA77F4"/>
    <w:rsid w:val="00DB56B5"/>
    <w:rsid w:val="00DD4B9A"/>
    <w:rsid w:val="00DE798D"/>
    <w:rsid w:val="00E41B70"/>
    <w:rsid w:val="00E463CD"/>
    <w:rsid w:val="00E46683"/>
    <w:rsid w:val="00E82D01"/>
    <w:rsid w:val="00EA66CF"/>
    <w:rsid w:val="00EC40DE"/>
    <w:rsid w:val="00ED14F5"/>
    <w:rsid w:val="00ED3E01"/>
    <w:rsid w:val="00EE0245"/>
    <w:rsid w:val="00EE3CDF"/>
    <w:rsid w:val="00EF778A"/>
    <w:rsid w:val="00F031BB"/>
    <w:rsid w:val="00F24C10"/>
    <w:rsid w:val="00F263AC"/>
    <w:rsid w:val="00F31689"/>
    <w:rsid w:val="00F36A25"/>
    <w:rsid w:val="00F529CF"/>
    <w:rsid w:val="00F54BC4"/>
    <w:rsid w:val="00F6291D"/>
    <w:rsid w:val="00FA66FC"/>
    <w:rsid w:val="00FB3B88"/>
    <w:rsid w:val="00FB5687"/>
    <w:rsid w:val="00FC5847"/>
    <w:rsid w:val="00FD0F28"/>
    <w:rsid w:val="00FD1ABF"/>
    <w:rsid w:val="00FD53E2"/>
    <w:rsid w:val="00FE39BD"/>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E3B9B"/>
  <w15:docId w15:val="{03B1711A-E1A1-45D6-8AF0-809E5287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3274DD"/>
    <w:pPr>
      <w:ind w:left="720"/>
      <w:contextualSpacing/>
    </w:pPr>
    <w:rPr>
      <w:rFonts w:ascii="TimesLT" w:hAnsi="TimesLT"/>
      <w:sz w:val="20"/>
    </w:rPr>
  </w:style>
  <w:style w:type="character" w:styleId="Komentaronuoroda">
    <w:name w:val="annotation reference"/>
    <w:basedOn w:val="Numatytasispastraiposriftas"/>
    <w:uiPriority w:val="99"/>
    <w:semiHidden/>
    <w:unhideWhenUsed/>
    <w:rsid w:val="00C26121"/>
    <w:rPr>
      <w:sz w:val="16"/>
      <w:szCs w:val="16"/>
    </w:rPr>
  </w:style>
  <w:style w:type="paragraph" w:styleId="Komentarotekstas">
    <w:name w:val="annotation text"/>
    <w:basedOn w:val="prastasis"/>
    <w:link w:val="KomentarotekstasDiagrama"/>
    <w:uiPriority w:val="99"/>
    <w:semiHidden/>
    <w:unhideWhenUsed/>
    <w:rsid w:val="00C26121"/>
    <w:rPr>
      <w:sz w:val="20"/>
    </w:rPr>
  </w:style>
  <w:style w:type="character" w:customStyle="1" w:styleId="KomentarotekstasDiagrama">
    <w:name w:val="Komentaro tekstas Diagrama"/>
    <w:basedOn w:val="Numatytasispastraiposriftas"/>
    <w:link w:val="Komentarotekstas"/>
    <w:uiPriority w:val="99"/>
    <w:semiHidden/>
    <w:rsid w:val="00C26121"/>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C26121"/>
    <w:rPr>
      <w:b/>
      <w:bCs/>
    </w:rPr>
  </w:style>
  <w:style w:type="character" w:customStyle="1" w:styleId="KomentarotemaDiagrama">
    <w:name w:val="Komentaro tema Diagrama"/>
    <w:basedOn w:val="KomentarotekstasDiagrama"/>
    <w:link w:val="Komentarotema"/>
    <w:uiPriority w:val="99"/>
    <w:semiHidden/>
    <w:rsid w:val="00C26121"/>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socmin.lrv.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footer4.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post@socmin.lt" TargetMode="External"
                 Type="http://schemas.openxmlformats.org/officeDocument/2006/relationships/hyperlink"/>
</Relationships>
</file>

<file path=word/_rels/footer3.xml.rels><?xml version="1.0" encoding="UTF-8" standalone="yes"?>
<Relationships xmlns="http://schemas.openxmlformats.org/package/2006/relationships">
   <Relationship Id="rId1" Target="media/image2.jp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C5096-935E-43FB-86B8-E955B49E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TotalTime>
  <Pages>1</Pages>
  <Words>1598</Words>
  <Characters>912</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2505</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2020-03-24T06:19:00Z</dcterms:created>
  <dc:creator>Algimantas Simanavicius</dc:creator>
  <cp:lastModifiedBy>hp</cp:lastModifiedBy>
  <dcterms:modified xsi:type="dcterms:W3CDTF">2020-03-24T06:19:00Z</dcterms:modified>
  <cp:revision>2</cp:revision>
</cp:coreProperties>
</file>